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0ABD" w14:textId="72DBB049" w:rsidR="00DD4C62" w:rsidRPr="00426B23" w:rsidRDefault="00DD4C62" w:rsidP="002606ED">
      <w:pPr>
        <w:ind w:left="0" w:firstLine="0"/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 w:rsidRPr="00426B23"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1AEFADC2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77E9AEAF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5ADF6D27" w14:textId="77777777"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14:paraId="486B5B7E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9A1C0F2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14:paraId="2D73EB64" w14:textId="77777777"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531A2F3F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2E936E83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69035D45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14:paraId="411E1D6C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3B5B8DA7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14:paraId="42561C34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C84DD3D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14:paraId="1028720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AAA9283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14:paraId="7CC398FB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6D0DCE0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z w:val="22"/>
          <w:szCs w:val="22"/>
        </w:rPr>
        <w:t xml:space="preserve"> 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14:paraId="45B67BC7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04B76B9F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14:paraId="0BA85C9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4F43484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378F7FE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172978A3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2D05CAE6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245B08C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5692C047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6E74054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14:paraId="009BBCDF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1A96F21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14:paraId="0C194712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40C822C7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 xml:space="preserve">execució del contracte és &lt; 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14:paraId="58EB10B2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4CEC65CA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14:paraId="2409CA2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269D16DB" w14:textId="77777777" w:rsidR="00DD4C62" w:rsidRPr="003262B7" w:rsidRDefault="00DD4C62" w:rsidP="003262B7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</w:t>
      </w:r>
      <w:r w:rsidRPr="003262B7">
        <w:rPr>
          <w:rFonts w:cs="Arial"/>
          <w:i/>
          <w:sz w:val="22"/>
          <w:szCs w:val="22"/>
        </w:rPr>
        <w:t xml:space="preserve"> </w:t>
      </w:r>
      <w:r w:rsidR="007627CA" w:rsidRPr="003262B7">
        <w:rPr>
          <w:rFonts w:cs="Arial"/>
          <w:i/>
          <w:sz w:val="22"/>
          <w:szCs w:val="22"/>
        </w:rPr>
        <w:t>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3262B7">
        <w:rPr>
          <w:rFonts w:cs="Arial"/>
          <w:i/>
          <w:sz w:val="22"/>
          <w:szCs w:val="22"/>
        </w:rPr>
        <w:t>identificatiu</w:t>
      </w:r>
      <w:proofErr w:type="spellEnd"/>
      <w:r w:rsidRPr="003262B7">
        <w:rPr>
          <w:rFonts w:cs="Arial"/>
          <w:i/>
          <w:sz w:val="22"/>
          <w:szCs w:val="22"/>
        </w:rPr>
        <w:t>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14:paraId="73829D7B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4E07449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14:paraId="61DA176B" w14:textId="77777777" w:rsidR="007627CA" w:rsidRPr="003262B7" w:rsidRDefault="007627CA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6C14A4D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14:paraId="404C2B10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451CDC67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F404237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F394046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3263A6DB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404E8D7" w14:textId="77777777" w:rsidR="00DD4C62" w:rsidRPr="003262B7" w:rsidRDefault="00DD4C62" w:rsidP="003262B7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3B654C4F" w14:textId="77777777" w:rsidR="00DD4C62" w:rsidRPr="003262B7" w:rsidRDefault="00DD4C62" w:rsidP="003262B7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263B8839" w14:textId="5BE9E629" w:rsidR="00DD4C62" w:rsidRPr="00D94B1B" w:rsidRDefault="00DD4C62" w:rsidP="00D94B1B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</w:p>
    <w:sectPr w:rsidR="00DD4C62" w:rsidRPr="00D94B1B" w:rsidSect="002D2A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0F" w14:textId="77777777" w:rsidR="00A215DF" w:rsidRDefault="00A215DF">
      <w:r>
        <w:separator/>
      </w:r>
    </w:p>
  </w:endnote>
  <w:endnote w:type="continuationSeparator" w:id="0">
    <w:p w14:paraId="1D3D82A2" w14:textId="77777777" w:rsidR="00A215DF" w:rsidRDefault="00A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DC49" w14:textId="77777777" w:rsidR="00D902AB" w:rsidRDefault="00D902AB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B9F35" w14:textId="77777777" w:rsidR="00D902AB" w:rsidRDefault="00D902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E25C" w14:textId="77777777" w:rsidR="00D902AB" w:rsidRPr="00902E95" w:rsidRDefault="00D902AB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49BDB" wp14:editId="435C1A2B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513F1" w14:textId="77777777" w:rsidR="00D902AB" w:rsidRPr="00480C42" w:rsidRDefault="00D902AB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9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7D3513F1" w14:textId="77777777" w:rsidR="00D902AB" w:rsidRPr="00480C42" w:rsidRDefault="00D902AB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PAGE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46</w:t>
    </w:r>
    <w:r w:rsidRPr="00902E95">
      <w:rPr>
        <w:rStyle w:val="Nmerodepgina"/>
      </w:rPr>
      <w:fldChar w:fldCharType="end"/>
    </w:r>
    <w:r w:rsidRPr="00902E95">
      <w:rPr>
        <w:rStyle w:val="Nmerodepgina"/>
      </w:rPr>
      <w:t>/</w: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NUMPAGES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47</w:t>
    </w:r>
    <w:r w:rsidRPr="00902E95">
      <w:rPr>
        <w:rStyle w:val="Nmerodepgina"/>
      </w:rPr>
      <w:fldChar w:fldCharType="end"/>
    </w:r>
  </w:p>
  <w:p w14:paraId="33AEA8F5" w14:textId="77777777" w:rsidR="00D902AB" w:rsidRPr="00444A2F" w:rsidRDefault="00D902AB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754A" w14:textId="77777777" w:rsidR="00D902AB" w:rsidRDefault="00D902A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87DC4" wp14:editId="349D9DB3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858F4F" w14:textId="77777777" w:rsidR="00D902AB" w:rsidRPr="00480C42" w:rsidRDefault="00D902A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87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4C858F4F" w14:textId="77777777" w:rsidR="00D902AB" w:rsidRPr="00480C42" w:rsidRDefault="00D902AB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BB9" w14:textId="77777777" w:rsidR="00A215DF" w:rsidRDefault="00A215DF">
      <w:r>
        <w:separator/>
      </w:r>
    </w:p>
  </w:footnote>
  <w:footnote w:type="continuationSeparator" w:id="0">
    <w:p w14:paraId="23D03DB0" w14:textId="77777777" w:rsidR="00A215DF" w:rsidRDefault="00A215DF">
      <w:r>
        <w:continuationSeparator/>
      </w:r>
    </w:p>
  </w:footnote>
  <w:footnote w:id="1">
    <w:p w14:paraId="1DB7992C" w14:textId="77777777" w:rsidR="00D902AB" w:rsidRPr="00781D02" w:rsidRDefault="00D902AB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D81F" w14:textId="77777777" w:rsidR="00674AE7" w:rsidRDefault="00674AE7" w:rsidP="00674AE7">
    <w:pPr>
      <w:autoSpaceDE w:val="0"/>
      <w:autoSpaceDN w:val="0"/>
      <w:adjustRightInd w:val="0"/>
      <w:ind w:left="0" w:firstLine="0"/>
      <w:jc w:val="left"/>
      <w:rPr>
        <w:rFonts w:ascii="Times New Roman" w:hAnsi="Times New Roman"/>
        <w:sz w:val="24"/>
        <w:szCs w:val="24"/>
      </w:rPr>
    </w:pPr>
    <w:r w:rsidRPr="009402F7">
      <w:rPr>
        <w:rFonts w:cs="Arial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6673C1F2" wp14:editId="01E44818">
          <wp:simplePos x="0" y="0"/>
          <wp:positionH relativeFrom="column">
            <wp:posOffset>-266065</wp:posOffset>
          </wp:positionH>
          <wp:positionV relativeFrom="paragraph">
            <wp:posOffset>27305</wp:posOffset>
          </wp:positionV>
          <wp:extent cx="213995" cy="241300"/>
          <wp:effectExtent l="0" t="0" r="0" b="6350"/>
          <wp:wrapThrough wrapText="bothSides">
            <wp:wrapPolygon edited="0">
              <wp:start x="0" y="0"/>
              <wp:lineTo x="0" y="20463"/>
              <wp:lineTo x="19228" y="20463"/>
              <wp:lineTo x="19228" y="0"/>
              <wp:lineTo x="0" y="0"/>
            </wp:wrapPolygon>
          </wp:wrapThrough>
          <wp:docPr id="398646475" name="Imatge 398646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399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DAE78C4" wp14:editId="195BCBF4">
              <wp:simplePos x="0" y="0"/>
              <wp:positionH relativeFrom="margin">
                <wp:posOffset>4469765</wp:posOffset>
              </wp:positionH>
              <wp:positionV relativeFrom="paragraph">
                <wp:posOffset>-239394</wp:posOffset>
              </wp:positionV>
              <wp:extent cx="1291590" cy="228600"/>
              <wp:effectExtent l="0" t="0" r="0" b="0"/>
              <wp:wrapNone/>
              <wp:docPr id="38578797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159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CE896F" w14:textId="77777777" w:rsidR="00674AE7" w:rsidRDefault="00674AE7" w:rsidP="00674AE7">
                          <w:pPr>
                            <w:pStyle w:val="Contingutdelmarc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E78C4" id="Text Box 2" o:spid="_x0000_s1026" style="position:absolute;margin-left:351.95pt;margin-top:-18.85pt;width:101.7pt;height:18pt;z-index:-25165209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" o:allowincell="f" filled="f" stroked="f" strokeweight="0">
              <v:textbox>
                <w:txbxContent>
                  <w:p w14:paraId="76CE896F" w14:textId="77777777" w:rsidR="00674AE7" w:rsidRDefault="00674AE7" w:rsidP="00674AE7">
                    <w:pPr>
                      <w:pStyle w:val="Contingutdelmarc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sz w:val="24"/>
        <w:szCs w:val="24"/>
      </w:rPr>
      <w:t>Generalitat de Catalunya</w:t>
    </w:r>
  </w:p>
  <w:p w14:paraId="4E1FF826" w14:textId="77777777" w:rsidR="00674AE7" w:rsidRDefault="00674AE7" w:rsidP="00674AE7">
    <w:pPr>
      <w:autoSpaceDE w:val="0"/>
      <w:autoSpaceDN w:val="0"/>
      <w:adjustRightInd w:val="0"/>
      <w:ind w:left="0" w:firstLine="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Departament d’Educació i   </w:t>
    </w:r>
  </w:p>
  <w:p w14:paraId="3B7FB04F" w14:textId="77777777" w:rsidR="00674AE7" w:rsidRDefault="00674AE7" w:rsidP="00674AE7">
    <w:pPr>
      <w:autoSpaceDE w:val="0"/>
      <w:autoSpaceDN w:val="0"/>
      <w:adjustRightInd w:val="0"/>
      <w:ind w:left="0" w:firstLine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Formació Professional</w:t>
    </w:r>
  </w:p>
  <w:p w14:paraId="7150166A" w14:textId="2C9B8CC2" w:rsidR="00674AE7" w:rsidRDefault="00674AE7" w:rsidP="00674AE7">
    <w:r>
      <w:rPr>
        <w:rFonts w:ascii="Times New Roman" w:hAnsi="Times New Roman"/>
        <w:sz w:val="24"/>
        <w:szCs w:val="24"/>
      </w:rPr>
      <w:t xml:space="preserve">  </w:t>
    </w:r>
    <w:r w:rsidRPr="00250893">
      <w:rPr>
        <w:rFonts w:ascii="Times New Roman" w:hAnsi="Times New Roman"/>
        <w:b/>
        <w:bCs/>
        <w:sz w:val="24"/>
        <w:szCs w:val="24"/>
      </w:rPr>
      <w:t>Institut Joaquima Pla I Farreras</w:t>
    </w:r>
    <w:r w:rsidRPr="00250893">
      <w:rPr>
        <w:b/>
        <w:bCs/>
      </w:rPr>
      <w:tab/>
    </w:r>
    <w:r>
      <w:tab/>
    </w:r>
    <w:r>
      <w:tab/>
    </w:r>
    <w:r>
      <w:tab/>
      <w:t xml:space="preserve">                          Exp. </w:t>
    </w:r>
    <w:r>
      <w:rPr>
        <w:rFonts w:cs="Arial"/>
        <w:sz w:val="18"/>
        <w:szCs w:val="18"/>
      </w:rPr>
      <w:t>08054873/2025/01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EB82" w14:textId="3F127DEA" w:rsidR="00904CCA" w:rsidRDefault="00904CCA" w:rsidP="00904CCA">
    <w:pPr>
      <w:autoSpaceDE w:val="0"/>
      <w:autoSpaceDN w:val="0"/>
      <w:adjustRightInd w:val="0"/>
      <w:ind w:left="0" w:firstLine="0"/>
      <w:jc w:val="left"/>
      <w:rPr>
        <w:rFonts w:ascii="Times New Roman" w:hAnsi="Times New Roman"/>
        <w:sz w:val="24"/>
        <w:szCs w:val="24"/>
      </w:rPr>
    </w:pPr>
    <w:bookmarkStart w:id="2" w:name="_Hlk195255505"/>
    <w:bookmarkStart w:id="3" w:name="_Hlk197417319"/>
    <w:r w:rsidRPr="009402F7">
      <w:rPr>
        <w:rFonts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2669336" wp14:editId="642A6BA3">
          <wp:simplePos x="0" y="0"/>
          <wp:positionH relativeFrom="column">
            <wp:posOffset>-266065</wp:posOffset>
          </wp:positionH>
          <wp:positionV relativeFrom="paragraph">
            <wp:posOffset>27305</wp:posOffset>
          </wp:positionV>
          <wp:extent cx="213995" cy="241300"/>
          <wp:effectExtent l="0" t="0" r="0" b="6350"/>
          <wp:wrapThrough wrapText="bothSides">
            <wp:wrapPolygon edited="0">
              <wp:start x="0" y="0"/>
              <wp:lineTo x="0" y="20463"/>
              <wp:lineTo x="19228" y="20463"/>
              <wp:lineTo x="19228" y="0"/>
              <wp:lineTo x="0" y="0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399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A703125" wp14:editId="4D1A259E">
              <wp:simplePos x="0" y="0"/>
              <wp:positionH relativeFrom="margin">
                <wp:posOffset>4469765</wp:posOffset>
              </wp:positionH>
              <wp:positionV relativeFrom="paragraph">
                <wp:posOffset>-239394</wp:posOffset>
              </wp:positionV>
              <wp:extent cx="1291590" cy="22860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159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876AB2" w14:textId="77777777" w:rsidR="00904CCA" w:rsidRDefault="00904CCA" w:rsidP="00904CCA">
                          <w:pPr>
                            <w:pStyle w:val="Contingutdelmarc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03125" id="_x0000_s1027" style="position:absolute;margin-left:351.95pt;margin-top:-18.85pt;width:101.7pt;height:18pt;z-index:-25165619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" o:allowincell="f" filled="f" stroked="f" strokeweight="0">
              <v:textbox>
                <w:txbxContent>
                  <w:p w14:paraId="05876AB2" w14:textId="77777777" w:rsidR="00904CCA" w:rsidRDefault="00904CCA" w:rsidP="00904CCA">
                    <w:pPr>
                      <w:pStyle w:val="Contingutdelmarc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sz w:val="24"/>
        <w:szCs w:val="24"/>
      </w:rPr>
      <w:t>Generalitat de Catalunya</w:t>
    </w:r>
  </w:p>
  <w:p w14:paraId="389BA096" w14:textId="7AC846C2" w:rsidR="00904CCA" w:rsidRDefault="00904CCA" w:rsidP="00904CCA">
    <w:pPr>
      <w:autoSpaceDE w:val="0"/>
      <w:autoSpaceDN w:val="0"/>
      <w:adjustRightInd w:val="0"/>
      <w:ind w:left="0" w:firstLine="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Departament d’Educació i   </w:t>
    </w:r>
  </w:p>
  <w:p w14:paraId="0718BDC4" w14:textId="77777777" w:rsidR="00250893" w:rsidRDefault="00904CCA" w:rsidP="00904CCA">
    <w:pPr>
      <w:autoSpaceDE w:val="0"/>
      <w:autoSpaceDN w:val="0"/>
      <w:adjustRightInd w:val="0"/>
      <w:ind w:left="0" w:firstLine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Formació Professional</w:t>
    </w:r>
  </w:p>
  <w:p w14:paraId="6A30EFA6" w14:textId="17D17E44" w:rsidR="00904CCA" w:rsidRDefault="00250893" w:rsidP="00904CCA">
    <w:pPr>
      <w:autoSpaceDE w:val="0"/>
      <w:autoSpaceDN w:val="0"/>
      <w:adjustRightInd w:val="0"/>
      <w:ind w:left="0" w:firstLine="0"/>
    </w:pPr>
    <w:r>
      <w:rPr>
        <w:rFonts w:ascii="Times New Roman" w:hAnsi="Times New Roman"/>
        <w:sz w:val="24"/>
        <w:szCs w:val="24"/>
      </w:rPr>
      <w:t xml:space="preserve">  </w:t>
    </w:r>
    <w:r w:rsidRPr="00250893">
      <w:rPr>
        <w:rFonts w:ascii="Times New Roman" w:hAnsi="Times New Roman"/>
        <w:b/>
        <w:bCs/>
        <w:sz w:val="24"/>
        <w:szCs w:val="24"/>
      </w:rPr>
      <w:t>Institut Joaquima Pla I Farreras</w:t>
    </w:r>
    <w:r w:rsidR="00904CCA" w:rsidRPr="00250893">
      <w:rPr>
        <w:b/>
        <w:bCs/>
      </w:rPr>
      <w:tab/>
    </w:r>
    <w:r w:rsidR="00904CCA">
      <w:tab/>
    </w:r>
    <w:r w:rsidR="00904CCA">
      <w:tab/>
    </w:r>
    <w:r w:rsidR="00904CCA">
      <w:tab/>
    </w:r>
    <w:r>
      <w:t xml:space="preserve">                          </w:t>
    </w:r>
    <w:r w:rsidR="00904CCA">
      <w:t xml:space="preserve">Exp. </w:t>
    </w:r>
    <w:r w:rsidR="00904CCA">
      <w:rPr>
        <w:rFonts w:cs="Arial"/>
        <w:sz w:val="18"/>
        <w:szCs w:val="18"/>
      </w:rPr>
      <w:t>080</w:t>
    </w:r>
    <w:r w:rsidR="00674AE7">
      <w:rPr>
        <w:rFonts w:cs="Arial"/>
        <w:sz w:val="18"/>
        <w:szCs w:val="18"/>
      </w:rPr>
      <w:t>54873</w:t>
    </w:r>
    <w:r w:rsidR="00904CCA">
      <w:rPr>
        <w:rFonts w:cs="Arial"/>
        <w:sz w:val="18"/>
        <w:szCs w:val="18"/>
      </w:rPr>
      <w:t>/2025/01</w:t>
    </w:r>
    <w:bookmarkEnd w:id="3"/>
    <w:r w:rsidR="00904CCA">
      <w:tab/>
    </w:r>
    <w:r w:rsidR="00904CCA">
      <w:tab/>
    </w:r>
  </w:p>
  <w:bookmarkEnd w:id="2"/>
  <w:p w14:paraId="1CCC8E92" w14:textId="77777777" w:rsidR="00D902AB" w:rsidRDefault="00D902AB" w:rsidP="002463CD">
    <w:pPr>
      <w:pStyle w:val="Capalera"/>
      <w:jc w:val="right"/>
    </w:pPr>
  </w:p>
  <w:p w14:paraId="6E8628B7" w14:textId="77777777" w:rsidR="00D902AB" w:rsidRPr="00A51C4D" w:rsidRDefault="00D902AB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6477">
    <w:abstractNumId w:val="15"/>
  </w:num>
  <w:num w:numId="2" w16cid:durableId="2064326495">
    <w:abstractNumId w:val="34"/>
  </w:num>
  <w:num w:numId="3" w16cid:durableId="93287158">
    <w:abstractNumId w:val="27"/>
  </w:num>
  <w:num w:numId="4" w16cid:durableId="297881920">
    <w:abstractNumId w:val="50"/>
  </w:num>
  <w:num w:numId="5" w16cid:durableId="146023378">
    <w:abstractNumId w:val="16"/>
  </w:num>
  <w:num w:numId="6" w16cid:durableId="1085884347">
    <w:abstractNumId w:val="21"/>
  </w:num>
  <w:num w:numId="7" w16cid:durableId="1731951838">
    <w:abstractNumId w:val="32"/>
  </w:num>
  <w:num w:numId="8" w16cid:durableId="762385608">
    <w:abstractNumId w:val="8"/>
  </w:num>
  <w:num w:numId="9" w16cid:durableId="2106610432">
    <w:abstractNumId w:val="2"/>
  </w:num>
  <w:num w:numId="10" w16cid:durableId="1295217633">
    <w:abstractNumId w:val="49"/>
  </w:num>
  <w:num w:numId="11" w16cid:durableId="1791051916">
    <w:abstractNumId w:val="37"/>
  </w:num>
  <w:num w:numId="12" w16cid:durableId="1342050855">
    <w:abstractNumId w:val="48"/>
  </w:num>
  <w:num w:numId="13" w16cid:durableId="1560282702">
    <w:abstractNumId w:val="11"/>
  </w:num>
  <w:num w:numId="14" w16cid:durableId="1607493542">
    <w:abstractNumId w:val="36"/>
  </w:num>
  <w:num w:numId="15" w16cid:durableId="1685596082">
    <w:abstractNumId w:val="10"/>
  </w:num>
  <w:num w:numId="16" w16cid:durableId="637880424">
    <w:abstractNumId w:val="23"/>
  </w:num>
  <w:num w:numId="17" w16cid:durableId="200291518">
    <w:abstractNumId w:val="28"/>
  </w:num>
  <w:num w:numId="18" w16cid:durableId="799226884">
    <w:abstractNumId w:val="0"/>
  </w:num>
  <w:num w:numId="19" w16cid:durableId="1366250000">
    <w:abstractNumId w:val="6"/>
  </w:num>
  <w:num w:numId="20" w16cid:durableId="1354067176">
    <w:abstractNumId w:val="20"/>
  </w:num>
  <w:num w:numId="21" w16cid:durableId="257177247">
    <w:abstractNumId w:val="41"/>
  </w:num>
  <w:num w:numId="22" w16cid:durableId="347558588">
    <w:abstractNumId w:val="4"/>
  </w:num>
  <w:num w:numId="23" w16cid:durableId="969168946">
    <w:abstractNumId w:val="25"/>
  </w:num>
  <w:num w:numId="24" w16cid:durableId="485126264">
    <w:abstractNumId w:val="31"/>
  </w:num>
  <w:num w:numId="25" w16cid:durableId="1347632780">
    <w:abstractNumId w:val="22"/>
  </w:num>
  <w:num w:numId="26" w16cid:durableId="1014847111">
    <w:abstractNumId w:val="12"/>
  </w:num>
  <w:num w:numId="27" w16cid:durableId="1758093731">
    <w:abstractNumId w:val="35"/>
  </w:num>
  <w:num w:numId="28" w16cid:durableId="442893152">
    <w:abstractNumId w:val="39"/>
  </w:num>
  <w:num w:numId="29" w16cid:durableId="1814829464">
    <w:abstractNumId w:val="14"/>
  </w:num>
  <w:num w:numId="30" w16cid:durableId="1995061775">
    <w:abstractNumId w:val="18"/>
  </w:num>
  <w:num w:numId="31" w16cid:durableId="421099637">
    <w:abstractNumId w:val="1"/>
  </w:num>
  <w:num w:numId="32" w16cid:durableId="1695645054">
    <w:abstractNumId w:val="9"/>
  </w:num>
  <w:num w:numId="33" w16cid:durableId="2051178033">
    <w:abstractNumId w:val="43"/>
  </w:num>
  <w:num w:numId="34" w16cid:durableId="1432965930">
    <w:abstractNumId w:val="46"/>
  </w:num>
  <w:num w:numId="35" w16cid:durableId="683021834">
    <w:abstractNumId w:val="24"/>
  </w:num>
  <w:num w:numId="36" w16cid:durableId="1507401094">
    <w:abstractNumId w:val="51"/>
  </w:num>
  <w:num w:numId="37" w16cid:durableId="1859270718">
    <w:abstractNumId w:val="30"/>
  </w:num>
  <w:num w:numId="38" w16cid:durableId="1399865634">
    <w:abstractNumId w:val="47"/>
  </w:num>
  <w:num w:numId="39" w16cid:durableId="1985622484">
    <w:abstractNumId w:val="33"/>
  </w:num>
  <w:num w:numId="40" w16cid:durableId="477654623">
    <w:abstractNumId w:val="29"/>
  </w:num>
  <w:num w:numId="41" w16cid:durableId="946087388">
    <w:abstractNumId w:val="17"/>
  </w:num>
  <w:num w:numId="42" w16cid:durableId="502936363">
    <w:abstractNumId w:val="40"/>
  </w:num>
  <w:num w:numId="43" w16cid:durableId="1730693313">
    <w:abstractNumId w:val="3"/>
  </w:num>
  <w:num w:numId="44" w16cid:durableId="51160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393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8454106">
    <w:abstractNumId w:val="42"/>
  </w:num>
  <w:num w:numId="47" w16cid:durableId="589433717">
    <w:abstractNumId w:val="13"/>
  </w:num>
  <w:num w:numId="48" w16cid:durableId="874730921">
    <w:abstractNumId w:val="5"/>
  </w:num>
  <w:num w:numId="49" w16cid:durableId="271283057">
    <w:abstractNumId w:val="45"/>
  </w:num>
  <w:num w:numId="50" w16cid:durableId="97331896">
    <w:abstractNumId w:val="7"/>
  </w:num>
  <w:num w:numId="51" w16cid:durableId="1615986693">
    <w:abstractNumId w:val="26"/>
  </w:num>
  <w:num w:numId="52" w16cid:durableId="265694751">
    <w:abstractNumId w:val="44"/>
  </w:num>
  <w:num w:numId="53" w16cid:durableId="590702858">
    <w:abstractNumId w:val="38"/>
  </w:num>
  <w:num w:numId="54" w16cid:durableId="1212694468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036C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9D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0893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06ED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334F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5D17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2E3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861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23E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1E80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4AE7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870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3F0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07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4CCA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A51"/>
    <w:rsid w:val="0094096B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E6E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4E2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5DF"/>
    <w:rsid w:val="00A21978"/>
    <w:rsid w:val="00A21C07"/>
    <w:rsid w:val="00A22543"/>
    <w:rsid w:val="00A23D9F"/>
    <w:rsid w:val="00A24276"/>
    <w:rsid w:val="00A2512C"/>
    <w:rsid w:val="00A25957"/>
    <w:rsid w:val="00A25E5C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382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8F4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A7730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AD6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02AB"/>
    <w:rsid w:val="00D91002"/>
    <w:rsid w:val="00D915F3"/>
    <w:rsid w:val="00D91F67"/>
    <w:rsid w:val="00D925FC"/>
    <w:rsid w:val="00D9302B"/>
    <w:rsid w:val="00D9433C"/>
    <w:rsid w:val="00D9469C"/>
    <w:rsid w:val="00D94B1B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00D2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1EDF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3A33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479C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E7899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DA5740"/>
  <w15:docId w15:val="{99F4D04F-3C23-46E9-8F88-0FF2C1A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qFormat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paragraph" w:customStyle="1" w:styleId="Contingutdelmarc">
    <w:name w:val="Contingut del marc"/>
    <w:basedOn w:val="Normal"/>
    <w:qFormat/>
    <w:rsid w:val="00904CC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C7AA-CD70-4924-9431-77DB4C1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23</TotalTime>
  <Pages>2</Pages>
  <Words>505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3355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6</cp:revision>
  <cp:lastPrinted>2024-01-23T11:43:00Z</cp:lastPrinted>
  <dcterms:created xsi:type="dcterms:W3CDTF">2025-04-10T08:14:00Z</dcterms:created>
  <dcterms:modified xsi:type="dcterms:W3CDTF">2025-05-06T08:06:00Z</dcterms:modified>
</cp:coreProperties>
</file>