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A3C42" w14:textId="75E218D8" w:rsidR="00CC7204" w:rsidRPr="00A933AA" w:rsidRDefault="00472A21" w:rsidP="006B3033">
      <w:pPr>
        <w:pStyle w:val="Ttulo1"/>
        <w:spacing w:line="360" w:lineRule="auto"/>
        <w:jc w:val="both"/>
        <w:rPr>
          <w:sz w:val="24"/>
          <w:szCs w:val="24"/>
        </w:rPr>
      </w:pPr>
      <w:bookmarkStart w:id="0" w:name="_Toc389756483"/>
      <w:bookmarkStart w:id="1" w:name="_Toc391489221"/>
      <w:bookmarkStart w:id="2" w:name="_Toc393971194"/>
      <w:bookmarkStart w:id="3" w:name="_Toc394390584"/>
      <w:bookmarkStart w:id="4" w:name="_Toc401310147"/>
      <w:bookmarkStart w:id="5" w:name="_Toc478469419"/>
      <w:r>
        <w:t>P</w:t>
      </w:r>
      <w:r w:rsidR="00CC7204" w:rsidRPr="00BC5F8B">
        <w:t>roposició econòmica</w:t>
      </w:r>
      <w:bookmarkEnd w:id="0"/>
      <w:bookmarkEnd w:id="1"/>
      <w:bookmarkEnd w:id="2"/>
      <w:bookmarkEnd w:id="3"/>
      <w:bookmarkEnd w:id="4"/>
      <w:bookmarkEnd w:id="5"/>
      <w:r w:rsidR="00CC7204" w:rsidRPr="00BC5F8B">
        <w:t xml:space="preserve"> </w:t>
      </w:r>
      <w:r w:rsidR="00AF1CC9">
        <w:t xml:space="preserve">per a la </w:t>
      </w:r>
      <w:r w:rsidR="00E50B57">
        <w:t>vint-i-un</w:t>
      </w:r>
      <w:r w:rsidR="00E50B57">
        <w:t>ena</w:t>
      </w:r>
      <w:r w:rsidR="00A17725">
        <w:t xml:space="preserve"> </w:t>
      </w:r>
      <w:r w:rsidR="00AF1CC9">
        <w:t xml:space="preserve">contractació </w:t>
      </w:r>
      <w:r w:rsidR="00A17725">
        <w:t xml:space="preserve">específica </w:t>
      </w:r>
      <w:r w:rsidR="00BB2472" w:rsidRPr="00517FAA">
        <w:rPr>
          <w:rFonts w:cs="Arial"/>
          <w:szCs w:val="24"/>
        </w:rPr>
        <w:t xml:space="preserve">del </w:t>
      </w:r>
      <w:r w:rsidR="00BB2472" w:rsidRPr="00F35699">
        <w:t>Sistema Dinàmic d’Adquisició per la prestació de serveis de formació i serveis bàsics associats</w:t>
      </w:r>
      <w:r w:rsidR="00A17725" w:rsidRPr="00A17725">
        <w:t xml:space="preserve"> que l’acompanyen per a les Entitats que integren el grup de compra</w:t>
      </w:r>
    </w:p>
    <w:p w14:paraId="27D5BA87" w14:textId="759C6E15" w:rsidR="00867B2A" w:rsidRDefault="00CC7204" w:rsidP="002D2309">
      <w:pPr>
        <w:rPr>
          <w:rFonts w:cs="Arial"/>
          <w:szCs w:val="24"/>
        </w:rPr>
      </w:pPr>
      <w:r w:rsidRPr="00BC5F8B">
        <w:rPr>
          <w:rFonts w:cs="Arial"/>
          <w:szCs w:val="24"/>
        </w:rPr>
        <w:t>En._____________</w:t>
      </w:r>
      <w:r w:rsidR="005F1386" w:rsidRPr="005F1386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>, amb domicili a l’efecte de notificacions a ______</w:t>
      </w:r>
      <w:r w:rsidR="005F1386" w:rsidRPr="00BC5F8B">
        <w:rPr>
          <w:rFonts w:cs="Arial"/>
          <w:szCs w:val="24"/>
        </w:rPr>
        <w:t>____________</w:t>
      </w:r>
      <w:r w:rsidRPr="00BC5F8B">
        <w:rPr>
          <w:rFonts w:cs="Arial"/>
          <w:szCs w:val="24"/>
        </w:rPr>
        <w:t xml:space="preserve"> c/ _________</w:t>
      </w:r>
      <w:r w:rsidR="005F1386" w:rsidRPr="005F1386">
        <w:rPr>
          <w:rFonts w:cs="Arial"/>
          <w:szCs w:val="24"/>
        </w:rPr>
        <w:t>________________</w:t>
      </w:r>
      <w:r w:rsidRPr="00BC5F8B">
        <w:rPr>
          <w:rFonts w:cs="Arial"/>
          <w:szCs w:val="24"/>
        </w:rPr>
        <w:t xml:space="preserve">,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úm</w:t>
      </w:r>
      <w:r w:rsidR="002D2309">
        <w:rPr>
          <w:rFonts w:cs="Arial"/>
          <w:szCs w:val="24"/>
        </w:rPr>
        <w:t>.</w:t>
      </w:r>
      <w:r w:rsidRPr="00BC5F8B">
        <w:rPr>
          <w:rFonts w:cs="Arial"/>
          <w:szCs w:val="24"/>
        </w:rPr>
        <w:t xml:space="preserve"> ____ amb DNI ___________</w:t>
      </w:r>
      <w:r w:rsidR="005F1386" w:rsidRPr="005F1386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>, en representació de ________</w:t>
      </w:r>
      <w:r w:rsidR="005F1386" w:rsidRPr="005F1386">
        <w:rPr>
          <w:rFonts w:cs="Arial"/>
          <w:szCs w:val="24"/>
        </w:rPr>
        <w:t>_______</w:t>
      </w:r>
      <w:r w:rsidRPr="00BC5F8B">
        <w:rPr>
          <w:rFonts w:cs="Arial"/>
          <w:szCs w:val="24"/>
        </w:rPr>
        <w:t xml:space="preserve">amb </w:t>
      </w:r>
      <w:r w:rsidR="00C56AD5">
        <w:rPr>
          <w:rFonts w:cs="Arial"/>
          <w:szCs w:val="24"/>
        </w:rPr>
        <w:t>N</w:t>
      </w:r>
      <w:r w:rsidRPr="00BC5F8B">
        <w:rPr>
          <w:rFonts w:cs="Arial"/>
          <w:szCs w:val="24"/>
        </w:rPr>
        <w:t>IF __________</w:t>
      </w:r>
      <w:r w:rsidR="005F1386" w:rsidRPr="00BC5F8B">
        <w:rPr>
          <w:rFonts w:cs="Arial"/>
          <w:szCs w:val="24"/>
        </w:rPr>
        <w:t>____</w:t>
      </w:r>
      <w:r w:rsidRPr="00BC5F8B">
        <w:rPr>
          <w:rFonts w:cs="Arial"/>
          <w:szCs w:val="24"/>
        </w:rPr>
        <w:t xml:space="preserve">, assabentat de les condicions i requisits que s’exigeixen </w:t>
      </w:r>
      <w:r w:rsidR="00FB1F6B">
        <w:rPr>
          <w:rFonts w:cs="Arial"/>
          <w:szCs w:val="24"/>
        </w:rPr>
        <w:t xml:space="preserve">per a l’adjudicació </w:t>
      </w:r>
      <w:r w:rsidR="00DD0458">
        <w:rPr>
          <w:rFonts w:cs="Arial"/>
          <w:szCs w:val="24"/>
        </w:rPr>
        <w:t>de la</w:t>
      </w:r>
      <w:r w:rsidR="00751459" w:rsidRPr="00751459">
        <w:rPr>
          <w:rFonts w:cs="Arial"/>
          <w:szCs w:val="24"/>
        </w:rPr>
        <w:t xml:space="preserve"> </w:t>
      </w:r>
      <w:r w:rsidR="00EB30F9">
        <w:rPr>
          <w:rFonts w:cs="Arial"/>
          <w:szCs w:val="24"/>
        </w:rPr>
        <w:t>present</w:t>
      </w:r>
      <w:r w:rsidR="00751459" w:rsidRPr="00751459">
        <w:rPr>
          <w:rFonts w:cs="Arial"/>
          <w:szCs w:val="24"/>
        </w:rPr>
        <w:t xml:space="preserve"> contract</w:t>
      </w:r>
      <w:r w:rsidR="00DD0458">
        <w:rPr>
          <w:rFonts w:cs="Arial"/>
          <w:szCs w:val="24"/>
        </w:rPr>
        <w:t>ació</w:t>
      </w:r>
      <w:r w:rsidR="00751459" w:rsidRPr="00751459">
        <w:rPr>
          <w:rFonts w:cs="Arial"/>
          <w:szCs w:val="24"/>
        </w:rPr>
        <w:t xml:space="preserve"> </w:t>
      </w:r>
      <w:r w:rsidR="00A17725">
        <w:rPr>
          <w:rFonts w:cs="Arial"/>
          <w:szCs w:val="24"/>
        </w:rPr>
        <w:t>específica</w:t>
      </w:r>
      <w:r w:rsidR="00DD0458">
        <w:rPr>
          <w:rFonts w:cs="Arial"/>
          <w:szCs w:val="24"/>
        </w:rPr>
        <w:t xml:space="preserve"> (</w:t>
      </w:r>
      <w:r w:rsidR="00DD0458" w:rsidRPr="00DD0458">
        <w:rPr>
          <w:rFonts w:cs="Arial"/>
          <w:i/>
          <w:iCs/>
          <w:szCs w:val="24"/>
        </w:rPr>
        <w:t>Exp. 2</w:t>
      </w:r>
      <w:r w:rsidR="00865FD5">
        <w:rPr>
          <w:rFonts w:cs="Arial"/>
          <w:i/>
          <w:iCs/>
          <w:szCs w:val="24"/>
        </w:rPr>
        <w:t>5</w:t>
      </w:r>
      <w:r w:rsidR="00DD0458" w:rsidRPr="00DD0458">
        <w:rPr>
          <w:rFonts w:cs="Arial"/>
          <w:i/>
          <w:iCs/>
          <w:szCs w:val="24"/>
        </w:rPr>
        <w:t>/</w:t>
      </w:r>
      <w:r w:rsidR="00865FD5">
        <w:rPr>
          <w:rFonts w:cs="Arial"/>
          <w:i/>
          <w:iCs/>
          <w:szCs w:val="24"/>
        </w:rPr>
        <w:t>44</w:t>
      </w:r>
      <w:r w:rsidR="006B3033">
        <w:rPr>
          <w:rFonts w:cs="Arial"/>
          <w:szCs w:val="24"/>
        </w:rPr>
        <w:t xml:space="preserve">) </w:t>
      </w:r>
      <w:r w:rsidR="00A17725" w:rsidRPr="00A17725">
        <w:rPr>
          <w:rFonts w:cs="Arial"/>
          <w:szCs w:val="24"/>
        </w:rPr>
        <w:t xml:space="preserve">del Sistema Dinàmic d’Adquisició </w:t>
      </w:r>
      <w:r w:rsidR="00230CCF" w:rsidRPr="00F35699">
        <w:t>per la prestació de serveis de formació i serveis bàsics associats</w:t>
      </w:r>
      <w:r w:rsidR="00230CCF" w:rsidRPr="00DD0458">
        <w:rPr>
          <w:rFonts w:cs="Arial"/>
          <w:i/>
          <w:iCs/>
          <w:szCs w:val="24"/>
        </w:rPr>
        <w:t xml:space="preserve"> </w:t>
      </w:r>
      <w:r w:rsidR="002D2309" w:rsidRPr="00DD0458">
        <w:rPr>
          <w:rFonts w:cs="Arial"/>
          <w:i/>
          <w:iCs/>
          <w:szCs w:val="24"/>
        </w:rPr>
        <w:t>(Exp.</w:t>
      </w:r>
      <w:r w:rsidR="0077785C">
        <w:rPr>
          <w:rFonts w:cs="Arial"/>
          <w:i/>
          <w:iCs/>
          <w:szCs w:val="24"/>
        </w:rPr>
        <w:t xml:space="preserve"> </w:t>
      </w:r>
      <w:r w:rsidR="00A17725">
        <w:rPr>
          <w:rFonts w:cs="Arial"/>
          <w:i/>
          <w:iCs/>
          <w:szCs w:val="24"/>
        </w:rPr>
        <w:t>2</w:t>
      </w:r>
      <w:r w:rsidR="0077785C">
        <w:rPr>
          <w:rFonts w:cs="Arial"/>
          <w:i/>
          <w:iCs/>
          <w:szCs w:val="24"/>
        </w:rPr>
        <w:t>3</w:t>
      </w:r>
      <w:r w:rsidR="002D2309" w:rsidRPr="00DD0458">
        <w:rPr>
          <w:rFonts w:cs="Arial"/>
          <w:i/>
          <w:iCs/>
          <w:szCs w:val="24"/>
        </w:rPr>
        <w:t>/</w:t>
      </w:r>
      <w:r w:rsidR="00A17725">
        <w:rPr>
          <w:rFonts w:cs="Arial"/>
          <w:i/>
          <w:iCs/>
          <w:szCs w:val="24"/>
        </w:rPr>
        <w:t>1</w:t>
      </w:r>
      <w:r w:rsidR="0077785C">
        <w:rPr>
          <w:rFonts w:cs="Arial"/>
          <w:i/>
          <w:iCs/>
          <w:szCs w:val="24"/>
        </w:rPr>
        <w:t>0</w:t>
      </w:r>
      <w:r w:rsidR="002D2309" w:rsidRPr="00DD0458">
        <w:rPr>
          <w:rFonts w:cs="Arial"/>
          <w:i/>
          <w:iCs/>
          <w:szCs w:val="24"/>
        </w:rPr>
        <w:t>)</w:t>
      </w:r>
      <w:r w:rsidR="00A52929" w:rsidRPr="00DD0458">
        <w:rPr>
          <w:i/>
          <w:iCs/>
        </w:rPr>
        <w:t>,</w:t>
      </w:r>
      <w:r w:rsidR="00A52929" w:rsidRPr="00BC5F8B">
        <w:t xml:space="preserve"> </w:t>
      </w:r>
      <w:r w:rsidR="00CD21D4" w:rsidRPr="00CD21D4">
        <w:rPr>
          <w:rFonts w:cs="Arial"/>
          <w:szCs w:val="24"/>
        </w:rPr>
        <w:t>faig constar que</w:t>
      </w:r>
      <w:r w:rsidR="00867B2A">
        <w:rPr>
          <w:rFonts w:cs="Arial"/>
          <w:szCs w:val="24"/>
        </w:rPr>
        <w:t>,</w:t>
      </w:r>
    </w:p>
    <w:p w14:paraId="055B0214" w14:textId="77777777" w:rsidR="00C35E98" w:rsidRDefault="00867B2A" w:rsidP="00C35E98">
      <w:pPr>
        <w:pStyle w:val="Prrafodelista"/>
        <w:numPr>
          <w:ilvl w:val="0"/>
          <w:numId w:val="8"/>
        </w:numPr>
        <w:rPr>
          <w:rFonts w:cs="Arial"/>
          <w:szCs w:val="24"/>
        </w:rPr>
      </w:pPr>
      <w:r>
        <w:rPr>
          <w:rFonts w:cs="Arial"/>
          <w:szCs w:val="24"/>
        </w:rPr>
        <w:t xml:space="preserve">Conec la invitació i els plecs que regeixen </w:t>
      </w:r>
      <w:r w:rsidR="00A17725">
        <w:rPr>
          <w:rFonts w:cs="Arial"/>
          <w:szCs w:val="24"/>
        </w:rPr>
        <w:t>l’SDA</w:t>
      </w:r>
      <w:r>
        <w:rPr>
          <w:rFonts w:cs="Arial"/>
          <w:szCs w:val="24"/>
        </w:rPr>
        <w:t xml:space="preserve"> i la licitació </w:t>
      </w:r>
      <w:r w:rsidR="00A17725">
        <w:rPr>
          <w:rFonts w:cs="Arial"/>
          <w:szCs w:val="24"/>
        </w:rPr>
        <w:t>específica</w:t>
      </w:r>
      <w:r>
        <w:rPr>
          <w:rFonts w:cs="Arial"/>
          <w:szCs w:val="24"/>
        </w:rPr>
        <w:t xml:space="preserve"> d’aquest i els accepto íntegrament, sense excepció alguna, comprometent-me a portar a terme l’objecte del contracte </w:t>
      </w:r>
      <w:r w:rsidR="00A17725">
        <w:rPr>
          <w:rFonts w:cs="Arial"/>
          <w:szCs w:val="24"/>
        </w:rPr>
        <w:t>específic</w:t>
      </w:r>
      <w:r>
        <w:rPr>
          <w:rFonts w:cs="Arial"/>
          <w:szCs w:val="24"/>
        </w:rPr>
        <w:t xml:space="preserve"> amb les condicions econòmiques que es transcriuran a l’apartat 3r de la present proposició econòmica.</w:t>
      </w:r>
    </w:p>
    <w:p w14:paraId="44AA71B5" w14:textId="77777777" w:rsidR="00C35E98" w:rsidRDefault="00C35E98" w:rsidP="00C35E98">
      <w:pPr>
        <w:pStyle w:val="Prrafodelista"/>
        <w:ind w:left="360" w:firstLine="0"/>
        <w:rPr>
          <w:rFonts w:cs="Arial"/>
          <w:szCs w:val="24"/>
        </w:rPr>
      </w:pPr>
    </w:p>
    <w:p w14:paraId="2D6B9E53" w14:textId="551D524F" w:rsidR="00C35E98" w:rsidRPr="00A15D02" w:rsidRDefault="00867B2A" w:rsidP="00A15D02">
      <w:pPr>
        <w:pStyle w:val="Prrafodelista"/>
        <w:numPr>
          <w:ilvl w:val="0"/>
          <w:numId w:val="8"/>
        </w:numPr>
        <w:spacing w:before="120" w:after="120"/>
        <w:rPr>
          <w:rFonts w:cs="Arial"/>
          <w:szCs w:val="24"/>
        </w:rPr>
      </w:pPr>
      <w:r w:rsidRPr="00C35E98">
        <w:rPr>
          <w:rFonts w:cs="Arial"/>
          <w:szCs w:val="24"/>
        </w:rPr>
        <w:t xml:space="preserve">És objecte de la present contractació </w:t>
      </w:r>
      <w:r w:rsidR="00A17725" w:rsidRPr="00C35E98">
        <w:rPr>
          <w:rFonts w:cs="Arial"/>
          <w:szCs w:val="24"/>
        </w:rPr>
        <w:t>específic</w:t>
      </w:r>
      <w:r w:rsidRPr="00C35E98">
        <w:rPr>
          <w:rFonts w:cs="Arial"/>
          <w:szCs w:val="24"/>
        </w:rPr>
        <w:t xml:space="preserve">a, </w:t>
      </w:r>
      <w:r w:rsidR="00724CC8" w:rsidRPr="00C35E98">
        <w:rPr>
          <w:rFonts w:cs="Arial"/>
          <w:szCs w:val="24"/>
        </w:rPr>
        <w:t xml:space="preserve">la contractació </w:t>
      </w:r>
      <w:r w:rsidR="00230CCF" w:rsidRPr="00C35E98">
        <w:rPr>
          <w:rFonts w:cs="Arial"/>
          <w:szCs w:val="24"/>
        </w:rPr>
        <w:t xml:space="preserve">de la prestació del servei de formació </w:t>
      </w:r>
      <w:r w:rsidR="00C35E98" w:rsidRPr="00D00ABB">
        <w:t>per l'equip directiu del CSUC consistent en</w:t>
      </w:r>
      <w:r w:rsidR="00C35E98" w:rsidRPr="00F31E35">
        <w:t xml:space="preserve"> u</w:t>
      </w:r>
      <w:r w:rsidR="00C35E98" w:rsidRPr="00D00ABB">
        <w:t xml:space="preserve">na activitat formativa sobre intel·ligència artificial aplicada a la presa de decisions estratègiques, orientada a directius i càrrecs de responsabilitat. L’objectiu és proporcionar eines concretes i aplicables en el dia a dia d’un directiu, que l’ajudin a optimitzar el seu temps i la seva gestió diària. </w:t>
      </w:r>
    </w:p>
    <w:p w14:paraId="75466DBE" w14:textId="77777777" w:rsidR="00C35E98" w:rsidRPr="00D03A1D" w:rsidRDefault="00C35E98" w:rsidP="00A15D02">
      <w:pPr>
        <w:pStyle w:val="Prrafodelista"/>
        <w:widowControl w:val="0"/>
        <w:spacing w:before="120" w:after="120"/>
        <w:ind w:left="1074" w:right="-2" w:firstLine="0"/>
        <w:contextualSpacing w:val="0"/>
        <w:rPr>
          <w:color w:val="000000" w:themeColor="text1"/>
        </w:rPr>
      </w:pPr>
      <w:r w:rsidRPr="00CE3C58">
        <w:t>Aquesta formació posarà èmfasi en:</w:t>
      </w:r>
    </w:p>
    <w:p w14:paraId="29ED0604" w14:textId="77777777" w:rsidR="00C35E98" w:rsidRPr="00CE3C58" w:rsidRDefault="00C35E98" w:rsidP="00C35E98">
      <w:pPr>
        <w:numPr>
          <w:ilvl w:val="0"/>
          <w:numId w:val="31"/>
        </w:numPr>
        <w:spacing w:before="120" w:after="120"/>
        <w:ind w:left="1134"/>
      </w:pPr>
      <w:r w:rsidRPr="00CE3C58">
        <w:t xml:space="preserve">L’eficiència en el dia a dia, mitjançant la integració de tecnologies d’intel·ligència artificial generativa en les rutines diàries dels participants, amb l’objectiu de millorar la seva productivitat i la qualitat del seu treball. </w:t>
      </w:r>
    </w:p>
    <w:p w14:paraId="050C81D4" w14:textId="77777777" w:rsidR="00C35E98" w:rsidRPr="00CE3C58" w:rsidRDefault="00C35E98" w:rsidP="00C35E98">
      <w:pPr>
        <w:numPr>
          <w:ilvl w:val="0"/>
          <w:numId w:val="31"/>
        </w:numPr>
        <w:spacing w:before="120" w:after="120"/>
        <w:ind w:left="1134"/>
      </w:pPr>
      <w:r w:rsidRPr="00CE3C58">
        <w:t xml:space="preserve">A través d'exemples pràctics basats en la seva pròpia realitat professional, es desenvoluparan competències orientades a l’aplicació efectiva de la IA en entorns directius. </w:t>
      </w:r>
    </w:p>
    <w:p w14:paraId="4BDD423C" w14:textId="77777777" w:rsidR="00C35E98" w:rsidRPr="00AA209E" w:rsidRDefault="00C35E98" w:rsidP="00C35E98">
      <w:pPr>
        <w:spacing w:before="120" w:after="120"/>
        <w:ind w:left="1134"/>
      </w:pPr>
      <w:r w:rsidRPr="00AA209E">
        <w:t xml:space="preserve">La proposta ha d’incloure una sessió prèvia amb la persona formadora per a acabar de tancar els continguts i detallar les necessitats específiques de l’alumnat. </w:t>
      </w:r>
    </w:p>
    <w:p w14:paraId="0242D5B0" w14:textId="77777777" w:rsidR="00C35E98" w:rsidRPr="00AA209E" w:rsidRDefault="00C35E98" w:rsidP="00C35E98">
      <w:pPr>
        <w:spacing w:before="120" w:after="120"/>
        <w:ind w:left="1134"/>
      </w:pPr>
      <w:r w:rsidRPr="00AA209E">
        <w:t xml:space="preserve">Aquesta activitat va destinada a un màxim de 6 persones, es preveu que tingui una durada d’entre 4 i 6 hores i es desitja que es pugui realitzar on-line, amb sessions síncrones o bé de manera presencial, material de suport complementari i possibilitat de resoldre dubtes i consultes entre les sessions. </w:t>
      </w:r>
    </w:p>
    <w:p w14:paraId="590C64E7" w14:textId="77777777" w:rsidR="00C35E98" w:rsidRPr="006B56B8" w:rsidRDefault="00C35E98" w:rsidP="00C35E98">
      <w:pPr>
        <w:spacing w:before="120" w:after="120"/>
        <w:ind w:left="1074"/>
      </w:pPr>
      <w:r w:rsidRPr="00AA209E">
        <w:t>Es requereix contractar una edició d’aquesta activitat.</w:t>
      </w:r>
    </w:p>
    <w:p w14:paraId="536BE431" w14:textId="77777777" w:rsidR="00C35E98" w:rsidRPr="00C35E98" w:rsidRDefault="00C35E98" w:rsidP="00C35E98">
      <w:pPr>
        <w:pStyle w:val="Prrafodelista"/>
        <w:rPr>
          <w:color w:val="000000" w:themeColor="text1"/>
        </w:rPr>
      </w:pPr>
    </w:p>
    <w:p w14:paraId="0927B588" w14:textId="77777777" w:rsidR="00C35E98" w:rsidRPr="00C35E98" w:rsidRDefault="00C35E98" w:rsidP="00C35E98">
      <w:pPr>
        <w:pStyle w:val="Prrafodelista"/>
        <w:ind w:left="360" w:firstLine="0"/>
        <w:rPr>
          <w:color w:val="000000" w:themeColor="text1"/>
        </w:rPr>
      </w:pPr>
    </w:p>
    <w:p w14:paraId="707DFBC0" w14:textId="7598C027" w:rsidR="00837FBE" w:rsidRPr="00D13759" w:rsidRDefault="00867B2A" w:rsidP="00D13759">
      <w:pPr>
        <w:pStyle w:val="Prrafodelista"/>
        <w:numPr>
          <w:ilvl w:val="0"/>
          <w:numId w:val="8"/>
        </w:numPr>
        <w:rPr>
          <w:color w:val="000000" w:themeColor="text1"/>
        </w:rPr>
      </w:pPr>
      <w:r w:rsidRPr="00D13759">
        <w:rPr>
          <w:rFonts w:cs="Arial"/>
          <w:szCs w:val="24"/>
        </w:rPr>
        <w:lastRenderedPageBreak/>
        <w:t xml:space="preserve">Condicions econòmiques. En relació amb l’objecte de la present licitació </w:t>
      </w:r>
      <w:r w:rsidRPr="00D13759">
        <w:rPr>
          <w:rFonts w:cs="Arial"/>
          <w:i/>
          <w:iCs/>
          <w:szCs w:val="24"/>
        </w:rPr>
        <w:t xml:space="preserve">(Exp. </w:t>
      </w:r>
      <w:r w:rsidR="00FB3684" w:rsidRPr="00D13759">
        <w:rPr>
          <w:rFonts w:cs="Arial"/>
          <w:i/>
          <w:iCs/>
          <w:szCs w:val="24"/>
        </w:rPr>
        <w:t>2</w:t>
      </w:r>
      <w:r w:rsidR="006D2907">
        <w:rPr>
          <w:rFonts w:cs="Arial"/>
          <w:i/>
          <w:iCs/>
          <w:szCs w:val="24"/>
        </w:rPr>
        <w:t>5</w:t>
      </w:r>
      <w:r w:rsidRPr="00D13759">
        <w:rPr>
          <w:rFonts w:cs="Arial"/>
          <w:i/>
          <w:iCs/>
          <w:szCs w:val="24"/>
        </w:rPr>
        <w:t>/</w:t>
      </w:r>
      <w:r w:rsidR="006D2907">
        <w:rPr>
          <w:rFonts w:cs="Arial"/>
          <w:i/>
          <w:iCs/>
          <w:szCs w:val="24"/>
        </w:rPr>
        <w:t>44</w:t>
      </w:r>
      <w:r w:rsidRPr="00D13759">
        <w:rPr>
          <w:rFonts w:cs="Arial"/>
          <w:i/>
          <w:iCs/>
          <w:szCs w:val="24"/>
        </w:rPr>
        <w:t>)</w:t>
      </w:r>
      <w:r w:rsidRPr="00D13759">
        <w:rPr>
          <w:rFonts w:cs="Arial"/>
          <w:szCs w:val="24"/>
        </w:rPr>
        <w:t xml:space="preserve"> corresponent al contracte </w:t>
      </w:r>
      <w:r w:rsidR="00A17725" w:rsidRPr="00D13759">
        <w:rPr>
          <w:rFonts w:cs="Arial"/>
          <w:szCs w:val="24"/>
        </w:rPr>
        <w:t xml:space="preserve">específic </w:t>
      </w:r>
      <w:r w:rsidRPr="00D13759">
        <w:rPr>
          <w:rFonts w:cs="Arial"/>
          <w:szCs w:val="24"/>
        </w:rPr>
        <w:t xml:space="preserve">de </w:t>
      </w:r>
      <w:r w:rsidR="00A17725" w:rsidRPr="00D13759">
        <w:rPr>
          <w:rFonts w:cs="Arial"/>
          <w:szCs w:val="24"/>
        </w:rPr>
        <w:t>l’SDA</w:t>
      </w:r>
      <w:r w:rsidRPr="00D13759">
        <w:rPr>
          <w:rFonts w:cs="Arial"/>
          <w:szCs w:val="24"/>
        </w:rPr>
        <w:t xml:space="preserve"> </w:t>
      </w:r>
      <w:r w:rsidR="00A17725" w:rsidRPr="00D13759">
        <w:rPr>
          <w:rFonts w:cs="Arial"/>
          <w:szCs w:val="24"/>
        </w:rPr>
        <w:t>2</w:t>
      </w:r>
      <w:r w:rsidR="00190AFA" w:rsidRPr="00D13759">
        <w:rPr>
          <w:rFonts w:cs="Arial"/>
          <w:szCs w:val="24"/>
        </w:rPr>
        <w:t>3</w:t>
      </w:r>
      <w:r w:rsidRPr="00D13759">
        <w:rPr>
          <w:rFonts w:cs="Arial"/>
          <w:szCs w:val="24"/>
        </w:rPr>
        <w:t>/</w:t>
      </w:r>
      <w:r w:rsidR="00A17725" w:rsidRPr="00D13759">
        <w:rPr>
          <w:rFonts w:cs="Arial"/>
          <w:szCs w:val="24"/>
        </w:rPr>
        <w:t>1</w:t>
      </w:r>
      <w:r w:rsidR="00190AFA" w:rsidRPr="00D13759">
        <w:rPr>
          <w:rFonts w:cs="Arial"/>
          <w:szCs w:val="24"/>
        </w:rPr>
        <w:t>0</w:t>
      </w:r>
      <w:r w:rsidRPr="00D13759">
        <w:rPr>
          <w:rFonts w:cs="Arial"/>
          <w:szCs w:val="24"/>
        </w:rPr>
        <w:t xml:space="preserve"> per a</w:t>
      </w:r>
      <w:r w:rsidR="00190AFA" w:rsidRPr="00D13759">
        <w:rPr>
          <w:rFonts w:cs="Arial"/>
          <w:szCs w:val="24"/>
        </w:rPr>
        <w:t xml:space="preserve"> </w:t>
      </w:r>
      <w:r w:rsidRPr="00D13759">
        <w:rPr>
          <w:rFonts w:cs="Arial"/>
          <w:szCs w:val="24"/>
        </w:rPr>
        <w:t>l</w:t>
      </w:r>
      <w:r w:rsidR="00190AFA" w:rsidRPr="00D13759">
        <w:rPr>
          <w:rFonts w:cs="Arial"/>
          <w:szCs w:val="24"/>
        </w:rPr>
        <w:t>a</w:t>
      </w:r>
      <w:r w:rsidRPr="00D13759">
        <w:rPr>
          <w:rFonts w:cs="Arial"/>
          <w:szCs w:val="24"/>
        </w:rPr>
        <w:t xml:space="preserve"> </w:t>
      </w:r>
      <w:r w:rsidRPr="000D11D1">
        <w:rPr>
          <w:rFonts w:cs="Arial"/>
          <w:i/>
          <w:iCs/>
          <w:szCs w:val="24"/>
        </w:rPr>
        <w:t>“</w:t>
      </w:r>
      <w:r w:rsidR="00D13759" w:rsidRPr="000D11D1">
        <w:rPr>
          <w:i/>
          <w:iCs/>
          <w:color w:val="000000" w:themeColor="text1"/>
        </w:rPr>
        <w:t>prestació del servei de formació</w:t>
      </w:r>
      <w:r w:rsidR="000E6188">
        <w:rPr>
          <w:i/>
          <w:iCs/>
          <w:color w:val="000000" w:themeColor="text1"/>
        </w:rPr>
        <w:t xml:space="preserve"> c</w:t>
      </w:r>
      <w:r w:rsidR="000E6188" w:rsidRPr="000E6188">
        <w:rPr>
          <w:i/>
          <w:iCs/>
          <w:color w:val="000000" w:themeColor="text1"/>
        </w:rPr>
        <w:t>onsistent en una activitat formativa sobre intel·ligència artificial aplicada a la presa de decisions estratègiques, orientada a directius i càrrecs de responsabilitat. L’objectiu és proporcionar eines concretes i aplicables en el dia a dia d’un directiu, que l’ajudin a optimitzar el seu temps i la seva gestió diària.</w:t>
      </w:r>
      <w:r w:rsidRPr="000D11D1">
        <w:rPr>
          <w:rFonts w:cs="Arial"/>
          <w:i/>
          <w:iCs/>
          <w:szCs w:val="24"/>
        </w:rPr>
        <w:t>”,</w:t>
      </w:r>
      <w:r w:rsidRPr="00D13759">
        <w:rPr>
          <w:rFonts w:cs="Arial"/>
          <w:i/>
          <w:szCs w:val="24"/>
        </w:rPr>
        <w:t xml:space="preserve"> </w:t>
      </w:r>
      <w:r w:rsidRPr="00D13759">
        <w:rPr>
          <w:rFonts w:cs="Arial"/>
          <w:szCs w:val="24"/>
        </w:rPr>
        <w:t>presento la següent proposició econòmica</w:t>
      </w:r>
      <w:r w:rsidR="00BC4C67" w:rsidRPr="00D13759">
        <w:rPr>
          <w:rFonts w:cs="Arial"/>
          <w:szCs w:val="24"/>
        </w:rPr>
        <w:t xml:space="preserve"> i em comprometo a </w:t>
      </w:r>
      <w:r w:rsidR="00A17725" w:rsidRPr="00D13759">
        <w:rPr>
          <w:rFonts w:cs="Arial"/>
          <w:szCs w:val="24"/>
        </w:rPr>
        <w:t>realitzar el</w:t>
      </w:r>
      <w:r w:rsidR="00190AFA" w:rsidRPr="00D13759">
        <w:rPr>
          <w:rFonts w:cs="Arial"/>
          <w:szCs w:val="24"/>
        </w:rPr>
        <w:t xml:space="preserve"> servei de formació</w:t>
      </w:r>
      <w:r w:rsidR="00A032F8" w:rsidRPr="00D13759">
        <w:rPr>
          <w:rFonts w:cs="Arial"/>
          <w:szCs w:val="24"/>
        </w:rPr>
        <w:t xml:space="preserve"> </w:t>
      </w:r>
      <w:r w:rsidR="00C56AD5" w:rsidRPr="00D13759">
        <w:rPr>
          <w:rFonts w:cs="Arial"/>
          <w:szCs w:val="24"/>
        </w:rPr>
        <w:t>amb les característiques definides a la invitació,</w:t>
      </w:r>
      <w:r w:rsidRPr="00D13759">
        <w:rPr>
          <w:rFonts w:cs="Arial"/>
          <w:szCs w:val="24"/>
        </w:rPr>
        <w:t xml:space="preserve"> </w:t>
      </w:r>
      <w:bookmarkStart w:id="6" w:name="_Toc394390585"/>
    </w:p>
    <w:p w14:paraId="40260C82" w14:textId="46CB286D" w:rsidR="002720A4" w:rsidRDefault="002D2309" w:rsidP="002720A4">
      <w:pPr>
        <w:spacing w:after="0" w:line="240" w:lineRule="auto"/>
      </w:pPr>
      <w:r>
        <w:t>Per un import total de _________________________ (en xifres i lletres) , IVA exclòs.</w:t>
      </w:r>
    </w:p>
    <w:p w14:paraId="7ADAC811" w14:textId="77777777" w:rsidR="007C357B" w:rsidRDefault="007C357B" w:rsidP="002720A4">
      <w:pPr>
        <w:spacing w:after="0" w:line="240" w:lineRule="auto"/>
      </w:pPr>
    </w:p>
    <w:p w14:paraId="18C8BC66" w14:textId="1FCAEFAB" w:rsidR="00AF30C1" w:rsidRDefault="0043703B" w:rsidP="00C83BC6">
      <w:r>
        <w:t>P</w:t>
      </w:r>
      <w:r w:rsidR="00780D9D">
        <w:t xml:space="preserve">erquè consti, signo </w:t>
      </w:r>
      <w:r w:rsidR="002D2309">
        <w:t>a</w:t>
      </w:r>
      <w:r w:rsidR="00780D9D">
        <w:t xml:space="preserve"> …………, </w:t>
      </w:r>
      <w:r w:rsidR="002720A4" w:rsidRPr="00BC5F8B">
        <w:t xml:space="preserve">......... </w:t>
      </w:r>
      <w:r w:rsidR="00D21263">
        <w:t xml:space="preserve">de </w:t>
      </w:r>
      <w:r w:rsidR="00110CBC">
        <w:t>j</w:t>
      </w:r>
      <w:r w:rsidR="00FF055B">
        <w:t>uny</w:t>
      </w:r>
      <w:r w:rsidR="00AF1CC9">
        <w:t xml:space="preserve"> </w:t>
      </w:r>
      <w:r w:rsidR="002720A4" w:rsidRPr="00BC5F8B">
        <w:t xml:space="preserve">de </w:t>
      </w:r>
      <w:r w:rsidR="002D2309">
        <w:t>20</w:t>
      </w:r>
      <w:r w:rsidR="00221804">
        <w:t>2</w:t>
      </w:r>
      <w:r w:rsidR="00FF055B">
        <w:t>5</w:t>
      </w:r>
      <w:r w:rsidR="00EB57EA">
        <w:t>.</w:t>
      </w:r>
      <w:r w:rsidR="002720A4" w:rsidRPr="00BC5F8B">
        <w:t xml:space="preserve"> </w:t>
      </w:r>
    </w:p>
    <w:p w14:paraId="6864A1AC" w14:textId="50FF7CBB" w:rsidR="00AF30C1" w:rsidRPr="00BC5F8B" w:rsidRDefault="002720A4" w:rsidP="00C73118">
      <w:r w:rsidRPr="00BC5F8B">
        <w:t>(</w:t>
      </w:r>
      <w:bookmarkStart w:id="7" w:name="_Hlk86391515"/>
      <w:r w:rsidRPr="00BC5F8B">
        <w:rPr>
          <w:i/>
        </w:rPr>
        <w:t xml:space="preserve">Data i signatura </w:t>
      </w:r>
      <w:r w:rsidR="00030593">
        <w:rPr>
          <w:i/>
        </w:rPr>
        <w:t xml:space="preserve">digital </w:t>
      </w:r>
      <w:r w:rsidRPr="00BC5F8B">
        <w:rPr>
          <w:i/>
        </w:rPr>
        <w:t>del licitador o del seu representant legal</w:t>
      </w:r>
      <w:bookmarkEnd w:id="7"/>
      <w:r w:rsidRPr="00BC5F8B">
        <w:t>)</w:t>
      </w:r>
      <w:bookmarkEnd w:id="6"/>
    </w:p>
    <w:sectPr w:rsidR="00AF30C1" w:rsidRPr="00BC5F8B" w:rsidSect="00AF30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oddPage"/>
      <w:pgSz w:w="11906" w:h="16838" w:code="9"/>
      <w:pgMar w:top="1928" w:right="1133" w:bottom="1400" w:left="1134" w:header="79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29B61" w14:textId="77777777" w:rsidR="00BF7690" w:rsidRDefault="00BF7690" w:rsidP="00397056">
      <w:pPr>
        <w:spacing w:after="0" w:line="240" w:lineRule="auto"/>
      </w:pPr>
      <w:r>
        <w:separator/>
      </w:r>
    </w:p>
  </w:endnote>
  <w:endnote w:type="continuationSeparator" w:id="0">
    <w:p w14:paraId="42382507" w14:textId="77777777" w:rsidR="00BF7690" w:rsidRDefault="00BF7690" w:rsidP="0039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9B53" w14:textId="77777777" w:rsidR="00205706" w:rsidRPr="00205706" w:rsidRDefault="00205706" w:rsidP="00205706">
    <w:pPr>
      <w:pBdr>
        <w:top w:val="single" w:sz="4" w:space="6" w:color="2A7886"/>
      </w:pBdr>
      <w:tabs>
        <w:tab w:val="right" w:pos="8789"/>
      </w:tabs>
      <w:spacing w:after="0" w:line="240" w:lineRule="auto"/>
      <w:jc w:val="center"/>
      <w:rPr>
        <w:rFonts w:ascii="Arial" w:hAnsi="Arial"/>
        <w:color w:val="2A7886"/>
        <w:sz w:val="17"/>
      </w:rPr>
    </w:pPr>
    <w:r w:rsidRPr="00205706">
      <w:rPr>
        <w:rFonts w:ascii="Arial" w:hAnsi="Arial"/>
        <w:b/>
        <w:color w:val="2A7886"/>
        <w:spacing w:val="40"/>
        <w:sz w:val="17"/>
      </w:rPr>
      <w:fldChar w:fldCharType="begin"/>
    </w:r>
    <w:r w:rsidRPr="00205706">
      <w:rPr>
        <w:rFonts w:ascii="Arial" w:hAnsi="Arial"/>
        <w:b/>
        <w:color w:val="2A7886"/>
        <w:spacing w:val="40"/>
        <w:sz w:val="17"/>
      </w:rPr>
      <w:instrText>PAGE   \* MERGEFORMAT</w:instrText>
    </w:r>
    <w:r w:rsidRPr="00205706">
      <w:rPr>
        <w:rFonts w:ascii="Arial" w:hAnsi="Arial"/>
        <w:b/>
        <w:color w:val="2A7886"/>
        <w:spacing w:val="40"/>
        <w:sz w:val="17"/>
      </w:rPr>
      <w:fldChar w:fldCharType="separate"/>
    </w:r>
    <w:r w:rsidRPr="00205706">
      <w:rPr>
        <w:rFonts w:ascii="Arial" w:hAnsi="Arial"/>
        <w:b/>
        <w:color w:val="2A7886"/>
        <w:spacing w:val="40"/>
        <w:sz w:val="17"/>
      </w:rPr>
      <w:t>2</w:t>
    </w:r>
    <w:r w:rsidRPr="00205706">
      <w:rPr>
        <w:rFonts w:ascii="Arial" w:hAnsi="Arial"/>
        <w:b/>
        <w:color w:val="2A7886"/>
        <w:spacing w:val="40"/>
        <w:sz w:val="17"/>
      </w:rPr>
      <w:fldChar w:fldCharType="end"/>
    </w:r>
    <w:r w:rsidRPr="00205706">
      <w:rPr>
        <w:rFonts w:ascii="Arial" w:hAnsi="Arial"/>
        <w:color w:val="2A7886"/>
        <w:spacing w:val="40"/>
        <w:sz w:val="17"/>
      </w:rPr>
      <w:t>/</w:t>
    </w:r>
    <w:r w:rsidRPr="00205706">
      <w:rPr>
        <w:rFonts w:ascii="Arial" w:hAnsi="Arial"/>
        <w:color w:val="2A7886"/>
        <w:spacing w:val="40"/>
        <w:sz w:val="17"/>
      </w:rPr>
      <w:fldChar w:fldCharType="begin"/>
    </w:r>
    <w:r w:rsidRPr="00205706">
      <w:rPr>
        <w:rFonts w:ascii="Arial" w:hAnsi="Arial"/>
        <w:color w:val="2A7886"/>
        <w:spacing w:val="40"/>
        <w:sz w:val="17"/>
      </w:rPr>
      <w:instrText xml:space="preserve"> NUMPAGES </w:instrText>
    </w:r>
    <w:r w:rsidRPr="00205706">
      <w:rPr>
        <w:rFonts w:ascii="Arial" w:hAnsi="Arial"/>
        <w:color w:val="2A7886"/>
        <w:spacing w:val="40"/>
        <w:sz w:val="17"/>
      </w:rPr>
      <w:fldChar w:fldCharType="separate"/>
    </w:r>
    <w:r w:rsidRPr="00205706">
      <w:rPr>
        <w:rFonts w:ascii="Arial" w:hAnsi="Arial"/>
        <w:color w:val="2A7886"/>
        <w:spacing w:val="40"/>
        <w:sz w:val="17"/>
      </w:rPr>
      <w:t>2</w:t>
    </w:r>
    <w:r w:rsidRPr="00205706">
      <w:rPr>
        <w:rFonts w:ascii="Arial" w:hAnsi="Arial"/>
        <w:color w:val="2A7886"/>
        <w:spacing w:val="40"/>
        <w:sz w:val="17"/>
      </w:rPr>
      <w:fldChar w:fldCharType="end"/>
    </w:r>
  </w:p>
  <w:p w14:paraId="0D53A69E" w14:textId="77777777" w:rsidR="00205706" w:rsidRDefault="002057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9D3D" w14:textId="675A48F1" w:rsidR="00205706" w:rsidRDefault="001C4079" w:rsidP="007C357B">
    <w:pPr>
      <w:pStyle w:val="Piedepgina"/>
      <w:pBdr>
        <w:top w:val="none" w:sz="0" w:space="0" w:color="auto"/>
      </w:pBdr>
    </w:pPr>
    <w:r>
      <w:rPr>
        <w:noProof/>
      </w:rPr>
      <w:drawing>
        <wp:inline distT="0" distB="0" distL="0" distR="0" wp14:anchorId="0DAD2E01" wp14:editId="47CA97C8">
          <wp:extent cx="5579745" cy="233045"/>
          <wp:effectExtent l="0" t="0" r="1905" b="0"/>
          <wp:docPr id="630864829" name="Imagen 6308648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" name="0 Imagen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233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B656F" w14:textId="77777777" w:rsidR="006D49B7" w:rsidRPr="00F8257F" w:rsidRDefault="006D49B7" w:rsidP="00F8257F">
    <w:pPr>
      <w:pStyle w:val="Grfica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6D2D" w14:textId="77777777" w:rsidR="00BF7690" w:rsidRDefault="00BF7690" w:rsidP="00397056">
      <w:pPr>
        <w:spacing w:after="0" w:line="240" w:lineRule="auto"/>
      </w:pPr>
      <w:r>
        <w:separator/>
      </w:r>
    </w:p>
  </w:footnote>
  <w:footnote w:type="continuationSeparator" w:id="0">
    <w:p w14:paraId="69C05E13" w14:textId="77777777" w:rsidR="00BF7690" w:rsidRDefault="00BF7690" w:rsidP="0039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59EFB" w14:textId="164D05A3" w:rsidR="006D49B7" w:rsidRDefault="006D49B7">
    <w:pPr>
      <w:pStyle w:val="Encabezado"/>
    </w:pPr>
    <w:r>
      <w:t xml:space="preserve">EXPEDIENT </w:t>
    </w:r>
    <w:r w:rsidR="00470619">
      <w:t>2</w:t>
    </w:r>
    <w:r w:rsidR="00847088">
      <w:t>5</w:t>
    </w:r>
    <w:r>
      <w:t>/</w:t>
    </w:r>
    <w:r>
      <w:rPr>
        <w:noProof/>
        <w:lang w:val="es-ES" w:eastAsia="es-ES"/>
      </w:rPr>
      <w:drawing>
        <wp:anchor distT="0" distB="0" distL="114300" distR="114300" simplePos="0" relativeHeight="251678720" behindDoc="0" locked="0" layoutInCell="1" allowOverlap="1" wp14:anchorId="20925A3B" wp14:editId="299C3CB0">
          <wp:simplePos x="0" y="0"/>
          <wp:positionH relativeFrom="page">
            <wp:posOffset>900430</wp:posOffset>
          </wp:positionH>
          <wp:positionV relativeFrom="page">
            <wp:posOffset>431800</wp:posOffset>
          </wp:positionV>
          <wp:extent cx="871220" cy="306070"/>
          <wp:effectExtent l="0" t="0" r="5080" b="0"/>
          <wp:wrapNone/>
          <wp:docPr id="1721763672" name="Imagen 17217636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088">
      <w:t>44</w:t>
    </w:r>
  </w:p>
  <w:p w14:paraId="58F0BEC0" w14:textId="77777777" w:rsidR="006D49B7" w:rsidRDefault="006D49B7">
    <w:pPr>
      <w:pStyle w:val="Encabezado"/>
    </w:pPr>
  </w:p>
  <w:p w14:paraId="26D2B51A" w14:textId="77777777" w:rsidR="006D49B7" w:rsidRDefault="006D4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9075" w14:textId="3DFDF9A9" w:rsidR="00205706" w:rsidRDefault="00205706" w:rsidP="00BB2472">
    <w:pPr>
      <w:pStyle w:val="Encabezado"/>
      <w:tabs>
        <w:tab w:val="clear" w:pos="4252"/>
        <w:tab w:val="clear" w:pos="8504"/>
        <w:tab w:val="left" w:pos="708"/>
      </w:tabs>
      <w:ind w:left="4253" w:right="-567" w:firstLine="5103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109BBCC3" wp14:editId="32C3F499">
          <wp:simplePos x="0" y="0"/>
          <wp:positionH relativeFrom="margin">
            <wp:align>left</wp:align>
          </wp:positionH>
          <wp:positionV relativeFrom="page">
            <wp:posOffset>444500</wp:posOffset>
          </wp:positionV>
          <wp:extent cx="2541905" cy="461010"/>
          <wp:effectExtent l="0" t="0" r="0" b="0"/>
          <wp:wrapNone/>
          <wp:docPr id="1601345976" name="Imagen 1601345976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1905" cy="461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B2E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6B3033">
      <w:rPr>
        <w:noProof/>
      </w:rPr>
      <w:tab/>
    </w:r>
    <w:r w:rsidR="00C56AD5">
      <w:rPr>
        <w:noProof/>
      </w:rPr>
      <w:tab/>
    </w:r>
    <w:r>
      <w:rPr>
        <w:sz w:val="16"/>
        <w:szCs w:val="16"/>
      </w:rPr>
      <w:t>EXPEDIENT 2</w:t>
    </w:r>
    <w:r w:rsidR="000F407B">
      <w:rPr>
        <w:sz w:val="16"/>
        <w:szCs w:val="16"/>
      </w:rPr>
      <w:t>5</w:t>
    </w:r>
    <w:r>
      <w:rPr>
        <w:sz w:val="16"/>
        <w:szCs w:val="16"/>
      </w:rPr>
      <w:t>/</w:t>
    </w:r>
    <w:r w:rsidR="000F407B">
      <w:rPr>
        <w:sz w:val="16"/>
        <w:szCs w:val="16"/>
      </w:rPr>
      <w:t>44</w:t>
    </w:r>
  </w:p>
  <w:p w14:paraId="2100568C" w14:textId="040AE99C" w:rsidR="00C73118" w:rsidRDefault="00C7311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AACC" w14:textId="77777777" w:rsidR="006D49B7" w:rsidRPr="00262DAF" w:rsidRDefault="006D49B7" w:rsidP="00262DAF">
    <w:pPr>
      <w:pStyle w:val="Encabezado"/>
      <w:rPr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62336" behindDoc="0" locked="0" layoutInCell="1" allowOverlap="1" wp14:anchorId="3EC1E0B8" wp14:editId="2ED6C4E4">
          <wp:simplePos x="0" y="0"/>
          <wp:positionH relativeFrom="page">
            <wp:posOffset>1232535</wp:posOffset>
          </wp:positionH>
          <wp:positionV relativeFrom="page">
            <wp:posOffset>584200</wp:posOffset>
          </wp:positionV>
          <wp:extent cx="871220" cy="306070"/>
          <wp:effectExtent l="0" t="0" r="5080" b="0"/>
          <wp:wrapNone/>
          <wp:docPr id="1965424908" name="Imagen 1965424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306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6943">
      <w:t xml:space="preserve"> </w:t>
    </w:r>
    <w:r>
      <w:t>EXPEDIENT 15/03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2FA"/>
    <w:multiLevelType w:val="hybridMultilevel"/>
    <w:tmpl w:val="7A5A6B1A"/>
    <w:lvl w:ilvl="0" w:tplc="3CACE9DC">
      <w:numFmt w:val="bullet"/>
      <w:lvlText w:val="•"/>
      <w:lvlJc w:val="left"/>
      <w:pPr>
        <w:ind w:left="1778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CD2754F"/>
    <w:multiLevelType w:val="hybridMultilevel"/>
    <w:tmpl w:val="4ED8447E"/>
    <w:lvl w:ilvl="0" w:tplc="3CACE9DC">
      <w:numFmt w:val="bullet"/>
      <w:lvlText w:val="•"/>
      <w:lvlJc w:val="left"/>
      <w:pPr>
        <w:ind w:left="2160" w:hanging="360"/>
      </w:pPr>
      <w:rPr>
        <w:rFonts w:ascii="Garamond" w:eastAsia="Calibri" w:hAnsi="Garamond" w:cs="Aria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C65823"/>
    <w:multiLevelType w:val="hybridMultilevel"/>
    <w:tmpl w:val="5238987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B2F01"/>
    <w:multiLevelType w:val="hybridMultilevel"/>
    <w:tmpl w:val="875EA8A6"/>
    <w:lvl w:ilvl="0" w:tplc="DA30FC38">
      <w:start w:val="1"/>
      <w:numFmt w:val="bullet"/>
      <w:lvlText w:val="-"/>
      <w:lvlJc w:val="left"/>
      <w:pPr>
        <w:ind w:left="360" w:hanging="360"/>
      </w:pPr>
      <w:rPr>
        <w:rFonts w:ascii="Garamond" w:eastAsiaTheme="minorHAnsi" w:hAnsi="Garamond" w:cs="Garamond" w:hint="default"/>
      </w:rPr>
    </w:lvl>
    <w:lvl w:ilvl="1" w:tplc="DA30FC38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A54101"/>
    <w:multiLevelType w:val="hybridMultilevel"/>
    <w:tmpl w:val="93AA4792"/>
    <w:lvl w:ilvl="0" w:tplc="EA96362C">
      <w:numFmt w:val="bullet"/>
      <w:lvlText w:val="-"/>
      <w:lvlJc w:val="left"/>
      <w:pPr>
        <w:ind w:left="1074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" w15:restartNumberingAfterBreak="0">
    <w:nsid w:val="1FDC63F0"/>
    <w:multiLevelType w:val="hybridMultilevel"/>
    <w:tmpl w:val="6EB6AA3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261E1979"/>
    <w:multiLevelType w:val="hybridMultilevel"/>
    <w:tmpl w:val="5CBE65D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="Garamond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B97A4B"/>
    <w:multiLevelType w:val="hybridMultilevel"/>
    <w:tmpl w:val="D6B21602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369065FE"/>
    <w:multiLevelType w:val="hybridMultilevel"/>
    <w:tmpl w:val="C992698A"/>
    <w:lvl w:ilvl="0" w:tplc="82C2C316">
      <w:numFmt w:val="bullet"/>
      <w:lvlText w:val="•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40AF0"/>
    <w:multiLevelType w:val="hybridMultilevel"/>
    <w:tmpl w:val="B63EDA0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0" w15:restartNumberingAfterBreak="0">
    <w:nsid w:val="42574FE7"/>
    <w:multiLevelType w:val="hybridMultilevel"/>
    <w:tmpl w:val="955C57CA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3494B"/>
    <w:multiLevelType w:val="hybridMultilevel"/>
    <w:tmpl w:val="DE7024BC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3E078E5"/>
    <w:multiLevelType w:val="hybridMultilevel"/>
    <w:tmpl w:val="A7CE3866"/>
    <w:lvl w:ilvl="0" w:tplc="0C0A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58E6FD7"/>
    <w:multiLevelType w:val="hybridMultilevel"/>
    <w:tmpl w:val="8118F446"/>
    <w:lvl w:ilvl="0" w:tplc="9F88C3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0A2045"/>
    <w:multiLevelType w:val="hybridMultilevel"/>
    <w:tmpl w:val="7EF2714E"/>
    <w:lvl w:ilvl="0" w:tplc="0C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5C1268DB"/>
    <w:multiLevelType w:val="hybridMultilevel"/>
    <w:tmpl w:val="AEBA8F3E"/>
    <w:lvl w:ilvl="0" w:tplc="FFFFFFFF">
      <w:start w:val="1"/>
      <w:numFmt w:val="bullet"/>
      <w:lvlText w:val="•"/>
      <w:lvlJc w:val="left"/>
      <w:pPr>
        <w:ind w:left="1429" w:hanging="360"/>
      </w:p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296615"/>
    <w:multiLevelType w:val="hybridMultilevel"/>
    <w:tmpl w:val="4D0421C4"/>
    <w:lvl w:ilvl="0" w:tplc="CEEA61D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02DDE"/>
    <w:multiLevelType w:val="hybridMultilevel"/>
    <w:tmpl w:val="7D7A4CD6"/>
    <w:lvl w:ilvl="0" w:tplc="465A596E">
      <w:start w:val="1"/>
      <w:numFmt w:val="decimal"/>
      <w:lvlText w:val="%1."/>
      <w:lvlJc w:val="left"/>
      <w:pPr>
        <w:ind w:left="107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94" w:hanging="360"/>
      </w:pPr>
    </w:lvl>
    <w:lvl w:ilvl="2" w:tplc="0C0A001B" w:tentative="1">
      <w:start w:val="1"/>
      <w:numFmt w:val="lowerRoman"/>
      <w:lvlText w:val="%3."/>
      <w:lvlJc w:val="right"/>
      <w:pPr>
        <w:ind w:left="2514" w:hanging="180"/>
      </w:pPr>
    </w:lvl>
    <w:lvl w:ilvl="3" w:tplc="0C0A000F" w:tentative="1">
      <w:start w:val="1"/>
      <w:numFmt w:val="decimal"/>
      <w:lvlText w:val="%4."/>
      <w:lvlJc w:val="left"/>
      <w:pPr>
        <w:ind w:left="3234" w:hanging="360"/>
      </w:pPr>
    </w:lvl>
    <w:lvl w:ilvl="4" w:tplc="0C0A0019" w:tentative="1">
      <w:start w:val="1"/>
      <w:numFmt w:val="lowerLetter"/>
      <w:lvlText w:val="%5."/>
      <w:lvlJc w:val="left"/>
      <w:pPr>
        <w:ind w:left="3954" w:hanging="360"/>
      </w:pPr>
    </w:lvl>
    <w:lvl w:ilvl="5" w:tplc="0C0A001B" w:tentative="1">
      <w:start w:val="1"/>
      <w:numFmt w:val="lowerRoman"/>
      <w:lvlText w:val="%6."/>
      <w:lvlJc w:val="right"/>
      <w:pPr>
        <w:ind w:left="4674" w:hanging="180"/>
      </w:pPr>
    </w:lvl>
    <w:lvl w:ilvl="6" w:tplc="0C0A000F" w:tentative="1">
      <w:start w:val="1"/>
      <w:numFmt w:val="decimal"/>
      <w:lvlText w:val="%7."/>
      <w:lvlJc w:val="left"/>
      <w:pPr>
        <w:ind w:left="5394" w:hanging="360"/>
      </w:pPr>
    </w:lvl>
    <w:lvl w:ilvl="7" w:tplc="0C0A0019" w:tentative="1">
      <w:start w:val="1"/>
      <w:numFmt w:val="lowerLetter"/>
      <w:lvlText w:val="%8."/>
      <w:lvlJc w:val="left"/>
      <w:pPr>
        <w:ind w:left="6114" w:hanging="360"/>
      </w:pPr>
    </w:lvl>
    <w:lvl w:ilvl="8" w:tplc="0C0A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8" w15:restartNumberingAfterBreak="0">
    <w:nsid w:val="63550CF8"/>
    <w:multiLevelType w:val="hybridMultilevel"/>
    <w:tmpl w:val="588A0108"/>
    <w:lvl w:ilvl="0" w:tplc="D3AE4134">
      <w:start w:val="1"/>
      <w:numFmt w:val="decimal"/>
      <w:pStyle w:val="Figura"/>
      <w:lvlText w:val="Figura %1."/>
      <w:lvlJc w:val="left"/>
      <w:pPr>
        <w:tabs>
          <w:tab w:val="num" w:pos="1080"/>
        </w:tabs>
      </w:pPr>
      <w:rPr>
        <w:rFonts w:ascii="Arial" w:hAnsi="Arial" w:cs="Times New Roman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574923"/>
    <w:multiLevelType w:val="hybridMultilevel"/>
    <w:tmpl w:val="1B980494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F14B5"/>
    <w:multiLevelType w:val="hybridMultilevel"/>
    <w:tmpl w:val="30B4BCD2"/>
    <w:lvl w:ilvl="0" w:tplc="9D183FAC">
      <w:start w:val="1"/>
      <w:numFmt w:val="decimal"/>
      <w:pStyle w:val="Listaconvietas"/>
      <w:lvlText w:val="Article %1."/>
      <w:lvlJc w:val="left"/>
      <w:pPr>
        <w:ind w:left="360" w:hanging="360"/>
      </w:pPr>
      <w:rPr>
        <w:rFonts w:ascii="Arial" w:hAnsi="Arial" w:cs="Times New Roman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202594"/>
    <w:multiLevelType w:val="hybridMultilevel"/>
    <w:tmpl w:val="ADC04F7A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DFB047A"/>
    <w:multiLevelType w:val="hybridMultilevel"/>
    <w:tmpl w:val="C6DC6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81E9C"/>
    <w:multiLevelType w:val="hybridMultilevel"/>
    <w:tmpl w:val="0C742A06"/>
    <w:lvl w:ilvl="0" w:tplc="91B429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FF6913"/>
    <w:multiLevelType w:val="hybridMultilevel"/>
    <w:tmpl w:val="A2DE93CE"/>
    <w:lvl w:ilvl="0" w:tplc="0C0A0017">
      <w:start w:val="1"/>
      <w:numFmt w:val="lowerLetter"/>
      <w:pStyle w:val="Listaconvietas3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253977"/>
    <w:multiLevelType w:val="hybridMultilevel"/>
    <w:tmpl w:val="E88E446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9615521"/>
    <w:multiLevelType w:val="hybridMultilevel"/>
    <w:tmpl w:val="19B8F72C"/>
    <w:lvl w:ilvl="0" w:tplc="04030017">
      <w:start w:val="1"/>
      <w:numFmt w:val="lowerLetter"/>
      <w:pStyle w:val="Listaconvietas2"/>
      <w:lvlText w:val="%1)"/>
      <w:lvlJc w:val="left"/>
      <w:pPr>
        <w:ind w:left="720" w:hanging="360"/>
      </w:pPr>
      <w:rPr>
        <w:rFonts w:cs="Times New Roman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9FE4E3B"/>
    <w:multiLevelType w:val="hybridMultilevel"/>
    <w:tmpl w:val="AF584FA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0C48ED"/>
    <w:multiLevelType w:val="hybridMultilevel"/>
    <w:tmpl w:val="7A14CB5A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910470"/>
    <w:multiLevelType w:val="hybridMultilevel"/>
    <w:tmpl w:val="D57EDEFE"/>
    <w:lvl w:ilvl="0" w:tplc="0C0A0001">
      <w:start w:val="1"/>
      <w:numFmt w:val="bullet"/>
      <w:lvlText w:val=""/>
      <w:lvlJc w:val="left"/>
      <w:pPr>
        <w:ind w:left="24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num w:numId="1" w16cid:durableId="835388566">
    <w:abstractNumId w:val="18"/>
  </w:num>
  <w:num w:numId="2" w16cid:durableId="1493833958">
    <w:abstractNumId w:val="20"/>
    <w:lvlOverride w:ilvl="0">
      <w:startOverride w:val="1"/>
    </w:lvlOverride>
  </w:num>
  <w:num w:numId="3" w16cid:durableId="1313868978">
    <w:abstractNumId w:val="26"/>
  </w:num>
  <w:num w:numId="4" w16cid:durableId="839387263">
    <w:abstractNumId w:val="24"/>
  </w:num>
  <w:num w:numId="5" w16cid:durableId="1188905637">
    <w:abstractNumId w:val="25"/>
  </w:num>
  <w:num w:numId="6" w16cid:durableId="1997104173">
    <w:abstractNumId w:val="16"/>
  </w:num>
  <w:num w:numId="7" w16cid:durableId="77025831">
    <w:abstractNumId w:val="15"/>
  </w:num>
  <w:num w:numId="8" w16cid:durableId="20109853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072840">
    <w:abstractNumId w:val="13"/>
  </w:num>
  <w:num w:numId="10" w16cid:durableId="1505170342">
    <w:abstractNumId w:val="0"/>
  </w:num>
  <w:num w:numId="11" w16cid:durableId="475993744">
    <w:abstractNumId w:val="1"/>
  </w:num>
  <w:num w:numId="12" w16cid:durableId="4586885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1881642">
    <w:abstractNumId w:val="9"/>
  </w:num>
  <w:num w:numId="14" w16cid:durableId="39482816">
    <w:abstractNumId w:val="29"/>
  </w:num>
  <w:num w:numId="15" w16cid:durableId="2052147582">
    <w:abstractNumId w:val="14"/>
  </w:num>
  <w:num w:numId="16" w16cid:durableId="1982467498">
    <w:abstractNumId w:val="21"/>
  </w:num>
  <w:num w:numId="17" w16cid:durableId="1137140399">
    <w:abstractNumId w:val="5"/>
  </w:num>
  <w:num w:numId="18" w16cid:durableId="965311788">
    <w:abstractNumId w:val="7"/>
  </w:num>
  <w:num w:numId="19" w16cid:durableId="394855890">
    <w:abstractNumId w:val="19"/>
  </w:num>
  <w:num w:numId="20" w16cid:durableId="148521658">
    <w:abstractNumId w:val="3"/>
  </w:num>
  <w:num w:numId="21" w16cid:durableId="485169049">
    <w:abstractNumId w:val="11"/>
  </w:num>
  <w:num w:numId="22" w16cid:durableId="159546523">
    <w:abstractNumId w:val="27"/>
  </w:num>
  <w:num w:numId="23" w16cid:durableId="443382217">
    <w:abstractNumId w:val="2"/>
  </w:num>
  <w:num w:numId="24" w16cid:durableId="2000309252">
    <w:abstractNumId w:val="10"/>
  </w:num>
  <w:num w:numId="25" w16cid:durableId="829907395">
    <w:abstractNumId w:val="8"/>
  </w:num>
  <w:num w:numId="26" w16cid:durableId="1281229337">
    <w:abstractNumId w:val="20"/>
  </w:num>
  <w:num w:numId="27" w16cid:durableId="1743793038">
    <w:abstractNumId w:val="6"/>
  </w:num>
  <w:num w:numId="28" w16cid:durableId="2093353463">
    <w:abstractNumId w:val="4"/>
  </w:num>
  <w:num w:numId="29" w16cid:durableId="991059812">
    <w:abstractNumId w:val="23"/>
  </w:num>
  <w:num w:numId="30" w16cid:durableId="1675768873">
    <w:abstractNumId w:val="22"/>
  </w:num>
  <w:num w:numId="31" w16cid:durableId="868953716">
    <w:abstractNumId w:val="12"/>
  </w:num>
  <w:num w:numId="32" w16cid:durableId="120344244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D53"/>
    <w:rsid w:val="0000045E"/>
    <w:rsid w:val="00001CD1"/>
    <w:rsid w:val="00001D2F"/>
    <w:rsid w:val="00001FBC"/>
    <w:rsid w:val="00003236"/>
    <w:rsid w:val="00003586"/>
    <w:rsid w:val="00003671"/>
    <w:rsid w:val="00003DBF"/>
    <w:rsid w:val="00005847"/>
    <w:rsid w:val="0000584F"/>
    <w:rsid w:val="00007BD7"/>
    <w:rsid w:val="000119D0"/>
    <w:rsid w:val="000121F8"/>
    <w:rsid w:val="00012290"/>
    <w:rsid w:val="00012309"/>
    <w:rsid w:val="000125CB"/>
    <w:rsid w:val="0001285B"/>
    <w:rsid w:val="000128AD"/>
    <w:rsid w:val="00012F2A"/>
    <w:rsid w:val="00014624"/>
    <w:rsid w:val="00014A69"/>
    <w:rsid w:val="000156F7"/>
    <w:rsid w:val="0001635B"/>
    <w:rsid w:val="00016CDB"/>
    <w:rsid w:val="000174D5"/>
    <w:rsid w:val="00017B33"/>
    <w:rsid w:val="00017C11"/>
    <w:rsid w:val="00017C7F"/>
    <w:rsid w:val="00017D2E"/>
    <w:rsid w:val="00020A23"/>
    <w:rsid w:val="000211EE"/>
    <w:rsid w:val="000219EE"/>
    <w:rsid w:val="000231B1"/>
    <w:rsid w:val="00023E8D"/>
    <w:rsid w:val="000248A4"/>
    <w:rsid w:val="00030593"/>
    <w:rsid w:val="00030C77"/>
    <w:rsid w:val="00032E85"/>
    <w:rsid w:val="0003404E"/>
    <w:rsid w:val="000369E6"/>
    <w:rsid w:val="000413DD"/>
    <w:rsid w:val="00041974"/>
    <w:rsid w:val="00041EB7"/>
    <w:rsid w:val="000420CF"/>
    <w:rsid w:val="00042488"/>
    <w:rsid w:val="000425B9"/>
    <w:rsid w:val="00042C92"/>
    <w:rsid w:val="00042F09"/>
    <w:rsid w:val="000436EA"/>
    <w:rsid w:val="000437EF"/>
    <w:rsid w:val="00043DEC"/>
    <w:rsid w:val="00044EF4"/>
    <w:rsid w:val="00047A59"/>
    <w:rsid w:val="00050F33"/>
    <w:rsid w:val="00051596"/>
    <w:rsid w:val="0005431A"/>
    <w:rsid w:val="00055C84"/>
    <w:rsid w:val="0005793D"/>
    <w:rsid w:val="000600D0"/>
    <w:rsid w:val="00060709"/>
    <w:rsid w:val="00060AB8"/>
    <w:rsid w:val="0006108A"/>
    <w:rsid w:val="0006202D"/>
    <w:rsid w:val="0006248D"/>
    <w:rsid w:val="000628AB"/>
    <w:rsid w:val="00063154"/>
    <w:rsid w:val="00063213"/>
    <w:rsid w:val="00063FA5"/>
    <w:rsid w:val="00064FF5"/>
    <w:rsid w:val="00065829"/>
    <w:rsid w:val="00065C23"/>
    <w:rsid w:val="00066895"/>
    <w:rsid w:val="00067B07"/>
    <w:rsid w:val="000706B1"/>
    <w:rsid w:val="00070995"/>
    <w:rsid w:val="0007102B"/>
    <w:rsid w:val="00071C0B"/>
    <w:rsid w:val="0007216A"/>
    <w:rsid w:val="00072461"/>
    <w:rsid w:val="000737F7"/>
    <w:rsid w:val="00074C35"/>
    <w:rsid w:val="000765C0"/>
    <w:rsid w:val="00076AD5"/>
    <w:rsid w:val="0007710E"/>
    <w:rsid w:val="0007750A"/>
    <w:rsid w:val="00077579"/>
    <w:rsid w:val="00080CE5"/>
    <w:rsid w:val="00080F53"/>
    <w:rsid w:val="00081BD8"/>
    <w:rsid w:val="000835D6"/>
    <w:rsid w:val="000835FE"/>
    <w:rsid w:val="00083A34"/>
    <w:rsid w:val="000841A0"/>
    <w:rsid w:val="00084375"/>
    <w:rsid w:val="000845B5"/>
    <w:rsid w:val="00085A82"/>
    <w:rsid w:val="00085CCF"/>
    <w:rsid w:val="00086A9C"/>
    <w:rsid w:val="000923E8"/>
    <w:rsid w:val="00093D3B"/>
    <w:rsid w:val="00093F58"/>
    <w:rsid w:val="00093F8D"/>
    <w:rsid w:val="00094295"/>
    <w:rsid w:val="0009615C"/>
    <w:rsid w:val="0009663D"/>
    <w:rsid w:val="00096B10"/>
    <w:rsid w:val="0009734F"/>
    <w:rsid w:val="0009759E"/>
    <w:rsid w:val="00097A09"/>
    <w:rsid w:val="000A14B9"/>
    <w:rsid w:val="000A2DE7"/>
    <w:rsid w:val="000A3BC0"/>
    <w:rsid w:val="000A433E"/>
    <w:rsid w:val="000A6480"/>
    <w:rsid w:val="000A66A6"/>
    <w:rsid w:val="000A66AD"/>
    <w:rsid w:val="000A6BEA"/>
    <w:rsid w:val="000A6ED9"/>
    <w:rsid w:val="000B015C"/>
    <w:rsid w:val="000B0CF6"/>
    <w:rsid w:val="000B0E15"/>
    <w:rsid w:val="000B0EF9"/>
    <w:rsid w:val="000B19CD"/>
    <w:rsid w:val="000B1A30"/>
    <w:rsid w:val="000B1CD6"/>
    <w:rsid w:val="000B1D99"/>
    <w:rsid w:val="000B2318"/>
    <w:rsid w:val="000B2B31"/>
    <w:rsid w:val="000B466C"/>
    <w:rsid w:val="000B4BD9"/>
    <w:rsid w:val="000B79CB"/>
    <w:rsid w:val="000B7CAC"/>
    <w:rsid w:val="000B7E76"/>
    <w:rsid w:val="000C0223"/>
    <w:rsid w:val="000C096E"/>
    <w:rsid w:val="000C12D7"/>
    <w:rsid w:val="000C150B"/>
    <w:rsid w:val="000C4CAD"/>
    <w:rsid w:val="000C4CC9"/>
    <w:rsid w:val="000C6702"/>
    <w:rsid w:val="000C79A9"/>
    <w:rsid w:val="000D09E1"/>
    <w:rsid w:val="000D0E56"/>
    <w:rsid w:val="000D11D1"/>
    <w:rsid w:val="000D1354"/>
    <w:rsid w:val="000D1B85"/>
    <w:rsid w:val="000D1D8E"/>
    <w:rsid w:val="000D1F41"/>
    <w:rsid w:val="000D282E"/>
    <w:rsid w:val="000D6651"/>
    <w:rsid w:val="000D6773"/>
    <w:rsid w:val="000D73F3"/>
    <w:rsid w:val="000D7C73"/>
    <w:rsid w:val="000E0136"/>
    <w:rsid w:val="000E1622"/>
    <w:rsid w:val="000E1892"/>
    <w:rsid w:val="000E1A42"/>
    <w:rsid w:val="000E1ECF"/>
    <w:rsid w:val="000E2BB6"/>
    <w:rsid w:val="000E422A"/>
    <w:rsid w:val="000E4DE3"/>
    <w:rsid w:val="000E6188"/>
    <w:rsid w:val="000E6238"/>
    <w:rsid w:val="000F105B"/>
    <w:rsid w:val="000F1621"/>
    <w:rsid w:val="000F174B"/>
    <w:rsid w:val="000F1E73"/>
    <w:rsid w:val="000F1F2B"/>
    <w:rsid w:val="000F2652"/>
    <w:rsid w:val="000F290A"/>
    <w:rsid w:val="000F3156"/>
    <w:rsid w:val="000F407B"/>
    <w:rsid w:val="000F4E0B"/>
    <w:rsid w:val="000F52F9"/>
    <w:rsid w:val="000F5579"/>
    <w:rsid w:val="000F5A72"/>
    <w:rsid w:val="000F6DE7"/>
    <w:rsid w:val="0010024B"/>
    <w:rsid w:val="00101925"/>
    <w:rsid w:val="001025EB"/>
    <w:rsid w:val="00102800"/>
    <w:rsid w:val="00102D58"/>
    <w:rsid w:val="001039D5"/>
    <w:rsid w:val="00103F51"/>
    <w:rsid w:val="00104558"/>
    <w:rsid w:val="0010560E"/>
    <w:rsid w:val="00105678"/>
    <w:rsid w:val="00107FBF"/>
    <w:rsid w:val="00110CBC"/>
    <w:rsid w:val="00111DE8"/>
    <w:rsid w:val="00113F04"/>
    <w:rsid w:val="00116E55"/>
    <w:rsid w:val="00117AF7"/>
    <w:rsid w:val="0012031B"/>
    <w:rsid w:val="001205E0"/>
    <w:rsid w:val="00122A6A"/>
    <w:rsid w:val="00122ED1"/>
    <w:rsid w:val="0012447F"/>
    <w:rsid w:val="001275C2"/>
    <w:rsid w:val="00127A85"/>
    <w:rsid w:val="00127D9B"/>
    <w:rsid w:val="00130B38"/>
    <w:rsid w:val="001316D9"/>
    <w:rsid w:val="00132416"/>
    <w:rsid w:val="001333AD"/>
    <w:rsid w:val="0013350F"/>
    <w:rsid w:val="00133C3E"/>
    <w:rsid w:val="00133EBA"/>
    <w:rsid w:val="001344D3"/>
    <w:rsid w:val="00134FE3"/>
    <w:rsid w:val="00135A97"/>
    <w:rsid w:val="00135D92"/>
    <w:rsid w:val="001377A1"/>
    <w:rsid w:val="00137CF5"/>
    <w:rsid w:val="00143809"/>
    <w:rsid w:val="00145497"/>
    <w:rsid w:val="001457EB"/>
    <w:rsid w:val="00145AC7"/>
    <w:rsid w:val="00151671"/>
    <w:rsid w:val="00152635"/>
    <w:rsid w:val="001529F4"/>
    <w:rsid w:val="0015324C"/>
    <w:rsid w:val="0015643B"/>
    <w:rsid w:val="00156F85"/>
    <w:rsid w:val="00160B28"/>
    <w:rsid w:val="00162614"/>
    <w:rsid w:val="00162A6F"/>
    <w:rsid w:val="00163ABB"/>
    <w:rsid w:val="001641E6"/>
    <w:rsid w:val="00164955"/>
    <w:rsid w:val="00164F48"/>
    <w:rsid w:val="001651B8"/>
    <w:rsid w:val="00165350"/>
    <w:rsid w:val="00165457"/>
    <w:rsid w:val="00166090"/>
    <w:rsid w:val="001663E3"/>
    <w:rsid w:val="001666A4"/>
    <w:rsid w:val="001708C0"/>
    <w:rsid w:val="0017185F"/>
    <w:rsid w:val="00171B49"/>
    <w:rsid w:val="00172332"/>
    <w:rsid w:val="00172CC0"/>
    <w:rsid w:val="00174352"/>
    <w:rsid w:val="00175AFA"/>
    <w:rsid w:val="00175DD0"/>
    <w:rsid w:val="001765F7"/>
    <w:rsid w:val="0017687B"/>
    <w:rsid w:val="00177281"/>
    <w:rsid w:val="00181652"/>
    <w:rsid w:val="00187CC6"/>
    <w:rsid w:val="00190193"/>
    <w:rsid w:val="00190AFA"/>
    <w:rsid w:val="00191890"/>
    <w:rsid w:val="00191D08"/>
    <w:rsid w:val="00193750"/>
    <w:rsid w:val="0019572E"/>
    <w:rsid w:val="00196119"/>
    <w:rsid w:val="00196792"/>
    <w:rsid w:val="001A0756"/>
    <w:rsid w:val="001A294C"/>
    <w:rsid w:val="001A2E7D"/>
    <w:rsid w:val="001A2F3A"/>
    <w:rsid w:val="001A3696"/>
    <w:rsid w:val="001A4533"/>
    <w:rsid w:val="001A4876"/>
    <w:rsid w:val="001A48E7"/>
    <w:rsid w:val="001A5A07"/>
    <w:rsid w:val="001A5EA4"/>
    <w:rsid w:val="001A672D"/>
    <w:rsid w:val="001A7532"/>
    <w:rsid w:val="001B1C17"/>
    <w:rsid w:val="001B20EC"/>
    <w:rsid w:val="001B2EC7"/>
    <w:rsid w:val="001B4CAD"/>
    <w:rsid w:val="001B514E"/>
    <w:rsid w:val="001B6505"/>
    <w:rsid w:val="001B655E"/>
    <w:rsid w:val="001B6A28"/>
    <w:rsid w:val="001B76BA"/>
    <w:rsid w:val="001C0637"/>
    <w:rsid w:val="001C1F30"/>
    <w:rsid w:val="001C1F6A"/>
    <w:rsid w:val="001C210B"/>
    <w:rsid w:val="001C2BAE"/>
    <w:rsid w:val="001C3187"/>
    <w:rsid w:val="001C32F6"/>
    <w:rsid w:val="001C3D55"/>
    <w:rsid w:val="001C3E82"/>
    <w:rsid w:val="001C4079"/>
    <w:rsid w:val="001C46D2"/>
    <w:rsid w:val="001C47B0"/>
    <w:rsid w:val="001C6D8B"/>
    <w:rsid w:val="001C7493"/>
    <w:rsid w:val="001C7C0B"/>
    <w:rsid w:val="001D08FA"/>
    <w:rsid w:val="001D0C47"/>
    <w:rsid w:val="001D17A9"/>
    <w:rsid w:val="001D3633"/>
    <w:rsid w:val="001D7D5E"/>
    <w:rsid w:val="001E04D6"/>
    <w:rsid w:val="001E18C2"/>
    <w:rsid w:val="001E19F7"/>
    <w:rsid w:val="001E2021"/>
    <w:rsid w:val="001E34F4"/>
    <w:rsid w:val="001E45B5"/>
    <w:rsid w:val="001E7C1C"/>
    <w:rsid w:val="001F0920"/>
    <w:rsid w:val="001F0FA0"/>
    <w:rsid w:val="001F2AE3"/>
    <w:rsid w:val="001F379C"/>
    <w:rsid w:val="001F3A28"/>
    <w:rsid w:val="001F3BEE"/>
    <w:rsid w:val="001F3DC7"/>
    <w:rsid w:val="001F5316"/>
    <w:rsid w:val="001F577F"/>
    <w:rsid w:val="001F6096"/>
    <w:rsid w:val="001F6171"/>
    <w:rsid w:val="001F63BE"/>
    <w:rsid w:val="001F6530"/>
    <w:rsid w:val="001F6716"/>
    <w:rsid w:val="001F7580"/>
    <w:rsid w:val="002006EA"/>
    <w:rsid w:val="002008D1"/>
    <w:rsid w:val="00200DC7"/>
    <w:rsid w:val="002011F0"/>
    <w:rsid w:val="00202A15"/>
    <w:rsid w:val="0020371E"/>
    <w:rsid w:val="00204285"/>
    <w:rsid w:val="00204889"/>
    <w:rsid w:val="00205706"/>
    <w:rsid w:val="00207E7C"/>
    <w:rsid w:val="00210DA6"/>
    <w:rsid w:val="0021238D"/>
    <w:rsid w:val="00212E27"/>
    <w:rsid w:val="00213434"/>
    <w:rsid w:val="00214BC5"/>
    <w:rsid w:val="00214D0F"/>
    <w:rsid w:val="0022073C"/>
    <w:rsid w:val="00221804"/>
    <w:rsid w:val="00221C0D"/>
    <w:rsid w:val="002224C1"/>
    <w:rsid w:val="002228D0"/>
    <w:rsid w:val="002230B5"/>
    <w:rsid w:val="00223819"/>
    <w:rsid w:val="0022381D"/>
    <w:rsid w:val="00223911"/>
    <w:rsid w:val="00223B47"/>
    <w:rsid w:val="00224017"/>
    <w:rsid w:val="00226164"/>
    <w:rsid w:val="002307F1"/>
    <w:rsid w:val="00230CCF"/>
    <w:rsid w:val="002315FC"/>
    <w:rsid w:val="002338E9"/>
    <w:rsid w:val="00233B8B"/>
    <w:rsid w:val="002351E6"/>
    <w:rsid w:val="00236F4D"/>
    <w:rsid w:val="00237525"/>
    <w:rsid w:val="00241088"/>
    <w:rsid w:val="0024178A"/>
    <w:rsid w:val="0024312B"/>
    <w:rsid w:val="002438FB"/>
    <w:rsid w:val="00243C8B"/>
    <w:rsid w:val="00244346"/>
    <w:rsid w:val="00245B7F"/>
    <w:rsid w:val="002465A1"/>
    <w:rsid w:val="00246980"/>
    <w:rsid w:val="00250168"/>
    <w:rsid w:val="002505D2"/>
    <w:rsid w:val="002509A3"/>
    <w:rsid w:val="002512E3"/>
    <w:rsid w:val="0025206D"/>
    <w:rsid w:val="00252602"/>
    <w:rsid w:val="00252822"/>
    <w:rsid w:val="002548E1"/>
    <w:rsid w:val="002562C3"/>
    <w:rsid w:val="00256454"/>
    <w:rsid w:val="00256A0E"/>
    <w:rsid w:val="002577D1"/>
    <w:rsid w:val="00260C51"/>
    <w:rsid w:val="00261013"/>
    <w:rsid w:val="0026249F"/>
    <w:rsid w:val="00262A36"/>
    <w:rsid w:val="00262DAF"/>
    <w:rsid w:val="00266562"/>
    <w:rsid w:val="00266AD0"/>
    <w:rsid w:val="00267DF8"/>
    <w:rsid w:val="00270940"/>
    <w:rsid w:val="00271E97"/>
    <w:rsid w:val="002720A4"/>
    <w:rsid w:val="002721F1"/>
    <w:rsid w:val="002728A0"/>
    <w:rsid w:val="00272EC2"/>
    <w:rsid w:val="0027420A"/>
    <w:rsid w:val="002744E5"/>
    <w:rsid w:val="00275604"/>
    <w:rsid w:val="00277E2C"/>
    <w:rsid w:val="00277FC1"/>
    <w:rsid w:val="002814C5"/>
    <w:rsid w:val="002826F3"/>
    <w:rsid w:val="0028363B"/>
    <w:rsid w:val="00284231"/>
    <w:rsid w:val="0028426C"/>
    <w:rsid w:val="002853F1"/>
    <w:rsid w:val="0028576C"/>
    <w:rsid w:val="00285C1B"/>
    <w:rsid w:val="00286AC0"/>
    <w:rsid w:val="00287F08"/>
    <w:rsid w:val="00291D54"/>
    <w:rsid w:val="00293208"/>
    <w:rsid w:val="00293225"/>
    <w:rsid w:val="00293EAD"/>
    <w:rsid w:val="0029564F"/>
    <w:rsid w:val="002966AE"/>
    <w:rsid w:val="0029762C"/>
    <w:rsid w:val="002A1874"/>
    <w:rsid w:val="002A195E"/>
    <w:rsid w:val="002A20F2"/>
    <w:rsid w:val="002A37F8"/>
    <w:rsid w:val="002A55E7"/>
    <w:rsid w:val="002A586F"/>
    <w:rsid w:val="002A59FC"/>
    <w:rsid w:val="002A668D"/>
    <w:rsid w:val="002B0350"/>
    <w:rsid w:val="002B270E"/>
    <w:rsid w:val="002B31EF"/>
    <w:rsid w:val="002B3803"/>
    <w:rsid w:val="002B44A6"/>
    <w:rsid w:val="002B7915"/>
    <w:rsid w:val="002C0708"/>
    <w:rsid w:val="002C07EC"/>
    <w:rsid w:val="002C1A0A"/>
    <w:rsid w:val="002C30E0"/>
    <w:rsid w:val="002C386B"/>
    <w:rsid w:val="002C4537"/>
    <w:rsid w:val="002C5381"/>
    <w:rsid w:val="002C5736"/>
    <w:rsid w:val="002C641D"/>
    <w:rsid w:val="002C76BF"/>
    <w:rsid w:val="002C7AC8"/>
    <w:rsid w:val="002C7D94"/>
    <w:rsid w:val="002D0843"/>
    <w:rsid w:val="002D0986"/>
    <w:rsid w:val="002D0ECD"/>
    <w:rsid w:val="002D2309"/>
    <w:rsid w:val="002D25F2"/>
    <w:rsid w:val="002D7D98"/>
    <w:rsid w:val="002E0233"/>
    <w:rsid w:val="002E0F54"/>
    <w:rsid w:val="002E11F6"/>
    <w:rsid w:val="002E1ACD"/>
    <w:rsid w:val="002E1B5F"/>
    <w:rsid w:val="002E2B54"/>
    <w:rsid w:val="002E2F1F"/>
    <w:rsid w:val="002E3320"/>
    <w:rsid w:val="002E3612"/>
    <w:rsid w:val="002E5D87"/>
    <w:rsid w:val="002E7548"/>
    <w:rsid w:val="002F0DC5"/>
    <w:rsid w:val="002F15AC"/>
    <w:rsid w:val="002F1C4D"/>
    <w:rsid w:val="002F2593"/>
    <w:rsid w:val="002F3D1E"/>
    <w:rsid w:val="002F5072"/>
    <w:rsid w:val="002F57E4"/>
    <w:rsid w:val="002F5AE6"/>
    <w:rsid w:val="002F626D"/>
    <w:rsid w:val="002F7954"/>
    <w:rsid w:val="002F797D"/>
    <w:rsid w:val="002F7B53"/>
    <w:rsid w:val="002F7E81"/>
    <w:rsid w:val="003010D2"/>
    <w:rsid w:val="0030305E"/>
    <w:rsid w:val="003036F0"/>
    <w:rsid w:val="003052DA"/>
    <w:rsid w:val="00305872"/>
    <w:rsid w:val="00306784"/>
    <w:rsid w:val="003068AC"/>
    <w:rsid w:val="00306AE9"/>
    <w:rsid w:val="0030720E"/>
    <w:rsid w:val="00307EB5"/>
    <w:rsid w:val="00312990"/>
    <w:rsid w:val="0031327A"/>
    <w:rsid w:val="00313AE3"/>
    <w:rsid w:val="00315E77"/>
    <w:rsid w:val="00315F75"/>
    <w:rsid w:val="003163A7"/>
    <w:rsid w:val="00316C4E"/>
    <w:rsid w:val="00316C77"/>
    <w:rsid w:val="003179FE"/>
    <w:rsid w:val="00320947"/>
    <w:rsid w:val="00321EEC"/>
    <w:rsid w:val="003234A7"/>
    <w:rsid w:val="00323E31"/>
    <w:rsid w:val="003244DB"/>
    <w:rsid w:val="003246DB"/>
    <w:rsid w:val="003256AB"/>
    <w:rsid w:val="003319EA"/>
    <w:rsid w:val="00331CB0"/>
    <w:rsid w:val="00333D2E"/>
    <w:rsid w:val="00334806"/>
    <w:rsid w:val="00335249"/>
    <w:rsid w:val="003356D2"/>
    <w:rsid w:val="00335CD6"/>
    <w:rsid w:val="0033774C"/>
    <w:rsid w:val="00340B74"/>
    <w:rsid w:val="00340E1A"/>
    <w:rsid w:val="0034184C"/>
    <w:rsid w:val="00343985"/>
    <w:rsid w:val="00344371"/>
    <w:rsid w:val="00345E94"/>
    <w:rsid w:val="0034660E"/>
    <w:rsid w:val="003500F7"/>
    <w:rsid w:val="00351095"/>
    <w:rsid w:val="00353BEA"/>
    <w:rsid w:val="003544E6"/>
    <w:rsid w:val="00357161"/>
    <w:rsid w:val="00357227"/>
    <w:rsid w:val="00357C4E"/>
    <w:rsid w:val="00357DB8"/>
    <w:rsid w:val="003603A9"/>
    <w:rsid w:val="00360448"/>
    <w:rsid w:val="00362853"/>
    <w:rsid w:val="00363005"/>
    <w:rsid w:val="003638F5"/>
    <w:rsid w:val="0036434E"/>
    <w:rsid w:val="00365EB7"/>
    <w:rsid w:val="0036663C"/>
    <w:rsid w:val="00366C62"/>
    <w:rsid w:val="00370D1C"/>
    <w:rsid w:val="00372328"/>
    <w:rsid w:val="00373892"/>
    <w:rsid w:val="00374BA0"/>
    <w:rsid w:val="0037545C"/>
    <w:rsid w:val="00375554"/>
    <w:rsid w:val="003756A6"/>
    <w:rsid w:val="00376858"/>
    <w:rsid w:val="00380D89"/>
    <w:rsid w:val="00381ED5"/>
    <w:rsid w:val="00382380"/>
    <w:rsid w:val="00385D57"/>
    <w:rsid w:val="00386A99"/>
    <w:rsid w:val="00386ADC"/>
    <w:rsid w:val="003907A7"/>
    <w:rsid w:val="0039155F"/>
    <w:rsid w:val="00391B12"/>
    <w:rsid w:val="00391F78"/>
    <w:rsid w:val="003923F6"/>
    <w:rsid w:val="00392705"/>
    <w:rsid w:val="00393640"/>
    <w:rsid w:val="00393B4D"/>
    <w:rsid w:val="003945F7"/>
    <w:rsid w:val="0039491C"/>
    <w:rsid w:val="00395297"/>
    <w:rsid w:val="00395D09"/>
    <w:rsid w:val="00396197"/>
    <w:rsid w:val="0039682A"/>
    <w:rsid w:val="00397056"/>
    <w:rsid w:val="003A03B6"/>
    <w:rsid w:val="003A21AA"/>
    <w:rsid w:val="003A296F"/>
    <w:rsid w:val="003A2E8F"/>
    <w:rsid w:val="003A2F69"/>
    <w:rsid w:val="003A5DB4"/>
    <w:rsid w:val="003A60B6"/>
    <w:rsid w:val="003A698D"/>
    <w:rsid w:val="003A6F3E"/>
    <w:rsid w:val="003A72AC"/>
    <w:rsid w:val="003A7A51"/>
    <w:rsid w:val="003A7EB4"/>
    <w:rsid w:val="003B1262"/>
    <w:rsid w:val="003B19BB"/>
    <w:rsid w:val="003B1F26"/>
    <w:rsid w:val="003B203B"/>
    <w:rsid w:val="003B4B46"/>
    <w:rsid w:val="003B587D"/>
    <w:rsid w:val="003B5A90"/>
    <w:rsid w:val="003B764F"/>
    <w:rsid w:val="003B7D6B"/>
    <w:rsid w:val="003B7EE3"/>
    <w:rsid w:val="003C1897"/>
    <w:rsid w:val="003C1EE7"/>
    <w:rsid w:val="003C208D"/>
    <w:rsid w:val="003C22EC"/>
    <w:rsid w:val="003C2DBE"/>
    <w:rsid w:val="003C33F1"/>
    <w:rsid w:val="003C3B50"/>
    <w:rsid w:val="003C5D96"/>
    <w:rsid w:val="003C7B51"/>
    <w:rsid w:val="003D05D4"/>
    <w:rsid w:val="003D10D9"/>
    <w:rsid w:val="003D1A88"/>
    <w:rsid w:val="003D32EB"/>
    <w:rsid w:val="003D421E"/>
    <w:rsid w:val="003D4D5F"/>
    <w:rsid w:val="003D5BB9"/>
    <w:rsid w:val="003D6586"/>
    <w:rsid w:val="003D6E38"/>
    <w:rsid w:val="003E0165"/>
    <w:rsid w:val="003E0540"/>
    <w:rsid w:val="003E1A34"/>
    <w:rsid w:val="003E1A66"/>
    <w:rsid w:val="003E465D"/>
    <w:rsid w:val="003E4B4D"/>
    <w:rsid w:val="003E4F1D"/>
    <w:rsid w:val="003E4F7A"/>
    <w:rsid w:val="003E531B"/>
    <w:rsid w:val="003E5479"/>
    <w:rsid w:val="003E54E7"/>
    <w:rsid w:val="003E5B85"/>
    <w:rsid w:val="003E5C53"/>
    <w:rsid w:val="003E67AE"/>
    <w:rsid w:val="003E68D6"/>
    <w:rsid w:val="003E6B12"/>
    <w:rsid w:val="003E76DC"/>
    <w:rsid w:val="003F0232"/>
    <w:rsid w:val="003F1D65"/>
    <w:rsid w:val="003F2E17"/>
    <w:rsid w:val="003F378A"/>
    <w:rsid w:val="003F3F7F"/>
    <w:rsid w:val="003F40F8"/>
    <w:rsid w:val="003F428A"/>
    <w:rsid w:val="003F4931"/>
    <w:rsid w:val="003F7839"/>
    <w:rsid w:val="00400CF3"/>
    <w:rsid w:val="00401454"/>
    <w:rsid w:val="004019AC"/>
    <w:rsid w:val="00403527"/>
    <w:rsid w:val="00403BD8"/>
    <w:rsid w:val="00404379"/>
    <w:rsid w:val="00405484"/>
    <w:rsid w:val="00406CE3"/>
    <w:rsid w:val="00406EE2"/>
    <w:rsid w:val="00411136"/>
    <w:rsid w:val="00411B14"/>
    <w:rsid w:val="00413F70"/>
    <w:rsid w:val="00414649"/>
    <w:rsid w:val="00414921"/>
    <w:rsid w:val="00414BED"/>
    <w:rsid w:val="004156EC"/>
    <w:rsid w:val="00416BE0"/>
    <w:rsid w:val="00421117"/>
    <w:rsid w:val="00421475"/>
    <w:rsid w:val="00421FE2"/>
    <w:rsid w:val="0042224B"/>
    <w:rsid w:val="004243F5"/>
    <w:rsid w:val="00425F8A"/>
    <w:rsid w:val="00426100"/>
    <w:rsid w:val="0042634F"/>
    <w:rsid w:val="00427276"/>
    <w:rsid w:val="004276E6"/>
    <w:rsid w:val="00427DA2"/>
    <w:rsid w:val="00427EB9"/>
    <w:rsid w:val="00430F70"/>
    <w:rsid w:val="00431DD4"/>
    <w:rsid w:val="00432058"/>
    <w:rsid w:val="004320C3"/>
    <w:rsid w:val="004330F3"/>
    <w:rsid w:val="0043546D"/>
    <w:rsid w:val="00435533"/>
    <w:rsid w:val="00436785"/>
    <w:rsid w:val="00436E83"/>
    <w:rsid w:val="0043702F"/>
    <w:rsid w:val="0043703B"/>
    <w:rsid w:val="004371EA"/>
    <w:rsid w:val="00437B41"/>
    <w:rsid w:val="004407D6"/>
    <w:rsid w:val="004407F6"/>
    <w:rsid w:val="00440C19"/>
    <w:rsid w:val="004417D7"/>
    <w:rsid w:val="0044228C"/>
    <w:rsid w:val="00444212"/>
    <w:rsid w:val="0044544D"/>
    <w:rsid w:val="00447E60"/>
    <w:rsid w:val="004501DC"/>
    <w:rsid w:val="004508E0"/>
    <w:rsid w:val="004512C4"/>
    <w:rsid w:val="0045189F"/>
    <w:rsid w:val="00452823"/>
    <w:rsid w:val="004538CF"/>
    <w:rsid w:val="004542E8"/>
    <w:rsid w:val="004546E5"/>
    <w:rsid w:val="004555D1"/>
    <w:rsid w:val="00455829"/>
    <w:rsid w:val="00456023"/>
    <w:rsid w:val="00456409"/>
    <w:rsid w:val="004578BD"/>
    <w:rsid w:val="0046064D"/>
    <w:rsid w:val="00460D3D"/>
    <w:rsid w:val="00461B6C"/>
    <w:rsid w:val="0046280E"/>
    <w:rsid w:val="00462AB7"/>
    <w:rsid w:val="004647FB"/>
    <w:rsid w:val="0046489D"/>
    <w:rsid w:val="00465C51"/>
    <w:rsid w:val="00466279"/>
    <w:rsid w:val="00466347"/>
    <w:rsid w:val="00470619"/>
    <w:rsid w:val="00472043"/>
    <w:rsid w:val="00472A21"/>
    <w:rsid w:val="00472CA5"/>
    <w:rsid w:val="004735F6"/>
    <w:rsid w:val="004737C2"/>
    <w:rsid w:val="00474C73"/>
    <w:rsid w:val="004757F8"/>
    <w:rsid w:val="00476D93"/>
    <w:rsid w:val="00477932"/>
    <w:rsid w:val="00480B09"/>
    <w:rsid w:val="00480C14"/>
    <w:rsid w:val="00480EE3"/>
    <w:rsid w:val="0048112C"/>
    <w:rsid w:val="004822A3"/>
    <w:rsid w:val="004835A0"/>
    <w:rsid w:val="004843AE"/>
    <w:rsid w:val="004864BF"/>
    <w:rsid w:val="00486FCD"/>
    <w:rsid w:val="00487BA7"/>
    <w:rsid w:val="004909D7"/>
    <w:rsid w:val="00491532"/>
    <w:rsid w:val="00492758"/>
    <w:rsid w:val="00493144"/>
    <w:rsid w:val="00494702"/>
    <w:rsid w:val="00494C30"/>
    <w:rsid w:val="00495F8D"/>
    <w:rsid w:val="00496123"/>
    <w:rsid w:val="00496320"/>
    <w:rsid w:val="00496ACB"/>
    <w:rsid w:val="00497378"/>
    <w:rsid w:val="00497DA8"/>
    <w:rsid w:val="004A1946"/>
    <w:rsid w:val="004A1C81"/>
    <w:rsid w:val="004A1E05"/>
    <w:rsid w:val="004A36E3"/>
    <w:rsid w:val="004A42D3"/>
    <w:rsid w:val="004A498D"/>
    <w:rsid w:val="004A49F7"/>
    <w:rsid w:val="004A5000"/>
    <w:rsid w:val="004A6E6E"/>
    <w:rsid w:val="004A74CE"/>
    <w:rsid w:val="004B2289"/>
    <w:rsid w:val="004B297F"/>
    <w:rsid w:val="004B2E8C"/>
    <w:rsid w:val="004B39E1"/>
    <w:rsid w:val="004B52E3"/>
    <w:rsid w:val="004B58F7"/>
    <w:rsid w:val="004B59F9"/>
    <w:rsid w:val="004B727A"/>
    <w:rsid w:val="004B732D"/>
    <w:rsid w:val="004B7863"/>
    <w:rsid w:val="004B79A3"/>
    <w:rsid w:val="004C3F80"/>
    <w:rsid w:val="004C4F82"/>
    <w:rsid w:val="004C5D1C"/>
    <w:rsid w:val="004C742C"/>
    <w:rsid w:val="004C77E8"/>
    <w:rsid w:val="004C7EB7"/>
    <w:rsid w:val="004D01AA"/>
    <w:rsid w:val="004D1D9B"/>
    <w:rsid w:val="004D3744"/>
    <w:rsid w:val="004D4BCD"/>
    <w:rsid w:val="004D5C59"/>
    <w:rsid w:val="004D7084"/>
    <w:rsid w:val="004E14C1"/>
    <w:rsid w:val="004E3B68"/>
    <w:rsid w:val="004E54CD"/>
    <w:rsid w:val="004E575F"/>
    <w:rsid w:val="004E600F"/>
    <w:rsid w:val="004E681D"/>
    <w:rsid w:val="004F04EA"/>
    <w:rsid w:val="004F111B"/>
    <w:rsid w:val="004F1AE5"/>
    <w:rsid w:val="004F247C"/>
    <w:rsid w:val="004F2AF7"/>
    <w:rsid w:val="004F3AA5"/>
    <w:rsid w:val="004F3B91"/>
    <w:rsid w:val="004F4606"/>
    <w:rsid w:val="004F4F74"/>
    <w:rsid w:val="004F548B"/>
    <w:rsid w:val="004F6022"/>
    <w:rsid w:val="004F605A"/>
    <w:rsid w:val="004F6449"/>
    <w:rsid w:val="004F6B76"/>
    <w:rsid w:val="004F6C5D"/>
    <w:rsid w:val="004F75C0"/>
    <w:rsid w:val="004F7810"/>
    <w:rsid w:val="005013D7"/>
    <w:rsid w:val="00501467"/>
    <w:rsid w:val="00501EB8"/>
    <w:rsid w:val="005021C3"/>
    <w:rsid w:val="0050280B"/>
    <w:rsid w:val="00504276"/>
    <w:rsid w:val="00504EF1"/>
    <w:rsid w:val="00507446"/>
    <w:rsid w:val="00510A69"/>
    <w:rsid w:val="00510D7D"/>
    <w:rsid w:val="00511316"/>
    <w:rsid w:val="00511E49"/>
    <w:rsid w:val="0051251C"/>
    <w:rsid w:val="005129C2"/>
    <w:rsid w:val="00513245"/>
    <w:rsid w:val="00514CD2"/>
    <w:rsid w:val="00515327"/>
    <w:rsid w:val="00515441"/>
    <w:rsid w:val="0051798F"/>
    <w:rsid w:val="00520D13"/>
    <w:rsid w:val="00520ECF"/>
    <w:rsid w:val="00521612"/>
    <w:rsid w:val="0052163F"/>
    <w:rsid w:val="00521B12"/>
    <w:rsid w:val="00522120"/>
    <w:rsid w:val="00522339"/>
    <w:rsid w:val="00522ECA"/>
    <w:rsid w:val="0052356F"/>
    <w:rsid w:val="00523808"/>
    <w:rsid w:val="00523D9B"/>
    <w:rsid w:val="005244EA"/>
    <w:rsid w:val="00524FFB"/>
    <w:rsid w:val="0052583A"/>
    <w:rsid w:val="005258C7"/>
    <w:rsid w:val="00525C93"/>
    <w:rsid w:val="00525E54"/>
    <w:rsid w:val="005269A7"/>
    <w:rsid w:val="0052793C"/>
    <w:rsid w:val="005301D2"/>
    <w:rsid w:val="00530CD4"/>
    <w:rsid w:val="00530CE9"/>
    <w:rsid w:val="00531EDD"/>
    <w:rsid w:val="00532B0C"/>
    <w:rsid w:val="0053312D"/>
    <w:rsid w:val="0053359E"/>
    <w:rsid w:val="00534378"/>
    <w:rsid w:val="00536F9D"/>
    <w:rsid w:val="00537D3E"/>
    <w:rsid w:val="00537DEE"/>
    <w:rsid w:val="0054000D"/>
    <w:rsid w:val="0054003A"/>
    <w:rsid w:val="005405CB"/>
    <w:rsid w:val="005422A9"/>
    <w:rsid w:val="005439B4"/>
    <w:rsid w:val="00544CDA"/>
    <w:rsid w:val="00545887"/>
    <w:rsid w:val="00545FA1"/>
    <w:rsid w:val="00546833"/>
    <w:rsid w:val="00546FE0"/>
    <w:rsid w:val="00547109"/>
    <w:rsid w:val="00550CE7"/>
    <w:rsid w:val="00551492"/>
    <w:rsid w:val="0055183D"/>
    <w:rsid w:val="00551CA0"/>
    <w:rsid w:val="00552389"/>
    <w:rsid w:val="005527B0"/>
    <w:rsid w:val="00554113"/>
    <w:rsid w:val="00555C77"/>
    <w:rsid w:val="0055716A"/>
    <w:rsid w:val="005574F5"/>
    <w:rsid w:val="00560CA6"/>
    <w:rsid w:val="0056241B"/>
    <w:rsid w:val="005634E7"/>
    <w:rsid w:val="0056372E"/>
    <w:rsid w:val="00564693"/>
    <w:rsid w:val="005649B7"/>
    <w:rsid w:val="005664CD"/>
    <w:rsid w:val="00566A95"/>
    <w:rsid w:val="00566B7D"/>
    <w:rsid w:val="00566CFF"/>
    <w:rsid w:val="00566F88"/>
    <w:rsid w:val="005675EC"/>
    <w:rsid w:val="0056767F"/>
    <w:rsid w:val="0057002C"/>
    <w:rsid w:val="005717E5"/>
    <w:rsid w:val="0057442A"/>
    <w:rsid w:val="005747E4"/>
    <w:rsid w:val="00575C9C"/>
    <w:rsid w:val="005807E0"/>
    <w:rsid w:val="00580A7A"/>
    <w:rsid w:val="00580DBC"/>
    <w:rsid w:val="00581BD6"/>
    <w:rsid w:val="00581E26"/>
    <w:rsid w:val="00582008"/>
    <w:rsid w:val="00583049"/>
    <w:rsid w:val="005837B6"/>
    <w:rsid w:val="00583EAC"/>
    <w:rsid w:val="00584436"/>
    <w:rsid w:val="005848AD"/>
    <w:rsid w:val="0058502A"/>
    <w:rsid w:val="0058561D"/>
    <w:rsid w:val="00587694"/>
    <w:rsid w:val="00587E7D"/>
    <w:rsid w:val="0059077A"/>
    <w:rsid w:val="005911F0"/>
    <w:rsid w:val="00591E32"/>
    <w:rsid w:val="00592186"/>
    <w:rsid w:val="00592250"/>
    <w:rsid w:val="005922D8"/>
    <w:rsid w:val="00593C43"/>
    <w:rsid w:val="00594368"/>
    <w:rsid w:val="005943D2"/>
    <w:rsid w:val="005957B9"/>
    <w:rsid w:val="005958BA"/>
    <w:rsid w:val="00596151"/>
    <w:rsid w:val="00596522"/>
    <w:rsid w:val="00596854"/>
    <w:rsid w:val="00597146"/>
    <w:rsid w:val="00597271"/>
    <w:rsid w:val="0059784E"/>
    <w:rsid w:val="00597CCB"/>
    <w:rsid w:val="005A054E"/>
    <w:rsid w:val="005A0696"/>
    <w:rsid w:val="005A08CC"/>
    <w:rsid w:val="005A1DE6"/>
    <w:rsid w:val="005A41C1"/>
    <w:rsid w:val="005A4E89"/>
    <w:rsid w:val="005A5EE6"/>
    <w:rsid w:val="005A6558"/>
    <w:rsid w:val="005A6770"/>
    <w:rsid w:val="005A70C4"/>
    <w:rsid w:val="005A7311"/>
    <w:rsid w:val="005B0BB5"/>
    <w:rsid w:val="005B53D2"/>
    <w:rsid w:val="005B60F4"/>
    <w:rsid w:val="005C12AF"/>
    <w:rsid w:val="005C4686"/>
    <w:rsid w:val="005C52DC"/>
    <w:rsid w:val="005C7788"/>
    <w:rsid w:val="005C7794"/>
    <w:rsid w:val="005C7B02"/>
    <w:rsid w:val="005C7B82"/>
    <w:rsid w:val="005D059C"/>
    <w:rsid w:val="005D0D99"/>
    <w:rsid w:val="005D17C1"/>
    <w:rsid w:val="005D21C3"/>
    <w:rsid w:val="005D28B6"/>
    <w:rsid w:val="005D35A9"/>
    <w:rsid w:val="005D61ED"/>
    <w:rsid w:val="005D6274"/>
    <w:rsid w:val="005D7CF1"/>
    <w:rsid w:val="005D7EFE"/>
    <w:rsid w:val="005E08A7"/>
    <w:rsid w:val="005E0A4A"/>
    <w:rsid w:val="005E0D95"/>
    <w:rsid w:val="005E10A9"/>
    <w:rsid w:val="005E14C3"/>
    <w:rsid w:val="005E1B56"/>
    <w:rsid w:val="005E35A3"/>
    <w:rsid w:val="005E4619"/>
    <w:rsid w:val="005E4BDD"/>
    <w:rsid w:val="005E6449"/>
    <w:rsid w:val="005E7F69"/>
    <w:rsid w:val="005F0204"/>
    <w:rsid w:val="005F0CCB"/>
    <w:rsid w:val="005F1386"/>
    <w:rsid w:val="005F15F2"/>
    <w:rsid w:val="005F1B46"/>
    <w:rsid w:val="005F1E32"/>
    <w:rsid w:val="005F259D"/>
    <w:rsid w:val="005F38E9"/>
    <w:rsid w:val="005F4651"/>
    <w:rsid w:val="005F59B2"/>
    <w:rsid w:val="005F63CA"/>
    <w:rsid w:val="005F6EB3"/>
    <w:rsid w:val="005F7266"/>
    <w:rsid w:val="006007C7"/>
    <w:rsid w:val="006009D5"/>
    <w:rsid w:val="006009D7"/>
    <w:rsid w:val="00600BA1"/>
    <w:rsid w:val="00600CA6"/>
    <w:rsid w:val="0060174F"/>
    <w:rsid w:val="006044A4"/>
    <w:rsid w:val="00604A88"/>
    <w:rsid w:val="006053D1"/>
    <w:rsid w:val="00605D74"/>
    <w:rsid w:val="006067EF"/>
    <w:rsid w:val="00607813"/>
    <w:rsid w:val="00607B37"/>
    <w:rsid w:val="006103EF"/>
    <w:rsid w:val="00610437"/>
    <w:rsid w:val="00611243"/>
    <w:rsid w:val="006122A6"/>
    <w:rsid w:val="00612E22"/>
    <w:rsid w:val="0061482D"/>
    <w:rsid w:val="00616288"/>
    <w:rsid w:val="00617611"/>
    <w:rsid w:val="00620448"/>
    <w:rsid w:val="0062157F"/>
    <w:rsid w:val="0062221E"/>
    <w:rsid w:val="006222EB"/>
    <w:rsid w:val="006226EA"/>
    <w:rsid w:val="00622990"/>
    <w:rsid w:val="006229C0"/>
    <w:rsid w:val="00622AEA"/>
    <w:rsid w:val="00622DF5"/>
    <w:rsid w:val="00622F41"/>
    <w:rsid w:val="006230A9"/>
    <w:rsid w:val="00623E28"/>
    <w:rsid w:val="00624857"/>
    <w:rsid w:val="00624A28"/>
    <w:rsid w:val="00624A73"/>
    <w:rsid w:val="00624B1A"/>
    <w:rsid w:val="006259E3"/>
    <w:rsid w:val="00625C7D"/>
    <w:rsid w:val="00626761"/>
    <w:rsid w:val="0063071F"/>
    <w:rsid w:val="006327BB"/>
    <w:rsid w:val="00632AF9"/>
    <w:rsid w:val="00633C59"/>
    <w:rsid w:val="00634013"/>
    <w:rsid w:val="00634545"/>
    <w:rsid w:val="00634D58"/>
    <w:rsid w:val="00634F00"/>
    <w:rsid w:val="00635AE0"/>
    <w:rsid w:val="00635F59"/>
    <w:rsid w:val="00636420"/>
    <w:rsid w:val="00636E05"/>
    <w:rsid w:val="0064148B"/>
    <w:rsid w:val="00641595"/>
    <w:rsid w:val="006443AA"/>
    <w:rsid w:val="0064616E"/>
    <w:rsid w:val="00646307"/>
    <w:rsid w:val="006472D5"/>
    <w:rsid w:val="00647A9E"/>
    <w:rsid w:val="00647E26"/>
    <w:rsid w:val="00651711"/>
    <w:rsid w:val="0065799F"/>
    <w:rsid w:val="0066101B"/>
    <w:rsid w:val="00661712"/>
    <w:rsid w:val="006625FF"/>
    <w:rsid w:val="0066290E"/>
    <w:rsid w:val="00662C73"/>
    <w:rsid w:val="00663566"/>
    <w:rsid w:val="00663C2D"/>
    <w:rsid w:val="006646B7"/>
    <w:rsid w:val="00664ECB"/>
    <w:rsid w:val="00665FF8"/>
    <w:rsid w:val="006669A7"/>
    <w:rsid w:val="00670CD6"/>
    <w:rsid w:val="00670D03"/>
    <w:rsid w:val="00671AB0"/>
    <w:rsid w:val="00673D40"/>
    <w:rsid w:val="006751DF"/>
    <w:rsid w:val="00675ED8"/>
    <w:rsid w:val="0067626C"/>
    <w:rsid w:val="0067648E"/>
    <w:rsid w:val="0067653A"/>
    <w:rsid w:val="00676C20"/>
    <w:rsid w:val="00677BED"/>
    <w:rsid w:val="0068238D"/>
    <w:rsid w:val="006825AB"/>
    <w:rsid w:val="00682C70"/>
    <w:rsid w:val="00682FC7"/>
    <w:rsid w:val="00683211"/>
    <w:rsid w:val="00683EEF"/>
    <w:rsid w:val="00685BE6"/>
    <w:rsid w:val="00687C1A"/>
    <w:rsid w:val="00691930"/>
    <w:rsid w:val="00691AC7"/>
    <w:rsid w:val="0069339B"/>
    <w:rsid w:val="00695367"/>
    <w:rsid w:val="00695444"/>
    <w:rsid w:val="006954EA"/>
    <w:rsid w:val="006A0280"/>
    <w:rsid w:val="006A068C"/>
    <w:rsid w:val="006A09FC"/>
    <w:rsid w:val="006A269F"/>
    <w:rsid w:val="006A26C0"/>
    <w:rsid w:val="006A2FBC"/>
    <w:rsid w:val="006A4636"/>
    <w:rsid w:val="006A4CB1"/>
    <w:rsid w:val="006A4F0B"/>
    <w:rsid w:val="006A5232"/>
    <w:rsid w:val="006A5F86"/>
    <w:rsid w:val="006A6CDC"/>
    <w:rsid w:val="006A7803"/>
    <w:rsid w:val="006A7DF1"/>
    <w:rsid w:val="006B0377"/>
    <w:rsid w:val="006B1C73"/>
    <w:rsid w:val="006B2268"/>
    <w:rsid w:val="006B3033"/>
    <w:rsid w:val="006B42D5"/>
    <w:rsid w:val="006B4FA7"/>
    <w:rsid w:val="006B5CD6"/>
    <w:rsid w:val="006B6878"/>
    <w:rsid w:val="006B6F1B"/>
    <w:rsid w:val="006B78C6"/>
    <w:rsid w:val="006C20B1"/>
    <w:rsid w:val="006C2B1A"/>
    <w:rsid w:val="006C2CCD"/>
    <w:rsid w:val="006C30FD"/>
    <w:rsid w:val="006C39A7"/>
    <w:rsid w:val="006C4A7B"/>
    <w:rsid w:val="006C6F8D"/>
    <w:rsid w:val="006C78BB"/>
    <w:rsid w:val="006C7F5F"/>
    <w:rsid w:val="006D0C83"/>
    <w:rsid w:val="006D0EE3"/>
    <w:rsid w:val="006D2907"/>
    <w:rsid w:val="006D2BA4"/>
    <w:rsid w:val="006D3797"/>
    <w:rsid w:val="006D44D8"/>
    <w:rsid w:val="006D469F"/>
    <w:rsid w:val="006D49B7"/>
    <w:rsid w:val="006D52A2"/>
    <w:rsid w:val="006D5744"/>
    <w:rsid w:val="006D62B9"/>
    <w:rsid w:val="006D6571"/>
    <w:rsid w:val="006D6BDE"/>
    <w:rsid w:val="006D6F35"/>
    <w:rsid w:val="006D7B7C"/>
    <w:rsid w:val="006E14B3"/>
    <w:rsid w:val="006E33CC"/>
    <w:rsid w:val="006E378B"/>
    <w:rsid w:val="006E3A79"/>
    <w:rsid w:val="006E4C56"/>
    <w:rsid w:val="006E5596"/>
    <w:rsid w:val="006E59BB"/>
    <w:rsid w:val="006E5BD8"/>
    <w:rsid w:val="006F02D7"/>
    <w:rsid w:val="006F0563"/>
    <w:rsid w:val="006F0F66"/>
    <w:rsid w:val="006F2A06"/>
    <w:rsid w:val="006F2CBF"/>
    <w:rsid w:val="006F2EC1"/>
    <w:rsid w:val="006F36FF"/>
    <w:rsid w:val="006F4C4B"/>
    <w:rsid w:val="006F4F7D"/>
    <w:rsid w:val="006F53B0"/>
    <w:rsid w:val="006F5887"/>
    <w:rsid w:val="006F6BD2"/>
    <w:rsid w:val="006F7A51"/>
    <w:rsid w:val="006F7ED2"/>
    <w:rsid w:val="00702767"/>
    <w:rsid w:val="00703EAC"/>
    <w:rsid w:val="00704D2D"/>
    <w:rsid w:val="0070766E"/>
    <w:rsid w:val="007079E0"/>
    <w:rsid w:val="00707B7A"/>
    <w:rsid w:val="00707F21"/>
    <w:rsid w:val="00710091"/>
    <w:rsid w:val="00710508"/>
    <w:rsid w:val="00710EBC"/>
    <w:rsid w:val="00712871"/>
    <w:rsid w:val="00713999"/>
    <w:rsid w:val="00713EFD"/>
    <w:rsid w:val="007141E2"/>
    <w:rsid w:val="007144AF"/>
    <w:rsid w:val="0071580D"/>
    <w:rsid w:val="00715DE4"/>
    <w:rsid w:val="007161D2"/>
    <w:rsid w:val="0071694D"/>
    <w:rsid w:val="0071730D"/>
    <w:rsid w:val="007174F0"/>
    <w:rsid w:val="00717E9F"/>
    <w:rsid w:val="00717F44"/>
    <w:rsid w:val="00721989"/>
    <w:rsid w:val="00721A8F"/>
    <w:rsid w:val="00722D87"/>
    <w:rsid w:val="00722E1D"/>
    <w:rsid w:val="00723696"/>
    <w:rsid w:val="0072394F"/>
    <w:rsid w:val="007240FB"/>
    <w:rsid w:val="00724596"/>
    <w:rsid w:val="00724CC8"/>
    <w:rsid w:val="00725056"/>
    <w:rsid w:val="00725536"/>
    <w:rsid w:val="00725772"/>
    <w:rsid w:val="00726519"/>
    <w:rsid w:val="00726A31"/>
    <w:rsid w:val="00726D10"/>
    <w:rsid w:val="00726F42"/>
    <w:rsid w:val="00727550"/>
    <w:rsid w:val="0072787E"/>
    <w:rsid w:val="00727A4F"/>
    <w:rsid w:val="0073044E"/>
    <w:rsid w:val="0073162F"/>
    <w:rsid w:val="00731702"/>
    <w:rsid w:val="00733B13"/>
    <w:rsid w:val="00733CC9"/>
    <w:rsid w:val="00733CEA"/>
    <w:rsid w:val="00734272"/>
    <w:rsid w:val="00735BFE"/>
    <w:rsid w:val="00736CE4"/>
    <w:rsid w:val="00741006"/>
    <w:rsid w:val="00741E58"/>
    <w:rsid w:val="00744318"/>
    <w:rsid w:val="00745222"/>
    <w:rsid w:val="0074536A"/>
    <w:rsid w:val="00745801"/>
    <w:rsid w:val="007465A6"/>
    <w:rsid w:val="00746C61"/>
    <w:rsid w:val="00751459"/>
    <w:rsid w:val="007518E7"/>
    <w:rsid w:val="00751D03"/>
    <w:rsid w:val="00753063"/>
    <w:rsid w:val="00753746"/>
    <w:rsid w:val="00753955"/>
    <w:rsid w:val="00753CFD"/>
    <w:rsid w:val="00754611"/>
    <w:rsid w:val="00755B1B"/>
    <w:rsid w:val="00755CEC"/>
    <w:rsid w:val="00757AB1"/>
    <w:rsid w:val="007611C4"/>
    <w:rsid w:val="007616CB"/>
    <w:rsid w:val="00761B36"/>
    <w:rsid w:val="00761DA2"/>
    <w:rsid w:val="00762105"/>
    <w:rsid w:val="00762D2F"/>
    <w:rsid w:val="00763183"/>
    <w:rsid w:val="00763595"/>
    <w:rsid w:val="00763A1E"/>
    <w:rsid w:val="00764E45"/>
    <w:rsid w:val="00765FB0"/>
    <w:rsid w:val="007663B6"/>
    <w:rsid w:val="00766731"/>
    <w:rsid w:val="007668FC"/>
    <w:rsid w:val="00766A88"/>
    <w:rsid w:val="00766CEE"/>
    <w:rsid w:val="00767330"/>
    <w:rsid w:val="00767767"/>
    <w:rsid w:val="00767958"/>
    <w:rsid w:val="00770782"/>
    <w:rsid w:val="007713D8"/>
    <w:rsid w:val="00771500"/>
    <w:rsid w:val="007716F5"/>
    <w:rsid w:val="007722F4"/>
    <w:rsid w:val="0077446F"/>
    <w:rsid w:val="00775AE7"/>
    <w:rsid w:val="007760A4"/>
    <w:rsid w:val="00776ABE"/>
    <w:rsid w:val="00776EA7"/>
    <w:rsid w:val="00776ED1"/>
    <w:rsid w:val="0077785C"/>
    <w:rsid w:val="007778BF"/>
    <w:rsid w:val="00777CBD"/>
    <w:rsid w:val="007808C5"/>
    <w:rsid w:val="00780D9D"/>
    <w:rsid w:val="0078187D"/>
    <w:rsid w:val="007829D1"/>
    <w:rsid w:val="00782B16"/>
    <w:rsid w:val="007833F8"/>
    <w:rsid w:val="007868E2"/>
    <w:rsid w:val="007871A0"/>
    <w:rsid w:val="007878F9"/>
    <w:rsid w:val="00787A3B"/>
    <w:rsid w:val="00790084"/>
    <w:rsid w:val="00790712"/>
    <w:rsid w:val="007910BE"/>
    <w:rsid w:val="007911B1"/>
    <w:rsid w:val="00792C4C"/>
    <w:rsid w:val="007938C4"/>
    <w:rsid w:val="007939FF"/>
    <w:rsid w:val="00794A37"/>
    <w:rsid w:val="00794B56"/>
    <w:rsid w:val="0079623A"/>
    <w:rsid w:val="007A0788"/>
    <w:rsid w:val="007A15E1"/>
    <w:rsid w:val="007A1B78"/>
    <w:rsid w:val="007A1CB2"/>
    <w:rsid w:val="007A20B3"/>
    <w:rsid w:val="007A31C5"/>
    <w:rsid w:val="007A380D"/>
    <w:rsid w:val="007A3BFF"/>
    <w:rsid w:val="007A3F06"/>
    <w:rsid w:val="007A4911"/>
    <w:rsid w:val="007A5D7C"/>
    <w:rsid w:val="007A6165"/>
    <w:rsid w:val="007A71B6"/>
    <w:rsid w:val="007A7CC5"/>
    <w:rsid w:val="007B0804"/>
    <w:rsid w:val="007B125B"/>
    <w:rsid w:val="007B1F3B"/>
    <w:rsid w:val="007B22A0"/>
    <w:rsid w:val="007B26C8"/>
    <w:rsid w:val="007B2ABB"/>
    <w:rsid w:val="007B44FF"/>
    <w:rsid w:val="007B4965"/>
    <w:rsid w:val="007B4DB6"/>
    <w:rsid w:val="007B5282"/>
    <w:rsid w:val="007B5E08"/>
    <w:rsid w:val="007B6083"/>
    <w:rsid w:val="007B7808"/>
    <w:rsid w:val="007C0AB0"/>
    <w:rsid w:val="007C1403"/>
    <w:rsid w:val="007C1A9B"/>
    <w:rsid w:val="007C2706"/>
    <w:rsid w:val="007C2A51"/>
    <w:rsid w:val="007C357B"/>
    <w:rsid w:val="007C4330"/>
    <w:rsid w:val="007C44EE"/>
    <w:rsid w:val="007D23C1"/>
    <w:rsid w:val="007D4B0C"/>
    <w:rsid w:val="007D5B2B"/>
    <w:rsid w:val="007D5FC2"/>
    <w:rsid w:val="007D6105"/>
    <w:rsid w:val="007D6407"/>
    <w:rsid w:val="007D68D6"/>
    <w:rsid w:val="007D6D57"/>
    <w:rsid w:val="007E0108"/>
    <w:rsid w:val="007E030B"/>
    <w:rsid w:val="007E0A20"/>
    <w:rsid w:val="007E15F2"/>
    <w:rsid w:val="007E2C7E"/>
    <w:rsid w:val="007E2D04"/>
    <w:rsid w:val="007E43A4"/>
    <w:rsid w:val="007E4F3C"/>
    <w:rsid w:val="007E611E"/>
    <w:rsid w:val="007E78A7"/>
    <w:rsid w:val="007E7C17"/>
    <w:rsid w:val="007F0DA6"/>
    <w:rsid w:val="007F0E9E"/>
    <w:rsid w:val="007F1C7E"/>
    <w:rsid w:val="007F250E"/>
    <w:rsid w:val="007F3B33"/>
    <w:rsid w:val="007F596B"/>
    <w:rsid w:val="007F5989"/>
    <w:rsid w:val="007F59A9"/>
    <w:rsid w:val="007F5ECE"/>
    <w:rsid w:val="007F65D1"/>
    <w:rsid w:val="007F66F2"/>
    <w:rsid w:val="007F768B"/>
    <w:rsid w:val="007F76CD"/>
    <w:rsid w:val="007F77D5"/>
    <w:rsid w:val="0080183B"/>
    <w:rsid w:val="00801F71"/>
    <w:rsid w:val="0080277D"/>
    <w:rsid w:val="0080391E"/>
    <w:rsid w:val="0080783E"/>
    <w:rsid w:val="00807D45"/>
    <w:rsid w:val="00807FE0"/>
    <w:rsid w:val="008108CE"/>
    <w:rsid w:val="00812230"/>
    <w:rsid w:val="008123EF"/>
    <w:rsid w:val="00812E01"/>
    <w:rsid w:val="00815498"/>
    <w:rsid w:val="0081609D"/>
    <w:rsid w:val="00821402"/>
    <w:rsid w:val="00821603"/>
    <w:rsid w:val="0082163A"/>
    <w:rsid w:val="00821873"/>
    <w:rsid w:val="00821E0E"/>
    <w:rsid w:val="00821F79"/>
    <w:rsid w:val="00822414"/>
    <w:rsid w:val="0082305A"/>
    <w:rsid w:val="008235FF"/>
    <w:rsid w:val="008246EF"/>
    <w:rsid w:val="00826943"/>
    <w:rsid w:val="008270BA"/>
    <w:rsid w:val="0083079A"/>
    <w:rsid w:val="00830A5D"/>
    <w:rsid w:val="008312A8"/>
    <w:rsid w:val="008321BA"/>
    <w:rsid w:val="00833C4D"/>
    <w:rsid w:val="00834053"/>
    <w:rsid w:val="0083432B"/>
    <w:rsid w:val="00834B24"/>
    <w:rsid w:val="00835A5F"/>
    <w:rsid w:val="00835CE3"/>
    <w:rsid w:val="00836DA5"/>
    <w:rsid w:val="00837FBE"/>
    <w:rsid w:val="008416AB"/>
    <w:rsid w:val="00844788"/>
    <w:rsid w:val="0084568E"/>
    <w:rsid w:val="0084624B"/>
    <w:rsid w:val="00846D4F"/>
    <w:rsid w:val="00847088"/>
    <w:rsid w:val="00850467"/>
    <w:rsid w:val="00850E8B"/>
    <w:rsid w:val="00851463"/>
    <w:rsid w:val="00853172"/>
    <w:rsid w:val="00854089"/>
    <w:rsid w:val="00854DE7"/>
    <w:rsid w:val="008562AF"/>
    <w:rsid w:val="00856FD9"/>
    <w:rsid w:val="008571FD"/>
    <w:rsid w:val="00857491"/>
    <w:rsid w:val="00857F62"/>
    <w:rsid w:val="008601C4"/>
    <w:rsid w:val="0086136B"/>
    <w:rsid w:val="008619CC"/>
    <w:rsid w:val="00862BCE"/>
    <w:rsid w:val="0086442F"/>
    <w:rsid w:val="00864FCC"/>
    <w:rsid w:val="00865ED5"/>
    <w:rsid w:val="00865FD5"/>
    <w:rsid w:val="00866E81"/>
    <w:rsid w:val="00866FA5"/>
    <w:rsid w:val="00867367"/>
    <w:rsid w:val="0086741E"/>
    <w:rsid w:val="00867B2A"/>
    <w:rsid w:val="00871635"/>
    <w:rsid w:val="00872BCA"/>
    <w:rsid w:val="00873FAA"/>
    <w:rsid w:val="00874EA0"/>
    <w:rsid w:val="00875574"/>
    <w:rsid w:val="0087786A"/>
    <w:rsid w:val="0088024B"/>
    <w:rsid w:val="00881500"/>
    <w:rsid w:val="008816E6"/>
    <w:rsid w:val="00882336"/>
    <w:rsid w:val="00882E77"/>
    <w:rsid w:val="0088394C"/>
    <w:rsid w:val="00883BBC"/>
    <w:rsid w:val="00883F60"/>
    <w:rsid w:val="008845F2"/>
    <w:rsid w:val="008872CF"/>
    <w:rsid w:val="00887B7E"/>
    <w:rsid w:val="00892305"/>
    <w:rsid w:val="008925CF"/>
    <w:rsid w:val="00892D19"/>
    <w:rsid w:val="00893635"/>
    <w:rsid w:val="00894A79"/>
    <w:rsid w:val="008965FB"/>
    <w:rsid w:val="00896C41"/>
    <w:rsid w:val="00897109"/>
    <w:rsid w:val="00897918"/>
    <w:rsid w:val="008A0289"/>
    <w:rsid w:val="008A07C8"/>
    <w:rsid w:val="008A0CAA"/>
    <w:rsid w:val="008A1094"/>
    <w:rsid w:val="008A1CEC"/>
    <w:rsid w:val="008A1D4B"/>
    <w:rsid w:val="008A5DFD"/>
    <w:rsid w:val="008A5FFA"/>
    <w:rsid w:val="008A6394"/>
    <w:rsid w:val="008A72E4"/>
    <w:rsid w:val="008B0C69"/>
    <w:rsid w:val="008B1B6E"/>
    <w:rsid w:val="008B1C8F"/>
    <w:rsid w:val="008B46CE"/>
    <w:rsid w:val="008B5F91"/>
    <w:rsid w:val="008B650C"/>
    <w:rsid w:val="008B7245"/>
    <w:rsid w:val="008B7F7F"/>
    <w:rsid w:val="008B7FE5"/>
    <w:rsid w:val="008C0992"/>
    <w:rsid w:val="008C0DEF"/>
    <w:rsid w:val="008C1330"/>
    <w:rsid w:val="008C2B21"/>
    <w:rsid w:val="008C36BC"/>
    <w:rsid w:val="008C45C1"/>
    <w:rsid w:val="008C48D3"/>
    <w:rsid w:val="008C682C"/>
    <w:rsid w:val="008C78CF"/>
    <w:rsid w:val="008C7DCF"/>
    <w:rsid w:val="008C7E18"/>
    <w:rsid w:val="008C7F8F"/>
    <w:rsid w:val="008D07A2"/>
    <w:rsid w:val="008D1986"/>
    <w:rsid w:val="008D1A5E"/>
    <w:rsid w:val="008D37F9"/>
    <w:rsid w:val="008D4BC2"/>
    <w:rsid w:val="008D4CA7"/>
    <w:rsid w:val="008D4EA4"/>
    <w:rsid w:val="008D55E6"/>
    <w:rsid w:val="008D5746"/>
    <w:rsid w:val="008E05B9"/>
    <w:rsid w:val="008E1016"/>
    <w:rsid w:val="008E1042"/>
    <w:rsid w:val="008E14D7"/>
    <w:rsid w:val="008E35A6"/>
    <w:rsid w:val="008E37A6"/>
    <w:rsid w:val="008E3E10"/>
    <w:rsid w:val="008E3F37"/>
    <w:rsid w:val="008E4D53"/>
    <w:rsid w:val="008E6233"/>
    <w:rsid w:val="008E65B4"/>
    <w:rsid w:val="008F045C"/>
    <w:rsid w:val="008F0518"/>
    <w:rsid w:val="008F0A95"/>
    <w:rsid w:val="008F102D"/>
    <w:rsid w:val="008F1893"/>
    <w:rsid w:val="008F1FE4"/>
    <w:rsid w:val="008F2FA9"/>
    <w:rsid w:val="008F3BF5"/>
    <w:rsid w:val="008F47D7"/>
    <w:rsid w:val="008F50B5"/>
    <w:rsid w:val="008F5401"/>
    <w:rsid w:val="008F66D7"/>
    <w:rsid w:val="008F6F83"/>
    <w:rsid w:val="008F738C"/>
    <w:rsid w:val="0090008A"/>
    <w:rsid w:val="009002E1"/>
    <w:rsid w:val="00900951"/>
    <w:rsid w:val="00900B38"/>
    <w:rsid w:val="0090100B"/>
    <w:rsid w:val="00902095"/>
    <w:rsid w:val="00903D5E"/>
    <w:rsid w:val="00910513"/>
    <w:rsid w:val="009113C0"/>
    <w:rsid w:val="0091198B"/>
    <w:rsid w:val="0091291F"/>
    <w:rsid w:val="009141E8"/>
    <w:rsid w:val="00914F58"/>
    <w:rsid w:val="009150C4"/>
    <w:rsid w:val="0091566D"/>
    <w:rsid w:val="009163E5"/>
    <w:rsid w:val="0091712D"/>
    <w:rsid w:val="009173F7"/>
    <w:rsid w:val="00917783"/>
    <w:rsid w:val="00917A19"/>
    <w:rsid w:val="009204FA"/>
    <w:rsid w:val="009211F9"/>
    <w:rsid w:val="00921E88"/>
    <w:rsid w:val="00921F7C"/>
    <w:rsid w:val="0092239E"/>
    <w:rsid w:val="00922477"/>
    <w:rsid w:val="00922DB1"/>
    <w:rsid w:val="0092446D"/>
    <w:rsid w:val="0092524B"/>
    <w:rsid w:val="0092727C"/>
    <w:rsid w:val="00930CB4"/>
    <w:rsid w:val="00930E8F"/>
    <w:rsid w:val="00931515"/>
    <w:rsid w:val="00931FA8"/>
    <w:rsid w:val="00932E61"/>
    <w:rsid w:val="00934EE3"/>
    <w:rsid w:val="00934FCB"/>
    <w:rsid w:val="009359B6"/>
    <w:rsid w:val="0093618E"/>
    <w:rsid w:val="009365DB"/>
    <w:rsid w:val="00936E3C"/>
    <w:rsid w:val="00937C58"/>
    <w:rsid w:val="00940C47"/>
    <w:rsid w:val="00941993"/>
    <w:rsid w:val="009426C7"/>
    <w:rsid w:val="00944625"/>
    <w:rsid w:val="0094537A"/>
    <w:rsid w:val="0094606A"/>
    <w:rsid w:val="009464AD"/>
    <w:rsid w:val="00950280"/>
    <w:rsid w:val="00951355"/>
    <w:rsid w:val="00954730"/>
    <w:rsid w:val="00955BF7"/>
    <w:rsid w:val="00957678"/>
    <w:rsid w:val="00957BA8"/>
    <w:rsid w:val="00957FE1"/>
    <w:rsid w:val="0096014D"/>
    <w:rsid w:val="00961AF0"/>
    <w:rsid w:val="009635A2"/>
    <w:rsid w:val="00963B69"/>
    <w:rsid w:val="009659B9"/>
    <w:rsid w:val="009677DE"/>
    <w:rsid w:val="00970246"/>
    <w:rsid w:val="0097084D"/>
    <w:rsid w:val="00971857"/>
    <w:rsid w:val="00972124"/>
    <w:rsid w:val="009725B2"/>
    <w:rsid w:val="00972684"/>
    <w:rsid w:val="00972797"/>
    <w:rsid w:val="00972FD2"/>
    <w:rsid w:val="009730C0"/>
    <w:rsid w:val="00974CC4"/>
    <w:rsid w:val="00975BE8"/>
    <w:rsid w:val="009761FD"/>
    <w:rsid w:val="00977200"/>
    <w:rsid w:val="0097794B"/>
    <w:rsid w:val="00981CCC"/>
    <w:rsid w:val="00982462"/>
    <w:rsid w:val="00982727"/>
    <w:rsid w:val="00982B1F"/>
    <w:rsid w:val="009831CF"/>
    <w:rsid w:val="00983D0C"/>
    <w:rsid w:val="00983EA5"/>
    <w:rsid w:val="00984110"/>
    <w:rsid w:val="00985465"/>
    <w:rsid w:val="009858FC"/>
    <w:rsid w:val="009868F7"/>
    <w:rsid w:val="00986F88"/>
    <w:rsid w:val="009901EC"/>
    <w:rsid w:val="0099031B"/>
    <w:rsid w:val="00990D39"/>
    <w:rsid w:val="00990E1B"/>
    <w:rsid w:val="00991D40"/>
    <w:rsid w:val="009930DB"/>
    <w:rsid w:val="00993431"/>
    <w:rsid w:val="00993EB0"/>
    <w:rsid w:val="009956DD"/>
    <w:rsid w:val="00995846"/>
    <w:rsid w:val="009978CC"/>
    <w:rsid w:val="009A09F7"/>
    <w:rsid w:val="009A176D"/>
    <w:rsid w:val="009A178F"/>
    <w:rsid w:val="009A19D9"/>
    <w:rsid w:val="009A4EDD"/>
    <w:rsid w:val="009A5711"/>
    <w:rsid w:val="009A63F4"/>
    <w:rsid w:val="009A6FC9"/>
    <w:rsid w:val="009A7C27"/>
    <w:rsid w:val="009A7D74"/>
    <w:rsid w:val="009B0B48"/>
    <w:rsid w:val="009B0D77"/>
    <w:rsid w:val="009B2968"/>
    <w:rsid w:val="009B361E"/>
    <w:rsid w:val="009B3A1C"/>
    <w:rsid w:val="009B41FE"/>
    <w:rsid w:val="009B513C"/>
    <w:rsid w:val="009B5884"/>
    <w:rsid w:val="009C0333"/>
    <w:rsid w:val="009C1457"/>
    <w:rsid w:val="009C21FC"/>
    <w:rsid w:val="009C25DA"/>
    <w:rsid w:val="009C36F3"/>
    <w:rsid w:val="009C3B29"/>
    <w:rsid w:val="009C4A23"/>
    <w:rsid w:val="009C4B1C"/>
    <w:rsid w:val="009C5260"/>
    <w:rsid w:val="009C5922"/>
    <w:rsid w:val="009D0A1D"/>
    <w:rsid w:val="009D1602"/>
    <w:rsid w:val="009D201F"/>
    <w:rsid w:val="009D4E22"/>
    <w:rsid w:val="009D5644"/>
    <w:rsid w:val="009D6DCC"/>
    <w:rsid w:val="009D7154"/>
    <w:rsid w:val="009D7EC1"/>
    <w:rsid w:val="009E2C9A"/>
    <w:rsid w:val="009E337B"/>
    <w:rsid w:val="009E43EA"/>
    <w:rsid w:val="009E46D4"/>
    <w:rsid w:val="009E4795"/>
    <w:rsid w:val="009E518E"/>
    <w:rsid w:val="009E5543"/>
    <w:rsid w:val="009F062A"/>
    <w:rsid w:val="009F0C7F"/>
    <w:rsid w:val="009F2A80"/>
    <w:rsid w:val="009F2AE5"/>
    <w:rsid w:val="009F3119"/>
    <w:rsid w:val="009F44B1"/>
    <w:rsid w:val="009F4FA0"/>
    <w:rsid w:val="009F4FC9"/>
    <w:rsid w:val="009F661E"/>
    <w:rsid w:val="009F69F5"/>
    <w:rsid w:val="009F72E3"/>
    <w:rsid w:val="00A00FCC"/>
    <w:rsid w:val="00A0176B"/>
    <w:rsid w:val="00A026DA"/>
    <w:rsid w:val="00A02C5E"/>
    <w:rsid w:val="00A032F8"/>
    <w:rsid w:val="00A037F5"/>
    <w:rsid w:val="00A055FC"/>
    <w:rsid w:val="00A0712A"/>
    <w:rsid w:val="00A101B5"/>
    <w:rsid w:val="00A11F02"/>
    <w:rsid w:val="00A1253A"/>
    <w:rsid w:val="00A130AF"/>
    <w:rsid w:val="00A13285"/>
    <w:rsid w:val="00A15301"/>
    <w:rsid w:val="00A15D02"/>
    <w:rsid w:val="00A15D8E"/>
    <w:rsid w:val="00A161AD"/>
    <w:rsid w:val="00A16956"/>
    <w:rsid w:val="00A16E84"/>
    <w:rsid w:val="00A1700F"/>
    <w:rsid w:val="00A17725"/>
    <w:rsid w:val="00A20708"/>
    <w:rsid w:val="00A21F9B"/>
    <w:rsid w:val="00A22008"/>
    <w:rsid w:val="00A2248A"/>
    <w:rsid w:val="00A22699"/>
    <w:rsid w:val="00A2307B"/>
    <w:rsid w:val="00A2367D"/>
    <w:rsid w:val="00A24386"/>
    <w:rsid w:val="00A2469F"/>
    <w:rsid w:val="00A24BC7"/>
    <w:rsid w:val="00A24DC7"/>
    <w:rsid w:val="00A24F18"/>
    <w:rsid w:val="00A253BD"/>
    <w:rsid w:val="00A26128"/>
    <w:rsid w:val="00A261BD"/>
    <w:rsid w:val="00A2623F"/>
    <w:rsid w:val="00A26734"/>
    <w:rsid w:val="00A26B0E"/>
    <w:rsid w:val="00A27DBD"/>
    <w:rsid w:val="00A306AC"/>
    <w:rsid w:val="00A31358"/>
    <w:rsid w:val="00A31439"/>
    <w:rsid w:val="00A31DEF"/>
    <w:rsid w:val="00A32268"/>
    <w:rsid w:val="00A33429"/>
    <w:rsid w:val="00A33C5C"/>
    <w:rsid w:val="00A33E2F"/>
    <w:rsid w:val="00A34208"/>
    <w:rsid w:val="00A34931"/>
    <w:rsid w:val="00A354C7"/>
    <w:rsid w:val="00A35C9E"/>
    <w:rsid w:val="00A42366"/>
    <w:rsid w:val="00A427E1"/>
    <w:rsid w:val="00A43250"/>
    <w:rsid w:val="00A4378A"/>
    <w:rsid w:val="00A443D7"/>
    <w:rsid w:val="00A45848"/>
    <w:rsid w:val="00A45E43"/>
    <w:rsid w:val="00A471C1"/>
    <w:rsid w:val="00A47513"/>
    <w:rsid w:val="00A47853"/>
    <w:rsid w:val="00A50168"/>
    <w:rsid w:val="00A5141D"/>
    <w:rsid w:val="00A51823"/>
    <w:rsid w:val="00A52077"/>
    <w:rsid w:val="00A52929"/>
    <w:rsid w:val="00A53459"/>
    <w:rsid w:val="00A53C11"/>
    <w:rsid w:val="00A550C2"/>
    <w:rsid w:val="00A55866"/>
    <w:rsid w:val="00A568ED"/>
    <w:rsid w:val="00A57774"/>
    <w:rsid w:val="00A578F1"/>
    <w:rsid w:val="00A57E90"/>
    <w:rsid w:val="00A60767"/>
    <w:rsid w:val="00A60E59"/>
    <w:rsid w:val="00A61185"/>
    <w:rsid w:val="00A6129B"/>
    <w:rsid w:val="00A618DD"/>
    <w:rsid w:val="00A6243B"/>
    <w:rsid w:val="00A62A9F"/>
    <w:rsid w:val="00A63B96"/>
    <w:rsid w:val="00A63DB2"/>
    <w:rsid w:val="00A6429C"/>
    <w:rsid w:val="00A654A1"/>
    <w:rsid w:val="00A65B56"/>
    <w:rsid w:val="00A67F75"/>
    <w:rsid w:val="00A7037A"/>
    <w:rsid w:val="00A704C4"/>
    <w:rsid w:val="00A71E98"/>
    <w:rsid w:val="00A73357"/>
    <w:rsid w:val="00A73B8C"/>
    <w:rsid w:val="00A752C4"/>
    <w:rsid w:val="00A75AC0"/>
    <w:rsid w:val="00A76908"/>
    <w:rsid w:val="00A76D4C"/>
    <w:rsid w:val="00A80393"/>
    <w:rsid w:val="00A80810"/>
    <w:rsid w:val="00A8116A"/>
    <w:rsid w:val="00A816E0"/>
    <w:rsid w:val="00A81A08"/>
    <w:rsid w:val="00A82EA0"/>
    <w:rsid w:val="00A83114"/>
    <w:rsid w:val="00A83A7D"/>
    <w:rsid w:val="00A83C90"/>
    <w:rsid w:val="00A85193"/>
    <w:rsid w:val="00A8575C"/>
    <w:rsid w:val="00A86555"/>
    <w:rsid w:val="00A86CB3"/>
    <w:rsid w:val="00A87832"/>
    <w:rsid w:val="00A87A70"/>
    <w:rsid w:val="00A90104"/>
    <w:rsid w:val="00A90404"/>
    <w:rsid w:val="00A9135C"/>
    <w:rsid w:val="00A933AA"/>
    <w:rsid w:val="00A945BB"/>
    <w:rsid w:val="00A94D0F"/>
    <w:rsid w:val="00A94F3E"/>
    <w:rsid w:val="00A97A49"/>
    <w:rsid w:val="00AA0CD1"/>
    <w:rsid w:val="00AA0DA3"/>
    <w:rsid w:val="00AA0FE4"/>
    <w:rsid w:val="00AA1A11"/>
    <w:rsid w:val="00AA202C"/>
    <w:rsid w:val="00AA2ECF"/>
    <w:rsid w:val="00AA35AE"/>
    <w:rsid w:val="00AA38FA"/>
    <w:rsid w:val="00AA4AB4"/>
    <w:rsid w:val="00AA4E16"/>
    <w:rsid w:val="00AA4F23"/>
    <w:rsid w:val="00AA5568"/>
    <w:rsid w:val="00AA58D8"/>
    <w:rsid w:val="00AA63FC"/>
    <w:rsid w:val="00AA6737"/>
    <w:rsid w:val="00AA76DD"/>
    <w:rsid w:val="00AA7C50"/>
    <w:rsid w:val="00AB01F5"/>
    <w:rsid w:val="00AB034B"/>
    <w:rsid w:val="00AB046E"/>
    <w:rsid w:val="00AB0629"/>
    <w:rsid w:val="00AB0756"/>
    <w:rsid w:val="00AB1C98"/>
    <w:rsid w:val="00AB2BB2"/>
    <w:rsid w:val="00AB3654"/>
    <w:rsid w:val="00AB404C"/>
    <w:rsid w:val="00AB5EFC"/>
    <w:rsid w:val="00AB61B8"/>
    <w:rsid w:val="00AB75DB"/>
    <w:rsid w:val="00AB7CB4"/>
    <w:rsid w:val="00AC1C96"/>
    <w:rsid w:val="00AC1DE7"/>
    <w:rsid w:val="00AC2E1A"/>
    <w:rsid w:val="00AC31A7"/>
    <w:rsid w:val="00AC4433"/>
    <w:rsid w:val="00AC5FA6"/>
    <w:rsid w:val="00AC6D22"/>
    <w:rsid w:val="00AD129E"/>
    <w:rsid w:val="00AD181E"/>
    <w:rsid w:val="00AD18F2"/>
    <w:rsid w:val="00AD1952"/>
    <w:rsid w:val="00AD1CA1"/>
    <w:rsid w:val="00AD217E"/>
    <w:rsid w:val="00AD2E98"/>
    <w:rsid w:val="00AD3428"/>
    <w:rsid w:val="00AD3BF1"/>
    <w:rsid w:val="00AD3D25"/>
    <w:rsid w:val="00AD481E"/>
    <w:rsid w:val="00AD5AF7"/>
    <w:rsid w:val="00AD64B9"/>
    <w:rsid w:val="00AD7189"/>
    <w:rsid w:val="00AD76A2"/>
    <w:rsid w:val="00AE0704"/>
    <w:rsid w:val="00AE0A48"/>
    <w:rsid w:val="00AE4C9E"/>
    <w:rsid w:val="00AE654D"/>
    <w:rsid w:val="00AE77D0"/>
    <w:rsid w:val="00AE7B3C"/>
    <w:rsid w:val="00AE7E18"/>
    <w:rsid w:val="00AF06FB"/>
    <w:rsid w:val="00AF0858"/>
    <w:rsid w:val="00AF09CE"/>
    <w:rsid w:val="00AF13CF"/>
    <w:rsid w:val="00AF1CC9"/>
    <w:rsid w:val="00AF1FCB"/>
    <w:rsid w:val="00AF2B63"/>
    <w:rsid w:val="00AF2E52"/>
    <w:rsid w:val="00AF30C1"/>
    <w:rsid w:val="00AF4DC3"/>
    <w:rsid w:val="00AF645F"/>
    <w:rsid w:val="00AF7963"/>
    <w:rsid w:val="00AF7F21"/>
    <w:rsid w:val="00B00400"/>
    <w:rsid w:val="00B010AC"/>
    <w:rsid w:val="00B01B47"/>
    <w:rsid w:val="00B0235A"/>
    <w:rsid w:val="00B023C1"/>
    <w:rsid w:val="00B028D3"/>
    <w:rsid w:val="00B034A8"/>
    <w:rsid w:val="00B04D62"/>
    <w:rsid w:val="00B07E6F"/>
    <w:rsid w:val="00B1082B"/>
    <w:rsid w:val="00B11662"/>
    <w:rsid w:val="00B1251C"/>
    <w:rsid w:val="00B1256A"/>
    <w:rsid w:val="00B13345"/>
    <w:rsid w:val="00B136F7"/>
    <w:rsid w:val="00B13DAD"/>
    <w:rsid w:val="00B1530F"/>
    <w:rsid w:val="00B15527"/>
    <w:rsid w:val="00B158A0"/>
    <w:rsid w:val="00B17CC6"/>
    <w:rsid w:val="00B209CA"/>
    <w:rsid w:val="00B21469"/>
    <w:rsid w:val="00B2211F"/>
    <w:rsid w:val="00B226F1"/>
    <w:rsid w:val="00B2485D"/>
    <w:rsid w:val="00B24C36"/>
    <w:rsid w:val="00B25039"/>
    <w:rsid w:val="00B26D34"/>
    <w:rsid w:val="00B270E5"/>
    <w:rsid w:val="00B2732F"/>
    <w:rsid w:val="00B27D34"/>
    <w:rsid w:val="00B30E11"/>
    <w:rsid w:val="00B31E1B"/>
    <w:rsid w:val="00B32085"/>
    <w:rsid w:val="00B32776"/>
    <w:rsid w:val="00B329FA"/>
    <w:rsid w:val="00B32BF7"/>
    <w:rsid w:val="00B3383E"/>
    <w:rsid w:val="00B33AA1"/>
    <w:rsid w:val="00B34CBB"/>
    <w:rsid w:val="00B359F2"/>
    <w:rsid w:val="00B35C45"/>
    <w:rsid w:val="00B35C8A"/>
    <w:rsid w:val="00B36155"/>
    <w:rsid w:val="00B3621D"/>
    <w:rsid w:val="00B37035"/>
    <w:rsid w:val="00B373FC"/>
    <w:rsid w:val="00B37A4D"/>
    <w:rsid w:val="00B41574"/>
    <w:rsid w:val="00B41588"/>
    <w:rsid w:val="00B41A3E"/>
    <w:rsid w:val="00B42187"/>
    <w:rsid w:val="00B435E2"/>
    <w:rsid w:val="00B43E59"/>
    <w:rsid w:val="00B44F8B"/>
    <w:rsid w:val="00B46252"/>
    <w:rsid w:val="00B464F8"/>
    <w:rsid w:val="00B46B00"/>
    <w:rsid w:val="00B47A31"/>
    <w:rsid w:val="00B5088E"/>
    <w:rsid w:val="00B522DF"/>
    <w:rsid w:val="00B527F8"/>
    <w:rsid w:val="00B53FF4"/>
    <w:rsid w:val="00B54E34"/>
    <w:rsid w:val="00B56977"/>
    <w:rsid w:val="00B5788A"/>
    <w:rsid w:val="00B602AB"/>
    <w:rsid w:val="00B6091A"/>
    <w:rsid w:val="00B61F0D"/>
    <w:rsid w:val="00B6262D"/>
    <w:rsid w:val="00B62A46"/>
    <w:rsid w:val="00B63063"/>
    <w:rsid w:val="00B632D0"/>
    <w:rsid w:val="00B63658"/>
    <w:rsid w:val="00B648A6"/>
    <w:rsid w:val="00B65A8D"/>
    <w:rsid w:val="00B7116D"/>
    <w:rsid w:val="00B713A2"/>
    <w:rsid w:val="00B72F3A"/>
    <w:rsid w:val="00B744EA"/>
    <w:rsid w:val="00B752A2"/>
    <w:rsid w:val="00B753CF"/>
    <w:rsid w:val="00B755AA"/>
    <w:rsid w:val="00B758E4"/>
    <w:rsid w:val="00B75E46"/>
    <w:rsid w:val="00B760D7"/>
    <w:rsid w:val="00B7633D"/>
    <w:rsid w:val="00B76407"/>
    <w:rsid w:val="00B77B2E"/>
    <w:rsid w:val="00B77D2F"/>
    <w:rsid w:val="00B80B45"/>
    <w:rsid w:val="00B80FE8"/>
    <w:rsid w:val="00B83004"/>
    <w:rsid w:val="00B833F8"/>
    <w:rsid w:val="00B84AB0"/>
    <w:rsid w:val="00B84C4D"/>
    <w:rsid w:val="00B85800"/>
    <w:rsid w:val="00B8628F"/>
    <w:rsid w:val="00B863BC"/>
    <w:rsid w:val="00B86894"/>
    <w:rsid w:val="00B87A9C"/>
    <w:rsid w:val="00B90398"/>
    <w:rsid w:val="00B90EE1"/>
    <w:rsid w:val="00B93600"/>
    <w:rsid w:val="00B95BA9"/>
    <w:rsid w:val="00B96435"/>
    <w:rsid w:val="00B97665"/>
    <w:rsid w:val="00B97DE2"/>
    <w:rsid w:val="00BA00D4"/>
    <w:rsid w:val="00BA0F9A"/>
    <w:rsid w:val="00BA1426"/>
    <w:rsid w:val="00BA1854"/>
    <w:rsid w:val="00BA25B6"/>
    <w:rsid w:val="00BA2ECF"/>
    <w:rsid w:val="00BA319F"/>
    <w:rsid w:val="00BA3BFC"/>
    <w:rsid w:val="00BA4E90"/>
    <w:rsid w:val="00BA6AE3"/>
    <w:rsid w:val="00BA6E82"/>
    <w:rsid w:val="00BA6FE7"/>
    <w:rsid w:val="00BA746D"/>
    <w:rsid w:val="00BA7CFC"/>
    <w:rsid w:val="00BB082C"/>
    <w:rsid w:val="00BB2472"/>
    <w:rsid w:val="00BB44FE"/>
    <w:rsid w:val="00BB654D"/>
    <w:rsid w:val="00BB7C85"/>
    <w:rsid w:val="00BC144A"/>
    <w:rsid w:val="00BC19A4"/>
    <w:rsid w:val="00BC1E33"/>
    <w:rsid w:val="00BC4C67"/>
    <w:rsid w:val="00BC4D3D"/>
    <w:rsid w:val="00BC5AAC"/>
    <w:rsid w:val="00BC5B3C"/>
    <w:rsid w:val="00BC5F8B"/>
    <w:rsid w:val="00BC691A"/>
    <w:rsid w:val="00BC757C"/>
    <w:rsid w:val="00BD280B"/>
    <w:rsid w:val="00BD3B6D"/>
    <w:rsid w:val="00BD3D29"/>
    <w:rsid w:val="00BD3FE9"/>
    <w:rsid w:val="00BD411C"/>
    <w:rsid w:val="00BD41C1"/>
    <w:rsid w:val="00BD4492"/>
    <w:rsid w:val="00BD54B5"/>
    <w:rsid w:val="00BD5A8F"/>
    <w:rsid w:val="00BD5F8D"/>
    <w:rsid w:val="00BD626F"/>
    <w:rsid w:val="00BD6422"/>
    <w:rsid w:val="00BE0190"/>
    <w:rsid w:val="00BE1D42"/>
    <w:rsid w:val="00BE2C07"/>
    <w:rsid w:val="00BE2F9A"/>
    <w:rsid w:val="00BE315C"/>
    <w:rsid w:val="00BE3FB9"/>
    <w:rsid w:val="00BE48B4"/>
    <w:rsid w:val="00BE556E"/>
    <w:rsid w:val="00BE586C"/>
    <w:rsid w:val="00BE5E85"/>
    <w:rsid w:val="00BE684F"/>
    <w:rsid w:val="00BE68AD"/>
    <w:rsid w:val="00BE75FB"/>
    <w:rsid w:val="00BE7B00"/>
    <w:rsid w:val="00BF02DB"/>
    <w:rsid w:val="00BF057C"/>
    <w:rsid w:val="00BF296F"/>
    <w:rsid w:val="00BF2D4F"/>
    <w:rsid w:val="00BF2D8D"/>
    <w:rsid w:val="00BF40CC"/>
    <w:rsid w:val="00BF578C"/>
    <w:rsid w:val="00BF63C7"/>
    <w:rsid w:val="00BF7690"/>
    <w:rsid w:val="00BF7991"/>
    <w:rsid w:val="00C025F0"/>
    <w:rsid w:val="00C027D3"/>
    <w:rsid w:val="00C0283A"/>
    <w:rsid w:val="00C028BA"/>
    <w:rsid w:val="00C05061"/>
    <w:rsid w:val="00C07039"/>
    <w:rsid w:val="00C10138"/>
    <w:rsid w:val="00C107DF"/>
    <w:rsid w:val="00C10EA9"/>
    <w:rsid w:val="00C1238B"/>
    <w:rsid w:val="00C14786"/>
    <w:rsid w:val="00C15056"/>
    <w:rsid w:val="00C151A4"/>
    <w:rsid w:val="00C16B66"/>
    <w:rsid w:val="00C172CC"/>
    <w:rsid w:val="00C20316"/>
    <w:rsid w:val="00C20382"/>
    <w:rsid w:val="00C2210C"/>
    <w:rsid w:val="00C23273"/>
    <w:rsid w:val="00C24215"/>
    <w:rsid w:val="00C24329"/>
    <w:rsid w:val="00C2462E"/>
    <w:rsid w:val="00C2478E"/>
    <w:rsid w:val="00C24D3C"/>
    <w:rsid w:val="00C24DDE"/>
    <w:rsid w:val="00C27595"/>
    <w:rsid w:val="00C306AE"/>
    <w:rsid w:val="00C312F0"/>
    <w:rsid w:val="00C31A89"/>
    <w:rsid w:val="00C32100"/>
    <w:rsid w:val="00C3250D"/>
    <w:rsid w:val="00C32B50"/>
    <w:rsid w:val="00C33123"/>
    <w:rsid w:val="00C341FD"/>
    <w:rsid w:val="00C3548C"/>
    <w:rsid w:val="00C35E98"/>
    <w:rsid w:val="00C367D8"/>
    <w:rsid w:val="00C36BAF"/>
    <w:rsid w:val="00C37B52"/>
    <w:rsid w:val="00C409C3"/>
    <w:rsid w:val="00C4136A"/>
    <w:rsid w:val="00C4192F"/>
    <w:rsid w:val="00C41C95"/>
    <w:rsid w:val="00C42866"/>
    <w:rsid w:val="00C430AB"/>
    <w:rsid w:val="00C43163"/>
    <w:rsid w:val="00C432AD"/>
    <w:rsid w:val="00C433A4"/>
    <w:rsid w:val="00C433B8"/>
    <w:rsid w:val="00C43E5F"/>
    <w:rsid w:val="00C43F93"/>
    <w:rsid w:val="00C45748"/>
    <w:rsid w:val="00C465DE"/>
    <w:rsid w:val="00C46D67"/>
    <w:rsid w:val="00C47021"/>
    <w:rsid w:val="00C47355"/>
    <w:rsid w:val="00C478A5"/>
    <w:rsid w:val="00C5129F"/>
    <w:rsid w:val="00C51E61"/>
    <w:rsid w:val="00C539AD"/>
    <w:rsid w:val="00C5404F"/>
    <w:rsid w:val="00C5656E"/>
    <w:rsid w:val="00C56886"/>
    <w:rsid w:val="00C56AD5"/>
    <w:rsid w:val="00C570E6"/>
    <w:rsid w:val="00C572A5"/>
    <w:rsid w:val="00C57421"/>
    <w:rsid w:val="00C57677"/>
    <w:rsid w:val="00C57F25"/>
    <w:rsid w:val="00C60CE2"/>
    <w:rsid w:val="00C62672"/>
    <w:rsid w:val="00C62C6F"/>
    <w:rsid w:val="00C63A4C"/>
    <w:rsid w:val="00C66205"/>
    <w:rsid w:val="00C66233"/>
    <w:rsid w:val="00C66F2E"/>
    <w:rsid w:val="00C6729B"/>
    <w:rsid w:val="00C67CC0"/>
    <w:rsid w:val="00C70467"/>
    <w:rsid w:val="00C704A9"/>
    <w:rsid w:val="00C7275E"/>
    <w:rsid w:val="00C73118"/>
    <w:rsid w:val="00C73DC0"/>
    <w:rsid w:val="00C7581A"/>
    <w:rsid w:val="00C75ECC"/>
    <w:rsid w:val="00C767D5"/>
    <w:rsid w:val="00C770FF"/>
    <w:rsid w:val="00C77D8A"/>
    <w:rsid w:val="00C8016B"/>
    <w:rsid w:val="00C805E6"/>
    <w:rsid w:val="00C80922"/>
    <w:rsid w:val="00C824B7"/>
    <w:rsid w:val="00C82DBC"/>
    <w:rsid w:val="00C83BC6"/>
    <w:rsid w:val="00C87F16"/>
    <w:rsid w:val="00C90238"/>
    <w:rsid w:val="00C9076B"/>
    <w:rsid w:val="00C90BC8"/>
    <w:rsid w:val="00C924F2"/>
    <w:rsid w:val="00C952EE"/>
    <w:rsid w:val="00C96875"/>
    <w:rsid w:val="00C969A1"/>
    <w:rsid w:val="00C970D2"/>
    <w:rsid w:val="00C9732C"/>
    <w:rsid w:val="00C97BBD"/>
    <w:rsid w:val="00CA0032"/>
    <w:rsid w:val="00CA0CDA"/>
    <w:rsid w:val="00CA0F33"/>
    <w:rsid w:val="00CA3971"/>
    <w:rsid w:val="00CA3C6D"/>
    <w:rsid w:val="00CA4286"/>
    <w:rsid w:val="00CA47BF"/>
    <w:rsid w:val="00CA4884"/>
    <w:rsid w:val="00CA4EA9"/>
    <w:rsid w:val="00CA6363"/>
    <w:rsid w:val="00CA7CB3"/>
    <w:rsid w:val="00CB1C3C"/>
    <w:rsid w:val="00CB23C8"/>
    <w:rsid w:val="00CB264C"/>
    <w:rsid w:val="00CB3C46"/>
    <w:rsid w:val="00CB413B"/>
    <w:rsid w:val="00CB531B"/>
    <w:rsid w:val="00CB599B"/>
    <w:rsid w:val="00CB7B94"/>
    <w:rsid w:val="00CC080F"/>
    <w:rsid w:val="00CC1F94"/>
    <w:rsid w:val="00CC20A0"/>
    <w:rsid w:val="00CC20CA"/>
    <w:rsid w:val="00CC46D5"/>
    <w:rsid w:val="00CC5B98"/>
    <w:rsid w:val="00CC676E"/>
    <w:rsid w:val="00CC6770"/>
    <w:rsid w:val="00CC6F61"/>
    <w:rsid w:val="00CC7204"/>
    <w:rsid w:val="00CD13DA"/>
    <w:rsid w:val="00CD2033"/>
    <w:rsid w:val="00CD21D4"/>
    <w:rsid w:val="00CD2A45"/>
    <w:rsid w:val="00CD2CF0"/>
    <w:rsid w:val="00CD2E6D"/>
    <w:rsid w:val="00CD5776"/>
    <w:rsid w:val="00CD76F0"/>
    <w:rsid w:val="00CE009F"/>
    <w:rsid w:val="00CE49A1"/>
    <w:rsid w:val="00CE49E1"/>
    <w:rsid w:val="00CE4FE8"/>
    <w:rsid w:val="00CE5BE7"/>
    <w:rsid w:val="00CE6429"/>
    <w:rsid w:val="00CF16CE"/>
    <w:rsid w:val="00CF35D3"/>
    <w:rsid w:val="00CF3772"/>
    <w:rsid w:val="00CF5715"/>
    <w:rsid w:val="00CF6349"/>
    <w:rsid w:val="00CF6374"/>
    <w:rsid w:val="00CF6BCE"/>
    <w:rsid w:val="00CF70FC"/>
    <w:rsid w:val="00CF7283"/>
    <w:rsid w:val="00CF744F"/>
    <w:rsid w:val="00CF7AA2"/>
    <w:rsid w:val="00D0119C"/>
    <w:rsid w:val="00D016CD"/>
    <w:rsid w:val="00D023A3"/>
    <w:rsid w:val="00D029B1"/>
    <w:rsid w:val="00D0348C"/>
    <w:rsid w:val="00D04A06"/>
    <w:rsid w:val="00D05DA6"/>
    <w:rsid w:val="00D05E16"/>
    <w:rsid w:val="00D06EB4"/>
    <w:rsid w:val="00D070C4"/>
    <w:rsid w:val="00D07439"/>
    <w:rsid w:val="00D07522"/>
    <w:rsid w:val="00D07E51"/>
    <w:rsid w:val="00D10C05"/>
    <w:rsid w:val="00D11A7C"/>
    <w:rsid w:val="00D122B2"/>
    <w:rsid w:val="00D12F59"/>
    <w:rsid w:val="00D132E3"/>
    <w:rsid w:val="00D13759"/>
    <w:rsid w:val="00D13BA9"/>
    <w:rsid w:val="00D13C2B"/>
    <w:rsid w:val="00D149D6"/>
    <w:rsid w:val="00D156D7"/>
    <w:rsid w:val="00D16573"/>
    <w:rsid w:val="00D178EB"/>
    <w:rsid w:val="00D203D8"/>
    <w:rsid w:val="00D205D7"/>
    <w:rsid w:val="00D21263"/>
    <w:rsid w:val="00D21499"/>
    <w:rsid w:val="00D22FEE"/>
    <w:rsid w:val="00D23384"/>
    <w:rsid w:val="00D24281"/>
    <w:rsid w:val="00D24BD1"/>
    <w:rsid w:val="00D24CD8"/>
    <w:rsid w:val="00D2502A"/>
    <w:rsid w:val="00D250AF"/>
    <w:rsid w:val="00D266B8"/>
    <w:rsid w:val="00D266DE"/>
    <w:rsid w:val="00D26F64"/>
    <w:rsid w:val="00D30761"/>
    <w:rsid w:val="00D3112A"/>
    <w:rsid w:val="00D31BED"/>
    <w:rsid w:val="00D31DAD"/>
    <w:rsid w:val="00D320B2"/>
    <w:rsid w:val="00D33255"/>
    <w:rsid w:val="00D33B44"/>
    <w:rsid w:val="00D346AD"/>
    <w:rsid w:val="00D34977"/>
    <w:rsid w:val="00D3520E"/>
    <w:rsid w:val="00D35A3B"/>
    <w:rsid w:val="00D36621"/>
    <w:rsid w:val="00D37384"/>
    <w:rsid w:val="00D376D8"/>
    <w:rsid w:val="00D410A1"/>
    <w:rsid w:val="00D41CD4"/>
    <w:rsid w:val="00D42A59"/>
    <w:rsid w:val="00D431D2"/>
    <w:rsid w:val="00D4502B"/>
    <w:rsid w:val="00D46FE8"/>
    <w:rsid w:val="00D4758D"/>
    <w:rsid w:val="00D5067B"/>
    <w:rsid w:val="00D51F62"/>
    <w:rsid w:val="00D52A38"/>
    <w:rsid w:val="00D52C72"/>
    <w:rsid w:val="00D54664"/>
    <w:rsid w:val="00D556B6"/>
    <w:rsid w:val="00D55BBD"/>
    <w:rsid w:val="00D60DBB"/>
    <w:rsid w:val="00D61EDF"/>
    <w:rsid w:val="00D6278D"/>
    <w:rsid w:val="00D62929"/>
    <w:rsid w:val="00D62B81"/>
    <w:rsid w:val="00D630ED"/>
    <w:rsid w:val="00D63A15"/>
    <w:rsid w:val="00D6453E"/>
    <w:rsid w:val="00D6463D"/>
    <w:rsid w:val="00D6474A"/>
    <w:rsid w:val="00D66BFC"/>
    <w:rsid w:val="00D67EC2"/>
    <w:rsid w:val="00D70ACA"/>
    <w:rsid w:val="00D71BE1"/>
    <w:rsid w:val="00D71EA9"/>
    <w:rsid w:val="00D72492"/>
    <w:rsid w:val="00D737F1"/>
    <w:rsid w:val="00D76868"/>
    <w:rsid w:val="00D768F1"/>
    <w:rsid w:val="00D76937"/>
    <w:rsid w:val="00D77576"/>
    <w:rsid w:val="00D803B7"/>
    <w:rsid w:val="00D81448"/>
    <w:rsid w:val="00D81C24"/>
    <w:rsid w:val="00D823E8"/>
    <w:rsid w:val="00D82F76"/>
    <w:rsid w:val="00D83572"/>
    <w:rsid w:val="00D837A5"/>
    <w:rsid w:val="00D83AED"/>
    <w:rsid w:val="00D83C52"/>
    <w:rsid w:val="00D85770"/>
    <w:rsid w:val="00D86A48"/>
    <w:rsid w:val="00D87840"/>
    <w:rsid w:val="00D90059"/>
    <w:rsid w:val="00D933D9"/>
    <w:rsid w:val="00D93C99"/>
    <w:rsid w:val="00D95474"/>
    <w:rsid w:val="00D954C7"/>
    <w:rsid w:val="00D957E8"/>
    <w:rsid w:val="00D95902"/>
    <w:rsid w:val="00D9674A"/>
    <w:rsid w:val="00D9679B"/>
    <w:rsid w:val="00D969E4"/>
    <w:rsid w:val="00DA33B5"/>
    <w:rsid w:val="00DA39D6"/>
    <w:rsid w:val="00DA3A76"/>
    <w:rsid w:val="00DA6823"/>
    <w:rsid w:val="00DA7022"/>
    <w:rsid w:val="00DA7AFF"/>
    <w:rsid w:val="00DB57FA"/>
    <w:rsid w:val="00DB79DF"/>
    <w:rsid w:val="00DB7A8B"/>
    <w:rsid w:val="00DC13B4"/>
    <w:rsid w:val="00DC2C89"/>
    <w:rsid w:val="00DC2EA9"/>
    <w:rsid w:val="00DC3D43"/>
    <w:rsid w:val="00DC3E5E"/>
    <w:rsid w:val="00DC48F3"/>
    <w:rsid w:val="00DC55AA"/>
    <w:rsid w:val="00DC628C"/>
    <w:rsid w:val="00DC65E3"/>
    <w:rsid w:val="00DD0458"/>
    <w:rsid w:val="00DD0E13"/>
    <w:rsid w:val="00DD2601"/>
    <w:rsid w:val="00DD41A7"/>
    <w:rsid w:val="00DD7A8C"/>
    <w:rsid w:val="00DD7E08"/>
    <w:rsid w:val="00DE15E7"/>
    <w:rsid w:val="00DE31AB"/>
    <w:rsid w:val="00DE3E4E"/>
    <w:rsid w:val="00DE456F"/>
    <w:rsid w:val="00DE5025"/>
    <w:rsid w:val="00DE5911"/>
    <w:rsid w:val="00DE6066"/>
    <w:rsid w:val="00DE6B73"/>
    <w:rsid w:val="00DF1670"/>
    <w:rsid w:val="00DF2C3B"/>
    <w:rsid w:val="00DF360F"/>
    <w:rsid w:val="00DF3CA3"/>
    <w:rsid w:val="00DF3EF9"/>
    <w:rsid w:val="00DF3F5F"/>
    <w:rsid w:val="00DF49E0"/>
    <w:rsid w:val="00DF5383"/>
    <w:rsid w:val="00DF68A1"/>
    <w:rsid w:val="00DF6D64"/>
    <w:rsid w:val="00DF7233"/>
    <w:rsid w:val="00E0048E"/>
    <w:rsid w:val="00E02744"/>
    <w:rsid w:val="00E03A10"/>
    <w:rsid w:val="00E03CE6"/>
    <w:rsid w:val="00E041CD"/>
    <w:rsid w:val="00E051C9"/>
    <w:rsid w:val="00E10649"/>
    <w:rsid w:val="00E112C4"/>
    <w:rsid w:val="00E114B6"/>
    <w:rsid w:val="00E121C8"/>
    <w:rsid w:val="00E13883"/>
    <w:rsid w:val="00E13B41"/>
    <w:rsid w:val="00E13B6A"/>
    <w:rsid w:val="00E147D1"/>
    <w:rsid w:val="00E1591F"/>
    <w:rsid w:val="00E17407"/>
    <w:rsid w:val="00E17F40"/>
    <w:rsid w:val="00E216C5"/>
    <w:rsid w:val="00E247F2"/>
    <w:rsid w:val="00E24FDF"/>
    <w:rsid w:val="00E268D6"/>
    <w:rsid w:val="00E26F56"/>
    <w:rsid w:val="00E27D1B"/>
    <w:rsid w:val="00E307DF"/>
    <w:rsid w:val="00E30E15"/>
    <w:rsid w:val="00E323AC"/>
    <w:rsid w:val="00E34246"/>
    <w:rsid w:val="00E34752"/>
    <w:rsid w:val="00E352DC"/>
    <w:rsid w:val="00E3563A"/>
    <w:rsid w:val="00E36E61"/>
    <w:rsid w:val="00E37AA1"/>
    <w:rsid w:val="00E37F2C"/>
    <w:rsid w:val="00E42765"/>
    <w:rsid w:val="00E43664"/>
    <w:rsid w:val="00E43F48"/>
    <w:rsid w:val="00E45404"/>
    <w:rsid w:val="00E458A5"/>
    <w:rsid w:val="00E4669A"/>
    <w:rsid w:val="00E46D13"/>
    <w:rsid w:val="00E501FB"/>
    <w:rsid w:val="00E504DC"/>
    <w:rsid w:val="00E5079A"/>
    <w:rsid w:val="00E50B57"/>
    <w:rsid w:val="00E57794"/>
    <w:rsid w:val="00E606A5"/>
    <w:rsid w:val="00E60AEE"/>
    <w:rsid w:val="00E60DFF"/>
    <w:rsid w:val="00E60F47"/>
    <w:rsid w:val="00E61220"/>
    <w:rsid w:val="00E6195C"/>
    <w:rsid w:val="00E63536"/>
    <w:rsid w:val="00E63C54"/>
    <w:rsid w:val="00E64187"/>
    <w:rsid w:val="00E65112"/>
    <w:rsid w:val="00E70248"/>
    <w:rsid w:val="00E7368D"/>
    <w:rsid w:val="00E737F8"/>
    <w:rsid w:val="00E74663"/>
    <w:rsid w:val="00E74E99"/>
    <w:rsid w:val="00E7514F"/>
    <w:rsid w:val="00E76FBD"/>
    <w:rsid w:val="00E80B98"/>
    <w:rsid w:val="00E8103D"/>
    <w:rsid w:val="00E8259F"/>
    <w:rsid w:val="00E83162"/>
    <w:rsid w:val="00E84388"/>
    <w:rsid w:val="00E85DF2"/>
    <w:rsid w:val="00E8717E"/>
    <w:rsid w:val="00E873A7"/>
    <w:rsid w:val="00E906B5"/>
    <w:rsid w:val="00E919E5"/>
    <w:rsid w:val="00E929FD"/>
    <w:rsid w:val="00E92E47"/>
    <w:rsid w:val="00E93CA0"/>
    <w:rsid w:val="00E9419E"/>
    <w:rsid w:val="00E941B9"/>
    <w:rsid w:val="00E941CE"/>
    <w:rsid w:val="00E9482A"/>
    <w:rsid w:val="00E9613D"/>
    <w:rsid w:val="00E974F1"/>
    <w:rsid w:val="00EA0AED"/>
    <w:rsid w:val="00EA11A0"/>
    <w:rsid w:val="00EA2F3F"/>
    <w:rsid w:val="00EA323E"/>
    <w:rsid w:val="00EA4063"/>
    <w:rsid w:val="00EA571A"/>
    <w:rsid w:val="00EA5FA3"/>
    <w:rsid w:val="00EA61AA"/>
    <w:rsid w:val="00EA688A"/>
    <w:rsid w:val="00EA7E29"/>
    <w:rsid w:val="00EA7EDB"/>
    <w:rsid w:val="00EB031B"/>
    <w:rsid w:val="00EB168F"/>
    <w:rsid w:val="00EB24C8"/>
    <w:rsid w:val="00EB30F9"/>
    <w:rsid w:val="00EB35FE"/>
    <w:rsid w:val="00EB57EA"/>
    <w:rsid w:val="00EB5F58"/>
    <w:rsid w:val="00EB5FB0"/>
    <w:rsid w:val="00EB7096"/>
    <w:rsid w:val="00EB7A76"/>
    <w:rsid w:val="00EC299E"/>
    <w:rsid w:val="00EC2DD8"/>
    <w:rsid w:val="00EC4328"/>
    <w:rsid w:val="00EC59E6"/>
    <w:rsid w:val="00EC6100"/>
    <w:rsid w:val="00EC63C6"/>
    <w:rsid w:val="00EC6D53"/>
    <w:rsid w:val="00EC79DE"/>
    <w:rsid w:val="00EC7AD7"/>
    <w:rsid w:val="00ED0279"/>
    <w:rsid w:val="00ED06BA"/>
    <w:rsid w:val="00ED284F"/>
    <w:rsid w:val="00ED3944"/>
    <w:rsid w:val="00ED3A2A"/>
    <w:rsid w:val="00ED6A56"/>
    <w:rsid w:val="00ED6F96"/>
    <w:rsid w:val="00EE188E"/>
    <w:rsid w:val="00EE1E94"/>
    <w:rsid w:val="00EE1ED9"/>
    <w:rsid w:val="00EE3B5E"/>
    <w:rsid w:val="00EE419F"/>
    <w:rsid w:val="00EE583B"/>
    <w:rsid w:val="00EE6A05"/>
    <w:rsid w:val="00EE73C1"/>
    <w:rsid w:val="00EE7C8F"/>
    <w:rsid w:val="00EF01BE"/>
    <w:rsid w:val="00EF03AC"/>
    <w:rsid w:val="00EF0737"/>
    <w:rsid w:val="00EF1EE6"/>
    <w:rsid w:val="00EF247D"/>
    <w:rsid w:val="00EF2543"/>
    <w:rsid w:val="00EF2F09"/>
    <w:rsid w:val="00EF6742"/>
    <w:rsid w:val="00EF6790"/>
    <w:rsid w:val="00EF7896"/>
    <w:rsid w:val="00F0235B"/>
    <w:rsid w:val="00F03198"/>
    <w:rsid w:val="00F069EF"/>
    <w:rsid w:val="00F10554"/>
    <w:rsid w:val="00F108DC"/>
    <w:rsid w:val="00F10B09"/>
    <w:rsid w:val="00F10EC5"/>
    <w:rsid w:val="00F11885"/>
    <w:rsid w:val="00F126A8"/>
    <w:rsid w:val="00F126C0"/>
    <w:rsid w:val="00F13805"/>
    <w:rsid w:val="00F14012"/>
    <w:rsid w:val="00F14265"/>
    <w:rsid w:val="00F14428"/>
    <w:rsid w:val="00F144C9"/>
    <w:rsid w:val="00F14657"/>
    <w:rsid w:val="00F14CA4"/>
    <w:rsid w:val="00F14CCD"/>
    <w:rsid w:val="00F20A6B"/>
    <w:rsid w:val="00F228BC"/>
    <w:rsid w:val="00F22C9C"/>
    <w:rsid w:val="00F254BE"/>
    <w:rsid w:val="00F259A9"/>
    <w:rsid w:val="00F259D8"/>
    <w:rsid w:val="00F2734C"/>
    <w:rsid w:val="00F2785E"/>
    <w:rsid w:val="00F27C7D"/>
    <w:rsid w:val="00F30030"/>
    <w:rsid w:val="00F301CD"/>
    <w:rsid w:val="00F30B96"/>
    <w:rsid w:val="00F32D96"/>
    <w:rsid w:val="00F34866"/>
    <w:rsid w:val="00F34BB7"/>
    <w:rsid w:val="00F35B39"/>
    <w:rsid w:val="00F360EE"/>
    <w:rsid w:val="00F364FE"/>
    <w:rsid w:val="00F36A81"/>
    <w:rsid w:val="00F36BAF"/>
    <w:rsid w:val="00F3708E"/>
    <w:rsid w:val="00F37D7F"/>
    <w:rsid w:val="00F401F3"/>
    <w:rsid w:val="00F4074D"/>
    <w:rsid w:val="00F40930"/>
    <w:rsid w:val="00F41557"/>
    <w:rsid w:val="00F427E9"/>
    <w:rsid w:val="00F43577"/>
    <w:rsid w:val="00F438BD"/>
    <w:rsid w:val="00F43AFD"/>
    <w:rsid w:val="00F45241"/>
    <w:rsid w:val="00F453B5"/>
    <w:rsid w:val="00F4590D"/>
    <w:rsid w:val="00F46161"/>
    <w:rsid w:val="00F46335"/>
    <w:rsid w:val="00F46681"/>
    <w:rsid w:val="00F47D23"/>
    <w:rsid w:val="00F5045F"/>
    <w:rsid w:val="00F50CEF"/>
    <w:rsid w:val="00F51217"/>
    <w:rsid w:val="00F52E3C"/>
    <w:rsid w:val="00F53956"/>
    <w:rsid w:val="00F53CED"/>
    <w:rsid w:val="00F548AC"/>
    <w:rsid w:val="00F55389"/>
    <w:rsid w:val="00F55F8C"/>
    <w:rsid w:val="00F5622A"/>
    <w:rsid w:val="00F57111"/>
    <w:rsid w:val="00F57D8D"/>
    <w:rsid w:val="00F60050"/>
    <w:rsid w:val="00F61CEC"/>
    <w:rsid w:val="00F61DB4"/>
    <w:rsid w:val="00F630DF"/>
    <w:rsid w:val="00F6395A"/>
    <w:rsid w:val="00F63969"/>
    <w:rsid w:val="00F654B8"/>
    <w:rsid w:val="00F659FB"/>
    <w:rsid w:val="00F661A8"/>
    <w:rsid w:val="00F6724A"/>
    <w:rsid w:val="00F70384"/>
    <w:rsid w:val="00F7116E"/>
    <w:rsid w:val="00F71D46"/>
    <w:rsid w:val="00F71D4E"/>
    <w:rsid w:val="00F71F9D"/>
    <w:rsid w:val="00F73679"/>
    <w:rsid w:val="00F73DCA"/>
    <w:rsid w:val="00F740AF"/>
    <w:rsid w:val="00F743D0"/>
    <w:rsid w:val="00F74983"/>
    <w:rsid w:val="00F758A8"/>
    <w:rsid w:val="00F7591C"/>
    <w:rsid w:val="00F75CC9"/>
    <w:rsid w:val="00F760C1"/>
    <w:rsid w:val="00F77A9D"/>
    <w:rsid w:val="00F812E9"/>
    <w:rsid w:val="00F82284"/>
    <w:rsid w:val="00F822B2"/>
    <w:rsid w:val="00F8257F"/>
    <w:rsid w:val="00F826DA"/>
    <w:rsid w:val="00F82FA6"/>
    <w:rsid w:val="00F83B84"/>
    <w:rsid w:val="00F8483D"/>
    <w:rsid w:val="00F85B3A"/>
    <w:rsid w:val="00F87A28"/>
    <w:rsid w:val="00F925EB"/>
    <w:rsid w:val="00F92674"/>
    <w:rsid w:val="00F927D6"/>
    <w:rsid w:val="00F92ECA"/>
    <w:rsid w:val="00F931C8"/>
    <w:rsid w:val="00F94CD8"/>
    <w:rsid w:val="00F95EEE"/>
    <w:rsid w:val="00F974B5"/>
    <w:rsid w:val="00F97585"/>
    <w:rsid w:val="00F976BF"/>
    <w:rsid w:val="00FA0506"/>
    <w:rsid w:val="00FA101F"/>
    <w:rsid w:val="00FA25BB"/>
    <w:rsid w:val="00FA2809"/>
    <w:rsid w:val="00FA2B8C"/>
    <w:rsid w:val="00FA3602"/>
    <w:rsid w:val="00FA388A"/>
    <w:rsid w:val="00FA3C39"/>
    <w:rsid w:val="00FA4114"/>
    <w:rsid w:val="00FA456E"/>
    <w:rsid w:val="00FA6822"/>
    <w:rsid w:val="00FA6F3B"/>
    <w:rsid w:val="00FA734A"/>
    <w:rsid w:val="00FB000D"/>
    <w:rsid w:val="00FB019C"/>
    <w:rsid w:val="00FB078B"/>
    <w:rsid w:val="00FB1F6B"/>
    <w:rsid w:val="00FB2288"/>
    <w:rsid w:val="00FB22F6"/>
    <w:rsid w:val="00FB23CE"/>
    <w:rsid w:val="00FB25EF"/>
    <w:rsid w:val="00FB2BAF"/>
    <w:rsid w:val="00FB34B4"/>
    <w:rsid w:val="00FB3684"/>
    <w:rsid w:val="00FB4062"/>
    <w:rsid w:val="00FB4589"/>
    <w:rsid w:val="00FB4CD8"/>
    <w:rsid w:val="00FB7646"/>
    <w:rsid w:val="00FC2BF7"/>
    <w:rsid w:val="00FC32D4"/>
    <w:rsid w:val="00FC4769"/>
    <w:rsid w:val="00FC4F2C"/>
    <w:rsid w:val="00FC6082"/>
    <w:rsid w:val="00FC6754"/>
    <w:rsid w:val="00FC6EC2"/>
    <w:rsid w:val="00FD032E"/>
    <w:rsid w:val="00FD194E"/>
    <w:rsid w:val="00FD483F"/>
    <w:rsid w:val="00FD561C"/>
    <w:rsid w:val="00FD6EA0"/>
    <w:rsid w:val="00FD7C5F"/>
    <w:rsid w:val="00FE0DC1"/>
    <w:rsid w:val="00FE336F"/>
    <w:rsid w:val="00FE3D76"/>
    <w:rsid w:val="00FE40AD"/>
    <w:rsid w:val="00FE4261"/>
    <w:rsid w:val="00FE4275"/>
    <w:rsid w:val="00FE4A95"/>
    <w:rsid w:val="00FE5A2C"/>
    <w:rsid w:val="00FE5C4E"/>
    <w:rsid w:val="00FE67EE"/>
    <w:rsid w:val="00FE6B34"/>
    <w:rsid w:val="00FE7822"/>
    <w:rsid w:val="00FE7CAB"/>
    <w:rsid w:val="00FF055B"/>
    <w:rsid w:val="00FF13F0"/>
    <w:rsid w:val="00FF1FA5"/>
    <w:rsid w:val="00FF230B"/>
    <w:rsid w:val="00FF2907"/>
    <w:rsid w:val="00FF3CF6"/>
    <w:rsid w:val="00FF3DB5"/>
    <w:rsid w:val="00FF4A8A"/>
    <w:rsid w:val="00FF50A5"/>
    <w:rsid w:val="00FF61AD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E70A7"/>
  <w15:docId w15:val="{D8C98D3B-DCE3-48D3-843B-06D68FE3F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uiPriority="1" w:qFormat="1"/>
    <w:lsdException w:name="heading 3" w:locked="1" w:uiPriority="1" w:qFormat="1"/>
    <w:lsdException w:name="heading 4" w:locked="1" w:uiPriority="1" w:qFormat="1"/>
    <w:lsdException w:name="heading 5" w:locked="1" w:uiPriority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1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7A1"/>
    <w:pPr>
      <w:spacing w:after="300" w:line="300" w:lineRule="exact"/>
      <w:jc w:val="both"/>
    </w:pPr>
    <w:rPr>
      <w:rFonts w:ascii="Garamond" w:hAnsi="Garamond"/>
      <w:sz w:val="24"/>
      <w:lang w:val="ca-ES" w:eastAsia="en-US"/>
    </w:rPr>
  </w:style>
  <w:style w:type="paragraph" w:styleId="Ttulo1">
    <w:name w:val="heading 1"/>
    <w:basedOn w:val="Normal"/>
    <w:next w:val="Normal"/>
    <w:link w:val="Ttulo1Car"/>
    <w:uiPriority w:val="1"/>
    <w:qFormat/>
    <w:rsid w:val="005A08CC"/>
    <w:pPr>
      <w:keepNext/>
      <w:keepLines/>
      <w:pBdr>
        <w:bottom w:val="single" w:sz="4" w:space="9" w:color="2A7886"/>
      </w:pBdr>
      <w:spacing w:before="600"/>
      <w:jc w:val="left"/>
      <w:outlineLvl w:val="0"/>
    </w:pPr>
    <w:rPr>
      <w:rFonts w:ascii="Arial" w:eastAsia="Times New Roman" w:hAnsi="Arial"/>
      <w:b/>
      <w:bCs/>
      <w:color w:val="2A7886"/>
      <w:sz w:val="32"/>
      <w:szCs w:val="28"/>
    </w:rPr>
  </w:style>
  <w:style w:type="paragraph" w:styleId="Ttulo2">
    <w:name w:val="heading 2"/>
    <w:basedOn w:val="Ttulo1"/>
    <w:next w:val="Normal"/>
    <w:link w:val="Ttulo2Car"/>
    <w:uiPriority w:val="1"/>
    <w:qFormat/>
    <w:rsid w:val="005A08CC"/>
    <w:pPr>
      <w:pBdr>
        <w:bottom w:val="none" w:sz="0" w:space="0" w:color="auto"/>
      </w:pBdr>
      <w:outlineLvl w:val="1"/>
    </w:pPr>
    <w:rPr>
      <w:bCs w:val="0"/>
      <w:color w:val="auto"/>
      <w:sz w:val="28"/>
      <w:szCs w:val="26"/>
    </w:rPr>
  </w:style>
  <w:style w:type="paragraph" w:styleId="Ttulo3">
    <w:name w:val="heading 3"/>
    <w:basedOn w:val="Ttulo2"/>
    <w:next w:val="Normal"/>
    <w:link w:val="Ttulo3Car"/>
    <w:uiPriority w:val="1"/>
    <w:qFormat/>
    <w:rsid w:val="009F3119"/>
    <w:pPr>
      <w:outlineLvl w:val="2"/>
    </w:pPr>
    <w:rPr>
      <w:bCs/>
      <w:sz w:val="24"/>
    </w:rPr>
  </w:style>
  <w:style w:type="paragraph" w:styleId="Ttulo4">
    <w:name w:val="heading 4"/>
    <w:basedOn w:val="Ttulo3"/>
    <w:next w:val="Normal"/>
    <w:link w:val="Ttulo4Car"/>
    <w:uiPriority w:val="1"/>
    <w:qFormat/>
    <w:rsid w:val="005A08CC"/>
    <w:pPr>
      <w:outlineLvl w:val="3"/>
    </w:pPr>
    <w:rPr>
      <w:bCs w:val="0"/>
      <w:iCs/>
      <w:sz w:val="22"/>
    </w:rPr>
  </w:style>
  <w:style w:type="paragraph" w:styleId="Ttulo5">
    <w:name w:val="heading 5"/>
    <w:basedOn w:val="Ttulo4"/>
    <w:next w:val="Normal"/>
    <w:link w:val="Ttulo5Car"/>
    <w:uiPriority w:val="1"/>
    <w:qFormat/>
    <w:rsid w:val="005A08CC"/>
    <w:pPr>
      <w:outlineLvl w:val="4"/>
    </w:pPr>
    <w:rPr>
      <w:b w:val="0"/>
    </w:rPr>
  </w:style>
  <w:style w:type="paragraph" w:styleId="Ttulo6">
    <w:name w:val="heading 6"/>
    <w:basedOn w:val="Ttulo5"/>
    <w:next w:val="Normal"/>
    <w:link w:val="Ttulo6Car"/>
    <w:autoRedefine/>
    <w:uiPriority w:val="99"/>
    <w:qFormat/>
    <w:rsid w:val="006825AB"/>
    <w:pPr>
      <w:tabs>
        <w:tab w:val="left" w:pos="1077"/>
      </w:tabs>
      <w:spacing w:before="300"/>
      <w:outlineLvl w:val="5"/>
    </w:pPr>
    <w:rPr>
      <w:iCs w:val="0"/>
      <w:sz w:val="20"/>
    </w:rPr>
  </w:style>
  <w:style w:type="paragraph" w:styleId="Ttulo7">
    <w:name w:val="heading 7"/>
    <w:basedOn w:val="Normal"/>
    <w:next w:val="Normal"/>
    <w:link w:val="Ttulo7Car"/>
    <w:uiPriority w:val="99"/>
    <w:qFormat/>
    <w:rsid w:val="003F40F8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7"/>
    </w:pPr>
    <w:rPr>
      <w:rFonts w:ascii="Calibri" w:eastAsia="Times New Roman" w:hAnsi="Calibri" w:cs="Arial"/>
      <w:i/>
      <w:iCs/>
      <w:sz w:val="22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D149D6"/>
    <w:pPr>
      <w:suppressAutoHyphens/>
      <w:autoSpaceDE w:val="0"/>
      <w:autoSpaceDN w:val="0"/>
      <w:spacing w:before="240" w:after="60" w:line="312" w:lineRule="auto"/>
      <w:outlineLvl w:val="8"/>
    </w:pPr>
    <w:rPr>
      <w:rFonts w:ascii="Calibri" w:eastAsia="Times New Roman" w:hAnsi="Calibri" w:cs="Arial"/>
      <w:i/>
      <w:iCs/>
      <w:sz w:val="18"/>
      <w:szCs w:val="1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locked/>
    <w:rsid w:val="005A08CC"/>
    <w:rPr>
      <w:rFonts w:ascii="Arial" w:hAnsi="Arial" w:cs="Times New Roman"/>
      <w:b/>
      <w:bCs/>
      <w:color w:val="2A7886"/>
      <w:sz w:val="28"/>
      <w:szCs w:val="28"/>
      <w:lang w:val="ca-ES" w:eastAsia="en-US" w:bidi="ar-SA"/>
    </w:rPr>
  </w:style>
  <w:style w:type="character" w:customStyle="1" w:styleId="Ttulo2Car">
    <w:name w:val="Título 2 Car"/>
    <w:basedOn w:val="Fuentedeprrafopredeter"/>
    <w:link w:val="Ttulo2"/>
    <w:uiPriority w:val="1"/>
    <w:locked/>
    <w:rsid w:val="005A08CC"/>
    <w:rPr>
      <w:rFonts w:ascii="Arial" w:hAnsi="Arial" w:cs="Times New Roman"/>
      <w:b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1"/>
    <w:locked/>
    <w:rsid w:val="009F3119"/>
    <w:rPr>
      <w:rFonts w:ascii="Arial" w:hAnsi="Arial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1"/>
    <w:locked/>
    <w:rsid w:val="005A08CC"/>
    <w:rPr>
      <w:rFonts w:ascii="Arial" w:hAnsi="Arial" w:cs="Times New Roman"/>
      <w:b/>
      <w:i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1"/>
    <w:locked/>
    <w:rsid w:val="005A08CC"/>
    <w:rPr>
      <w:rFonts w:ascii="Arial" w:hAnsi="Arial" w:cs="Times New Roman"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locked/>
    <w:rsid w:val="006825AB"/>
    <w:rPr>
      <w:rFonts w:ascii="Arial" w:eastAsia="Times New Roman" w:hAnsi="Arial"/>
      <w:sz w:val="20"/>
      <w:szCs w:val="26"/>
      <w:lang w:val="ca-ES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F40F8"/>
    <w:rPr>
      <w:rFonts w:ascii="Cambria" w:hAnsi="Cambria" w:cs="Times New Roman"/>
      <w:i/>
      <w:iCs/>
      <w:color w:val="404040"/>
      <w:sz w:val="24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D149D6"/>
    <w:rPr>
      <w:rFonts w:ascii="Calibri" w:hAnsi="Calibri" w:cs="Arial"/>
      <w:i/>
      <w:iCs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D149D6"/>
    <w:rPr>
      <w:rFonts w:ascii="Calibri" w:hAnsi="Calibri" w:cs="Arial"/>
      <w:i/>
      <w:iCs/>
      <w:sz w:val="18"/>
      <w:szCs w:val="18"/>
      <w:lang w:eastAsia="es-ES"/>
    </w:rPr>
  </w:style>
  <w:style w:type="paragraph" w:styleId="Encabezado">
    <w:name w:val="header"/>
    <w:basedOn w:val="Normal"/>
    <w:link w:val="EncabezadoCar"/>
    <w:rsid w:val="00DD41A7"/>
    <w:pPr>
      <w:tabs>
        <w:tab w:val="center" w:pos="4252"/>
        <w:tab w:val="right" w:pos="8504"/>
      </w:tabs>
      <w:spacing w:after="0"/>
      <w:jc w:val="right"/>
    </w:pPr>
    <w:rPr>
      <w:rFonts w:ascii="Arial" w:hAnsi="Arial"/>
      <w:color w:val="2A7886"/>
      <w:spacing w:val="26"/>
      <w:sz w:val="12"/>
    </w:rPr>
  </w:style>
  <w:style w:type="character" w:customStyle="1" w:styleId="EncabezadoCar">
    <w:name w:val="Encabezado Car"/>
    <w:basedOn w:val="Fuentedeprrafopredeter"/>
    <w:link w:val="Encabezado"/>
    <w:locked/>
    <w:rsid w:val="00DD41A7"/>
    <w:rPr>
      <w:rFonts w:ascii="Arial" w:hAnsi="Arial" w:cs="Times New Roman"/>
      <w:color w:val="2A7886"/>
      <w:spacing w:val="26"/>
      <w:sz w:val="12"/>
    </w:rPr>
  </w:style>
  <w:style w:type="paragraph" w:styleId="Piedepgina">
    <w:name w:val="footer"/>
    <w:basedOn w:val="Normal"/>
    <w:link w:val="PiedepginaCar"/>
    <w:uiPriority w:val="99"/>
    <w:rsid w:val="00CE009F"/>
    <w:pPr>
      <w:pBdr>
        <w:top w:val="single" w:sz="4" w:space="6" w:color="2A7886"/>
      </w:pBdr>
      <w:tabs>
        <w:tab w:val="right" w:pos="8789"/>
      </w:tabs>
      <w:spacing w:after="0" w:line="240" w:lineRule="auto"/>
    </w:pPr>
    <w:rPr>
      <w:rFonts w:ascii="Arial" w:hAnsi="Arial"/>
      <w:color w:val="2A7886"/>
      <w:sz w:val="17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E009F"/>
    <w:rPr>
      <w:rFonts w:ascii="Arial" w:hAnsi="Arial" w:cs="Times New Roman"/>
      <w:color w:val="2A7886"/>
      <w:sz w:val="22"/>
      <w:szCs w:val="22"/>
      <w:lang w:val="ca-ES" w:eastAsia="en-US" w:bidi="ar-SA"/>
    </w:rPr>
  </w:style>
  <w:style w:type="paragraph" w:styleId="Textodeglobo">
    <w:name w:val="Balloon Text"/>
    <w:basedOn w:val="Normal"/>
    <w:link w:val="TextodegloboCar"/>
    <w:uiPriority w:val="99"/>
    <w:rsid w:val="00632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632AF9"/>
    <w:rPr>
      <w:rFonts w:ascii="Tahoma" w:hAnsi="Tahoma" w:cs="Tahoma"/>
      <w:sz w:val="16"/>
      <w:szCs w:val="16"/>
    </w:rPr>
  </w:style>
  <w:style w:type="paragraph" w:styleId="TDC3">
    <w:name w:val="toc 3"/>
    <w:basedOn w:val="TDC2"/>
    <w:uiPriority w:val="39"/>
    <w:rsid w:val="00F73DCA"/>
    <w:pPr>
      <w:ind w:left="567"/>
    </w:pPr>
    <w:rPr>
      <w:rFonts w:eastAsia="Times New Roman"/>
      <w:szCs w:val="32"/>
      <w:lang w:val="es-ES" w:eastAsia="es-ES"/>
    </w:rPr>
  </w:style>
  <w:style w:type="paragraph" w:styleId="TDC2">
    <w:name w:val="toc 2"/>
    <w:basedOn w:val="Normal"/>
    <w:next w:val="Normal"/>
    <w:uiPriority w:val="39"/>
    <w:rsid w:val="00F73DCA"/>
    <w:pPr>
      <w:tabs>
        <w:tab w:val="right" w:pos="8789"/>
      </w:tabs>
      <w:spacing w:after="0"/>
      <w:ind w:left="284"/>
      <w:jc w:val="left"/>
    </w:pPr>
  </w:style>
  <w:style w:type="character" w:styleId="Hipervnculo">
    <w:name w:val="Hyperlink"/>
    <w:basedOn w:val="Fuentedeprrafopredeter"/>
    <w:uiPriority w:val="99"/>
    <w:rsid w:val="00C07039"/>
    <w:rPr>
      <w:rFonts w:cs="Times New Roman"/>
      <w:color w:val="0000FF"/>
      <w:u w:val="single"/>
    </w:rPr>
  </w:style>
  <w:style w:type="paragraph" w:customStyle="1" w:styleId="Figura">
    <w:name w:val="Figura"/>
    <w:basedOn w:val="Normal"/>
    <w:qFormat/>
    <w:rsid w:val="00A35C9E"/>
    <w:pPr>
      <w:numPr>
        <w:numId w:val="1"/>
      </w:numPr>
      <w:tabs>
        <w:tab w:val="clear" w:pos="1080"/>
        <w:tab w:val="left" w:pos="1077"/>
      </w:tabs>
      <w:jc w:val="left"/>
    </w:pPr>
    <w:rPr>
      <w:rFonts w:ascii="Arial" w:eastAsia="Times New Roman" w:hAnsi="Arial"/>
      <w:color w:val="000000"/>
      <w:sz w:val="20"/>
      <w:szCs w:val="20"/>
      <w:lang w:eastAsia="es-ES"/>
    </w:rPr>
  </w:style>
  <w:style w:type="paragraph" w:styleId="TDC1">
    <w:name w:val="toc 1"/>
    <w:basedOn w:val="Normal"/>
    <w:next w:val="Normal"/>
    <w:uiPriority w:val="39"/>
    <w:rsid w:val="00F73DCA"/>
    <w:pPr>
      <w:tabs>
        <w:tab w:val="right" w:leader="dot" w:pos="8789"/>
      </w:tabs>
      <w:spacing w:before="300"/>
      <w:jc w:val="left"/>
    </w:pPr>
  </w:style>
  <w:style w:type="paragraph" w:customStyle="1" w:styleId="Grfica">
    <w:name w:val="Gràfica"/>
    <w:basedOn w:val="Normal"/>
    <w:next w:val="Figura"/>
    <w:link w:val="GrficaCar"/>
    <w:uiPriority w:val="99"/>
    <w:rsid w:val="00A35C9E"/>
    <w:pPr>
      <w:keepNext/>
      <w:tabs>
        <w:tab w:val="left" w:pos="1134"/>
        <w:tab w:val="left" w:pos="5387"/>
      </w:tabs>
      <w:spacing w:after="100" w:line="240" w:lineRule="auto"/>
      <w:jc w:val="left"/>
    </w:pPr>
    <w:rPr>
      <w:color w:val="000000"/>
      <w:sz w:val="20"/>
      <w:szCs w:val="20"/>
      <w:lang w:eastAsia="es-ES"/>
    </w:rPr>
  </w:style>
  <w:style w:type="paragraph" w:customStyle="1" w:styleId="Taula">
    <w:name w:val="Taula"/>
    <w:uiPriority w:val="99"/>
    <w:rsid w:val="00EE73C1"/>
    <w:pPr>
      <w:widowControl w:val="0"/>
      <w:spacing w:line="300" w:lineRule="exact"/>
    </w:pPr>
    <w:rPr>
      <w:rFonts w:ascii="Arial" w:eastAsia="Times New Roman" w:hAnsi="Arial" w:cs="Arial"/>
      <w:sz w:val="18"/>
      <w:szCs w:val="20"/>
      <w:lang w:val="ca-ES"/>
    </w:rPr>
  </w:style>
  <w:style w:type="paragraph" w:styleId="Prrafodelista">
    <w:name w:val="List Paragraph"/>
    <w:aliases w:val="Lista sin Numerar,Párrafo Numerado,Párrafo de lista1,List,Lista1,Lista11,Lista111,Lista vistosa - Énfasis 11"/>
    <w:basedOn w:val="Normal"/>
    <w:link w:val="PrrafodelistaCar"/>
    <w:uiPriority w:val="34"/>
    <w:qFormat/>
    <w:rsid w:val="0042634F"/>
    <w:pPr>
      <w:ind w:left="357" w:hanging="357"/>
      <w:contextualSpacing/>
    </w:pPr>
  </w:style>
  <w:style w:type="character" w:styleId="nfasissutil">
    <w:name w:val="Subtle Emphasis"/>
    <w:basedOn w:val="Fuentedeprrafopredeter"/>
    <w:uiPriority w:val="99"/>
    <w:qFormat/>
    <w:rsid w:val="001457EB"/>
    <w:rPr>
      <w:rFonts w:cs="Times New Roman"/>
      <w:i/>
      <w:iCs/>
      <w:color w:val="808080"/>
    </w:rPr>
  </w:style>
  <w:style w:type="character" w:styleId="nfasis">
    <w:name w:val="Emphasis"/>
    <w:basedOn w:val="Fuentedeprrafopredeter"/>
    <w:uiPriority w:val="99"/>
    <w:qFormat/>
    <w:rsid w:val="001457EB"/>
    <w:rPr>
      <w:rFonts w:cs="Times New Roman"/>
      <w:i/>
      <w:iCs/>
    </w:rPr>
  </w:style>
  <w:style w:type="character" w:styleId="nfasisintenso">
    <w:name w:val="Intense Emphasis"/>
    <w:basedOn w:val="Fuentedeprrafopredeter"/>
    <w:uiPriority w:val="99"/>
    <w:qFormat/>
    <w:rsid w:val="001457EB"/>
    <w:rPr>
      <w:rFonts w:cs="Times New Roman"/>
      <w:b/>
      <w:bCs/>
      <w:i/>
      <w:iCs/>
      <w:color w:val="4F81BD"/>
    </w:rPr>
  </w:style>
  <w:style w:type="character" w:styleId="Textoennegrita">
    <w:name w:val="Strong"/>
    <w:basedOn w:val="Fuentedeprrafopredeter"/>
    <w:uiPriority w:val="99"/>
    <w:qFormat/>
    <w:rsid w:val="001457EB"/>
    <w:rPr>
      <w:rFonts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qFormat/>
    <w:rsid w:val="00683EEF"/>
    <w:pPr>
      <w:spacing w:before="1500"/>
      <w:contextualSpacing/>
      <w:jc w:val="left"/>
    </w:pPr>
    <w:rPr>
      <w:rFonts w:ascii="Arial" w:eastAsia="Times New Roman" w:hAnsi="Arial"/>
      <w:b/>
      <w:color w:val="2A7886"/>
      <w:sz w:val="36"/>
      <w:szCs w:val="52"/>
    </w:rPr>
  </w:style>
  <w:style w:type="character" w:customStyle="1" w:styleId="TtuloCar">
    <w:name w:val="Título Car"/>
    <w:basedOn w:val="Fuentedeprrafopredeter"/>
    <w:link w:val="Ttulo"/>
    <w:uiPriority w:val="10"/>
    <w:locked/>
    <w:rsid w:val="00683EEF"/>
    <w:rPr>
      <w:rFonts w:ascii="Arial" w:hAnsi="Arial" w:cs="Times New Roman"/>
      <w:b/>
      <w:color w:val="2A7886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99"/>
    <w:qFormat/>
    <w:rsid w:val="003F40F8"/>
    <w:pPr>
      <w:spacing w:after="1500"/>
    </w:pPr>
    <w:rPr>
      <w:rFonts w:ascii="Arial" w:hAnsi="Arial" w:cs="Aria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3F40F8"/>
    <w:rPr>
      <w:rFonts w:ascii="Arial" w:hAnsi="Arial" w:cs="Arial"/>
      <w:sz w:val="24"/>
    </w:rPr>
  </w:style>
  <w:style w:type="paragraph" w:styleId="Cita">
    <w:name w:val="Quote"/>
    <w:basedOn w:val="Normal"/>
    <w:next w:val="Normal"/>
    <w:link w:val="CitaCar"/>
    <w:uiPriority w:val="99"/>
    <w:qFormat/>
    <w:rsid w:val="003F40F8"/>
    <w:rPr>
      <w:i/>
      <w:iCs/>
      <w:color w:val="000000"/>
    </w:rPr>
  </w:style>
  <w:style w:type="character" w:customStyle="1" w:styleId="CitaCar">
    <w:name w:val="Cita Car"/>
    <w:basedOn w:val="Fuentedeprrafopredeter"/>
    <w:link w:val="Cita"/>
    <w:uiPriority w:val="99"/>
    <w:locked/>
    <w:rsid w:val="003F40F8"/>
    <w:rPr>
      <w:rFonts w:ascii="Garamond" w:hAnsi="Garamond" w:cs="Times New Roman"/>
      <w:i/>
      <w:iCs/>
      <w:color w:val="000000"/>
      <w:sz w:val="24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3F40F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99"/>
    <w:locked/>
    <w:rsid w:val="003F40F8"/>
    <w:rPr>
      <w:rFonts w:ascii="Garamond" w:hAnsi="Garamond" w:cs="Times New Roman"/>
      <w:b/>
      <w:bCs/>
      <w:i/>
      <w:iCs/>
      <w:color w:val="4F81BD"/>
      <w:sz w:val="24"/>
    </w:rPr>
  </w:style>
  <w:style w:type="character" w:styleId="Referenciasutil">
    <w:name w:val="Subtle Reference"/>
    <w:basedOn w:val="Fuentedeprrafopredeter"/>
    <w:uiPriority w:val="99"/>
    <w:qFormat/>
    <w:rsid w:val="003F40F8"/>
    <w:rPr>
      <w:rFonts w:cs="Times New Roman"/>
      <w:smallCaps/>
      <w:color w:val="C0504D"/>
      <w:u w:val="single"/>
    </w:rPr>
  </w:style>
  <w:style w:type="character" w:styleId="Ttulodellibro">
    <w:name w:val="Book Title"/>
    <w:basedOn w:val="Fuentedeprrafopredeter"/>
    <w:uiPriority w:val="99"/>
    <w:qFormat/>
    <w:rsid w:val="003F40F8"/>
    <w:rPr>
      <w:rFonts w:cs="Times New Roman"/>
      <w:b/>
      <w:bCs/>
      <w:smallCaps/>
      <w:spacing w:val="5"/>
    </w:rPr>
  </w:style>
  <w:style w:type="character" w:styleId="Referenciaintensa">
    <w:name w:val="Intense Reference"/>
    <w:basedOn w:val="Fuentedeprrafopredeter"/>
    <w:uiPriority w:val="99"/>
    <w:qFormat/>
    <w:rsid w:val="003F40F8"/>
    <w:rPr>
      <w:rFonts w:cs="Times New Roman"/>
      <w:b/>
      <w:bCs/>
      <w:smallCaps/>
      <w:color w:val="C0504D"/>
      <w:spacing w:val="5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1B1C17"/>
    <w:pPr>
      <w:spacing w:before="100"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1B1C17"/>
    <w:rPr>
      <w:rFonts w:ascii="Garamond" w:hAnsi="Garamond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rsid w:val="001B1C17"/>
    <w:rPr>
      <w:rFonts w:cs="Times New Roman"/>
      <w:vertAlign w:val="superscript"/>
    </w:rPr>
  </w:style>
  <w:style w:type="paragraph" w:customStyle="1" w:styleId="normalbase">
    <w:name w:val="normalbase"/>
    <w:basedOn w:val="Normal"/>
    <w:link w:val="normalbase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Arial" w:hAnsi="Arial"/>
      <w:szCs w:val="20"/>
      <w:lang w:val="es-ES" w:eastAsia="es-ES"/>
    </w:rPr>
  </w:style>
  <w:style w:type="character" w:customStyle="1" w:styleId="Smboloparanotaalpie">
    <w:name w:val="Símbolo para nota al pie"/>
    <w:uiPriority w:val="99"/>
    <w:rsid w:val="00D149D6"/>
    <w:rPr>
      <w:sz w:val="24"/>
      <w:vertAlign w:val="superscript"/>
    </w:rPr>
  </w:style>
  <w:style w:type="character" w:styleId="Nmerodepgina">
    <w:name w:val="page number"/>
    <w:basedOn w:val="Fuentedeprrafopredeter"/>
    <w:uiPriority w:val="99"/>
    <w:rsid w:val="00D149D6"/>
    <w:rPr>
      <w:rFonts w:cs="Times New Roman"/>
      <w:sz w:val="24"/>
    </w:rPr>
  </w:style>
  <w:style w:type="character" w:customStyle="1" w:styleId="LinkInternet">
    <w:name w:val="Link Internet"/>
    <w:uiPriority w:val="99"/>
    <w:rsid w:val="00D149D6"/>
    <w:rPr>
      <w:color w:val="000080"/>
      <w:sz w:val="24"/>
      <w:u w:val="single"/>
    </w:rPr>
  </w:style>
  <w:style w:type="character" w:customStyle="1" w:styleId="Carcterdenumeracin">
    <w:name w:val="Carácter de numeración"/>
    <w:uiPriority w:val="99"/>
    <w:rsid w:val="00D149D6"/>
    <w:rPr>
      <w:sz w:val="24"/>
    </w:rPr>
  </w:style>
  <w:style w:type="paragraph" w:customStyle="1" w:styleId="Cuerpodetexto">
    <w:name w:val="Cuerpo de texto"/>
    <w:basedOn w:val="Normal"/>
    <w:uiPriority w:val="99"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ndice">
    <w:name w:val="Índice"/>
    <w:basedOn w:val="Normal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720" w:firstLine="1"/>
    </w:pPr>
    <w:rPr>
      <w:rFonts w:ascii="Calibri" w:eastAsia="Times New Roman" w:hAnsi="Calibri" w:cs="Arial"/>
      <w:szCs w:val="20"/>
      <w:lang w:eastAsia="es-ES"/>
    </w:rPr>
  </w:style>
  <w:style w:type="paragraph" w:styleId="TDC5">
    <w:name w:val="toc 5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96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6">
    <w:name w:val="Tabla de materias 6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20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7">
    <w:name w:val="Tabla de materias 7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44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8">
    <w:name w:val="Tabla de materias 8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68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abladematerias9">
    <w:name w:val="Tabla de materias 9"/>
    <w:basedOn w:val="Normal"/>
    <w:next w:val="Normal"/>
    <w:uiPriority w:val="99"/>
    <w:rsid w:val="00D149D6"/>
    <w:pPr>
      <w:suppressAutoHyphens/>
      <w:autoSpaceDE w:val="0"/>
      <w:autoSpaceDN w:val="0"/>
      <w:spacing w:after="0" w:line="312" w:lineRule="auto"/>
      <w:ind w:left="1920" w:firstLine="1"/>
    </w:pPr>
    <w:rPr>
      <w:rFonts w:ascii="Calibri" w:eastAsia="Times New Roman" w:hAnsi="Calibri" w:cs="Arial"/>
      <w:szCs w:val="20"/>
      <w:lang w:eastAsia="es-ES"/>
    </w:rPr>
  </w:style>
  <w:style w:type="paragraph" w:customStyle="1" w:styleId="Ttuloprincipal">
    <w:name w:val="Título principal"/>
    <w:basedOn w:val="Normal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</w:pPr>
    <w:rPr>
      <w:rFonts w:ascii="Helvetica" w:eastAsia="Times New Roman" w:hAnsi="Helvetica" w:cs="Helvetica"/>
      <w:sz w:val="28"/>
      <w:szCs w:val="28"/>
      <w:lang w:eastAsia="es-ES"/>
    </w:rPr>
  </w:style>
  <w:style w:type="paragraph" w:customStyle="1" w:styleId="Subcaptulo">
    <w:name w:val="Subcapítulo"/>
    <w:basedOn w:val="Ttulo"/>
    <w:next w:val="Cuerpodetexto"/>
    <w:uiPriority w:val="99"/>
    <w:rsid w:val="00D149D6"/>
    <w:pPr>
      <w:keepNext/>
      <w:suppressAutoHyphens/>
      <w:autoSpaceDE w:val="0"/>
      <w:autoSpaceDN w:val="0"/>
      <w:spacing w:before="240" w:after="120" w:line="312" w:lineRule="auto"/>
      <w:contextualSpacing w:val="0"/>
      <w:jc w:val="center"/>
    </w:pPr>
    <w:rPr>
      <w:rFonts w:ascii="Calibri" w:hAnsi="Calibri" w:cs="Arial"/>
      <w:b w:val="0"/>
      <w:i/>
      <w:iCs/>
      <w:color w:val="auto"/>
      <w:sz w:val="28"/>
      <w:szCs w:val="28"/>
      <w:lang w:eastAsia="es-ES"/>
    </w:rPr>
  </w:style>
  <w:style w:type="paragraph" w:customStyle="1" w:styleId="Encabezadodepgina">
    <w:name w:val="Encabezado de página"/>
    <w:basedOn w:val="Normal"/>
    <w:uiPriority w:val="99"/>
    <w:rsid w:val="00D149D6"/>
    <w:pPr>
      <w:pBdr>
        <w:bottom w:val="single" w:sz="6" w:space="0" w:color="000000"/>
      </w:pBdr>
      <w:tabs>
        <w:tab w:val="right" w:pos="8931"/>
      </w:tabs>
      <w:suppressAutoHyphens/>
      <w:autoSpaceDE w:val="0"/>
      <w:autoSpaceDN w:val="0"/>
      <w:spacing w:before="120"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customStyle="1" w:styleId="Encabezadodetabla">
    <w:name w:val="Encabezado de tabla"/>
    <w:basedOn w:val="Normal"/>
    <w:uiPriority w:val="99"/>
    <w:rsid w:val="00D149D6"/>
    <w:pPr>
      <w:suppressAutoHyphens/>
      <w:autoSpaceDE w:val="0"/>
      <w:autoSpaceDN w:val="0"/>
      <w:spacing w:before="60" w:after="60" w:line="312" w:lineRule="auto"/>
      <w:jc w:val="center"/>
    </w:pPr>
    <w:rPr>
      <w:rFonts w:ascii="Calibri" w:eastAsia="Times New Roman" w:hAnsi="Calibri" w:cs="Arial"/>
      <w:b/>
      <w:bCs/>
      <w:spacing w:val="-2"/>
      <w:sz w:val="22"/>
      <w:lang w:eastAsia="es-ES"/>
    </w:rPr>
  </w:style>
  <w:style w:type="paragraph" w:customStyle="1" w:styleId="Normaldetabla">
    <w:name w:val="Normal de tabla"/>
    <w:basedOn w:val="Normal"/>
    <w:uiPriority w:val="99"/>
    <w:rsid w:val="00D149D6"/>
    <w:pPr>
      <w:suppressAutoHyphens/>
      <w:autoSpaceDE w:val="0"/>
      <w:autoSpaceDN w:val="0"/>
      <w:spacing w:before="160" w:after="160" w:line="312" w:lineRule="auto"/>
      <w:jc w:val="center"/>
    </w:pPr>
    <w:rPr>
      <w:rFonts w:ascii="Calibri" w:eastAsia="Times New Roman" w:hAnsi="Calibri" w:cs="Arial"/>
      <w:szCs w:val="24"/>
      <w:lang w:eastAsia="es-ES"/>
    </w:rPr>
  </w:style>
  <w:style w:type="paragraph" w:customStyle="1" w:styleId="Cifrasentabla">
    <w:name w:val="Cifras en tabla"/>
    <w:basedOn w:val="Normaldetabla"/>
    <w:uiPriority w:val="99"/>
    <w:rsid w:val="00D149D6"/>
    <w:pPr>
      <w:jc w:val="right"/>
    </w:pPr>
  </w:style>
  <w:style w:type="paragraph" w:customStyle="1" w:styleId="Encabezadodefilasdetabla">
    <w:name w:val="Encabezadode filas de tabla"/>
    <w:basedOn w:val="Encabezadodetabla"/>
    <w:uiPriority w:val="99"/>
    <w:rsid w:val="00D149D6"/>
    <w:pPr>
      <w:jc w:val="left"/>
    </w:pPr>
  </w:style>
  <w:style w:type="paragraph" w:customStyle="1" w:styleId="Contenidodelatabla">
    <w:name w:val="Contenido de la tabla"/>
    <w:basedOn w:val="Cuerpodetexto"/>
    <w:uiPriority w:val="99"/>
    <w:rsid w:val="00D149D6"/>
  </w:style>
  <w:style w:type="paragraph" w:customStyle="1" w:styleId="Ttulodelatabla">
    <w:name w:val="Título de la tabla"/>
    <w:basedOn w:val="Contenidodelatabla"/>
    <w:uiPriority w:val="99"/>
    <w:rsid w:val="00D149D6"/>
    <w:pPr>
      <w:jc w:val="center"/>
    </w:pPr>
    <w:rPr>
      <w:b/>
      <w:bCs/>
      <w:i/>
      <w:iCs/>
    </w:rPr>
  </w:style>
  <w:style w:type="paragraph" w:customStyle="1" w:styleId="Cuerpodetextoconsangra">
    <w:name w:val="Cuerpo de texto con sangría"/>
    <w:basedOn w:val="Cuerpodetexto"/>
    <w:uiPriority w:val="99"/>
    <w:rsid w:val="00D149D6"/>
    <w:pPr>
      <w:ind w:left="283"/>
    </w:pPr>
  </w:style>
  <w:style w:type="paragraph" w:customStyle="1" w:styleId="Lneahorizontal">
    <w:name w:val="Línea horizontal"/>
    <w:basedOn w:val="Normal"/>
    <w:next w:val="Cuerpodetexto"/>
    <w:uiPriority w:val="99"/>
    <w:rsid w:val="00D149D6"/>
    <w:pPr>
      <w:pBdr>
        <w:bottom w:val="double" w:sz="30" w:space="0" w:color="808080"/>
      </w:pBdr>
      <w:suppressAutoHyphens/>
      <w:autoSpaceDE w:val="0"/>
      <w:autoSpaceDN w:val="0"/>
      <w:spacing w:after="283" w:line="312" w:lineRule="auto"/>
    </w:pPr>
    <w:rPr>
      <w:rFonts w:ascii="Calibri" w:eastAsia="Times New Roman" w:hAnsi="Calibri" w:cs="Arial"/>
      <w:sz w:val="12"/>
      <w:szCs w:val="12"/>
      <w:lang w:eastAsia="es-ES"/>
    </w:rPr>
  </w:style>
  <w:style w:type="paragraph" w:styleId="Lista">
    <w:name w:val="List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283" w:hanging="283"/>
    </w:pPr>
    <w:rPr>
      <w:rFonts w:ascii="Calibri" w:eastAsia="Times New Roman" w:hAnsi="Calibri" w:cs="Arial"/>
      <w:szCs w:val="20"/>
      <w:lang w:eastAsia="es-ES"/>
    </w:rPr>
  </w:style>
  <w:style w:type="paragraph" w:customStyle="1" w:styleId="Listaconnmeros">
    <w:name w:val="Lista con nœmeros"/>
    <w:basedOn w:val="Lista"/>
    <w:uiPriority w:val="99"/>
    <w:rsid w:val="00D149D6"/>
    <w:pPr>
      <w:spacing w:after="240" w:line="240" w:lineRule="auto"/>
      <w:ind w:left="720" w:right="720" w:hanging="360"/>
    </w:pPr>
    <w:rPr>
      <w:rFonts w:ascii="Garamond" w:hAnsi="Garamond" w:cs="Times New Roman"/>
      <w:sz w:val="22"/>
      <w:szCs w:val="22"/>
    </w:rPr>
  </w:style>
  <w:style w:type="paragraph" w:customStyle="1" w:styleId="Leyenda">
    <w:name w:val="Leyenda"/>
    <w:basedOn w:val="Normal"/>
    <w:uiPriority w:val="99"/>
    <w:rsid w:val="00D149D6"/>
    <w:pPr>
      <w:suppressAutoHyphens/>
      <w:autoSpaceDE w:val="0"/>
      <w:autoSpaceDN w:val="0"/>
      <w:spacing w:before="120" w:after="120" w:line="312" w:lineRule="auto"/>
    </w:pPr>
    <w:rPr>
      <w:rFonts w:ascii="Calibri" w:eastAsia="Times New Roman" w:hAnsi="Calibri" w:cs="Arial"/>
      <w:i/>
      <w:iCs/>
      <w:szCs w:val="20"/>
      <w:lang w:eastAsia="es-ES"/>
    </w:rPr>
  </w:style>
  <w:style w:type="paragraph" w:styleId="TDC6">
    <w:name w:val="toc 6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000"/>
    </w:pPr>
    <w:rPr>
      <w:rFonts w:ascii="Calibri" w:eastAsia="Times New Roman" w:hAnsi="Calibri" w:cs="Arial"/>
      <w:szCs w:val="20"/>
      <w:lang w:eastAsia="es-ES"/>
    </w:rPr>
  </w:style>
  <w:style w:type="paragraph" w:styleId="TDC7">
    <w:name w:val="toc 7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200"/>
    </w:pPr>
    <w:rPr>
      <w:rFonts w:ascii="Calibri" w:eastAsia="Times New Roman" w:hAnsi="Calibri" w:cs="Arial"/>
      <w:szCs w:val="20"/>
      <w:lang w:eastAsia="es-ES"/>
    </w:rPr>
  </w:style>
  <w:style w:type="paragraph" w:styleId="TDC8">
    <w:name w:val="toc 8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400"/>
    </w:pPr>
    <w:rPr>
      <w:rFonts w:ascii="Calibri" w:eastAsia="Times New Roman" w:hAnsi="Calibri" w:cs="Arial"/>
      <w:szCs w:val="20"/>
      <w:lang w:eastAsia="es-ES"/>
    </w:rPr>
  </w:style>
  <w:style w:type="paragraph" w:styleId="TDC9">
    <w:name w:val="toc 9"/>
    <w:basedOn w:val="Normal"/>
    <w:next w:val="Normal"/>
    <w:autoRedefine/>
    <w:uiPriority w:val="39"/>
    <w:rsid w:val="00D149D6"/>
    <w:pPr>
      <w:suppressAutoHyphens/>
      <w:autoSpaceDE w:val="0"/>
      <w:autoSpaceDN w:val="0"/>
      <w:spacing w:after="0" w:line="312" w:lineRule="auto"/>
      <w:ind w:left="1600"/>
    </w:pPr>
    <w:rPr>
      <w:rFonts w:ascii="Calibri" w:eastAsia="Times New Roman" w:hAnsi="Calibri" w:cs="Arial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rsid w:val="00D149D6"/>
    <w:rPr>
      <w:rFonts w:cs="Times New Roman"/>
      <w:color w:val="800080"/>
      <w:u w:val="single"/>
    </w:rPr>
  </w:style>
  <w:style w:type="paragraph" w:styleId="Textodebloque">
    <w:name w:val="Block Text"/>
    <w:basedOn w:val="Normal"/>
    <w:uiPriority w:val="99"/>
    <w:rsid w:val="00D149D6"/>
    <w:pPr>
      <w:widowControl w:val="0"/>
      <w:tabs>
        <w:tab w:val="left" w:pos="-708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autoSpaceDE w:val="0"/>
      <w:autoSpaceDN w:val="0"/>
      <w:spacing w:after="0" w:line="312" w:lineRule="auto"/>
      <w:ind w:left="708" w:right="1133"/>
    </w:pPr>
    <w:rPr>
      <w:rFonts w:ascii="Calibri" w:eastAsia="Times New Roman" w:hAnsi="Calibri" w:cs="Arial"/>
      <w:i/>
      <w:iCs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uiPriority w:val="99"/>
    <w:rsid w:val="00D149D6"/>
    <w:pPr>
      <w:autoSpaceDE w:val="0"/>
      <w:autoSpaceDN w:val="0"/>
      <w:spacing w:after="0" w:line="360" w:lineRule="auto"/>
    </w:pPr>
    <w:rPr>
      <w:rFonts w:ascii="Calibri" w:eastAsia="Times New Roman" w:hAnsi="Calibri" w:cs="Arial"/>
      <w:i/>
      <w:iCs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locked/>
    <w:rsid w:val="00D149D6"/>
    <w:rPr>
      <w:rFonts w:ascii="Calibri" w:hAnsi="Calibri" w:cs="Arial"/>
      <w:i/>
      <w:iCs/>
      <w:sz w:val="24"/>
      <w:szCs w:val="24"/>
      <w:lang w:eastAsia="es-ES"/>
    </w:rPr>
  </w:style>
  <w:style w:type="paragraph" w:customStyle="1" w:styleId="NORMAL2">
    <w:name w:val="NORMAL 2"/>
    <w:basedOn w:val="Normal"/>
    <w:autoRedefine/>
    <w:uiPriority w:val="99"/>
    <w:rsid w:val="00D149D6"/>
    <w:pPr>
      <w:spacing w:before="120" w:after="120" w:line="240" w:lineRule="auto"/>
      <w:ind w:right="567"/>
    </w:pPr>
    <w:rPr>
      <w:rFonts w:ascii="Century Gothic" w:eastAsia="Times New Roman" w:hAnsi="Century Gothic" w:cs="Arial"/>
      <w:bCs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b/>
      <w:bCs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D149D6"/>
    <w:pPr>
      <w:suppressAutoHyphens/>
      <w:autoSpaceDE w:val="0"/>
      <w:autoSpaceDN w:val="0"/>
      <w:spacing w:after="0" w:line="312" w:lineRule="auto"/>
      <w:ind w:left="709"/>
    </w:pPr>
    <w:rPr>
      <w:rFonts w:ascii="Calibri" w:eastAsia="Times New Roman" w:hAnsi="Calibri" w:cs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Lista2">
    <w:name w:val="List 2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566" w:hanging="283"/>
    </w:pPr>
    <w:rPr>
      <w:rFonts w:ascii="Calibri" w:eastAsia="Times New Roman" w:hAnsi="Calibri" w:cs="Arial"/>
      <w:szCs w:val="20"/>
      <w:lang w:eastAsia="es-ES"/>
    </w:rPr>
  </w:style>
  <w:style w:type="paragraph" w:styleId="Lista3">
    <w:name w:val="List 3"/>
    <w:basedOn w:val="Normal"/>
    <w:uiPriority w:val="99"/>
    <w:rsid w:val="00D149D6"/>
    <w:pPr>
      <w:suppressAutoHyphens/>
      <w:autoSpaceDE w:val="0"/>
      <w:autoSpaceDN w:val="0"/>
      <w:spacing w:after="0" w:line="312" w:lineRule="auto"/>
      <w:ind w:left="849" w:hanging="283"/>
    </w:pPr>
    <w:rPr>
      <w:rFonts w:ascii="Calibri" w:eastAsia="Times New Roman" w:hAnsi="Calibri" w:cs="Arial"/>
      <w:szCs w:val="20"/>
      <w:lang w:eastAsia="es-ES"/>
    </w:rPr>
  </w:style>
  <w:style w:type="paragraph" w:styleId="Listaconvietas">
    <w:name w:val="List Bullet"/>
    <w:basedOn w:val="Normal"/>
    <w:uiPriority w:val="99"/>
    <w:rsid w:val="00D149D6"/>
    <w:pPr>
      <w:numPr>
        <w:numId w:val="2"/>
      </w:numPr>
      <w:tabs>
        <w:tab w:val="num" w:pos="360"/>
      </w:tabs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Cs w:val="20"/>
      <w:lang w:eastAsia="es-ES"/>
    </w:rPr>
  </w:style>
  <w:style w:type="paragraph" w:styleId="Listaconvietas2">
    <w:name w:val="List Bullet 2"/>
    <w:basedOn w:val="Normal"/>
    <w:uiPriority w:val="99"/>
    <w:rsid w:val="00D149D6"/>
    <w:pPr>
      <w:numPr>
        <w:numId w:val="3"/>
      </w:numPr>
      <w:tabs>
        <w:tab w:val="num" w:pos="643"/>
      </w:tabs>
      <w:suppressAutoHyphens/>
      <w:autoSpaceDE w:val="0"/>
      <w:autoSpaceDN w:val="0"/>
      <w:spacing w:after="0" w:line="312" w:lineRule="auto"/>
      <w:ind w:left="643"/>
    </w:pPr>
    <w:rPr>
      <w:rFonts w:ascii="Calibri" w:eastAsia="Times New Roman" w:hAnsi="Calibri" w:cs="Arial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D149D6"/>
    <w:pPr>
      <w:suppressAutoHyphens/>
      <w:autoSpaceDE w:val="0"/>
      <w:autoSpaceDN w:val="0"/>
      <w:spacing w:after="120" w:line="312" w:lineRule="auto"/>
    </w:pPr>
    <w:rPr>
      <w:rFonts w:ascii="Calibri" w:eastAsia="Times New Roman" w:hAnsi="Calibri" w:cs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locked/>
    <w:rsid w:val="00D149D6"/>
    <w:rPr>
      <w:rFonts w:ascii="Calibri" w:hAnsi="Calibri" w:cs="Arial"/>
      <w:sz w:val="20"/>
      <w:szCs w:val="20"/>
      <w:lang w:eastAsia="es-ES"/>
    </w:rPr>
  </w:style>
  <w:style w:type="paragraph" w:customStyle="1" w:styleId="Estil2">
    <w:name w:val="Estil2"/>
    <w:basedOn w:val="Ttulo2"/>
    <w:link w:val="Estil2Car"/>
    <w:uiPriority w:val="99"/>
    <w:rsid w:val="00D149D6"/>
    <w:pPr>
      <w:keepNext w:val="0"/>
      <w:keepLines w:val="0"/>
      <w:pBdr>
        <w:top w:val="single" w:sz="6" w:space="1" w:color="800000"/>
        <w:left w:val="single" w:sz="6" w:space="4" w:color="800000"/>
        <w:bottom w:val="single" w:sz="6" w:space="1" w:color="800000"/>
        <w:right w:val="single" w:sz="6" w:space="4" w:color="800000"/>
      </w:pBdr>
      <w:suppressAutoHyphens/>
      <w:autoSpaceDE w:val="0"/>
      <w:autoSpaceDN w:val="0"/>
      <w:spacing w:before="120" w:after="0" w:line="312" w:lineRule="auto"/>
    </w:pPr>
    <w:rPr>
      <w:bCs/>
      <w:color w:val="800000"/>
      <w:sz w:val="32"/>
      <w:szCs w:val="32"/>
      <w:lang w:val="es-ES" w:eastAsia="es-ES"/>
    </w:rPr>
  </w:style>
  <w:style w:type="paragraph" w:customStyle="1" w:styleId="Estil1">
    <w:name w:val="Estil1"/>
    <w:basedOn w:val="Ttulo1"/>
    <w:link w:val="Estil1Car"/>
    <w:uiPriority w:val="99"/>
    <w:rsid w:val="00D149D6"/>
    <w:pPr>
      <w:keepLines w:val="0"/>
      <w:pageBreakBefore/>
      <w:pBdr>
        <w:bottom w:val="single" w:sz="6" w:space="0" w:color="auto"/>
      </w:pBdr>
      <w:shd w:val="clear" w:color="auto" w:fill="F3F3F3"/>
      <w:suppressAutoHyphens/>
      <w:autoSpaceDE w:val="0"/>
      <w:autoSpaceDN w:val="0"/>
      <w:spacing w:before="240" w:after="240" w:line="312" w:lineRule="auto"/>
    </w:pPr>
    <w:rPr>
      <w:rFonts w:eastAsia="Calibri"/>
      <w:bCs w:val="0"/>
      <w:noProof/>
      <w:color w:val="000000"/>
      <w:sz w:val="36"/>
      <w:szCs w:val="20"/>
      <w:lang w:val="es-ES" w:eastAsia="es-ES"/>
    </w:rPr>
  </w:style>
  <w:style w:type="character" w:customStyle="1" w:styleId="normalbaseCar">
    <w:name w:val="normalbase Car"/>
    <w:link w:val="normalbase"/>
    <w:uiPriority w:val="99"/>
    <w:locked/>
    <w:rsid w:val="00D149D6"/>
    <w:rPr>
      <w:rFonts w:ascii="Arial" w:hAnsi="Arial"/>
      <w:sz w:val="24"/>
    </w:rPr>
  </w:style>
  <w:style w:type="character" w:customStyle="1" w:styleId="Estil2Car">
    <w:name w:val="Estil2 Car"/>
    <w:basedOn w:val="Ttulo2Car"/>
    <w:link w:val="Estil2"/>
    <w:uiPriority w:val="99"/>
    <w:locked/>
    <w:rsid w:val="00D149D6"/>
    <w:rPr>
      <w:rFonts w:ascii="Arial" w:hAnsi="Arial" w:cs="Times New Roman"/>
      <w:b/>
      <w:bCs/>
      <w:color w:val="800000"/>
      <w:sz w:val="32"/>
      <w:szCs w:val="32"/>
    </w:rPr>
  </w:style>
  <w:style w:type="table" w:styleId="Tablaconcuadrcula">
    <w:name w:val="Table Grid"/>
    <w:basedOn w:val="Tablanormal"/>
    <w:uiPriority w:val="99"/>
    <w:rsid w:val="00D149D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1Car">
    <w:name w:val="Estil1 Car"/>
    <w:link w:val="Estil1"/>
    <w:uiPriority w:val="99"/>
    <w:locked/>
    <w:rsid w:val="00D149D6"/>
    <w:rPr>
      <w:rFonts w:ascii="Arial" w:hAnsi="Arial"/>
      <w:b/>
      <w:noProof/>
      <w:color w:val="000000"/>
      <w:sz w:val="36"/>
      <w:shd w:val="clear" w:color="auto" w:fill="F3F3F3"/>
    </w:rPr>
  </w:style>
  <w:style w:type="character" w:customStyle="1" w:styleId="longtext">
    <w:name w:val="long_text"/>
    <w:uiPriority w:val="99"/>
    <w:rsid w:val="00D149D6"/>
  </w:style>
  <w:style w:type="character" w:customStyle="1" w:styleId="hps">
    <w:name w:val="hps"/>
    <w:uiPriority w:val="99"/>
    <w:rsid w:val="00D149D6"/>
  </w:style>
  <w:style w:type="character" w:customStyle="1" w:styleId="gt-icon-text1">
    <w:name w:val="gt-icon-text1"/>
    <w:uiPriority w:val="99"/>
    <w:rsid w:val="00D149D6"/>
  </w:style>
  <w:style w:type="character" w:customStyle="1" w:styleId="atn">
    <w:name w:val="atn"/>
    <w:uiPriority w:val="99"/>
    <w:rsid w:val="00D149D6"/>
  </w:style>
  <w:style w:type="table" w:styleId="Cuadrculadetabla2">
    <w:name w:val="Table Grid 2"/>
    <w:basedOn w:val="Tablanormal"/>
    <w:uiPriority w:val="99"/>
    <w:rsid w:val="00D149D6"/>
    <w:pPr>
      <w:suppressAutoHyphens/>
      <w:autoSpaceDE w:val="0"/>
      <w:autoSpaceDN w:val="0"/>
      <w:spacing w:line="312" w:lineRule="auto"/>
      <w:jc w:val="both"/>
    </w:pPr>
    <w:rPr>
      <w:rFonts w:ascii="Times New Roman" w:eastAsia="Times New Roman" w:hAnsi="Times New Roman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arCar">
    <w:name w:val="Car Car"/>
    <w:basedOn w:val="Normal"/>
    <w:uiPriority w:val="99"/>
    <w:rsid w:val="00D149D6"/>
    <w:pPr>
      <w:spacing w:after="160" w:line="240" w:lineRule="exact"/>
      <w:jc w:val="left"/>
    </w:pPr>
    <w:rPr>
      <w:rFonts w:ascii="Calibri" w:eastAsia="Times New Roman" w:hAnsi="Calibri" w:cs="Arial"/>
      <w:szCs w:val="24"/>
    </w:rPr>
  </w:style>
  <w:style w:type="character" w:styleId="Refdecomentario">
    <w:name w:val="annotation reference"/>
    <w:basedOn w:val="Fuentedeprrafopredeter"/>
    <w:uiPriority w:val="99"/>
    <w:rsid w:val="00D149D6"/>
    <w:rPr>
      <w:rFonts w:cs="Times New Roman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D149D6"/>
    <w:pPr>
      <w:suppressAutoHyphens/>
      <w:autoSpaceDE w:val="0"/>
      <w:autoSpaceDN w:val="0"/>
      <w:spacing w:after="0" w:line="312" w:lineRule="auto"/>
    </w:pPr>
    <w:rPr>
      <w:rFonts w:ascii="Calibri" w:eastAsia="Times New Roman" w:hAnsi="Calibri" w:cs="Arial"/>
      <w:sz w:val="20"/>
      <w:szCs w:val="20"/>
      <w:lang w:eastAsia="es-ES"/>
    </w:rPr>
  </w:style>
  <w:style w:type="character" w:customStyle="1" w:styleId="TextocomentarioCar">
    <w:name w:val="Texto comentario Car"/>
    <w:aliases w:val="Car Car1"/>
    <w:basedOn w:val="Fuentedeprrafopredeter"/>
    <w:link w:val="Textocomentario"/>
    <w:uiPriority w:val="99"/>
    <w:locked/>
    <w:rsid w:val="00D149D6"/>
    <w:rPr>
      <w:rFonts w:ascii="Calibri" w:hAnsi="Calibri" w:cs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D149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D149D6"/>
    <w:rPr>
      <w:rFonts w:ascii="Calibri" w:hAnsi="Calibri" w:cs="Arial"/>
      <w:b/>
      <w:bCs/>
      <w:sz w:val="20"/>
      <w:szCs w:val="20"/>
      <w:lang w:eastAsia="es-ES"/>
    </w:rPr>
  </w:style>
  <w:style w:type="paragraph" w:styleId="Revisin">
    <w:name w:val="Revision"/>
    <w:hidden/>
    <w:uiPriority w:val="99"/>
    <w:semiHidden/>
    <w:rsid w:val="0071580D"/>
    <w:rPr>
      <w:rFonts w:ascii="Garamond" w:hAnsi="Garamond"/>
      <w:sz w:val="24"/>
      <w:lang w:val="ca-ES" w:eastAsia="en-US"/>
    </w:rPr>
  </w:style>
  <w:style w:type="paragraph" w:customStyle="1" w:styleId="Normalindex">
    <w:name w:val="Normal_index"/>
    <w:basedOn w:val="Normal"/>
    <w:uiPriority w:val="99"/>
    <w:rsid w:val="0071580D"/>
    <w:pPr>
      <w:keepLines/>
      <w:widowControl w:val="0"/>
      <w:suppressAutoHyphens/>
      <w:spacing w:after="0" w:line="240" w:lineRule="exact"/>
      <w:jc w:val="left"/>
    </w:pPr>
    <w:rPr>
      <w:rFonts w:ascii="Times New Roman" w:eastAsia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rsid w:val="00127D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143809"/>
    <w:pPr>
      <w:spacing w:before="100" w:beforeAutospacing="1" w:after="240" w:line="240" w:lineRule="auto"/>
      <w:jc w:val="left"/>
    </w:pPr>
    <w:rPr>
      <w:rFonts w:ascii="Times New Roman" w:eastAsia="Times New Roman" w:hAnsi="Times New Roman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D31DAD"/>
    <w:pPr>
      <w:jc w:val="both"/>
    </w:pPr>
    <w:rPr>
      <w:rFonts w:ascii="Garamond" w:hAnsi="Garamond"/>
      <w:sz w:val="24"/>
      <w:lang w:val="ca-ES" w:eastAsia="en-US"/>
    </w:rPr>
  </w:style>
  <w:style w:type="paragraph" w:customStyle="1" w:styleId="Normal1">
    <w:name w:val="Normal1"/>
    <w:basedOn w:val="Normal"/>
    <w:link w:val="Normal1Car"/>
    <w:uiPriority w:val="99"/>
    <w:rsid w:val="00B41A3E"/>
    <w:pPr>
      <w:spacing w:before="120" w:after="0" w:line="240" w:lineRule="auto"/>
      <w:ind w:firstLine="567"/>
    </w:pPr>
    <w:rPr>
      <w:rFonts w:ascii="Arial" w:hAnsi="Arial"/>
      <w:szCs w:val="20"/>
      <w:lang w:eastAsia="es-ES"/>
    </w:rPr>
  </w:style>
  <w:style w:type="paragraph" w:customStyle="1" w:styleId="Lista30">
    <w:name w:val="Lista3"/>
    <w:uiPriority w:val="99"/>
    <w:rsid w:val="00B41A3E"/>
    <w:pPr>
      <w:tabs>
        <w:tab w:val="left" w:pos="1985"/>
      </w:tabs>
      <w:ind w:left="2058" w:hanging="357"/>
    </w:pPr>
    <w:rPr>
      <w:rFonts w:ascii="Arial" w:eastAsia="Times New Roman" w:hAnsi="Arial"/>
      <w:sz w:val="24"/>
      <w:szCs w:val="24"/>
      <w:lang w:val="ca-ES" w:bidi="he-IL"/>
    </w:rPr>
  </w:style>
  <w:style w:type="character" w:customStyle="1" w:styleId="Normal1Car">
    <w:name w:val="Normal1 Car"/>
    <w:link w:val="Normal1"/>
    <w:uiPriority w:val="99"/>
    <w:locked/>
    <w:rsid w:val="00B41A3E"/>
    <w:rPr>
      <w:rFonts w:ascii="Arial" w:hAnsi="Arial"/>
      <w:sz w:val="24"/>
      <w:lang w:val="ca-ES"/>
    </w:rPr>
  </w:style>
  <w:style w:type="paragraph" w:styleId="Listaconvietas3">
    <w:name w:val="List Bullet 3"/>
    <w:basedOn w:val="Normal"/>
    <w:uiPriority w:val="99"/>
    <w:rsid w:val="00B41A3E"/>
    <w:pPr>
      <w:numPr>
        <w:numId w:val="4"/>
      </w:numPr>
      <w:tabs>
        <w:tab w:val="num" w:pos="926"/>
      </w:tabs>
      <w:spacing w:after="240" w:line="240" w:lineRule="auto"/>
      <w:ind w:left="926"/>
    </w:pPr>
    <w:rPr>
      <w:rFonts w:ascii="Arial" w:eastAsia="Times New Roman" w:hAnsi="Arial"/>
      <w:szCs w:val="20"/>
      <w:lang w:eastAsia="es-ES"/>
    </w:rPr>
  </w:style>
  <w:style w:type="character" w:customStyle="1" w:styleId="GrficaCar">
    <w:name w:val="Gràfica Car"/>
    <w:link w:val="Grfica"/>
    <w:uiPriority w:val="99"/>
    <w:locked/>
    <w:rsid w:val="00A31358"/>
    <w:rPr>
      <w:rFonts w:ascii="Garamond" w:hAnsi="Garamond"/>
      <w:color w:val="000000"/>
      <w:sz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AA63F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A63FC"/>
    <w:rPr>
      <w:rFonts w:ascii="Garamond" w:hAnsi="Garamond" w:cs="Times New Roman"/>
      <w:sz w:val="24"/>
      <w:lang w:val="ca-ES" w:eastAsia="en-US"/>
    </w:rPr>
  </w:style>
  <w:style w:type="paragraph" w:customStyle="1" w:styleId="Normal20">
    <w:name w:val="Normal2"/>
    <w:basedOn w:val="Normal"/>
    <w:link w:val="Normal2Car"/>
    <w:qFormat/>
    <w:rsid w:val="00AA63FC"/>
    <w:pPr>
      <w:spacing w:before="120" w:after="0" w:line="240" w:lineRule="auto"/>
      <w:ind w:left="426"/>
    </w:pPr>
    <w:rPr>
      <w:rFonts w:ascii="Arial" w:hAnsi="Arial"/>
      <w:szCs w:val="20"/>
      <w:lang w:eastAsia="es-ES"/>
    </w:rPr>
  </w:style>
  <w:style w:type="character" w:customStyle="1" w:styleId="Normal2Car">
    <w:name w:val="Normal2 Car"/>
    <w:link w:val="Normal20"/>
    <w:locked/>
    <w:rsid w:val="00AA63FC"/>
    <w:rPr>
      <w:rFonts w:ascii="Arial" w:hAnsi="Arial"/>
      <w:sz w:val="24"/>
      <w:lang w:val="ca-ES"/>
    </w:rPr>
  </w:style>
  <w:style w:type="character" w:customStyle="1" w:styleId="PrrafodelistaCar">
    <w:name w:val="Párrafo de lista Car"/>
    <w:aliases w:val="Lista sin Numerar Car,Párrafo Numerado Car,Párrafo de lista1 Car,List Car,Lista1 Car,Lista11 Car,Lista111 Car,Lista vistosa - Énfasis 11 Car"/>
    <w:basedOn w:val="Fuentedeprrafopredeter"/>
    <w:link w:val="Prrafodelista"/>
    <w:uiPriority w:val="34"/>
    <w:qFormat/>
    <w:locked/>
    <w:rsid w:val="00AA63FC"/>
    <w:rPr>
      <w:rFonts w:ascii="Garamond" w:hAnsi="Garamond" w:cs="Times New Roman"/>
      <w:sz w:val="24"/>
      <w:lang w:val="ca-ES" w:eastAsia="en-US"/>
    </w:rPr>
  </w:style>
  <w:style w:type="table" w:customStyle="1" w:styleId="Tablaconcuadrcula1">
    <w:name w:val="Tabla con cuadrícula1"/>
    <w:uiPriority w:val="99"/>
    <w:rsid w:val="00AA63FC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styleId="Listaclara-nfasis2">
    <w:name w:val="Light List Accent 2"/>
    <w:basedOn w:val="Tablanormal"/>
    <w:uiPriority w:val="99"/>
    <w:rsid w:val="0092524B"/>
    <w:rPr>
      <w:sz w:val="20"/>
      <w:szCs w:val="20"/>
      <w:lang w:val="es-ES_tradnl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Lines="0" w:beforeAutospacing="0" w:afterLines="0" w:afterAutospacing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aconcuadrcula11">
    <w:name w:val="Tabla con cuadrícula11"/>
    <w:uiPriority w:val="99"/>
    <w:rsid w:val="00755B1B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Listaclara-nfasis21">
    <w:name w:val="Lista clara - Énfasis 21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22">
    <w:name w:val="Lista clara - Énfasis 22"/>
    <w:uiPriority w:val="99"/>
    <w:rsid w:val="00755B1B"/>
    <w:rPr>
      <w:sz w:val="20"/>
      <w:szCs w:val="20"/>
      <w:lang w:val="es-ES_tradnl"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2">
    <w:name w:val="Tabla con cuadrícula12"/>
    <w:uiPriority w:val="99"/>
    <w:rsid w:val="00745222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table" w:customStyle="1" w:styleId="Tablaconcuadrcula13">
    <w:name w:val="Tabla con cuadrícula13"/>
    <w:uiPriority w:val="99"/>
    <w:rsid w:val="007A3F06"/>
    <w:pPr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FE0DC1"/>
    <w:rPr>
      <w:rFonts w:ascii="Garamond" w:hAnsi="Garamond" w:cs="Times New Roman"/>
      <w:sz w:val="22"/>
      <w:szCs w:val="22"/>
      <w:lang w:val="ca-ES" w:eastAsia="en-US" w:bidi="ar-SA"/>
    </w:rPr>
  </w:style>
  <w:style w:type="paragraph" w:styleId="Mapadeldocumento">
    <w:name w:val="Document Map"/>
    <w:basedOn w:val="Normal"/>
    <w:link w:val="MapadeldocumentoCar"/>
    <w:uiPriority w:val="99"/>
    <w:semiHidden/>
    <w:rsid w:val="002C1A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Pr>
      <w:rFonts w:ascii="Times New Roman" w:hAnsi="Times New Roman" w:cs="Times New Roman"/>
      <w:sz w:val="2"/>
      <w:lang w:val="ca-ES" w:eastAsia="en-US"/>
    </w:rPr>
  </w:style>
  <w:style w:type="table" w:styleId="Sombreadomedio1-nfasis5">
    <w:name w:val="Medium Shading 1 Accent 5"/>
    <w:basedOn w:val="Tablanormal"/>
    <w:uiPriority w:val="63"/>
    <w:rsid w:val="00AA0DA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clara-nfasis5">
    <w:name w:val="Light List Accent 5"/>
    <w:basedOn w:val="Tablanormal"/>
    <w:uiPriority w:val="61"/>
    <w:rsid w:val="00323E31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1">
    <w:name w:val="Light List Accent 1"/>
    <w:basedOn w:val="Tablanormal"/>
    <w:uiPriority w:val="61"/>
    <w:rsid w:val="00F73679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xl121">
    <w:name w:val="xl121"/>
    <w:basedOn w:val="Normal"/>
    <w:rsid w:val="00581E26"/>
    <w:pPr>
      <w:pBdr>
        <w:top w:val="single" w:sz="4" w:space="0" w:color="auto"/>
      </w:pBdr>
      <w:shd w:val="clear" w:color="000000" w:fill="3333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FFFF"/>
      <w:szCs w:val="24"/>
      <w:lang w:eastAsia="ca-ES"/>
    </w:rPr>
  </w:style>
  <w:style w:type="paragraph" w:customStyle="1" w:styleId="TableParagraph">
    <w:name w:val="Table Paragraph"/>
    <w:basedOn w:val="Normal"/>
    <w:uiPriority w:val="1"/>
    <w:qFormat/>
    <w:rsid w:val="007F59A9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szCs w:val="24"/>
      <w:lang w:eastAsia="es-ES"/>
    </w:rPr>
  </w:style>
  <w:style w:type="table" w:customStyle="1" w:styleId="Sombreadomedio1-nfasis51">
    <w:name w:val="Sombreado medio 1 - Énfasis 51"/>
    <w:basedOn w:val="Tablanormal"/>
    <w:next w:val="Sombreadomedio1-nfasis5"/>
    <w:uiPriority w:val="63"/>
    <w:rsid w:val="00547109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amillo\AppData\Local\Microsoft\Windows\INetCache\Content.Outlook\GTPFLUX1\Report%202013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alidat_x003f_ xmlns="c47edceb-193b-4675-a6d0-2774a1be007f">false</Validat_x003f_>
    <RV_ValidaOBS0 xmlns="c47edceb-193b-4675-a6d0-2774a1be007f" xsi:nil="true"/>
    <RV_Validat xmlns="c47edceb-193b-4675-a6d0-2774a1be007f">false</RV_Validat>
    <lcf76f155ced4ddcb4097134ff3c332f xmlns="c47edceb-193b-4675-a6d0-2774a1be007f">
      <Terms xmlns="http://schemas.microsoft.com/office/infopath/2007/PartnerControls"/>
    </lcf76f155ced4ddcb4097134ff3c332f>
    <Datavalidaci_x00f3_ xmlns="c47edceb-193b-4675-a6d0-2774a1be007f" xsi:nil="true"/>
    <Bea_QuiValida xmlns="c47edceb-193b-4675-a6d0-2774a1be007f" xsi:nil="true"/>
    <RV_ValidaObs xmlns="c47edceb-193b-4675-a6d0-2774a1be007f" xsi:nil="true"/>
    <RV_ValidaQuan xmlns="c47edceb-193b-4675-a6d0-2774a1be007f" xsi:nil="true"/>
    <MP_Validat xmlns="c47edceb-193b-4675-a6d0-2774a1be007f" xsi:nil="true"/>
    <TaxCatchAll xmlns="8b2de81d-c0d5-4fbd-96d6-458b5887f875" xsi:nil="true"/>
    <RV_QuiValida xmlns="c47edceb-193b-4675-a6d0-2774a1be007f" xsi:nil="true"/>
    <ValidaOBS xmlns="c47edceb-193b-4675-a6d0-2774a1be007f" xsi:nil="true"/>
    <MP_Quivalida_x003f_ xmlns="c47edceb-193b-4675-a6d0-2774a1be007f" xsi:nil="true"/>
    <RV_ValidaData xmlns="c47edceb-193b-4675-a6d0-2774a1be00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67EBB210E3A41968C3E81A90C080E" ma:contentTypeVersion="25" ma:contentTypeDescription="Crea un document nou" ma:contentTypeScope="" ma:versionID="e97e95d59778f1e637fa57c1e80d273a">
  <xsd:schema xmlns:xsd="http://www.w3.org/2001/XMLSchema" xmlns:xs="http://www.w3.org/2001/XMLSchema" xmlns:p="http://schemas.microsoft.com/office/2006/metadata/properties" xmlns:ns2="c47edceb-193b-4675-a6d0-2774a1be007f" xmlns:ns3="8b2de81d-c0d5-4fbd-96d6-458b5887f875" targetNamespace="http://schemas.microsoft.com/office/2006/metadata/properties" ma:root="true" ma:fieldsID="c4268d49e4346ed7bab6f81f2e4a6782" ns2:_="" ns3:_="">
    <xsd:import namespace="c47edceb-193b-4675-a6d0-2774a1be007f"/>
    <xsd:import namespace="8b2de81d-c0d5-4fbd-96d6-458b5887f8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Bea_QuiValida" minOccurs="0"/>
                <xsd:element ref="ns2:RV_QuiValida" minOccurs="0"/>
                <xsd:element ref="ns2:Validat_x003f_" minOccurs="0"/>
                <xsd:element ref="ns2:RV_Validat" minOccurs="0"/>
                <xsd:element ref="ns2:ValidaOBS" minOccurs="0"/>
                <xsd:element ref="ns2:RV_ValidaObs" minOccurs="0"/>
                <xsd:element ref="ns2:Datavalidaci_x00f3_" minOccurs="0"/>
                <xsd:element ref="ns2:RV_ValidaQuan" minOccurs="0"/>
                <xsd:element ref="ns2:RV_ValidaData" minOccurs="0"/>
                <xsd:element ref="ns2:RV_ValidaOBS0" minOccurs="0"/>
                <xsd:element ref="ns2:MP_Quivalida_x003f_" minOccurs="0"/>
                <xsd:element ref="ns2:MP_Valid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dceb-193b-4675-a6d0-2774a1be0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ed31bfec-48cb-4de3-a58b-ddeab113d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ea_QuiValida" ma:index="21" nillable="true" ma:displayName="Bea_Qui Valida" ma:format="Dropdown" ma:internalName="Bea_QuiValida">
      <xsd:simpleType>
        <xsd:restriction base="dms:Text">
          <xsd:maxLength value="255"/>
        </xsd:restriction>
      </xsd:simpleType>
    </xsd:element>
    <xsd:element name="RV_QuiValida" ma:index="22" nillable="true" ma:displayName="RV_QuiValida" ma:format="Dropdown" ma:internalName="RV_QuiValida">
      <xsd:simpleType>
        <xsd:restriction base="dms:Text">
          <xsd:maxLength value="255"/>
        </xsd:restriction>
      </xsd:simpleType>
    </xsd:element>
    <xsd:element name="Validat_x003f_" ma:index="23" nillable="true" ma:displayName="Validat?" ma:default="0" ma:format="Dropdown" ma:internalName="Validat_x003f_">
      <xsd:simpleType>
        <xsd:restriction base="dms:Boolean"/>
      </xsd:simpleType>
    </xsd:element>
    <xsd:element name="RV_Validat" ma:index="24" nillable="true" ma:displayName="RV_Validat" ma:default="0" ma:format="Dropdown" ma:internalName="RV_Validat">
      <xsd:simpleType>
        <xsd:restriction base="dms:Boolean"/>
      </xsd:simpleType>
    </xsd:element>
    <xsd:element name="ValidaOBS" ma:index="25" nillable="true" ma:displayName="Valida OBS" ma:format="Dropdown" ma:internalName="ValidaOBS">
      <xsd:simpleType>
        <xsd:restriction base="dms:Text">
          <xsd:maxLength value="255"/>
        </xsd:restriction>
      </xsd:simpleType>
    </xsd:element>
    <xsd:element name="RV_ValidaObs" ma:index="26" nillable="true" ma:displayName="RV_ValidaObs" ma:format="Dropdown" ma:internalName="RV_ValidaObs">
      <xsd:simpleType>
        <xsd:restriction base="dms:Text">
          <xsd:maxLength value="255"/>
        </xsd:restriction>
      </xsd:simpleType>
    </xsd:element>
    <xsd:element name="Datavalidaci_x00f3_" ma:index="27" nillable="true" ma:displayName="Data validació" ma:format="DateOnly" ma:internalName="Datavalidaci_x00f3_">
      <xsd:simpleType>
        <xsd:restriction base="dms:DateTime"/>
      </xsd:simpleType>
    </xsd:element>
    <xsd:element name="RV_ValidaQuan" ma:index="28" nillable="true" ma:displayName="RV_ValidaQuan" ma:format="DateOnly" ma:internalName="RV_ValidaQuan">
      <xsd:simpleType>
        <xsd:restriction base="dms:DateTime"/>
      </xsd:simpleType>
    </xsd:element>
    <xsd:element name="RV_ValidaData" ma:index="29" nillable="true" ma:displayName="RV_ValidaData" ma:format="DateOnly" ma:internalName="RV_ValidaData">
      <xsd:simpleType>
        <xsd:restriction base="dms:DateTime"/>
      </xsd:simpleType>
    </xsd:element>
    <xsd:element name="RV_ValidaOBS0" ma:index="30" nillable="true" ma:displayName="RV_ValidaOBS" ma:format="Dropdown" ma:internalName="RV_ValidaOBS0">
      <xsd:simpleType>
        <xsd:restriction base="dms:Text">
          <xsd:maxLength value="255"/>
        </xsd:restriction>
      </xsd:simpleType>
    </xsd:element>
    <xsd:element name="MP_Quivalida_x003f_" ma:index="31" nillable="true" ma:displayName="MP_Qui valida?" ma:format="Dropdown" ma:internalName="MP_Quivalida_x003f_">
      <xsd:simpleType>
        <xsd:restriction base="dms:Text">
          <xsd:maxLength value="255"/>
        </xsd:restriction>
      </xsd:simpleType>
    </xsd:element>
    <xsd:element name="MP_Validat" ma:index="32" nillable="true" ma:displayName="MP_Validat" ma:format="Dropdown" ma:internalName="MP_Valida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de81d-c0d5-4fbd-96d6-458b5887f87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c0da465-64f8-453d-b17b-1fc4cea33b23}" ma:internalName="TaxCatchAll" ma:showField="CatchAllData" ma:web="8b2de81d-c0d5-4fbd-96d6-458b5887f8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77A1B-ABED-4460-B9E4-0BC969DBB8C7}">
  <ds:schemaRefs>
    <ds:schemaRef ds:uri="http://schemas.microsoft.com/office/2006/metadata/properties"/>
    <ds:schemaRef ds:uri="http://schemas.microsoft.com/office/infopath/2007/PartnerControls"/>
    <ds:schemaRef ds:uri="c47edceb-193b-4675-a6d0-2774a1be007f"/>
    <ds:schemaRef ds:uri="8b2de81d-c0d5-4fbd-96d6-458b5887f875"/>
  </ds:schemaRefs>
</ds:datastoreItem>
</file>

<file path=customXml/itemProps2.xml><?xml version="1.0" encoding="utf-8"?>
<ds:datastoreItem xmlns:ds="http://schemas.openxmlformats.org/officeDocument/2006/customXml" ds:itemID="{53A350FC-5FDB-4B69-9DC1-77AC8D50C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A05A5-DD69-476E-89CB-56085C41A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edceb-193b-4675-a6d0-2774a1be007f"/>
    <ds:schemaRef ds:uri="8b2de81d-c0d5-4fbd-96d6-458b5887f8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9B73F1-8327-4369-B655-4EBC4696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2013 (2)</Template>
  <TotalTime>135</TotalTime>
  <Pages>2</Pages>
  <Words>507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Plantilla Report</vt:lpstr>
      <vt:lpstr>Plantilla Report</vt:lpstr>
    </vt:vector>
  </TitlesOfParts>
  <Company>HP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Report</dc:title>
  <dc:creator>Fernando Alamillo</dc:creator>
  <cp:lastModifiedBy>Mireia Carballo Alsina</cp:lastModifiedBy>
  <cp:revision>93</cp:revision>
  <cp:lastPrinted>2017-03-28T11:01:00Z</cp:lastPrinted>
  <dcterms:created xsi:type="dcterms:W3CDTF">2019-11-13T11:09:00Z</dcterms:created>
  <dcterms:modified xsi:type="dcterms:W3CDTF">2025-06-02T13:17:00Z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0x010100AC667EBB210E3A41968C3E81A90C080E</vt:lpwstr>
  </property>
  <property fmtid="{D5CDD505-2E9C-101B-9397-08002B2CF9AE}" pid="3" name="MSIP_Label_51cbd5c2-77ae-4cc9-8f52-865f670935b8_Enabled">
    <vt:lpwstr>true</vt:lpwstr>
  </property>
  <property fmtid="{D5CDD505-2E9C-101B-9397-08002B2CF9AE}" pid="4" name="MSIP_Label_51cbd5c2-77ae-4cc9-8f52-865f670935b8_SetDate">
    <vt:lpwstr>2025-06-02T13:14:56Z</vt:lpwstr>
  </property>
  <property fmtid="{D5CDD505-2E9C-101B-9397-08002B2CF9AE}" pid="5" name="MSIP_Label_51cbd5c2-77ae-4cc9-8f52-865f670935b8_Method">
    <vt:lpwstr>Privileged</vt:lpwstr>
  </property>
  <property fmtid="{D5CDD505-2E9C-101B-9397-08002B2CF9AE}" pid="6" name="MSIP_Label_51cbd5c2-77ae-4cc9-8f52-865f670935b8_Name">
    <vt:lpwstr>Ús intern</vt:lpwstr>
  </property>
  <property fmtid="{D5CDD505-2E9C-101B-9397-08002B2CF9AE}" pid="7" name="MSIP_Label_51cbd5c2-77ae-4cc9-8f52-865f670935b8_SiteId">
    <vt:lpwstr>d7f9fe0f-fba5-4e85-a76a-bdbdf37e5209</vt:lpwstr>
  </property>
  <property fmtid="{D5CDD505-2E9C-101B-9397-08002B2CF9AE}" pid="8" name="MSIP_Label_51cbd5c2-77ae-4cc9-8f52-865f670935b8_ActionId">
    <vt:lpwstr>bd3e0fe4-e761-4c16-afa4-64193df5d52b</vt:lpwstr>
  </property>
  <property fmtid="{D5CDD505-2E9C-101B-9397-08002B2CF9AE}" pid="9" name="MSIP_Label_51cbd5c2-77ae-4cc9-8f52-865f670935b8_ContentBits">
    <vt:lpwstr>0</vt:lpwstr>
  </property>
  <property fmtid="{D5CDD505-2E9C-101B-9397-08002B2CF9AE}" pid="10" name="MSIP_Label_51cbd5c2-77ae-4cc9-8f52-865f670935b8_Tag">
    <vt:lpwstr>10, 0, 1, 1</vt:lpwstr>
  </property>
</Properties>
</file>