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A3C42" w14:textId="47DC6190" w:rsidR="00CC7204" w:rsidRPr="00A933AA" w:rsidRDefault="00472A21" w:rsidP="000E249C">
      <w:pPr>
        <w:pStyle w:val="Ttulo1"/>
        <w:spacing w:before="240" w:line="360" w:lineRule="auto"/>
        <w:jc w:val="both"/>
        <w:rPr>
          <w:sz w:val="24"/>
          <w:szCs w:val="24"/>
        </w:rPr>
      </w:pPr>
      <w:bookmarkStart w:id="0" w:name="_Toc389756483"/>
      <w:bookmarkStart w:id="1" w:name="_Toc391489221"/>
      <w:bookmarkStart w:id="2" w:name="_Toc393971194"/>
      <w:bookmarkStart w:id="3" w:name="_Toc394390584"/>
      <w:bookmarkStart w:id="4" w:name="_Toc401310147"/>
      <w:bookmarkStart w:id="5" w:name="_Toc478469419"/>
      <w:r>
        <w:t>P</w:t>
      </w:r>
      <w:r w:rsidR="00CC7204" w:rsidRPr="00BC5F8B">
        <w:t>roposició econòmica</w:t>
      </w:r>
      <w:bookmarkEnd w:id="0"/>
      <w:bookmarkEnd w:id="1"/>
      <w:bookmarkEnd w:id="2"/>
      <w:bookmarkEnd w:id="3"/>
      <w:bookmarkEnd w:id="4"/>
      <w:bookmarkEnd w:id="5"/>
      <w:r w:rsidR="00CC7204" w:rsidRPr="00BC5F8B">
        <w:t xml:space="preserve"> </w:t>
      </w:r>
      <w:r w:rsidR="00AF1CC9">
        <w:t xml:space="preserve">per a la </w:t>
      </w:r>
      <w:r w:rsidR="00DF39E8">
        <w:t>dinovena</w:t>
      </w:r>
      <w:r w:rsidR="00A17725">
        <w:t xml:space="preserve"> </w:t>
      </w:r>
      <w:r w:rsidR="00AF1CC9">
        <w:t xml:space="preserve">contractació </w:t>
      </w:r>
      <w:r w:rsidR="00A17725">
        <w:t xml:space="preserve">específica </w:t>
      </w:r>
      <w:r w:rsidR="00BB2472" w:rsidRPr="00517FAA">
        <w:rPr>
          <w:rFonts w:cs="Arial"/>
          <w:szCs w:val="24"/>
        </w:rPr>
        <w:t xml:space="preserve">del </w:t>
      </w:r>
      <w:r w:rsidR="00BB2472" w:rsidRPr="00F35699">
        <w:t>Sistema Dinàmic d’Adquisició per la prestació de serveis de formació i serveis bàsics associats</w:t>
      </w:r>
      <w:r w:rsidR="00A17725" w:rsidRPr="00A17725">
        <w:t xml:space="preserve"> que l’acompanyen per a les Entitats que integren el grup de compra</w:t>
      </w:r>
    </w:p>
    <w:p w14:paraId="27D5BA87" w14:textId="7CECC277" w:rsidR="00867B2A" w:rsidRDefault="00CC7204" w:rsidP="002D2309">
      <w:pPr>
        <w:rPr>
          <w:rFonts w:cs="Arial"/>
          <w:szCs w:val="24"/>
        </w:rPr>
      </w:pPr>
      <w:r w:rsidRPr="00BC5F8B">
        <w:rPr>
          <w:rFonts w:cs="Arial"/>
          <w:szCs w:val="24"/>
        </w:rPr>
        <w:t>En._____________</w:t>
      </w:r>
      <w:r w:rsidR="005F1386" w:rsidRPr="005F1386">
        <w:rPr>
          <w:rFonts w:cs="Arial"/>
          <w:szCs w:val="24"/>
        </w:rPr>
        <w:t>____________</w:t>
      </w:r>
      <w:r w:rsidRPr="00BC5F8B">
        <w:rPr>
          <w:rFonts w:cs="Arial"/>
          <w:szCs w:val="24"/>
        </w:rPr>
        <w:t>, amb domicili a l’efecte de notificacions a ______</w:t>
      </w:r>
      <w:r w:rsidR="005F1386" w:rsidRPr="00BC5F8B">
        <w:rPr>
          <w:rFonts w:cs="Arial"/>
          <w:szCs w:val="24"/>
        </w:rPr>
        <w:t>____________</w:t>
      </w:r>
      <w:r w:rsidRPr="00BC5F8B">
        <w:rPr>
          <w:rFonts w:cs="Arial"/>
          <w:szCs w:val="24"/>
        </w:rPr>
        <w:t xml:space="preserve"> c/ _________</w:t>
      </w:r>
      <w:r w:rsidR="005F1386" w:rsidRPr="005F1386">
        <w:rPr>
          <w:rFonts w:cs="Arial"/>
          <w:szCs w:val="24"/>
        </w:rPr>
        <w:t>________________</w:t>
      </w:r>
      <w:r w:rsidRPr="00BC5F8B">
        <w:rPr>
          <w:rFonts w:cs="Arial"/>
          <w:szCs w:val="24"/>
        </w:rPr>
        <w:t xml:space="preserve">, </w:t>
      </w:r>
      <w:r w:rsidR="00C56AD5">
        <w:rPr>
          <w:rFonts w:cs="Arial"/>
          <w:szCs w:val="24"/>
        </w:rPr>
        <w:t>n</w:t>
      </w:r>
      <w:r w:rsidRPr="00BC5F8B">
        <w:rPr>
          <w:rFonts w:cs="Arial"/>
          <w:szCs w:val="24"/>
        </w:rPr>
        <w:t>úm</w:t>
      </w:r>
      <w:r w:rsidR="002D2309">
        <w:rPr>
          <w:rFonts w:cs="Arial"/>
          <w:szCs w:val="24"/>
        </w:rPr>
        <w:t>.</w:t>
      </w:r>
      <w:r w:rsidRPr="00BC5F8B">
        <w:rPr>
          <w:rFonts w:cs="Arial"/>
          <w:szCs w:val="24"/>
        </w:rPr>
        <w:t xml:space="preserve"> ____ amb DNI ___________</w:t>
      </w:r>
      <w:r w:rsidR="005F1386" w:rsidRPr="005F1386">
        <w:rPr>
          <w:rFonts w:cs="Arial"/>
          <w:szCs w:val="24"/>
        </w:rPr>
        <w:t>____</w:t>
      </w:r>
      <w:r w:rsidRPr="00BC5F8B">
        <w:rPr>
          <w:rFonts w:cs="Arial"/>
          <w:szCs w:val="24"/>
        </w:rPr>
        <w:t>, en representació de ________</w:t>
      </w:r>
      <w:r w:rsidR="005F1386" w:rsidRPr="005F1386">
        <w:rPr>
          <w:rFonts w:cs="Arial"/>
          <w:szCs w:val="24"/>
        </w:rPr>
        <w:t>_______</w:t>
      </w:r>
      <w:r w:rsidRPr="00BC5F8B">
        <w:rPr>
          <w:rFonts w:cs="Arial"/>
          <w:szCs w:val="24"/>
        </w:rPr>
        <w:t xml:space="preserve">amb </w:t>
      </w:r>
      <w:r w:rsidR="00C56AD5">
        <w:rPr>
          <w:rFonts w:cs="Arial"/>
          <w:szCs w:val="24"/>
        </w:rPr>
        <w:t>N</w:t>
      </w:r>
      <w:r w:rsidRPr="00BC5F8B">
        <w:rPr>
          <w:rFonts w:cs="Arial"/>
          <w:szCs w:val="24"/>
        </w:rPr>
        <w:t>IF __________</w:t>
      </w:r>
      <w:r w:rsidR="005F1386" w:rsidRPr="00BC5F8B">
        <w:rPr>
          <w:rFonts w:cs="Arial"/>
          <w:szCs w:val="24"/>
        </w:rPr>
        <w:t>____</w:t>
      </w:r>
      <w:r w:rsidRPr="00BC5F8B">
        <w:rPr>
          <w:rFonts w:cs="Arial"/>
          <w:szCs w:val="24"/>
        </w:rPr>
        <w:t xml:space="preserve">, assabentat de les condicions i requisits que s’exigeixen </w:t>
      </w:r>
      <w:r w:rsidR="00FB1F6B">
        <w:rPr>
          <w:rFonts w:cs="Arial"/>
          <w:szCs w:val="24"/>
        </w:rPr>
        <w:t xml:space="preserve">per a l’adjudicació </w:t>
      </w:r>
      <w:r w:rsidR="00DD0458">
        <w:rPr>
          <w:rFonts w:cs="Arial"/>
          <w:szCs w:val="24"/>
        </w:rPr>
        <w:t>de la</w:t>
      </w:r>
      <w:r w:rsidR="00751459" w:rsidRPr="00751459">
        <w:rPr>
          <w:rFonts w:cs="Arial"/>
          <w:szCs w:val="24"/>
        </w:rPr>
        <w:t xml:space="preserve"> </w:t>
      </w:r>
      <w:r w:rsidR="00EB30F9">
        <w:rPr>
          <w:rFonts w:cs="Arial"/>
          <w:szCs w:val="24"/>
        </w:rPr>
        <w:t>present</w:t>
      </w:r>
      <w:r w:rsidR="00751459" w:rsidRPr="00751459">
        <w:rPr>
          <w:rFonts w:cs="Arial"/>
          <w:szCs w:val="24"/>
        </w:rPr>
        <w:t xml:space="preserve"> contract</w:t>
      </w:r>
      <w:r w:rsidR="00DD0458">
        <w:rPr>
          <w:rFonts w:cs="Arial"/>
          <w:szCs w:val="24"/>
        </w:rPr>
        <w:t>ació</w:t>
      </w:r>
      <w:r w:rsidR="00751459" w:rsidRPr="00751459">
        <w:rPr>
          <w:rFonts w:cs="Arial"/>
          <w:szCs w:val="24"/>
        </w:rPr>
        <w:t xml:space="preserve"> </w:t>
      </w:r>
      <w:r w:rsidR="00A17725">
        <w:rPr>
          <w:rFonts w:cs="Arial"/>
          <w:szCs w:val="24"/>
        </w:rPr>
        <w:t>específica</w:t>
      </w:r>
      <w:r w:rsidR="00DD0458">
        <w:rPr>
          <w:rFonts w:cs="Arial"/>
          <w:szCs w:val="24"/>
        </w:rPr>
        <w:t xml:space="preserve"> (</w:t>
      </w:r>
      <w:r w:rsidR="00DD0458" w:rsidRPr="00DD0458">
        <w:rPr>
          <w:rFonts w:cs="Arial"/>
          <w:i/>
          <w:iCs/>
          <w:szCs w:val="24"/>
        </w:rPr>
        <w:t>Exp. 2</w:t>
      </w:r>
      <w:r w:rsidR="00F2601C">
        <w:rPr>
          <w:rFonts w:cs="Arial"/>
          <w:i/>
          <w:iCs/>
          <w:szCs w:val="24"/>
        </w:rPr>
        <w:t>5</w:t>
      </w:r>
      <w:r w:rsidR="00DD0458" w:rsidRPr="00DD0458">
        <w:rPr>
          <w:rFonts w:cs="Arial"/>
          <w:i/>
          <w:iCs/>
          <w:szCs w:val="24"/>
        </w:rPr>
        <w:t>/</w:t>
      </w:r>
      <w:r w:rsidR="00DF39E8">
        <w:rPr>
          <w:rFonts w:cs="Arial"/>
          <w:i/>
          <w:iCs/>
          <w:szCs w:val="24"/>
        </w:rPr>
        <w:t xml:space="preserve">40) </w:t>
      </w:r>
      <w:r w:rsidR="00A17725" w:rsidRPr="00A17725">
        <w:rPr>
          <w:rFonts w:cs="Arial"/>
          <w:szCs w:val="24"/>
        </w:rPr>
        <w:t xml:space="preserve">del Sistema Dinàmic d’Adquisició </w:t>
      </w:r>
      <w:r w:rsidR="00230CCF" w:rsidRPr="00F35699">
        <w:t>per la prestació de serveis de formació i serveis bàsics associats</w:t>
      </w:r>
      <w:r w:rsidR="00230CCF" w:rsidRPr="00DD0458">
        <w:rPr>
          <w:rFonts w:cs="Arial"/>
          <w:i/>
          <w:iCs/>
          <w:szCs w:val="24"/>
        </w:rPr>
        <w:t xml:space="preserve"> </w:t>
      </w:r>
      <w:r w:rsidR="002D2309" w:rsidRPr="00DD0458">
        <w:rPr>
          <w:rFonts w:cs="Arial"/>
          <w:i/>
          <w:iCs/>
          <w:szCs w:val="24"/>
        </w:rPr>
        <w:t>(Exp.</w:t>
      </w:r>
      <w:r w:rsidR="0077785C">
        <w:rPr>
          <w:rFonts w:cs="Arial"/>
          <w:i/>
          <w:iCs/>
          <w:szCs w:val="24"/>
        </w:rPr>
        <w:t xml:space="preserve"> </w:t>
      </w:r>
      <w:r w:rsidR="00A17725">
        <w:rPr>
          <w:rFonts w:cs="Arial"/>
          <w:i/>
          <w:iCs/>
          <w:szCs w:val="24"/>
        </w:rPr>
        <w:t>2</w:t>
      </w:r>
      <w:r w:rsidR="0077785C">
        <w:rPr>
          <w:rFonts w:cs="Arial"/>
          <w:i/>
          <w:iCs/>
          <w:szCs w:val="24"/>
        </w:rPr>
        <w:t>3</w:t>
      </w:r>
      <w:r w:rsidR="002D2309" w:rsidRPr="00DD0458">
        <w:rPr>
          <w:rFonts w:cs="Arial"/>
          <w:i/>
          <w:iCs/>
          <w:szCs w:val="24"/>
        </w:rPr>
        <w:t>/</w:t>
      </w:r>
      <w:r w:rsidR="00A17725">
        <w:rPr>
          <w:rFonts w:cs="Arial"/>
          <w:i/>
          <w:iCs/>
          <w:szCs w:val="24"/>
        </w:rPr>
        <w:t>1</w:t>
      </w:r>
      <w:r w:rsidR="0077785C">
        <w:rPr>
          <w:rFonts w:cs="Arial"/>
          <w:i/>
          <w:iCs/>
          <w:szCs w:val="24"/>
        </w:rPr>
        <w:t>0</w:t>
      </w:r>
      <w:r w:rsidR="002D2309" w:rsidRPr="00DD0458">
        <w:rPr>
          <w:rFonts w:cs="Arial"/>
          <w:i/>
          <w:iCs/>
          <w:szCs w:val="24"/>
        </w:rPr>
        <w:t>)</w:t>
      </w:r>
      <w:r w:rsidR="00A52929" w:rsidRPr="00DD0458">
        <w:rPr>
          <w:i/>
          <w:iCs/>
        </w:rPr>
        <w:t>,</w:t>
      </w:r>
      <w:r w:rsidR="00A52929" w:rsidRPr="00BC5F8B">
        <w:t xml:space="preserve"> </w:t>
      </w:r>
      <w:r w:rsidR="00CD21D4" w:rsidRPr="00CD21D4">
        <w:rPr>
          <w:rFonts w:cs="Arial"/>
          <w:szCs w:val="24"/>
        </w:rPr>
        <w:t>faig constar que</w:t>
      </w:r>
      <w:r w:rsidR="00867B2A">
        <w:rPr>
          <w:rFonts w:cs="Arial"/>
          <w:szCs w:val="24"/>
        </w:rPr>
        <w:t>,</w:t>
      </w:r>
    </w:p>
    <w:p w14:paraId="43BE2078" w14:textId="0BE165F1" w:rsidR="00867B2A" w:rsidRDefault="00867B2A" w:rsidP="00867B2A">
      <w:pPr>
        <w:pStyle w:val="Prrafodelista"/>
        <w:numPr>
          <w:ilvl w:val="0"/>
          <w:numId w:val="8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Conec la invitació i els plecs que regeixen </w:t>
      </w:r>
      <w:r w:rsidR="00A17725">
        <w:rPr>
          <w:rFonts w:cs="Arial"/>
          <w:szCs w:val="24"/>
        </w:rPr>
        <w:t>l’SDA</w:t>
      </w:r>
      <w:r>
        <w:rPr>
          <w:rFonts w:cs="Arial"/>
          <w:szCs w:val="24"/>
        </w:rPr>
        <w:t xml:space="preserve"> i la licitació </w:t>
      </w:r>
      <w:r w:rsidR="00A17725">
        <w:rPr>
          <w:rFonts w:cs="Arial"/>
          <w:szCs w:val="24"/>
        </w:rPr>
        <w:t>específica</w:t>
      </w:r>
      <w:r>
        <w:rPr>
          <w:rFonts w:cs="Arial"/>
          <w:szCs w:val="24"/>
        </w:rPr>
        <w:t xml:space="preserve"> d’aquest i els accepto íntegrament, sense excepció alguna, comprometent-me a portar a terme l’objecte del contracte </w:t>
      </w:r>
      <w:r w:rsidR="00A17725">
        <w:rPr>
          <w:rFonts w:cs="Arial"/>
          <w:szCs w:val="24"/>
        </w:rPr>
        <w:t>específic</w:t>
      </w:r>
      <w:r>
        <w:rPr>
          <w:rFonts w:cs="Arial"/>
          <w:szCs w:val="24"/>
        </w:rPr>
        <w:t xml:space="preserve"> amb les condicions econòmiques que es transcriuran a l’apartat 3r de la present proposició econòmica.</w:t>
      </w:r>
    </w:p>
    <w:p w14:paraId="6FF0725C" w14:textId="77777777" w:rsidR="00867B2A" w:rsidRDefault="00867B2A" w:rsidP="00867B2A">
      <w:pPr>
        <w:pStyle w:val="Prrafodelista"/>
        <w:ind w:left="360" w:firstLine="0"/>
        <w:rPr>
          <w:rFonts w:cs="Arial"/>
          <w:szCs w:val="24"/>
        </w:rPr>
      </w:pPr>
    </w:p>
    <w:p w14:paraId="1B6F25FB" w14:textId="77777777" w:rsidR="00DF39E8" w:rsidRDefault="00867B2A" w:rsidP="00DF39E8">
      <w:pPr>
        <w:pStyle w:val="Prrafodelista"/>
        <w:numPr>
          <w:ilvl w:val="0"/>
          <w:numId w:val="8"/>
        </w:numPr>
      </w:pPr>
      <w:r w:rsidRPr="002A19F3">
        <w:rPr>
          <w:rFonts w:cs="Arial"/>
          <w:szCs w:val="24"/>
        </w:rPr>
        <w:t xml:space="preserve">És objecte de la present contractació </w:t>
      </w:r>
      <w:r w:rsidR="00A17725" w:rsidRPr="002A19F3">
        <w:rPr>
          <w:rFonts w:cs="Arial"/>
          <w:szCs w:val="24"/>
        </w:rPr>
        <w:t>específic</w:t>
      </w:r>
      <w:r w:rsidRPr="002A19F3">
        <w:rPr>
          <w:rFonts w:cs="Arial"/>
          <w:szCs w:val="24"/>
        </w:rPr>
        <w:t xml:space="preserve">a, </w:t>
      </w:r>
      <w:r w:rsidR="00724CC8" w:rsidRPr="002A19F3">
        <w:rPr>
          <w:rFonts w:cs="Arial"/>
          <w:szCs w:val="24"/>
        </w:rPr>
        <w:t xml:space="preserve">la contractació </w:t>
      </w:r>
      <w:r w:rsidR="00230CCF" w:rsidRPr="002A19F3">
        <w:rPr>
          <w:rFonts w:cs="Arial"/>
          <w:szCs w:val="24"/>
        </w:rPr>
        <w:t xml:space="preserve">de la prestació del servei de formació </w:t>
      </w:r>
      <w:r w:rsidR="00230CCF">
        <w:t>per al Personal del CSUC consistent en</w:t>
      </w:r>
      <w:r w:rsidR="00DF39E8" w:rsidRPr="00D00ABB">
        <w:t xml:space="preserve"> en</w:t>
      </w:r>
      <w:r w:rsidR="00DF39E8">
        <w:t xml:space="preserve"> una activitat formativa sobre higiene postural i pauses actives, per a donar a conèixer la importància de mantenir una postura correcta en el lloc de treball, facilitar diferents exercicis per a poder realitzar pauses actives en quant a exercicis d’estiraments, respiració i higiene visual per a persones que treballen davant de l’ordinador.</w:t>
      </w:r>
    </w:p>
    <w:p w14:paraId="28C95EAC" w14:textId="77777777" w:rsidR="00DF39E8" w:rsidRDefault="00DF39E8" w:rsidP="00DF39E8">
      <w:pPr>
        <w:pStyle w:val="Prrafodelista"/>
        <w:ind w:left="360" w:firstLine="0"/>
      </w:pPr>
      <w:r>
        <w:t>Aquesta activitat hauria de estar formada per dos blocs: el primer consistiria en una revisió “in situ” de les postures adoptades i forma de seure de les persones que estiguessin presencialment a l’oficina el dia de la formació (unes 25 persones per planta, no cal revisar la postura persona a persona, caldria fer unes recomanacions genèriques en base a casos pràctics observats) i un segon bloc d’unes 2 hores de durada, per a explicar la importància de les pauses actives i incidir en els exercicis de relació, estiraments, respiració i higiene visual. Aquest segon bloc aniria destinat a un màxim de 15 persones i es faria en format presencial.</w:t>
      </w:r>
    </w:p>
    <w:p w14:paraId="7481A213" w14:textId="6F22E573" w:rsidR="00DF39E8" w:rsidRPr="006B56B8" w:rsidRDefault="00DF39E8" w:rsidP="00DF39E8">
      <w:pPr>
        <w:pStyle w:val="Prrafodelista"/>
        <w:ind w:left="360" w:firstLine="0"/>
      </w:pPr>
      <w:r>
        <w:t>Es requereix contractar dues edicions d’aquesta activitat.</w:t>
      </w:r>
    </w:p>
    <w:p w14:paraId="634FCF3F" w14:textId="77777777" w:rsidR="00DF39E8" w:rsidRPr="00A4007E" w:rsidRDefault="00DF39E8" w:rsidP="00DF39E8">
      <w:pPr>
        <w:pStyle w:val="Prrafodelista"/>
        <w:ind w:left="360" w:firstLine="0"/>
        <w:rPr>
          <w:color w:val="000000" w:themeColor="text1"/>
        </w:rPr>
      </w:pPr>
    </w:p>
    <w:p w14:paraId="707DFBC0" w14:textId="4801834E" w:rsidR="00837FBE" w:rsidRPr="00DF39E8" w:rsidRDefault="00867B2A" w:rsidP="00DF39E8">
      <w:pPr>
        <w:pStyle w:val="Prrafodelista"/>
        <w:numPr>
          <w:ilvl w:val="0"/>
          <w:numId w:val="8"/>
        </w:numPr>
      </w:pPr>
      <w:r w:rsidRPr="00D13759">
        <w:rPr>
          <w:rFonts w:cs="Arial"/>
          <w:szCs w:val="24"/>
        </w:rPr>
        <w:t xml:space="preserve">Condicions econòmiques. En relació amb l’objecte de la present licitació </w:t>
      </w:r>
      <w:r w:rsidRPr="00D13759">
        <w:rPr>
          <w:rFonts w:cs="Arial"/>
          <w:i/>
          <w:iCs/>
          <w:szCs w:val="24"/>
        </w:rPr>
        <w:t xml:space="preserve">(Exp. </w:t>
      </w:r>
      <w:r w:rsidR="00FB3684" w:rsidRPr="00D13759">
        <w:rPr>
          <w:rFonts w:cs="Arial"/>
          <w:i/>
          <w:iCs/>
          <w:szCs w:val="24"/>
        </w:rPr>
        <w:t>24</w:t>
      </w:r>
      <w:r w:rsidRPr="00D13759">
        <w:rPr>
          <w:rFonts w:cs="Arial"/>
          <w:i/>
          <w:iCs/>
          <w:szCs w:val="24"/>
        </w:rPr>
        <w:t>/</w:t>
      </w:r>
      <w:r w:rsidR="004D7084">
        <w:rPr>
          <w:rFonts w:cs="Arial"/>
          <w:i/>
          <w:iCs/>
          <w:szCs w:val="24"/>
        </w:rPr>
        <w:t>60</w:t>
      </w:r>
      <w:r w:rsidRPr="00D13759">
        <w:rPr>
          <w:rFonts w:cs="Arial"/>
          <w:i/>
          <w:iCs/>
          <w:szCs w:val="24"/>
        </w:rPr>
        <w:t>)</w:t>
      </w:r>
      <w:r w:rsidRPr="00D13759">
        <w:rPr>
          <w:rFonts w:cs="Arial"/>
          <w:szCs w:val="24"/>
        </w:rPr>
        <w:t xml:space="preserve"> corresponent al contracte </w:t>
      </w:r>
      <w:r w:rsidR="00A17725" w:rsidRPr="00D13759">
        <w:rPr>
          <w:rFonts w:cs="Arial"/>
          <w:szCs w:val="24"/>
        </w:rPr>
        <w:t xml:space="preserve">específic </w:t>
      </w:r>
      <w:r w:rsidRPr="00D13759">
        <w:rPr>
          <w:rFonts w:cs="Arial"/>
          <w:szCs w:val="24"/>
        </w:rPr>
        <w:t xml:space="preserve">de </w:t>
      </w:r>
      <w:r w:rsidR="00A17725" w:rsidRPr="00D13759">
        <w:rPr>
          <w:rFonts w:cs="Arial"/>
          <w:szCs w:val="24"/>
        </w:rPr>
        <w:t>l’SDA</w:t>
      </w:r>
      <w:r w:rsidRPr="00D13759">
        <w:rPr>
          <w:rFonts w:cs="Arial"/>
          <w:szCs w:val="24"/>
        </w:rPr>
        <w:t xml:space="preserve"> </w:t>
      </w:r>
      <w:r w:rsidR="00A17725" w:rsidRPr="00D13759">
        <w:rPr>
          <w:rFonts w:cs="Arial"/>
          <w:szCs w:val="24"/>
        </w:rPr>
        <w:t>2</w:t>
      </w:r>
      <w:r w:rsidR="00190AFA" w:rsidRPr="00D13759">
        <w:rPr>
          <w:rFonts w:cs="Arial"/>
          <w:szCs w:val="24"/>
        </w:rPr>
        <w:t>3</w:t>
      </w:r>
      <w:r w:rsidRPr="00D13759">
        <w:rPr>
          <w:rFonts w:cs="Arial"/>
          <w:szCs w:val="24"/>
        </w:rPr>
        <w:t>/</w:t>
      </w:r>
      <w:r w:rsidR="00A17725" w:rsidRPr="00D13759">
        <w:rPr>
          <w:rFonts w:cs="Arial"/>
          <w:szCs w:val="24"/>
        </w:rPr>
        <w:t>1</w:t>
      </w:r>
      <w:r w:rsidR="00190AFA" w:rsidRPr="00D13759">
        <w:rPr>
          <w:rFonts w:cs="Arial"/>
          <w:szCs w:val="24"/>
        </w:rPr>
        <w:t>0</w:t>
      </w:r>
      <w:r w:rsidRPr="00D13759">
        <w:rPr>
          <w:rFonts w:cs="Arial"/>
          <w:szCs w:val="24"/>
        </w:rPr>
        <w:t xml:space="preserve"> per a</w:t>
      </w:r>
      <w:r w:rsidR="00190AFA" w:rsidRPr="00D13759">
        <w:rPr>
          <w:rFonts w:cs="Arial"/>
          <w:szCs w:val="24"/>
        </w:rPr>
        <w:t xml:space="preserve"> </w:t>
      </w:r>
      <w:r w:rsidRPr="00D13759">
        <w:rPr>
          <w:rFonts w:cs="Arial"/>
          <w:szCs w:val="24"/>
        </w:rPr>
        <w:t>l</w:t>
      </w:r>
      <w:r w:rsidR="00190AFA" w:rsidRPr="00D13759">
        <w:rPr>
          <w:rFonts w:cs="Arial"/>
          <w:szCs w:val="24"/>
        </w:rPr>
        <w:t>a</w:t>
      </w:r>
      <w:r w:rsidRPr="00D13759">
        <w:rPr>
          <w:rFonts w:cs="Arial"/>
          <w:szCs w:val="24"/>
        </w:rPr>
        <w:t xml:space="preserve"> </w:t>
      </w:r>
      <w:r w:rsidRPr="000D11D1">
        <w:rPr>
          <w:rFonts w:cs="Arial"/>
          <w:i/>
          <w:iCs/>
          <w:szCs w:val="24"/>
        </w:rPr>
        <w:t>“</w:t>
      </w:r>
      <w:r w:rsidR="00D13759" w:rsidRPr="0024686C">
        <w:rPr>
          <w:i/>
          <w:iCs/>
          <w:color w:val="000000" w:themeColor="text1"/>
        </w:rPr>
        <w:t>prestació del servei de formació per al Personal del CSUC</w:t>
      </w:r>
      <w:r w:rsidR="000D11D1" w:rsidRPr="0024686C">
        <w:rPr>
          <w:i/>
          <w:iCs/>
          <w:color w:val="000000" w:themeColor="text1"/>
        </w:rPr>
        <w:t xml:space="preserve"> consistent en</w:t>
      </w:r>
      <w:r w:rsidR="0024686C" w:rsidRPr="0024686C">
        <w:rPr>
          <w:i/>
          <w:iCs/>
          <w:color w:val="000000" w:themeColor="text1"/>
        </w:rPr>
        <w:t xml:space="preserve"> </w:t>
      </w:r>
      <w:r w:rsidR="00DF39E8">
        <w:rPr>
          <w:i/>
          <w:iCs/>
          <w:color w:val="000000" w:themeColor="text1"/>
        </w:rPr>
        <w:t>una</w:t>
      </w:r>
      <w:r w:rsidR="00DF39E8" w:rsidRPr="00DF39E8">
        <w:rPr>
          <w:i/>
          <w:iCs/>
          <w:color w:val="000000" w:themeColor="text1"/>
        </w:rPr>
        <w:t xml:space="preserve"> </w:t>
      </w:r>
      <w:r w:rsidR="00DF39E8">
        <w:rPr>
          <w:i/>
          <w:iCs/>
          <w:color w:val="000000" w:themeColor="text1"/>
        </w:rPr>
        <w:t>a</w:t>
      </w:r>
      <w:r w:rsidR="00DF39E8" w:rsidRPr="00DF39E8">
        <w:rPr>
          <w:i/>
          <w:iCs/>
          <w:color w:val="000000" w:themeColor="text1"/>
        </w:rPr>
        <w:t>ctivitat formativa sobre higiene postural i pauses actives, per a donar a conèixer la importància de mantenir una postura correcta en el lloc de treball, facilitar diferents exercicis per a poder realitzar pauses actives en quant a exercicis d’estiraments, respiració i higiene visual per a persones que treballen davant de l’ordinador</w:t>
      </w:r>
      <w:r w:rsidRPr="00DF39E8">
        <w:rPr>
          <w:rFonts w:cs="Arial"/>
          <w:i/>
          <w:iCs/>
          <w:szCs w:val="24"/>
        </w:rPr>
        <w:t>”,</w:t>
      </w:r>
      <w:r w:rsidRPr="00DF39E8">
        <w:rPr>
          <w:rFonts w:cs="Arial"/>
          <w:i/>
          <w:szCs w:val="24"/>
        </w:rPr>
        <w:t xml:space="preserve"> </w:t>
      </w:r>
      <w:r w:rsidRPr="00DF39E8">
        <w:rPr>
          <w:rFonts w:cs="Arial"/>
          <w:szCs w:val="24"/>
        </w:rPr>
        <w:t>presento la següent proposició econòmica</w:t>
      </w:r>
      <w:r w:rsidR="00BC4C67" w:rsidRPr="00DF39E8">
        <w:rPr>
          <w:rFonts w:cs="Arial"/>
          <w:szCs w:val="24"/>
        </w:rPr>
        <w:t xml:space="preserve"> i em comprometo a </w:t>
      </w:r>
      <w:r w:rsidR="00A17725" w:rsidRPr="00DF39E8">
        <w:rPr>
          <w:rFonts w:cs="Arial"/>
          <w:szCs w:val="24"/>
        </w:rPr>
        <w:t>realitzar el</w:t>
      </w:r>
      <w:r w:rsidR="00190AFA" w:rsidRPr="00DF39E8">
        <w:rPr>
          <w:rFonts w:cs="Arial"/>
          <w:szCs w:val="24"/>
        </w:rPr>
        <w:t xml:space="preserve"> servei de formació</w:t>
      </w:r>
      <w:r w:rsidR="00A032F8" w:rsidRPr="00DF39E8">
        <w:rPr>
          <w:rFonts w:cs="Arial"/>
          <w:szCs w:val="24"/>
        </w:rPr>
        <w:t xml:space="preserve"> </w:t>
      </w:r>
      <w:r w:rsidR="00C56AD5" w:rsidRPr="00DF39E8">
        <w:rPr>
          <w:rFonts w:cs="Arial"/>
          <w:szCs w:val="24"/>
        </w:rPr>
        <w:t>amb les característiques definides a la invitació,</w:t>
      </w:r>
      <w:r w:rsidRPr="00DF39E8">
        <w:rPr>
          <w:rFonts w:cs="Arial"/>
          <w:szCs w:val="24"/>
        </w:rPr>
        <w:t xml:space="preserve"> </w:t>
      </w:r>
      <w:bookmarkStart w:id="6" w:name="_Toc394390585"/>
    </w:p>
    <w:p w14:paraId="40260C82" w14:textId="46CB286D" w:rsidR="002720A4" w:rsidRDefault="002D2309" w:rsidP="002720A4">
      <w:pPr>
        <w:spacing w:after="0" w:line="240" w:lineRule="auto"/>
      </w:pPr>
      <w:r>
        <w:t>Per un import total de _________________________ (en xifres i lletres) , IVA exclòs.</w:t>
      </w:r>
    </w:p>
    <w:p w14:paraId="18C8BC66" w14:textId="7E8F820D" w:rsidR="00AF30C1" w:rsidRDefault="0043703B" w:rsidP="00C83BC6">
      <w:r>
        <w:t>P</w:t>
      </w:r>
      <w:r w:rsidR="00780D9D">
        <w:t xml:space="preserve">erquè consti, signo </w:t>
      </w:r>
      <w:r w:rsidR="002D2309">
        <w:t>a</w:t>
      </w:r>
      <w:r w:rsidR="00780D9D">
        <w:t xml:space="preserve"> …………, </w:t>
      </w:r>
      <w:r w:rsidR="002720A4" w:rsidRPr="00BC5F8B">
        <w:t xml:space="preserve">......... </w:t>
      </w:r>
      <w:r w:rsidR="00D21263">
        <w:t xml:space="preserve">de </w:t>
      </w:r>
      <w:r w:rsidR="006D6694">
        <w:t>juny</w:t>
      </w:r>
      <w:r w:rsidR="00AF1CC9">
        <w:t xml:space="preserve"> </w:t>
      </w:r>
      <w:r w:rsidR="002720A4" w:rsidRPr="00BC5F8B">
        <w:t xml:space="preserve">de </w:t>
      </w:r>
      <w:r w:rsidR="002D2309">
        <w:t>20</w:t>
      </w:r>
      <w:r w:rsidR="00221804">
        <w:t>2</w:t>
      </w:r>
      <w:r w:rsidR="006D6694">
        <w:t>5</w:t>
      </w:r>
      <w:r w:rsidR="00EB57EA">
        <w:t>.</w:t>
      </w:r>
      <w:r w:rsidR="002720A4" w:rsidRPr="00BC5F8B">
        <w:t xml:space="preserve"> </w:t>
      </w:r>
    </w:p>
    <w:p w14:paraId="6864A1AC" w14:textId="50FF7CBB" w:rsidR="00AF30C1" w:rsidRPr="00BC5F8B" w:rsidRDefault="002720A4" w:rsidP="00C73118">
      <w:r w:rsidRPr="00BC5F8B">
        <w:t>(</w:t>
      </w:r>
      <w:bookmarkStart w:id="7" w:name="_Hlk86391515"/>
      <w:r w:rsidRPr="00BC5F8B">
        <w:rPr>
          <w:i/>
        </w:rPr>
        <w:t xml:space="preserve">Data i signatura </w:t>
      </w:r>
      <w:r w:rsidR="00030593">
        <w:rPr>
          <w:i/>
        </w:rPr>
        <w:t xml:space="preserve">digital </w:t>
      </w:r>
      <w:r w:rsidRPr="00BC5F8B">
        <w:rPr>
          <w:i/>
        </w:rPr>
        <w:t>del licitador o del seu representant legal</w:t>
      </w:r>
      <w:bookmarkEnd w:id="7"/>
      <w:r w:rsidRPr="00BC5F8B">
        <w:t>)</w:t>
      </w:r>
      <w:bookmarkEnd w:id="6"/>
    </w:p>
    <w:sectPr w:rsidR="00AF30C1" w:rsidRPr="00BC5F8B" w:rsidSect="00AF30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oddPage"/>
      <w:pgSz w:w="11906" w:h="16838" w:code="9"/>
      <w:pgMar w:top="1928" w:right="1133" w:bottom="1400" w:left="1134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A5BCB" w14:textId="77777777" w:rsidR="003C32E3" w:rsidRDefault="003C32E3" w:rsidP="00397056">
      <w:pPr>
        <w:spacing w:after="0" w:line="240" w:lineRule="auto"/>
      </w:pPr>
      <w:r>
        <w:separator/>
      </w:r>
    </w:p>
  </w:endnote>
  <w:endnote w:type="continuationSeparator" w:id="0">
    <w:p w14:paraId="04F7A297" w14:textId="77777777" w:rsidR="003C32E3" w:rsidRDefault="003C32E3" w:rsidP="0039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89B53" w14:textId="77777777" w:rsidR="00205706" w:rsidRPr="00205706" w:rsidRDefault="00205706" w:rsidP="00205706">
    <w:pPr>
      <w:pBdr>
        <w:top w:val="single" w:sz="4" w:space="6" w:color="2A7886"/>
      </w:pBdr>
      <w:tabs>
        <w:tab w:val="right" w:pos="8789"/>
      </w:tabs>
      <w:spacing w:after="0" w:line="240" w:lineRule="auto"/>
      <w:jc w:val="center"/>
      <w:rPr>
        <w:rFonts w:ascii="Arial" w:hAnsi="Arial"/>
        <w:color w:val="2A7886"/>
        <w:sz w:val="17"/>
      </w:rPr>
    </w:pPr>
    <w:r w:rsidRPr="00205706">
      <w:rPr>
        <w:rFonts w:ascii="Arial" w:hAnsi="Arial"/>
        <w:b/>
        <w:color w:val="2A7886"/>
        <w:spacing w:val="40"/>
        <w:sz w:val="17"/>
      </w:rPr>
      <w:fldChar w:fldCharType="begin"/>
    </w:r>
    <w:r w:rsidRPr="00205706">
      <w:rPr>
        <w:rFonts w:ascii="Arial" w:hAnsi="Arial"/>
        <w:b/>
        <w:color w:val="2A7886"/>
        <w:spacing w:val="40"/>
        <w:sz w:val="17"/>
      </w:rPr>
      <w:instrText>PAGE   \* MERGEFORMAT</w:instrText>
    </w:r>
    <w:r w:rsidRPr="00205706">
      <w:rPr>
        <w:rFonts w:ascii="Arial" w:hAnsi="Arial"/>
        <w:b/>
        <w:color w:val="2A7886"/>
        <w:spacing w:val="40"/>
        <w:sz w:val="17"/>
      </w:rPr>
      <w:fldChar w:fldCharType="separate"/>
    </w:r>
    <w:r w:rsidRPr="00205706">
      <w:rPr>
        <w:rFonts w:ascii="Arial" w:hAnsi="Arial"/>
        <w:b/>
        <w:color w:val="2A7886"/>
        <w:spacing w:val="40"/>
        <w:sz w:val="17"/>
      </w:rPr>
      <w:t>2</w:t>
    </w:r>
    <w:r w:rsidRPr="00205706">
      <w:rPr>
        <w:rFonts w:ascii="Arial" w:hAnsi="Arial"/>
        <w:b/>
        <w:color w:val="2A7886"/>
        <w:spacing w:val="40"/>
        <w:sz w:val="17"/>
      </w:rPr>
      <w:fldChar w:fldCharType="end"/>
    </w:r>
    <w:r w:rsidRPr="00205706">
      <w:rPr>
        <w:rFonts w:ascii="Arial" w:hAnsi="Arial"/>
        <w:color w:val="2A7886"/>
        <w:spacing w:val="40"/>
        <w:sz w:val="17"/>
      </w:rPr>
      <w:t>/</w:t>
    </w:r>
    <w:r w:rsidRPr="00205706">
      <w:rPr>
        <w:rFonts w:ascii="Arial" w:hAnsi="Arial"/>
        <w:color w:val="2A7886"/>
        <w:spacing w:val="40"/>
        <w:sz w:val="17"/>
      </w:rPr>
      <w:fldChar w:fldCharType="begin"/>
    </w:r>
    <w:r w:rsidRPr="00205706">
      <w:rPr>
        <w:rFonts w:ascii="Arial" w:hAnsi="Arial"/>
        <w:color w:val="2A7886"/>
        <w:spacing w:val="40"/>
        <w:sz w:val="17"/>
      </w:rPr>
      <w:instrText xml:space="preserve"> NUMPAGES </w:instrText>
    </w:r>
    <w:r w:rsidRPr="00205706">
      <w:rPr>
        <w:rFonts w:ascii="Arial" w:hAnsi="Arial"/>
        <w:color w:val="2A7886"/>
        <w:spacing w:val="40"/>
        <w:sz w:val="17"/>
      </w:rPr>
      <w:fldChar w:fldCharType="separate"/>
    </w:r>
    <w:r w:rsidRPr="00205706">
      <w:rPr>
        <w:rFonts w:ascii="Arial" w:hAnsi="Arial"/>
        <w:color w:val="2A7886"/>
        <w:spacing w:val="40"/>
        <w:sz w:val="17"/>
      </w:rPr>
      <w:t>2</w:t>
    </w:r>
    <w:r w:rsidRPr="00205706">
      <w:rPr>
        <w:rFonts w:ascii="Arial" w:hAnsi="Arial"/>
        <w:color w:val="2A7886"/>
        <w:spacing w:val="40"/>
        <w:sz w:val="17"/>
      </w:rPr>
      <w:fldChar w:fldCharType="end"/>
    </w:r>
  </w:p>
  <w:p w14:paraId="0D53A69E" w14:textId="77777777" w:rsidR="00205706" w:rsidRDefault="0020570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A9D3D" w14:textId="675A48F1" w:rsidR="00205706" w:rsidRDefault="001C4079" w:rsidP="007C357B">
    <w:pPr>
      <w:pStyle w:val="Piedepgina"/>
      <w:pBdr>
        <w:top w:val="none" w:sz="0" w:space="0" w:color="auto"/>
      </w:pBdr>
    </w:pPr>
    <w:r>
      <w:rPr>
        <w:noProof/>
      </w:rPr>
      <w:drawing>
        <wp:inline distT="0" distB="0" distL="0" distR="0" wp14:anchorId="0DAD2E01" wp14:editId="47CA97C8">
          <wp:extent cx="5579745" cy="233045"/>
          <wp:effectExtent l="0" t="0" r="1905" b="0"/>
          <wp:docPr id="630864829" name="Imagen 6308648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" name="0 Image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9745" cy="233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B656F" w14:textId="77777777" w:rsidR="006D49B7" w:rsidRPr="00F8257F" w:rsidRDefault="006D49B7" w:rsidP="00F8257F">
    <w:pPr>
      <w:pStyle w:val="Grfica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7FA94" w14:textId="77777777" w:rsidR="003C32E3" w:rsidRDefault="003C32E3" w:rsidP="00397056">
      <w:pPr>
        <w:spacing w:after="0" w:line="240" w:lineRule="auto"/>
      </w:pPr>
      <w:r>
        <w:separator/>
      </w:r>
    </w:p>
  </w:footnote>
  <w:footnote w:type="continuationSeparator" w:id="0">
    <w:p w14:paraId="11891D29" w14:textId="77777777" w:rsidR="003C32E3" w:rsidRDefault="003C32E3" w:rsidP="00397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59EFB" w14:textId="0DC1D891" w:rsidR="006D49B7" w:rsidRDefault="006D49B7">
    <w:pPr>
      <w:pStyle w:val="Encabezado"/>
    </w:pPr>
    <w:r>
      <w:t xml:space="preserve">EXPEDIENT </w:t>
    </w:r>
    <w:r w:rsidR="00470619">
      <w:t>2</w:t>
    </w:r>
    <w:r w:rsidR="00EB57EA">
      <w:t>2</w:t>
    </w:r>
    <w:r>
      <w:t>/</w:t>
    </w:r>
    <w:r>
      <w:rPr>
        <w:noProof/>
        <w:lang w:val="es-ES" w:eastAsia="es-ES"/>
      </w:rPr>
      <w:drawing>
        <wp:anchor distT="0" distB="0" distL="114300" distR="114300" simplePos="0" relativeHeight="251678720" behindDoc="0" locked="0" layoutInCell="1" allowOverlap="1" wp14:anchorId="20925A3B" wp14:editId="299C3CB0">
          <wp:simplePos x="0" y="0"/>
          <wp:positionH relativeFrom="page">
            <wp:posOffset>900430</wp:posOffset>
          </wp:positionH>
          <wp:positionV relativeFrom="page">
            <wp:posOffset>431800</wp:posOffset>
          </wp:positionV>
          <wp:extent cx="871220" cy="306070"/>
          <wp:effectExtent l="0" t="0" r="5080" b="0"/>
          <wp:wrapNone/>
          <wp:docPr id="1721763672" name="Imagen 17217636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306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799F">
      <w:t>3</w:t>
    </w:r>
    <w:r w:rsidR="00EB57EA">
      <w:t>4</w:t>
    </w:r>
  </w:p>
  <w:p w14:paraId="58F0BEC0" w14:textId="77777777" w:rsidR="006D49B7" w:rsidRDefault="006D49B7">
    <w:pPr>
      <w:pStyle w:val="Encabezado"/>
    </w:pPr>
  </w:p>
  <w:p w14:paraId="26D2B51A" w14:textId="77777777" w:rsidR="006D49B7" w:rsidRDefault="006D49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39075" w14:textId="0C44B761" w:rsidR="00205706" w:rsidRDefault="00205706" w:rsidP="00BB2472">
    <w:pPr>
      <w:pStyle w:val="Encabezado"/>
      <w:tabs>
        <w:tab w:val="clear" w:pos="4252"/>
        <w:tab w:val="clear" w:pos="8504"/>
        <w:tab w:val="left" w:pos="708"/>
      </w:tabs>
      <w:ind w:left="4253" w:right="-567" w:firstLine="5103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80768" behindDoc="0" locked="0" layoutInCell="1" allowOverlap="1" wp14:anchorId="109BBCC3" wp14:editId="32C3F499">
          <wp:simplePos x="0" y="0"/>
          <wp:positionH relativeFrom="margin">
            <wp:align>left</wp:align>
          </wp:positionH>
          <wp:positionV relativeFrom="page">
            <wp:posOffset>444500</wp:posOffset>
          </wp:positionV>
          <wp:extent cx="2541905" cy="461010"/>
          <wp:effectExtent l="0" t="0" r="0" b="0"/>
          <wp:wrapNone/>
          <wp:docPr id="1601345976" name="Imagen 1601345976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1905" cy="461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7B2E">
      <w:rPr>
        <w:noProof/>
      </w:rPr>
      <w:tab/>
    </w:r>
    <w:r w:rsidR="006B3033">
      <w:rPr>
        <w:noProof/>
      </w:rPr>
      <w:tab/>
    </w:r>
    <w:r w:rsidR="006B3033">
      <w:rPr>
        <w:noProof/>
      </w:rPr>
      <w:tab/>
    </w:r>
    <w:r w:rsidR="006B3033">
      <w:rPr>
        <w:noProof/>
      </w:rPr>
      <w:tab/>
    </w:r>
    <w:r w:rsidR="00C56AD5">
      <w:rPr>
        <w:noProof/>
      </w:rPr>
      <w:tab/>
    </w:r>
    <w:r>
      <w:rPr>
        <w:sz w:val="16"/>
        <w:szCs w:val="16"/>
      </w:rPr>
      <w:t>EXPEDIENT 2</w:t>
    </w:r>
    <w:r w:rsidR="00A22BA4">
      <w:rPr>
        <w:sz w:val="16"/>
        <w:szCs w:val="16"/>
      </w:rPr>
      <w:t>5</w:t>
    </w:r>
    <w:r>
      <w:rPr>
        <w:sz w:val="16"/>
        <w:szCs w:val="16"/>
      </w:rPr>
      <w:t>/</w:t>
    </w:r>
    <w:r w:rsidR="00DF39E8">
      <w:rPr>
        <w:sz w:val="16"/>
        <w:szCs w:val="16"/>
      </w:rPr>
      <w:t>40</w:t>
    </w:r>
  </w:p>
  <w:p w14:paraId="2100568C" w14:textId="040AE99C" w:rsidR="00C73118" w:rsidRDefault="00C7311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1AACC" w14:textId="77777777" w:rsidR="006D49B7" w:rsidRPr="00262DAF" w:rsidRDefault="006D49B7" w:rsidP="00262DAF">
    <w:pPr>
      <w:pStyle w:val="Encabezado"/>
      <w:rPr>
        <w:sz w:val="16"/>
        <w:szCs w:val="16"/>
      </w:rPr>
    </w:pPr>
    <w:r>
      <w:rPr>
        <w:noProof/>
        <w:lang w:val="es-ES" w:eastAsia="es-ES"/>
      </w:rPr>
      <w:drawing>
        <wp:anchor distT="0" distB="0" distL="114300" distR="114300" simplePos="0" relativeHeight="251662336" behindDoc="0" locked="0" layoutInCell="1" allowOverlap="1" wp14:anchorId="3EC1E0B8" wp14:editId="2ED6C4E4">
          <wp:simplePos x="0" y="0"/>
          <wp:positionH relativeFrom="page">
            <wp:posOffset>1232535</wp:posOffset>
          </wp:positionH>
          <wp:positionV relativeFrom="page">
            <wp:posOffset>584200</wp:posOffset>
          </wp:positionV>
          <wp:extent cx="871220" cy="306070"/>
          <wp:effectExtent l="0" t="0" r="5080" b="0"/>
          <wp:wrapNone/>
          <wp:docPr id="1965424908" name="Imagen 19654249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306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6943">
      <w:t xml:space="preserve"> </w:t>
    </w:r>
    <w:r>
      <w:t>EXPEDIENT 15/03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02FA"/>
    <w:multiLevelType w:val="hybridMultilevel"/>
    <w:tmpl w:val="7A5A6B1A"/>
    <w:lvl w:ilvl="0" w:tplc="3CACE9DC">
      <w:numFmt w:val="bullet"/>
      <w:lvlText w:val="•"/>
      <w:lvlJc w:val="left"/>
      <w:pPr>
        <w:ind w:left="1778" w:hanging="360"/>
      </w:pPr>
      <w:rPr>
        <w:rFonts w:ascii="Garamond" w:eastAsia="Calibri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CD2754F"/>
    <w:multiLevelType w:val="hybridMultilevel"/>
    <w:tmpl w:val="4ED8447E"/>
    <w:lvl w:ilvl="0" w:tplc="3CACE9DC">
      <w:numFmt w:val="bullet"/>
      <w:lvlText w:val="•"/>
      <w:lvlJc w:val="left"/>
      <w:pPr>
        <w:ind w:left="2160" w:hanging="360"/>
      </w:pPr>
      <w:rPr>
        <w:rFonts w:ascii="Garamond" w:eastAsia="Calibri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2C65823"/>
    <w:multiLevelType w:val="hybridMultilevel"/>
    <w:tmpl w:val="5238987C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B2F01"/>
    <w:multiLevelType w:val="hybridMultilevel"/>
    <w:tmpl w:val="875EA8A6"/>
    <w:lvl w:ilvl="0" w:tplc="DA30FC38">
      <w:start w:val="1"/>
      <w:numFmt w:val="bullet"/>
      <w:lvlText w:val="-"/>
      <w:lvlJc w:val="left"/>
      <w:pPr>
        <w:ind w:left="360" w:hanging="360"/>
      </w:pPr>
      <w:rPr>
        <w:rFonts w:ascii="Garamond" w:eastAsiaTheme="minorHAnsi" w:hAnsi="Garamond" w:cs="Garamond" w:hint="default"/>
      </w:rPr>
    </w:lvl>
    <w:lvl w:ilvl="1" w:tplc="DA30FC38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="Garamond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A54101"/>
    <w:multiLevelType w:val="hybridMultilevel"/>
    <w:tmpl w:val="93AA4792"/>
    <w:lvl w:ilvl="0" w:tplc="EA96362C">
      <w:numFmt w:val="bullet"/>
      <w:lvlText w:val="-"/>
      <w:lvlJc w:val="left"/>
      <w:pPr>
        <w:ind w:left="1074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" w15:restartNumberingAfterBreak="0">
    <w:nsid w:val="1FDC63F0"/>
    <w:multiLevelType w:val="hybridMultilevel"/>
    <w:tmpl w:val="6EB6AA32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261E1979"/>
    <w:multiLevelType w:val="hybridMultilevel"/>
    <w:tmpl w:val="5CBE65D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="Garamond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B97A4B"/>
    <w:multiLevelType w:val="hybridMultilevel"/>
    <w:tmpl w:val="D6B21602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369065FE"/>
    <w:multiLevelType w:val="hybridMultilevel"/>
    <w:tmpl w:val="C992698A"/>
    <w:lvl w:ilvl="0" w:tplc="82C2C316">
      <w:numFmt w:val="bullet"/>
      <w:lvlText w:val="•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40AF0"/>
    <w:multiLevelType w:val="hybridMultilevel"/>
    <w:tmpl w:val="B63EDA0E"/>
    <w:lvl w:ilvl="0" w:tplc="0C0A0001">
      <w:start w:val="1"/>
      <w:numFmt w:val="bullet"/>
      <w:lvlText w:val=""/>
      <w:lvlJc w:val="left"/>
      <w:pPr>
        <w:ind w:left="249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81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53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255" w:hanging="360"/>
      </w:pPr>
      <w:rPr>
        <w:rFonts w:ascii="Wingdings" w:hAnsi="Wingdings" w:hint="default"/>
      </w:rPr>
    </w:lvl>
  </w:abstractNum>
  <w:abstractNum w:abstractNumId="10" w15:restartNumberingAfterBreak="0">
    <w:nsid w:val="42574FE7"/>
    <w:multiLevelType w:val="hybridMultilevel"/>
    <w:tmpl w:val="955C57CA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3494B"/>
    <w:multiLevelType w:val="hybridMultilevel"/>
    <w:tmpl w:val="DE7024BC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58E6FD7"/>
    <w:multiLevelType w:val="hybridMultilevel"/>
    <w:tmpl w:val="8118F446"/>
    <w:lvl w:ilvl="0" w:tplc="9F88C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A2045"/>
    <w:multiLevelType w:val="hybridMultilevel"/>
    <w:tmpl w:val="7EF2714E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5C1268DB"/>
    <w:multiLevelType w:val="hybridMultilevel"/>
    <w:tmpl w:val="AEBA8F3E"/>
    <w:lvl w:ilvl="0" w:tplc="FFFFFFFF">
      <w:start w:val="1"/>
      <w:numFmt w:val="bullet"/>
      <w:lvlText w:val="•"/>
      <w:lvlJc w:val="left"/>
      <w:pPr>
        <w:ind w:left="1429" w:hanging="360"/>
      </w:p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F296615"/>
    <w:multiLevelType w:val="hybridMultilevel"/>
    <w:tmpl w:val="4D0421C4"/>
    <w:lvl w:ilvl="0" w:tplc="CEEA61D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02DDE"/>
    <w:multiLevelType w:val="hybridMultilevel"/>
    <w:tmpl w:val="7D7A4CD6"/>
    <w:lvl w:ilvl="0" w:tplc="465A596E">
      <w:start w:val="1"/>
      <w:numFmt w:val="decimal"/>
      <w:lvlText w:val="%1."/>
      <w:lvlJc w:val="left"/>
      <w:pPr>
        <w:ind w:left="1074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794" w:hanging="360"/>
      </w:pPr>
    </w:lvl>
    <w:lvl w:ilvl="2" w:tplc="0C0A001B" w:tentative="1">
      <w:start w:val="1"/>
      <w:numFmt w:val="lowerRoman"/>
      <w:lvlText w:val="%3."/>
      <w:lvlJc w:val="right"/>
      <w:pPr>
        <w:ind w:left="2514" w:hanging="180"/>
      </w:pPr>
    </w:lvl>
    <w:lvl w:ilvl="3" w:tplc="0C0A000F" w:tentative="1">
      <w:start w:val="1"/>
      <w:numFmt w:val="decimal"/>
      <w:lvlText w:val="%4."/>
      <w:lvlJc w:val="left"/>
      <w:pPr>
        <w:ind w:left="3234" w:hanging="360"/>
      </w:pPr>
    </w:lvl>
    <w:lvl w:ilvl="4" w:tplc="0C0A0019" w:tentative="1">
      <w:start w:val="1"/>
      <w:numFmt w:val="lowerLetter"/>
      <w:lvlText w:val="%5."/>
      <w:lvlJc w:val="left"/>
      <w:pPr>
        <w:ind w:left="3954" w:hanging="360"/>
      </w:pPr>
    </w:lvl>
    <w:lvl w:ilvl="5" w:tplc="0C0A001B" w:tentative="1">
      <w:start w:val="1"/>
      <w:numFmt w:val="lowerRoman"/>
      <w:lvlText w:val="%6."/>
      <w:lvlJc w:val="right"/>
      <w:pPr>
        <w:ind w:left="4674" w:hanging="180"/>
      </w:pPr>
    </w:lvl>
    <w:lvl w:ilvl="6" w:tplc="0C0A000F" w:tentative="1">
      <w:start w:val="1"/>
      <w:numFmt w:val="decimal"/>
      <w:lvlText w:val="%7."/>
      <w:lvlJc w:val="left"/>
      <w:pPr>
        <w:ind w:left="5394" w:hanging="360"/>
      </w:pPr>
    </w:lvl>
    <w:lvl w:ilvl="7" w:tplc="0C0A0019" w:tentative="1">
      <w:start w:val="1"/>
      <w:numFmt w:val="lowerLetter"/>
      <w:lvlText w:val="%8."/>
      <w:lvlJc w:val="left"/>
      <w:pPr>
        <w:ind w:left="6114" w:hanging="360"/>
      </w:pPr>
    </w:lvl>
    <w:lvl w:ilvl="8" w:tplc="0C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 w15:restartNumberingAfterBreak="0">
    <w:nsid w:val="63550CF8"/>
    <w:multiLevelType w:val="hybridMultilevel"/>
    <w:tmpl w:val="588A0108"/>
    <w:lvl w:ilvl="0" w:tplc="D3AE4134">
      <w:start w:val="1"/>
      <w:numFmt w:val="decimal"/>
      <w:pStyle w:val="Figura"/>
      <w:lvlText w:val="Figura %1."/>
      <w:lvlJc w:val="left"/>
      <w:pPr>
        <w:tabs>
          <w:tab w:val="num" w:pos="1080"/>
        </w:tabs>
      </w:pPr>
      <w:rPr>
        <w:rFonts w:ascii="Arial" w:hAnsi="Arial" w:cs="Times New Roman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3574923"/>
    <w:multiLevelType w:val="hybridMultilevel"/>
    <w:tmpl w:val="1B98049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1F14B5"/>
    <w:multiLevelType w:val="hybridMultilevel"/>
    <w:tmpl w:val="30B4BCD2"/>
    <w:lvl w:ilvl="0" w:tplc="9D183FAC">
      <w:start w:val="1"/>
      <w:numFmt w:val="decimal"/>
      <w:pStyle w:val="Listaconvietas"/>
      <w:lvlText w:val="Article %1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D202594"/>
    <w:multiLevelType w:val="hybridMultilevel"/>
    <w:tmpl w:val="ADC04F7A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6DFB047A"/>
    <w:multiLevelType w:val="hybridMultilevel"/>
    <w:tmpl w:val="C6DC6F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381E9C"/>
    <w:multiLevelType w:val="hybridMultilevel"/>
    <w:tmpl w:val="0C742A06"/>
    <w:lvl w:ilvl="0" w:tplc="91B429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FF6913"/>
    <w:multiLevelType w:val="hybridMultilevel"/>
    <w:tmpl w:val="A2DE93CE"/>
    <w:lvl w:ilvl="0" w:tplc="0C0A0017">
      <w:start w:val="1"/>
      <w:numFmt w:val="lowerLetter"/>
      <w:pStyle w:val="Listaconvietas3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2253977"/>
    <w:multiLevelType w:val="hybridMultilevel"/>
    <w:tmpl w:val="E88E446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9615521"/>
    <w:multiLevelType w:val="hybridMultilevel"/>
    <w:tmpl w:val="19B8F72C"/>
    <w:lvl w:ilvl="0" w:tplc="04030017">
      <w:start w:val="1"/>
      <w:numFmt w:val="lowerLetter"/>
      <w:pStyle w:val="Listaconvietas2"/>
      <w:lvlText w:val="%1)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9FE4E3B"/>
    <w:multiLevelType w:val="hybridMultilevel"/>
    <w:tmpl w:val="AF584FA4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B0C48ED"/>
    <w:multiLevelType w:val="hybridMultilevel"/>
    <w:tmpl w:val="7A14CB5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D910470"/>
    <w:multiLevelType w:val="hybridMultilevel"/>
    <w:tmpl w:val="D57EDEFE"/>
    <w:lvl w:ilvl="0" w:tplc="0C0A0001">
      <w:start w:val="1"/>
      <w:numFmt w:val="bullet"/>
      <w:lvlText w:val=""/>
      <w:lvlJc w:val="left"/>
      <w:pPr>
        <w:ind w:left="249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81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53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255" w:hanging="360"/>
      </w:pPr>
      <w:rPr>
        <w:rFonts w:ascii="Wingdings" w:hAnsi="Wingdings" w:hint="default"/>
      </w:rPr>
    </w:lvl>
  </w:abstractNum>
  <w:num w:numId="1" w16cid:durableId="835388566">
    <w:abstractNumId w:val="17"/>
  </w:num>
  <w:num w:numId="2" w16cid:durableId="1493833958">
    <w:abstractNumId w:val="19"/>
    <w:lvlOverride w:ilvl="0">
      <w:startOverride w:val="1"/>
    </w:lvlOverride>
  </w:num>
  <w:num w:numId="3" w16cid:durableId="1313868978">
    <w:abstractNumId w:val="25"/>
  </w:num>
  <w:num w:numId="4" w16cid:durableId="839387263">
    <w:abstractNumId w:val="23"/>
  </w:num>
  <w:num w:numId="5" w16cid:durableId="1188905637">
    <w:abstractNumId w:val="24"/>
  </w:num>
  <w:num w:numId="6" w16cid:durableId="1997104173">
    <w:abstractNumId w:val="15"/>
  </w:num>
  <w:num w:numId="7" w16cid:durableId="77025831">
    <w:abstractNumId w:val="14"/>
  </w:num>
  <w:num w:numId="8" w16cid:durableId="20109853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072840">
    <w:abstractNumId w:val="12"/>
  </w:num>
  <w:num w:numId="10" w16cid:durableId="1505170342">
    <w:abstractNumId w:val="0"/>
  </w:num>
  <w:num w:numId="11" w16cid:durableId="475993744">
    <w:abstractNumId w:val="1"/>
  </w:num>
  <w:num w:numId="12" w16cid:durableId="4586885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51881642">
    <w:abstractNumId w:val="9"/>
  </w:num>
  <w:num w:numId="14" w16cid:durableId="39482816">
    <w:abstractNumId w:val="28"/>
  </w:num>
  <w:num w:numId="15" w16cid:durableId="2052147582">
    <w:abstractNumId w:val="13"/>
  </w:num>
  <w:num w:numId="16" w16cid:durableId="1982467498">
    <w:abstractNumId w:val="20"/>
  </w:num>
  <w:num w:numId="17" w16cid:durableId="1137140399">
    <w:abstractNumId w:val="5"/>
  </w:num>
  <w:num w:numId="18" w16cid:durableId="965311788">
    <w:abstractNumId w:val="7"/>
  </w:num>
  <w:num w:numId="19" w16cid:durableId="394855890">
    <w:abstractNumId w:val="18"/>
  </w:num>
  <w:num w:numId="20" w16cid:durableId="148521658">
    <w:abstractNumId w:val="3"/>
  </w:num>
  <w:num w:numId="21" w16cid:durableId="485169049">
    <w:abstractNumId w:val="11"/>
  </w:num>
  <w:num w:numId="22" w16cid:durableId="159546523">
    <w:abstractNumId w:val="26"/>
  </w:num>
  <w:num w:numId="23" w16cid:durableId="443382217">
    <w:abstractNumId w:val="2"/>
  </w:num>
  <w:num w:numId="24" w16cid:durableId="2000309252">
    <w:abstractNumId w:val="10"/>
  </w:num>
  <w:num w:numId="25" w16cid:durableId="829907395">
    <w:abstractNumId w:val="8"/>
  </w:num>
  <w:num w:numId="26" w16cid:durableId="1281229337">
    <w:abstractNumId w:val="19"/>
  </w:num>
  <w:num w:numId="27" w16cid:durableId="1743793038">
    <w:abstractNumId w:val="6"/>
  </w:num>
  <w:num w:numId="28" w16cid:durableId="2093353463">
    <w:abstractNumId w:val="4"/>
  </w:num>
  <w:num w:numId="29" w16cid:durableId="991059812">
    <w:abstractNumId w:val="22"/>
  </w:num>
  <w:num w:numId="30" w16cid:durableId="1675768873">
    <w:abstractNumId w:val="21"/>
  </w:num>
  <w:num w:numId="31" w16cid:durableId="120344244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53"/>
    <w:rsid w:val="0000045E"/>
    <w:rsid w:val="00001CD1"/>
    <w:rsid w:val="00001D2F"/>
    <w:rsid w:val="00001FBC"/>
    <w:rsid w:val="00003236"/>
    <w:rsid w:val="00003586"/>
    <w:rsid w:val="00003671"/>
    <w:rsid w:val="00003DBF"/>
    <w:rsid w:val="00005847"/>
    <w:rsid w:val="0000584F"/>
    <w:rsid w:val="00007BD7"/>
    <w:rsid w:val="000119D0"/>
    <w:rsid w:val="000121F8"/>
    <w:rsid w:val="00012290"/>
    <w:rsid w:val="00012309"/>
    <w:rsid w:val="000125CB"/>
    <w:rsid w:val="0001285B"/>
    <w:rsid w:val="000128AD"/>
    <w:rsid w:val="00012F2A"/>
    <w:rsid w:val="00014624"/>
    <w:rsid w:val="00014A69"/>
    <w:rsid w:val="000156F7"/>
    <w:rsid w:val="0001635B"/>
    <w:rsid w:val="00016CDB"/>
    <w:rsid w:val="000174D5"/>
    <w:rsid w:val="00017B33"/>
    <w:rsid w:val="00017C11"/>
    <w:rsid w:val="00017C7F"/>
    <w:rsid w:val="00017D2E"/>
    <w:rsid w:val="00020A23"/>
    <w:rsid w:val="000211EE"/>
    <w:rsid w:val="000219EE"/>
    <w:rsid w:val="000231B1"/>
    <w:rsid w:val="00023E8D"/>
    <w:rsid w:val="000248A4"/>
    <w:rsid w:val="00027740"/>
    <w:rsid w:val="00030593"/>
    <w:rsid w:val="00030C77"/>
    <w:rsid w:val="00032E85"/>
    <w:rsid w:val="0003404E"/>
    <w:rsid w:val="000369E6"/>
    <w:rsid w:val="000413DD"/>
    <w:rsid w:val="00041974"/>
    <w:rsid w:val="00041EB7"/>
    <w:rsid w:val="000420CF"/>
    <w:rsid w:val="00042488"/>
    <w:rsid w:val="000425B9"/>
    <w:rsid w:val="00042C92"/>
    <w:rsid w:val="00042F09"/>
    <w:rsid w:val="000436EA"/>
    <w:rsid w:val="000437EF"/>
    <w:rsid w:val="00043DEC"/>
    <w:rsid w:val="00044EF4"/>
    <w:rsid w:val="00047A59"/>
    <w:rsid w:val="00050F33"/>
    <w:rsid w:val="00051596"/>
    <w:rsid w:val="0005431A"/>
    <w:rsid w:val="00055C84"/>
    <w:rsid w:val="0005793D"/>
    <w:rsid w:val="000600D0"/>
    <w:rsid w:val="00060709"/>
    <w:rsid w:val="00060AB8"/>
    <w:rsid w:val="0006108A"/>
    <w:rsid w:val="0006202D"/>
    <w:rsid w:val="0006248D"/>
    <w:rsid w:val="000628AB"/>
    <w:rsid w:val="00063154"/>
    <w:rsid w:val="00063213"/>
    <w:rsid w:val="00063FA5"/>
    <w:rsid w:val="00064FF5"/>
    <w:rsid w:val="00065829"/>
    <w:rsid w:val="00065C23"/>
    <w:rsid w:val="00066895"/>
    <w:rsid w:val="00067B07"/>
    <w:rsid w:val="000706B1"/>
    <w:rsid w:val="00070995"/>
    <w:rsid w:val="0007102B"/>
    <w:rsid w:val="00071C0B"/>
    <w:rsid w:val="0007216A"/>
    <w:rsid w:val="00072461"/>
    <w:rsid w:val="000737F7"/>
    <w:rsid w:val="00074C35"/>
    <w:rsid w:val="000765C0"/>
    <w:rsid w:val="00076AD5"/>
    <w:rsid w:val="0007710E"/>
    <w:rsid w:val="0007750A"/>
    <w:rsid w:val="00077579"/>
    <w:rsid w:val="00080CE5"/>
    <w:rsid w:val="00080F53"/>
    <w:rsid w:val="00081BD8"/>
    <w:rsid w:val="000835D6"/>
    <w:rsid w:val="000835FE"/>
    <w:rsid w:val="00083A34"/>
    <w:rsid w:val="000841A0"/>
    <w:rsid w:val="00084375"/>
    <w:rsid w:val="000845B5"/>
    <w:rsid w:val="00085A82"/>
    <w:rsid w:val="00085CCF"/>
    <w:rsid w:val="00086A9C"/>
    <w:rsid w:val="000923E8"/>
    <w:rsid w:val="00093D3B"/>
    <w:rsid w:val="00093F58"/>
    <w:rsid w:val="00093F8D"/>
    <w:rsid w:val="00094295"/>
    <w:rsid w:val="0009615C"/>
    <w:rsid w:val="0009663D"/>
    <w:rsid w:val="00096B10"/>
    <w:rsid w:val="0009734F"/>
    <w:rsid w:val="0009759E"/>
    <w:rsid w:val="00097A09"/>
    <w:rsid w:val="000A14B9"/>
    <w:rsid w:val="000A2DE7"/>
    <w:rsid w:val="000A3BC0"/>
    <w:rsid w:val="000A433E"/>
    <w:rsid w:val="000A6480"/>
    <w:rsid w:val="000A66A6"/>
    <w:rsid w:val="000A66AD"/>
    <w:rsid w:val="000A6BEA"/>
    <w:rsid w:val="000A6ED9"/>
    <w:rsid w:val="000B015C"/>
    <w:rsid w:val="000B0CF6"/>
    <w:rsid w:val="000B0E15"/>
    <w:rsid w:val="000B0EF9"/>
    <w:rsid w:val="000B19CD"/>
    <w:rsid w:val="000B1A30"/>
    <w:rsid w:val="000B1CD6"/>
    <w:rsid w:val="000B1D99"/>
    <w:rsid w:val="000B2318"/>
    <w:rsid w:val="000B2B31"/>
    <w:rsid w:val="000B466C"/>
    <w:rsid w:val="000B4BD9"/>
    <w:rsid w:val="000B79CB"/>
    <w:rsid w:val="000B7CAC"/>
    <w:rsid w:val="000B7E76"/>
    <w:rsid w:val="000C0223"/>
    <w:rsid w:val="000C096E"/>
    <w:rsid w:val="000C12D7"/>
    <w:rsid w:val="000C150B"/>
    <w:rsid w:val="000C4CAD"/>
    <w:rsid w:val="000C4CC9"/>
    <w:rsid w:val="000C6702"/>
    <w:rsid w:val="000C79A9"/>
    <w:rsid w:val="000D09E1"/>
    <w:rsid w:val="000D0E56"/>
    <w:rsid w:val="000D11D1"/>
    <w:rsid w:val="000D1354"/>
    <w:rsid w:val="000D1B85"/>
    <w:rsid w:val="000D1D8E"/>
    <w:rsid w:val="000D1F41"/>
    <w:rsid w:val="000D282E"/>
    <w:rsid w:val="000D6651"/>
    <w:rsid w:val="000D6773"/>
    <w:rsid w:val="000D73F3"/>
    <w:rsid w:val="000D7C73"/>
    <w:rsid w:val="000E0136"/>
    <w:rsid w:val="000E1622"/>
    <w:rsid w:val="000E1892"/>
    <w:rsid w:val="000E1A42"/>
    <w:rsid w:val="000E1ECF"/>
    <w:rsid w:val="000E249C"/>
    <w:rsid w:val="000E2BB6"/>
    <w:rsid w:val="000E422A"/>
    <w:rsid w:val="000E4DE3"/>
    <w:rsid w:val="000E6238"/>
    <w:rsid w:val="000F105B"/>
    <w:rsid w:val="000F1621"/>
    <w:rsid w:val="000F174B"/>
    <w:rsid w:val="000F1E73"/>
    <w:rsid w:val="000F1F2B"/>
    <w:rsid w:val="000F2652"/>
    <w:rsid w:val="000F290A"/>
    <w:rsid w:val="000F3156"/>
    <w:rsid w:val="000F4CBE"/>
    <w:rsid w:val="000F4E0B"/>
    <w:rsid w:val="000F52F9"/>
    <w:rsid w:val="000F5579"/>
    <w:rsid w:val="000F5A72"/>
    <w:rsid w:val="000F6DE7"/>
    <w:rsid w:val="0010024B"/>
    <w:rsid w:val="00101925"/>
    <w:rsid w:val="001025EB"/>
    <w:rsid w:val="00102800"/>
    <w:rsid w:val="00102D58"/>
    <w:rsid w:val="001039D5"/>
    <w:rsid w:val="00103F51"/>
    <w:rsid w:val="00104558"/>
    <w:rsid w:val="0010560E"/>
    <w:rsid w:val="00105678"/>
    <w:rsid w:val="00107FBF"/>
    <w:rsid w:val="00110CBC"/>
    <w:rsid w:val="00111DE8"/>
    <w:rsid w:val="00113F04"/>
    <w:rsid w:val="00116E55"/>
    <w:rsid w:val="00117AF7"/>
    <w:rsid w:val="0012031B"/>
    <w:rsid w:val="001205E0"/>
    <w:rsid w:val="00122A6A"/>
    <w:rsid w:val="00122ED1"/>
    <w:rsid w:val="0012447F"/>
    <w:rsid w:val="001275C2"/>
    <w:rsid w:val="00127A85"/>
    <w:rsid w:val="00127D9B"/>
    <w:rsid w:val="00130B38"/>
    <w:rsid w:val="001316D9"/>
    <w:rsid w:val="00132416"/>
    <w:rsid w:val="001333AD"/>
    <w:rsid w:val="0013350F"/>
    <w:rsid w:val="00133C3E"/>
    <w:rsid w:val="00133EBA"/>
    <w:rsid w:val="001344D3"/>
    <w:rsid w:val="00134FE3"/>
    <w:rsid w:val="00135A97"/>
    <w:rsid w:val="00135D92"/>
    <w:rsid w:val="001377A1"/>
    <w:rsid w:val="00137CF5"/>
    <w:rsid w:val="00143809"/>
    <w:rsid w:val="00145497"/>
    <w:rsid w:val="001457EB"/>
    <w:rsid w:val="00145AC7"/>
    <w:rsid w:val="00151671"/>
    <w:rsid w:val="00152635"/>
    <w:rsid w:val="001529F4"/>
    <w:rsid w:val="0015324C"/>
    <w:rsid w:val="0015643B"/>
    <w:rsid w:val="00156F85"/>
    <w:rsid w:val="00160B28"/>
    <w:rsid w:val="00162614"/>
    <w:rsid w:val="00162A6F"/>
    <w:rsid w:val="00163ABB"/>
    <w:rsid w:val="001641E6"/>
    <w:rsid w:val="00164955"/>
    <w:rsid w:val="00164F48"/>
    <w:rsid w:val="001651B8"/>
    <w:rsid w:val="00165350"/>
    <w:rsid w:val="00165457"/>
    <w:rsid w:val="00166090"/>
    <w:rsid w:val="001663E3"/>
    <w:rsid w:val="001666A4"/>
    <w:rsid w:val="001708C0"/>
    <w:rsid w:val="0017185F"/>
    <w:rsid w:val="00171B49"/>
    <w:rsid w:val="00172332"/>
    <w:rsid w:val="00172CC0"/>
    <w:rsid w:val="00174352"/>
    <w:rsid w:val="00175AFA"/>
    <w:rsid w:val="00175DD0"/>
    <w:rsid w:val="001765F7"/>
    <w:rsid w:val="0017687B"/>
    <w:rsid w:val="00177281"/>
    <w:rsid w:val="00181652"/>
    <w:rsid w:val="00187CC6"/>
    <w:rsid w:val="00190193"/>
    <w:rsid w:val="00190AFA"/>
    <w:rsid w:val="00191890"/>
    <w:rsid w:val="00191D08"/>
    <w:rsid w:val="00193750"/>
    <w:rsid w:val="0019572E"/>
    <w:rsid w:val="00196119"/>
    <w:rsid w:val="00196792"/>
    <w:rsid w:val="001A0756"/>
    <w:rsid w:val="001A294C"/>
    <w:rsid w:val="001A2E7D"/>
    <w:rsid w:val="001A2F3A"/>
    <w:rsid w:val="001A3696"/>
    <w:rsid w:val="001A4533"/>
    <w:rsid w:val="001A4876"/>
    <w:rsid w:val="001A48E7"/>
    <w:rsid w:val="001A5A07"/>
    <w:rsid w:val="001A5EA4"/>
    <w:rsid w:val="001A672D"/>
    <w:rsid w:val="001A7532"/>
    <w:rsid w:val="001B1C17"/>
    <w:rsid w:val="001B20EC"/>
    <w:rsid w:val="001B2EC7"/>
    <w:rsid w:val="001B4CAD"/>
    <w:rsid w:val="001B514E"/>
    <w:rsid w:val="001B6505"/>
    <w:rsid w:val="001B655E"/>
    <w:rsid w:val="001B6A28"/>
    <w:rsid w:val="001B76BA"/>
    <w:rsid w:val="001C0637"/>
    <w:rsid w:val="001C1F30"/>
    <w:rsid w:val="001C1F6A"/>
    <w:rsid w:val="001C210B"/>
    <w:rsid w:val="001C2BAE"/>
    <w:rsid w:val="001C3187"/>
    <w:rsid w:val="001C32F6"/>
    <w:rsid w:val="001C3D55"/>
    <w:rsid w:val="001C3E82"/>
    <w:rsid w:val="001C4079"/>
    <w:rsid w:val="001C46D2"/>
    <w:rsid w:val="001C47B0"/>
    <w:rsid w:val="001C6D8B"/>
    <w:rsid w:val="001C7493"/>
    <w:rsid w:val="001C7C0B"/>
    <w:rsid w:val="001D08FA"/>
    <w:rsid w:val="001D0C47"/>
    <w:rsid w:val="001D17A9"/>
    <w:rsid w:val="001D3633"/>
    <w:rsid w:val="001D7D5E"/>
    <w:rsid w:val="001E04D6"/>
    <w:rsid w:val="001E18C2"/>
    <w:rsid w:val="001E19F7"/>
    <w:rsid w:val="001E2021"/>
    <w:rsid w:val="001E34F4"/>
    <w:rsid w:val="001E45B5"/>
    <w:rsid w:val="001E7C1C"/>
    <w:rsid w:val="001F0920"/>
    <w:rsid w:val="001F0FA0"/>
    <w:rsid w:val="001F2AE3"/>
    <w:rsid w:val="001F379C"/>
    <w:rsid w:val="001F3A28"/>
    <w:rsid w:val="001F3BEE"/>
    <w:rsid w:val="001F3DC7"/>
    <w:rsid w:val="001F5316"/>
    <w:rsid w:val="001F577F"/>
    <w:rsid w:val="001F6096"/>
    <w:rsid w:val="001F6171"/>
    <w:rsid w:val="001F63BE"/>
    <w:rsid w:val="001F6530"/>
    <w:rsid w:val="001F6716"/>
    <w:rsid w:val="001F7580"/>
    <w:rsid w:val="002006EA"/>
    <w:rsid w:val="002008D1"/>
    <w:rsid w:val="00200DC7"/>
    <w:rsid w:val="002011F0"/>
    <w:rsid w:val="00202A15"/>
    <w:rsid w:val="0020371E"/>
    <w:rsid w:val="00204285"/>
    <w:rsid w:val="00204889"/>
    <w:rsid w:val="00205706"/>
    <w:rsid w:val="00207E7C"/>
    <w:rsid w:val="00210DA6"/>
    <w:rsid w:val="0021238D"/>
    <w:rsid w:val="00212E27"/>
    <w:rsid w:val="00213434"/>
    <w:rsid w:val="00214BC5"/>
    <w:rsid w:val="00214D0F"/>
    <w:rsid w:val="0022073C"/>
    <w:rsid w:val="00221804"/>
    <w:rsid w:val="00221C0D"/>
    <w:rsid w:val="002224C1"/>
    <w:rsid w:val="002228D0"/>
    <w:rsid w:val="002230B5"/>
    <w:rsid w:val="00223819"/>
    <w:rsid w:val="0022381D"/>
    <w:rsid w:val="00223911"/>
    <w:rsid w:val="00223B47"/>
    <w:rsid w:val="00224017"/>
    <w:rsid w:val="00226164"/>
    <w:rsid w:val="002307F1"/>
    <w:rsid w:val="00230CCF"/>
    <w:rsid w:val="002315FC"/>
    <w:rsid w:val="002338E9"/>
    <w:rsid w:val="00233B8B"/>
    <w:rsid w:val="002351E6"/>
    <w:rsid w:val="00236F4D"/>
    <w:rsid w:val="00237525"/>
    <w:rsid w:val="00241088"/>
    <w:rsid w:val="0024178A"/>
    <w:rsid w:val="00242A0F"/>
    <w:rsid w:val="0024312B"/>
    <w:rsid w:val="002438FB"/>
    <w:rsid w:val="00243C8B"/>
    <w:rsid w:val="00244346"/>
    <w:rsid w:val="00245B7F"/>
    <w:rsid w:val="002465A1"/>
    <w:rsid w:val="0024686C"/>
    <w:rsid w:val="00246980"/>
    <w:rsid w:val="00250168"/>
    <w:rsid w:val="002505D2"/>
    <w:rsid w:val="002509A3"/>
    <w:rsid w:val="002512E3"/>
    <w:rsid w:val="0025206D"/>
    <w:rsid w:val="00252602"/>
    <w:rsid w:val="00252822"/>
    <w:rsid w:val="002548E1"/>
    <w:rsid w:val="002562C3"/>
    <w:rsid w:val="00256454"/>
    <w:rsid w:val="00256A0E"/>
    <w:rsid w:val="002577D1"/>
    <w:rsid w:val="00260C51"/>
    <w:rsid w:val="00261013"/>
    <w:rsid w:val="0026249F"/>
    <w:rsid w:val="00262A36"/>
    <w:rsid w:val="00262DAF"/>
    <w:rsid w:val="00266562"/>
    <w:rsid w:val="00266AD0"/>
    <w:rsid w:val="00267DF8"/>
    <w:rsid w:val="00270940"/>
    <w:rsid w:val="00271E97"/>
    <w:rsid w:val="002720A4"/>
    <w:rsid w:val="002721F1"/>
    <w:rsid w:val="002728A0"/>
    <w:rsid w:val="00272EC2"/>
    <w:rsid w:val="0027420A"/>
    <w:rsid w:val="002744E5"/>
    <w:rsid w:val="00275604"/>
    <w:rsid w:val="00277E2C"/>
    <w:rsid w:val="00277FC1"/>
    <w:rsid w:val="002814C5"/>
    <w:rsid w:val="002826F3"/>
    <w:rsid w:val="0028363B"/>
    <w:rsid w:val="00284231"/>
    <w:rsid w:val="0028426C"/>
    <w:rsid w:val="002853F1"/>
    <w:rsid w:val="0028576C"/>
    <w:rsid w:val="00285C1B"/>
    <w:rsid w:val="00286AC0"/>
    <w:rsid w:val="00287F08"/>
    <w:rsid w:val="00291D54"/>
    <w:rsid w:val="00293208"/>
    <w:rsid w:val="00293225"/>
    <w:rsid w:val="00293EAD"/>
    <w:rsid w:val="0029564F"/>
    <w:rsid w:val="002966AE"/>
    <w:rsid w:val="0029762C"/>
    <w:rsid w:val="002A1874"/>
    <w:rsid w:val="002A195E"/>
    <w:rsid w:val="002A19F3"/>
    <w:rsid w:val="002A20F2"/>
    <w:rsid w:val="002A37F8"/>
    <w:rsid w:val="002A55E7"/>
    <w:rsid w:val="002A586F"/>
    <w:rsid w:val="002A59FC"/>
    <w:rsid w:val="002A668D"/>
    <w:rsid w:val="002B0350"/>
    <w:rsid w:val="002B270E"/>
    <w:rsid w:val="002B31EF"/>
    <w:rsid w:val="002B3803"/>
    <w:rsid w:val="002B44A6"/>
    <w:rsid w:val="002B7915"/>
    <w:rsid w:val="002C0708"/>
    <w:rsid w:val="002C07EC"/>
    <w:rsid w:val="002C1A0A"/>
    <w:rsid w:val="002C30E0"/>
    <w:rsid w:val="002C386B"/>
    <w:rsid w:val="002C4537"/>
    <w:rsid w:val="002C5381"/>
    <w:rsid w:val="002C5736"/>
    <w:rsid w:val="002C641D"/>
    <w:rsid w:val="002C76BF"/>
    <w:rsid w:val="002C7AC8"/>
    <w:rsid w:val="002C7D94"/>
    <w:rsid w:val="002D0843"/>
    <w:rsid w:val="002D0986"/>
    <w:rsid w:val="002D0ECD"/>
    <w:rsid w:val="002D2309"/>
    <w:rsid w:val="002D25F2"/>
    <w:rsid w:val="002D5865"/>
    <w:rsid w:val="002D7D98"/>
    <w:rsid w:val="002E0233"/>
    <w:rsid w:val="002E0F54"/>
    <w:rsid w:val="002E11F6"/>
    <w:rsid w:val="002E1ACD"/>
    <w:rsid w:val="002E1B5F"/>
    <w:rsid w:val="002E2B54"/>
    <w:rsid w:val="002E2F1F"/>
    <w:rsid w:val="002E3320"/>
    <w:rsid w:val="002E3612"/>
    <w:rsid w:val="002E5D87"/>
    <w:rsid w:val="002E7548"/>
    <w:rsid w:val="002F0DC5"/>
    <w:rsid w:val="002F15AC"/>
    <w:rsid w:val="002F1C4D"/>
    <w:rsid w:val="002F2593"/>
    <w:rsid w:val="002F3D1E"/>
    <w:rsid w:val="002F5072"/>
    <w:rsid w:val="002F57E4"/>
    <w:rsid w:val="002F5AE6"/>
    <w:rsid w:val="002F626D"/>
    <w:rsid w:val="002F7954"/>
    <w:rsid w:val="002F797D"/>
    <w:rsid w:val="002F7B53"/>
    <w:rsid w:val="002F7E81"/>
    <w:rsid w:val="003010D2"/>
    <w:rsid w:val="0030305E"/>
    <w:rsid w:val="003036F0"/>
    <w:rsid w:val="003052DA"/>
    <w:rsid w:val="00305872"/>
    <w:rsid w:val="00306784"/>
    <w:rsid w:val="003068AC"/>
    <w:rsid w:val="00306AE9"/>
    <w:rsid w:val="0030720E"/>
    <w:rsid w:val="00307EB5"/>
    <w:rsid w:val="00312990"/>
    <w:rsid w:val="0031327A"/>
    <w:rsid w:val="00313AE3"/>
    <w:rsid w:val="00315E77"/>
    <w:rsid w:val="00315F75"/>
    <w:rsid w:val="003163A7"/>
    <w:rsid w:val="00316C4E"/>
    <w:rsid w:val="00316C77"/>
    <w:rsid w:val="003179FE"/>
    <w:rsid w:val="00320947"/>
    <w:rsid w:val="00321EEC"/>
    <w:rsid w:val="003234A7"/>
    <w:rsid w:val="00323E31"/>
    <w:rsid w:val="003244DB"/>
    <w:rsid w:val="003246DB"/>
    <w:rsid w:val="003256AB"/>
    <w:rsid w:val="003319EA"/>
    <w:rsid w:val="00331CB0"/>
    <w:rsid w:val="00333D2E"/>
    <w:rsid w:val="00334806"/>
    <w:rsid w:val="00335249"/>
    <w:rsid w:val="003356D2"/>
    <w:rsid w:val="00335CD6"/>
    <w:rsid w:val="0033774C"/>
    <w:rsid w:val="00340B74"/>
    <w:rsid w:val="00340E1A"/>
    <w:rsid w:val="0034184C"/>
    <w:rsid w:val="00343985"/>
    <w:rsid w:val="00344371"/>
    <w:rsid w:val="00345E94"/>
    <w:rsid w:val="0034660E"/>
    <w:rsid w:val="003500F7"/>
    <w:rsid w:val="00351095"/>
    <w:rsid w:val="00353BEA"/>
    <w:rsid w:val="003544E6"/>
    <w:rsid w:val="00357161"/>
    <w:rsid w:val="00357227"/>
    <w:rsid w:val="00357C4E"/>
    <w:rsid w:val="00357DB8"/>
    <w:rsid w:val="003603A9"/>
    <w:rsid w:val="00360448"/>
    <w:rsid w:val="00362853"/>
    <w:rsid w:val="00363005"/>
    <w:rsid w:val="003638F5"/>
    <w:rsid w:val="0036434E"/>
    <w:rsid w:val="00365EB7"/>
    <w:rsid w:val="0036663C"/>
    <w:rsid w:val="00366C62"/>
    <w:rsid w:val="00370D1C"/>
    <w:rsid w:val="00372328"/>
    <w:rsid w:val="00373892"/>
    <w:rsid w:val="00374BA0"/>
    <w:rsid w:val="0037545C"/>
    <w:rsid w:val="00375554"/>
    <w:rsid w:val="003756A6"/>
    <w:rsid w:val="00376858"/>
    <w:rsid w:val="00380D89"/>
    <w:rsid w:val="00381ED5"/>
    <w:rsid w:val="00382380"/>
    <w:rsid w:val="00385D57"/>
    <w:rsid w:val="00386A99"/>
    <w:rsid w:val="00386ADC"/>
    <w:rsid w:val="003907A7"/>
    <w:rsid w:val="0039155F"/>
    <w:rsid w:val="00391B12"/>
    <w:rsid w:val="00391F78"/>
    <w:rsid w:val="003923F6"/>
    <w:rsid w:val="00392705"/>
    <w:rsid w:val="00393640"/>
    <w:rsid w:val="00393B4D"/>
    <w:rsid w:val="003945F7"/>
    <w:rsid w:val="0039491C"/>
    <w:rsid w:val="00395297"/>
    <w:rsid w:val="00395D09"/>
    <w:rsid w:val="00396197"/>
    <w:rsid w:val="0039682A"/>
    <w:rsid w:val="00397056"/>
    <w:rsid w:val="003A03B6"/>
    <w:rsid w:val="003A21AA"/>
    <w:rsid w:val="003A296F"/>
    <w:rsid w:val="003A2E8F"/>
    <w:rsid w:val="003A2F69"/>
    <w:rsid w:val="003A5DB4"/>
    <w:rsid w:val="003A60B6"/>
    <w:rsid w:val="003A698D"/>
    <w:rsid w:val="003A6F3E"/>
    <w:rsid w:val="003A72AC"/>
    <w:rsid w:val="003A7A51"/>
    <w:rsid w:val="003A7A73"/>
    <w:rsid w:val="003A7EB4"/>
    <w:rsid w:val="003B1262"/>
    <w:rsid w:val="003B19BB"/>
    <w:rsid w:val="003B1F26"/>
    <w:rsid w:val="003B203B"/>
    <w:rsid w:val="003B4B46"/>
    <w:rsid w:val="003B587D"/>
    <w:rsid w:val="003B5A90"/>
    <w:rsid w:val="003B764F"/>
    <w:rsid w:val="003B7D6B"/>
    <w:rsid w:val="003B7EE3"/>
    <w:rsid w:val="003C1897"/>
    <w:rsid w:val="003C1EE7"/>
    <w:rsid w:val="003C208D"/>
    <w:rsid w:val="003C22EC"/>
    <w:rsid w:val="003C2DBE"/>
    <w:rsid w:val="003C32E3"/>
    <w:rsid w:val="003C33F1"/>
    <w:rsid w:val="003C3B50"/>
    <w:rsid w:val="003C5D96"/>
    <w:rsid w:val="003C7B51"/>
    <w:rsid w:val="003D05D4"/>
    <w:rsid w:val="003D10D9"/>
    <w:rsid w:val="003D1A88"/>
    <w:rsid w:val="003D32EB"/>
    <w:rsid w:val="003D421E"/>
    <w:rsid w:val="003D4D5F"/>
    <w:rsid w:val="003D5BB9"/>
    <w:rsid w:val="003D6586"/>
    <w:rsid w:val="003D6E38"/>
    <w:rsid w:val="003E0165"/>
    <w:rsid w:val="003E0540"/>
    <w:rsid w:val="003E1A34"/>
    <w:rsid w:val="003E1A66"/>
    <w:rsid w:val="003E465D"/>
    <w:rsid w:val="003E4B4D"/>
    <w:rsid w:val="003E4F1D"/>
    <w:rsid w:val="003E4F7A"/>
    <w:rsid w:val="003E531B"/>
    <w:rsid w:val="003E5479"/>
    <w:rsid w:val="003E54E7"/>
    <w:rsid w:val="003E5B85"/>
    <w:rsid w:val="003E5C53"/>
    <w:rsid w:val="003E67AE"/>
    <w:rsid w:val="003E68D6"/>
    <w:rsid w:val="003E6B12"/>
    <w:rsid w:val="003E76DC"/>
    <w:rsid w:val="003F0232"/>
    <w:rsid w:val="003F1D65"/>
    <w:rsid w:val="003F2E17"/>
    <w:rsid w:val="003F378A"/>
    <w:rsid w:val="003F3F7F"/>
    <w:rsid w:val="003F40F8"/>
    <w:rsid w:val="003F428A"/>
    <w:rsid w:val="003F4931"/>
    <w:rsid w:val="003F7839"/>
    <w:rsid w:val="00400CF3"/>
    <w:rsid w:val="00401454"/>
    <w:rsid w:val="004019AC"/>
    <w:rsid w:val="00403527"/>
    <w:rsid w:val="00403BD8"/>
    <w:rsid w:val="00404379"/>
    <w:rsid w:val="00405484"/>
    <w:rsid w:val="00406CE3"/>
    <w:rsid w:val="00406EE2"/>
    <w:rsid w:val="00411136"/>
    <w:rsid w:val="00411B14"/>
    <w:rsid w:val="00413F70"/>
    <w:rsid w:val="00414649"/>
    <w:rsid w:val="00414921"/>
    <w:rsid w:val="00414BED"/>
    <w:rsid w:val="004156EC"/>
    <w:rsid w:val="00416BE0"/>
    <w:rsid w:val="00421117"/>
    <w:rsid w:val="00421475"/>
    <w:rsid w:val="00421FE2"/>
    <w:rsid w:val="0042224B"/>
    <w:rsid w:val="004243F5"/>
    <w:rsid w:val="00425F8A"/>
    <w:rsid w:val="00426100"/>
    <w:rsid w:val="0042634F"/>
    <w:rsid w:val="00427276"/>
    <w:rsid w:val="004276E6"/>
    <w:rsid w:val="00427DA2"/>
    <w:rsid w:val="00427EB9"/>
    <w:rsid w:val="00430F70"/>
    <w:rsid w:val="00431DD4"/>
    <w:rsid w:val="00432058"/>
    <w:rsid w:val="004320C3"/>
    <w:rsid w:val="004330F3"/>
    <w:rsid w:val="0043546D"/>
    <w:rsid w:val="00435533"/>
    <w:rsid w:val="00436785"/>
    <w:rsid w:val="00436E83"/>
    <w:rsid w:val="0043702F"/>
    <w:rsid w:val="0043703B"/>
    <w:rsid w:val="004371EA"/>
    <w:rsid w:val="00437B41"/>
    <w:rsid w:val="004407D6"/>
    <w:rsid w:val="004407F6"/>
    <w:rsid w:val="00440C19"/>
    <w:rsid w:val="004417D7"/>
    <w:rsid w:val="0044228C"/>
    <w:rsid w:val="00444212"/>
    <w:rsid w:val="0044544D"/>
    <w:rsid w:val="00447E60"/>
    <w:rsid w:val="004501DC"/>
    <w:rsid w:val="004508E0"/>
    <w:rsid w:val="004512C4"/>
    <w:rsid w:val="0045189F"/>
    <w:rsid w:val="00452823"/>
    <w:rsid w:val="004538CF"/>
    <w:rsid w:val="004542E8"/>
    <w:rsid w:val="004546E5"/>
    <w:rsid w:val="004555D1"/>
    <w:rsid w:val="00455829"/>
    <w:rsid w:val="00456023"/>
    <w:rsid w:val="00456409"/>
    <w:rsid w:val="004578BD"/>
    <w:rsid w:val="0046064D"/>
    <w:rsid w:val="00460D3D"/>
    <w:rsid w:val="00461B6C"/>
    <w:rsid w:val="0046280E"/>
    <w:rsid w:val="00462AB7"/>
    <w:rsid w:val="004647FB"/>
    <w:rsid w:val="0046489D"/>
    <w:rsid w:val="00465C51"/>
    <w:rsid w:val="00466279"/>
    <w:rsid w:val="00466347"/>
    <w:rsid w:val="00470619"/>
    <w:rsid w:val="00472043"/>
    <w:rsid w:val="00472A21"/>
    <w:rsid w:val="00472CA5"/>
    <w:rsid w:val="004735F6"/>
    <w:rsid w:val="004737C2"/>
    <w:rsid w:val="00474C73"/>
    <w:rsid w:val="004757F8"/>
    <w:rsid w:val="00476D93"/>
    <w:rsid w:val="00477932"/>
    <w:rsid w:val="00480B09"/>
    <w:rsid w:val="00480C14"/>
    <w:rsid w:val="00480EE3"/>
    <w:rsid w:val="0048112C"/>
    <w:rsid w:val="004822A3"/>
    <w:rsid w:val="004835A0"/>
    <w:rsid w:val="004843AE"/>
    <w:rsid w:val="004864BF"/>
    <w:rsid w:val="00486FCD"/>
    <w:rsid w:val="00487BA7"/>
    <w:rsid w:val="004909D7"/>
    <w:rsid w:val="00491532"/>
    <w:rsid w:val="00492758"/>
    <w:rsid w:val="00493144"/>
    <w:rsid w:val="00494702"/>
    <w:rsid w:val="00494C30"/>
    <w:rsid w:val="00495F8D"/>
    <w:rsid w:val="00496123"/>
    <w:rsid w:val="00496320"/>
    <w:rsid w:val="00496ACB"/>
    <w:rsid w:val="00497378"/>
    <w:rsid w:val="00497DA8"/>
    <w:rsid w:val="004A1946"/>
    <w:rsid w:val="004A1C81"/>
    <w:rsid w:val="004A1E05"/>
    <w:rsid w:val="004A36E3"/>
    <w:rsid w:val="004A42D3"/>
    <w:rsid w:val="004A498D"/>
    <w:rsid w:val="004A49F7"/>
    <w:rsid w:val="004A5000"/>
    <w:rsid w:val="004A6E6E"/>
    <w:rsid w:val="004A74CE"/>
    <w:rsid w:val="004B2289"/>
    <w:rsid w:val="004B297F"/>
    <w:rsid w:val="004B2E8C"/>
    <w:rsid w:val="004B39E1"/>
    <w:rsid w:val="004B52E3"/>
    <w:rsid w:val="004B58F7"/>
    <w:rsid w:val="004B59F9"/>
    <w:rsid w:val="004B727A"/>
    <w:rsid w:val="004B732D"/>
    <w:rsid w:val="004B7863"/>
    <w:rsid w:val="004B79A3"/>
    <w:rsid w:val="004C3F80"/>
    <w:rsid w:val="004C4F82"/>
    <w:rsid w:val="004C5D1C"/>
    <w:rsid w:val="004C742C"/>
    <w:rsid w:val="004C77E8"/>
    <w:rsid w:val="004C7EB7"/>
    <w:rsid w:val="004D01AA"/>
    <w:rsid w:val="004D1D9B"/>
    <w:rsid w:val="004D3744"/>
    <w:rsid w:val="004D4BCD"/>
    <w:rsid w:val="004D5C59"/>
    <w:rsid w:val="004D7084"/>
    <w:rsid w:val="004E14C1"/>
    <w:rsid w:val="004E3B68"/>
    <w:rsid w:val="004E54CD"/>
    <w:rsid w:val="004E575F"/>
    <w:rsid w:val="004E600F"/>
    <w:rsid w:val="004E681D"/>
    <w:rsid w:val="004F04EA"/>
    <w:rsid w:val="004F111B"/>
    <w:rsid w:val="004F1AE5"/>
    <w:rsid w:val="004F247C"/>
    <w:rsid w:val="004F2AF7"/>
    <w:rsid w:val="004F3AA5"/>
    <w:rsid w:val="004F3B91"/>
    <w:rsid w:val="004F4606"/>
    <w:rsid w:val="004F4F74"/>
    <w:rsid w:val="004F548B"/>
    <w:rsid w:val="004F6022"/>
    <w:rsid w:val="004F605A"/>
    <w:rsid w:val="004F6449"/>
    <w:rsid w:val="004F6B76"/>
    <w:rsid w:val="004F6C5D"/>
    <w:rsid w:val="004F75C0"/>
    <w:rsid w:val="004F7810"/>
    <w:rsid w:val="005013D7"/>
    <w:rsid w:val="00501467"/>
    <w:rsid w:val="00501EB8"/>
    <w:rsid w:val="005021C3"/>
    <w:rsid w:val="0050280B"/>
    <w:rsid w:val="00504276"/>
    <w:rsid w:val="00504EF1"/>
    <w:rsid w:val="00507446"/>
    <w:rsid w:val="00510A69"/>
    <w:rsid w:val="00510D7D"/>
    <w:rsid w:val="00511316"/>
    <w:rsid w:val="00511E49"/>
    <w:rsid w:val="0051251C"/>
    <w:rsid w:val="005129C2"/>
    <w:rsid w:val="00513245"/>
    <w:rsid w:val="00514CD2"/>
    <w:rsid w:val="00515327"/>
    <w:rsid w:val="00515441"/>
    <w:rsid w:val="0051798F"/>
    <w:rsid w:val="00520D13"/>
    <w:rsid w:val="00520ECF"/>
    <w:rsid w:val="00521612"/>
    <w:rsid w:val="0052163F"/>
    <w:rsid w:val="00521B12"/>
    <w:rsid w:val="00522120"/>
    <w:rsid w:val="00522339"/>
    <w:rsid w:val="00522ECA"/>
    <w:rsid w:val="0052356F"/>
    <w:rsid w:val="00523808"/>
    <w:rsid w:val="00523D9B"/>
    <w:rsid w:val="005244EA"/>
    <w:rsid w:val="00524FFB"/>
    <w:rsid w:val="0052583A"/>
    <w:rsid w:val="005258C7"/>
    <w:rsid w:val="00525C93"/>
    <w:rsid w:val="00525E54"/>
    <w:rsid w:val="005269A7"/>
    <w:rsid w:val="0052793C"/>
    <w:rsid w:val="005301D2"/>
    <w:rsid w:val="00530CD4"/>
    <w:rsid w:val="00530CE9"/>
    <w:rsid w:val="00531EDD"/>
    <w:rsid w:val="00532B0C"/>
    <w:rsid w:val="0053312D"/>
    <w:rsid w:val="0053359E"/>
    <w:rsid w:val="00534378"/>
    <w:rsid w:val="00536F9D"/>
    <w:rsid w:val="00537D3E"/>
    <w:rsid w:val="00537DEE"/>
    <w:rsid w:val="0054000D"/>
    <w:rsid w:val="0054003A"/>
    <w:rsid w:val="005405CB"/>
    <w:rsid w:val="005422A9"/>
    <w:rsid w:val="005439B4"/>
    <w:rsid w:val="00544CDA"/>
    <w:rsid w:val="00545887"/>
    <w:rsid w:val="00545FA1"/>
    <w:rsid w:val="00546833"/>
    <w:rsid w:val="00546FE0"/>
    <w:rsid w:val="00547109"/>
    <w:rsid w:val="00550CE7"/>
    <w:rsid w:val="00551492"/>
    <w:rsid w:val="0055183D"/>
    <w:rsid w:val="00551CA0"/>
    <w:rsid w:val="00552389"/>
    <w:rsid w:val="005527B0"/>
    <w:rsid w:val="00554113"/>
    <w:rsid w:val="00555C77"/>
    <w:rsid w:val="0055716A"/>
    <w:rsid w:val="005574F5"/>
    <w:rsid w:val="00560CA6"/>
    <w:rsid w:val="0056241B"/>
    <w:rsid w:val="005634E7"/>
    <w:rsid w:val="0056372E"/>
    <w:rsid w:val="00564693"/>
    <w:rsid w:val="005649B7"/>
    <w:rsid w:val="005664CD"/>
    <w:rsid w:val="00566A95"/>
    <w:rsid w:val="00566B7D"/>
    <w:rsid w:val="00566CFF"/>
    <w:rsid w:val="00566F88"/>
    <w:rsid w:val="005675EC"/>
    <w:rsid w:val="0056767F"/>
    <w:rsid w:val="0057002C"/>
    <w:rsid w:val="005717E5"/>
    <w:rsid w:val="0057442A"/>
    <w:rsid w:val="005747E4"/>
    <w:rsid w:val="00575C9C"/>
    <w:rsid w:val="005807E0"/>
    <w:rsid w:val="00580A7A"/>
    <w:rsid w:val="00580DBC"/>
    <w:rsid w:val="00581BD6"/>
    <w:rsid w:val="00581E26"/>
    <w:rsid w:val="00582008"/>
    <w:rsid w:val="00583049"/>
    <w:rsid w:val="005837B6"/>
    <w:rsid w:val="00583EAC"/>
    <w:rsid w:val="00584436"/>
    <w:rsid w:val="005848AD"/>
    <w:rsid w:val="0058502A"/>
    <w:rsid w:val="0058561D"/>
    <w:rsid w:val="00587694"/>
    <w:rsid w:val="00587E7D"/>
    <w:rsid w:val="0059077A"/>
    <w:rsid w:val="005911F0"/>
    <w:rsid w:val="00591E32"/>
    <w:rsid w:val="00592186"/>
    <w:rsid w:val="00592250"/>
    <w:rsid w:val="005922D8"/>
    <w:rsid w:val="00593C43"/>
    <w:rsid w:val="00594368"/>
    <w:rsid w:val="005943D2"/>
    <w:rsid w:val="005957B9"/>
    <w:rsid w:val="005958BA"/>
    <w:rsid w:val="00596151"/>
    <w:rsid w:val="00596522"/>
    <w:rsid w:val="00596854"/>
    <w:rsid w:val="00597146"/>
    <w:rsid w:val="00597271"/>
    <w:rsid w:val="0059784E"/>
    <w:rsid w:val="00597CCB"/>
    <w:rsid w:val="005A054E"/>
    <w:rsid w:val="005A0696"/>
    <w:rsid w:val="005A08CC"/>
    <w:rsid w:val="005A1DE6"/>
    <w:rsid w:val="005A41C1"/>
    <w:rsid w:val="005A4E89"/>
    <w:rsid w:val="005A5EE6"/>
    <w:rsid w:val="005A6558"/>
    <w:rsid w:val="005A6770"/>
    <w:rsid w:val="005A70C4"/>
    <w:rsid w:val="005A7311"/>
    <w:rsid w:val="005B0BB5"/>
    <w:rsid w:val="005B53D2"/>
    <w:rsid w:val="005B60F4"/>
    <w:rsid w:val="005C12AF"/>
    <w:rsid w:val="005C4686"/>
    <w:rsid w:val="005C52DC"/>
    <w:rsid w:val="005C7788"/>
    <w:rsid w:val="005C7794"/>
    <w:rsid w:val="005C7B02"/>
    <w:rsid w:val="005C7B82"/>
    <w:rsid w:val="005D059C"/>
    <w:rsid w:val="005D0D99"/>
    <w:rsid w:val="005D17C1"/>
    <w:rsid w:val="005D21C3"/>
    <w:rsid w:val="005D28B6"/>
    <w:rsid w:val="005D35A9"/>
    <w:rsid w:val="005D61ED"/>
    <w:rsid w:val="005D6274"/>
    <w:rsid w:val="005D7CF1"/>
    <w:rsid w:val="005D7EFE"/>
    <w:rsid w:val="005E08A7"/>
    <w:rsid w:val="005E0A4A"/>
    <w:rsid w:val="005E0D95"/>
    <w:rsid w:val="005E10A9"/>
    <w:rsid w:val="005E14C3"/>
    <w:rsid w:val="005E1B56"/>
    <w:rsid w:val="005E35A3"/>
    <w:rsid w:val="005E4619"/>
    <w:rsid w:val="005E4BDD"/>
    <w:rsid w:val="005E6449"/>
    <w:rsid w:val="005E7F69"/>
    <w:rsid w:val="005F0204"/>
    <w:rsid w:val="005F0CCB"/>
    <w:rsid w:val="005F1386"/>
    <w:rsid w:val="005F15F2"/>
    <w:rsid w:val="005F1B46"/>
    <w:rsid w:val="005F1E32"/>
    <w:rsid w:val="005F259D"/>
    <w:rsid w:val="005F38E9"/>
    <w:rsid w:val="005F4651"/>
    <w:rsid w:val="005F59B2"/>
    <w:rsid w:val="005F63CA"/>
    <w:rsid w:val="005F6EB3"/>
    <w:rsid w:val="005F7266"/>
    <w:rsid w:val="006007C7"/>
    <w:rsid w:val="006009D5"/>
    <w:rsid w:val="006009D7"/>
    <w:rsid w:val="00600BA1"/>
    <w:rsid w:val="00600CA6"/>
    <w:rsid w:val="0060174F"/>
    <w:rsid w:val="006044A4"/>
    <w:rsid w:val="00604A88"/>
    <w:rsid w:val="006053D1"/>
    <w:rsid w:val="00605D74"/>
    <w:rsid w:val="006067EF"/>
    <w:rsid w:val="00607813"/>
    <w:rsid w:val="00607B37"/>
    <w:rsid w:val="006103EF"/>
    <w:rsid w:val="00610437"/>
    <w:rsid w:val="00611243"/>
    <w:rsid w:val="006122A6"/>
    <w:rsid w:val="00612E22"/>
    <w:rsid w:val="0061482D"/>
    <w:rsid w:val="00616288"/>
    <w:rsid w:val="00617611"/>
    <w:rsid w:val="00620448"/>
    <w:rsid w:val="0062157F"/>
    <w:rsid w:val="0062221E"/>
    <w:rsid w:val="006222EB"/>
    <w:rsid w:val="006226EA"/>
    <w:rsid w:val="00622990"/>
    <w:rsid w:val="006229C0"/>
    <w:rsid w:val="00622AEA"/>
    <w:rsid w:val="00622DF5"/>
    <w:rsid w:val="00622F41"/>
    <w:rsid w:val="006230A9"/>
    <w:rsid w:val="00623E28"/>
    <w:rsid w:val="00624857"/>
    <w:rsid w:val="00624A28"/>
    <w:rsid w:val="00624A73"/>
    <w:rsid w:val="00624B1A"/>
    <w:rsid w:val="006259E3"/>
    <w:rsid w:val="00625C7D"/>
    <w:rsid w:val="00626761"/>
    <w:rsid w:val="0063071F"/>
    <w:rsid w:val="006327BB"/>
    <w:rsid w:val="00632AF9"/>
    <w:rsid w:val="00633C59"/>
    <w:rsid w:val="00634013"/>
    <w:rsid w:val="00634545"/>
    <w:rsid w:val="00634D58"/>
    <w:rsid w:val="00634F00"/>
    <w:rsid w:val="00635AE0"/>
    <w:rsid w:val="00635F59"/>
    <w:rsid w:val="00636420"/>
    <w:rsid w:val="00636E05"/>
    <w:rsid w:val="0064148B"/>
    <w:rsid w:val="00641595"/>
    <w:rsid w:val="006443AA"/>
    <w:rsid w:val="0064616E"/>
    <w:rsid w:val="00646307"/>
    <w:rsid w:val="006472D5"/>
    <w:rsid w:val="00647A9E"/>
    <w:rsid w:val="00647E26"/>
    <w:rsid w:val="00651711"/>
    <w:rsid w:val="0065799F"/>
    <w:rsid w:val="0066101B"/>
    <w:rsid w:val="00661712"/>
    <w:rsid w:val="006625FF"/>
    <w:rsid w:val="0066290E"/>
    <w:rsid w:val="00662C73"/>
    <w:rsid w:val="00663566"/>
    <w:rsid w:val="00663C2D"/>
    <w:rsid w:val="006646B7"/>
    <w:rsid w:val="00664ECB"/>
    <w:rsid w:val="00665FF8"/>
    <w:rsid w:val="006669A7"/>
    <w:rsid w:val="00670CD6"/>
    <w:rsid w:val="00670D03"/>
    <w:rsid w:val="00671AB0"/>
    <w:rsid w:val="00673D40"/>
    <w:rsid w:val="006751DF"/>
    <w:rsid w:val="00675ED8"/>
    <w:rsid w:val="0067626C"/>
    <w:rsid w:val="0067648E"/>
    <w:rsid w:val="0067653A"/>
    <w:rsid w:val="00676C20"/>
    <w:rsid w:val="00677BED"/>
    <w:rsid w:val="0068238D"/>
    <w:rsid w:val="006825AB"/>
    <w:rsid w:val="00682C70"/>
    <w:rsid w:val="00682FC7"/>
    <w:rsid w:val="00683211"/>
    <w:rsid w:val="00683EEF"/>
    <w:rsid w:val="00685BE6"/>
    <w:rsid w:val="00687C1A"/>
    <w:rsid w:val="00691930"/>
    <w:rsid w:val="00691AC7"/>
    <w:rsid w:val="0069339B"/>
    <w:rsid w:val="00695367"/>
    <w:rsid w:val="00695444"/>
    <w:rsid w:val="006954EA"/>
    <w:rsid w:val="006A0280"/>
    <w:rsid w:val="006A068C"/>
    <w:rsid w:val="006A09FC"/>
    <w:rsid w:val="006A269F"/>
    <w:rsid w:val="006A26C0"/>
    <w:rsid w:val="006A2FBC"/>
    <w:rsid w:val="006A4636"/>
    <w:rsid w:val="006A4CB1"/>
    <w:rsid w:val="006A4F0B"/>
    <w:rsid w:val="006A5232"/>
    <w:rsid w:val="006A5F86"/>
    <w:rsid w:val="006A6CDC"/>
    <w:rsid w:val="006A7803"/>
    <w:rsid w:val="006A7DF1"/>
    <w:rsid w:val="006B0377"/>
    <w:rsid w:val="006B1C73"/>
    <w:rsid w:val="006B2268"/>
    <w:rsid w:val="006B3033"/>
    <w:rsid w:val="006B42D5"/>
    <w:rsid w:val="006B4FA7"/>
    <w:rsid w:val="006B5CD6"/>
    <w:rsid w:val="006B6878"/>
    <w:rsid w:val="006B6F1B"/>
    <w:rsid w:val="006B78C6"/>
    <w:rsid w:val="006C20B1"/>
    <w:rsid w:val="006C2B1A"/>
    <w:rsid w:val="006C2CCD"/>
    <w:rsid w:val="006C30FD"/>
    <w:rsid w:val="006C39A7"/>
    <w:rsid w:val="006C4A7B"/>
    <w:rsid w:val="006C6F8D"/>
    <w:rsid w:val="006C78BB"/>
    <w:rsid w:val="006C7F5F"/>
    <w:rsid w:val="006D0C83"/>
    <w:rsid w:val="006D0EE3"/>
    <w:rsid w:val="006D2BA4"/>
    <w:rsid w:val="006D3797"/>
    <w:rsid w:val="006D44D8"/>
    <w:rsid w:val="006D469F"/>
    <w:rsid w:val="006D49B7"/>
    <w:rsid w:val="006D52A2"/>
    <w:rsid w:val="006D5744"/>
    <w:rsid w:val="006D62B9"/>
    <w:rsid w:val="006D6571"/>
    <w:rsid w:val="006D6694"/>
    <w:rsid w:val="006D6BDE"/>
    <w:rsid w:val="006D6F35"/>
    <w:rsid w:val="006D7B7C"/>
    <w:rsid w:val="006E14B3"/>
    <w:rsid w:val="006E33CC"/>
    <w:rsid w:val="006E378B"/>
    <w:rsid w:val="006E3A79"/>
    <w:rsid w:val="006E4C56"/>
    <w:rsid w:val="006E5596"/>
    <w:rsid w:val="006E59BB"/>
    <w:rsid w:val="006E5BD8"/>
    <w:rsid w:val="006F02D7"/>
    <w:rsid w:val="006F0563"/>
    <w:rsid w:val="006F0F66"/>
    <w:rsid w:val="006F2A06"/>
    <w:rsid w:val="006F2CBF"/>
    <w:rsid w:val="006F2EC1"/>
    <w:rsid w:val="006F36FF"/>
    <w:rsid w:val="006F4C4B"/>
    <w:rsid w:val="006F4F7D"/>
    <w:rsid w:val="006F53B0"/>
    <w:rsid w:val="006F5887"/>
    <w:rsid w:val="006F6BD2"/>
    <w:rsid w:val="006F7A51"/>
    <w:rsid w:val="006F7ED2"/>
    <w:rsid w:val="00702767"/>
    <w:rsid w:val="00703EAC"/>
    <w:rsid w:val="00704D2D"/>
    <w:rsid w:val="0070766E"/>
    <w:rsid w:val="007079E0"/>
    <w:rsid w:val="00707B7A"/>
    <w:rsid w:val="00707F21"/>
    <w:rsid w:val="00710091"/>
    <w:rsid w:val="00710508"/>
    <w:rsid w:val="00710EBC"/>
    <w:rsid w:val="00712871"/>
    <w:rsid w:val="00713999"/>
    <w:rsid w:val="00713EFD"/>
    <w:rsid w:val="007141E2"/>
    <w:rsid w:val="007144AF"/>
    <w:rsid w:val="0071580D"/>
    <w:rsid w:val="00715DE4"/>
    <w:rsid w:val="007161D2"/>
    <w:rsid w:val="0071694D"/>
    <w:rsid w:val="0071730D"/>
    <w:rsid w:val="007174F0"/>
    <w:rsid w:val="00717E9F"/>
    <w:rsid w:val="00717F44"/>
    <w:rsid w:val="00721989"/>
    <w:rsid w:val="00721A8F"/>
    <w:rsid w:val="00722D87"/>
    <w:rsid w:val="00722E1D"/>
    <w:rsid w:val="00723696"/>
    <w:rsid w:val="0072394F"/>
    <w:rsid w:val="007240FB"/>
    <w:rsid w:val="00724596"/>
    <w:rsid w:val="00724CC8"/>
    <w:rsid w:val="00725056"/>
    <w:rsid w:val="00725536"/>
    <w:rsid w:val="00725772"/>
    <w:rsid w:val="00726519"/>
    <w:rsid w:val="00726A31"/>
    <w:rsid w:val="00726D10"/>
    <w:rsid w:val="00726F42"/>
    <w:rsid w:val="00727550"/>
    <w:rsid w:val="0072787E"/>
    <w:rsid w:val="00727A4F"/>
    <w:rsid w:val="0073044E"/>
    <w:rsid w:val="0073162F"/>
    <w:rsid w:val="00731702"/>
    <w:rsid w:val="00733B13"/>
    <w:rsid w:val="00733CC9"/>
    <w:rsid w:val="00733CEA"/>
    <w:rsid w:val="00734272"/>
    <w:rsid w:val="00735BFE"/>
    <w:rsid w:val="00736CE4"/>
    <w:rsid w:val="00741006"/>
    <w:rsid w:val="00741E58"/>
    <w:rsid w:val="00744318"/>
    <w:rsid w:val="00745222"/>
    <w:rsid w:val="0074536A"/>
    <w:rsid w:val="00745801"/>
    <w:rsid w:val="007465A6"/>
    <w:rsid w:val="00746C61"/>
    <w:rsid w:val="00751459"/>
    <w:rsid w:val="007518E7"/>
    <w:rsid w:val="00751D03"/>
    <w:rsid w:val="00753063"/>
    <w:rsid w:val="00753746"/>
    <w:rsid w:val="00753955"/>
    <w:rsid w:val="00753CFD"/>
    <w:rsid w:val="00754611"/>
    <w:rsid w:val="00755B1B"/>
    <w:rsid w:val="00755CEC"/>
    <w:rsid w:val="00757AB1"/>
    <w:rsid w:val="007611C4"/>
    <w:rsid w:val="007616CB"/>
    <w:rsid w:val="00761B36"/>
    <w:rsid w:val="00761DA2"/>
    <w:rsid w:val="00762105"/>
    <w:rsid w:val="00762D2F"/>
    <w:rsid w:val="00763183"/>
    <w:rsid w:val="00763595"/>
    <w:rsid w:val="00763A1E"/>
    <w:rsid w:val="00764E45"/>
    <w:rsid w:val="00765FB0"/>
    <w:rsid w:val="007663B6"/>
    <w:rsid w:val="00766731"/>
    <w:rsid w:val="007668FC"/>
    <w:rsid w:val="00766A88"/>
    <w:rsid w:val="00766CEE"/>
    <w:rsid w:val="00767330"/>
    <w:rsid w:val="00767767"/>
    <w:rsid w:val="00767958"/>
    <w:rsid w:val="00770782"/>
    <w:rsid w:val="007713D8"/>
    <w:rsid w:val="00771500"/>
    <w:rsid w:val="007716F5"/>
    <w:rsid w:val="007722F4"/>
    <w:rsid w:val="0077446F"/>
    <w:rsid w:val="00775AE7"/>
    <w:rsid w:val="007760A4"/>
    <w:rsid w:val="00776ABE"/>
    <w:rsid w:val="00776EA7"/>
    <w:rsid w:val="00776ED1"/>
    <w:rsid w:val="0077785C"/>
    <w:rsid w:val="007778BF"/>
    <w:rsid w:val="00777CBD"/>
    <w:rsid w:val="007808C5"/>
    <w:rsid w:val="00780D9D"/>
    <w:rsid w:val="0078187D"/>
    <w:rsid w:val="007829D1"/>
    <w:rsid w:val="00782B16"/>
    <w:rsid w:val="007833F8"/>
    <w:rsid w:val="007868E2"/>
    <w:rsid w:val="007871A0"/>
    <w:rsid w:val="007878F9"/>
    <w:rsid w:val="00787A3B"/>
    <w:rsid w:val="00790084"/>
    <w:rsid w:val="00790712"/>
    <w:rsid w:val="007910BE"/>
    <w:rsid w:val="007911B1"/>
    <w:rsid w:val="00792C4C"/>
    <w:rsid w:val="007938C4"/>
    <w:rsid w:val="007939FF"/>
    <w:rsid w:val="00794A37"/>
    <w:rsid w:val="00794B56"/>
    <w:rsid w:val="0079623A"/>
    <w:rsid w:val="007A0788"/>
    <w:rsid w:val="007A15E1"/>
    <w:rsid w:val="007A1B78"/>
    <w:rsid w:val="007A1C31"/>
    <w:rsid w:val="007A1CB2"/>
    <w:rsid w:val="007A20B3"/>
    <w:rsid w:val="007A31C5"/>
    <w:rsid w:val="007A380D"/>
    <w:rsid w:val="007A3BFF"/>
    <w:rsid w:val="007A3F06"/>
    <w:rsid w:val="007A4911"/>
    <w:rsid w:val="007A5D7C"/>
    <w:rsid w:val="007A6165"/>
    <w:rsid w:val="007A71B6"/>
    <w:rsid w:val="007A7CC5"/>
    <w:rsid w:val="007B0804"/>
    <w:rsid w:val="007B125B"/>
    <w:rsid w:val="007B1F3B"/>
    <w:rsid w:val="007B22A0"/>
    <w:rsid w:val="007B26C8"/>
    <w:rsid w:val="007B2ABB"/>
    <w:rsid w:val="007B44FF"/>
    <w:rsid w:val="007B4965"/>
    <w:rsid w:val="007B4DB6"/>
    <w:rsid w:val="007B5282"/>
    <w:rsid w:val="007B5E08"/>
    <w:rsid w:val="007B6083"/>
    <w:rsid w:val="007B7808"/>
    <w:rsid w:val="007C0AB0"/>
    <w:rsid w:val="007C1403"/>
    <w:rsid w:val="007C1A9B"/>
    <w:rsid w:val="007C2706"/>
    <w:rsid w:val="007C2A51"/>
    <w:rsid w:val="007C357B"/>
    <w:rsid w:val="007C4330"/>
    <w:rsid w:val="007C44EE"/>
    <w:rsid w:val="007D23C1"/>
    <w:rsid w:val="007D4B0C"/>
    <w:rsid w:val="007D5B2B"/>
    <w:rsid w:val="007D5FC2"/>
    <w:rsid w:val="007D6105"/>
    <w:rsid w:val="007D6407"/>
    <w:rsid w:val="007D68D6"/>
    <w:rsid w:val="007D6D57"/>
    <w:rsid w:val="007E0108"/>
    <w:rsid w:val="007E030B"/>
    <w:rsid w:val="007E0A20"/>
    <w:rsid w:val="007E15F2"/>
    <w:rsid w:val="007E2C7E"/>
    <w:rsid w:val="007E2D04"/>
    <w:rsid w:val="007E43A4"/>
    <w:rsid w:val="007E4F3C"/>
    <w:rsid w:val="007E611E"/>
    <w:rsid w:val="007E78A7"/>
    <w:rsid w:val="007E7C17"/>
    <w:rsid w:val="007F0DA6"/>
    <w:rsid w:val="007F0E9E"/>
    <w:rsid w:val="007F1C7E"/>
    <w:rsid w:val="007F250E"/>
    <w:rsid w:val="007F3B33"/>
    <w:rsid w:val="007F596B"/>
    <w:rsid w:val="007F5989"/>
    <w:rsid w:val="007F59A9"/>
    <w:rsid w:val="007F5ECE"/>
    <w:rsid w:val="007F65D1"/>
    <w:rsid w:val="007F66F2"/>
    <w:rsid w:val="007F768B"/>
    <w:rsid w:val="007F76CD"/>
    <w:rsid w:val="007F77D5"/>
    <w:rsid w:val="0080183B"/>
    <w:rsid w:val="00801F71"/>
    <w:rsid w:val="0080277D"/>
    <w:rsid w:val="0080391E"/>
    <w:rsid w:val="0080783E"/>
    <w:rsid w:val="00807D45"/>
    <w:rsid w:val="00807FE0"/>
    <w:rsid w:val="008108CE"/>
    <w:rsid w:val="00812230"/>
    <w:rsid w:val="008123EF"/>
    <w:rsid w:val="00812E01"/>
    <w:rsid w:val="00815498"/>
    <w:rsid w:val="0081609D"/>
    <w:rsid w:val="00821402"/>
    <w:rsid w:val="00821603"/>
    <w:rsid w:val="0082163A"/>
    <w:rsid w:val="00821873"/>
    <w:rsid w:val="00821E0E"/>
    <w:rsid w:val="00821F79"/>
    <w:rsid w:val="00822414"/>
    <w:rsid w:val="0082305A"/>
    <w:rsid w:val="008235FF"/>
    <w:rsid w:val="008246EF"/>
    <w:rsid w:val="00826943"/>
    <w:rsid w:val="008270BA"/>
    <w:rsid w:val="0083079A"/>
    <w:rsid w:val="00830A5D"/>
    <w:rsid w:val="008312A8"/>
    <w:rsid w:val="008321BA"/>
    <w:rsid w:val="00833C4D"/>
    <w:rsid w:val="00834053"/>
    <w:rsid w:val="0083432B"/>
    <w:rsid w:val="00834B24"/>
    <w:rsid w:val="00835A5F"/>
    <w:rsid w:val="00835CE3"/>
    <w:rsid w:val="00836DA5"/>
    <w:rsid w:val="00837FBE"/>
    <w:rsid w:val="008416AB"/>
    <w:rsid w:val="00844788"/>
    <w:rsid w:val="0084568E"/>
    <w:rsid w:val="0084624B"/>
    <w:rsid w:val="00846D4F"/>
    <w:rsid w:val="00850467"/>
    <w:rsid w:val="00850E8B"/>
    <w:rsid w:val="00851463"/>
    <w:rsid w:val="00853172"/>
    <w:rsid w:val="00854089"/>
    <w:rsid w:val="00854DE7"/>
    <w:rsid w:val="008562AF"/>
    <w:rsid w:val="00856FD9"/>
    <w:rsid w:val="008571FD"/>
    <w:rsid w:val="00857491"/>
    <w:rsid w:val="00857F62"/>
    <w:rsid w:val="008601C4"/>
    <w:rsid w:val="0086136B"/>
    <w:rsid w:val="008619CC"/>
    <w:rsid w:val="00862BCE"/>
    <w:rsid w:val="0086442F"/>
    <w:rsid w:val="00864FCC"/>
    <w:rsid w:val="00865ED5"/>
    <w:rsid w:val="00866E81"/>
    <w:rsid w:val="00866FA5"/>
    <w:rsid w:val="00867367"/>
    <w:rsid w:val="0086741E"/>
    <w:rsid w:val="00867B2A"/>
    <w:rsid w:val="00871635"/>
    <w:rsid w:val="00872BCA"/>
    <w:rsid w:val="00873FAA"/>
    <w:rsid w:val="00874EA0"/>
    <w:rsid w:val="00875574"/>
    <w:rsid w:val="0087786A"/>
    <w:rsid w:val="0088024B"/>
    <w:rsid w:val="00881500"/>
    <w:rsid w:val="008816E6"/>
    <w:rsid w:val="00882336"/>
    <w:rsid w:val="00882E77"/>
    <w:rsid w:val="0088394C"/>
    <w:rsid w:val="00883BBC"/>
    <w:rsid w:val="00883F60"/>
    <w:rsid w:val="008845F2"/>
    <w:rsid w:val="008872CF"/>
    <w:rsid w:val="00887B7E"/>
    <w:rsid w:val="00892305"/>
    <w:rsid w:val="008925CF"/>
    <w:rsid w:val="00892D19"/>
    <w:rsid w:val="00893635"/>
    <w:rsid w:val="00894A79"/>
    <w:rsid w:val="008965FB"/>
    <w:rsid w:val="00896C41"/>
    <w:rsid w:val="00897109"/>
    <w:rsid w:val="00897918"/>
    <w:rsid w:val="008A0289"/>
    <w:rsid w:val="008A07C8"/>
    <w:rsid w:val="008A0CAA"/>
    <w:rsid w:val="008A1094"/>
    <w:rsid w:val="008A1CEC"/>
    <w:rsid w:val="008A1D4B"/>
    <w:rsid w:val="008A5DFD"/>
    <w:rsid w:val="008A5FFA"/>
    <w:rsid w:val="008A6394"/>
    <w:rsid w:val="008A72E4"/>
    <w:rsid w:val="008B0C69"/>
    <w:rsid w:val="008B1B6E"/>
    <w:rsid w:val="008B1C8F"/>
    <w:rsid w:val="008B46CE"/>
    <w:rsid w:val="008B5F91"/>
    <w:rsid w:val="008B650C"/>
    <w:rsid w:val="008B7245"/>
    <w:rsid w:val="008B7F7F"/>
    <w:rsid w:val="008B7FE5"/>
    <w:rsid w:val="008C0992"/>
    <w:rsid w:val="008C0DEF"/>
    <w:rsid w:val="008C1330"/>
    <w:rsid w:val="008C2B21"/>
    <w:rsid w:val="008C36BC"/>
    <w:rsid w:val="008C45C1"/>
    <w:rsid w:val="008C48D3"/>
    <w:rsid w:val="008C682C"/>
    <w:rsid w:val="008C78CF"/>
    <w:rsid w:val="008C7DCF"/>
    <w:rsid w:val="008C7E18"/>
    <w:rsid w:val="008C7F8F"/>
    <w:rsid w:val="008D07A2"/>
    <w:rsid w:val="008D1986"/>
    <w:rsid w:val="008D1A5E"/>
    <w:rsid w:val="008D37F9"/>
    <w:rsid w:val="008D4BC2"/>
    <w:rsid w:val="008D4CA7"/>
    <w:rsid w:val="008D4EA4"/>
    <w:rsid w:val="008D55E6"/>
    <w:rsid w:val="008D5746"/>
    <w:rsid w:val="008E05B9"/>
    <w:rsid w:val="008E1016"/>
    <w:rsid w:val="008E1042"/>
    <w:rsid w:val="008E14D7"/>
    <w:rsid w:val="008E35A6"/>
    <w:rsid w:val="008E37A6"/>
    <w:rsid w:val="008E3E10"/>
    <w:rsid w:val="008E3F37"/>
    <w:rsid w:val="008E4D53"/>
    <w:rsid w:val="008E6233"/>
    <w:rsid w:val="008E65B4"/>
    <w:rsid w:val="008F045C"/>
    <w:rsid w:val="008F0518"/>
    <w:rsid w:val="008F0A95"/>
    <w:rsid w:val="008F102D"/>
    <w:rsid w:val="008F1893"/>
    <w:rsid w:val="008F1FE4"/>
    <w:rsid w:val="008F2FA9"/>
    <w:rsid w:val="008F3BF5"/>
    <w:rsid w:val="008F47D7"/>
    <w:rsid w:val="008F50B5"/>
    <w:rsid w:val="008F5401"/>
    <w:rsid w:val="008F66D7"/>
    <w:rsid w:val="008F6F83"/>
    <w:rsid w:val="008F738C"/>
    <w:rsid w:val="0090008A"/>
    <w:rsid w:val="009002E1"/>
    <w:rsid w:val="00900951"/>
    <w:rsid w:val="00900B38"/>
    <w:rsid w:val="0090100B"/>
    <w:rsid w:val="00902095"/>
    <w:rsid w:val="00903D5E"/>
    <w:rsid w:val="00910513"/>
    <w:rsid w:val="009113C0"/>
    <w:rsid w:val="0091198B"/>
    <w:rsid w:val="0091291F"/>
    <w:rsid w:val="009141E8"/>
    <w:rsid w:val="00914F58"/>
    <w:rsid w:val="009150C4"/>
    <w:rsid w:val="0091566D"/>
    <w:rsid w:val="009163E5"/>
    <w:rsid w:val="0091712D"/>
    <w:rsid w:val="009173F7"/>
    <w:rsid w:val="00917783"/>
    <w:rsid w:val="00917A19"/>
    <w:rsid w:val="009204FA"/>
    <w:rsid w:val="009211F9"/>
    <w:rsid w:val="00921E88"/>
    <w:rsid w:val="00921F7C"/>
    <w:rsid w:val="0092239E"/>
    <w:rsid w:val="00922477"/>
    <w:rsid w:val="00922DB1"/>
    <w:rsid w:val="0092446D"/>
    <w:rsid w:val="0092524B"/>
    <w:rsid w:val="0092727C"/>
    <w:rsid w:val="00930CB4"/>
    <w:rsid w:val="00930E8F"/>
    <w:rsid w:val="00931515"/>
    <w:rsid w:val="00931FA8"/>
    <w:rsid w:val="00932E61"/>
    <w:rsid w:val="00934EE3"/>
    <w:rsid w:val="00934FCB"/>
    <w:rsid w:val="009359B6"/>
    <w:rsid w:val="0093618E"/>
    <w:rsid w:val="009365DB"/>
    <w:rsid w:val="00936E3C"/>
    <w:rsid w:val="00937C58"/>
    <w:rsid w:val="00940C47"/>
    <w:rsid w:val="00941993"/>
    <w:rsid w:val="009426C7"/>
    <w:rsid w:val="00944625"/>
    <w:rsid w:val="0094537A"/>
    <w:rsid w:val="0094606A"/>
    <w:rsid w:val="009464AD"/>
    <w:rsid w:val="00950280"/>
    <w:rsid w:val="00951355"/>
    <w:rsid w:val="00954730"/>
    <w:rsid w:val="00955BF7"/>
    <w:rsid w:val="00957678"/>
    <w:rsid w:val="00957BA8"/>
    <w:rsid w:val="00957FE1"/>
    <w:rsid w:val="0096014D"/>
    <w:rsid w:val="00961AF0"/>
    <w:rsid w:val="009635A2"/>
    <w:rsid w:val="00963B69"/>
    <w:rsid w:val="009659B9"/>
    <w:rsid w:val="009677DE"/>
    <w:rsid w:val="00970246"/>
    <w:rsid w:val="0097084D"/>
    <w:rsid w:val="00971857"/>
    <w:rsid w:val="00972124"/>
    <w:rsid w:val="009725B2"/>
    <w:rsid w:val="00972684"/>
    <w:rsid w:val="00972797"/>
    <w:rsid w:val="00972FD2"/>
    <w:rsid w:val="009730C0"/>
    <w:rsid w:val="00974CC4"/>
    <w:rsid w:val="00975BE8"/>
    <w:rsid w:val="009761FD"/>
    <w:rsid w:val="00977200"/>
    <w:rsid w:val="0097794B"/>
    <w:rsid w:val="00981CCC"/>
    <w:rsid w:val="00982462"/>
    <w:rsid w:val="00982727"/>
    <w:rsid w:val="00982B1F"/>
    <w:rsid w:val="009831CF"/>
    <w:rsid w:val="00983D0C"/>
    <w:rsid w:val="00983EA5"/>
    <w:rsid w:val="00984110"/>
    <w:rsid w:val="00985465"/>
    <w:rsid w:val="009858FC"/>
    <w:rsid w:val="009868F7"/>
    <w:rsid w:val="00986F88"/>
    <w:rsid w:val="009901EC"/>
    <w:rsid w:val="0099031B"/>
    <w:rsid w:val="00990D39"/>
    <w:rsid w:val="00990E1B"/>
    <w:rsid w:val="00991D40"/>
    <w:rsid w:val="009930DB"/>
    <w:rsid w:val="00993431"/>
    <w:rsid w:val="00993EB0"/>
    <w:rsid w:val="009956DD"/>
    <w:rsid w:val="00995846"/>
    <w:rsid w:val="009978CC"/>
    <w:rsid w:val="009A09F7"/>
    <w:rsid w:val="009A176D"/>
    <w:rsid w:val="009A178F"/>
    <w:rsid w:val="009A19D9"/>
    <w:rsid w:val="009A4EDD"/>
    <w:rsid w:val="009A5711"/>
    <w:rsid w:val="009A63F4"/>
    <w:rsid w:val="009A6FC9"/>
    <w:rsid w:val="009A7C27"/>
    <w:rsid w:val="009A7D74"/>
    <w:rsid w:val="009B0B48"/>
    <w:rsid w:val="009B0D77"/>
    <w:rsid w:val="009B2968"/>
    <w:rsid w:val="009B361E"/>
    <w:rsid w:val="009B3A1C"/>
    <w:rsid w:val="009B41FE"/>
    <w:rsid w:val="009B513C"/>
    <w:rsid w:val="009B5884"/>
    <w:rsid w:val="009C0333"/>
    <w:rsid w:val="009C1457"/>
    <w:rsid w:val="009C21FC"/>
    <w:rsid w:val="009C25DA"/>
    <w:rsid w:val="009C36F3"/>
    <w:rsid w:val="009C3B29"/>
    <w:rsid w:val="009C4A23"/>
    <w:rsid w:val="009C4B1C"/>
    <w:rsid w:val="009C5260"/>
    <w:rsid w:val="009C5922"/>
    <w:rsid w:val="009D0A1D"/>
    <w:rsid w:val="009D1602"/>
    <w:rsid w:val="009D201F"/>
    <w:rsid w:val="009D4E22"/>
    <w:rsid w:val="009D5644"/>
    <w:rsid w:val="009D6DCC"/>
    <w:rsid w:val="009D7154"/>
    <w:rsid w:val="009D7EC1"/>
    <w:rsid w:val="009E2C9A"/>
    <w:rsid w:val="009E337B"/>
    <w:rsid w:val="009E43EA"/>
    <w:rsid w:val="009E46D4"/>
    <w:rsid w:val="009E4795"/>
    <w:rsid w:val="009E518E"/>
    <w:rsid w:val="009E5543"/>
    <w:rsid w:val="009F062A"/>
    <w:rsid w:val="009F0C7F"/>
    <w:rsid w:val="009F2A80"/>
    <w:rsid w:val="009F2AE5"/>
    <w:rsid w:val="009F3119"/>
    <w:rsid w:val="009F44B1"/>
    <w:rsid w:val="009F4FA0"/>
    <w:rsid w:val="009F4FC9"/>
    <w:rsid w:val="009F661E"/>
    <w:rsid w:val="009F69F5"/>
    <w:rsid w:val="009F72E3"/>
    <w:rsid w:val="00A00FCC"/>
    <w:rsid w:val="00A0176B"/>
    <w:rsid w:val="00A026DA"/>
    <w:rsid w:val="00A02C5E"/>
    <w:rsid w:val="00A032F8"/>
    <w:rsid w:val="00A037F5"/>
    <w:rsid w:val="00A055FC"/>
    <w:rsid w:val="00A0712A"/>
    <w:rsid w:val="00A101B5"/>
    <w:rsid w:val="00A11F02"/>
    <w:rsid w:val="00A1253A"/>
    <w:rsid w:val="00A130AF"/>
    <w:rsid w:val="00A13285"/>
    <w:rsid w:val="00A15301"/>
    <w:rsid w:val="00A15D8E"/>
    <w:rsid w:val="00A161AD"/>
    <w:rsid w:val="00A16956"/>
    <w:rsid w:val="00A16E84"/>
    <w:rsid w:val="00A1700F"/>
    <w:rsid w:val="00A17725"/>
    <w:rsid w:val="00A20708"/>
    <w:rsid w:val="00A21F9B"/>
    <w:rsid w:val="00A22008"/>
    <w:rsid w:val="00A2248A"/>
    <w:rsid w:val="00A22699"/>
    <w:rsid w:val="00A22BA4"/>
    <w:rsid w:val="00A2307B"/>
    <w:rsid w:val="00A2367D"/>
    <w:rsid w:val="00A24386"/>
    <w:rsid w:val="00A2469F"/>
    <w:rsid w:val="00A24BC7"/>
    <w:rsid w:val="00A24DC7"/>
    <w:rsid w:val="00A24F18"/>
    <w:rsid w:val="00A253BD"/>
    <w:rsid w:val="00A26128"/>
    <w:rsid w:val="00A261BD"/>
    <w:rsid w:val="00A2623F"/>
    <w:rsid w:val="00A26734"/>
    <w:rsid w:val="00A26B0E"/>
    <w:rsid w:val="00A27DBD"/>
    <w:rsid w:val="00A306AC"/>
    <w:rsid w:val="00A31358"/>
    <w:rsid w:val="00A31439"/>
    <w:rsid w:val="00A31DEF"/>
    <w:rsid w:val="00A32268"/>
    <w:rsid w:val="00A33429"/>
    <w:rsid w:val="00A33C5C"/>
    <w:rsid w:val="00A33E2F"/>
    <w:rsid w:val="00A34208"/>
    <w:rsid w:val="00A34931"/>
    <w:rsid w:val="00A354C7"/>
    <w:rsid w:val="00A35C9E"/>
    <w:rsid w:val="00A4007E"/>
    <w:rsid w:val="00A42366"/>
    <w:rsid w:val="00A427E1"/>
    <w:rsid w:val="00A43250"/>
    <w:rsid w:val="00A4378A"/>
    <w:rsid w:val="00A443D7"/>
    <w:rsid w:val="00A45848"/>
    <w:rsid w:val="00A45E43"/>
    <w:rsid w:val="00A471C1"/>
    <w:rsid w:val="00A47513"/>
    <w:rsid w:val="00A47853"/>
    <w:rsid w:val="00A50168"/>
    <w:rsid w:val="00A5141D"/>
    <w:rsid w:val="00A51823"/>
    <w:rsid w:val="00A52077"/>
    <w:rsid w:val="00A52929"/>
    <w:rsid w:val="00A53459"/>
    <w:rsid w:val="00A53C11"/>
    <w:rsid w:val="00A550C2"/>
    <w:rsid w:val="00A55866"/>
    <w:rsid w:val="00A568ED"/>
    <w:rsid w:val="00A57774"/>
    <w:rsid w:val="00A578F1"/>
    <w:rsid w:val="00A57E90"/>
    <w:rsid w:val="00A60767"/>
    <w:rsid w:val="00A60E59"/>
    <w:rsid w:val="00A61185"/>
    <w:rsid w:val="00A6129B"/>
    <w:rsid w:val="00A618DD"/>
    <w:rsid w:val="00A6243B"/>
    <w:rsid w:val="00A62A9F"/>
    <w:rsid w:val="00A63B96"/>
    <w:rsid w:val="00A63DB2"/>
    <w:rsid w:val="00A6429C"/>
    <w:rsid w:val="00A654A1"/>
    <w:rsid w:val="00A65B56"/>
    <w:rsid w:val="00A67F75"/>
    <w:rsid w:val="00A7037A"/>
    <w:rsid w:val="00A704C4"/>
    <w:rsid w:val="00A71E98"/>
    <w:rsid w:val="00A73357"/>
    <w:rsid w:val="00A73B8C"/>
    <w:rsid w:val="00A752C4"/>
    <w:rsid w:val="00A75AC0"/>
    <w:rsid w:val="00A76908"/>
    <w:rsid w:val="00A76D4C"/>
    <w:rsid w:val="00A80393"/>
    <w:rsid w:val="00A80810"/>
    <w:rsid w:val="00A8116A"/>
    <w:rsid w:val="00A816E0"/>
    <w:rsid w:val="00A81A08"/>
    <w:rsid w:val="00A82EA0"/>
    <w:rsid w:val="00A83114"/>
    <w:rsid w:val="00A83A7D"/>
    <w:rsid w:val="00A83C90"/>
    <w:rsid w:val="00A85193"/>
    <w:rsid w:val="00A8575C"/>
    <w:rsid w:val="00A86555"/>
    <w:rsid w:val="00A86CB3"/>
    <w:rsid w:val="00A87832"/>
    <w:rsid w:val="00A87A70"/>
    <w:rsid w:val="00A90104"/>
    <w:rsid w:val="00A90404"/>
    <w:rsid w:val="00A9135C"/>
    <w:rsid w:val="00A933AA"/>
    <w:rsid w:val="00A945BB"/>
    <w:rsid w:val="00A94D0F"/>
    <w:rsid w:val="00A94F3E"/>
    <w:rsid w:val="00A97A49"/>
    <w:rsid w:val="00AA0CD1"/>
    <w:rsid w:val="00AA0DA3"/>
    <w:rsid w:val="00AA0FE4"/>
    <w:rsid w:val="00AA1A11"/>
    <w:rsid w:val="00AA202C"/>
    <w:rsid w:val="00AA2ECF"/>
    <w:rsid w:val="00AA35AE"/>
    <w:rsid w:val="00AA38FA"/>
    <w:rsid w:val="00AA4AB4"/>
    <w:rsid w:val="00AA4E16"/>
    <w:rsid w:val="00AA4F23"/>
    <w:rsid w:val="00AA5568"/>
    <w:rsid w:val="00AA58D8"/>
    <w:rsid w:val="00AA63FC"/>
    <w:rsid w:val="00AA6737"/>
    <w:rsid w:val="00AA76DD"/>
    <w:rsid w:val="00AA7C50"/>
    <w:rsid w:val="00AB01F5"/>
    <w:rsid w:val="00AB034B"/>
    <w:rsid w:val="00AB046E"/>
    <w:rsid w:val="00AB0629"/>
    <w:rsid w:val="00AB0756"/>
    <w:rsid w:val="00AB1C98"/>
    <w:rsid w:val="00AB2BB2"/>
    <w:rsid w:val="00AB3654"/>
    <w:rsid w:val="00AB404C"/>
    <w:rsid w:val="00AB5EFC"/>
    <w:rsid w:val="00AB61B8"/>
    <w:rsid w:val="00AB75DB"/>
    <w:rsid w:val="00AB7CB4"/>
    <w:rsid w:val="00AC1C96"/>
    <w:rsid w:val="00AC1DE7"/>
    <w:rsid w:val="00AC2E1A"/>
    <w:rsid w:val="00AC31A7"/>
    <w:rsid w:val="00AC4433"/>
    <w:rsid w:val="00AC5FA6"/>
    <w:rsid w:val="00AC6D22"/>
    <w:rsid w:val="00AD129E"/>
    <w:rsid w:val="00AD181E"/>
    <w:rsid w:val="00AD18F2"/>
    <w:rsid w:val="00AD1952"/>
    <w:rsid w:val="00AD1CA1"/>
    <w:rsid w:val="00AD217E"/>
    <w:rsid w:val="00AD2E98"/>
    <w:rsid w:val="00AD3428"/>
    <w:rsid w:val="00AD3BF1"/>
    <w:rsid w:val="00AD3D25"/>
    <w:rsid w:val="00AD481E"/>
    <w:rsid w:val="00AD5AF7"/>
    <w:rsid w:val="00AD64B9"/>
    <w:rsid w:val="00AD7189"/>
    <w:rsid w:val="00AD76A2"/>
    <w:rsid w:val="00AE0704"/>
    <w:rsid w:val="00AE0A48"/>
    <w:rsid w:val="00AE4C9E"/>
    <w:rsid w:val="00AE654D"/>
    <w:rsid w:val="00AE77D0"/>
    <w:rsid w:val="00AE7B3C"/>
    <w:rsid w:val="00AE7E18"/>
    <w:rsid w:val="00AF06FB"/>
    <w:rsid w:val="00AF0858"/>
    <w:rsid w:val="00AF09CE"/>
    <w:rsid w:val="00AF13CF"/>
    <w:rsid w:val="00AF1CC9"/>
    <w:rsid w:val="00AF1FCB"/>
    <w:rsid w:val="00AF2B63"/>
    <w:rsid w:val="00AF2E52"/>
    <w:rsid w:val="00AF30C1"/>
    <w:rsid w:val="00AF4DC3"/>
    <w:rsid w:val="00AF645F"/>
    <w:rsid w:val="00AF7963"/>
    <w:rsid w:val="00AF7F21"/>
    <w:rsid w:val="00B00400"/>
    <w:rsid w:val="00B010AC"/>
    <w:rsid w:val="00B01B47"/>
    <w:rsid w:val="00B0235A"/>
    <w:rsid w:val="00B023C1"/>
    <w:rsid w:val="00B028D3"/>
    <w:rsid w:val="00B034A8"/>
    <w:rsid w:val="00B04D62"/>
    <w:rsid w:val="00B07E6F"/>
    <w:rsid w:val="00B1082B"/>
    <w:rsid w:val="00B11662"/>
    <w:rsid w:val="00B1251C"/>
    <w:rsid w:val="00B1256A"/>
    <w:rsid w:val="00B13345"/>
    <w:rsid w:val="00B136F7"/>
    <w:rsid w:val="00B13DAD"/>
    <w:rsid w:val="00B1530F"/>
    <w:rsid w:val="00B15527"/>
    <w:rsid w:val="00B158A0"/>
    <w:rsid w:val="00B17CC6"/>
    <w:rsid w:val="00B209CA"/>
    <w:rsid w:val="00B21469"/>
    <w:rsid w:val="00B2211F"/>
    <w:rsid w:val="00B226F1"/>
    <w:rsid w:val="00B2485D"/>
    <w:rsid w:val="00B24C36"/>
    <w:rsid w:val="00B25039"/>
    <w:rsid w:val="00B26D34"/>
    <w:rsid w:val="00B270E5"/>
    <w:rsid w:val="00B2732F"/>
    <w:rsid w:val="00B27D34"/>
    <w:rsid w:val="00B30E11"/>
    <w:rsid w:val="00B31E1B"/>
    <w:rsid w:val="00B32085"/>
    <w:rsid w:val="00B32776"/>
    <w:rsid w:val="00B329FA"/>
    <w:rsid w:val="00B32BF7"/>
    <w:rsid w:val="00B3383E"/>
    <w:rsid w:val="00B33AA1"/>
    <w:rsid w:val="00B34CBB"/>
    <w:rsid w:val="00B359F2"/>
    <w:rsid w:val="00B35C45"/>
    <w:rsid w:val="00B35C8A"/>
    <w:rsid w:val="00B36155"/>
    <w:rsid w:val="00B3621D"/>
    <w:rsid w:val="00B37035"/>
    <w:rsid w:val="00B373FC"/>
    <w:rsid w:val="00B37A4D"/>
    <w:rsid w:val="00B41574"/>
    <w:rsid w:val="00B41588"/>
    <w:rsid w:val="00B41A3E"/>
    <w:rsid w:val="00B42187"/>
    <w:rsid w:val="00B435E2"/>
    <w:rsid w:val="00B43E59"/>
    <w:rsid w:val="00B44F8B"/>
    <w:rsid w:val="00B46252"/>
    <w:rsid w:val="00B464F8"/>
    <w:rsid w:val="00B46B00"/>
    <w:rsid w:val="00B47A31"/>
    <w:rsid w:val="00B5088E"/>
    <w:rsid w:val="00B522DF"/>
    <w:rsid w:val="00B527F8"/>
    <w:rsid w:val="00B53FF4"/>
    <w:rsid w:val="00B54E34"/>
    <w:rsid w:val="00B56977"/>
    <w:rsid w:val="00B5788A"/>
    <w:rsid w:val="00B602AB"/>
    <w:rsid w:val="00B6091A"/>
    <w:rsid w:val="00B61F0D"/>
    <w:rsid w:val="00B6262D"/>
    <w:rsid w:val="00B62A46"/>
    <w:rsid w:val="00B63063"/>
    <w:rsid w:val="00B632D0"/>
    <w:rsid w:val="00B63658"/>
    <w:rsid w:val="00B648A6"/>
    <w:rsid w:val="00B65A8D"/>
    <w:rsid w:val="00B7116D"/>
    <w:rsid w:val="00B713A2"/>
    <w:rsid w:val="00B72F3A"/>
    <w:rsid w:val="00B744EA"/>
    <w:rsid w:val="00B752A2"/>
    <w:rsid w:val="00B753CF"/>
    <w:rsid w:val="00B755AA"/>
    <w:rsid w:val="00B758E4"/>
    <w:rsid w:val="00B75E46"/>
    <w:rsid w:val="00B760D7"/>
    <w:rsid w:val="00B7633D"/>
    <w:rsid w:val="00B76407"/>
    <w:rsid w:val="00B77B2E"/>
    <w:rsid w:val="00B77D2F"/>
    <w:rsid w:val="00B80B45"/>
    <w:rsid w:val="00B80FE8"/>
    <w:rsid w:val="00B83004"/>
    <w:rsid w:val="00B833F8"/>
    <w:rsid w:val="00B84AB0"/>
    <w:rsid w:val="00B84C4D"/>
    <w:rsid w:val="00B85800"/>
    <w:rsid w:val="00B8628F"/>
    <w:rsid w:val="00B863BC"/>
    <w:rsid w:val="00B86894"/>
    <w:rsid w:val="00B87A9C"/>
    <w:rsid w:val="00B90398"/>
    <w:rsid w:val="00B90EE1"/>
    <w:rsid w:val="00B93600"/>
    <w:rsid w:val="00B95BA9"/>
    <w:rsid w:val="00B96435"/>
    <w:rsid w:val="00B97665"/>
    <w:rsid w:val="00B97DE2"/>
    <w:rsid w:val="00BA00D4"/>
    <w:rsid w:val="00BA0F9A"/>
    <w:rsid w:val="00BA1426"/>
    <w:rsid w:val="00BA1854"/>
    <w:rsid w:val="00BA25B6"/>
    <w:rsid w:val="00BA2ECF"/>
    <w:rsid w:val="00BA319F"/>
    <w:rsid w:val="00BA3BFC"/>
    <w:rsid w:val="00BA4E90"/>
    <w:rsid w:val="00BA6AE3"/>
    <w:rsid w:val="00BA6E82"/>
    <w:rsid w:val="00BA6FE7"/>
    <w:rsid w:val="00BA746D"/>
    <w:rsid w:val="00BA7CFC"/>
    <w:rsid w:val="00BB082C"/>
    <w:rsid w:val="00BB2472"/>
    <w:rsid w:val="00BB44FE"/>
    <w:rsid w:val="00BB654D"/>
    <w:rsid w:val="00BB7C85"/>
    <w:rsid w:val="00BC144A"/>
    <w:rsid w:val="00BC19A4"/>
    <w:rsid w:val="00BC1E33"/>
    <w:rsid w:val="00BC4C67"/>
    <w:rsid w:val="00BC4D3D"/>
    <w:rsid w:val="00BC5AAC"/>
    <w:rsid w:val="00BC5B3C"/>
    <w:rsid w:val="00BC5F8B"/>
    <w:rsid w:val="00BC691A"/>
    <w:rsid w:val="00BC757C"/>
    <w:rsid w:val="00BD280B"/>
    <w:rsid w:val="00BD3B6D"/>
    <w:rsid w:val="00BD3D29"/>
    <w:rsid w:val="00BD3FE9"/>
    <w:rsid w:val="00BD411C"/>
    <w:rsid w:val="00BD41C1"/>
    <w:rsid w:val="00BD4492"/>
    <w:rsid w:val="00BD54B5"/>
    <w:rsid w:val="00BD5A8F"/>
    <w:rsid w:val="00BD5F8D"/>
    <w:rsid w:val="00BD626F"/>
    <w:rsid w:val="00BD6422"/>
    <w:rsid w:val="00BE0190"/>
    <w:rsid w:val="00BE1D42"/>
    <w:rsid w:val="00BE2C07"/>
    <w:rsid w:val="00BE2F9A"/>
    <w:rsid w:val="00BE315C"/>
    <w:rsid w:val="00BE3FB9"/>
    <w:rsid w:val="00BE48B4"/>
    <w:rsid w:val="00BE556E"/>
    <w:rsid w:val="00BE586C"/>
    <w:rsid w:val="00BE5E85"/>
    <w:rsid w:val="00BE684F"/>
    <w:rsid w:val="00BE68AD"/>
    <w:rsid w:val="00BE75FB"/>
    <w:rsid w:val="00BE7B00"/>
    <w:rsid w:val="00BF02DB"/>
    <w:rsid w:val="00BF057C"/>
    <w:rsid w:val="00BF296F"/>
    <w:rsid w:val="00BF2D4F"/>
    <w:rsid w:val="00BF2D8D"/>
    <w:rsid w:val="00BF40CC"/>
    <w:rsid w:val="00BF578C"/>
    <w:rsid w:val="00BF63C7"/>
    <w:rsid w:val="00BF7991"/>
    <w:rsid w:val="00C025F0"/>
    <w:rsid w:val="00C027D3"/>
    <w:rsid w:val="00C0283A"/>
    <w:rsid w:val="00C028BA"/>
    <w:rsid w:val="00C05061"/>
    <w:rsid w:val="00C07039"/>
    <w:rsid w:val="00C10138"/>
    <w:rsid w:val="00C107DF"/>
    <w:rsid w:val="00C10EA9"/>
    <w:rsid w:val="00C1238B"/>
    <w:rsid w:val="00C14786"/>
    <w:rsid w:val="00C15056"/>
    <w:rsid w:val="00C151A4"/>
    <w:rsid w:val="00C16B66"/>
    <w:rsid w:val="00C172CC"/>
    <w:rsid w:val="00C20316"/>
    <w:rsid w:val="00C20382"/>
    <w:rsid w:val="00C2210C"/>
    <w:rsid w:val="00C23273"/>
    <w:rsid w:val="00C24215"/>
    <w:rsid w:val="00C24329"/>
    <w:rsid w:val="00C2462E"/>
    <w:rsid w:val="00C2478E"/>
    <w:rsid w:val="00C24D3C"/>
    <w:rsid w:val="00C24DDE"/>
    <w:rsid w:val="00C27595"/>
    <w:rsid w:val="00C306AE"/>
    <w:rsid w:val="00C312F0"/>
    <w:rsid w:val="00C31A89"/>
    <w:rsid w:val="00C32100"/>
    <w:rsid w:val="00C3250D"/>
    <w:rsid w:val="00C32B50"/>
    <w:rsid w:val="00C33123"/>
    <w:rsid w:val="00C341FD"/>
    <w:rsid w:val="00C3548C"/>
    <w:rsid w:val="00C367D8"/>
    <w:rsid w:val="00C36BAF"/>
    <w:rsid w:val="00C37B52"/>
    <w:rsid w:val="00C409C3"/>
    <w:rsid w:val="00C4136A"/>
    <w:rsid w:val="00C4192F"/>
    <w:rsid w:val="00C41C95"/>
    <w:rsid w:val="00C42866"/>
    <w:rsid w:val="00C430AB"/>
    <w:rsid w:val="00C43163"/>
    <w:rsid w:val="00C432AD"/>
    <w:rsid w:val="00C433A4"/>
    <w:rsid w:val="00C433B8"/>
    <w:rsid w:val="00C43E5F"/>
    <w:rsid w:val="00C43F93"/>
    <w:rsid w:val="00C45748"/>
    <w:rsid w:val="00C465DE"/>
    <w:rsid w:val="00C46D67"/>
    <w:rsid w:val="00C47021"/>
    <w:rsid w:val="00C47355"/>
    <w:rsid w:val="00C478A5"/>
    <w:rsid w:val="00C5129F"/>
    <w:rsid w:val="00C51E61"/>
    <w:rsid w:val="00C539AD"/>
    <w:rsid w:val="00C5404F"/>
    <w:rsid w:val="00C5656E"/>
    <w:rsid w:val="00C56886"/>
    <w:rsid w:val="00C56AD5"/>
    <w:rsid w:val="00C570E6"/>
    <w:rsid w:val="00C572A5"/>
    <w:rsid w:val="00C57421"/>
    <w:rsid w:val="00C57677"/>
    <w:rsid w:val="00C579DC"/>
    <w:rsid w:val="00C57F25"/>
    <w:rsid w:val="00C60CE2"/>
    <w:rsid w:val="00C62672"/>
    <w:rsid w:val="00C62C6F"/>
    <w:rsid w:val="00C63A4C"/>
    <w:rsid w:val="00C66205"/>
    <w:rsid w:val="00C66233"/>
    <w:rsid w:val="00C66F2E"/>
    <w:rsid w:val="00C6729B"/>
    <w:rsid w:val="00C67CC0"/>
    <w:rsid w:val="00C70467"/>
    <w:rsid w:val="00C704A9"/>
    <w:rsid w:val="00C7275E"/>
    <w:rsid w:val="00C73118"/>
    <w:rsid w:val="00C73DC0"/>
    <w:rsid w:val="00C7581A"/>
    <w:rsid w:val="00C75ECC"/>
    <w:rsid w:val="00C767D5"/>
    <w:rsid w:val="00C770FF"/>
    <w:rsid w:val="00C77D8A"/>
    <w:rsid w:val="00C8016B"/>
    <w:rsid w:val="00C805E6"/>
    <w:rsid w:val="00C80922"/>
    <w:rsid w:val="00C824B7"/>
    <w:rsid w:val="00C82DBC"/>
    <w:rsid w:val="00C83BC6"/>
    <w:rsid w:val="00C87F16"/>
    <w:rsid w:val="00C90238"/>
    <w:rsid w:val="00C9076B"/>
    <w:rsid w:val="00C90BC8"/>
    <w:rsid w:val="00C924F2"/>
    <w:rsid w:val="00C952EE"/>
    <w:rsid w:val="00C96875"/>
    <w:rsid w:val="00C969A1"/>
    <w:rsid w:val="00C970D2"/>
    <w:rsid w:val="00C9732C"/>
    <w:rsid w:val="00C97BBD"/>
    <w:rsid w:val="00CA0032"/>
    <w:rsid w:val="00CA0CDA"/>
    <w:rsid w:val="00CA0F33"/>
    <w:rsid w:val="00CA3971"/>
    <w:rsid w:val="00CA3C6D"/>
    <w:rsid w:val="00CA4286"/>
    <w:rsid w:val="00CA47BF"/>
    <w:rsid w:val="00CA4884"/>
    <w:rsid w:val="00CA4EA9"/>
    <w:rsid w:val="00CA6363"/>
    <w:rsid w:val="00CA7CB3"/>
    <w:rsid w:val="00CB1C3C"/>
    <w:rsid w:val="00CB23C8"/>
    <w:rsid w:val="00CB264C"/>
    <w:rsid w:val="00CB3C46"/>
    <w:rsid w:val="00CB413B"/>
    <w:rsid w:val="00CB531B"/>
    <w:rsid w:val="00CB599B"/>
    <w:rsid w:val="00CB7B94"/>
    <w:rsid w:val="00CC080F"/>
    <w:rsid w:val="00CC1F94"/>
    <w:rsid w:val="00CC20A0"/>
    <w:rsid w:val="00CC20CA"/>
    <w:rsid w:val="00CC46D5"/>
    <w:rsid w:val="00CC5B98"/>
    <w:rsid w:val="00CC676E"/>
    <w:rsid w:val="00CC6770"/>
    <w:rsid w:val="00CC6F61"/>
    <w:rsid w:val="00CC7204"/>
    <w:rsid w:val="00CD13DA"/>
    <w:rsid w:val="00CD2033"/>
    <w:rsid w:val="00CD21D4"/>
    <w:rsid w:val="00CD2A45"/>
    <w:rsid w:val="00CD2CF0"/>
    <w:rsid w:val="00CD2E6D"/>
    <w:rsid w:val="00CD5776"/>
    <w:rsid w:val="00CD76F0"/>
    <w:rsid w:val="00CE009F"/>
    <w:rsid w:val="00CE49A1"/>
    <w:rsid w:val="00CE49E1"/>
    <w:rsid w:val="00CE4FE8"/>
    <w:rsid w:val="00CE5BE7"/>
    <w:rsid w:val="00CE6429"/>
    <w:rsid w:val="00CF16CE"/>
    <w:rsid w:val="00CF35D3"/>
    <w:rsid w:val="00CF3772"/>
    <w:rsid w:val="00CF5715"/>
    <w:rsid w:val="00CF6349"/>
    <w:rsid w:val="00CF6374"/>
    <w:rsid w:val="00CF6BCE"/>
    <w:rsid w:val="00CF70FC"/>
    <w:rsid w:val="00CF7283"/>
    <w:rsid w:val="00CF744F"/>
    <w:rsid w:val="00CF7AA2"/>
    <w:rsid w:val="00D0119C"/>
    <w:rsid w:val="00D016CD"/>
    <w:rsid w:val="00D023A3"/>
    <w:rsid w:val="00D029B1"/>
    <w:rsid w:val="00D0348C"/>
    <w:rsid w:val="00D04A06"/>
    <w:rsid w:val="00D05DA6"/>
    <w:rsid w:val="00D05E16"/>
    <w:rsid w:val="00D06EB4"/>
    <w:rsid w:val="00D070C4"/>
    <w:rsid w:val="00D07439"/>
    <w:rsid w:val="00D07522"/>
    <w:rsid w:val="00D07E51"/>
    <w:rsid w:val="00D10C05"/>
    <w:rsid w:val="00D11A7C"/>
    <w:rsid w:val="00D122B2"/>
    <w:rsid w:val="00D12F59"/>
    <w:rsid w:val="00D132E3"/>
    <w:rsid w:val="00D13759"/>
    <w:rsid w:val="00D13BA9"/>
    <w:rsid w:val="00D13C2B"/>
    <w:rsid w:val="00D149D6"/>
    <w:rsid w:val="00D156D7"/>
    <w:rsid w:val="00D16573"/>
    <w:rsid w:val="00D178EB"/>
    <w:rsid w:val="00D203D8"/>
    <w:rsid w:val="00D205D7"/>
    <w:rsid w:val="00D21263"/>
    <w:rsid w:val="00D21499"/>
    <w:rsid w:val="00D22FEE"/>
    <w:rsid w:val="00D23384"/>
    <w:rsid w:val="00D24281"/>
    <w:rsid w:val="00D24BD1"/>
    <w:rsid w:val="00D24CD8"/>
    <w:rsid w:val="00D2502A"/>
    <w:rsid w:val="00D250AF"/>
    <w:rsid w:val="00D266B8"/>
    <w:rsid w:val="00D266DE"/>
    <w:rsid w:val="00D26F64"/>
    <w:rsid w:val="00D30761"/>
    <w:rsid w:val="00D3112A"/>
    <w:rsid w:val="00D31BED"/>
    <w:rsid w:val="00D31DAD"/>
    <w:rsid w:val="00D320B2"/>
    <w:rsid w:val="00D33255"/>
    <w:rsid w:val="00D33B44"/>
    <w:rsid w:val="00D346AD"/>
    <w:rsid w:val="00D34977"/>
    <w:rsid w:val="00D3520E"/>
    <w:rsid w:val="00D35A3B"/>
    <w:rsid w:val="00D36621"/>
    <w:rsid w:val="00D37384"/>
    <w:rsid w:val="00D376D8"/>
    <w:rsid w:val="00D410A1"/>
    <w:rsid w:val="00D41CD4"/>
    <w:rsid w:val="00D431D2"/>
    <w:rsid w:val="00D4502B"/>
    <w:rsid w:val="00D46FE8"/>
    <w:rsid w:val="00D4758D"/>
    <w:rsid w:val="00D5067B"/>
    <w:rsid w:val="00D51F62"/>
    <w:rsid w:val="00D52A38"/>
    <w:rsid w:val="00D52C72"/>
    <w:rsid w:val="00D54664"/>
    <w:rsid w:val="00D556B6"/>
    <w:rsid w:val="00D55BBD"/>
    <w:rsid w:val="00D60DBB"/>
    <w:rsid w:val="00D61EDF"/>
    <w:rsid w:val="00D6278D"/>
    <w:rsid w:val="00D62929"/>
    <w:rsid w:val="00D62B81"/>
    <w:rsid w:val="00D630ED"/>
    <w:rsid w:val="00D63A15"/>
    <w:rsid w:val="00D6453E"/>
    <w:rsid w:val="00D6463D"/>
    <w:rsid w:val="00D6474A"/>
    <w:rsid w:val="00D66BFC"/>
    <w:rsid w:val="00D67EC2"/>
    <w:rsid w:val="00D70ACA"/>
    <w:rsid w:val="00D71BE1"/>
    <w:rsid w:val="00D71EA9"/>
    <w:rsid w:val="00D72492"/>
    <w:rsid w:val="00D737F1"/>
    <w:rsid w:val="00D76868"/>
    <w:rsid w:val="00D768F1"/>
    <w:rsid w:val="00D76937"/>
    <w:rsid w:val="00D77576"/>
    <w:rsid w:val="00D803B7"/>
    <w:rsid w:val="00D81448"/>
    <w:rsid w:val="00D81C24"/>
    <w:rsid w:val="00D823E8"/>
    <w:rsid w:val="00D82F76"/>
    <w:rsid w:val="00D83572"/>
    <w:rsid w:val="00D837A5"/>
    <w:rsid w:val="00D83AED"/>
    <w:rsid w:val="00D83C52"/>
    <w:rsid w:val="00D85770"/>
    <w:rsid w:val="00D86A48"/>
    <w:rsid w:val="00D87840"/>
    <w:rsid w:val="00D90059"/>
    <w:rsid w:val="00D933D9"/>
    <w:rsid w:val="00D93C99"/>
    <w:rsid w:val="00D95474"/>
    <w:rsid w:val="00D954C7"/>
    <w:rsid w:val="00D957E8"/>
    <w:rsid w:val="00D95902"/>
    <w:rsid w:val="00D9674A"/>
    <w:rsid w:val="00D9679B"/>
    <w:rsid w:val="00D969E4"/>
    <w:rsid w:val="00DA33B5"/>
    <w:rsid w:val="00DA39D6"/>
    <w:rsid w:val="00DA3A76"/>
    <w:rsid w:val="00DA6823"/>
    <w:rsid w:val="00DA7022"/>
    <w:rsid w:val="00DA7AFF"/>
    <w:rsid w:val="00DB57FA"/>
    <w:rsid w:val="00DB79DF"/>
    <w:rsid w:val="00DB7A8B"/>
    <w:rsid w:val="00DC13B4"/>
    <w:rsid w:val="00DC2C89"/>
    <w:rsid w:val="00DC2EA9"/>
    <w:rsid w:val="00DC3D43"/>
    <w:rsid w:val="00DC3E5E"/>
    <w:rsid w:val="00DC48F3"/>
    <w:rsid w:val="00DC55AA"/>
    <w:rsid w:val="00DC628C"/>
    <w:rsid w:val="00DC65E3"/>
    <w:rsid w:val="00DD0458"/>
    <w:rsid w:val="00DD0E13"/>
    <w:rsid w:val="00DD2601"/>
    <w:rsid w:val="00DD41A7"/>
    <w:rsid w:val="00DD7A8C"/>
    <w:rsid w:val="00DD7E08"/>
    <w:rsid w:val="00DE15E7"/>
    <w:rsid w:val="00DE31AB"/>
    <w:rsid w:val="00DE3E4E"/>
    <w:rsid w:val="00DE456F"/>
    <w:rsid w:val="00DE5025"/>
    <w:rsid w:val="00DE5911"/>
    <w:rsid w:val="00DE6066"/>
    <w:rsid w:val="00DE6B73"/>
    <w:rsid w:val="00DF1670"/>
    <w:rsid w:val="00DF2C3B"/>
    <w:rsid w:val="00DF360F"/>
    <w:rsid w:val="00DF39E8"/>
    <w:rsid w:val="00DF3CA3"/>
    <w:rsid w:val="00DF3EF9"/>
    <w:rsid w:val="00DF3F5F"/>
    <w:rsid w:val="00DF49E0"/>
    <w:rsid w:val="00DF5383"/>
    <w:rsid w:val="00DF68A1"/>
    <w:rsid w:val="00DF6D64"/>
    <w:rsid w:val="00DF7233"/>
    <w:rsid w:val="00E0048E"/>
    <w:rsid w:val="00E02744"/>
    <w:rsid w:val="00E03A10"/>
    <w:rsid w:val="00E03CE6"/>
    <w:rsid w:val="00E041CD"/>
    <w:rsid w:val="00E051C9"/>
    <w:rsid w:val="00E10649"/>
    <w:rsid w:val="00E112C4"/>
    <w:rsid w:val="00E114B6"/>
    <w:rsid w:val="00E121C8"/>
    <w:rsid w:val="00E13883"/>
    <w:rsid w:val="00E13B41"/>
    <w:rsid w:val="00E13B6A"/>
    <w:rsid w:val="00E147D1"/>
    <w:rsid w:val="00E1591F"/>
    <w:rsid w:val="00E17407"/>
    <w:rsid w:val="00E17F40"/>
    <w:rsid w:val="00E216C5"/>
    <w:rsid w:val="00E247F2"/>
    <w:rsid w:val="00E24FDF"/>
    <w:rsid w:val="00E268D6"/>
    <w:rsid w:val="00E26F56"/>
    <w:rsid w:val="00E27D1B"/>
    <w:rsid w:val="00E307DF"/>
    <w:rsid w:val="00E30E15"/>
    <w:rsid w:val="00E323AC"/>
    <w:rsid w:val="00E34246"/>
    <w:rsid w:val="00E34752"/>
    <w:rsid w:val="00E352DC"/>
    <w:rsid w:val="00E3563A"/>
    <w:rsid w:val="00E36E61"/>
    <w:rsid w:val="00E37AA1"/>
    <w:rsid w:val="00E37F2C"/>
    <w:rsid w:val="00E42765"/>
    <w:rsid w:val="00E43664"/>
    <w:rsid w:val="00E43F48"/>
    <w:rsid w:val="00E45404"/>
    <w:rsid w:val="00E458A5"/>
    <w:rsid w:val="00E4669A"/>
    <w:rsid w:val="00E46D13"/>
    <w:rsid w:val="00E501FB"/>
    <w:rsid w:val="00E504DC"/>
    <w:rsid w:val="00E5079A"/>
    <w:rsid w:val="00E57794"/>
    <w:rsid w:val="00E606A5"/>
    <w:rsid w:val="00E60AEE"/>
    <w:rsid w:val="00E60DFF"/>
    <w:rsid w:val="00E60F47"/>
    <w:rsid w:val="00E61220"/>
    <w:rsid w:val="00E6195C"/>
    <w:rsid w:val="00E63536"/>
    <w:rsid w:val="00E63C54"/>
    <w:rsid w:val="00E64187"/>
    <w:rsid w:val="00E65112"/>
    <w:rsid w:val="00E70248"/>
    <w:rsid w:val="00E7368D"/>
    <w:rsid w:val="00E737F8"/>
    <w:rsid w:val="00E74663"/>
    <w:rsid w:val="00E74E99"/>
    <w:rsid w:val="00E7514F"/>
    <w:rsid w:val="00E76FBD"/>
    <w:rsid w:val="00E80B98"/>
    <w:rsid w:val="00E8103D"/>
    <w:rsid w:val="00E8259F"/>
    <w:rsid w:val="00E83162"/>
    <w:rsid w:val="00E84388"/>
    <w:rsid w:val="00E85DF2"/>
    <w:rsid w:val="00E8717E"/>
    <w:rsid w:val="00E873A7"/>
    <w:rsid w:val="00E906B5"/>
    <w:rsid w:val="00E919E5"/>
    <w:rsid w:val="00E929FD"/>
    <w:rsid w:val="00E92E47"/>
    <w:rsid w:val="00E93CA0"/>
    <w:rsid w:val="00E9419E"/>
    <w:rsid w:val="00E941B9"/>
    <w:rsid w:val="00E941CE"/>
    <w:rsid w:val="00E9482A"/>
    <w:rsid w:val="00E9613D"/>
    <w:rsid w:val="00E974F1"/>
    <w:rsid w:val="00EA0AED"/>
    <w:rsid w:val="00EA11A0"/>
    <w:rsid w:val="00EA2F3F"/>
    <w:rsid w:val="00EA323E"/>
    <w:rsid w:val="00EA4063"/>
    <w:rsid w:val="00EA571A"/>
    <w:rsid w:val="00EA5FA3"/>
    <w:rsid w:val="00EA61AA"/>
    <w:rsid w:val="00EA688A"/>
    <w:rsid w:val="00EA7E29"/>
    <w:rsid w:val="00EA7EDB"/>
    <w:rsid w:val="00EB031B"/>
    <w:rsid w:val="00EB168F"/>
    <w:rsid w:val="00EB24C8"/>
    <w:rsid w:val="00EB30F9"/>
    <w:rsid w:val="00EB35FE"/>
    <w:rsid w:val="00EB57EA"/>
    <w:rsid w:val="00EB5F58"/>
    <w:rsid w:val="00EB5FB0"/>
    <w:rsid w:val="00EB7096"/>
    <w:rsid w:val="00EB7A76"/>
    <w:rsid w:val="00EC299E"/>
    <w:rsid w:val="00EC2DD8"/>
    <w:rsid w:val="00EC4328"/>
    <w:rsid w:val="00EC59E6"/>
    <w:rsid w:val="00EC6100"/>
    <w:rsid w:val="00EC63C6"/>
    <w:rsid w:val="00EC6D53"/>
    <w:rsid w:val="00EC79DE"/>
    <w:rsid w:val="00EC7AD7"/>
    <w:rsid w:val="00ED0279"/>
    <w:rsid w:val="00ED06BA"/>
    <w:rsid w:val="00ED284F"/>
    <w:rsid w:val="00ED3944"/>
    <w:rsid w:val="00ED3A2A"/>
    <w:rsid w:val="00ED6A56"/>
    <w:rsid w:val="00ED6F96"/>
    <w:rsid w:val="00EE188E"/>
    <w:rsid w:val="00EE1D75"/>
    <w:rsid w:val="00EE1E94"/>
    <w:rsid w:val="00EE1ED9"/>
    <w:rsid w:val="00EE3B5E"/>
    <w:rsid w:val="00EE419F"/>
    <w:rsid w:val="00EE583B"/>
    <w:rsid w:val="00EE6A05"/>
    <w:rsid w:val="00EE73C1"/>
    <w:rsid w:val="00EE7C8F"/>
    <w:rsid w:val="00EF01BE"/>
    <w:rsid w:val="00EF03AC"/>
    <w:rsid w:val="00EF0737"/>
    <w:rsid w:val="00EF1EE6"/>
    <w:rsid w:val="00EF247D"/>
    <w:rsid w:val="00EF2543"/>
    <w:rsid w:val="00EF2F09"/>
    <w:rsid w:val="00EF6742"/>
    <w:rsid w:val="00EF6790"/>
    <w:rsid w:val="00EF7896"/>
    <w:rsid w:val="00F0235B"/>
    <w:rsid w:val="00F03198"/>
    <w:rsid w:val="00F069EF"/>
    <w:rsid w:val="00F10554"/>
    <w:rsid w:val="00F108DC"/>
    <w:rsid w:val="00F10B09"/>
    <w:rsid w:val="00F10EC5"/>
    <w:rsid w:val="00F11885"/>
    <w:rsid w:val="00F126A8"/>
    <w:rsid w:val="00F126C0"/>
    <w:rsid w:val="00F13805"/>
    <w:rsid w:val="00F14012"/>
    <w:rsid w:val="00F14265"/>
    <w:rsid w:val="00F14428"/>
    <w:rsid w:val="00F144C9"/>
    <w:rsid w:val="00F14657"/>
    <w:rsid w:val="00F14CA4"/>
    <w:rsid w:val="00F14CCD"/>
    <w:rsid w:val="00F20A6B"/>
    <w:rsid w:val="00F228BC"/>
    <w:rsid w:val="00F22C9C"/>
    <w:rsid w:val="00F254BE"/>
    <w:rsid w:val="00F259A9"/>
    <w:rsid w:val="00F259D8"/>
    <w:rsid w:val="00F2601C"/>
    <w:rsid w:val="00F2734C"/>
    <w:rsid w:val="00F2785E"/>
    <w:rsid w:val="00F27C7D"/>
    <w:rsid w:val="00F30030"/>
    <w:rsid w:val="00F301CD"/>
    <w:rsid w:val="00F30B96"/>
    <w:rsid w:val="00F32D96"/>
    <w:rsid w:val="00F34866"/>
    <w:rsid w:val="00F34BB7"/>
    <w:rsid w:val="00F35B39"/>
    <w:rsid w:val="00F360EE"/>
    <w:rsid w:val="00F364FE"/>
    <w:rsid w:val="00F36A81"/>
    <w:rsid w:val="00F36BAF"/>
    <w:rsid w:val="00F3708E"/>
    <w:rsid w:val="00F37D7F"/>
    <w:rsid w:val="00F401F3"/>
    <w:rsid w:val="00F4074D"/>
    <w:rsid w:val="00F40930"/>
    <w:rsid w:val="00F41557"/>
    <w:rsid w:val="00F427E9"/>
    <w:rsid w:val="00F43577"/>
    <w:rsid w:val="00F438BD"/>
    <w:rsid w:val="00F43AFD"/>
    <w:rsid w:val="00F45241"/>
    <w:rsid w:val="00F453B5"/>
    <w:rsid w:val="00F4590D"/>
    <w:rsid w:val="00F46161"/>
    <w:rsid w:val="00F46335"/>
    <w:rsid w:val="00F46681"/>
    <w:rsid w:val="00F47D23"/>
    <w:rsid w:val="00F5045F"/>
    <w:rsid w:val="00F50CEF"/>
    <w:rsid w:val="00F51217"/>
    <w:rsid w:val="00F52E3C"/>
    <w:rsid w:val="00F53956"/>
    <w:rsid w:val="00F53CED"/>
    <w:rsid w:val="00F548AC"/>
    <w:rsid w:val="00F55389"/>
    <w:rsid w:val="00F55F8C"/>
    <w:rsid w:val="00F5622A"/>
    <w:rsid w:val="00F57111"/>
    <w:rsid w:val="00F57D8D"/>
    <w:rsid w:val="00F60050"/>
    <w:rsid w:val="00F61CEC"/>
    <w:rsid w:val="00F61DB4"/>
    <w:rsid w:val="00F630DF"/>
    <w:rsid w:val="00F6395A"/>
    <w:rsid w:val="00F63969"/>
    <w:rsid w:val="00F654B8"/>
    <w:rsid w:val="00F659FB"/>
    <w:rsid w:val="00F661A8"/>
    <w:rsid w:val="00F6724A"/>
    <w:rsid w:val="00F70384"/>
    <w:rsid w:val="00F7116E"/>
    <w:rsid w:val="00F71D46"/>
    <w:rsid w:val="00F71D4E"/>
    <w:rsid w:val="00F71F9D"/>
    <w:rsid w:val="00F73679"/>
    <w:rsid w:val="00F73DCA"/>
    <w:rsid w:val="00F740AF"/>
    <w:rsid w:val="00F743D0"/>
    <w:rsid w:val="00F74983"/>
    <w:rsid w:val="00F758A8"/>
    <w:rsid w:val="00F7591C"/>
    <w:rsid w:val="00F75CC9"/>
    <w:rsid w:val="00F760C1"/>
    <w:rsid w:val="00F77A9D"/>
    <w:rsid w:val="00F812E9"/>
    <w:rsid w:val="00F82284"/>
    <w:rsid w:val="00F822B2"/>
    <w:rsid w:val="00F8257F"/>
    <w:rsid w:val="00F826DA"/>
    <w:rsid w:val="00F82FA6"/>
    <w:rsid w:val="00F83B84"/>
    <w:rsid w:val="00F8483D"/>
    <w:rsid w:val="00F85B3A"/>
    <w:rsid w:val="00F87A28"/>
    <w:rsid w:val="00F925EB"/>
    <w:rsid w:val="00F92674"/>
    <w:rsid w:val="00F927D6"/>
    <w:rsid w:val="00F92ECA"/>
    <w:rsid w:val="00F931C8"/>
    <w:rsid w:val="00F94CD8"/>
    <w:rsid w:val="00F95EEE"/>
    <w:rsid w:val="00F974B5"/>
    <w:rsid w:val="00F97585"/>
    <w:rsid w:val="00F976BF"/>
    <w:rsid w:val="00FA0506"/>
    <w:rsid w:val="00FA101F"/>
    <w:rsid w:val="00FA25BB"/>
    <w:rsid w:val="00FA2809"/>
    <w:rsid w:val="00FA2B8C"/>
    <w:rsid w:val="00FA3602"/>
    <w:rsid w:val="00FA388A"/>
    <w:rsid w:val="00FA3C39"/>
    <w:rsid w:val="00FA4114"/>
    <w:rsid w:val="00FA456E"/>
    <w:rsid w:val="00FA6822"/>
    <w:rsid w:val="00FA6F3B"/>
    <w:rsid w:val="00FA734A"/>
    <w:rsid w:val="00FB000D"/>
    <w:rsid w:val="00FB019C"/>
    <w:rsid w:val="00FB078B"/>
    <w:rsid w:val="00FB1F6B"/>
    <w:rsid w:val="00FB2288"/>
    <w:rsid w:val="00FB22F6"/>
    <w:rsid w:val="00FB23CE"/>
    <w:rsid w:val="00FB25EF"/>
    <w:rsid w:val="00FB2BAF"/>
    <w:rsid w:val="00FB34B4"/>
    <w:rsid w:val="00FB3684"/>
    <w:rsid w:val="00FB4062"/>
    <w:rsid w:val="00FB4589"/>
    <w:rsid w:val="00FB4CD8"/>
    <w:rsid w:val="00FB7646"/>
    <w:rsid w:val="00FC2BF7"/>
    <w:rsid w:val="00FC32D4"/>
    <w:rsid w:val="00FC4769"/>
    <w:rsid w:val="00FC4F2C"/>
    <w:rsid w:val="00FC6082"/>
    <w:rsid w:val="00FC6754"/>
    <w:rsid w:val="00FC6EC2"/>
    <w:rsid w:val="00FD032E"/>
    <w:rsid w:val="00FD194E"/>
    <w:rsid w:val="00FD483F"/>
    <w:rsid w:val="00FD561C"/>
    <w:rsid w:val="00FD6EA0"/>
    <w:rsid w:val="00FD7C5F"/>
    <w:rsid w:val="00FE0DC1"/>
    <w:rsid w:val="00FE336F"/>
    <w:rsid w:val="00FE3D76"/>
    <w:rsid w:val="00FE40AD"/>
    <w:rsid w:val="00FE4261"/>
    <w:rsid w:val="00FE4275"/>
    <w:rsid w:val="00FE4A95"/>
    <w:rsid w:val="00FE5A2C"/>
    <w:rsid w:val="00FE5C4E"/>
    <w:rsid w:val="00FE67EE"/>
    <w:rsid w:val="00FE6B34"/>
    <w:rsid w:val="00FE7822"/>
    <w:rsid w:val="00FE7CAB"/>
    <w:rsid w:val="00FF13F0"/>
    <w:rsid w:val="00FF1FA5"/>
    <w:rsid w:val="00FF230B"/>
    <w:rsid w:val="00FF2907"/>
    <w:rsid w:val="00FF3CF6"/>
    <w:rsid w:val="00FF3DB5"/>
    <w:rsid w:val="00FF4A8A"/>
    <w:rsid w:val="00FF50A5"/>
    <w:rsid w:val="00FF61AD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8E70A7"/>
  <w15:docId w15:val="{D8C98D3B-DCE3-48D3-843B-06D68FE3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>
      <w:pPr>
        <w:spacing w:before="120" w:after="120" w:line="3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uiPriority="1" w:qFormat="1"/>
    <w:lsdException w:name="heading 3" w:locked="1" w:uiPriority="1" w:qFormat="1"/>
    <w:lsdException w:name="heading 4" w:locked="1" w:uiPriority="1" w:qFormat="1"/>
    <w:lsdException w:name="heading 5" w:locked="1" w:uiPriority="1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7A1"/>
    <w:rPr>
      <w:rFonts w:ascii="Garamond" w:hAnsi="Garamond"/>
      <w:sz w:val="24"/>
      <w:lang w:val="ca-ES" w:eastAsia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5A08CC"/>
    <w:pPr>
      <w:keepNext/>
      <w:keepLines/>
      <w:pBdr>
        <w:bottom w:val="single" w:sz="4" w:space="9" w:color="2A7886"/>
      </w:pBdr>
      <w:spacing w:before="600"/>
      <w:jc w:val="left"/>
      <w:outlineLvl w:val="0"/>
    </w:pPr>
    <w:rPr>
      <w:rFonts w:ascii="Arial" w:eastAsia="Times New Roman" w:hAnsi="Arial"/>
      <w:b/>
      <w:bCs/>
      <w:color w:val="2A7886"/>
      <w:sz w:val="32"/>
      <w:szCs w:val="28"/>
    </w:rPr>
  </w:style>
  <w:style w:type="paragraph" w:styleId="Ttulo2">
    <w:name w:val="heading 2"/>
    <w:basedOn w:val="Ttulo1"/>
    <w:next w:val="Normal"/>
    <w:link w:val="Ttulo2Car"/>
    <w:uiPriority w:val="1"/>
    <w:qFormat/>
    <w:rsid w:val="005A08CC"/>
    <w:pPr>
      <w:pBdr>
        <w:bottom w:val="none" w:sz="0" w:space="0" w:color="auto"/>
      </w:pBdr>
      <w:outlineLvl w:val="1"/>
    </w:pPr>
    <w:rPr>
      <w:bCs w:val="0"/>
      <w:color w:val="auto"/>
      <w:sz w:val="28"/>
      <w:szCs w:val="26"/>
    </w:rPr>
  </w:style>
  <w:style w:type="paragraph" w:styleId="Ttulo3">
    <w:name w:val="heading 3"/>
    <w:basedOn w:val="Ttulo2"/>
    <w:next w:val="Normal"/>
    <w:link w:val="Ttulo3Car"/>
    <w:uiPriority w:val="1"/>
    <w:qFormat/>
    <w:rsid w:val="009F3119"/>
    <w:pPr>
      <w:outlineLvl w:val="2"/>
    </w:pPr>
    <w:rPr>
      <w:bCs/>
      <w:sz w:val="24"/>
    </w:rPr>
  </w:style>
  <w:style w:type="paragraph" w:styleId="Ttulo4">
    <w:name w:val="heading 4"/>
    <w:basedOn w:val="Ttulo3"/>
    <w:next w:val="Normal"/>
    <w:link w:val="Ttulo4Car"/>
    <w:uiPriority w:val="1"/>
    <w:qFormat/>
    <w:rsid w:val="005A08CC"/>
    <w:pPr>
      <w:outlineLvl w:val="3"/>
    </w:pPr>
    <w:rPr>
      <w:bCs w:val="0"/>
      <w:iCs/>
      <w:sz w:val="22"/>
    </w:rPr>
  </w:style>
  <w:style w:type="paragraph" w:styleId="Ttulo5">
    <w:name w:val="heading 5"/>
    <w:basedOn w:val="Ttulo4"/>
    <w:next w:val="Normal"/>
    <w:link w:val="Ttulo5Car"/>
    <w:uiPriority w:val="1"/>
    <w:qFormat/>
    <w:rsid w:val="005A08CC"/>
    <w:pPr>
      <w:outlineLvl w:val="4"/>
    </w:pPr>
    <w:rPr>
      <w:b w:val="0"/>
    </w:rPr>
  </w:style>
  <w:style w:type="paragraph" w:styleId="Ttulo6">
    <w:name w:val="heading 6"/>
    <w:basedOn w:val="Ttulo5"/>
    <w:next w:val="Normal"/>
    <w:link w:val="Ttulo6Car"/>
    <w:autoRedefine/>
    <w:uiPriority w:val="99"/>
    <w:qFormat/>
    <w:rsid w:val="006825AB"/>
    <w:pPr>
      <w:tabs>
        <w:tab w:val="left" w:pos="1077"/>
      </w:tabs>
      <w:spacing w:before="300"/>
      <w:outlineLvl w:val="5"/>
    </w:pPr>
    <w:rPr>
      <w:iCs w:val="0"/>
      <w:sz w:val="20"/>
    </w:rPr>
  </w:style>
  <w:style w:type="paragraph" w:styleId="Ttulo7">
    <w:name w:val="heading 7"/>
    <w:basedOn w:val="Normal"/>
    <w:next w:val="Normal"/>
    <w:link w:val="Ttulo7Car"/>
    <w:uiPriority w:val="99"/>
    <w:qFormat/>
    <w:rsid w:val="003F40F8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D149D6"/>
    <w:pPr>
      <w:suppressAutoHyphens/>
      <w:autoSpaceDE w:val="0"/>
      <w:autoSpaceDN w:val="0"/>
      <w:spacing w:before="240" w:after="60" w:line="312" w:lineRule="auto"/>
      <w:outlineLvl w:val="7"/>
    </w:pPr>
    <w:rPr>
      <w:rFonts w:ascii="Calibri" w:eastAsia="Times New Roman" w:hAnsi="Calibri" w:cs="Arial"/>
      <w:i/>
      <w:iCs/>
      <w:sz w:val="22"/>
      <w:lang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D149D6"/>
    <w:pPr>
      <w:suppressAutoHyphens/>
      <w:autoSpaceDE w:val="0"/>
      <w:autoSpaceDN w:val="0"/>
      <w:spacing w:before="240" w:after="60" w:line="312" w:lineRule="auto"/>
      <w:outlineLvl w:val="8"/>
    </w:pPr>
    <w:rPr>
      <w:rFonts w:ascii="Calibri" w:eastAsia="Times New Roman" w:hAnsi="Calibri" w:cs="Arial"/>
      <w:i/>
      <w:iCs/>
      <w:sz w:val="18"/>
      <w:szCs w:val="1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locked/>
    <w:rsid w:val="005A08CC"/>
    <w:rPr>
      <w:rFonts w:ascii="Arial" w:hAnsi="Arial" w:cs="Times New Roman"/>
      <w:b/>
      <w:bCs/>
      <w:color w:val="2A7886"/>
      <w:sz w:val="28"/>
      <w:szCs w:val="28"/>
      <w:lang w:val="ca-ES" w:eastAsia="en-US" w:bidi="ar-SA"/>
    </w:rPr>
  </w:style>
  <w:style w:type="character" w:customStyle="1" w:styleId="Ttulo2Car">
    <w:name w:val="Título 2 Car"/>
    <w:basedOn w:val="Fuentedeprrafopredeter"/>
    <w:link w:val="Ttulo2"/>
    <w:uiPriority w:val="1"/>
    <w:locked/>
    <w:rsid w:val="005A08CC"/>
    <w:rPr>
      <w:rFonts w:ascii="Arial" w:hAnsi="Arial" w:cs="Times New Roman"/>
      <w:b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1"/>
    <w:locked/>
    <w:rsid w:val="009F3119"/>
    <w:rPr>
      <w:rFonts w:ascii="Arial" w:hAnsi="Arial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1"/>
    <w:locked/>
    <w:rsid w:val="005A08CC"/>
    <w:rPr>
      <w:rFonts w:ascii="Arial" w:hAnsi="Arial" w:cs="Times New Roman"/>
      <w:b/>
      <w:i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1"/>
    <w:locked/>
    <w:rsid w:val="005A08CC"/>
    <w:rPr>
      <w:rFonts w:ascii="Arial" w:hAnsi="Arial" w:cs="Times New Roman"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locked/>
    <w:rsid w:val="006825AB"/>
    <w:rPr>
      <w:rFonts w:ascii="Arial" w:eastAsia="Times New Roman" w:hAnsi="Arial"/>
      <w:sz w:val="20"/>
      <w:szCs w:val="26"/>
      <w:lang w:val="ca-ES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F40F8"/>
    <w:rPr>
      <w:rFonts w:ascii="Cambria" w:hAnsi="Cambria" w:cs="Times New Roman"/>
      <w:i/>
      <w:iCs/>
      <w:color w:val="404040"/>
      <w:sz w:val="24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D149D6"/>
    <w:rPr>
      <w:rFonts w:ascii="Calibri" w:hAnsi="Calibri" w:cs="Arial"/>
      <w:i/>
      <w:iCs/>
      <w:lang w:eastAsia="es-E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D149D6"/>
    <w:rPr>
      <w:rFonts w:ascii="Calibri" w:hAnsi="Calibri" w:cs="Arial"/>
      <w:i/>
      <w:iCs/>
      <w:sz w:val="18"/>
      <w:szCs w:val="18"/>
      <w:lang w:eastAsia="es-ES"/>
    </w:rPr>
  </w:style>
  <w:style w:type="paragraph" w:styleId="Encabezado">
    <w:name w:val="header"/>
    <w:basedOn w:val="Normal"/>
    <w:link w:val="EncabezadoCar"/>
    <w:rsid w:val="00DD41A7"/>
    <w:pPr>
      <w:tabs>
        <w:tab w:val="center" w:pos="4252"/>
        <w:tab w:val="right" w:pos="8504"/>
      </w:tabs>
      <w:spacing w:after="0"/>
      <w:jc w:val="right"/>
    </w:pPr>
    <w:rPr>
      <w:rFonts w:ascii="Arial" w:hAnsi="Arial"/>
      <w:color w:val="2A7886"/>
      <w:spacing w:val="26"/>
      <w:sz w:val="12"/>
    </w:rPr>
  </w:style>
  <w:style w:type="character" w:customStyle="1" w:styleId="EncabezadoCar">
    <w:name w:val="Encabezado Car"/>
    <w:basedOn w:val="Fuentedeprrafopredeter"/>
    <w:link w:val="Encabezado"/>
    <w:locked/>
    <w:rsid w:val="00DD41A7"/>
    <w:rPr>
      <w:rFonts w:ascii="Arial" w:hAnsi="Arial" w:cs="Times New Roman"/>
      <w:color w:val="2A7886"/>
      <w:spacing w:val="26"/>
      <w:sz w:val="12"/>
    </w:rPr>
  </w:style>
  <w:style w:type="paragraph" w:styleId="Piedepgina">
    <w:name w:val="footer"/>
    <w:basedOn w:val="Normal"/>
    <w:link w:val="PiedepginaCar"/>
    <w:uiPriority w:val="99"/>
    <w:rsid w:val="00CE009F"/>
    <w:pPr>
      <w:pBdr>
        <w:top w:val="single" w:sz="4" w:space="6" w:color="2A7886"/>
      </w:pBdr>
      <w:tabs>
        <w:tab w:val="right" w:pos="8789"/>
      </w:tabs>
      <w:spacing w:after="0" w:line="240" w:lineRule="auto"/>
    </w:pPr>
    <w:rPr>
      <w:rFonts w:ascii="Arial" w:hAnsi="Arial"/>
      <w:color w:val="2A7886"/>
      <w:sz w:val="17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E009F"/>
    <w:rPr>
      <w:rFonts w:ascii="Arial" w:hAnsi="Arial" w:cs="Times New Roman"/>
      <w:color w:val="2A7886"/>
      <w:sz w:val="22"/>
      <w:szCs w:val="22"/>
      <w:lang w:val="ca-ES" w:eastAsia="en-US" w:bidi="ar-SA"/>
    </w:rPr>
  </w:style>
  <w:style w:type="paragraph" w:styleId="Textodeglobo">
    <w:name w:val="Balloon Text"/>
    <w:basedOn w:val="Normal"/>
    <w:link w:val="TextodegloboCar"/>
    <w:uiPriority w:val="99"/>
    <w:rsid w:val="0063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632AF9"/>
    <w:rPr>
      <w:rFonts w:ascii="Tahoma" w:hAnsi="Tahoma" w:cs="Tahoma"/>
      <w:sz w:val="16"/>
      <w:szCs w:val="16"/>
    </w:rPr>
  </w:style>
  <w:style w:type="paragraph" w:styleId="TDC3">
    <w:name w:val="toc 3"/>
    <w:basedOn w:val="TDC2"/>
    <w:uiPriority w:val="39"/>
    <w:rsid w:val="00F73DCA"/>
    <w:pPr>
      <w:ind w:left="567"/>
    </w:pPr>
    <w:rPr>
      <w:rFonts w:eastAsia="Times New Roman"/>
      <w:szCs w:val="32"/>
      <w:lang w:val="es-ES" w:eastAsia="es-ES"/>
    </w:rPr>
  </w:style>
  <w:style w:type="paragraph" w:styleId="TDC2">
    <w:name w:val="toc 2"/>
    <w:basedOn w:val="Normal"/>
    <w:next w:val="Normal"/>
    <w:uiPriority w:val="39"/>
    <w:rsid w:val="00F73DCA"/>
    <w:pPr>
      <w:tabs>
        <w:tab w:val="right" w:pos="8789"/>
      </w:tabs>
      <w:spacing w:after="0"/>
      <w:ind w:left="284"/>
      <w:jc w:val="left"/>
    </w:pPr>
  </w:style>
  <w:style w:type="character" w:styleId="Hipervnculo">
    <w:name w:val="Hyperlink"/>
    <w:basedOn w:val="Fuentedeprrafopredeter"/>
    <w:uiPriority w:val="99"/>
    <w:rsid w:val="00C07039"/>
    <w:rPr>
      <w:rFonts w:cs="Times New Roman"/>
      <w:color w:val="0000FF"/>
      <w:u w:val="single"/>
    </w:rPr>
  </w:style>
  <w:style w:type="paragraph" w:customStyle="1" w:styleId="Figura">
    <w:name w:val="Figura"/>
    <w:basedOn w:val="Normal"/>
    <w:qFormat/>
    <w:rsid w:val="00A35C9E"/>
    <w:pPr>
      <w:numPr>
        <w:numId w:val="1"/>
      </w:numPr>
      <w:tabs>
        <w:tab w:val="clear" w:pos="1080"/>
        <w:tab w:val="left" w:pos="1077"/>
      </w:tabs>
      <w:jc w:val="left"/>
    </w:pPr>
    <w:rPr>
      <w:rFonts w:ascii="Arial" w:eastAsia="Times New Roman" w:hAnsi="Arial"/>
      <w:color w:val="000000"/>
      <w:sz w:val="20"/>
      <w:szCs w:val="20"/>
      <w:lang w:eastAsia="es-ES"/>
    </w:rPr>
  </w:style>
  <w:style w:type="paragraph" w:styleId="TDC1">
    <w:name w:val="toc 1"/>
    <w:basedOn w:val="Normal"/>
    <w:next w:val="Normal"/>
    <w:uiPriority w:val="39"/>
    <w:rsid w:val="00F73DCA"/>
    <w:pPr>
      <w:tabs>
        <w:tab w:val="right" w:leader="dot" w:pos="8789"/>
      </w:tabs>
      <w:spacing w:before="300"/>
      <w:jc w:val="left"/>
    </w:pPr>
  </w:style>
  <w:style w:type="paragraph" w:customStyle="1" w:styleId="Grfica">
    <w:name w:val="Gràfica"/>
    <w:basedOn w:val="Normal"/>
    <w:next w:val="Figura"/>
    <w:link w:val="GrficaCar"/>
    <w:uiPriority w:val="99"/>
    <w:rsid w:val="00A35C9E"/>
    <w:pPr>
      <w:keepNext/>
      <w:tabs>
        <w:tab w:val="left" w:pos="1134"/>
        <w:tab w:val="left" w:pos="5387"/>
      </w:tabs>
      <w:spacing w:after="100" w:line="240" w:lineRule="auto"/>
      <w:jc w:val="left"/>
    </w:pPr>
    <w:rPr>
      <w:color w:val="000000"/>
      <w:sz w:val="20"/>
      <w:szCs w:val="20"/>
      <w:lang w:eastAsia="es-ES"/>
    </w:rPr>
  </w:style>
  <w:style w:type="paragraph" w:customStyle="1" w:styleId="Taula">
    <w:name w:val="Taula"/>
    <w:uiPriority w:val="99"/>
    <w:rsid w:val="00EE73C1"/>
    <w:pPr>
      <w:widowControl w:val="0"/>
    </w:pPr>
    <w:rPr>
      <w:rFonts w:ascii="Arial" w:eastAsia="Times New Roman" w:hAnsi="Arial" w:cs="Arial"/>
      <w:sz w:val="18"/>
      <w:szCs w:val="20"/>
      <w:lang w:val="ca-ES"/>
    </w:rPr>
  </w:style>
  <w:style w:type="paragraph" w:styleId="Prrafodelista">
    <w:name w:val="List Paragraph"/>
    <w:aliases w:val="Lista sin Numerar,Párrafo Numerado,Párrafo de lista1,List,Lista1,Lista11,Lista111,Lista vistosa - Énfasis 11"/>
    <w:basedOn w:val="Normal"/>
    <w:link w:val="PrrafodelistaCar"/>
    <w:uiPriority w:val="34"/>
    <w:qFormat/>
    <w:rsid w:val="0042634F"/>
    <w:pPr>
      <w:ind w:left="357" w:hanging="357"/>
      <w:contextualSpacing/>
    </w:pPr>
  </w:style>
  <w:style w:type="character" w:styleId="nfasissutil">
    <w:name w:val="Subtle Emphasis"/>
    <w:basedOn w:val="Fuentedeprrafopredeter"/>
    <w:uiPriority w:val="99"/>
    <w:qFormat/>
    <w:rsid w:val="001457EB"/>
    <w:rPr>
      <w:rFonts w:cs="Times New Roman"/>
      <w:i/>
      <w:iCs/>
      <w:color w:val="808080"/>
    </w:rPr>
  </w:style>
  <w:style w:type="character" w:styleId="nfasis">
    <w:name w:val="Emphasis"/>
    <w:basedOn w:val="Fuentedeprrafopredeter"/>
    <w:uiPriority w:val="99"/>
    <w:qFormat/>
    <w:rsid w:val="001457EB"/>
    <w:rPr>
      <w:rFonts w:cs="Times New Roman"/>
      <w:i/>
      <w:iCs/>
    </w:rPr>
  </w:style>
  <w:style w:type="character" w:styleId="nfasisintenso">
    <w:name w:val="Intense Emphasis"/>
    <w:basedOn w:val="Fuentedeprrafopredeter"/>
    <w:uiPriority w:val="99"/>
    <w:qFormat/>
    <w:rsid w:val="001457EB"/>
    <w:rPr>
      <w:rFonts w:cs="Times New Roman"/>
      <w:b/>
      <w:bCs/>
      <w:i/>
      <w:iCs/>
      <w:color w:val="4F81BD"/>
    </w:rPr>
  </w:style>
  <w:style w:type="character" w:styleId="Textoennegrita">
    <w:name w:val="Strong"/>
    <w:basedOn w:val="Fuentedeprrafopredeter"/>
    <w:uiPriority w:val="99"/>
    <w:qFormat/>
    <w:rsid w:val="001457EB"/>
    <w:rPr>
      <w:rFonts w:cs="Times New Roman"/>
      <w:b/>
      <w:bCs/>
    </w:rPr>
  </w:style>
  <w:style w:type="paragraph" w:styleId="Ttulo">
    <w:name w:val="Title"/>
    <w:basedOn w:val="Normal"/>
    <w:next w:val="Normal"/>
    <w:link w:val="TtuloCar"/>
    <w:uiPriority w:val="10"/>
    <w:qFormat/>
    <w:rsid w:val="00683EEF"/>
    <w:pPr>
      <w:spacing w:before="1500"/>
      <w:contextualSpacing/>
      <w:jc w:val="left"/>
    </w:pPr>
    <w:rPr>
      <w:rFonts w:ascii="Arial" w:eastAsia="Times New Roman" w:hAnsi="Arial"/>
      <w:b/>
      <w:color w:val="2A7886"/>
      <w:sz w:val="36"/>
      <w:szCs w:val="52"/>
    </w:rPr>
  </w:style>
  <w:style w:type="character" w:customStyle="1" w:styleId="TtuloCar">
    <w:name w:val="Título Car"/>
    <w:basedOn w:val="Fuentedeprrafopredeter"/>
    <w:link w:val="Ttulo"/>
    <w:uiPriority w:val="10"/>
    <w:locked/>
    <w:rsid w:val="00683EEF"/>
    <w:rPr>
      <w:rFonts w:ascii="Arial" w:hAnsi="Arial" w:cs="Times New Roman"/>
      <w:b/>
      <w:color w:val="2A7886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99"/>
    <w:qFormat/>
    <w:rsid w:val="003F40F8"/>
    <w:pPr>
      <w:spacing w:after="1500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3F40F8"/>
    <w:rPr>
      <w:rFonts w:ascii="Arial" w:hAnsi="Arial" w:cs="Arial"/>
      <w:sz w:val="24"/>
    </w:rPr>
  </w:style>
  <w:style w:type="paragraph" w:styleId="Cita">
    <w:name w:val="Quote"/>
    <w:basedOn w:val="Normal"/>
    <w:next w:val="Normal"/>
    <w:link w:val="CitaCar"/>
    <w:uiPriority w:val="99"/>
    <w:qFormat/>
    <w:rsid w:val="003F40F8"/>
    <w:rPr>
      <w:i/>
      <w:iCs/>
      <w:color w:val="000000"/>
    </w:rPr>
  </w:style>
  <w:style w:type="character" w:customStyle="1" w:styleId="CitaCar">
    <w:name w:val="Cita Car"/>
    <w:basedOn w:val="Fuentedeprrafopredeter"/>
    <w:link w:val="Cita"/>
    <w:uiPriority w:val="99"/>
    <w:locked/>
    <w:rsid w:val="003F40F8"/>
    <w:rPr>
      <w:rFonts w:ascii="Garamond" w:hAnsi="Garamond" w:cs="Times New Roman"/>
      <w:i/>
      <w:iCs/>
      <w:color w:val="000000"/>
      <w:sz w:val="24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3F40F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basedOn w:val="Fuentedeprrafopredeter"/>
    <w:link w:val="Citadestacada"/>
    <w:uiPriority w:val="99"/>
    <w:locked/>
    <w:rsid w:val="003F40F8"/>
    <w:rPr>
      <w:rFonts w:ascii="Garamond" w:hAnsi="Garamond" w:cs="Times New Roman"/>
      <w:b/>
      <w:bCs/>
      <w:i/>
      <w:iCs/>
      <w:color w:val="4F81BD"/>
      <w:sz w:val="24"/>
    </w:rPr>
  </w:style>
  <w:style w:type="character" w:styleId="Referenciasutil">
    <w:name w:val="Subtle Reference"/>
    <w:basedOn w:val="Fuentedeprrafopredeter"/>
    <w:uiPriority w:val="99"/>
    <w:qFormat/>
    <w:rsid w:val="003F40F8"/>
    <w:rPr>
      <w:rFonts w:cs="Times New Roman"/>
      <w:smallCaps/>
      <w:color w:val="C0504D"/>
      <w:u w:val="single"/>
    </w:rPr>
  </w:style>
  <w:style w:type="character" w:styleId="Ttulodellibro">
    <w:name w:val="Book Title"/>
    <w:basedOn w:val="Fuentedeprrafopredeter"/>
    <w:uiPriority w:val="99"/>
    <w:qFormat/>
    <w:rsid w:val="003F40F8"/>
    <w:rPr>
      <w:rFonts w:cs="Times New Roman"/>
      <w:b/>
      <w:bCs/>
      <w:smallCaps/>
      <w:spacing w:val="5"/>
    </w:rPr>
  </w:style>
  <w:style w:type="character" w:styleId="Referenciaintensa">
    <w:name w:val="Intense Reference"/>
    <w:basedOn w:val="Fuentedeprrafopredeter"/>
    <w:uiPriority w:val="99"/>
    <w:qFormat/>
    <w:rsid w:val="003F40F8"/>
    <w:rPr>
      <w:rFonts w:cs="Times New Roman"/>
      <w:b/>
      <w:bCs/>
      <w:smallCaps/>
      <w:color w:val="C0504D"/>
      <w:spacing w:val="5"/>
      <w:u w:val="single"/>
    </w:rPr>
  </w:style>
  <w:style w:type="paragraph" w:styleId="Textonotapie">
    <w:name w:val="footnote text"/>
    <w:basedOn w:val="Normal"/>
    <w:link w:val="TextonotapieCar"/>
    <w:uiPriority w:val="99"/>
    <w:semiHidden/>
    <w:rsid w:val="001B1C17"/>
    <w:pPr>
      <w:spacing w:before="10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B1C17"/>
    <w:rPr>
      <w:rFonts w:ascii="Garamond" w:hAnsi="Garamond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1B1C17"/>
    <w:rPr>
      <w:rFonts w:cs="Times New Roman"/>
      <w:vertAlign w:val="superscript"/>
    </w:rPr>
  </w:style>
  <w:style w:type="paragraph" w:customStyle="1" w:styleId="normalbase">
    <w:name w:val="normalbase"/>
    <w:basedOn w:val="Normal"/>
    <w:link w:val="normalbaseCar"/>
    <w:uiPriority w:val="99"/>
    <w:rsid w:val="00D149D6"/>
    <w:pPr>
      <w:suppressAutoHyphens/>
      <w:autoSpaceDE w:val="0"/>
      <w:autoSpaceDN w:val="0"/>
      <w:spacing w:after="0" w:line="312" w:lineRule="auto"/>
    </w:pPr>
    <w:rPr>
      <w:rFonts w:ascii="Arial" w:hAnsi="Arial"/>
      <w:szCs w:val="20"/>
      <w:lang w:val="es-ES" w:eastAsia="es-ES"/>
    </w:rPr>
  </w:style>
  <w:style w:type="character" w:customStyle="1" w:styleId="Smboloparanotaalpie">
    <w:name w:val="Símbolo para nota al pie"/>
    <w:uiPriority w:val="99"/>
    <w:rsid w:val="00D149D6"/>
    <w:rPr>
      <w:sz w:val="24"/>
      <w:vertAlign w:val="superscript"/>
    </w:rPr>
  </w:style>
  <w:style w:type="character" w:styleId="Nmerodepgina">
    <w:name w:val="page number"/>
    <w:basedOn w:val="Fuentedeprrafopredeter"/>
    <w:uiPriority w:val="99"/>
    <w:rsid w:val="00D149D6"/>
    <w:rPr>
      <w:rFonts w:cs="Times New Roman"/>
      <w:sz w:val="24"/>
    </w:rPr>
  </w:style>
  <w:style w:type="character" w:customStyle="1" w:styleId="LinkInternet">
    <w:name w:val="Link Internet"/>
    <w:uiPriority w:val="99"/>
    <w:rsid w:val="00D149D6"/>
    <w:rPr>
      <w:color w:val="000080"/>
      <w:sz w:val="24"/>
      <w:u w:val="single"/>
    </w:rPr>
  </w:style>
  <w:style w:type="character" w:customStyle="1" w:styleId="Carcterdenumeracin">
    <w:name w:val="Carácter de numeración"/>
    <w:uiPriority w:val="99"/>
    <w:rsid w:val="00D149D6"/>
    <w:rPr>
      <w:sz w:val="24"/>
    </w:rPr>
  </w:style>
  <w:style w:type="paragraph" w:customStyle="1" w:styleId="Cuerpodetexto">
    <w:name w:val="Cuerpo de texto"/>
    <w:basedOn w:val="Normal"/>
    <w:uiPriority w:val="99"/>
    <w:rsid w:val="00D149D6"/>
    <w:pPr>
      <w:suppressAutoHyphens/>
      <w:autoSpaceDE w:val="0"/>
      <w:autoSpaceDN w:val="0"/>
      <w:spacing w:line="312" w:lineRule="auto"/>
    </w:pPr>
    <w:rPr>
      <w:rFonts w:ascii="Calibri" w:eastAsia="Times New Roman" w:hAnsi="Calibri" w:cs="Arial"/>
      <w:szCs w:val="20"/>
      <w:lang w:eastAsia="es-ES"/>
    </w:rPr>
  </w:style>
  <w:style w:type="paragraph" w:customStyle="1" w:styleId="ndice">
    <w:name w:val="Índice"/>
    <w:basedOn w:val="Normal"/>
    <w:uiPriority w:val="99"/>
    <w:rsid w:val="00D149D6"/>
    <w:pPr>
      <w:suppressAutoHyphens/>
      <w:autoSpaceDE w:val="0"/>
      <w:autoSpaceDN w:val="0"/>
      <w:spacing w:after="0" w:line="312" w:lineRule="auto"/>
    </w:pPr>
    <w:rPr>
      <w:rFonts w:ascii="Calibri" w:eastAsia="Times New Roman" w:hAnsi="Calibri" w:cs="Arial"/>
      <w:szCs w:val="20"/>
      <w:lang w:eastAsia="es-ES"/>
    </w:rPr>
  </w:style>
  <w:style w:type="paragraph" w:styleId="TDC4">
    <w:name w:val="toc 4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720" w:firstLine="1"/>
    </w:pPr>
    <w:rPr>
      <w:rFonts w:ascii="Calibri" w:eastAsia="Times New Roman" w:hAnsi="Calibri" w:cs="Arial"/>
      <w:szCs w:val="20"/>
      <w:lang w:eastAsia="es-ES"/>
    </w:rPr>
  </w:style>
  <w:style w:type="paragraph" w:styleId="TDC5">
    <w:name w:val="toc 5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96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6">
    <w:name w:val="Tabla de materias 6"/>
    <w:basedOn w:val="Normal"/>
    <w:next w:val="Normal"/>
    <w:uiPriority w:val="99"/>
    <w:rsid w:val="00D149D6"/>
    <w:pPr>
      <w:suppressAutoHyphens/>
      <w:autoSpaceDE w:val="0"/>
      <w:autoSpaceDN w:val="0"/>
      <w:spacing w:after="0" w:line="312" w:lineRule="auto"/>
      <w:ind w:left="120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7">
    <w:name w:val="Tabla de materias 7"/>
    <w:basedOn w:val="Normal"/>
    <w:next w:val="Normal"/>
    <w:uiPriority w:val="99"/>
    <w:rsid w:val="00D149D6"/>
    <w:pPr>
      <w:suppressAutoHyphens/>
      <w:autoSpaceDE w:val="0"/>
      <w:autoSpaceDN w:val="0"/>
      <w:spacing w:after="0" w:line="312" w:lineRule="auto"/>
      <w:ind w:left="144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8">
    <w:name w:val="Tabla de materias 8"/>
    <w:basedOn w:val="Normal"/>
    <w:next w:val="Normal"/>
    <w:uiPriority w:val="99"/>
    <w:rsid w:val="00D149D6"/>
    <w:pPr>
      <w:suppressAutoHyphens/>
      <w:autoSpaceDE w:val="0"/>
      <w:autoSpaceDN w:val="0"/>
      <w:spacing w:after="0" w:line="312" w:lineRule="auto"/>
      <w:ind w:left="168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9">
    <w:name w:val="Tabla de materias 9"/>
    <w:basedOn w:val="Normal"/>
    <w:next w:val="Normal"/>
    <w:uiPriority w:val="99"/>
    <w:rsid w:val="00D149D6"/>
    <w:pPr>
      <w:suppressAutoHyphens/>
      <w:autoSpaceDE w:val="0"/>
      <w:autoSpaceDN w:val="0"/>
      <w:spacing w:after="0" w:line="312" w:lineRule="auto"/>
      <w:ind w:left="192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tuloprincipal">
    <w:name w:val="Título principal"/>
    <w:basedOn w:val="Normal"/>
    <w:next w:val="Cuerpodetexto"/>
    <w:uiPriority w:val="99"/>
    <w:rsid w:val="00D149D6"/>
    <w:pPr>
      <w:keepNext/>
      <w:suppressAutoHyphens/>
      <w:autoSpaceDE w:val="0"/>
      <w:autoSpaceDN w:val="0"/>
      <w:spacing w:before="240" w:line="312" w:lineRule="auto"/>
    </w:pPr>
    <w:rPr>
      <w:rFonts w:ascii="Helvetica" w:eastAsia="Times New Roman" w:hAnsi="Helvetica" w:cs="Helvetica"/>
      <w:sz w:val="28"/>
      <w:szCs w:val="28"/>
      <w:lang w:eastAsia="es-ES"/>
    </w:rPr>
  </w:style>
  <w:style w:type="paragraph" w:customStyle="1" w:styleId="Subcaptulo">
    <w:name w:val="Subcapítulo"/>
    <w:basedOn w:val="Ttulo"/>
    <w:next w:val="Cuerpodetexto"/>
    <w:uiPriority w:val="99"/>
    <w:rsid w:val="00D149D6"/>
    <w:pPr>
      <w:keepNext/>
      <w:suppressAutoHyphens/>
      <w:autoSpaceDE w:val="0"/>
      <w:autoSpaceDN w:val="0"/>
      <w:spacing w:before="240" w:line="312" w:lineRule="auto"/>
      <w:contextualSpacing w:val="0"/>
      <w:jc w:val="center"/>
    </w:pPr>
    <w:rPr>
      <w:rFonts w:ascii="Calibri" w:hAnsi="Calibri" w:cs="Arial"/>
      <w:b w:val="0"/>
      <w:i/>
      <w:iCs/>
      <w:color w:val="auto"/>
      <w:sz w:val="28"/>
      <w:szCs w:val="28"/>
      <w:lang w:eastAsia="es-ES"/>
    </w:rPr>
  </w:style>
  <w:style w:type="paragraph" w:customStyle="1" w:styleId="Encabezadodepgina">
    <w:name w:val="Encabezado de página"/>
    <w:basedOn w:val="Normal"/>
    <w:uiPriority w:val="99"/>
    <w:rsid w:val="00D149D6"/>
    <w:pPr>
      <w:pBdr>
        <w:bottom w:val="single" w:sz="6" w:space="0" w:color="000000"/>
      </w:pBdr>
      <w:tabs>
        <w:tab w:val="right" w:pos="8931"/>
      </w:tabs>
      <w:suppressAutoHyphens/>
      <w:autoSpaceDE w:val="0"/>
      <w:autoSpaceDN w:val="0"/>
      <w:spacing w:after="0" w:line="312" w:lineRule="auto"/>
    </w:pPr>
    <w:rPr>
      <w:rFonts w:ascii="Calibri" w:eastAsia="Times New Roman" w:hAnsi="Calibri" w:cs="Arial"/>
      <w:szCs w:val="20"/>
      <w:lang w:eastAsia="es-ES"/>
    </w:rPr>
  </w:style>
  <w:style w:type="paragraph" w:customStyle="1" w:styleId="Encabezadodetabla">
    <w:name w:val="Encabezado de tabla"/>
    <w:basedOn w:val="Normal"/>
    <w:uiPriority w:val="99"/>
    <w:rsid w:val="00D149D6"/>
    <w:pPr>
      <w:suppressAutoHyphens/>
      <w:autoSpaceDE w:val="0"/>
      <w:autoSpaceDN w:val="0"/>
      <w:spacing w:before="60" w:after="60" w:line="312" w:lineRule="auto"/>
      <w:jc w:val="center"/>
    </w:pPr>
    <w:rPr>
      <w:rFonts w:ascii="Calibri" w:eastAsia="Times New Roman" w:hAnsi="Calibri" w:cs="Arial"/>
      <w:b/>
      <w:bCs/>
      <w:spacing w:val="-2"/>
      <w:sz w:val="22"/>
      <w:lang w:eastAsia="es-ES"/>
    </w:rPr>
  </w:style>
  <w:style w:type="paragraph" w:customStyle="1" w:styleId="Normaldetabla">
    <w:name w:val="Normal de tabla"/>
    <w:basedOn w:val="Normal"/>
    <w:uiPriority w:val="99"/>
    <w:rsid w:val="00D149D6"/>
    <w:pPr>
      <w:suppressAutoHyphens/>
      <w:autoSpaceDE w:val="0"/>
      <w:autoSpaceDN w:val="0"/>
      <w:spacing w:before="160" w:after="160" w:line="312" w:lineRule="auto"/>
      <w:jc w:val="center"/>
    </w:pPr>
    <w:rPr>
      <w:rFonts w:ascii="Calibri" w:eastAsia="Times New Roman" w:hAnsi="Calibri" w:cs="Arial"/>
      <w:szCs w:val="24"/>
      <w:lang w:eastAsia="es-ES"/>
    </w:rPr>
  </w:style>
  <w:style w:type="paragraph" w:customStyle="1" w:styleId="Cifrasentabla">
    <w:name w:val="Cifras en tabla"/>
    <w:basedOn w:val="Normaldetabla"/>
    <w:uiPriority w:val="99"/>
    <w:rsid w:val="00D149D6"/>
    <w:pPr>
      <w:jc w:val="right"/>
    </w:pPr>
  </w:style>
  <w:style w:type="paragraph" w:customStyle="1" w:styleId="Encabezadodefilasdetabla">
    <w:name w:val="Encabezadode filas de tabla"/>
    <w:basedOn w:val="Encabezadodetabla"/>
    <w:uiPriority w:val="99"/>
    <w:rsid w:val="00D149D6"/>
    <w:pPr>
      <w:jc w:val="left"/>
    </w:pPr>
  </w:style>
  <w:style w:type="paragraph" w:customStyle="1" w:styleId="Contenidodelatabla">
    <w:name w:val="Contenido de la tabla"/>
    <w:basedOn w:val="Cuerpodetexto"/>
    <w:uiPriority w:val="99"/>
    <w:rsid w:val="00D149D6"/>
  </w:style>
  <w:style w:type="paragraph" w:customStyle="1" w:styleId="Ttulodelatabla">
    <w:name w:val="Título de la tabla"/>
    <w:basedOn w:val="Contenidodelatabla"/>
    <w:uiPriority w:val="99"/>
    <w:rsid w:val="00D149D6"/>
    <w:pPr>
      <w:jc w:val="center"/>
    </w:pPr>
    <w:rPr>
      <w:b/>
      <w:bCs/>
      <w:i/>
      <w:iCs/>
    </w:rPr>
  </w:style>
  <w:style w:type="paragraph" w:customStyle="1" w:styleId="Cuerpodetextoconsangra">
    <w:name w:val="Cuerpo de texto con sangría"/>
    <w:basedOn w:val="Cuerpodetexto"/>
    <w:uiPriority w:val="99"/>
    <w:rsid w:val="00D149D6"/>
    <w:pPr>
      <w:ind w:left="283"/>
    </w:pPr>
  </w:style>
  <w:style w:type="paragraph" w:customStyle="1" w:styleId="Lneahorizontal">
    <w:name w:val="Línea horizontal"/>
    <w:basedOn w:val="Normal"/>
    <w:next w:val="Cuerpodetexto"/>
    <w:uiPriority w:val="99"/>
    <w:rsid w:val="00D149D6"/>
    <w:pPr>
      <w:pBdr>
        <w:bottom w:val="double" w:sz="30" w:space="0" w:color="808080"/>
      </w:pBdr>
      <w:suppressAutoHyphens/>
      <w:autoSpaceDE w:val="0"/>
      <w:autoSpaceDN w:val="0"/>
      <w:spacing w:after="283" w:line="312" w:lineRule="auto"/>
    </w:pPr>
    <w:rPr>
      <w:rFonts w:ascii="Calibri" w:eastAsia="Times New Roman" w:hAnsi="Calibri" w:cs="Arial"/>
      <w:sz w:val="12"/>
      <w:szCs w:val="12"/>
      <w:lang w:eastAsia="es-ES"/>
    </w:rPr>
  </w:style>
  <w:style w:type="paragraph" w:styleId="Lista">
    <w:name w:val="List"/>
    <w:basedOn w:val="Normal"/>
    <w:uiPriority w:val="99"/>
    <w:rsid w:val="00D149D6"/>
    <w:pPr>
      <w:suppressAutoHyphens/>
      <w:autoSpaceDE w:val="0"/>
      <w:autoSpaceDN w:val="0"/>
      <w:spacing w:after="0" w:line="312" w:lineRule="auto"/>
      <w:ind w:left="283" w:hanging="283"/>
    </w:pPr>
    <w:rPr>
      <w:rFonts w:ascii="Calibri" w:eastAsia="Times New Roman" w:hAnsi="Calibri" w:cs="Arial"/>
      <w:szCs w:val="20"/>
      <w:lang w:eastAsia="es-ES"/>
    </w:rPr>
  </w:style>
  <w:style w:type="paragraph" w:customStyle="1" w:styleId="Listaconnmeros">
    <w:name w:val="Lista con nœmeros"/>
    <w:basedOn w:val="Lista"/>
    <w:uiPriority w:val="99"/>
    <w:rsid w:val="00D149D6"/>
    <w:pPr>
      <w:spacing w:after="240" w:line="240" w:lineRule="auto"/>
      <w:ind w:left="720" w:right="720" w:hanging="360"/>
    </w:pPr>
    <w:rPr>
      <w:rFonts w:ascii="Garamond" w:hAnsi="Garamond" w:cs="Times New Roman"/>
      <w:sz w:val="22"/>
      <w:szCs w:val="22"/>
    </w:rPr>
  </w:style>
  <w:style w:type="paragraph" w:customStyle="1" w:styleId="Leyenda">
    <w:name w:val="Leyenda"/>
    <w:basedOn w:val="Normal"/>
    <w:uiPriority w:val="99"/>
    <w:rsid w:val="00D149D6"/>
    <w:pPr>
      <w:suppressAutoHyphens/>
      <w:autoSpaceDE w:val="0"/>
      <w:autoSpaceDN w:val="0"/>
      <w:spacing w:line="312" w:lineRule="auto"/>
    </w:pPr>
    <w:rPr>
      <w:rFonts w:ascii="Calibri" w:eastAsia="Times New Roman" w:hAnsi="Calibri" w:cs="Arial"/>
      <w:i/>
      <w:iCs/>
      <w:szCs w:val="20"/>
      <w:lang w:eastAsia="es-ES"/>
    </w:rPr>
  </w:style>
  <w:style w:type="paragraph" w:styleId="TDC6">
    <w:name w:val="toc 6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1000"/>
    </w:pPr>
    <w:rPr>
      <w:rFonts w:ascii="Calibri" w:eastAsia="Times New Roman" w:hAnsi="Calibri" w:cs="Arial"/>
      <w:szCs w:val="20"/>
      <w:lang w:eastAsia="es-ES"/>
    </w:rPr>
  </w:style>
  <w:style w:type="paragraph" w:styleId="TDC7">
    <w:name w:val="toc 7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1200"/>
    </w:pPr>
    <w:rPr>
      <w:rFonts w:ascii="Calibri" w:eastAsia="Times New Roman" w:hAnsi="Calibri" w:cs="Arial"/>
      <w:szCs w:val="20"/>
      <w:lang w:eastAsia="es-ES"/>
    </w:rPr>
  </w:style>
  <w:style w:type="paragraph" w:styleId="TDC8">
    <w:name w:val="toc 8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1400"/>
    </w:pPr>
    <w:rPr>
      <w:rFonts w:ascii="Calibri" w:eastAsia="Times New Roman" w:hAnsi="Calibri" w:cs="Arial"/>
      <w:szCs w:val="20"/>
      <w:lang w:eastAsia="es-ES"/>
    </w:rPr>
  </w:style>
  <w:style w:type="paragraph" w:styleId="TDC9">
    <w:name w:val="toc 9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1600"/>
    </w:pPr>
    <w:rPr>
      <w:rFonts w:ascii="Calibri" w:eastAsia="Times New Roman" w:hAnsi="Calibri" w:cs="Arial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rsid w:val="00D149D6"/>
    <w:rPr>
      <w:rFonts w:cs="Times New Roman"/>
      <w:color w:val="800080"/>
      <w:u w:val="single"/>
    </w:rPr>
  </w:style>
  <w:style w:type="paragraph" w:styleId="Textodebloque">
    <w:name w:val="Block Text"/>
    <w:basedOn w:val="Normal"/>
    <w:uiPriority w:val="99"/>
    <w:rsid w:val="00D149D6"/>
    <w:pPr>
      <w:widowControl w:val="0"/>
      <w:tabs>
        <w:tab w:val="left" w:pos="-708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autoSpaceDE w:val="0"/>
      <w:autoSpaceDN w:val="0"/>
      <w:spacing w:after="0" w:line="312" w:lineRule="auto"/>
      <w:ind w:left="708" w:right="1133"/>
    </w:pPr>
    <w:rPr>
      <w:rFonts w:ascii="Calibri" w:eastAsia="Times New Roman" w:hAnsi="Calibri" w:cs="Arial"/>
      <w:i/>
      <w:iCs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rsid w:val="00D149D6"/>
    <w:pPr>
      <w:autoSpaceDE w:val="0"/>
      <w:autoSpaceDN w:val="0"/>
      <w:spacing w:after="0" w:line="360" w:lineRule="auto"/>
    </w:pPr>
    <w:rPr>
      <w:rFonts w:ascii="Calibri" w:eastAsia="Times New Roman" w:hAnsi="Calibri" w:cs="Arial"/>
      <w:i/>
      <w:iCs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locked/>
    <w:rsid w:val="00D149D6"/>
    <w:rPr>
      <w:rFonts w:ascii="Calibri" w:hAnsi="Calibri" w:cs="Arial"/>
      <w:i/>
      <w:iCs/>
      <w:sz w:val="24"/>
      <w:szCs w:val="24"/>
      <w:lang w:eastAsia="es-ES"/>
    </w:rPr>
  </w:style>
  <w:style w:type="paragraph" w:customStyle="1" w:styleId="NORMAL2">
    <w:name w:val="NORMAL 2"/>
    <w:basedOn w:val="Normal"/>
    <w:autoRedefine/>
    <w:uiPriority w:val="99"/>
    <w:rsid w:val="00D149D6"/>
    <w:pPr>
      <w:spacing w:line="240" w:lineRule="auto"/>
      <w:ind w:right="567"/>
    </w:pPr>
    <w:rPr>
      <w:rFonts w:ascii="Century Gothic" w:eastAsia="Times New Roman" w:hAnsi="Century Gothic" w:cs="Arial"/>
      <w:bCs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D149D6"/>
    <w:pPr>
      <w:suppressAutoHyphens/>
      <w:autoSpaceDE w:val="0"/>
      <w:autoSpaceDN w:val="0"/>
      <w:spacing w:after="0" w:line="312" w:lineRule="auto"/>
      <w:ind w:left="709"/>
    </w:pPr>
    <w:rPr>
      <w:rFonts w:ascii="Calibri" w:eastAsia="Times New Roman" w:hAnsi="Calibri" w:cs="Arial"/>
      <w:b/>
      <w:bCs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D149D6"/>
    <w:rPr>
      <w:rFonts w:ascii="Calibri" w:hAnsi="Calibri" w:cs="Arial"/>
      <w:b/>
      <w:bCs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D149D6"/>
    <w:pPr>
      <w:suppressAutoHyphens/>
      <w:autoSpaceDE w:val="0"/>
      <w:autoSpaceDN w:val="0"/>
      <w:spacing w:after="0" w:line="312" w:lineRule="auto"/>
      <w:ind w:left="709"/>
    </w:pPr>
    <w:rPr>
      <w:rFonts w:ascii="Calibri" w:eastAsia="Times New Roman" w:hAnsi="Calibri" w:cs="Arial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locked/>
    <w:rsid w:val="00D149D6"/>
    <w:rPr>
      <w:rFonts w:ascii="Calibri" w:hAnsi="Calibri" w:cs="Arial"/>
      <w:sz w:val="20"/>
      <w:szCs w:val="20"/>
      <w:lang w:eastAsia="es-ES"/>
    </w:rPr>
  </w:style>
  <w:style w:type="paragraph" w:styleId="Lista2">
    <w:name w:val="List 2"/>
    <w:basedOn w:val="Normal"/>
    <w:uiPriority w:val="99"/>
    <w:rsid w:val="00D149D6"/>
    <w:pPr>
      <w:suppressAutoHyphens/>
      <w:autoSpaceDE w:val="0"/>
      <w:autoSpaceDN w:val="0"/>
      <w:spacing w:after="0" w:line="312" w:lineRule="auto"/>
      <w:ind w:left="566" w:hanging="283"/>
    </w:pPr>
    <w:rPr>
      <w:rFonts w:ascii="Calibri" w:eastAsia="Times New Roman" w:hAnsi="Calibri" w:cs="Arial"/>
      <w:szCs w:val="20"/>
      <w:lang w:eastAsia="es-ES"/>
    </w:rPr>
  </w:style>
  <w:style w:type="paragraph" w:styleId="Lista3">
    <w:name w:val="List 3"/>
    <w:basedOn w:val="Normal"/>
    <w:uiPriority w:val="99"/>
    <w:rsid w:val="00D149D6"/>
    <w:pPr>
      <w:suppressAutoHyphens/>
      <w:autoSpaceDE w:val="0"/>
      <w:autoSpaceDN w:val="0"/>
      <w:spacing w:after="0" w:line="312" w:lineRule="auto"/>
      <w:ind w:left="849" w:hanging="283"/>
    </w:pPr>
    <w:rPr>
      <w:rFonts w:ascii="Calibri" w:eastAsia="Times New Roman" w:hAnsi="Calibri" w:cs="Arial"/>
      <w:szCs w:val="20"/>
      <w:lang w:eastAsia="es-ES"/>
    </w:rPr>
  </w:style>
  <w:style w:type="paragraph" w:styleId="Listaconvietas">
    <w:name w:val="List Bullet"/>
    <w:basedOn w:val="Normal"/>
    <w:uiPriority w:val="99"/>
    <w:rsid w:val="00D149D6"/>
    <w:pPr>
      <w:numPr>
        <w:numId w:val="2"/>
      </w:numPr>
      <w:tabs>
        <w:tab w:val="num" w:pos="360"/>
      </w:tabs>
      <w:suppressAutoHyphens/>
      <w:autoSpaceDE w:val="0"/>
      <w:autoSpaceDN w:val="0"/>
      <w:spacing w:after="0" w:line="312" w:lineRule="auto"/>
    </w:pPr>
    <w:rPr>
      <w:rFonts w:ascii="Calibri" w:eastAsia="Times New Roman" w:hAnsi="Calibri" w:cs="Arial"/>
      <w:szCs w:val="20"/>
      <w:lang w:eastAsia="es-ES"/>
    </w:rPr>
  </w:style>
  <w:style w:type="paragraph" w:styleId="Listaconvietas2">
    <w:name w:val="List Bullet 2"/>
    <w:basedOn w:val="Normal"/>
    <w:uiPriority w:val="99"/>
    <w:rsid w:val="00D149D6"/>
    <w:pPr>
      <w:numPr>
        <w:numId w:val="3"/>
      </w:numPr>
      <w:tabs>
        <w:tab w:val="num" w:pos="643"/>
      </w:tabs>
      <w:suppressAutoHyphens/>
      <w:autoSpaceDE w:val="0"/>
      <w:autoSpaceDN w:val="0"/>
      <w:spacing w:after="0" w:line="312" w:lineRule="auto"/>
      <w:ind w:left="643"/>
    </w:pPr>
    <w:rPr>
      <w:rFonts w:ascii="Calibri" w:eastAsia="Times New Roman" w:hAnsi="Calibri" w:cs="Arial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D149D6"/>
    <w:pPr>
      <w:suppressAutoHyphens/>
      <w:autoSpaceDE w:val="0"/>
      <w:autoSpaceDN w:val="0"/>
      <w:spacing w:line="312" w:lineRule="auto"/>
    </w:pPr>
    <w:rPr>
      <w:rFonts w:ascii="Calibri" w:eastAsia="Times New Roman" w:hAnsi="Calibri" w:cs="Arial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locked/>
    <w:rsid w:val="00D149D6"/>
    <w:rPr>
      <w:rFonts w:ascii="Calibri" w:hAnsi="Calibri" w:cs="Arial"/>
      <w:sz w:val="20"/>
      <w:szCs w:val="20"/>
      <w:lang w:eastAsia="es-ES"/>
    </w:rPr>
  </w:style>
  <w:style w:type="paragraph" w:customStyle="1" w:styleId="Estil2">
    <w:name w:val="Estil2"/>
    <w:basedOn w:val="Ttulo2"/>
    <w:link w:val="Estil2Car"/>
    <w:uiPriority w:val="99"/>
    <w:rsid w:val="00D149D6"/>
    <w:pPr>
      <w:keepNext w:val="0"/>
      <w:keepLines w:val="0"/>
      <w:pBdr>
        <w:top w:val="single" w:sz="6" w:space="1" w:color="800000"/>
        <w:left w:val="single" w:sz="6" w:space="4" w:color="800000"/>
        <w:bottom w:val="single" w:sz="6" w:space="1" w:color="800000"/>
        <w:right w:val="single" w:sz="6" w:space="4" w:color="800000"/>
      </w:pBdr>
      <w:suppressAutoHyphens/>
      <w:autoSpaceDE w:val="0"/>
      <w:autoSpaceDN w:val="0"/>
      <w:spacing w:before="120" w:after="0" w:line="312" w:lineRule="auto"/>
    </w:pPr>
    <w:rPr>
      <w:bCs/>
      <w:color w:val="800000"/>
      <w:sz w:val="32"/>
      <w:szCs w:val="32"/>
      <w:lang w:val="es-ES" w:eastAsia="es-ES"/>
    </w:rPr>
  </w:style>
  <w:style w:type="paragraph" w:customStyle="1" w:styleId="Estil1">
    <w:name w:val="Estil1"/>
    <w:basedOn w:val="Ttulo1"/>
    <w:link w:val="Estil1Car"/>
    <w:uiPriority w:val="99"/>
    <w:rsid w:val="00D149D6"/>
    <w:pPr>
      <w:keepLines w:val="0"/>
      <w:pageBreakBefore/>
      <w:pBdr>
        <w:bottom w:val="single" w:sz="6" w:space="0" w:color="auto"/>
      </w:pBdr>
      <w:shd w:val="clear" w:color="auto" w:fill="F3F3F3"/>
      <w:suppressAutoHyphens/>
      <w:autoSpaceDE w:val="0"/>
      <w:autoSpaceDN w:val="0"/>
      <w:spacing w:before="240" w:after="240" w:line="312" w:lineRule="auto"/>
    </w:pPr>
    <w:rPr>
      <w:rFonts w:eastAsia="Calibri"/>
      <w:bCs w:val="0"/>
      <w:noProof/>
      <w:color w:val="000000"/>
      <w:sz w:val="36"/>
      <w:szCs w:val="20"/>
      <w:lang w:val="es-ES" w:eastAsia="es-ES"/>
    </w:rPr>
  </w:style>
  <w:style w:type="character" w:customStyle="1" w:styleId="normalbaseCar">
    <w:name w:val="normalbase Car"/>
    <w:link w:val="normalbase"/>
    <w:uiPriority w:val="99"/>
    <w:locked/>
    <w:rsid w:val="00D149D6"/>
    <w:rPr>
      <w:rFonts w:ascii="Arial" w:hAnsi="Arial"/>
      <w:sz w:val="24"/>
    </w:rPr>
  </w:style>
  <w:style w:type="character" w:customStyle="1" w:styleId="Estil2Car">
    <w:name w:val="Estil2 Car"/>
    <w:basedOn w:val="Ttulo2Car"/>
    <w:link w:val="Estil2"/>
    <w:uiPriority w:val="99"/>
    <w:locked/>
    <w:rsid w:val="00D149D6"/>
    <w:rPr>
      <w:rFonts w:ascii="Arial" w:hAnsi="Arial" w:cs="Times New Roman"/>
      <w:b/>
      <w:bCs/>
      <w:color w:val="800000"/>
      <w:sz w:val="32"/>
      <w:szCs w:val="32"/>
    </w:rPr>
  </w:style>
  <w:style w:type="table" w:styleId="Tablaconcuadrcula">
    <w:name w:val="Table Grid"/>
    <w:basedOn w:val="Tablanormal"/>
    <w:uiPriority w:val="99"/>
    <w:rsid w:val="00D149D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1Car">
    <w:name w:val="Estil1 Car"/>
    <w:link w:val="Estil1"/>
    <w:uiPriority w:val="99"/>
    <w:locked/>
    <w:rsid w:val="00D149D6"/>
    <w:rPr>
      <w:rFonts w:ascii="Arial" w:hAnsi="Arial"/>
      <w:b/>
      <w:noProof/>
      <w:color w:val="000000"/>
      <w:sz w:val="36"/>
      <w:shd w:val="clear" w:color="auto" w:fill="F3F3F3"/>
    </w:rPr>
  </w:style>
  <w:style w:type="character" w:customStyle="1" w:styleId="longtext">
    <w:name w:val="long_text"/>
    <w:uiPriority w:val="99"/>
    <w:rsid w:val="00D149D6"/>
  </w:style>
  <w:style w:type="character" w:customStyle="1" w:styleId="hps">
    <w:name w:val="hps"/>
    <w:uiPriority w:val="99"/>
    <w:rsid w:val="00D149D6"/>
  </w:style>
  <w:style w:type="character" w:customStyle="1" w:styleId="gt-icon-text1">
    <w:name w:val="gt-icon-text1"/>
    <w:uiPriority w:val="99"/>
    <w:rsid w:val="00D149D6"/>
  </w:style>
  <w:style w:type="character" w:customStyle="1" w:styleId="atn">
    <w:name w:val="atn"/>
    <w:uiPriority w:val="99"/>
    <w:rsid w:val="00D149D6"/>
  </w:style>
  <w:style w:type="table" w:styleId="Cuadrculadetabla2">
    <w:name w:val="Table Grid 2"/>
    <w:basedOn w:val="Tablanormal"/>
    <w:uiPriority w:val="99"/>
    <w:rsid w:val="00D149D6"/>
    <w:pPr>
      <w:suppressAutoHyphens/>
      <w:autoSpaceDE w:val="0"/>
      <w:autoSpaceDN w:val="0"/>
      <w:spacing w:line="312" w:lineRule="auto"/>
    </w:pPr>
    <w:rPr>
      <w:rFonts w:ascii="Times New Roman" w:eastAsia="Times New Roman" w:hAnsi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arCar">
    <w:name w:val="Car Car"/>
    <w:basedOn w:val="Normal"/>
    <w:uiPriority w:val="99"/>
    <w:rsid w:val="00D149D6"/>
    <w:pPr>
      <w:spacing w:after="160" w:line="240" w:lineRule="exact"/>
      <w:jc w:val="left"/>
    </w:pPr>
    <w:rPr>
      <w:rFonts w:ascii="Calibri" w:eastAsia="Times New Roman" w:hAnsi="Calibri" w:cs="Arial"/>
      <w:szCs w:val="24"/>
    </w:rPr>
  </w:style>
  <w:style w:type="character" w:styleId="Refdecomentario">
    <w:name w:val="annotation reference"/>
    <w:basedOn w:val="Fuentedeprrafopredeter"/>
    <w:uiPriority w:val="99"/>
    <w:rsid w:val="00D149D6"/>
    <w:rPr>
      <w:rFonts w:cs="Times New Roman"/>
      <w:sz w:val="16"/>
    </w:rPr>
  </w:style>
  <w:style w:type="paragraph" w:styleId="Textocomentario">
    <w:name w:val="annotation text"/>
    <w:aliases w:val="Car"/>
    <w:basedOn w:val="Normal"/>
    <w:link w:val="TextocomentarioCar"/>
    <w:uiPriority w:val="99"/>
    <w:rsid w:val="00D149D6"/>
    <w:pPr>
      <w:suppressAutoHyphens/>
      <w:autoSpaceDE w:val="0"/>
      <w:autoSpaceDN w:val="0"/>
      <w:spacing w:after="0" w:line="312" w:lineRule="auto"/>
    </w:pPr>
    <w:rPr>
      <w:rFonts w:ascii="Calibri" w:eastAsia="Times New Roman" w:hAnsi="Calibri" w:cs="Arial"/>
      <w:sz w:val="20"/>
      <w:szCs w:val="20"/>
      <w:lang w:eastAsia="es-ES"/>
    </w:rPr>
  </w:style>
  <w:style w:type="character" w:customStyle="1" w:styleId="TextocomentarioCar">
    <w:name w:val="Texto comentario Car"/>
    <w:aliases w:val="Car Car1"/>
    <w:basedOn w:val="Fuentedeprrafopredeter"/>
    <w:link w:val="Textocomentario"/>
    <w:uiPriority w:val="99"/>
    <w:locked/>
    <w:rsid w:val="00D149D6"/>
    <w:rPr>
      <w:rFonts w:ascii="Calibri" w:hAnsi="Calibri" w:cs="Arial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D149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D149D6"/>
    <w:rPr>
      <w:rFonts w:ascii="Calibri" w:hAnsi="Calibri" w:cs="Arial"/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71580D"/>
    <w:rPr>
      <w:rFonts w:ascii="Garamond" w:hAnsi="Garamond"/>
      <w:sz w:val="24"/>
      <w:lang w:val="ca-ES" w:eastAsia="en-US"/>
    </w:rPr>
  </w:style>
  <w:style w:type="paragraph" w:customStyle="1" w:styleId="Normalindex">
    <w:name w:val="Normal_index"/>
    <w:basedOn w:val="Normal"/>
    <w:uiPriority w:val="99"/>
    <w:rsid w:val="0071580D"/>
    <w:pPr>
      <w:keepLines/>
      <w:widowControl w:val="0"/>
      <w:suppressAutoHyphens/>
      <w:spacing w:after="0" w:line="240" w:lineRule="exact"/>
      <w:jc w:val="left"/>
    </w:pPr>
    <w:rPr>
      <w:rFonts w:ascii="Times New Roman" w:eastAsia="Times New Roman" w:hAnsi="Times New Roman"/>
      <w:sz w:val="20"/>
      <w:szCs w:val="20"/>
      <w:lang w:val="es-ES" w:eastAsia="es-ES"/>
    </w:rPr>
  </w:style>
  <w:style w:type="paragraph" w:customStyle="1" w:styleId="Default">
    <w:name w:val="Default"/>
    <w:rsid w:val="00127D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rsid w:val="00143809"/>
    <w:pPr>
      <w:spacing w:before="100" w:beforeAutospacing="1" w:after="240" w:line="240" w:lineRule="auto"/>
      <w:jc w:val="left"/>
    </w:pPr>
    <w:rPr>
      <w:rFonts w:ascii="Times New Roman" w:eastAsia="Times New Roman" w:hAnsi="Times New Roman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D31DAD"/>
    <w:rPr>
      <w:rFonts w:ascii="Garamond" w:hAnsi="Garamond"/>
      <w:sz w:val="24"/>
      <w:lang w:val="ca-ES" w:eastAsia="en-US"/>
    </w:rPr>
  </w:style>
  <w:style w:type="paragraph" w:customStyle="1" w:styleId="Normal1">
    <w:name w:val="Normal1"/>
    <w:basedOn w:val="Normal"/>
    <w:link w:val="Normal1Car"/>
    <w:uiPriority w:val="99"/>
    <w:rsid w:val="00B41A3E"/>
    <w:pPr>
      <w:spacing w:after="0" w:line="240" w:lineRule="auto"/>
      <w:ind w:firstLine="567"/>
    </w:pPr>
    <w:rPr>
      <w:rFonts w:ascii="Arial" w:hAnsi="Arial"/>
      <w:szCs w:val="20"/>
      <w:lang w:eastAsia="es-ES"/>
    </w:rPr>
  </w:style>
  <w:style w:type="paragraph" w:customStyle="1" w:styleId="Lista30">
    <w:name w:val="Lista3"/>
    <w:uiPriority w:val="99"/>
    <w:rsid w:val="00B41A3E"/>
    <w:pPr>
      <w:tabs>
        <w:tab w:val="left" w:pos="1985"/>
      </w:tabs>
      <w:ind w:left="2058" w:hanging="357"/>
    </w:pPr>
    <w:rPr>
      <w:rFonts w:ascii="Arial" w:eastAsia="Times New Roman" w:hAnsi="Arial"/>
      <w:sz w:val="24"/>
      <w:szCs w:val="24"/>
      <w:lang w:val="ca-ES" w:bidi="he-IL"/>
    </w:rPr>
  </w:style>
  <w:style w:type="character" w:customStyle="1" w:styleId="Normal1Car">
    <w:name w:val="Normal1 Car"/>
    <w:link w:val="Normal1"/>
    <w:uiPriority w:val="99"/>
    <w:locked/>
    <w:rsid w:val="00B41A3E"/>
    <w:rPr>
      <w:rFonts w:ascii="Arial" w:hAnsi="Arial"/>
      <w:sz w:val="24"/>
      <w:lang w:val="ca-ES"/>
    </w:rPr>
  </w:style>
  <w:style w:type="paragraph" w:styleId="Listaconvietas3">
    <w:name w:val="List Bullet 3"/>
    <w:basedOn w:val="Normal"/>
    <w:uiPriority w:val="99"/>
    <w:rsid w:val="00B41A3E"/>
    <w:pPr>
      <w:numPr>
        <w:numId w:val="4"/>
      </w:numPr>
      <w:tabs>
        <w:tab w:val="num" w:pos="926"/>
      </w:tabs>
      <w:spacing w:after="240" w:line="240" w:lineRule="auto"/>
      <w:ind w:left="926"/>
    </w:pPr>
    <w:rPr>
      <w:rFonts w:ascii="Arial" w:eastAsia="Times New Roman" w:hAnsi="Arial"/>
      <w:szCs w:val="20"/>
      <w:lang w:eastAsia="es-ES"/>
    </w:rPr>
  </w:style>
  <w:style w:type="character" w:customStyle="1" w:styleId="GrficaCar">
    <w:name w:val="Gràfica Car"/>
    <w:link w:val="Grfica"/>
    <w:uiPriority w:val="99"/>
    <w:locked/>
    <w:rsid w:val="00A31358"/>
    <w:rPr>
      <w:rFonts w:ascii="Garamond" w:hAnsi="Garamond"/>
      <w:color w:val="000000"/>
      <w:sz w:val="20"/>
      <w:lang w:val="ca-ES"/>
    </w:rPr>
  </w:style>
  <w:style w:type="paragraph" w:styleId="Textoindependiente2">
    <w:name w:val="Body Text 2"/>
    <w:basedOn w:val="Normal"/>
    <w:link w:val="Textoindependiente2Car"/>
    <w:uiPriority w:val="99"/>
    <w:semiHidden/>
    <w:rsid w:val="00AA63FC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AA63FC"/>
    <w:rPr>
      <w:rFonts w:ascii="Garamond" w:hAnsi="Garamond" w:cs="Times New Roman"/>
      <w:sz w:val="24"/>
      <w:lang w:val="ca-ES" w:eastAsia="en-US"/>
    </w:rPr>
  </w:style>
  <w:style w:type="paragraph" w:customStyle="1" w:styleId="Normal20">
    <w:name w:val="Normal2"/>
    <w:basedOn w:val="Normal"/>
    <w:link w:val="Normal2Car"/>
    <w:qFormat/>
    <w:rsid w:val="00AA63FC"/>
    <w:pPr>
      <w:spacing w:after="0" w:line="240" w:lineRule="auto"/>
      <w:ind w:left="426"/>
    </w:pPr>
    <w:rPr>
      <w:rFonts w:ascii="Arial" w:hAnsi="Arial"/>
      <w:szCs w:val="20"/>
      <w:lang w:eastAsia="es-ES"/>
    </w:rPr>
  </w:style>
  <w:style w:type="character" w:customStyle="1" w:styleId="Normal2Car">
    <w:name w:val="Normal2 Car"/>
    <w:link w:val="Normal20"/>
    <w:locked/>
    <w:rsid w:val="00AA63FC"/>
    <w:rPr>
      <w:rFonts w:ascii="Arial" w:hAnsi="Arial"/>
      <w:sz w:val="24"/>
      <w:lang w:val="ca-ES"/>
    </w:rPr>
  </w:style>
  <w:style w:type="character" w:customStyle="1" w:styleId="PrrafodelistaCar">
    <w:name w:val="Párrafo de lista Car"/>
    <w:aliases w:val="Lista sin Numerar Car,Párrafo Numerado Car,Párrafo de lista1 Car,List Car,Lista1 Car,Lista11 Car,Lista111 Car,Lista vistosa - Énfasis 11 Car"/>
    <w:basedOn w:val="Fuentedeprrafopredeter"/>
    <w:link w:val="Prrafodelista"/>
    <w:uiPriority w:val="34"/>
    <w:qFormat/>
    <w:locked/>
    <w:rsid w:val="00AA63FC"/>
    <w:rPr>
      <w:rFonts w:ascii="Garamond" w:hAnsi="Garamond" w:cs="Times New Roman"/>
      <w:sz w:val="24"/>
      <w:lang w:val="ca-ES" w:eastAsia="en-US"/>
    </w:rPr>
  </w:style>
  <w:style w:type="table" w:customStyle="1" w:styleId="Tablaconcuadrcula1">
    <w:name w:val="Tabla con cuadrícula1"/>
    <w:uiPriority w:val="99"/>
    <w:rsid w:val="00AA63FC"/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table" w:styleId="Listaclara-nfasis2">
    <w:name w:val="Light List Accent 2"/>
    <w:basedOn w:val="Tablanormal"/>
    <w:uiPriority w:val="99"/>
    <w:rsid w:val="0092524B"/>
    <w:rPr>
      <w:sz w:val="20"/>
      <w:szCs w:val="20"/>
      <w:lang w:val="es-ES_tradnl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Tablaconcuadrcula11">
    <w:name w:val="Tabla con cuadrícula11"/>
    <w:uiPriority w:val="99"/>
    <w:rsid w:val="00755B1B"/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Listaclara-nfasis21">
    <w:name w:val="Lista clara - Énfasis 21"/>
    <w:uiPriority w:val="99"/>
    <w:rsid w:val="00755B1B"/>
    <w:rPr>
      <w:sz w:val="20"/>
      <w:szCs w:val="20"/>
      <w:lang w:val="es-ES_tradnl" w:eastAsia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-nfasis22">
    <w:name w:val="Lista clara - Énfasis 22"/>
    <w:uiPriority w:val="99"/>
    <w:rsid w:val="00755B1B"/>
    <w:rPr>
      <w:sz w:val="20"/>
      <w:szCs w:val="20"/>
      <w:lang w:val="es-ES_tradnl" w:eastAsia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2">
    <w:name w:val="Tabla con cuadrícula12"/>
    <w:uiPriority w:val="99"/>
    <w:rsid w:val="00745222"/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Tablaconcuadrcula13">
    <w:name w:val="Tabla con cuadrícula13"/>
    <w:uiPriority w:val="99"/>
    <w:rsid w:val="007A3F06"/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FE0DC1"/>
    <w:rPr>
      <w:rFonts w:ascii="Garamond" w:hAnsi="Garamond" w:cs="Times New Roman"/>
      <w:sz w:val="22"/>
      <w:szCs w:val="22"/>
      <w:lang w:val="ca-ES" w:eastAsia="en-US" w:bidi="ar-SA"/>
    </w:rPr>
  </w:style>
  <w:style w:type="paragraph" w:styleId="Mapadeldocumento">
    <w:name w:val="Document Map"/>
    <w:basedOn w:val="Normal"/>
    <w:link w:val="MapadeldocumentoCar"/>
    <w:uiPriority w:val="99"/>
    <w:semiHidden/>
    <w:rsid w:val="002C1A0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Pr>
      <w:rFonts w:ascii="Times New Roman" w:hAnsi="Times New Roman" w:cs="Times New Roman"/>
      <w:sz w:val="2"/>
      <w:lang w:val="ca-ES" w:eastAsia="en-US"/>
    </w:rPr>
  </w:style>
  <w:style w:type="table" w:styleId="Sombreadomedio1-nfasis5">
    <w:name w:val="Medium Shading 1 Accent 5"/>
    <w:basedOn w:val="Tablanormal"/>
    <w:uiPriority w:val="63"/>
    <w:rsid w:val="00AA0DA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5">
    <w:name w:val="Light List Accent 5"/>
    <w:basedOn w:val="Tablanormal"/>
    <w:uiPriority w:val="61"/>
    <w:rsid w:val="00323E3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1">
    <w:name w:val="Light List Accent 1"/>
    <w:basedOn w:val="Tablanormal"/>
    <w:uiPriority w:val="61"/>
    <w:rsid w:val="00F73679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xl121">
    <w:name w:val="xl121"/>
    <w:basedOn w:val="Normal"/>
    <w:rsid w:val="00581E26"/>
    <w:pPr>
      <w:pBdr>
        <w:top w:val="single" w:sz="4" w:space="0" w:color="auto"/>
      </w:pBdr>
      <w:shd w:val="clear" w:color="000000" w:fill="3333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Cs w:val="24"/>
      <w:lang w:eastAsia="ca-ES"/>
    </w:rPr>
  </w:style>
  <w:style w:type="paragraph" w:customStyle="1" w:styleId="TableParagraph">
    <w:name w:val="Table Paragraph"/>
    <w:basedOn w:val="Normal"/>
    <w:uiPriority w:val="1"/>
    <w:qFormat/>
    <w:rsid w:val="007F59A9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/>
      <w:szCs w:val="24"/>
      <w:lang w:eastAsia="es-ES"/>
    </w:rPr>
  </w:style>
  <w:style w:type="table" w:customStyle="1" w:styleId="Sombreadomedio1-nfasis51">
    <w:name w:val="Sombreado medio 1 - Énfasis 51"/>
    <w:basedOn w:val="Tablanormal"/>
    <w:next w:val="Sombreadomedio1-nfasis5"/>
    <w:uiPriority w:val="63"/>
    <w:rsid w:val="0054710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o%20Alamillo\AppData\Local\Microsoft\Windows\INetCache\Content.Outlook\GTPFLUX1\Report%202013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lidat_x003f_ xmlns="c47edceb-193b-4675-a6d0-2774a1be007f">false</Validat_x003f_>
    <RV_ValidaOBS0 xmlns="c47edceb-193b-4675-a6d0-2774a1be007f" xsi:nil="true"/>
    <RV_Validat xmlns="c47edceb-193b-4675-a6d0-2774a1be007f">false</RV_Validat>
    <lcf76f155ced4ddcb4097134ff3c332f xmlns="c47edceb-193b-4675-a6d0-2774a1be007f">
      <Terms xmlns="http://schemas.microsoft.com/office/infopath/2007/PartnerControls"/>
    </lcf76f155ced4ddcb4097134ff3c332f>
    <Datavalidaci_x00f3_ xmlns="c47edceb-193b-4675-a6d0-2774a1be007f" xsi:nil="true"/>
    <Bea_QuiValida xmlns="c47edceb-193b-4675-a6d0-2774a1be007f" xsi:nil="true"/>
    <RV_ValidaObs xmlns="c47edceb-193b-4675-a6d0-2774a1be007f" xsi:nil="true"/>
    <RV_ValidaQuan xmlns="c47edceb-193b-4675-a6d0-2774a1be007f" xsi:nil="true"/>
    <MP_Validat xmlns="c47edceb-193b-4675-a6d0-2774a1be007f" xsi:nil="true"/>
    <TaxCatchAll xmlns="8b2de81d-c0d5-4fbd-96d6-458b5887f875" xsi:nil="true"/>
    <RV_QuiValida xmlns="c47edceb-193b-4675-a6d0-2774a1be007f" xsi:nil="true"/>
    <ValidaOBS xmlns="c47edceb-193b-4675-a6d0-2774a1be007f" xsi:nil="true"/>
    <MP_Quivalida_x003f_ xmlns="c47edceb-193b-4675-a6d0-2774a1be007f" xsi:nil="true"/>
    <RV_ValidaData xmlns="c47edceb-193b-4675-a6d0-2774a1be007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667EBB210E3A41968C3E81A90C080E" ma:contentTypeVersion="25" ma:contentTypeDescription="Crea un document nou" ma:contentTypeScope="" ma:versionID="e97e95d59778f1e637fa57c1e80d273a">
  <xsd:schema xmlns:xsd="http://www.w3.org/2001/XMLSchema" xmlns:xs="http://www.w3.org/2001/XMLSchema" xmlns:p="http://schemas.microsoft.com/office/2006/metadata/properties" xmlns:ns2="c47edceb-193b-4675-a6d0-2774a1be007f" xmlns:ns3="8b2de81d-c0d5-4fbd-96d6-458b5887f875" targetNamespace="http://schemas.microsoft.com/office/2006/metadata/properties" ma:root="true" ma:fieldsID="c4268d49e4346ed7bab6f81f2e4a6782" ns2:_="" ns3:_="">
    <xsd:import namespace="c47edceb-193b-4675-a6d0-2774a1be007f"/>
    <xsd:import namespace="8b2de81d-c0d5-4fbd-96d6-458b5887f8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Bea_QuiValida" minOccurs="0"/>
                <xsd:element ref="ns2:RV_QuiValida" minOccurs="0"/>
                <xsd:element ref="ns2:Validat_x003f_" minOccurs="0"/>
                <xsd:element ref="ns2:RV_Validat" minOccurs="0"/>
                <xsd:element ref="ns2:ValidaOBS" minOccurs="0"/>
                <xsd:element ref="ns2:RV_ValidaObs" minOccurs="0"/>
                <xsd:element ref="ns2:Datavalidaci_x00f3_" minOccurs="0"/>
                <xsd:element ref="ns2:RV_ValidaQuan" minOccurs="0"/>
                <xsd:element ref="ns2:RV_ValidaData" minOccurs="0"/>
                <xsd:element ref="ns2:RV_ValidaOBS0" minOccurs="0"/>
                <xsd:element ref="ns2:MP_Quivalida_x003f_" minOccurs="0"/>
                <xsd:element ref="ns2:MP_Valid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edceb-193b-4675-a6d0-2774a1be00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d31bfec-48cb-4de3-a58b-ddeab113d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Bea_QuiValida" ma:index="21" nillable="true" ma:displayName="Bea_Qui Valida" ma:format="Dropdown" ma:internalName="Bea_QuiValida">
      <xsd:simpleType>
        <xsd:restriction base="dms:Text">
          <xsd:maxLength value="255"/>
        </xsd:restriction>
      </xsd:simpleType>
    </xsd:element>
    <xsd:element name="RV_QuiValida" ma:index="22" nillable="true" ma:displayName="RV_QuiValida" ma:format="Dropdown" ma:internalName="RV_QuiValida">
      <xsd:simpleType>
        <xsd:restriction base="dms:Text">
          <xsd:maxLength value="255"/>
        </xsd:restriction>
      </xsd:simpleType>
    </xsd:element>
    <xsd:element name="Validat_x003f_" ma:index="23" nillable="true" ma:displayName="Validat?" ma:default="0" ma:format="Dropdown" ma:internalName="Validat_x003f_">
      <xsd:simpleType>
        <xsd:restriction base="dms:Boolean"/>
      </xsd:simpleType>
    </xsd:element>
    <xsd:element name="RV_Validat" ma:index="24" nillable="true" ma:displayName="RV_Validat" ma:default="0" ma:format="Dropdown" ma:internalName="RV_Validat">
      <xsd:simpleType>
        <xsd:restriction base="dms:Boolean"/>
      </xsd:simpleType>
    </xsd:element>
    <xsd:element name="ValidaOBS" ma:index="25" nillable="true" ma:displayName="Valida OBS" ma:format="Dropdown" ma:internalName="ValidaOBS">
      <xsd:simpleType>
        <xsd:restriction base="dms:Text">
          <xsd:maxLength value="255"/>
        </xsd:restriction>
      </xsd:simpleType>
    </xsd:element>
    <xsd:element name="RV_ValidaObs" ma:index="26" nillable="true" ma:displayName="RV_ValidaObs" ma:format="Dropdown" ma:internalName="RV_ValidaObs">
      <xsd:simpleType>
        <xsd:restriction base="dms:Text">
          <xsd:maxLength value="255"/>
        </xsd:restriction>
      </xsd:simpleType>
    </xsd:element>
    <xsd:element name="Datavalidaci_x00f3_" ma:index="27" nillable="true" ma:displayName="Data validació" ma:format="DateOnly" ma:internalName="Datavalidaci_x00f3_">
      <xsd:simpleType>
        <xsd:restriction base="dms:DateTime"/>
      </xsd:simpleType>
    </xsd:element>
    <xsd:element name="RV_ValidaQuan" ma:index="28" nillable="true" ma:displayName="RV_ValidaQuan" ma:format="DateOnly" ma:internalName="RV_ValidaQuan">
      <xsd:simpleType>
        <xsd:restriction base="dms:DateTime"/>
      </xsd:simpleType>
    </xsd:element>
    <xsd:element name="RV_ValidaData" ma:index="29" nillable="true" ma:displayName="RV_ValidaData" ma:format="DateOnly" ma:internalName="RV_ValidaData">
      <xsd:simpleType>
        <xsd:restriction base="dms:DateTime"/>
      </xsd:simpleType>
    </xsd:element>
    <xsd:element name="RV_ValidaOBS0" ma:index="30" nillable="true" ma:displayName="RV_ValidaOBS" ma:format="Dropdown" ma:internalName="RV_ValidaOBS0">
      <xsd:simpleType>
        <xsd:restriction base="dms:Text">
          <xsd:maxLength value="255"/>
        </xsd:restriction>
      </xsd:simpleType>
    </xsd:element>
    <xsd:element name="MP_Quivalida_x003f_" ma:index="31" nillable="true" ma:displayName="MP_Qui valida?" ma:format="Dropdown" ma:internalName="MP_Quivalida_x003f_">
      <xsd:simpleType>
        <xsd:restriction base="dms:Text">
          <xsd:maxLength value="255"/>
        </xsd:restriction>
      </xsd:simpleType>
    </xsd:element>
    <xsd:element name="MP_Validat" ma:index="32" nillable="true" ma:displayName="MP_Validat" ma:format="Dropdown" ma:internalName="MP_Valida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e81d-c0d5-4fbd-96d6-458b5887f87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c0da465-64f8-453d-b17b-1fc4cea33b23}" ma:internalName="TaxCatchAll" ma:showField="CatchAllData" ma:web="8b2de81d-c0d5-4fbd-96d6-458b5887f8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E77A1B-ABED-4460-B9E4-0BC969DBB8C7}">
  <ds:schemaRefs>
    <ds:schemaRef ds:uri="http://schemas.microsoft.com/office/2006/metadata/properties"/>
    <ds:schemaRef ds:uri="http://schemas.microsoft.com/office/infopath/2007/PartnerControls"/>
    <ds:schemaRef ds:uri="c47edceb-193b-4675-a6d0-2774a1be007f"/>
    <ds:schemaRef ds:uri="8b2de81d-c0d5-4fbd-96d6-458b5887f875"/>
  </ds:schemaRefs>
</ds:datastoreItem>
</file>

<file path=customXml/itemProps2.xml><?xml version="1.0" encoding="utf-8"?>
<ds:datastoreItem xmlns:ds="http://schemas.openxmlformats.org/officeDocument/2006/customXml" ds:itemID="{329B73F1-8327-4369-B655-4EBC469605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AA05A5-DD69-476E-89CB-56085C41A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edceb-193b-4675-a6d0-2774a1be007f"/>
    <ds:schemaRef ds:uri="8b2de81d-c0d5-4fbd-96d6-458b5887f8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A350FC-5FDB-4B69-9DC1-77AC8D50C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2013 (2)</Template>
  <TotalTime>141</TotalTime>
  <Pages>1</Pages>
  <Words>480</Words>
  <Characters>2646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Plantilla Report</vt:lpstr>
      <vt:lpstr>Plantilla Report</vt:lpstr>
    </vt:vector>
  </TitlesOfParts>
  <Company>HP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Report</dc:title>
  <dc:creator>Fernando Alamillo</dc:creator>
  <cp:lastModifiedBy>Mireia Carballo Alsina</cp:lastModifiedBy>
  <cp:revision>108</cp:revision>
  <cp:lastPrinted>2017-03-28T11:01:00Z</cp:lastPrinted>
  <dcterms:created xsi:type="dcterms:W3CDTF">2019-11-13T11:09:00Z</dcterms:created>
  <dcterms:modified xsi:type="dcterms:W3CDTF">2025-06-02T10:25:00Z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0x010100AC667EBB210E3A41968C3E81A90C080E</vt:lpwstr>
  </property>
  <property fmtid="{D5CDD505-2E9C-101B-9397-08002B2CF9AE}" pid="3" name="MSIP_Label_51cbd5c2-77ae-4cc9-8f52-865f670935b8_Enabled">
    <vt:lpwstr>true</vt:lpwstr>
  </property>
  <property fmtid="{D5CDD505-2E9C-101B-9397-08002B2CF9AE}" pid="4" name="MSIP_Label_51cbd5c2-77ae-4cc9-8f52-865f670935b8_SetDate">
    <vt:lpwstr>2025-06-02T09:05:25Z</vt:lpwstr>
  </property>
  <property fmtid="{D5CDD505-2E9C-101B-9397-08002B2CF9AE}" pid="5" name="MSIP_Label_51cbd5c2-77ae-4cc9-8f52-865f670935b8_Method">
    <vt:lpwstr>Privileged</vt:lpwstr>
  </property>
  <property fmtid="{D5CDD505-2E9C-101B-9397-08002B2CF9AE}" pid="6" name="MSIP_Label_51cbd5c2-77ae-4cc9-8f52-865f670935b8_Name">
    <vt:lpwstr>Ús intern</vt:lpwstr>
  </property>
  <property fmtid="{D5CDD505-2E9C-101B-9397-08002B2CF9AE}" pid="7" name="MSIP_Label_51cbd5c2-77ae-4cc9-8f52-865f670935b8_SiteId">
    <vt:lpwstr>d7f9fe0f-fba5-4e85-a76a-bdbdf37e5209</vt:lpwstr>
  </property>
  <property fmtid="{D5CDD505-2E9C-101B-9397-08002B2CF9AE}" pid="8" name="MSIP_Label_51cbd5c2-77ae-4cc9-8f52-865f670935b8_ActionId">
    <vt:lpwstr>7420cfe2-9280-41ba-b804-d754e8e9a143</vt:lpwstr>
  </property>
  <property fmtid="{D5CDD505-2E9C-101B-9397-08002B2CF9AE}" pid="9" name="MSIP_Label_51cbd5c2-77ae-4cc9-8f52-865f670935b8_ContentBits">
    <vt:lpwstr>0</vt:lpwstr>
  </property>
  <property fmtid="{D5CDD505-2E9C-101B-9397-08002B2CF9AE}" pid="10" name="MSIP_Label_51cbd5c2-77ae-4cc9-8f52-865f670935b8_Tag">
    <vt:lpwstr>10, 0, 1, 1</vt:lpwstr>
  </property>
</Properties>
</file>