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D9" w:rsidRDefault="00CA02D6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MODEL DE PROPOSTA D’OFERTES AVALUABLES AUTOMÀTICAMENT</w:t>
      </w:r>
    </w:p>
    <w:p w:rsidR="00F867D9" w:rsidRDefault="00F867D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67D9" w:rsidRDefault="00CA02D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F867D9" w:rsidRDefault="00E278B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Exp. X202</w:t>
      </w:r>
      <w:r w:rsidR="00C20387">
        <w:rPr>
          <w:rFonts w:ascii="Arial" w:hAnsi="Arial" w:cs="Arial"/>
          <w:b/>
          <w:bCs/>
          <w:sz w:val="22"/>
          <w:szCs w:val="22"/>
        </w:rPr>
        <w:t>5002074</w:t>
      </w:r>
    </w:p>
    <w:p w:rsidR="00AC435C" w:rsidRDefault="00AC435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de subministrament</w:t>
      </w:r>
      <w:r w:rsidR="004B71B4">
        <w:rPr>
          <w:rFonts w:ascii="Arial" w:hAnsi="Arial" w:cs="Arial"/>
          <w:sz w:val="22"/>
          <w:szCs w:val="22"/>
        </w:rPr>
        <w:t xml:space="preserve"> en règim de lloguer de cases de fusta “Barraques Bar” per a la festa major de Sant Vicenç de Castellet</w:t>
      </w:r>
      <w:r>
        <w:rPr>
          <w:rFonts w:ascii="Arial" w:hAnsi="Arial" w:cs="Arial"/>
          <w:sz w:val="22"/>
          <w:szCs w:val="22"/>
        </w:rPr>
        <w:t xml:space="preserve">  DIU QUE:</w:t>
      </w:r>
    </w:p>
    <w:p w:rsidR="00F867D9" w:rsidRDefault="00F867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67D9" w:rsidRDefault="00F867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67D9" w:rsidRDefault="00CA02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 la memòria tècnica justificativa, dels plecs de clàusules administratives i el plec de clàusules tècniques particulars per al present contracte.</w:t>
      </w:r>
    </w:p>
    <w:p w:rsidR="00F867D9" w:rsidRDefault="00F867D9">
      <w:pPr>
        <w:jc w:val="both"/>
        <w:rPr>
          <w:rFonts w:ascii="Arial" w:hAnsi="Arial" w:cs="Arial"/>
          <w:sz w:val="22"/>
          <w:szCs w:val="22"/>
        </w:rPr>
      </w:pP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F867D9" w:rsidRDefault="00CA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F867D9" w:rsidRDefault="00F867D9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F867D9" w:rsidRDefault="00CA02D6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</w:t>
      </w:r>
      <w:r w:rsidR="00926C1E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8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102D7D" w:rsidRDefault="00102D7D" w:rsidP="00102D7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Baixa econòmica fins un màxim de </w:t>
      </w:r>
      <w:r w:rsidR="00C20387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0 punts (preu </w:t>
      </w:r>
      <w:r w:rsidR="00926C1E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àxim sense iva </w:t>
      </w:r>
      <w:r w:rsidR="00C20387">
        <w:rPr>
          <w:rFonts w:ascii="Arial" w:eastAsia="Calibri" w:hAnsi="Arial" w:cs="Arial"/>
        </w:rPr>
        <w:t>5.614</w:t>
      </w:r>
      <w:r w:rsidR="00926C1E">
        <w:rPr>
          <w:rFonts w:ascii="Arial" w:eastAsia="Calibri" w:hAnsi="Arial" w:cs="Arial"/>
        </w:rPr>
        <w:t>€</w:t>
      </w:r>
      <w:r>
        <w:rPr>
          <w:rFonts w:ascii="Arial" w:eastAsia="Calibri" w:hAnsi="Arial" w:cs="Arial"/>
        </w:rPr>
        <w:t xml:space="preserve">) </w:t>
      </w:r>
    </w:p>
    <w:p w:rsidR="00102D7D" w:rsidRDefault="00102D7D" w:rsidP="00102D7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           Proposta econòmica sense IVA </w:t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  <w:t>_________________</w:t>
      </w:r>
    </w:p>
    <w:p w:rsidR="00602CD3" w:rsidRDefault="00102D7D" w:rsidP="00102D7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            </w:t>
      </w:r>
      <w:r w:rsidR="00602CD3">
        <w:rPr>
          <w:rFonts w:ascii="Arial" w:eastAsia="Calibri" w:hAnsi="Arial" w:cs="Arial"/>
        </w:rPr>
        <w:t xml:space="preserve">                         IVA___________________</w:t>
      </w:r>
    </w:p>
    <w:p w:rsidR="00102D7D" w:rsidRDefault="00602CD3" w:rsidP="00602CD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102D7D">
        <w:rPr>
          <w:rFonts w:ascii="Arial" w:eastAsia="Calibri" w:hAnsi="Arial" w:cs="Arial"/>
        </w:rPr>
        <w:t xml:space="preserve">Proposta econòmica  amb IVA   </w:t>
      </w:r>
      <w:r w:rsidR="00102D7D">
        <w:rPr>
          <w:rFonts w:ascii="Arial" w:eastAsia="Calibri" w:hAnsi="Arial" w:cs="Arial"/>
        </w:rPr>
        <w:softHyphen/>
      </w:r>
      <w:r w:rsidR="00102D7D">
        <w:rPr>
          <w:rFonts w:ascii="Arial" w:eastAsia="Calibri" w:hAnsi="Arial" w:cs="Arial"/>
        </w:rPr>
        <w:softHyphen/>
      </w:r>
      <w:r w:rsidR="00102D7D">
        <w:rPr>
          <w:rFonts w:ascii="Arial" w:eastAsia="Calibri" w:hAnsi="Arial" w:cs="Arial"/>
        </w:rPr>
        <w:softHyphen/>
        <w:t>_________________</w:t>
      </w:r>
    </w:p>
    <w:p w:rsidR="00ED527C" w:rsidRDefault="00ED527C" w:rsidP="00ED527C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D527C" w:rsidRPr="00926C1E" w:rsidRDefault="00E54864" w:rsidP="00ED527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26C1E">
        <w:rPr>
          <w:rFonts w:ascii="Arial" w:hAnsi="Arial" w:cs="Arial"/>
          <w:iCs/>
          <w:sz w:val="22"/>
          <w:szCs w:val="22"/>
        </w:rPr>
        <w:t xml:space="preserve">B- </w:t>
      </w:r>
      <w:r w:rsidR="002C39C2">
        <w:rPr>
          <w:rFonts w:ascii="Arial" w:eastAsia="Calibri" w:hAnsi="Arial" w:cs="Arial"/>
          <w:sz w:val="22"/>
          <w:szCs w:val="22"/>
        </w:rPr>
        <w:t>D</w:t>
      </w:r>
      <w:r w:rsidR="00926C1E" w:rsidRPr="00926C1E">
        <w:rPr>
          <w:rFonts w:ascii="Arial" w:eastAsia="Calibri" w:hAnsi="Arial" w:cs="Arial"/>
          <w:sz w:val="22"/>
          <w:szCs w:val="22"/>
        </w:rPr>
        <w:t>isponibilitat i atenció directa telefònica per a  possibles incidències durant el servei</w:t>
      </w:r>
      <w:r w:rsidR="00926C1E">
        <w:rPr>
          <w:rFonts w:ascii="Arial" w:hAnsi="Arial" w:cs="Arial"/>
          <w:color w:val="000000"/>
          <w:sz w:val="22"/>
          <w:szCs w:val="22"/>
        </w:rPr>
        <w:t xml:space="preserve"> (20 punts)</w:t>
      </w:r>
    </w:p>
    <w:p w:rsidR="00ED527C" w:rsidRPr="003613E3" w:rsidRDefault="00ED527C" w:rsidP="00ED527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54864" w:rsidRDefault="00E54864" w:rsidP="00ED527C">
      <w:pPr>
        <w:autoSpaceDE w:val="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8466E">
        <w:rPr>
          <w:rFonts w:ascii="Arial" w:hAnsi="Arial" w:cs="Arial"/>
          <w:sz w:val="22"/>
          <w:szCs w:val="22"/>
        </w:rPr>
      </w:r>
      <w:r w:rsidR="00D8466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ED527C">
        <w:rPr>
          <w:rFonts w:ascii="Arial" w:hAnsi="Arial" w:cs="Arial"/>
          <w:sz w:val="22"/>
          <w:szCs w:val="22"/>
        </w:rPr>
        <w:t xml:space="preserve"> </w:t>
      </w:r>
      <w:r w:rsidR="00926C1E">
        <w:rPr>
          <w:rFonts w:ascii="Arial" w:hAnsi="Arial" w:cs="Arial"/>
          <w:sz w:val="22"/>
          <w:szCs w:val="22"/>
        </w:rPr>
        <w:t>la millora d</w:t>
      </w:r>
      <w:r w:rsidR="00EE6298">
        <w:rPr>
          <w:rFonts w:ascii="Arial" w:hAnsi="Arial" w:cs="Arial"/>
          <w:sz w:val="22"/>
          <w:szCs w:val="22"/>
        </w:rPr>
        <w:t>’acord amb la clàusula 14</w:t>
      </w:r>
      <w:r>
        <w:rPr>
          <w:rFonts w:ascii="Arial" w:hAnsi="Arial" w:cs="Arial"/>
          <w:sz w:val="22"/>
          <w:szCs w:val="22"/>
        </w:rPr>
        <w:t xml:space="preserve">  (2</w:t>
      </w:r>
      <w:r w:rsidR="00926C1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F867D9" w:rsidRDefault="00F867D9">
      <w:pPr>
        <w:jc w:val="both"/>
        <w:rPr>
          <w:rFonts w:ascii="Arial" w:hAnsi="Arial" w:cs="Arial"/>
          <w:iCs/>
          <w:sz w:val="22"/>
          <w:szCs w:val="22"/>
        </w:rPr>
      </w:pPr>
    </w:p>
    <w:p w:rsidR="00F867D9" w:rsidRDefault="00EE6298" w:rsidP="00D8466E">
      <w:pPr>
        <w:ind w:left="709" w:hanging="283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F86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67" w:rsidRDefault="00CA02D6">
      <w:r>
        <w:separator/>
      </w:r>
    </w:p>
  </w:endnote>
  <w:endnote w:type="continuationSeparator" w:id="0">
    <w:p w:rsidR="004B4D67" w:rsidRDefault="00CA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F867D9" w:rsidRDefault="00CA02D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D8466E" w:rsidRPr="00D8466E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F867D9" w:rsidRDefault="00CA02D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F867D9" w:rsidRDefault="00F867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67" w:rsidRDefault="00CA02D6">
      <w:r>
        <w:separator/>
      </w:r>
    </w:p>
  </w:footnote>
  <w:footnote w:type="continuationSeparator" w:id="0">
    <w:p w:rsidR="004B4D67" w:rsidRDefault="00CA0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  <w:p w:rsidR="00F867D9" w:rsidRDefault="00F867D9">
    <w:pPr>
      <w:pStyle w:val="Encabezado"/>
    </w:pPr>
  </w:p>
  <w:p w:rsidR="00F867D9" w:rsidRDefault="00CA02D6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9" w:rsidRDefault="00F867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44319"/>
    <w:multiLevelType w:val="multilevel"/>
    <w:tmpl w:val="12644319"/>
    <w:lvl w:ilvl="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06D5"/>
    <w:multiLevelType w:val="hybridMultilevel"/>
    <w:tmpl w:val="31B8AA52"/>
    <w:lvl w:ilvl="0" w:tplc="180A9A4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D2CB8"/>
    <w:multiLevelType w:val="hybridMultilevel"/>
    <w:tmpl w:val="FFA0699A"/>
    <w:lvl w:ilvl="0" w:tplc="4B4AE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300A"/>
    <w:multiLevelType w:val="hybridMultilevel"/>
    <w:tmpl w:val="6E0AFCB2"/>
    <w:lvl w:ilvl="0" w:tplc="70E0AA0E">
      <w:start w:val="7"/>
      <w:numFmt w:val="bullet"/>
      <w:lvlText w:val="-"/>
      <w:lvlJc w:val="left"/>
      <w:pPr>
        <w:ind w:left="36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8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2B15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100244"/>
    <w:rsid w:val="00101C91"/>
    <w:rsid w:val="00102D7D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6BA5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57994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1D4D"/>
    <w:rsid w:val="001B25DA"/>
    <w:rsid w:val="001B4238"/>
    <w:rsid w:val="001B607C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08E8"/>
    <w:rsid w:val="001D23BD"/>
    <w:rsid w:val="001D24A9"/>
    <w:rsid w:val="001D4226"/>
    <w:rsid w:val="001D46EE"/>
    <w:rsid w:val="001D614D"/>
    <w:rsid w:val="001D6BE6"/>
    <w:rsid w:val="001E0439"/>
    <w:rsid w:val="001E42D3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74E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E47"/>
    <w:rsid w:val="00236EED"/>
    <w:rsid w:val="0023784D"/>
    <w:rsid w:val="00240B66"/>
    <w:rsid w:val="002418AD"/>
    <w:rsid w:val="00242775"/>
    <w:rsid w:val="00242A2A"/>
    <w:rsid w:val="00244952"/>
    <w:rsid w:val="00246FB6"/>
    <w:rsid w:val="00247174"/>
    <w:rsid w:val="00251A4D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39C2"/>
    <w:rsid w:val="002C6D0F"/>
    <w:rsid w:val="002C7327"/>
    <w:rsid w:val="002C736F"/>
    <w:rsid w:val="002C7DF7"/>
    <w:rsid w:val="002D0F14"/>
    <w:rsid w:val="002D102B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1BA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1EAB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3E3"/>
    <w:rsid w:val="00361616"/>
    <w:rsid w:val="003653FF"/>
    <w:rsid w:val="00371ECF"/>
    <w:rsid w:val="00372085"/>
    <w:rsid w:val="0037218F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4B4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E041C"/>
    <w:rsid w:val="003E3EF6"/>
    <w:rsid w:val="003E6D1A"/>
    <w:rsid w:val="003F0D50"/>
    <w:rsid w:val="003F3AD0"/>
    <w:rsid w:val="003F4980"/>
    <w:rsid w:val="003F62E3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4FDA"/>
    <w:rsid w:val="004A5A3B"/>
    <w:rsid w:val="004A64EB"/>
    <w:rsid w:val="004B0372"/>
    <w:rsid w:val="004B46A8"/>
    <w:rsid w:val="004B4D67"/>
    <w:rsid w:val="004B6739"/>
    <w:rsid w:val="004B71B4"/>
    <w:rsid w:val="004B73AC"/>
    <w:rsid w:val="004C02E5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1A7"/>
    <w:rsid w:val="004E0640"/>
    <w:rsid w:val="004E22E1"/>
    <w:rsid w:val="004E2820"/>
    <w:rsid w:val="004E369A"/>
    <w:rsid w:val="004E5371"/>
    <w:rsid w:val="004E5845"/>
    <w:rsid w:val="004E6286"/>
    <w:rsid w:val="004F01BC"/>
    <w:rsid w:val="004F1FAC"/>
    <w:rsid w:val="004F26CE"/>
    <w:rsid w:val="004F5CDD"/>
    <w:rsid w:val="004F62A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3DA2"/>
    <w:rsid w:val="00535221"/>
    <w:rsid w:val="005352BE"/>
    <w:rsid w:val="00535A62"/>
    <w:rsid w:val="00535CB6"/>
    <w:rsid w:val="0053704F"/>
    <w:rsid w:val="005429DA"/>
    <w:rsid w:val="005449F9"/>
    <w:rsid w:val="00544F3C"/>
    <w:rsid w:val="005454F9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F86"/>
    <w:rsid w:val="005746EB"/>
    <w:rsid w:val="00576881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0C7D"/>
    <w:rsid w:val="005B1BAB"/>
    <w:rsid w:val="005B2914"/>
    <w:rsid w:val="005B3FCB"/>
    <w:rsid w:val="005B5273"/>
    <w:rsid w:val="005B5452"/>
    <w:rsid w:val="005B5B5F"/>
    <w:rsid w:val="005C14B1"/>
    <w:rsid w:val="005C2CBD"/>
    <w:rsid w:val="005C2DDD"/>
    <w:rsid w:val="005C4DAB"/>
    <w:rsid w:val="005C6B92"/>
    <w:rsid w:val="005C6DCB"/>
    <w:rsid w:val="005C7489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356C"/>
    <w:rsid w:val="005E412F"/>
    <w:rsid w:val="005E6910"/>
    <w:rsid w:val="005E6E24"/>
    <w:rsid w:val="005E70F3"/>
    <w:rsid w:val="005E7832"/>
    <w:rsid w:val="005E786A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2CD3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1337"/>
    <w:rsid w:val="00623583"/>
    <w:rsid w:val="006235F7"/>
    <w:rsid w:val="00624718"/>
    <w:rsid w:val="0062549E"/>
    <w:rsid w:val="00625578"/>
    <w:rsid w:val="00626FBC"/>
    <w:rsid w:val="006306C2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D6"/>
    <w:rsid w:val="0065023A"/>
    <w:rsid w:val="0065165A"/>
    <w:rsid w:val="00652D7F"/>
    <w:rsid w:val="00654E79"/>
    <w:rsid w:val="006600AC"/>
    <w:rsid w:val="00660223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651"/>
    <w:rsid w:val="006C77E2"/>
    <w:rsid w:val="006D3DA4"/>
    <w:rsid w:val="006D5338"/>
    <w:rsid w:val="006D5CB1"/>
    <w:rsid w:val="006D7407"/>
    <w:rsid w:val="006D7BD7"/>
    <w:rsid w:val="006D7EAE"/>
    <w:rsid w:val="006E3334"/>
    <w:rsid w:val="006E46C5"/>
    <w:rsid w:val="006E4F57"/>
    <w:rsid w:val="006E70C8"/>
    <w:rsid w:val="006E749D"/>
    <w:rsid w:val="006F11B0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6E42"/>
    <w:rsid w:val="00737486"/>
    <w:rsid w:val="00740895"/>
    <w:rsid w:val="0074184B"/>
    <w:rsid w:val="00743241"/>
    <w:rsid w:val="00743B01"/>
    <w:rsid w:val="00743F2F"/>
    <w:rsid w:val="007447F8"/>
    <w:rsid w:val="00744D0C"/>
    <w:rsid w:val="007451DE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67A40"/>
    <w:rsid w:val="00770B38"/>
    <w:rsid w:val="007713C5"/>
    <w:rsid w:val="00771953"/>
    <w:rsid w:val="00771EEE"/>
    <w:rsid w:val="0077336C"/>
    <w:rsid w:val="00774AFF"/>
    <w:rsid w:val="00774DA4"/>
    <w:rsid w:val="00780DF4"/>
    <w:rsid w:val="00782B13"/>
    <w:rsid w:val="007831F3"/>
    <w:rsid w:val="00783C92"/>
    <w:rsid w:val="00786343"/>
    <w:rsid w:val="00787D9B"/>
    <w:rsid w:val="007906C8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354"/>
    <w:rsid w:val="007F1690"/>
    <w:rsid w:val="007F3B36"/>
    <w:rsid w:val="007F3D23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35D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38F1"/>
    <w:rsid w:val="008F5413"/>
    <w:rsid w:val="008F60B5"/>
    <w:rsid w:val="008F674E"/>
    <w:rsid w:val="008F687B"/>
    <w:rsid w:val="008F6D09"/>
    <w:rsid w:val="008F794A"/>
    <w:rsid w:val="009019C5"/>
    <w:rsid w:val="00902F99"/>
    <w:rsid w:val="00903424"/>
    <w:rsid w:val="00903B15"/>
    <w:rsid w:val="00903EFB"/>
    <w:rsid w:val="009043E5"/>
    <w:rsid w:val="00904DC6"/>
    <w:rsid w:val="00906BE8"/>
    <w:rsid w:val="00906D3B"/>
    <w:rsid w:val="00907B01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6C1E"/>
    <w:rsid w:val="009275E7"/>
    <w:rsid w:val="00927FF1"/>
    <w:rsid w:val="0093009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3DA9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0E8E"/>
    <w:rsid w:val="009D262D"/>
    <w:rsid w:val="009D372F"/>
    <w:rsid w:val="009D3A4F"/>
    <w:rsid w:val="009D7BCA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5AF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435C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1E58"/>
    <w:rsid w:val="00AE407C"/>
    <w:rsid w:val="00AE4FAF"/>
    <w:rsid w:val="00AE525D"/>
    <w:rsid w:val="00AE5B60"/>
    <w:rsid w:val="00AE6159"/>
    <w:rsid w:val="00AE64DE"/>
    <w:rsid w:val="00AF1552"/>
    <w:rsid w:val="00AF17A9"/>
    <w:rsid w:val="00AF1D5C"/>
    <w:rsid w:val="00AF2886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4264"/>
    <w:rsid w:val="00B250BF"/>
    <w:rsid w:val="00B2560D"/>
    <w:rsid w:val="00B27933"/>
    <w:rsid w:val="00B27A80"/>
    <w:rsid w:val="00B3133C"/>
    <w:rsid w:val="00B32830"/>
    <w:rsid w:val="00B33323"/>
    <w:rsid w:val="00B34F95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0989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1554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32C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59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387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271A"/>
    <w:rsid w:val="00C4416F"/>
    <w:rsid w:val="00C444ED"/>
    <w:rsid w:val="00C45797"/>
    <w:rsid w:val="00C472C0"/>
    <w:rsid w:val="00C5264C"/>
    <w:rsid w:val="00C53894"/>
    <w:rsid w:val="00C53E1B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02D6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029"/>
    <w:rsid w:val="00D05547"/>
    <w:rsid w:val="00D101E5"/>
    <w:rsid w:val="00D11DD1"/>
    <w:rsid w:val="00D1377D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6E42"/>
    <w:rsid w:val="00D575AA"/>
    <w:rsid w:val="00D6047F"/>
    <w:rsid w:val="00D637FE"/>
    <w:rsid w:val="00D63D7E"/>
    <w:rsid w:val="00D64B0D"/>
    <w:rsid w:val="00D64E10"/>
    <w:rsid w:val="00D66227"/>
    <w:rsid w:val="00D67655"/>
    <w:rsid w:val="00D6777C"/>
    <w:rsid w:val="00D7019B"/>
    <w:rsid w:val="00D72F89"/>
    <w:rsid w:val="00D74CE6"/>
    <w:rsid w:val="00D7531D"/>
    <w:rsid w:val="00D757B4"/>
    <w:rsid w:val="00D77522"/>
    <w:rsid w:val="00D814FD"/>
    <w:rsid w:val="00D82920"/>
    <w:rsid w:val="00D82C50"/>
    <w:rsid w:val="00D84095"/>
    <w:rsid w:val="00D8466E"/>
    <w:rsid w:val="00D85D8A"/>
    <w:rsid w:val="00D877B0"/>
    <w:rsid w:val="00D92B4E"/>
    <w:rsid w:val="00D95058"/>
    <w:rsid w:val="00DA07D1"/>
    <w:rsid w:val="00DA13D7"/>
    <w:rsid w:val="00DA3094"/>
    <w:rsid w:val="00DA472C"/>
    <w:rsid w:val="00DA541C"/>
    <w:rsid w:val="00DA54F8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D2B"/>
    <w:rsid w:val="00E117B4"/>
    <w:rsid w:val="00E1235C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278BF"/>
    <w:rsid w:val="00E32C7C"/>
    <w:rsid w:val="00E33298"/>
    <w:rsid w:val="00E33A4E"/>
    <w:rsid w:val="00E37DD9"/>
    <w:rsid w:val="00E423E0"/>
    <w:rsid w:val="00E42DD5"/>
    <w:rsid w:val="00E42F7E"/>
    <w:rsid w:val="00E43F4C"/>
    <w:rsid w:val="00E449CB"/>
    <w:rsid w:val="00E473E7"/>
    <w:rsid w:val="00E47A8D"/>
    <w:rsid w:val="00E5036D"/>
    <w:rsid w:val="00E51438"/>
    <w:rsid w:val="00E5244F"/>
    <w:rsid w:val="00E52759"/>
    <w:rsid w:val="00E52F08"/>
    <w:rsid w:val="00E54864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630B"/>
    <w:rsid w:val="00E97525"/>
    <w:rsid w:val="00E975D1"/>
    <w:rsid w:val="00E9799B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59A"/>
    <w:rsid w:val="00EC5E6C"/>
    <w:rsid w:val="00EC6FD0"/>
    <w:rsid w:val="00EC7C63"/>
    <w:rsid w:val="00ED002D"/>
    <w:rsid w:val="00ED0181"/>
    <w:rsid w:val="00ED09CB"/>
    <w:rsid w:val="00ED38E5"/>
    <w:rsid w:val="00ED527C"/>
    <w:rsid w:val="00EE116D"/>
    <w:rsid w:val="00EE1DC7"/>
    <w:rsid w:val="00EE4F84"/>
    <w:rsid w:val="00EE59C3"/>
    <w:rsid w:val="00EE5FC0"/>
    <w:rsid w:val="00EE60FC"/>
    <w:rsid w:val="00EE6298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4E26"/>
    <w:rsid w:val="00F254AF"/>
    <w:rsid w:val="00F25B09"/>
    <w:rsid w:val="00F263A3"/>
    <w:rsid w:val="00F26876"/>
    <w:rsid w:val="00F272AC"/>
    <w:rsid w:val="00F27B17"/>
    <w:rsid w:val="00F313ED"/>
    <w:rsid w:val="00F35074"/>
    <w:rsid w:val="00F36132"/>
    <w:rsid w:val="00F40141"/>
    <w:rsid w:val="00F40B06"/>
    <w:rsid w:val="00F40C03"/>
    <w:rsid w:val="00F40FCD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005F"/>
    <w:rsid w:val="00F51094"/>
    <w:rsid w:val="00F5109A"/>
    <w:rsid w:val="00F52473"/>
    <w:rsid w:val="00F52CB4"/>
    <w:rsid w:val="00F5446D"/>
    <w:rsid w:val="00F55D43"/>
    <w:rsid w:val="00F614E2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67D9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7A9E"/>
    <w:rsid w:val="00FC0694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1C02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6C278B5"/>
    <w:rsid w:val="0F1F18C0"/>
    <w:rsid w:val="167D41FF"/>
    <w:rsid w:val="1B1A6490"/>
    <w:rsid w:val="1D6426A3"/>
    <w:rsid w:val="23290648"/>
    <w:rsid w:val="2DEF2ACD"/>
    <w:rsid w:val="361C5DEB"/>
    <w:rsid w:val="420064B5"/>
    <w:rsid w:val="46146ADE"/>
    <w:rsid w:val="46A6022C"/>
    <w:rsid w:val="4DD3292B"/>
    <w:rsid w:val="4FAD17C3"/>
    <w:rsid w:val="50F64BB5"/>
    <w:rsid w:val="549C661D"/>
    <w:rsid w:val="577949F3"/>
    <w:rsid w:val="58134E48"/>
    <w:rsid w:val="5EE66E12"/>
    <w:rsid w:val="601E1878"/>
    <w:rsid w:val="611A0FF5"/>
    <w:rsid w:val="63BC2A21"/>
    <w:rsid w:val="66563AEE"/>
    <w:rsid w:val="70777803"/>
    <w:rsid w:val="70E76A1A"/>
    <w:rsid w:val="73BB447A"/>
    <w:rsid w:val="7E334FFB"/>
    <w:rsid w:val="7F614A71"/>
    <w:rsid w:val="7FD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1EA07-6826-4456-8062-8B00AB0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qFormat/>
    <w:locked/>
    <w:rsid w:val="00AE1E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4098-D389-480F-AB75-976AA87E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58</TotalTime>
  <Pages>1</Pages>
  <Words>203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57</cp:revision>
  <cp:lastPrinted>2024-06-12T07:25:00Z</cp:lastPrinted>
  <dcterms:created xsi:type="dcterms:W3CDTF">2025-05-28T07:38:00Z</dcterms:created>
  <dcterms:modified xsi:type="dcterms:W3CDTF">2025-06-03T05:53:00Z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A34769F0BD7C4507B72C19D3427CFF50</vt:lpwstr>
  </property>
</Properties>
</file>