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D9" w:rsidRDefault="00CA02D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F867D9" w:rsidRDefault="00F867D9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F867D9" w:rsidRDefault="00CA02D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F867D9" w:rsidRDefault="00F867D9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F867D9" w:rsidRDefault="00CA0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</w:t>
      </w:r>
      <w:r w:rsidR="00C20387">
        <w:rPr>
          <w:rFonts w:ascii="Arial" w:hAnsi="Arial" w:cs="Arial"/>
          <w:sz w:val="22"/>
          <w:szCs w:val="22"/>
        </w:rPr>
        <w:t xml:space="preserve">ta a la contractació relativa al lloguer de casetes de fusta “Barraques Bar” </w:t>
      </w:r>
      <w:r>
        <w:rPr>
          <w:rFonts w:ascii="Arial" w:hAnsi="Arial" w:cs="Arial"/>
          <w:sz w:val="22"/>
          <w:szCs w:val="22"/>
        </w:rPr>
        <w:t>i DECLARA RESPONSABLEMENT:</w:t>
      </w:r>
    </w:p>
    <w:p w:rsidR="00F867D9" w:rsidRDefault="00F867D9">
      <w:pPr>
        <w:jc w:val="both"/>
        <w:rPr>
          <w:rFonts w:ascii="Arial" w:hAnsi="Arial" w:cs="Arial"/>
          <w:sz w:val="22"/>
          <w:szCs w:val="22"/>
        </w:rPr>
      </w:pPr>
    </w:p>
    <w:p w:rsidR="00F867D9" w:rsidRDefault="00CA0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F867D9" w:rsidRDefault="00F867D9">
      <w:pPr>
        <w:jc w:val="both"/>
        <w:rPr>
          <w:rFonts w:ascii="Arial" w:hAnsi="Arial" w:cs="Arial"/>
          <w:sz w:val="22"/>
          <w:szCs w:val="22"/>
        </w:rPr>
      </w:pPr>
    </w:p>
    <w:p w:rsidR="00F867D9" w:rsidRDefault="00F867D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67D9">
        <w:tc>
          <w:tcPr>
            <w:tcW w:w="3209" w:type="dxa"/>
          </w:tcPr>
          <w:p w:rsidR="00F867D9" w:rsidRDefault="00CA02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F867D9" w:rsidRDefault="00CA02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F867D9" w:rsidRDefault="00CA02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F867D9">
        <w:tc>
          <w:tcPr>
            <w:tcW w:w="3209" w:type="dxa"/>
            <w:vAlign w:val="center"/>
          </w:tcPr>
          <w:p w:rsidR="00F867D9" w:rsidRDefault="00CA0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F867D9" w:rsidRDefault="00CA02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F867D9" w:rsidRDefault="00F867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7D9">
        <w:tc>
          <w:tcPr>
            <w:tcW w:w="3209" w:type="dxa"/>
            <w:vAlign w:val="center"/>
          </w:tcPr>
          <w:p w:rsidR="00F867D9" w:rsidRDefault="00CA0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F867D9" w:rsidRDefault="00CA02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F867D9" w:rsidRDefault="00F867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7D9">
        <w:tc>
          <w:tcPr>
            <w:tcW w:w="3209" w:type="dxa"/>
            <w:vAlign w:val="center"/>
          </w:tcPr>
          <w:p w:rsidR="00F867D9" w:rsidRDefault="00CA0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F867D9" w:rsidRDefault="00CA02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F867D9" w:rsidRDefault="00F867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7D9">
        <w:tc>
          <w:tcPr>
            <w:tcW w:w="3209" w:type="dxa"/>
            <w:vAlign w:val="center"/>
          </w:tcPr>
          <w:p w:rsidR="00F867D9" w:rsidRDefault="00CA0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F867D9" w:rsidRDefault="00CA02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F867D9" w:rsidRDefault="00F867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67D9" w:rsidRDefault="00F867D9">
      <w:pPr>
        <w:jc w:val="both"/>
        <w:rPr>
          <w:rFonts w:ascii="Arial" w:hAnsi="Arial" w:cs="Arial"/>
          <w:sz w:val="22"/>
          <w:szCs w:val="22"/>
        </w:rPr>
      </w:pPr>
    </w:p>
    <w:p w:rsidR="00F867D9" w:rsidRDefault="00F867D9">
      <w:pPr>
        <w:jc w:val="both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F867D9" w:rsidRDefault="00F867D9">
      <w:pPr>
        <w:ind w:left="709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F867D9" w:rsidRDefault="00F867D9">
      <w:pPr>
        <w:ind w:left="709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</w:t>
      </w:r>
      <w:r>
        <w:rPr>
          <w:rFonts w:ascii="Arial" w:hAnsi="Arial" w:cs="Arial"/>
          <w:sz w:val="22"/>
          <w:szCs w:val="22"/>
        </w:rPr>
        <w:lastRenderedPageBreak/>
        <w:t>persones que s’adscriguin a la realització de dites activitats no han estat condemnades per sentència ferma per algun delicte contra la llibertat i indemnitat sexuals.</w:t>
      </w:r>
    </w:p>
    <w:p w:rsidR="00F867D9" w:rsidRDefault="00F867D9">
      <w:pPr>
        <w:ind w:left="426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867D9" w:rsidRDefault="00F867D9">
      <w:pPr>
        <w:ind w:left="708"/>
        <w:rPr>
          <w:rFonts w:ascii="Arial" w:hAnsi="Arial" w:cs="Arial"/>
          <w:b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867D9" w:rsidRDefault="00F867D9">
      <w:pPr>
        <w:ind w:left="426"/>
        <w:rPr>
          <w:rFonts w:ascii="Arial" w:hAnsi="Arial" w:cs="Arial"/>
          <w:b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F867D9" w:rsidRDefault="00F867D9">
      <w:pPr>
        <w:ind w:left="426"/>
        <w:rPr>
          <w:rFonts w:ascii="Arial" w:hAnsi="Arial" w:cs="Arial"/>
          <w:b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867D9" w:rsidRDefault="00F867D9">
      <w:pPr>
        <w:ind w:left="708"/>
        <w:rPr>
          <w:rFonts w:ascii="Arial" w:hAnsi="Arial" w:cs="Arial"/>
          <w:sz w:val="22"/>
          <w:szCs w:val="22"/>
        </w:rPr>
      </w:pPr>
    </w:p>
    <w:p w:rsidR="00F867D9" w:rsidRDefault="00CA02D6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F867D9" w:rsidRDefault="00F867D9">
      <w:pPr>
        <w:ind w:left="1440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F867D9" w:rsidRDefault="00F867D9">
      <w:pPr>
        <w:ind w:left="426"/>
        <w:rPr>
          <w:rFonts w:ascii="Arial" w:hAnsi="Arial" w:cs="Arial"/>
          <w:sz w:val="22"/>
          <w:szCs w:val="22"/>
        </w:rPr>
      </w:pPr>
    </w:p>
    <w:p w:rsidR="00F867D9" w:rsidRDefault="00CA02D6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F867D9" w:rsidRDefault="00F867D9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F867D9" w:rsidRDefault="00F867D9">
      <w:pPr>
        <w:ind w:left="284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F867D9" w:rsidRDefault="00CA02D6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F867D9" w:rsidRDefault="00F867D9">
      <w:pPr>
        <w:ind w:left="284" w:hanging="1135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F867D9" w:rsidRDefault="00CA02D6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F867D9" w:rsidRDefault="00CA02D6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F867D9" w:rsidRDefault="00CA02D6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F867D9" w:rsidRDefault="00CA02D6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F867D9" w:rsidRDefault="00F867D9">
      <w:pPr>
        <w:ind w:left="284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F867D9" w:rsidRDefault="00CA0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F867D9" w:rsidRDefault="00F867D9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F867D9" w:rsidRDefault="00CA02D6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F867D9" w:rsidRDefault="00CA02D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F867D9" w:rsidRDefault="00CA02D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67D9" w:rsidRDefault="00F867D9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867D9">
        <w:trPr>
          <w:jc w:val="center"/>
        </w:trPr>
        <w:tc>
          <w:tcPr>
            <w:tcW w:w="2015" w:type="dxa"/>
            <w:shd w:val="clear" w:color="auto" w:fill="auto"/>
          </w:tcPr>
          <w:p w:rsidR="00F867D9" w:rsidRDefault="00CA02D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F867D9" w:rsidRDefault="00CA02D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F867D9" w:rsidRDefault="00CA02D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F867D9" w:rsidRDefault="00CA02D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F867D9" w:rsidRDefault="00CA02D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F867D9" w:rsidRDefault="00CA02D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F867D9">
        <w:trPr>
          <w:jc w:val="center"/>
        </w:trPr>
        <w:tc>
          <w:tcPr>
            <w:tcW w:w="2015" w:type="dxa"/>
            <w:shd w:val="clear" w:color="auto" w:fill="auto"/>
          </w:tcPr>
          <w:p w:rsidR="00F867D9" w:rsidRDefault="00F867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867D9" w:rsidRDefault="00F867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867D9" w:rsidRDefault="00F867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867D9" w:rsidRDefault="00F867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867D9">
        <w:trPr>
          <w:jc w:val="center"/>
        </w:trPr>
        <w:tc>
          <w:tcPr>
            <w:tcW w:w="2015" w:type="dxa"/>
            <w:shd w:val="clear" w:color="auto" w:fill="auto"/>
          </w:tcPr>
          <w:p w:rsidR="00F867D9" w:rsidRDefault="00F867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867D9" w:rsidRDefault="00F867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867D9" w:rsidRDefault="00F867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867D9" w:rsidRDefault="00F867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F867D9" w:rsidRDefault="00F867D9">
      <w:pPr>
        <w:ind w:left="284"/>
        <w:rPr>
          <w:rFonts w:ascii="Arial" w:hAnsi="Arial" w:cs="Arial"/>
          <w:sz w:val="22"/>
          <w:szCs w:val="22"/>
        </w:rPr>
      </w:pPr>
    </w:p>
    <w:p w:rsidR="00F867D9" w:rsidRDefault="00CA02D6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F867D9" w:rsidRDefault="00F867D9">
      <w:pPr>
        <w:ind w:left="426"/>
        <w:rPr>
          <w:rFonts w:ascii="Arial" w:hAnsi="Arial" w:cs="Arial"/>
          <w:sz w:val="22"/>
          <w:szCs w:val="22"/>
        </w:rPr>
      </w:pPr>
    </w:p>
    <w:p w:rsidR="00F867D9" w:rsidRDefault="00CA02D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F867D9" w:rsidRDefault="00F867D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867D9" w:rsidRDefault="00CA02D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F867D9" w:rsidRDefault="00F867D9">
      <w:pPr>
        <w:ind w:left="709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867D9" w:rsidRDefault="00F867D9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F867D9" w:rsidRDefault="00CA02D6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F867D9" w:rsidRDefault="00CA02D6" w:rsidP="00AF1060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F86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67" w:rsidRDefault="00CA02D6">
      <w:r>
        <w:separator/>
      </w:r>
    </w:p>
  </w:endnote>
  <w:endnote w:type="continuationSeparator" w:id="0">
    <w:p w:rsidR="004B4D67" w:rsidRDefault="00CA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9" w:rsidRDefault="00F867D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F867D9" w:rsidRDefault="00CA02D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AF1060" w:rsidRPr="00AF1060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F867D9" w:rsidRDefault="00CA02D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F867D9" w:rsidRDefault="00F867D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9" w:rsidRDefault="00F867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67" w:rsidRDefault="00CA02D6">
      <w:r>
        <w:separator/>
      </w:r>
    </w:p>
  </w:footnote>
  <w:footnote w:type="continuationSeparator" w:id="0">
    <w:p w:rsidR="004B4D67" w:rsidRDefault="00CA0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9" w:rsidRDefault="00F867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9" w:rsidRDefault="00F867D9">
    <w:pPr>
      <w:pStyle w:val="Encabezado"/>
    </w:pPr>
  </w:p>
  <w:p w:rsidR="00F867D9" w:rsidRDefault="00F867D9">
    <w:pPr>
      <w:pStyle w:val="Encabezado"/>
    </w:pPr>
  </w:p>
  <w:p w:rsidR="00F867D9" w:rsidRDefault="00CA02D6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9" w:rsidRDefault="00F867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644319"/>
    <w:multiLevelType w:val="multilevel"/>
    <w:tmpl w:val="12644319"/>
    <w:lvl w:ilvl="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506D5"/>
    <w:multiLevelType w:val="hybridMultilevel"/>
    <w:tmpl w:val="31B8AA52"/>
    <w:lvl w:ilvl="0" w:tplc="180A9A4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CD2CB8"/>
    <w:multiLevelType w:val="hybridMultilevel"/>
    <w:tmpl w:val="FFA0699A"/>
    <w:lvl w:ilvl="0" w:tplc="4B4AE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3300A"/>
    <w:multiLevelType w:val="hybridMultilevel"/>
    <w:tmpl w:val="6E0AFCB2"/>
    <w:lvl w:ilvl="0" w:tplc="70E0AA0E">
      <w:start w:val="7"/>
      <w:numFmt w:val="bullet"/>
      <w:lvlText w:val="-"/>
      <w:lvlJc w:val="left"/>
      <w:pPr>
        <w:ind w:left="36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8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992"/>
    <w:rsid w:val="000569BA"/>
    <w:rsid w:val="00061AA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10D2"/>
    <w:rsid w:val="000A2B15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4DA5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6271"/>
    <w:rsid w:val="000F7966"/>
    <w:rsid w:val="00100244"/>
    <w:rsid w:val="00101C91"/>
    <w:rsid w:val="00102D7D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4EF3"/>
    <w:rsid w:val="00126CA8"/>
    <w:rsid w:val="001270A0"/>
    <w:rsid w:val="00130301"/>
    <w:rsid w:val="0013349B"/>
    <w:rsid w:val="0014012C"/>
    <w:rsid w:val="001409BC"/>
    <w:rsid w:val="001434AE"/>
    <w:rsid w:val="00146BA5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57994"/>
    <w:rsid w:val="001602C7"/>
    <w:rsid w:val="001608D7"/>
    <w:rsid w:val="00161DE1"/>
    <w:rsid w:val="00162672"/>
    <w:rsid w:val="001629FE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1D4D"/>
    <w:rsid w:val="001B25DA"/>
    <w:rsid w:val="001B4238"/>
    <w:rsid w:val="001B607C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C7B8D"/>
    <w:rsid w:val="001D08E8"/>
    <w:rsid w:val="001D23BD"/>
    <w:rsid w:val="001D24A9"/>
    <w:rsid w:val="001D4226"/>
    <w:rsid w:val="001D46EE"/>
    <w:rsid w:val="001D614D"/>
    <w:rsid w:val="001D6BE6"/>
    <w:rsid w:val="001E0439"/>
    <w:rsid w:val="001E42D3"/>
    <w:rsid w:val="001E65AB"/>
    <w:rsid w:val="001E7FBF"/>
    <w:rsid w:val="001F0149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74E"/>
    <w:rsid w:val="00206866"/>
    <w:rsid w:val="00207825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E47"/>
    <w:rsid w:val="00236EED"/>
    <w:rsid w:val="0023784D"/>
    <w:rsid w:val="00240B66"/>
    <w:rsid w:val="002418AD"/>
    <w:rsid w:val="00242775"/>
    <w:rsid w:val="00242A2A"/>
    <w:rsid w:val="00244952"/>
    <w:rsid w:val="00246FB6"/>
    <w:rsid w:val="00247174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0765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39C2"/>
    <w:rsid w:val="002C6D0F"/>
    <w:rsid w:val="002C7327"/>
    <w:rsid w:val="002C736F"/>
    <w:rsid w:val="002C7DF7"/>
    <w:rsid w:val="002D0F14"/>
    <w:rsid w:val="002D102B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1BA"/>
    <w:rsid w:val="002F2BC2"/>
    <w:rsid w:val="002F39B6"/>
    <w:rsid w:val="002F3D9C"/>
    <w:rsid w:val="002F7AEB"/>
    <w:rsid w:val="00300B88"/>
    <w:rsid w:val="0030102D"/>
    <w:rsid w:val="00301BA6"/>
    <w:rsid w:val="003025BC"/>
    <w:rsid w:val="00304D67"/>
    <w:rsid w:val="00305592"/>
    <w:rsid w:val="00305CEA"/>
    <w:rsid w:val="00307445"/>
    <w:rsid w:val="003079BD"/>
    <w:rsid w:val="003104A5"/>
    <w:rsid w:val="0031098F"/>
    <w:rsid w:val="00311D41"/>
    <w:rsid w:val="00311EAB"/>
    <w:rsid w:val="003137CC"/>
    <w:rsid w:val="003151E6"/>
    <w:rsid w:val="0031546B"/>
    <w:rsid w:val="00316980"/>
    <w:rsid w:val="00320DB6"/>
    <w:rsid w:val="00320FA0"/>
    <w:rsid w:val="00322A07"/>
    <w:rsid w:val="0032697D"/>
    <w:rsid w:val="00326E87"/>
    <w:rsid w:val="00327220"/>
    <w:rsid w:val="00331903"/>
    <w:rsid w:val="00333593"/>
    <w:rsid w:val="0033364B"/>
    <w:rsid w:val="003354BD"/>
    <w:rsid w:val="00335C0C"/>
    <w:rsid w:val="00336DD7"/>
    <w:rsid w:val="00340428"/>
    <w:rsid w:val="00341AF6"/>
    <w:rsid w:val="00345AD7"/>
    <w:rsid w:val="00346F2B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3E3"/>
    <w:rsid w:val="00361616"/>
    <w:rsid w:val="003653FF"/>
    <w:rsid w:val="00371ECF"/>
    <w:rsid w:val="00372085"/>
    <w:rsid w:val="0037218F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4B4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E041C"/>
    <w:rsid w:val="003E3EF6"/>
    <w:rsid w:val="003E6D1A"/>
    <w:rsid w:val="003F0D50"/>
    <w:rsid w:val="003F3AD0"/>
    <w:rsid w:val="003F4980"/>
    <w:rsid w:val="003F62E3"/>
    <w:rsid w:val="003F7224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A6A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3908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1F09"/>
    <w:rsid w:val="00482182"/>
    <w:rsid w:val="00482BC2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4FDA"/>
    <w:rsid w:val="004A5A3B"/>
    <w:rsid w:val="004A64EB"/>
    <w:rsid w:val="004B0372"/>
    <w:rsid w:val="004B46A8"/>
    <w:rsid w:val="004B4D67"/>
    <w:rsid w:val="004B6739"/>
    <w:rsid w:val="004B71B4"/>
    <w:rsid w:val="004B73AC"/>
    <w:rsid w:val="004C02E5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1A7"/>
    <w:rsid w:val="004E0640"/>
    <w:rsid w:val="004E22E1"/>
    <w:rsid w:val="004E2820"/>
    <w:rsid w:val="004E369A"/>
    <w:rsid w:val="004E5371"/>
    <w:rsid w:val="004E5845"/>
    <w:rsid w:val="004E6286"/>
    <w:rsid w:val="004F01BC"/>
    <w:rsid w:val="004F1FAC"/>
    <w:rsid w:val="004F26CE"/>
    <w:rsid w:val="004F5CDD"/>
    <w:rsid w:val="004F62AD"/>
    <w:rsid w:val="004F6822"/>
    <w:rsid w:val="004F6FE8"/>
    <w:rsid w:val="005000FF"/>
    <w:rsid w:val="005034D7"/>
    <w:rsid w:val="0050456D"/>
    <w:rsid w:val="00505121"/>
    <w:rsid w:val="00506BA8"/>
    <w:rsid w:val="00506F43"/>
    <w:rsid w:val="0051257B"/>
    <w:rsid w:val="005130DF"/>
    <w:rsid w:val="00514638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3DA2"/>
    <w:rsid w:val="00535221"/>
    <w:rsid w:val="005352BE"/>
    <w:rsid w:val="00535A62"/>
    <w:rsid w:val="00535CB6"/>
    <w:rsid w:val="0053704F"/>
    <w:rsid w:val="005429DA"/>
    <w:rsid w:val="005449F9"/>
    <w:rsid w:val="00544F3C"/>
    <w:rsid w:val="005454F9"/>
    <w:rsid w:val="005460BE"/>
    <w:rsid w:val="005505D6"/>
    <w:rsid w:val="005526DB"/>
    <w:rsid w:val="005529C4"/>
    <w:rsid w:val="005549F2"/>
    <w:rsid w:val="00555B74"/>
    <w:rsid w:val="00555B8D"/>
    <w:rsid w:val="00561789"/>
    <w:rsid w:val="00564D1C"/>
    <w:rsid w:val="00566198"/>
    <w:rsid w:val="00571365"/>
    <w:rsid w:val="00572FF5"/>
    <w:rsid w:val="00573F86"/>
    <w:rsid w:val="005746EB"/>
    <w:rsid w:val="00576881"/>
    <w:rsid w:val="00580B86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0C7D"/>
    <w:rsid w:val="005B1BAB"/>
    <w:rsid w:val="005B2914"/>
    <w:rsid w:val="005B3FCB"/>
    <w:rsid w:val="005B5273"/>
    <w:rsid w:val="005B5452"/>
    <w:rsid w:val="005B5B5F"/>
    <w:rsid w:val="005C14B1"/>
    <w:rsid w:val="005C2CBD"/>
    <w:rsid w:val="005C2DDD"/>
    <w:rsid w:val="005C4DAB"/>
    <w:rsid w:val="005C6B92"/>
    <w:rsid w:val="005C6DCB"/>
    <w:rsid w:val="005C7489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356C"/>
    <w:rsid w:val="005E412F"/>
    <w:rsid w:val="005E6910"/>
    <w:rsid w:val="005E6E24"/>
    <w:rsid w:val="005E70F3"/>
    <w:rsid w:val="005E7832"/>
    <w:rsid w:val="005E786A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2CD3"/>
    <w:rsid w:val="00603990"/>
    <w:rsid w:val="00603C5B"/>
    <w:rsid w:val="00605E5C"/>
    <w:rsid w:val="006064EC"/>
    <w:rsid w:val="0061039A"/>
    <w:rsid w:val="00610B71"/>
    <w:rsid w:val="006111E1"/>
    <w:rsid w:val="006142A4"/>
    <w:rsid w:val="006142E7"/>
    <w:rsid w:val="00615867"/>
    <w:rsid w:val="00616FEB"/>
    <w:rsid w:val="00620BF2"/>
    <w:rsid w:val="00621337"/>
    <w:rsid w:val="00623583"/>
    <w:rsid w:val="006235F7"/>
    <w:rsid w:val="00624718"/>
    <w:rsid w:val="0062549E"/>
    <w:rsid w:val="00625578"/>
    <w:rsid w:val="00626FBC"/>
    <w:rsid w:val="006306C2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139"/>
    <w:rsid w:val="006434E2"/>
    <w:rsid w:val="00644767"/>
    <w:rsid w:val="00644FD6"/>
    <w:rsid w:val="0065023A"/>
    <w:rsid w:val="0065165A"/>
    <w:rsid w:val="00652D7F"/>
    <w:rsid w:val="00654E79"/>
    <w:rsid w:val="006600AC"/>
    <w:rsid w:val="00660223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4AA5"/>
    <w:rsid w:val="006C4C07"/>
    <w:rsid w:val="006C60FB"/>
    <w:rsid w:val="006C6732"/>
    <w:rsid w:val="006C730E"/>
    <w:rsid w:val="006C73BA"/>
    <w:rsid w:val="006C7651"/>
    <w:rsid w:val="006C77E2"/>
    <w:rsid w:val="006D3DA4"/>
    <w:rsid w:val="006D5338"/>
    <w:rsid w:val="006D5CB1"/>
    <w:rsid w:val="006D7407"/>
    <w:rsid w:val="006D7BD7"/>
    <w:rsid w:val="006D7EAE"/>
    <w:rsid w:val="006E3334"/>
    <w:rsid w:val="006E46C5"/>
    <w:rsid w:val="006E4F57"/>
    <w:rsid w:val="006E70C8"/>
    <w:rsid w:val="006E749D"/>
    <w:rsid w:val="006F11B0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6E42"/>
    <w:rsid w:val="00737486"/>
    <w:rsid w:val="00740895"/>
    <w:rsid w:val="0074184B"/>
    <w:rsid w:val="00743241"/>
    <w:rsid w:val="00743B01"/>
    <w:rsid w:val="00743F2F"/>
    <w:rsid w:val="007447F8"/>
    <w:rsid w:val="00744D0C"/>
    <w:rsid w:val="007451DE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65691"/>
    <w:rsid w:val="00767A40"/>
    <w:rsid w:val="00770B38"/>
    <w:rsid w:val="007713C5"/>
    <w:rsid w:val="00771953"/>
    <w:rsid w:val="00771EEE"/>
    <w:rsid w:val="0077336C"/>
    <w:rsid w:val="00774AFF"/>
    <w:rsid w:val="00774DA4"/>
    <w:rsid w:val="00780DF4"/>
    <w:rsid w:val="00782B13"/>
    <w:rsid w:val="007831F3"/>
    <w:rsid w:val="00783C92"/>
    <w:rsid w:val="00786343"/>
    <w:rsid w:val="00787D9B"/>
    <w:rsid w:val="007906C8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2686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1354"/>
    <w:rsid w:val="007F1690"/>
    <w:rsid w:val="007F3B36"/>
    <w:rsid w:val="007F3D23"/>
    <w:rsid w:val="007F4F53"/>
    <w:rsid w:val="007F6FA0"/>
    <w:rsid w:val="008025E0"/>
    <w:rsid w:val="00802FA3"/>
    <w:rsid w:val="008034EE"/>
    <w:rsid w:val="00803A6E"/>
    <w:rsid w:val="00804355"/>
    <w:rsid w:val="00804DD8"/>
    <w:rsid w:val="00806CDD"/>
    <w:rsid w:val="008101C6"/>
    <w:rsid w:val="008120CC"/>
    <w:rsid w:val="008135D9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4942"/>
    <w:rsid w:val="00835AE3"/>
    <w:rsid w:val="00835BF4"/>
    <w:rsid w:val="00835C27"/>
    <w:rsid w:val="008365F2"/>
    <w:rsid w:val="008371E5"/>
    <w:rsid w:val="00840805"/>
    <w:rsid w:val="00841120"/>
    <w:rsid w:val="00844C0C"/>
    <w:rsid w:val="008467B2"/>
    <w:rsid w:val="00847687"/>
    <w:rsid w:val="00847BA1"/>
    <w:rsid w:val="00850C15"/>
    <w:rsid w:val="0085295E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2955"/>
    <w:rsid w:val="008F2ECE"/>
    <w:rsid w:val="008F3856"/>
    <w:rsid w:val="008F38F1"/>
    <w:rsid w:val="008F5413"/>
    <w:rsid w:val="008F60B5"/>
    <w:rsid w:val="008F674E"/>
    <w:rsid w:val="008F687B"/>
    <w:rsid w:val="008F6D09"/>
    <w:rsid w:val="008F794A"/>
    <w:rsid w:val="009019C5"/>
    <w:rsid w:val="00902F99"/>
    <w:rsid w:val="00903424"/>
    <w:rsid w:val="00903B15"/>
    <w:rsid w:val="00903EFB"/>
    <w:rsid w:val="009043E5"/>
    <w:rsid w:val="00904DC6"/>
    <w:rsid w:val="00906BE8"/>
    <w:rsid w:val="00906D3B"/>
    <w:rsid w:val="00907B01"/>
    <w:rsid w:val="00910178"/>
    <w:rsid w:val="00910E47"/>
    <w:rsid w:val="00912932"/>
    <w:rsid w:val="00914B5E"/>
    <w:rsid w:val="0091505F"/>
    <w:rsid w:val="0091528C"/>
    <w:rsid w:val="009163CE"/>
    <w:rsid w:val="00916D5E"/>
    <w:rsid w:val="00921E3B"/>
    <w:rsid w:val="00922E69"/>
    <w:rsid w:val="00924739"/>
    <w:rsid w:val="009255FF"/>
    <w:rsid w:val="00925F8C"/>
    <w:rsid w:val="00926C1E"/>
    <w:rsid w:val="009275E7"/>
    <w:rsid w:val="00927FF1"/>
    <w:rsid w:val="0093009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5DA9"/>
    <w:rsid w:val="00956906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88A"/>
    <w:rsid w:val="0099224A"/>
    <w:rsid w:val="00992818"/>
    <w:rsid w:val="00992844"/>
    <w:rsid w:val="009941EA"/>
    <w:rsid w:val="00996912"/>
    <w:rsid w:val="009A3716"/>
    <w:rsid w:val="009A3DA9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0E8E"/>
    <w:rsid w:val="009D262D"/>
    <w:rsid w:val="009D372F"/>
    <w:rsid w:val="009D3A4F"/>
    <w:rsid w:val="009D7BCA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07B6E"/>
    <w:rsid w:val="00A1289E"/>
    <w:rsid w:val="00A16291"/>
    <w:rsid w:val="00A209AA"/>
    <w:rsid w:val="00A20A3C"/>
    <w:rsid w:val="00A215AF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5C9B"/>
    <w:rsid w:val="00A67B7B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3459"/>
    <w:rsid w:val="00AA5D0A"/>
    <w:rsid w:val="00AB1A75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435C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1E58"/>
    <w:rsid w:val="00AE407C"/>
    <w:rsid w:val="00AE4FAF"/>
    <w:rsid w:val="00AE525D"/>
    <w:rsid w:val="00AE5B60"/>
    <w:rsid w:val="00AE6159"/>
    <w:rsid w:val="00AE64DE"/>
    <w:rsid w:val="00AF1060"/>
    <w:rsid w:val="00AF1552"/>
    <w:rsid w:val="00AF17A9"/>
    <w:rsid w:val="00AF1D5C"/>
    <w:rsid w:val="00AF2886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4264"/>
    <w:rsid w:val="00B250BF"/>
    <w:rsid w:val="00B2560D"/>
    <w:rsid w:val="00B27933"/>
    <w:rsid w:val="00B27A80"/>
    <w:rsid w:val="00B3133C"/>
    <w:rsid w:val="00B32830"/>
    <w:rsid w:val="00B33323"/>
    <w:rsid w:val="00B34F95"/>
    <w:rsid w:val="00B4231A"/>
    <w:rsid w:val="00B42D53"/>
    <w:rsid w:val="00B44A9B"/>
    <w:rsid w:val="00B44ED2"/>
    <w:rsid w:val="00B45052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0989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1554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32C"/>
    <w:rsid w:val="00BC49E0"/>
    <w:rsid w:val="00BC4BB8"/>
    <w:rsid w:val="00BC5244"/>
    <w:rsid w:val="00BD2960"/>
    <w:rsid w:val="00BD3315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592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387"/>
    <w:rsid w:val="00C20542"/>
    <w:rsid w:val="00C205DE"/>
    <w:rsid w:val="00C218D3"/>
    <w:rsid w:val="00C22CB0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271A"/>
    <w:rsid w:val="00C4416F"/>
    <w:rsid w:val="00C444ED"/>
    <w:rsid w:val="00C45797"/>
    <w:rsid w:val="00C472C0"/>
    <w:rsid w:val="00C5264C"/>
    <w:rsid w:val="00C53894"/>
    <w:rsid w:val="00C53E1B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08C7"/>
    <w:rsid w:val="00C93443"/>
    <w:rsid w:val="00C96F4E"/>
    <w:rsid w:val="00C97B58"/>
    <w:rsid w:val="00CA02D6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38B6"/>
    <w:rsid w:val="00CD4C04"/>
    <w:rsid w:val="00CD5A3B"/>
    <w:rsid w:val="00CD5D4C"/>
    <w:rsid w:val="00CD6DC2"/>
    <w:rsid w:val="00CE0BB4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029"/>
    <w:rsid w:val="00D05547"/>
    <w:rsid w:val="00D101E5"/>
    <w:rsid w:val="00D11DD1"/>
    <w:rsid w:val="00D1377D"/>
    <w:rsid w:val="00D13BED"/>
    <w:rsid w:val="00D14D1E"/>
    <w:rsid w:val="00D16A58"/>
    <w:rsid w:val="00D21421"/>
    <w:rsid w:val="00D2167B"/>
    <w:rsid w:val="00D239CC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6E42"/>
    <w:rsid w:val="00D575AA"/>
    <w:rsid w:val="00D6047F"/>
    <w:rsid w:val="00D637FE"/>
    <w:rsid w:val="00D63D7E"/>
    <w:rsid w:val="00D64B0D"/>
    <w:rsid w:val="00D64E10"/>
    <w:rsid w:val="00D66227"/>
    <w:rsid w:val="00D67655"/>
    <w:rsid w:val="00D6777C"/>
    <w:rsid w:val="00D7019B"/>
    <w:rsid w:val="00D72F89"/>
    <w:rsid w:val="00D74CE6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B4E"/>
    <w:rsid w:val="00D95058"/>
    <w:rsid w:val="00DA07D1"/>
    <w:rsid w:val="00DA13D7"/>
    <w:rsid w:val="00DA3094"/>
    <w:rsid w:val="00DA472C"/>
    <w:rsid w:val="00DA541C"/>
    <w:rsid w:val="00DA54F8"/>
    <w:rsid w:val="00DA6734"/>
    <w:rsid w:val="00DA69AD"/>
    <w:rsid w:val="00DA6BF9"/>
    <w:rsid w:val="00DA7318"/>
    <w:rsid w:val="00DA7973"/>
    <w:rsid w:val="00DB3C0D"/>
    <w:rsid w:val="00DB432F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BA5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6D2B"/>
    <w:rsid w:val="00E117B4"/>
    <w:rsid w:val="00E1235C"/>
    <w:rsid w:val="00E13199"/>
    <w:rsid w:val="00E1399A"/>
    <w:rsid w:val="00E13CD3"/>
    <w:rsid w:val="00E1718F"/>
    <w:rsid w:val="00E17DF1"/>
    <w:rsid w:val="00E25706"/>
    <w:rsid w:val="00E25D4D"/>
    <w:rsid w:val="00E26EF4"/>
    <w:rsid w:val="00E27025"/>
    <w:rsid w:val="00E27560"/>
    <w:rsid w:val="00E278BF"/>
    <w:rsid w:val="00E32C7C"/>
    <w:rsid w:val="00E33298"/>
    <w:rsid w:val="00E33A4E"/>
    <w:rsid w:val="00E37DD9"/>
    <w:rsid w:val="00E423E0"/>
    <w:rsid w:val="00E42DD5"/>
    <w:rsid w:val="00E42F7E"/>
    <w:rsid w:val="00E43F4C"/>
    <w:rsid w:val="00E449CB"/>
    <w:rsid w:val="00E473E7"/>
    <w:rsid w:val="00E47A8D"/>
    <w:rsid w:val="00E5036D"/>
    <w:rsid w:val="00E51438"/>
    <w:rsid w:val="00E5244F"/>
    <w:rsid w:val="00E52759"/>
    <w:rsid w:val="00E52F08"/>
    <w:rsid w:val="00E54864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630B"/>
    <w:rsid w:val="00E97525"/>
    <w:rsid w:val="00E975D1"/>
    <w:rsid w:val="00E9799B"/>
    <w:rsid w:val="00EA2977"/>
    <w:rsid w:val="00EA40A8"/>
    <w:rsid w:val="00EA4427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59A"/>
    <w:rsid w:val="00EC5E6C"/>
    <w:rsid w:val="00EC6FD0"/>
    <w:rsid w:val="00EC7C63"/>
    <w:rsid w:val="00ED002D"/>
    <w:rsid w:val="00ED0181"/>
    <w:rsid w:val="00ED09CB"/>
    <w:rsid w:val="00ED38E5"/>
    <w:rsid w:val="00ED527C"/>
    <w:rsid w:val="00EE116D"/>
    <w:rsid w:val="00EE1DC7"/>
    <w:rsid w:val="00EE4F84"/>
    <w:rsid w:val="00EE59C3"/>
    <w:rsid w:val="00EE5FC0"/>
    <w:rsid w:val="00EE60FC"/>
    <w:rsid w:val="00EE6298"/>
    <w:rsid w:val="00EE74C8"/>
    <w:rsid w:val="00EF1A1E"/>
    <w:rsid w:val="00EF201F"/>
    <w:rsid w:val="00EF21F5"/>
    <w:rsid w:val="00EF63F9"/>
    <w:rsid w:val="00EF7044"/>
    <w:rsid w:val="00EF761C"/>
    <w:rsid w:val="00EF7A34"/>
    <w:rsid w:val="00F00508"/>
    <w:rsid w:val="00F00DB3"/>
    <w:rsid w:val="00F01119"/>
    <w:rsid w:val="00F01A4C"/>
    <w:rsid w:val="00F02740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4E26"/>
    <w:rsid w:val="00F254AF"/>
    <w:rsid w:val="00F25B09"/>
    <w:rsid w:val="00F263A3"/>
    <w:rsid w:val="00F26876"/>
    <w:rsid w:val="00F272AC"/>
    <w:rsid w:val="00F27B17"/>
    <w:rsid w:val="00F313ED"/>
    <w:rsid w:val="00F35074"/>
    <w:rsid w:val="00F36132"/>
    <w:rsid w:val="00F40141"/>
    <w:rsid w:val="00F40B06"/>
    <w:rsid w:val="00F40C03"/>
    <w:rsid w:val="00F40FCD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2E"/>
    <w:rsid w:val="00F463E8"/>
    <w:rsid w:val="00F5005F"/>
    <w:rsid w:val="00F51094"/>
    <w:rsid w:val="00F5109A"/>
    <w:rsid w:val="00F52473"/>
    <w:rsid w:val="00F52CB4"/>
    <w:rsid w:val="00F5446D"/>
    <w:rsid w:val="00F55D43"/>
    <w:rsid w:val="00F614E2"/>
    <w:rsid w:val="00F61D5B"/>
    <w:rsid w:val="00F63418"/>
    <w:rsid w:val="00F63723"/>
    <w:rsid w:val="00F64871"/>
    <w:rsid w:val="00F65282"/>
    <w:rsid w:val="00F7092B"/>
    <w:rsid w:val="00F7365C"/>
    <w:rsid w:val="00F75436"/>
    <w:rsid w:val="00F7727C"/>
    <w:rsid w:val="00F773B5"/>
    <w:rsid w:val="00F813CF"/>
    <w:rsid w:val="00F815F2"/>
    <w:rsid w:val="00F830F7"/>
    <w:rsid w:val="00F83585"/>
    <w:rsid w:val="00F85CBB"/>
    <w:rsid w:val="00F867D9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8D7"/>
    <w:rsid w:val="00FB2C46"/>
    <w:rsid w:val="00FB3831"/>
    <w:rsid w:val="00FB3B9B"/>
    <w:rsid w:val="00FB5062"/>
    <w:rsid w:val="00FB7A9E"/>
    <w:rsid w:val="00FC0694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0393"/>
    <w:rsid w:val="00FE1965"/>
    <w:rsid w:val="00FE1C02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06C278B5"/>
    <w:rsid w:val="0F1F18C0"/>
    <w:rsid w:val="167D41FF"/>
    <w:rsid w:val="1B1A6490"/>
    <w:rsid w:val="1D6426A3"/>
    <w:rsid w:val="23290648"/>
    <w:rsid w:val="2DEF2ACD"/>
    <w:rsid w:val="361C5DEB"/>
    <w:rsid w:val="420064B5"/>
    <w:rsid w:val="46146ADE"/>
    <w:rsid w:val="46A6022C"/>
    <w:rsid w:val="4DD3292B"/>
    <w:rsid w:val="4FAD17C3"/>
    <w:rsid w:val="50F64BB5"/>
    <w:rsid w:val="549C661D"/>
    <w:rsid w:val="577949F3"/>
    <w:rsid w:val="58134E48"/>
    <w:rsid w:val="5EE66E12"/>
    <w:rsid w:val="601E1878"/>
    <w:rsid w:val="611A0FF5"/>
    <w:rsid w:val="63BC2A21"/>
    <w:rsid w:val="66563AEE"/>
    <w:rsid w:val="70777803"/>
    <w:rsid w:val="70E76A1A"/>
    <w:rsid w:val="73BB447A"/>
    <w:rsid w:val="7E334FFB"/>
    <w:rsid w:val="7F614A71"/>
    <w:rsid w:val="7FD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A1EA07-6826-4456-8062-8B00AB00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qFormat/>
    <w:locked/>
    <w:rsid w:val="00AE1E5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3CF6-1229-4D6F-B4B5-A158BAFC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58</TotalTime>
  <Pages>3</Pages>
  <Words>855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43</cp:revision>
  <cp:lastPrinted>2024-06-12T07:25:00Z</cp:lastPrinted>
  <dcterms:created xsi:type="dcterms:W3CDTF">2025-05-28T07:38:00Z</dcterms:created>
  <dcterms:modified xsi:type="dcterms:W3CDTF">2025-06-03T05:52:00Z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A34769F0BD7C4507B72C19D3427CFF50</vt:lpwstr>
  </property>
</Properties>
</file>