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77BEE" w14:textId="096B83F5" w:rsidR="0075496F" w:rsidRPr="0075496F" w:rsidRDefault="0075496F" w:rsidP="0075496F">
      <w:pPr>
        <w:pStyle w:val="Default"/>
        <w:jc w:val="both"/>
        <w:rPr>
          <w:rFonts w:ascii="Calibri" w:hAnsi="Calibri" w:cs="Calibri"/>
          <w:b/>
          <w:bCs/>
          <w:lang w:val="ca-ES"/>
        </w:rPr>
      </w:pPr>
      <w:r w:rsidRPr="0075496F">
        <w:rPr>
          <w:rFonts w:ascii="Calibri" w:hAnsi="Calibri" w:cs="Calibri"/>
          <w:b/>
          <w:bCs/>
          <w:lang w:val="ca-ES"/>
        </w:rPr>
        <w:t xml:space="preserve">ANNEX 1 </w:t>
      </w:r>
    </w:p>
    <w:p w14:paraId="53F27D3A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b/>
          <w:bCs/>
          <w:lang w:val="ca-ES"/>
        </w:rPr>
      </w:pPr>
    </w:p>
    <w:p w14:paraId="74AA6580" w14:textId="77777777" w:rsidR="0075496F" w:rsidRDefault="0075496F" w:rsidP="0075496F">
      <w:pPr>
        <w:pStyle w:val="Default"/>
        <w:jc w:val="both"/>
        <w:rPr>
          <w:rFonts w:ascii="Calibri" w:hAnsi="Calibri" w:cs="Calibri"/>
          <w:b/>
          <w:bCs/>
          <w:lang w:val="ca-ES"/>
        </w:rPr>
      </w:pPr>
      <w:r w:rsidRPr="0075496F">
        <w:rPr>
          <w:rFonts w:ascii="Calibri" w:hAnsi="Calibri" w:cs="Calibri"/>
          <w:b/>
          <w:bCs/>
          <w:lang w:val="ca-ES"/>
        </w:rPr>
        <w:t xml:space="preserve">MODEL DE DECLARACIÓ RESPONSABLE </w:t>
      </w:r>
    </w:p>
    <w:p w14:paraId="760FE1BD" w14:textId="77777777" w:rsid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</w:p>
    <w:p w14:paraId="438B9228" w14:textId="6B92D473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>El senyor/a ................................................................., amb DNI núm. ..........</w:t>
      </w:r>
      <w:r>
        <w:rPr>
          <w:rFonts w:ascii="Calibri" w:hAnsi="Calibri" w:cs="Calibri"/>
          <w:lang w:val="ca-ES"/>
        </w:rPr>
        <w:t>.......</w:t>
      </w:r>
      <w:r w:rsidRPr="0075496F">
        <w:rPr>
          <w:rFonts w:ascii="Calibri" w:hAnsi="Calibri" w:cs="Calibri"/>
          <w:lang w:val="ca-ES"/>
        </w:rPr>
        <w:t xml:space="preserve">......., en </w:t>
      </w:r>
    </w:p>
    <w:p w14:paraId="7464BA53" w14:textId="77777777" w:rsidR="0075496F" w:rsidRDefault="0075496F" w:rsidP="0075496F">
      <w:pPr>
        <w:jc w:val="both"/>
        <w:rPr>
          <w:rFonts w:ascii="Calibri" w:hAnsi="Calibri" w:cs="Calibri"/>
          <w:b/>
          <w:bCs/>
        </w:rPr>
      </w:pPr>
      <w:r w:rsidRPr="0075496F">
        <w:rPr>
          <w:rFonts w:ascii="Calibri" w:hAnsi="Calibri" w:cs="Calibri"/>
        </w:rPr>
        <w:t xml:space="preserve">nom propi o en nom i representació de ....................... amb CIF núm..................de la qual actua en qualitat de ............................. (administrador únic, solidari o mancomunat o apoderat solidari o mancomunat), segons escriptura pública atorgada davant el Notari de (lloc), senyor ..................., en data ............. i número de protocol ......, declara sota la seva responsabilitat, com a empresa licitadora del contracte de </w:t>
      </w:r>
      <w:r w:rsidRPr="0075496F">
        <w:rPr>
          <w:rFonts w:ascii="Calibri" w:hAnsi="Calibri" w:cs="Calibri"/>
          <w:b/>
          <w:bCs/>
        </w:rPr>
        <w:t>“Consolidació i restauració interior de l’Ala Oest del Claustre de la col·legiata de Sant Pere d’Àger”</w:t>
      </w:r>
      <w:r>
        <w:rPr>
          <w:rFonts w:ascii="Calibri" w:hAnsi="Calibri" w:cs="Calibri"/>
          <w:b/>
          <w:bCs/>
        </w:rPr>
        <w:t xml:space="preserve">: </w:t>
      </w:r>
    </w:p>
    <w:p w14:paraId="3DB9CD54" w14:textId="77777777" w:rsidR="0075496F" w:rsidRDefault="0075496F" w:rsidP="0075496F">
      <w:pPr>
        <w:jc w:val="both"/>
        <w:rPr>
          <w:rFonts w:ascii="Calibri" w:hAnsi="Calibri" w:cs="Calibri"/>
          <w:b/>
          <w:bCs/>
        </w:rPr>
      </w:pPr>
    </w:p>
    <w:p w14:paraId="01D1BFEC" w14:textId="064E8BB2" w:rsidR="0075496F" w:rsidRPr="0075496F" w:rsidRDefault="0075496F" w:rsidP="0075496F">
      <w:pPr>
        <w:jc w:val="both"/>
        <w:rPr>
          <w:rFonts w:ascii="Calibri" w:hAnsi="Calibri" w:cs="Calibri"/>
          <w:b/>
          <w:bCs/>
        </w:rPr>
      </w:pPr>
      <w:r w:rsidRPr="0075496F">
        <w:rPr>
          <w:rFonts w:ascii="Calibri" w:hAnsi="Calibri" w:cs="Calibri"/>
        </w:rPr>
        <w:t>a) Que està facultat/</w:t>
      </w:r>
      <w:proofErr w:type="spellStart"/>
      <w:r w:rsidRPr="0075496F">
        <w:rPr>
          <w:rFonts w:ascii="Calibri" w:hAnsi="Calibri" w:cs="Calibri"/>
        </w:rPr>
        <w:t>ada</w:t>
      </w:r>
      <w:proofErr w:type="spellEnd"/>
      <w:r w:rsidRPr="0075496F">
        <w:rPr>
          <w:rFonts w:ascii="Calibri" w:hAnsi="Calibri" w:cs="Calibri"/>
        </w:rPr>
        <w:t xml:space="preserve"> per contractar amb l'Administració, ja que té la capacitat </w:t>
      </w:r>
      <w:r>
        <w:rPr>
          <w:rFonts w:ascii="Calibri" w:hAnsi="Calibri" w:cs="Calibri"/>
        </w:rPr>
        <w:t xml:space="preserve"> </w:t>
      </w:r>
      <w:r w:rsidRPr="0075496F">
        <w:rPr>
          <w:rFonts w:ascii="Calibri" w:hAnsi="Calibri" w:cs="Calibri"/>
        </w:rPr>
        <w:t xml:space="preserve">d’obrar i la solvència requerida i no es troba incursa en cap de les circumstàncies de </w:t>
      </w:r>
      <w:r>
        <w:rPr>
          <w:rFonts w:ascii="Calibri" w:hAnsi="Calibri" w:cs="Calibri"/>
        </w:rPr>
        <w:t xml:space="preserve"> </w:t>
      </w:r>
      <w:r w:rsidRPr="0075496F">
        <w:rPr>
          <w:rFonts w:ascii="Calibri" w:hAnsi="Calibri" w:cs="Calibri"/>
        </w:rPr>
        <w:t xml:space="preserve">prohibició per contractar establertes en l’article 71 de la Llei 9/2017, de 8 de novembre, </w:t>
      </w:r>
    </w:p>
    <w:p w14:paraId="66BC6885" w14:textId="77777777" w:rsid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de contractes del sector públic. </w:t>
      </w:r>
    </w:p>
    <w:p w14:paraId="781220EB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</w:p>
    <w:p w14:paraId="6502A177" w14:textId="77777777" w:rsid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b) Que disposa de les autoritzacions necessàries per exercir l’activitat. </w:t>
      </w:r>
    </w:p>
    <w:p w14:paraId="2802DE50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</w:p>
    <w:p w14:paraId="30F93955" w14:textId="77777777" w:rsid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c) Que l’adreça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són: </w:t>
      </w:r>
    </w:p>
    <w:p w14:paraId="48769143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</w:p>
    <w:p w14:paraId="64194951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Correu electrònic: </w:t>
      </w:r>
    </w:p>
    <w:p w14:paraId="391EA7A8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Telèfon/os mòbil/s: </w:t>
      </w:r>
    </w:p>
    <w:p w14:paraId="68129BD7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Persona a qui correspon: </w:t>
      </w:r>
    </w:p>
    <w:p w14:paraId="72E61FF6" w14:textId="77777777" w:rsidR="0075496F" w:rsidRDefault="0075496F" w:rsidP="0075496F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lang w:val="ca-ES"/>
        </w:rPr>
      </w:pPr>
    </w:p>
    <w:p w14:paraId="2CF16FB5" w14:textId="07AF80A0" w:rsidR="0075496F" w:rsidRPr="0075496F" w:rsidRDefault="0075496F" w:rsidP="0075496F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5573C1C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</w:p>
    <w:p w14:paraId="3EA9D158" w14:textId="77777777" w:rsidR="0075496F" w:rsidRPr="0075496F" w:rsidRDefault="0075496F" w:rsidP="0075496F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Que l’empresa està inscrita al RELI o ROLECE, o que estant en tràmit d’inscripció, pot aportar la corresponent a sol·licitud. </w:t>
      </w:r>
    </w:p>
    <w:p w14:paraId="13D0E846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</w:p>
    <w:p w14:paraId="506B8DF6" w14:textId="77777777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f) Que es troba al corrent de les obligacions tributàries i amb la Seguretat Social, tant en el moment de l’adjudicació, com durant la vigència del contracte, i que s’autoritza a l’Ajuntament per comprovar el compliment d’aquestes obligacions. </w:t>
      </w:r>
    </w:p>
    <w:p w14:paraId="1E0FC4B1" w14:textId="77777777" w:rsid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</w:p>
    <w:p w14:paraId="4931E99D" w14:textId="447F6DC5" w:rsidR="0075496F" w:rsidRPr="0075496F" w:rsidRDefault="0075496F" w:rsidP="0075496F">
      <w:pPr>
        <w:pStyle w:val="Default"/>
        <w:jc w:val="both"/>
        <w:rPr>
          <w:rFonts w:ascii="Calibri" w:hAnsi="Calibri" w:cs="Calibri"/>
          <w:lang w:val="ca-ES"/>
        </w:rPr>
      </w:pPr>
      <w:r w:rsidRPr="0075496F">
        <w:rPr>
          <w:rFonts w:ascii="Calibri" w:hAnsi="Calibri" w:cs="Calibri"/>
          <w:lang w:val="ca-ES"/>
        </w:rPr>
        <w:t xml:space="preserve">A </w:t>
      </w:r>
      <w:r w:rsidRPr="0075496F">
        <w:rPr>
          <w:rFonts w:ascii="Calibri" w:hAnsi="Calibri" w:cs="Calibri"/>
          <w:color w:val="808080"/>
          <w:lang w:val="ca-ES"/>
        </w:rPr>
        <w:t>................................................</w:t>
      </w:r>
      <w:r w:rsidRPr="0075496F">
        <w:rPr>
          <w:rFonts w:ascii="Calibri" w:hAnsi="Calibri" w:cs="Calibri"/>
          <w:lang w:val="ca-ES"/>
        </w:rPr>
        <w:t xml:space="preserve">, </w:t>
      </w:r>
      <w:r w:rsidRPr="0075496F">
        <w:rPr>
          <w:rFonts w:ascii="Calibri" w:hAnsi="Calibri" w:cs="Calibri"/>
          <w:color w:val="808080"/>
          <w:lang w:val="ca-ES"/>
        </w:rPr>
        <w:t xml:space="preserve">............................................... </w:t>
      </w:r>
      <w:r w:rsidRPr="0075496F">
        <w:rPr>
          <w:rFonts w:ascii="Calibri" w:hAnsi="Calibri" w:cs="Calibri"/>
          <w:lang w:val="ca-ES"/>
        </w:rPr>
        <w:t>de 202</w:t>
      </w:r>
      <w:r>
        <w:rPr>
          <w:rFonts w:ascii="Calibri" w:hAnsi="Calibri" w:cs="Calibri"/>
          <w:lang w:val="ca-ES"/>
        </w:rPr>
        <w:t>5.</w:t>
      </w:r>
      <w:r w:rsidRPr="0075496F">
        <w:rPr>
          <w:rFonts w:ascii="Calibri" w:hAnsi="Calibri" w:cs="Calibri"/>
          <w:lang w:val="ca-ES"/>
        </w:rPr>
        <w:t xml:space="preserve"> </w:t>
      </w:r>
    </w:p>
    <w:p w14:paraId="07670349" w14:textId="1ADBFE4F" w:rsidR="00A1701C" w:rsidRPr="00A1701C" w:rsidRDefault="0075496F" w:rsidP="0075496F">
      <w:pPr>
        <w:jc w:val="both"/>
        <w:rPr>
          <w:rFonts w:ascii="Calibri" w:hAnsi="Calibri" w:cs="Calibri"/>
          <w:b/>
          <w:bCs/>
          <w:sz w:val="40"/>
          <w:szCs w:val="40"/>
        </w:rPr>
      </w:pPr>
      <w:r>
        <w:rPr>
          <w:rFonts w:ascii="Century Gothic" w:hAnsi="Century Gothic" w:cs="Century Gothic"/>
          <w:sz w:val="18"/>
          <w:szCs w:val="18"/>
        </w:rPr>
        <w:t>(signat electrònicament)</w:t>
      </w:r>
    </w:p>
    <w:sectPr w:rsidR="00A1701C" w:rsidRPr="00A17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0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00B66" w14:textId="77777777" w:rsidR="0075496F" w:rsidRDefault="0075496F">
      <w:r>
        <w:separator/>
      </w:r>
    </w:p>
  </w:endnote>
  <w:endnote w:type="continuationSeparator" w:id="0">
    <w:p w14:paraId="19675DF1" w14:textId="77777777" w:rsidR="0075496F" w:rsidRDefault="0075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EAEA" w14:textId="77777777" w:rsidR="00714C05" w:rsidRDefault="00714C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FCF25" w14:textId="77777777" w:rsidR="00B35BE1" w:rsidRDefault="00B35BE1" w:rsidP="00B35BE1">
    <w:pPr>
      <w:pBdr>
        <w:bottom w:val="single" w:sz="12" w:space="1" w:color="auto"/>
      </w:pBdr>
      <w:jc w:val="center"/>
      <w:rPr>
        <w:sz w:val="22"/>
      </w:rPr>
    </w:pPr>
  </w:p>
  <w:p w14:paraId="494A7969" w14:textId="77777777" w:rsidR="00A1701C" w:rsidRPr="00B30C81" w:rsidRDefault="00A1701C" w:rsidP="00B35BE1">
    <w:pPr>
      <w:jc w:val="center"/>
      <w:rPr>
        <w:sz w:val="22"/>
      </w:rPr>
    </w:pPr>
  </w:p>
  <w:p w14:paraId="4920891C" w14:textId="77777777" w:rsidR="00B35BE1" w:rsidRPr="00A1701C" w:rsidRDefault="000A79A3" w:rsidP="00B35BE1">
    <w:pPr>
      <w:pStyle w:val="Piedepgina"/>
      <w:jc w:val="center"/>
      <w:rPr>
        <w:rFonts w:ascii="Calibri" w:hAnsi="Calibri" w:cs="Calibri"/>
        <w:lang w:val="en-GB"/>
      </w:rPr>
    </w:pPr>
    <w:r w:rsidRPr="00A1701C">
      <w:rPr>
        <w:rFonts w:ascii="Calibri" w:hAnsi="Calibri" w:cs="Calibri"/>
        <w:noProof/>
      </w:rPr>
      <w:drawing>
        <wp:anchor distT="0" distB="0" distL="114300" distR="114300" simplePos="0" relativeHeight="251657216" behindDoc="0" locked="0" layoutInCell="1" allowOverlap="1" wp14:anchorId="3B72AE48" wp14:editId="3994C850">
          <wp:simplePos x="0" y="0"/>
          <wp:positionH relativeFrom="column">
            <wp:posOffset>-699135</wp:posOffset>
          </wp:positionH>
          <wp:positionV relativeFrom="paragraph">
            <wp:posOffset>9791700</wp:posOffset>
          </wp:positionV>
          <wp:extent cx="790575" cy="542925"/>
          <wp:effectExtent l="0" t="0" r="0" b="0"/>
          <wp:wrapNone/>
          <wp:docPr id="2" name="Imagen 1" descr="SelloSaf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lloSaf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BE1" w:rsidRPr="00A1701C">
      <w:rPr>
        <w:rFonts w:ascii="Calibri" w:hAnsi="Calibri" w:cs="Calibri"/>
        <w:lang w:val="en-GB"/>
      </w:rPr>
      <w:t>AJUNTAMENT D’ÀGER</w:t>
    </w:r>
  </w:p>
  <w:p w14:paraId="0038DA75" w14:textId="77777777" w:rsidR="00B35BE1" w:rsidRPr="00A1701C" w:rsidRDefault="00B35BE1" w:rsidP="00B35BE1">
    <w:pPr>
      <w:pStyle w:val="Piedepgina"/>
      <w:jc w:val="center"/>
      <w:rPr>
        <w:rFonts w:ascii="Calibri" w:hAnsi="Calibri" w:cs="Calibri"/>
        <w:lang w:val="en-GB"/>
      </w:rPr>
    </w:pPr>
    <w:proofErr w:type="spellStart"/>
    <w:r w:rsidRPr="00A1701C">
      <w:rPr>
        <w:rFonts w:ascii="Calibri" w:hAnsi="Calibri" w:cs="Calibri"/>
        <w:lang w:val="en-GB"/>
      </w:rPr>
      <w:t>Plaça</w:t>
    </w:r>
    <w:proofErr w:type="spellEnd"/>
    <w:r w:rsidRPr="00A1701C">
      <w:rPr>
        <w:rFonts w:ascii="Calibri" w:hAnsi="Calibri" w:cs="Calibri"/>
        <w:lang w:val="en-GB"/>
      </w:rPr>
      <w:t xml:space="preserve"> Major, 1 – 2569</w:t>
    </w:r>
    <w:r w:rsidR="00714C05">
      <w:rPr>
        <w:rFonts w:ascii="Calibri" w:hAnsi="Calibri" w:cs="Calibri"/>
        <w:lang w:val="en-GB"/>
      </w:rPr>
      <w:t>1</w:t>
    </w:r>
    <w:r w:rsidRPr="00A1701C">
      <w:rPr>
        <w:rFonts w:ascii="Calibri" w:hAnsi="Calibri" w:cs="Calibri"/>
        <w:lang w:val="en-GB"/>
      </w:rPr>
      <w:t xml:space="preserve"> Àger</w:t>
    </w:r>
  </w:p>
  <w:p w14:paraId="20216178" w14:textId="77777777" w:rsidR="00B35BE1" w:rsidRPr="00A1701C" w:rsidRDefault="00B35BE1" w:rsidP="00B35BE1">
    <w:pPr>
      <w:pStyle w:val="Piedepgina"/>
      <w:jc w:val="center"/>
      <w:rPr>
        <w:rFonts w:ascii="Calibri" w:hAnsi="Calibri" w:cs="Calibri"/>
        <w:lang w:val="en-GB"/>
      </w:rPr>
    </w:pPr>
    <w:proofErr w:type="spellStart"/>
    <w:r w:rsidRPr="00A1701C">
      <w:rPr>
        <w:rFonts w:ascii="Calibri" w:hAnsi="Calibri" w:cs="Calibri"/>
        <w:lang w:val="en-GB"/>
      </w:rPr>
      <w:t>Telf</w:t>
    </w:r>
    <w:proofErr w:type="spellEnd"/>
    <w:r w:rsidRPr="00A1701C">
      <w:rPr>
        <w:rFonts w:ascii="Calibri" w:hAnsi="Calibri" w:cs="Calibri"/>
        <w:lang w:val="en-GB"/>
      </w:rPr>
      <w:t xml:space="preserve">. 973455004 – </w:t>
    </w:r>
    <w:hyperlink r:id="rId2" w:history="1">
      <w:r w:rsidRPr="00A1701C">
        <w:rPr>
          <w:rStyle w:val="Hipervnculo"/>
          <w:rFonts w:ascii="Calibri" w:hAnsi="Calibri" w:cs="Calibri"/>
          <w:lang w:val="en-GB"/>
        </w:rPr>
        <w:t>ajuntament@ager.cat</w:t>
      </w:r>
    </w:hyperlink>
    <w:r w:rsidRPr="00A1701C">
      <w:rPr>
        <w:rFonts w:ascii="Calibri" w:hAnsi="Calibri" w:cs="Calibri"/>
        <w:lang w:val="en-GB"/>
      </w:rPr>
      <w:t xml:space="preserve"> – www.ager.cat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201FF" w14:textId="77777777" w:rsidR="00714C05" w:rsidRDefault="00714C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757FC" w14:textId="77777777" w:rsidR="0075496F" w:rsidRDefault="0075496F">
      <w:r>
        <w:separator/>
      </w:r>
    </w:p>
  </w:footnote>
  <w:footnote w:type="continuationSeparator" w:id="0">
    <w:p w14:paraId="0D9BBE3C" w14:textId="77777777" w:rsidR="0075496F" w:rsidRDefault="0075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12B7C" w14:textId="77777777" w:rsidR="00714C05" w:rsidRDefault="00714C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AAF53" w14:textId="77777777" w:rsidR="00B35BE1" w:rsidRDefault="000A79A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99E7BE" wp14:editId="525C5697">
          <wp:simplePos x="0" y="0"/>
          <wp:positionH relativeFrom="column">
            <wp:posOffset>-584835</wp:posOffset>
          </wp:positionH>
          <wp:positionV relativeFrom="paragraph">
            <wp:posOffset>-200025</wp:posOffset>
          </wp:positionV>
          <wp:extent cx="877570" cy="1063625"/>
          <wp:effectExtent l="0" t="0" r="0" b="0"/>
          <wp:wrapNone/>
          <wp:docPr id="3" name="Imagen 1" descr="Imagen que contiene 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C3098" w14:textId="77777777" w:rsidR="00714C05" w:rsidRDefault="00714C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0F6E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2488D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75A7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F005B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45427609">
    <w:abstractNumId w:val="0"/>
  </w:num>
  <w:num w:numId="2" w16cid:durableId="1120950958">
    <w:abstractNumId w:val="1"/>
  </w:num>
  <w:num w:numId="3" w16cid:durableId="264272503">
    <w:abstractNumId w:val="2"/>
  </w:num>
  <w:num w:numId="4" w16cid:durableId="204073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6F"/>
    <w:rsid w:val="000A6374"/>
    <w:rsid w:val="000A79A3"/>
    <w:rsid w:val="000E4929"/>
    <w:rsid w:val="000F2364"/>
    <w:rsid w:val="0015150E"/>
    <w:rsid w:val="0017166C"/>
    <w:rsid w:val="001820B2"/>
    <w:rsid w:val="00203FB1"/>
    <w:rsid w:val="002559D1"/>
    <w:rsid w:val="002871DD"/>
    <w:rsid w:val="002A04EB"/>
    <w:rsid w:val="002D2DC5"/>
    <w:rsid w:val="002F25C4"/>
    <w:rsid w:val="00317A05"/>
    <w:rsid w:val="00376FFF"/>
    <w:rsid w:val="003827EF"/>
    <w:rsid w:val="003C66E9"/>
    <w:rsid w:val="004601A5"/>
    <w:rsid w:val="004A1C5F"/>
    <w:rsid w:val="004B6DA3"/>
    <w:rsid w:val="004D71DA"/>
    <w:rsid w:val="005617B9"/>
    <w:rsid w:val="005A1B70"/>
    <w:rsid w:val="005E74D5"/>
    <w:rsid w:val="0063066B"/>
    <w:rsid w:val="006C01DE"/>
    <w:rsid w:val="006C04A9"/>
    <w:rsid w:val="006E7E9E"/>
    <w:rsid w:val="00707B19"/>
    <w:rsid w:val="00714C05"/>
    <w:rsid w:val="0075496F"/>
    <w:rsid w:val="007A23A4"/>
    <w:rsid w:val="007B7103"/>
    <w:rsid w:val="007C7876"/>
    <w:rsid w:val="007E31B0"/>
    <w:rsid w:val="00885CA3"/>
    <w:rsid w:val="00896E31"/>
    <w:rsid w:val="008C6B77"/>
    <w:rsid w:val="00946311"/>
    <w:rsid w:val="009561A0"/>
    <w:rsid w:val="0096781B"/>
    <w:rsid w:val="009A460F"/>
    <w:rsid w:val="00A12E8D"/>
    <w:rsid w:val="00A1701C"/>
    <w:rsid w:val="00A307AE"/>
    <w:rsid w:val="00A62C0A"/>
    <w:rsid w:val="00A77B3E"/>
    <w:rsid w:val="00AC7C34"/>
    <w:rsid w:val="00B35BE1"/>
    <w:rsid w:val="00BD60AA"/>
    <w:rsid w:val="00BE7EAC"/>
    <w:rsid w:val="00C267DF"/>
    <w:rsid w:val="00C313FE"/>
    <w:rsid w:val="00C37E1B"/>
    <w:rsid w:val="00C4211A"/>
    <w:rsid w:val="00C577B7"/>
    <w:rsid w:val="00C826F0"/>
    <w:rsid w:val="00CA2A55"/>
    <w:rsid w:val="00D6179E"/>
    <w:rsid w:val="00E014A4"/>
    <w:rsid w:val="00E01521"/>
    <w:rsid w:val="00E722ED"/>
    <w:rsid w:val="00EA7996"/>
    <w:rsid w:val="00F75A4A"/>
    <w:rsid w:val="00FA1EA6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C5AE4"/>
  <w15:chartTrackingRefBased/>
  <w15:docId w15:val="{58B3F795-04D1-407C-A224-F01111C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96F"/>
    <w:rPr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link w:val="EncabezadoCar"/>
    <w:rsid w:val="00376F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76FFF"/>
    <w:rPr>
      <w:sz w:val="24"/>
      <w:szCs w:val="24"/>
    </w:rPr>
  </w:style>
  <w:style w:type="table" w:styleId="Tablaconcuadrcula">
    <w:name w:val="Table Grid"/>
    <w:basedOn w:val="Tablanormal"/>
    <w:rsid w:val="007A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35BE1"/>
    <w:rPr>
      <w:sz w:val="24"/>
      <w:szCs w:val="24"/>
    </w:rPr>
  </w:style>
  <w:style w:type="character" w:styleId="Hipervnculo">
    <w:name w:val="Hyperlink"/>
    <w:uiPriority w:val="99"/>
    <w:unhideWhenUsed/>
    <w:rsid w:val="00B35BE1"/>
    <w:rPr>
      <w:color w:val="0563C1"/>
      <w:u w:val="single"/>
    </w:rPr>
  </w:style>
  <w:style w:type="paragraph" w:customStyle="1" w:styleId="Default">
    <w:name w:val="Default"/>
    <w:rsid w:val="007549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ager.ca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2;GER\Plantilla%20Ajuntament%20d'&#192;g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d'Àger</Template>
  <TotalTime>0</TotalTime>
  <Pages>1</Pages>
  <Words>300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esPublico</Company>
  <LinksUpToDate>false</LinksUpToDate>
  <CharactersWithSpaces>2226</CharactersWithSpaces>
  <SharedDoc>false</SharedDoc>
  <HLinks>
    <vt:vector size="6" baseType="variant">
      <vt:variant>
        <vt:i4>4391029</vt:i4>
      </vt:variant>
      <vt:variant>
        <vt:i4>0</vt:i4>
      </vt:variant>
      <vt:variant>
        <vt:i4>0</vt:i4>
      </vt:variant>
      <vt:variant>
        <vt:i4>5</vt:i4>
      </vt:variant>
      <vt:variant>
        <vt:lpwstr>mailto:ajuntament@ager.cat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>AVISO LEGAL: Queda prohibida la reproducción, transformación, comercialización y distribución de este documento</dc:description>
  <cp:lastModifiedBy>AJUNTAMENT D'AGER</cp:lastModifiedBy>
  <cp:revision>2</cp:revision>
  <cp:lastPrinted>1899-12-31T23:00:00Z</cp:lastPrinted>
  <dcterms:created xsi:type="dcterms:W3CDTF">2025-05-28T09:09:00Z</dcterms:created>
  <dcterms:modified xsi:type="dcterms:W3CDTF">2025-05-28T09:09:00Z</dcterms:modified>
</cp:coreProperties>
</file>