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48" w:rsidRPr="00B47391" w:rsidRDefault="00514948" w:rsidP="00514948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67960334"/>
      <w:bookmarkStart w:id="6" w:name="_Toc198643978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2. 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Comunicació subcontractació</w:t>
      </w:r>
      <w:bookmarkEnd w:id="1"/>
      <w:bookmarkEnd w:id="2"/>
      <w:bookmarkEnd w:id="3"/>
      <w:bookmarkEnd w:id="4"/>
      <w:bookmarkEnd w:id="5"/>
      <w:bookmarkEnd w:id="6"/>
    </w:p>
    <w:p w:rsidR="00514948" w:rsidRPr="00B47391" w:rsidRDefault="00514948" w:rsidP="00514948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514948" w:rsidRPr="00B47391" w:rsidRDefault="00514948" w:rsidP="00514948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514948" w:rsidRPr="00B47391" w:rsidRDefault="00514948" w:rsidP="00514948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514948" w:rsidRPr="00B47391" w:rsidRDefault="00514948" w:rsidP="00514948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514948" w:rsidRPr="00B47391" w:rsidRDefault="00514948" w:rsidP="00514948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514948" w:rsidRPr="00B47391" w:rsidRDefault="00514948" w:rsidP="0051494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br w:type="page"/>
      </w: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514948" w:rsidRPr="00B47391" w:rsidRDefault="00514948" w:rsidP="0051494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14948" w:rsidRPr="00B47391" w:rsidRDefault="00514948" w:rsidP="00514948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514948" w:rsidRPr="00B47391" w:rsidRDefault="00514948" w:rsidP="00514948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Registre electrònic d’empreses licitadores de la Generalitat de Catalunya (RELI). </w:t>
      </w:r>
    </w:p>
    <w:p w:rsidR="00514948" w:rsidRPr="00B47391" w:rsidRDefault="00514948" w:rsidP="00514948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B47391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B47391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514948" w:rsidRPr="00B47391" w:rsidRDefault="00514948" w:rsidP="00514948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no figura inscrita ni en el RELI ni en el ROLECE.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514948" w:rsidRPr="00B47391" w:rsidRDefault="00514948" w:rsidP="00514948">
      <w:pPr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514948" w:rsidRPr="00B47391" w:rsidRDefault="00514948" w:rsidP="00514948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514948" w:rsidRPr="00B47391" w:rsidRDefault="00514948" w:rsidP="0051494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514948" w:rsidRPr="00B47391" w:rsidRDefault="00514948" w:rsidP="00514948">
      <w:pPr>
        <w:suppressAutoHyphens w:val="0"/>
        <w:spacing w:after="120" w:line="276" w:lineRule="auto"/>
        <w:jc w:val="both"/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</w:pPr>
    </w:p>
    <w:p w:rsidR="00514948" w:rsidRPr="00B47391" w:rsidRDefault="00514948" w:rsidP="00E14321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color w:val="auto"/>
          <w:kern w:val="0"/>
          <w:sz w:val="22"/>
        </w:rPr>
      </w:pPr>
      <w:bookmarkStart w:id="7" w:name="_GoBack"/>
      <w:bookmarkEnd w:id="7"/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</w:p>
    <w:p w:rsidR="00287F13" w:rsidRDefault="00E14321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1A" w:rsidRPr="00EC3D5C" w:rsidRDefault="00E1432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</w:instrText>
    </w:r>
    <w:r w:rsidRPr="00EC3D5C">
      <w:rPr>
        <w:rFonts w:ascii="Arial" w:hAnsi="Arial" w:cs="Arial"/>
        <w:sz w:val="20"/>
        <w:szCs w:val="20"/>
      </w:rPr>
      <w:instrText>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14321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83611A" w:rsidRDefault="00E1432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1A" w:rsidRDefault="00514948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11A" w:rsidRDefault="00E14321"/>
  <w:p w:rsidR="0083611A" w:rsidRDefault="00E143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48"/>
    <w:rsid w:val="004901AC"/>
    <w:rsid w:val="00514948"/>
    <w:rsid w:val="00654310"/>
    <w:rsid w:val="008B379B"/>
    <w:rsid w:val="00A123C7"/>
    <w:rsid w:val="00E07579"/>
    <w:rsid w:val="00E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A2C3"/>
  <w15:chartTrackingRefBased/>
  <w15:docId w15:val="{2EA00BAA-EB56-4D48-AC0F-B247D81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49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494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514948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173D3208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2025-06-02T09:31:00Z</dcterms:created>
  <dcterms:modified xsi:type="dcterms:W3CDTF">2025-06-02T09:31:00Z</dcterms:modified>
</cp:coreProperties>
</file>