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b/>
          <w:bCs/>
          <w:color w:val="0000FF"/>
          <w:kern w:val="0"/>
          <w:sz w:val="22"/>
        </w:rPr>
      </w:pPr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1. DECLARACIÓ RESPONSABLE PROCEDIMENT OBERT SIMPLIFICAT ABREUJAT </w:t>
      </w:r>
    </w:p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514948" w:rsidRPr="00B47391" w:rsidTr="009E54F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514948" w:rsidRPr="00B47391" w:rsidTr="009E54F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514948" w:rsidRPr="00B47391" w:rsidTr="009E54F2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5623AD">
              <w:rPr>
                <w:rFonts w:ascii="Arial" w:hAnsi="Arial" w:cs="Arial"/>
                <w:color w:val="auto"/>
                <w:kern w:val="0"/>
                <w:sz w:val="22"/>
              </w:rPr>
              <w:t>SERVEI DE DISSENY, ORGANITZACIÓ I EXECUCIÓ D’UN RETAIL TOUR FORMATIU DIRIGIT AL SECTOR COMERCIAL I DE RESTAURACIÓ DE GAVÀ</w:t>
            </w:r>
          </w:p>
        </w:tc>
      </w:tr>
      <w:tr w:rsidR="00514948" w:rsidRPr="00B47391" w:rsidTr="009E54F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</w:t>
            </w:r>
            <w:r w:rsidRPr="005623AD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C SERV 31_25 (2025/00010169E):</w:t>
            </w:r>
          </w:p>
        </w:tc>
      </w:tr>
    </w:tbl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5713"/>
      </w:tblGrid>
      <w:tr w:rsidR="00514948" w:rsidRPr="00B47391" w:rsidTr="009E54F2">
        <w:trPr>
          <w:trHeight w:val="49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514948" w:rsidRPr="00B47391" w:rsidTr="009E54F2">
        <w:trPr>
          <w:trHeight w:val="47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527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949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4948" w:rsidRPr="00B47391" w:rsidTr="009E54F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948" w:rsidRPr="00B47391" w:rsidRDefault="00514948" w:rsidP="009E54F2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14948" w:rsidRPr="00B47391" w:rsidRDefault="00514948" w:rsidP="00514948">
      <w:pPr>
        <w:tabs>
          <w:tab w:val="center" w:pos="4252"/>
          <w:tab w:val="right" w:pos="8504"/>
        </w:tabs>
        <w:spacing w:after="120" w:line="276" w:lineRule="auto"/>
        <w:jc w:val="center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szCs w:val="22"/>
        </w:rPr>
        <w:lastRenderedPageBreak/>
        <w:t>DECLARA SOTA LA SEVA RESPONSABILITAT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>:</w:t>
      </w:r>
    </w:p>
    <w:p w:rsidR="00514948" w:rsidRPr="00B47391" w:rsidRDefault="00514948" w:rsidP="00514948">
      <w:pPr>
        <w:tabs>
          <w:tab w:val="left" w:pos="900"/>
        </w:tabs>
        <w:spacing w:after="120" w:line="276" w:lineRule="auto"/>
        <w:ind w:left="142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514948" w:rsidRPr="009E7586" w:rsidRDefault="00514948" w:rsidP="00514948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E7586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26" w:hanging="28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inscrita en:</w:t>
      </w:r>
    </w:p>
    <w:p w:rsidR="00514948" w:rsidRPr="009E7586" w:rsidRDefault="00514948" w:rsidP="00514948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El Registre electrònic d’empreses licitadores de la Generalitat de Catalunya (RELI). </w:t>
      </w:r>
    </w:p>
    <w:p w:rsidR="00514948" w:rsidRPr="009E7586" w:rsidRDefault="00514948" w:rsidP="00514948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Registro Oficial de Licitadores y Empresas Classificades del Estado (ROLECE).</w:t>
      </w:r>
    </w:p>
    <w:p w:rsidR="00514948" w:rsidRPr="009E7586" w:rsidRDefault="00514948" w:rsidP="00514948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>☐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No figura inscrita ni en el RELI ni en el ROLECE.</w:t>
      </w:r>
    </w:p>
    <w:p w:rsidR="00514948" w:rsidRPr="009E7586" w:rsidRDefault="00514948" w:rsidP="00514948">
      <w:pPr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sz w:val="22"/>
          <w:szCs w:val="22"/>
        </w:rPr>
      </w:pPr>
      <w:r w:rsidRPr="009E7586">
        <w:rPr>
          <w:rFonts w:ascii="Arial" w:eastAsia="SimSun" w:hAnsi="Arial" w:cs="Arial"/>
          <w:bCs/>
          <w:i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514948" w:rsidRPr="009E7586" w:rsidRDefault="00514948" w:rsidP="00514948">
      <w:pPr>
        <w:spacing w:before="240" w:after="24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c.1. En contractes de serveis: </w:t>
      </w:r>
    </w:p>
    <w:p w:rsidR="00514948" w:rsidRPr="009E7586" w:rsidRDefault="00514948" w:rsidP="00514948">
      <w:pPr>
        <w:spacing w:before="240" w:after="24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514948" w:rsidRPr="009E7586" w:rsidRDefault="00514948" w:rsidP="00514948">
      <w:pPr>
        <w:spacing w:before="240" w:after="24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>Pàgina WEB on es troba disponible: .........................................</w:t>
      </w:r>
    </w:p>
    <w:p w:rsidR="00514948" w:rsidRPr="009E7586" w:rsidRDefault="00514948" w:rsidP="00514948">
      <w:pPr>
        <w:spacing w:before="240" w:after="24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514948" w:rsidRPr="009E7586" w:rsidRDefault="00514948" w:rsidP="00514948">
      <w:pPr>
        <w:spacing w:before="240" w:after="24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c.2. Està inscrita en un Registre Professional o mercantil </w:t>
      </w:r>
    </w:p>
    <w:p w:rsidR="00514948" w:rsidRPr="009E7586" w:rsidRDefault="00514948" w:rsidP="00514948">
      <w:pPr>
        <w:spacing w:before="240" w:after="240" w:line="276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     Pàgina WEB on es troba disponible: ....................................</w:t>
      </w:r>
    </w:p>
    <w:p w:rsidR="00514948" w:rsidRPr="009E7586" w:rsidRDefault="00514948" w:rsidP="00514948">
      <w:pPr>
        <w:spacing w:before="240" w:after="240" w:line="276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514948" w:rsidRPr="009E7586" w:rsidRDefault="00514948" w:rsidP="00514948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Respecte l’Impost sobre el valor afegit (IVA) l’empresa: </w:t>
      </w:r>
    </w:p>
    <w:p w:rsidR="00514948" w:rsidRPr="009E7586" w:rsidRDefault="00514948" w:rsidP="00514948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l’IVA.</w:t>
      </w:r>
    </w:p>
    <w:p w:rsidR="00514948" w:rsidRPr="009E7586" w:rsidRDefault="00514948" w:rsidP="00514948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Respecte l’Impost d’Activitats Econòmiques (IAE) l’empresa:</w:t>
      </w:r>
    </w:p>
    <w:p w:rsidR="00514948" w:rsidRPr="009E7586" w:rsidRDefault="00514948" w:rsidP="00514948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l’IAE.</w:t>
      </w:r>
    </w:p>
    <w:p w:rsidR="00514948" w:rsidRPr="009E7586" w:rsidRDefault="00514948" w:rsidP="00514948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recorre a la solvència externa?</w:t>
      </w:r>
    </w:p>
    <w:p w:rsidR="00514948" w:rsidRPr="009E7586" w:rsidRDefault="00514948" w:rsidP="00514948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514948" w:rsidRPr="009E7586" w:rsidRDefault="00514948" w:rsidP="00514948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Arial" w:eastAsia="SimSun" w:hAnsi="Arial" w:cs="Arial"/>
          <w:bCs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514948" w:rsidRPr="009E7586" w:rsidRDefault="00514948" w:rsidP="00514948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bCs/>
          <w:i/>
          <w:color w:val="00000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En cas que les activitats objecte del contracte impliquin contacte habitual amb menors d’edat, disposa de les certificacions legalment establertes i vigents per acreditar que totes les persones que s’adscriguin a la realització de dites activitats no han estat </w:t>
      </w:r>
      <w:r w:rsidRPr="009E7586">
        <w:rPr>
          <w:rFonts w:ascii="Arial" w:eastAsia="SimSun" w:hAnsi="Arial" w:cs="Arial"/>
          <w:sz w:val="22"/>
          <w:szCs w:val="22"/>
        </w:rPr>
        <w:lastRenderedPageBreak/>
        <w:t>condemnades per sentència ferma per algun delicte contra la llibertat i indemnitat sexuals.</w:t>
      </w:r>
    </w:p>
    <w:p w:rsidR="00514948" w:rsidRPr="009E7586" w:rsidRDefault="00514948" w:rsidP="00514948">
      <w:pPr>
        <w:numPr>
          <w:ilvl w:val="0"/>
          <w:numId w:val="3"/>
        </w:numPr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sz w:val="22"/>
          <w:szCs w:val="22"/>
          <w:lang w:val="es-ES_tradnl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En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relació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amb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la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documentació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aportada en el sobre/es ..........,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considerà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confidencials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els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següents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documents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,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informacions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i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aspectes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de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l’oferta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 raó de la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seva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vinculació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a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secrets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tècnics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 xml:space="preserve"> o </w:t>
      </w:r>
      <w:proofErr w:type="spellStart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comercials</w:t>
      </w:r>
      <w:proofErr w:type="spellEnd"/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t>:</w:t>
      </w:r>
    </w:p>
    <w:p w:rsidR="00514948" w:rsidRPr="009E7586" w:rsidRDefault="00514948" w:rsidP="00514948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</w:t>
      </w:r>
    </w:p>
    <w:p w:rsidR="00514948" w:rsidRPr="009E7586" w:rsidRDefault="00514948" w:rsidP="00514948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</w:t>
      </w:r>
    </w:p>
    <w:p w:rsidR="00514948" w:rsidRPr="009E7586" w:rsidRDefault="00514948" w:rsidP="00514948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</w:t>
      </w:r>
    </w:p>
    <w:p w:rsidR="00514948" w:rsidRPr="009E7586" w:rsidRDefault="00514948" w:rsidP="00514948">
      <w:pPr>
        <w:spacing w:before="120" w:after="100" w:afterAutospacing="1" w:line="276" w:lineRule="auto"/>
        <w:ind w:firstLine="499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 xml:space="preserve">Que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l’esmentat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caràcter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confidencial es justifica en les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següents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9E7586">
        <w:rPr>
          <w:rFonts w:ascii="Arial" w:hAnsi="Arial" w:cs="Arial"/>
          <w:sz w:val="22"/>
          <w:szCs w:val="22"/>
          <w:lang w:val="es-ES_tradnl"/>
        </w:rPr>
        <w:t>raons</w:t>
      </w:r>
      <w:proofErr w:type="spellEnd"/>
      <w:r w:rsidRPr="009E7586">
        <w:rPr>
          <w:rFonts w:ascii="Arial" w:hAnsi="Arial" w:cs="Arial"/>
          <w:sz w:val="22"/>
          <w:szCs w:val="22"/>
          <w:lang w:val="es-ES_tradnl"/>
        </w:rPr>
        <w:t>:</w:t>
      </w:r>
    </w:p>
    <w:p w:rsidR="00514948" w:rsidRPr="009E7586" w:rsidRDefault="00514948" w:rsidP="00514948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........................................................................................................</w:t>
      </w:r>
    </w:p>
    <w:p w:rsidR="00514948" w:rsidRPr="009E7586" w:rsidRDefault="00514948" w:rsidP="00514948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........................................................................................................</w:t>
      </w:r>
    </w:p>
    <w:p w:rsidR="00514948" w:rsidRPr="009E7586" w:rsidRDefault="00514948" w:rsidP="00514948">
      <w:pPr>
        <w:spacing w:before="120" w:after="100" w:afterAutospacing="1" w:line="276" w:lineRule="auto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........................................................................................................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514948" w:rsidRPr="009E7586" w:rsidRDefault="00514948" w:rsidP="00514948">
      <w:pPr>
        <w:spacing w:after="16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14948" w:rsidRPr="009E7586" w:rsidRDefault="00514948" w:rsidP="00514948">
      <w:pPr>
        <w:spacing w:after="16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9E7586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9E7586">
        <w:rPr>
          <w:rFonts w:ascii="Arial" w:eastAsia="SimSun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514948" w:rsidRPr="009E7586" w:rsidRDefault="00514948" w:rsidP="00514948">
      <w:pPr>
        <w:spacing w:after="160" w:line="276" w:lineRule="auto"/>
        <w:ind w:left="992" w:firstLine="42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L’empresa disposa d’un pla d’igualtat d’oportunitats entre les dones i els homes.</w:t>
      </w:r>
    </w:p>
    <w:p w:rsidR="00514948" w:rsidRPr="009E7586" w:rsidRDefault="00514948" w:rsidP="00514948">
      <w:pPr>
        <w:spacing w:after="160" w:line="276" w:lineRule="auto"/>
        <w:ind w:left="993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 xml:space="preserve"> 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514948" w:rsidRPr="009E7586" w:rsidRDefault="00514948" w:rsidP="00514948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concórrer en unió temporal d’empreses, declara:</w:t>
      </w:r>
    </w:p>
    <w:p w:rsidR="00514948" w:rsidRPr="009E7586" w:rsidRDefault="00514948" w:rsidP="00514948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SI té intenció de concórrer en unió temporal d’empreses:</w:t>
      </w:r>
    </w:p>
    <w:p w:rsidR="00514948" w:rsidRPr="009E7586" w:rsidRDefault="00514948" w:rsidP="00514948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514948" w:rsidRPr="009E7586" w:rsidRDefault="00514948" w:rsidP="00514948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[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514948" w:rsidRPr="009E7586" w:rsidRDefault="00514948" w:rsidP="00514948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514948" w:rsidRPr="009E7586" w:rsidRDefault="00514948" w:rsidP="00514948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concórrer en unió temporal d’empreses.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514948" w:rsidRPr="009E7586" w:rsidRDefault="00514948" w:rsidP="00514948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 té intenció de subcontractar una part del contracte:</w:t>
      </w:r>
    </w:p>
    <w:p w:rsidR="00514948" w:rsidRPr="009E7586" w:rsidRDefault="00514948" w:rsidP="00514948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 xml:space="preserve"> ☐ 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una part del contracte.</w:t>
      </w:r>
    </w:p>
    <w:p w:rsidR="00514948" w:rsidRPr="009E7586" w:rsidRDefault="00514948" w:rsidP="00514948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En cas afirmatiu i en la mesura que es conegui aquesta dada, enumereu els </w:t>
      </w:r>
      <w:proofErr w:type="spellStart"/>
      <w:r w:rsidRPr="009E7586">
        <w:rPr>
          <w:rFonts w:ascii="Arial" w:eastAsia="SimSun" w:hAnsi="Arial" w:cs="Arial"/>
          <w:sz w:val="22"/>
          <w:szCs w:val="22"/>
        </w:rPr>
        <w:t>subcontractistes</w:t>
      </w:r>
      <w:proofErr w:type="spellEnd"/>
      <w:r w:rsidRPr="009E7586">
        <w:rPr>
          <w:rFonts w:ascii="Arial" w:eastAsia="SimSun" w:hAnsi="Arial" w:cs="Arial"/>
          <w:sz w:val="22"/>
          <w:szCs w:val="22"/>
        </w:rPr>
        <w:t xml:space="preserve"> previstos:</w:t>
      </w:r>
    </w:p>
    <w:p w:rsidR="00514948" w:rsidRPr="009E7586" w:rsidRDefault="00514948" w:rsidP="00514948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514948" w:rsidRPr="009E7586" w:rsidRDefault="00514948" w:rsidP="00514948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SI té intenció de subcontractar els servidors o els serveis associats al servidors. </w:t>
      </w:r>
    </w:p>
    <w:p w:rsidR="00514948" w:rsidRPr="009E7586" w:rsidRDefault="00514948" w:rsidP="00514948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(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514948" w:rsidRPr="009E7586" w:rsidRDefault="00514948" w:rsidP="00514948">
      <w:pPr>
        <w:spacing w:after="160" w:line="276" w:lineRule="auto"/>
        <w:ind w:left="851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Nom/ Perfil empresarial</w:t>
      </w:r>
      <w:r w:rsidRPr="009E7586">
        <w:rPr>
          <w:rFonts w:ascii="Arial" w:eastAsia="SimSun" w:hAnsi="Arial" w:cs="Arial"/>
          <w:sz w:val="22"/>
          <w:szCs w:val="22"/>
        </w:rPr>
        <w:t xml:space="preserve"> ....................................</w:t>
      </w:r>
    </w:p>
    <w:p w:rsidR="00514948" w:rsidRPr="009E7586" w:rsidRDefault="00514948" w:rsidP="00514948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els servidors o els serveis associats al servidors.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514948" w:rsidRPr="009E7586" w:rsidTr="009E54F2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Persona/es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autoritzada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Correu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electrònic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professional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Mòbil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professional</w:t>
            </w:r>
            <w:proofErr w:type="spellEnd"/>
          </w:p>
        </w:tc>
      </w:tr>
      <w:tr w:rsidR="00514948" w:rsidRPr="009E7586" w:rsidTr="009E54F2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514948" w:rsidRPr="009E7586" w:rsidTr="009E54F2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:rsidR="00514948" w:rsidRPr="009E7586" w:rsidRDefault="00514948" w:rsidP="00514948">
      <w:pPr>
        <w:spacing w:after="160" w:line="276" w:lineRule="auto"/>
        <w:ind w:left="426"/>
        <w:jc w:val="both"/>
        <w:rPr>
          <w:rFonts w:ascii="Arial" w:eastAsia="SimSun" w:hAnsi="Arial" w:cs="Arial"/>
          <w:i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*Camps obligatoris.</w:t>
      </w:r>
    </w:p>
    <w:p w:rsidR="00514948" w:rsidRPr="009E7586" w:rsidRDefault="00514948" w:rsidP="00514948">
      <w:pPr>
        <w:spacing w:after="16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9E7586">
        <w:rPr>
          <w:rFonts w:ascii="Arial" w:eastAsia="SimSun" w:hAnsi="Arial" w:cs="Arial"/>
          <w:sz w:val="22"/>
          <w:szCs w:val="22"/>
          <w:lang w:eastAsia="ca-ES"/>
        </w:rPr>
        <w:t>comunicacions i requeriments</w:t>
      </w:r>
      <w:r w:rsidRPr="009E7586">
        <w:rPr>
          <w:rFonts w:ascii="Arial" w:eastAsia="SimSun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14948" w:rsidRPr="009E7586" w:rsidRDefault="00514948" w:rsidP="00514948">
      <w:pPr>
        <w:spacing w:after="160"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9E7586">
        <w:rPr>
          <w:rFonts w:ascii="Arial" w:eastAsia="SimSun" w:hAnsi="Arial" w:cs="Arial"/>
          <w:sz w:val="22"/>
          <w:szCs w:val="22"/>
        </w:rPr>
        <w:t>Notum</w:t>
      </w:r>
      <w:proofErr w:type="spellEnd"/>
      <w:r w:rsidRPr="009E7586">
        <w:rPr>
          <w:rFonts w:ascii="Arial" w:eastAsia="SimSun" w:hAnsi="Arial" w:cs="Arial"/>
          <w:sz w:val="22"/>
          <w:szCs w:val="22"/>
        </w:rPr>
        <w:t xml:space="preserve"> a aquests efectes.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514948" w:rsidRPr="009E7586" w:rsidRDefault="00514948" w:rsidP="00514948">
      <w:pPr>
        <w:numPr>
          <w:ilvl w:val="0"/>
          <w:numId w:val="4"/>
        </w:numPr>
        <w:tabs>
          <w:tab w:val="left" w:pos="567"/>
        </w:tabs>
        <w:spacing w:before="120" w:after="120"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514948" w:rsidRPr="009E7586" w:rsidRDefault="00514948" w:rsidP="00514948">
      <w:pPr>
        <w:numPr>
          <w:ilvl w:val="0"/>
          <w:numId w:val="4"/>
        </w:numPr>
        <w:tabs>
          <w:tab w:val="left" w:pos="567"/>
        </w:tabs>
        <w:spacing w:before="120" w:after="120"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S’ s’escau, nom del grup participant:......................................................................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514948" w:rsidRPr="009E7586" w:rsidRDefault="00514948" w:rsidP="00514948">
      <w:pPr>
        <w:numPr>
          <w:ilvl w:val="0"/>
          <w:numId w:val="3"/>
        </w:numPr>
        <w:spacing w:before="240" w:after="240" w:line="276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514948" w:rsidRPr="009E7586" w:rsidTr="009E54F2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Tipus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una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creu</w:t>
            </w:r>
            <w:proofErr w:type="spellEnd"/>
          </w:p>
        </w:tc>
      </w:tr>
      <w:tr w:rsidR="00514948" w:rsidRPr="009E7586" w:rsidTr="009E54F2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10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2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514948" w:rsidRPr="009E7586" w:rsidTr="009E54F2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Petita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10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514948" w:rsidRPr="009E7586" w:rsidTr="009E54F2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Mitjana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250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514948" w:rsidRPr="009E7586" w:rsidTr="009E54F2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250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anual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general anual superior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4948" w:rsidRPr="009E7586" w:rsidRDefault="00514948" w:rsidP="009E54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</w:tbl>
    <w:p w:rsidR="00514948" w:rsidRPr="009E7586" w:rsidRDefault="00514948" w:rsidP="00514948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14948" w:rsidRPr="009E7586" w:rsidRDefault="00514948" w:rsidP="00514948">
      <w:pPr>
        <w:autoSpaceDE w:val="0"/>
        <w:spacing w:after="160" w:line="276" w:lineRule="auto"/>
        <w:ind w:right="-2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514948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Signatura electrònica del licitador</w:t>
      </w:r>
    </w:p>
    <w:p w:rsidR="00514948" w:rsidRPr="00B47391" w:rsidRDefault="00514948" w:rsidP="0051494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bookmarkStart w:id="0" w:name="_GoBack"/>
      <w:bookmarkEnd w:id="0"/>
    </w:p>
    <w:sectPr w:rsidR="00514948" w:rsidRPr="00B47391" w:rsidSect="00110179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1A" w:rsidRPr="00EC3D5C" w:rsidRDefault="00514948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</w:instrText>
    </w:r>
    <w:r w:rsidRPr="00EC3D5C">
      <w:rPr>
        <w:rFonts w:ascii="Arial" w:hAnsi="Arial" w:cs="Arial"/>
        <w:sz w:val="20"/>
        <w:szCs w:val="20"/>
      </w:rPr>
      <w:instrText>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514948">
      <w:rPr>
        <w:rFonts w:ascii="Arial" w:hAnsi="Arial" w:cs="Arial"/>
        <w:noProof/>
        <w:sz w:val="20"/>
        <w:szCs w:val="20"/>
        <w:lang w:val="es-ES"/>
      </w:rPr>
      <w:t>6</w:t>
    </w:r>
    <w:r w:rsidRPr="00EC3D5C">
      <w:rPr>
        <w:rFonts w:ascii="Arial" w:hAnsi="Arial" w:cs="Arial"/>
        <w:sz w:val="20"/>
        <w:szCs w:val="20"/>
      </w:rPr>
      <w:fldChar w:fldCharType="end"/>
    </w:r>
  </w:p>
  <w:p w:rsidR="0083611A" w:rsidRDefault="00514948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11A" w:rsidRDefault="00514948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11A" w:rsidRDefault="00514948"/>
  <w:p w:rsidR="0083611A" w:rsidRDefault="0051494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48"/>
    <w:rsid w:val="004901AC"/>
    <w:rsid w:val="00514948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A2C3"/>
  <w15:chartTrackingRefBased/>
  <w15:docId w15:val="{2EA00BAA-EB56-4D48-AC0F-B247D81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49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494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514948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173D3208</Template>
  <TotalTime>1</TotalTime>
  <Pages>6</Pages>
  <Words>1868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2025-06-02T09:30:00Z</dcterms:created>
  <dcterms:modified xsi:type="dcterms:W3CDTF">2025-06-02T09:31:00Z</dcterms:modified>
</cp:coreProperties>
</file>