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A7D77" w14:textId="77777777" w:rsidR="00FC0A7B" w:rsidRPr="00FD2585" w:rsidRDefault="00FC0A7B" w:rsidP="00FC0A7B">
      <w:pPr>
        <w:pStyle w:val="Ttol1"/>
        <w:rPr>
          <w:i/>
          <w:lang w:val="es-ES"/>
        </w:rPr>
      </w:pPr>
      <w:bookmarkStart w:id="0" w:name="_Toc199407817"/>
      <w:r w:rsidRPr="00FD2585">
        <w:rPr>
          <w:lang w:val="es-ES"/>
        </w:rPr>
        <w:t xml:space="preserve">ANEXO </w:t>
      </w:r>
      <w:r>
        <w:rPr>
          <w:lang w:val="es-ES"/>
        </w:rPr>
        <w:t>5.</w:t>
      </w:r>
      <w:bookmarkEnd w:id="0"/>
      <w:r>
        <w:rPr>
          <w:lang w:val="es-ES"/>
        </w:rPr>
        <w:t>3</w:t>
      </w:r>
      <w:r w:rsidRPr="00FD2585">
        <w:rPr>
          <w:lang w:val="es-ES"/>
        </w:rPr>
        <w:t xml:space="preserve"> </w:t>
      </w:r>
    </w:p>
    <w:p w14:paraId="1DAC22B6" w14:textId="77777777" w:rsidR="00FC0A7B" w:rsidRPr="00FD2585" w:rsidRDefault="00FC0A7B" w:rsidP="00FC0A7B">
      <w:pPr>
        <w:rPr>
          <w:lang w:val="es-ES"/>
        </w:rPr>
      </w:pPr>
    </w:p>
    <w:p w14:paraId="6FBC69D8" w14:textId="77777777" w:rsidR="00FC0A7B" w:rsidRPr="00FD2585" w:rsidRDefault="00FC0A7B" w:rsidP="00FC0A7B">
      <w:pPr>
        <w:pStyle w:val="Ttol"/>
        <w:rPr>
          <w:lang w:val="es-ES"/>
        </w:rPr>
      </w:pPr>
      <w:r>
        <w:rPr>
          <w:lang w:val="es-ES"/>
        </w:rPr>
        <w:t xml:space="preserve">MODELO DE OFERTA DE CRITERIOS DE ADJUDICACIÓN EVALUABLES AUTOMÁTICAMENTE DEL LOTE 3 </w:t>
      </w:r>
      <w:r>
        <w:t xml:space="preserve">– PROGRAMA DE TURISMO DEPORTIVO </w:t>
      </w:r>
      <w:r w:rsidRPr="004E19E5">
        <w:t>Y GOLF</w:t>
      </w:r>
    </w:p>
    <w:p w14:paraId="2A35797C" w14:textId="77777777" w:rsidR="00FC0A7B" w:rsidRPr="00FD2585" w:rsidRDefault="00FC0A7B" w:rsidP="00FC0A7B">
      <w:pPr>
        <w:rPr>
          <w:lang w:val="es-ES"/>
        </w:rPr>
      </w:pPr>
    </w:p>
    <w:p w14:paraId="608240D1" w14:textId="77777777" w:rsidR="00FC0A7B" w:rsidRPr="00B331F5" w:rsidRDefault="00FC0A7B" w:rsidP="00FC0A7B">
      <w:pPr>
        <w:rPr>
          <w:lang w:val="es-ES"/>
        </w:rPr>
      </w:pPr>
      <w:r w:rsidRPr="00B331F5">
        <w:rPr>
          <w:b/>
          <w:lang w:val="es-ES"/>
        </w:rPr>
        <w:t>[Nombre y apellidos]</w:t>
      </w:r>
      <w:r w:rsidRPr="00B331F5">
        <w:rPr>
          <w:lang w:val="es-ES"/>
        </w:rPr>
        <w:t xml:space="preserve">, y NIF </w:t>
      </w:r>
      <w:r w:rsidRPr="00B331F5">
        <w:rPr>
          <w:b/>
          <w:lang w:val="es-ES"/>
        </w:rPr>
        <w:t>[núm. de NIF]</w:t>
      </w:r>
      <w:r w:rsidRPr="00B331F5">
        <w:rPr>
          <w:lang w:val="es-ES"/>
        </w:rPr>
        <w:t xml:space="preserve">, en nombre y representación de la empresa </w:t>
      </w:r>
      <w:r w:rsidRPr="00B331F5">
        <w:rPr>
          <w:b/>
          <w:lang w:val="es-ES"/>
        </w:rPr>
        <w:t xml:space="preserve">[Nombre de la empresa] </w:t>
      </w:r>
      <w:r w:rsidRPr="00B331F5">
        <w:rPr>
          <w:lang w:val="es-ES"/>
        </w:rPr>
        <w:t xml:space="preserve">con NIF </w:t>
      </w:r>
      <w:r w:rsidRPr="00B331F5">
        <w:rPr>
          <w:b/>
          <w:lang w:val="es-ES"/>
        </w:rPr>
        <w:t>[núm. de NIF]</w:t>
      </w:r>
      <w:r w:rsidRPr="00B331F5">
        <w:rPr>
          <w:lang w:val="es-ES"/>
        </w:rPr>
        <w:t xml:space="preserve">, y domicilio social en </w:t>
      </w:r>
      <w:r w:rsidRPr="00B331F5">
        <w:rPr>
          <w:b/>
          <w:lang w:val="es-ES"/>
        </w:rPr>
        <w:t>[dirección]</w:t>
      </w:r>
      <w:r w:rsidRPr="00B331F5">
        <w:rPr>
          <w:lang w:val="es-ES"/>
        </w:rPr>
        <w:t>,</w:t>
      </w:r>
    </w:p>
    <w:p w14:paraId="7FFD89A8" w14:textId="77777777" w:rsidR="00FC0A7B" w:rsidRPr="00B331F5" w:rsidRDefault="00FC0A7B" w:rsidP="00FC0A7B">
      <w:pPr>
        <w:rPr>
          <w:lang w:val="es-ES"/>
        </w:rPr>
      </w:pPr>
    </w:p>
    <w:p w14:paraId="3C96FC46" w14:textId="77777777" w:rsidR="00FC0A7B" w:rsidRPr="00B331F5" w:rsidRDefault="00FC0A7B" w:rsidP="00FC0A7B">
      <w:pPr>
        <w:rPr>
          <w:lang w:val="es-ES"/>
        </w:rPr>
      </w:pPr>
      <w:r w:rsidRPr="00B331F5">
        <w:rPr>
          <w:lang w:val="es-ES"/>
        </w:rPr>
        <w:t>DECLARO</w:t>
      </w:r>
    </w:p>
    <w:p w14:paraId="0758E838" w14:textId="77777777" w:rsidR="00FC0A7B" w:rsidRPr="00BE44B4" w:rsidRDefault="00FC0A7B" w:rsidP="00FC0A7B">
      <w:pPr>
        <w:rPr>
          <w:lang w:val="es-ES"/>
        </w:rPr>
      </w:pPr>
    </w:p>
    <w:p w14:paraId="78D15733" w14:textId="77777777" w:rsidR="00FC0A7B" w:rsidRPr="00BE44B4" w:rsidRDefault="00FC0A7B" w:rsidP="00FC0A7B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szCs w:val="22"/>
          <w:lang w:val="es-ES"/>
        </w:rPr>
      </w:pPr>
      <w:r w:rsidRPr="00BE44B4">
        <w:rPr>
          <w:rFonts w:ascii="Arial" w:hAnsi="Arial"/>
          <w:sz w:val="22"/>
          <w:szCs w:val="22"/>
          <w:lang w:val="es-ES"/>
        </w:rPr>
        <w:t xml:space="preserve">Que estoy enterado/a de las condiciones y los requisitos que se exigen para poder ser la empresa adjudicataria del servicio de asesoramiento técnico en la materia del programa de </w:t>
      </w:r>
      <w:r>
        <w:rPr>
          <w:rFonts w:ascii="Arial" w:hAnsi="Arial"/>
          <w:sz w:val="22"/>
          <w:szCs w:val="22"/>
          <w:lang w:val="es-ES"/>
        </w:rPr>
        <w:t>Turismo deportivo y golf</w:t>
      </w:r>
      <w:r w:rsidRPr="00BE44B4">
        <w:rPr>
          <w:rFonts w:ascii="Arial" w:hAnsi="Arial"/>
          <w:sz w:val="22"/>
          <w:szCs w:val="22"/>
          <w:lang w:val="es-ES"/>
        </w:rPr>
        <w:t xml:space="preserve"> (</w:t>
      </w:r>
      <w:r w:rsidRPr="00BE44B4">
        <w:rPr>
          <w:rFonts w:ascii="Arial" w:hAnsi="Arial"/>
          <w:b/>
          <w:sz w:val="22"/>
          <w:szCs w:val="22"/>
          <w:lang w:val="es-ES"/>
        </w:rPr>
        <w:t xml:space="preserve">lote </w:t>
      </w:r>
      <w:r>
        <w:rPr>
          <w:rFonts w:ascii="Arial" w:hAnsi="Arial"/>
          <w:b/>
          <w:sz w:val="22"/>
          <w:szCs w:val="22"/>
          <w:lang w:val="es-ES"/>
        </w:rPr>
        <w:t>3</w:t>
      </w:r>
      <w:r w:rsidRPr="00BE44B4">
        <w:rPr>
          <w:rFonts w:ascii="Arial" w:hAnsi="Arial"/>
          <w:sz w:val="22"/>
          <w:szCs w:val="22"/>
          <w:lang w:val="es-ES"/>
        </w:rPr>
        <w:t xml:space="preserve">) para el desarrollo y la ejecución del Plan de acciones integrado anual, con expediente número </w:t>
      </w:r>
      <w:r w:rsidRPr="00BE44B4">
        <w:rPr>
          <w:rFonts w:ascii="Arial" w:hAnsi="Arial"/>
          <w:b/>
          <w:bCs/>
          <w:sz w:val="22"/>
          <w:szCs w:val="22"/>
          <w:lang w:val="es-ES"/>
        </w:rPr>
        <w:t>ACT-2025-58</w:t>
      </w:r>
      <w:r w:rsidRPr="00BE44B4">
        <w:rPr>
          <w:rFonts w:ascii="Arial" w:hAnsi="Arial"/>
          <w:sz w:val="22"/>
          <w:szCs w:val="22"/>
          <w:lang w:val="es-ES"/>
        </w:rPr>
        <w:t xml:space="preserve">. </w:t>
      </w:r>
    </w:p>
    <w:p w14:paraId="120B3BD6" w14:textId="77777777" w:rsidR="00FC0A7B" w:rsidRDefault="00FC0A7B" w:rsidP="00FC0A7B">
      <w:pPr>
        <w:pStyle w:val="Pargrafdellista"/>
        <w:ind w:left="567"/>
        <w:rPr>
          <w:rFonts w:ascii="Arial" w:hAnsi="Arial"/>
          <w:sz w:val="22"/>
          <w:lang w:val="es-ES"/>
        </w:rPr>
      </w:pPr>
    </w:p>
    <w:p w14:paraId="54034168" w14:textId="77777777" w:rsidR="00FC0A7B" w:rsidRDefault="00FC0A7B" w:rsidP="00FC0A7B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lang w:val="es-ES"/>
        </w:rPr>
      </w:pPr>
      <w:r w:rsidRPr="00CE5F39">
        <w:rPr>
          <w:rFonts w:ascii="Arial" w:hAnsi="Arial"/>
          <w:sz w:val="22"/>
          <w:lang w:val="es-ES"/>
        </w:rPr>
        <w:t>Que me comprometo a ejecutar el citado servicio con estricta sujeción a los requisitos y condiciones esti</w:t>
      </w:r>
      <w:r>
        <w:rPr>
          <w:rFonts w:ascii="Arial" w:hAnsi="Arial"/>
          <w:sz w:val="22"/>
          <w:lang w:val="es-ES"/>
        </w:rPr>
        <w:t xml:space="preserve">puladas, por la cantidad </w:t>
      </w:r>
      <w:r w:rsidRPr="00CE5F39">
        <w:rPr>
          <w:rFonts w:ascii="Arial" w:hAnsi="Arial"/>
          <w:sz w:val="22"/>
          <w:lang w:val="es-ES"/>
        </w:rPr>
        <w:t>de:</w:t>
      </w:r>
    </w:p>
    <w:p w14:paraId="1BF10342" w14:textId="77777777" w:rsidR="00FC0A7B" w:rsidRPr="00BE44B4" w:rsidRDefault="00FC0A7B" w:rsidP="00FC0A7B">
      <w:pPr>
        <w:pStyle w:val="Pargrafdellista"/>
        <w:ind w:left="567"/>
        <w:rPr>
          <w:rFonts w:ascii="Arial" w:hAnsi="Arial"/>
          <w:sz w:val="22"/>
          <w:lang w:val="es-ES"/>
        </w:rPr>
      </w:pPr>
    </w:p>
    <w:tbl>
      <w:tblPr>
        <w:tblStyle w:val="Taulaambquadrcula"/>
        <w:tblW w:w="9623" w:type="dxa"/>
        <w:tblInd w:w="720" w:type="dxa"/>
        <w:tblLook w:val="04A0" w:firstRow="1" w:lastRow="0" w:firstColumn="1" w:lastColumn="0" w:noHBand="0" w:noVBand="1"/>
      </w:tblPr>
      <w:tblGrid>
        <w:gridCol w:w="2961"/>
        <w:gridCol w:w="2126"/>
        <w:gridCol w:w="2126"/>
        <w:gridCol w:w="2410"/>
      </w:tblGrid>
      <w:tr w:rsidR="00FC0A7B" w:rsidRPr="00BE44B4" w14:paraId="59ECBD0C" w14:textId="77777777" w:rsidTr="00D9520B">
        <w:tc>
          <w:tcPr>
            <w:tcW w:w="2961" w:type="dxa"/>
          </w:tcPr>
          <w:p w14:paraId="0816B19A" w14:textId="77777777" w:rsidR="00FC0A7B" w:rsidRPr="00BE44B4" w:rsidRDefault="00FC0A7B" w:rsidP="00D9520B">
            <w:pPr>
              <w:pStyle w:val="Default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Importe mensual</w:t>
            </w:r>
          </w:p>
        </w:tc>
        <w:tc>
          <w:tcPr>
            <w:tcW w:w="2126" w:type="dxa"/>
            <w:vAlign w:val="center"/>
          </w:tcPr>
          <w:p w14:paraId="69A82461" w14:textId="77777777" w:rsidR="00FC0A7B" w:rsidRPr="00BE44B4" w:rsidRDefault="00FC0A7B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..........€ IVA excluido</w:t>
            </w:r>
          </w:p>
        </w:tc>
        <w:tc>
          <w:tcPr>
            <w:tcW w:w="2126" w:type="dxa"/>
            <w:vAlign w:val="center"/>
          </w:tcPr>
          <w:p w14:paraId="7288895B" w14:textId="77777777" w:rsidR="00FC0A7B" w:rsidRPr="00BE44B4" w:rsidRDefault="00FC0A7B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............€ de IVA</w:t>
            </w:r>
          </w:p>
        </w:tc>
        <w:tc>
          <w:tcPr>
            <w:tcW w:w="2410" w:type="dxa"/>
            <w:vAlign w:val="center"/>
          </w:tcPr>
          <w:p w14:paraId="7B0A6C61" w14:textId="77777777" w:rsidR="00FC0A7B" w:rsidRPr="00BE44B4" w:rsidRDefault="00FC0A7B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.............€ IVA incluido</w:t>
            </w:r>
          </w:p>
        </w:tc>
      </w:tr>
      <w:tr w:rsidR="00FC0A7B" w:rsidRPr="00BE44B4" w14:paraId="3C3F4C77" w14:textId="77777777" w:rsidTr="00D9520B">
        <w:tc>
          <w:tcPr>
            <w:tcW w:w="2961" w:type="dxa"/>
          </w:tcPr>
          <w:p w14:paraId="6A1D6048" w14:textId="77777777" w:rsidR="00FC0A7B" w:rsidRPr="00BE44B4" w:rsidRDefault="00FC0A7B" w:rsidP="00D9520B">
            <w:pPr>
              <w:pStyle w:val="Default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Importe total de la oferta (</w:t>
            </w:r>
            <w:r w:rsidRPr="00BE44B4">
              <w:rPr>
                <w:i/>
                <w:sz w:val="22"/>
                <w:szCs w:val="22"/>
                <w:lang w:val="es-ES"/>
              </w:rPr>
              <w:t xml:space="preserve">correspondiendo a </w:t>
            </w:r>
            <w:r w:rsidRPr="00BE44B4">
              <w:rPr>
                <w:b/>
                <w:i/>
                <w:sz w:val="22"/>
                <w:szCs w:val="22"/>
                <w:lang w:val="es-ES"/>
              </w:rPr>
              <w:t>28 mes</w:t>
            </w:r>
            <w:r>
              <w:rPr>
                <w:b/>
                <w:i/>
                <w:sz w:val="22"/>
                <w:szCs w:val="22"/>
                <w:lang w:val="es-ES"/>
              </w:rPr>
              <w:t>e</w:t>
            </w:r>
            <w:r w:rsidRPr="00BE44B4">
              <w:rPr>
                <w:b/>
                <w:i/>
                <w:sz w:val="22"/>
                <w:szCs w:val="22"/>
                <w:lang w:val="es-ES"/>
              </w:rPr>
              <w:t>s</w:t>
            </w:r>
            <w:r w:rsidRPr="00BE44B4">
              <w:rPr>
                <w:i/>
                <w:sz w:val="22"/>
                <w:szCs w:val="22"/>
                <w:lang w:val="es-ES"/>
              </w:rPr>
              <w:t>*</w:t>
            </w:r>
            <w:r w:rsidRPr="00BE44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2126" w:type="dxa"/>
            <w:vAlign w:val="center"/>
          </w:tcPr>
          <w:p w14:paraId="04038BB8" w14:textId="77777777" w:rsidR="00FC0A7B" w:rsidRPr="00BE44B4" w:rsidRDefault="00FC0A7B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..........€ IVA excluido</w:t>
            </w:r>
          </w:p>
        </w:tc>
        <w:tc>
          <w:tcPr>
            <w:tcW w:w="2126" w:type="dxa"/>
            <w:vAlign w:val="center"/>
          </w:tcPr>
          <w:p w14:paraId="1713B1FE" w14:textId="77777777" w:rsidR="00FC0A7B" w:rsidRPr="00BE44B4" w:rsidRDefault="00FC0A7B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............€ de IVA</w:t>
            </w:r>
          </w:p>
        </w:tc>
        <w:tc>
          <w:tcPr>
            <w:tcW w:w="2410" w:type="dxa"/>
            <w:vAlign w:val="center"/>
          </w:tcPr>
          <w:p w14:paraId="69A00DD3" w14:textId="77777777" w:rsidR="00FC0A7B" w:rsidRPr="00BE44B4" w:rsidRDefault="00FC0A7B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.............€ IVA incluido</w:t>
            </w:r>
          </w:p>
        </w:tc>
      </w:tr>
    </w:tbl>
    <w:p w14:paraId="636551E3" w14:textId="77777777" w:rsidR="00FC0A7B" w:rsidRDefault="00FC0A7B" w:rsidP="00FC0A7B">
      <w:pPr>
        <w:pStyle w:val="Default"/>
        <w:ind w:left="720"/>
        <w:rPr>
          <w:b/>
          <w:bCs/>
          <w:sz w:val="22"/>
          <w:szCs w:val="22"/>
        </w:rPr>
      </w:pPr>
    </w:p>
    <w:p w14:paraId="41035771" w14:textId="77777777" w:rsidR="00FC0A7B" w:rsidRPr="00BE44B4" w:rsidRDefault="00FC0A7B" w:rsidP="00FC0A7B">
      <w:pPr>
        <w:pStyle w:val="Default"/>
        <w:ind w:left="720"/>
        <w:rPr>
          <w:b/>
          <w:bCs/>
          <w:sz w:val="20"/>
          <w:szCs w:val="20"/>
          <w:lang w:val="es-ES"/>
        </w:rPr>
      </w:pPr>
      <w:r w:rsidRPr="00BE44B4">
        <w:rPr>
          <w:i/>
          <w:iCs/>
          <w:sz w:val="20"/>
          <w:szCs w:val="20"/>
          <w:lang w:val="es-ES"/>
        </w:rPr>
        <w:t xml:space="preserve">* En caso de divergencia en el cálculo, se tendrá en cuenta a efectos de valoración el importe mensual </w:t>
      </w:r>
      <w:r w:rsidRPr="00BE44B4">
        <w:rPr>
          <w:i/>
          <w:iCs/>
          <w:color w:val="auto"/>
          <w:sz w:val="20"/>
          <w:szCs w:val="20"/>
          <w:lang w:val="es-ES"/>
        </w:rPr>
        <w:t>multiplicado por</w:t>
      </w:r>
      <w:r w:rsidRPr="00BE44B4">
        <w:rPr>
          <w:i/>
          <w:iCs/>
          <w:vanish/>
          <w:color w:val="auto"/>
          <w:sz w:val="20"/>
          <w:szCs w:val="20"/>
          <w:lang w:val="es-ES"/>
        </w:rPr>
        <w:t>&lt;A[por|para]&gt;</w:t>
      </w:r>
      <w:r w:rsidRPr="00BE44B4">
        <w:rPr>
          <w:i/>
          <w:iCs/>
          <w:color w:val="auto"/>
          <w:sz w:val="20"/>
          <w:szCs w:val="20"/>
          <w:lang w:val="es-ES"/>
        </w:rPr>
        <w:t xml:space="preserve"> </w:t>
      </w:r>
      <w:r>
        <w:rPr>
          <w:i/>
          <w:iCs/>
          <w:sz w:val="20"/>
          <w:szCs w:val="20"/>
          <w:lang w:val="es-ES"/>
        </w:rPr>
        <w:t>28 mensualidades.</w:t>
      </w:r>
    </w:p>
    <w:p w14:paraId="383E6C0F" w14:textId="77777777" w:rsidR="00FC0A7B" w:rsidRPr="00BE44B4" w:rsidRDefault="00FC0A7B" w:rsidP="00FC0A7B">
      <w:pPr>
        <w:rPr>
          <w:sz w:val="20"/>
          <w:lang w:val="es-ES"/>
        </w:rPr>
      </w:pPr>
    </w:p>
    <w:p w14:paraId="4DC44567" w14:textId="77777777" w:rsidR="00FC0A7B" w:rsidRPr="00B331F5" w:rsidRDefault="00FC0A7B" w:rsidP="00FC0A7B">
      <w:pPr>
        <w:pStyle w:val="Pargrafdellista"/>
        <w:ind w:left="567"/>
        <w:rPr>
          <w:rFonts w:ascii="Arial" w:hAnsi="Arial"/>
          <w:sz w:val="20"/>
          <w:lang w:val="es-ES"/>
        </w:rPr>
      </w:pPr>
    </w:p>
    <w:p w14:paraId="7DA764F8" w14:textId="77777777" w:rsidR="00FC0A7B" w:rsidRPr="00B331F5" w:rsidRDefault="00FC0A7B" w:rsidP="00FC0A7B">
      <w:pPr>
        <w:pStyle w:val="Pargrafdellista"/>
        <w:numPr>
          <w:ilvl w:val="1"/>
          <w:numId w:val="13"/>
        </w:numPr>
        <w:ind w:left="567"/>
        <w:rPr>
          <w:rFonts w:ascii="Arial" w:hAnsi="Arial"/>
          <w:sz w:val="20"/>
          <w:lang w:val="es-ES"/>
        </w:rPr>
      </w:pPr>
      <w:r w:rsidRPr="00B331F5">
        <w:rPr>
          <w:rFonts w:ascii="Arial" w:hAnsi="Arial"/>
          <w:sz w:val="22"/>
          <w:lang w:val="es-ES"/>
        </w:rPr>
        <w:t xml:space="preserve">Que me comprometo a adscribir a la ejecución del contrato a las personas que se mencionan por los perfiles descritos en el apartado 4.1 del pliego de prescripciones técnicas, que declaro que disponen de una experiencia en gestión de proyectos y consultoría </w:t>
      </w:r>
      <w:r>
        <w:rPr>
          <w:rFonts w:ascii="Arial" w:hAnsi="Arial"/>
          <w:sz w:val="22"/>
          <w:lang w:val="es-ES"/>
        </w:rPr>
        <w:t>es marketing turístico s</w:t>
      </w:r>
      <w:r w:rsidRPr="00B331F5">
        <w:rPr>
          <w:rFonts w:ascii="Arial" w:hAnsi="Arial"/>
          <w:sz w:val="22"/>
          <w:lang w:val="es-ES"/>
        </w:rPr>
        <w:t>uperiores a los mínimos requeridos en el pliego mencionado por el período 2019 - 2024, tal y como se indica a continuación:</w:t>
      </w:r>
    </w:p>
    <w:p w14:paraId="19D97528" w14:textId="77777777" w:rsidR="00FC0A7B" w:rsidRPr="00B331F5" w:rsidRDefault="00FC0A7B" w:rsidP="00FC0A7B">
      <w:pPr>
        <w:pStyle w:val="Default"/>
        <w:ind w:left="720"/>
        <w:rPr>
          <w:sz w:val="22"/>
          <w:szCs w:val="22"/>
          <w:lang w:val="es-ES"/>
        </w:rPr>
      </w:pPr>
    </w:p>
    <w:p w14:paraId="46704B22" w14:textId="77777777" w:rsidR="00FC0A7B" w:rsidRPr="00B331F5" w:rsidRDefault="00FC0A7B" w:rsidP="00FC0A7B">
      <w:pPr>
        <w:pStyle w:val="Default"/>
        <w:numPr>
          <w:ilvl w:val="1"/>
          <w:numId w:val="36"/>
        </w:numPr>
        <w:rPr>
          <w:sz w:val="22"/>
          <w:szCs w:val="22"/>
          <w:lang w:val="es-ES"/>
        </w:rPr>
      </w:pPr>
      <w:r w:rsidRPr="00B331F5">
        <w:rPr>
          <w:sz w:val="22"/>
          <w:lang w:val="es-ES"/>
        </w:rPr>
        <w:t>Persona con el perfil profesional de director/a:</w:t>
      </w:r>
    </w:p>
    <w:p w14:paraId="5CFF3BC1" w14:textId="77777777" w:rsidR="00FC0A7B" w:rsidRPr="00B331F5" w:rsidRDefault="00FC0A7B" w:rsidP="00FC0A7B">
      <w:pPr>
        <w:pStyle w:val="Default"/>
        <w:ind w:left="1440"/>
        <w:rPr>
          <w:sz w:val="22"/>
          <w:lang w:val="es-ES"/>
        </w:rPr>
      </w:pPr>
      <w:r w:rsidRPr="00B331F5">
        <w:rPr>
          <w:sz w:val="22"/>
          <w:lang w:val="es-ES"/>
        </w:rPr>
        <w:t>Sr. / Sra. ...............................................</w:t>
      </w:r>
    </w:p>
    <w:p w14:paraId="46A4443D" w14:textId="77777777" w:rsidR="00FC0A7B" w:rsidRPr="00B331F5" w:rsidRDefault="00FC0A7B" w:rsidP="00FC0A7B">
      <w:pPr>
        <w:pStyle w:val="Pargrafdellista"/>
        <w:ind w:left="1440"/>
        <w:rPr>
          <w:rFonts w:ascii="Arial" w:hAnsi="Arial"/>
          <w:i/>
          <w:sz w:val="20"/>
          <w:lang w:val="es-ES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FC0A7B" w:rsidRPr="00B331F5" w14:paraId="2E02A626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AABEF" w14:textId="77777777" w:rsidR="00FC0A7B" w:rsidRPr="00B331F5" w:rsidRDefault="00FC0A7B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  <w:lang w:val="es-ES"/>
              </w:rPr>
            </w:pPr>
            <w:r w:rsidRPr="00B331F5">
              <w:rPr>
                <w:rFonts w:ascii="Arial" w:hAnsi="Arial"/>
                <w:i/>
                <w:sz w:val="20"/>
                <w:lang w:val="es-ES"/>
              </w:rPr>
              <w:t>Marcar con una x lo que corresponda. Si no se marca con una x, se entenderá que la persona no dispone de experiencia en gestión de proyectos y consultoría especializada en el lote superiores a los mínimos requeridos en el PPT</w:t>
            </w:r>
          </w:p>
        </w:tc>
      </w:tr>
    </w:tbl>
    <w:p w14:paraId="36ACCDBB" w14:textId="77777777" w:rsidR="00FC0A7B" w:rsidRPr="00B331F5" w:rsidRDefault="00FC0A7B" w:rsidP="00FC0A7B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FC0A7B" w:rsidRPr="00B331F5" w14:paraId="042F9396" w14:textId="77777777" w:rsidTr="00D9520B">
        <w:trPr>
          <w:jc w:val="center"/>
        </w:trPr>
        <w:tc>
          <w:tcPr>
            <w:tcW w:w="567" w:type="dxa"/>
            <w:vAlign w:val="center"/>
          </w:tcPr>
          <w:p w14:paraId="1E5D552E" w14:textId="77777777" w:rsidR="00FC0A7B" w:rsidRPr="00B331F5" w:rsidRDefault="00FC0A7B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7D997BCE" w14:textId="77777777" w:rsidR="00FC0A7B" w:rsidRPr="00B331F5" w:rsidRDefault="00FC0A7B" w:rsidP="00D9520B">
            <w:pPr>
              <w:rPr>
                <w:sz w:val="20"/>
                <w:lang w:val="es-ES"/>
              </w:rPr>
            </w:pPr>
            <w:r w:rsidRPr="00B331F5">
              <w:rPr>
                <w:b/>
                <w:sz w:val="20"/>
                <w:lang w:val="es-ES"/>
              </w:rPr>
              <w:t xml:space="preserve">1 proyecto adicional </w:t>
            </w:r>
          </w:p>
        </w:tc>
      </w:tr>
      <w:tr w:rsidR="00FC0A7B" w:rsidRPr="00B331F5" w14:paraId="7EA66AB0" w14:textId="77777777" w:rsidTr="00D9520B">
        <w:trPr>
          <w:jc w:val="center"/>
        </w:trPr>
        <w:tc>
          <w:tcPr>
            <w:tcW w:w="567" w:type="dxa"/>
            <w:vAlign w:val="center"/>
          </w:tcPr>
          <w:p w14:paraId="303D9DD0" w14:textId="77777777" w:rsidR="00FC0A7B" w:rsidRPr="00B331F5" w:rsidRDefault="00FC0A7B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46DBF081" w14:textId="77777777" w:rsidR="00FC0A7B" w:rsidRPr="00B331F5" w:rsidRDefault="00FC0A7B" w:rsidP="00D9520B">
            <w:pPr>
              <w:rPr>
                <w:sz w:val="20"/>
                <w:lang w:val="es-ES"/>
              </w:rPr>
            </w:pPr>
            <w:r w:rsidRPr="00B331F5">
              <w:rPr>
                <w:b/>
                <w:sz w:val="20"/>
                <w:lang w:val="es-ES"/>
              </w:rPr>
              <w:t>2 proyectos adicionales</w:t>
            </w:r>
          </w:p>
        </w:tc>
      </w:tr>
      <w:tr w:rsidR="00FC0A7B" w:rsidRPr="00D2677A" w14:paraId="577D954C" w14:textId="77777777" w:rsidTr="00D9520B">
        <w:trPr>
          <w:jc w:val="center"/>
        </w:trPr>
        <w:tc>
          <w:tcPr>
            <w:tcW w:w="567" w:type="dxa"/>
            <w:vAlign w:val="center"/>
          </w:tcPr>
          <w:p w14:paraId="5157DC5F" w14:textId="77777777" w:rsidR="00FC0A7B" w:rsidRPr="00D2677A" w:rsidRDefault="00FC0A7B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32ADFADC" w14:textId="77777777" w:rsidR="00FC0A7B" w:rsidRPr="00D2677A" w:rsidRDefault="00FC0A7B" w:rsidP="00D9520B">
            <w:pPr>
              <w:rPr>
                <w:b/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>3 proyectos adicionales</w:t>
            </w:r>
          </w:p>
        </w:tc>
      </w:tr>
    </w:tbl>
    <w:p w14:paraId="07D57A7A" w14:textId="77777777" w:rsidR="00FC0A7B" w:rsidRPr="00D2677A" w:rsidRDefault="00FC0A7B" w:rsidP="00FC0A7B">
      <w:pPr>
        <w:rPr>
          <w:lang w:val="es-ES"/>
        </w:rPr>
      </w:pPr>
    </w:p>
    <w:p w14:paraId="23C84315" w14:textId="77777777" w:rsidR="00FC0A7B" w:rsidRPr="00D2677A" w:rsidRDefault="00FC0A7B" w:rsidP="00FC0A7B">
      <w:pPr>
        <w:pStyle w:val="Default"/>
        <w:ind w:left="1440"/>
        <w:rPr>
          <w:sz w:val="22"/>
          <w:szCs w:val="22"/>
          <w:lang w:val="es-ES"/>
        </w:rPr>
      </w:pPr>
      <w:r w:rsidRPr="00D2677A">
        <w:rPr>
          <w:sz w:val="22"/>
          <w:szCs w:val="22"/>
          <w:lang w:val="es-ES"/>
        </w:rPr>
        <w:t>Se adjunta a esta oferta la documentación acreditativa de la experiencia de esta persona (</w:t>
      </w:r>
      <w:r w:rsidRPr="00D2677A">
        <w:rPr>
          <w:i/>
          <w:sz w:val="22"/>
          <w:szCs w:val="22"/>
          <w:lang w:val="es-ES"/>
        </w:rPr>
        <w:t>declaración responsable según plantilla modelo</w:t>
      </w:r>
      <w:r w:rsidRPr="00D2677A">
        <w:rPr>
          <w:sz w:val="22"/>
          <w:szCs w:val="22"/>
          <w:lang w:val="es-ES"/>
        </w:rPr>
        <w:t xml:space="preserve">). </w:t>
      </w:r>
    </w:p>
    <w:p w14:paraId="54C24F46" w14:textId="77777777" w:rsidR="00FC0A7B" w:rsidRPr="00D2677A" w:rsidRDefault="00FC0A7B" w:rsidP="00FC0A7B">
      <w:pPr>
        <w:rPr>
          <w:lang w:val="es-ES"/>
        </w:rPr>
      </w:pPr>
    </w:p>
    <w:p w14:paraId="3D6817AE" w14:textId="77777777" w:rsidR="00FC0A7B" w:rsidRPr="00D2677A" w:rsidRDefault="00FC0A7B" w:rsidP="00FC0A7B">
      <w:pPr>
        <w:pStyle w:val="Default"/>
        <w:numPr>
          <w:ilvl w:val="1"/>
          <w:numId w:val="36"/>
        </w:numPr>
        <w:rPr>
          <w:sz w:val="22"/>
          <w:szCs w:val="22"/>
          <w:lang w:val="es-ES"/>
        </w:rPr>
      </w:pPr>
      <w:r w:rsidRPr="00D2677A">
        <w:rPr>
          <w:sz w:val="22"/>
          <w:lang w:val="es-ES"/>
        </w:rPr>
        <w:t>Persona con el perfil profesional de técnico/a:</w:t>
      </w:r>
    </w:p>
    <w:p w14:paraId="5D615396" w14:textId="77777777" w:rsidR="00FC0A7B" w:rsidRPr="00D2677A" w:rsidRDefault="00FC0A7B" w:rsidP="00FC0A7B">
      <w:pPr>
        <w:pStyle w:val="Default"/>
        <w:ind w:left="1440"/>
        <w:rPr>
          <w:sz w:val="22"/>
          <w:lang w:val="es-ES"/>
        </w:rPr>
      </w:pPr>
      <w:r w:rsidRPr="00D2677A">
        <w:rPr>
          <w:sz w:val="22"/>
          <w:lang w:val="es-ES"/>
        </w:rPr>
        <w:t>Sr. / Sra. ...............................................</w:t>
      </w:r>
    </w:p>
    <w:p w14:paraId="79D0987A" w14:textId="77777777" w:rsidR="00FC0A7B" w:rsidRPr="00D2677A" w:rsidRDefault="00FC0A7B" w:rsidP="00FC0A7B">
      <w:pPr>
        <w:pStyle w:val="Pargrafdellista"/>
        <w:ind w:left="1440"/>
        <w:rPr>
          <w:rFonts w:ascii="Arial" w:hAnsi="Arial"/>
          <w:i/>
          <w:sz w:val="20"/>
          <w:lang w:val="es-ES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FC0A7B" w:rsidRPr="00D2677A" w14:paraId="23FD0B28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66B3E" w14:textId="77777777" w:rsidR="00FC0A7B" w:rsidRPr="00D2677A" w:rsidRDefault="00FC0A7B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  <w:lang w:val="es-ES"/>
              </w:rPr>
            </w:pPr>
            <w:r w:rsidRPr="00D2677A">
              <w:rPr>
                <w:rFonts w:ascii="Arial" w:hAnsi="Arial"/>
                <w:i/>
                <w:sz w:val="20"/>
                <w:lang w:val="es-ES"/>
              </w:rPr>
              <w:t>Marcar con una x lo que corresponda. Si no se marca con una x, se entenderá que la persona no dispone de experiencia en gestión de proyectos y consultoría especializada en el lote superiores a los mínimos requeridos en el PPT</w:t>
            </w:r>
          </w:p>
        </w:tc>
      </w:tr>
    </w:tbl>
    <w:p w14:paraId="3DA1CB02" w14:textId="77777777" w:rsidR="00FC0A7B" w:rsidRPr="00D2677A" w:rsidRDefault="00FC0A7B" w:rsidP="00FC0A7B">
      <w:pPr>
        <w:rPr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FC0A7B" w:rsidRPr="00D2677A" w14:paraId="51B5F700" w14:textId="77777777" w:rsidTr="00D9520B">
        <w:trPr>
          <w:jc w:val="center"/>
        </w:trPr>
        <w:tc>
          <w:tcPr>
            <w:tcW w:w="567" w:type="dxa"/>
            <w:vAlign w:val="center"/>
          </w:tcPr>
          <w:p w14:paraId="02F5DE87" w14:textId="77777777" w:rsidR="00FC0A7B" w:rsidRPr="00D2677A" w:rsidRDefault="00FC0A7B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2D668981" w14:textId="77777777" w:rsidR="00FC0A7B" w:rsidRPr="00D2677A" w:rsidRDefault="00FC0A7B" w:rsidP="00D9520B">
            <w:pPr>
              <w:rPr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 xml:space="preserve">1 proyecto adicional </w:t>
            </w:r>
          </w:p>
        </w:tc>
      </w:tr>
      <w:tr w:rsidR="00FC0A7B" w:rsidRPr="00D2677A" w14:paraId="320A6379" w14:textId="77777777" w:rsidTr="00D9520B">
        <w:trPr>
          <w:jc w:val="center"/>
        </w:trPr>
        <w:tc>
          <w:tcPr>
            <w:tcW w:w="567" w:type="dxa"/>
            <w:vAlign w:val="center"/>
          </w:tcPr>
          <w:p w14:paraId="4CD1A360" w14:textId="77777777" w:rsidR="00FC0A7B" w:rsidRPr="00D2677A" w:rsidRDefault="00FC0A7B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217574B1" w14:textId="77777777" w:rsidR="00FC0A7B" w:rsidRPr="00D2677A" w:rsidRDefault="00FC0A7B" w:rsidP="00D9520B">
            <w:pPr>
              <w:rPr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>2 proyectos adicionales</w:t>
            </w:r>
          </w:p>
        </w:tc>
      </w:tr>
    </w:tbl>
    <w:p w14:paraId="5396E323" w14:textId="77777777" w:rsidR="00FC0A7B" w:rsidRPr="00D2677A" w:rsidRDefault="00FC0A7B" w:rsidP="00FC0A7B">
      <w:pPr>
        <w:rPr>
          <w:lang w:val="es-ES"/>
        </w:rPr>
      </w:pPr>
    </w:p>
    <w:p w14:paraId="5E9488CF" w14:textId="77777777" w:rsidR="00FC0A7B" w:rsidRPr="00D2677A" w:rsidRDefault="00FC0A7B" w:rsidP="00FC0A7B">
      <w:pPr>
        <w:pStyle w:val="Default"/>
        <w:ind w:left="1440"/>
        <w:rPr>
          <w:sz w:val="22"/>
          <w:szCs w:val="22"/>
          <w:lang w:val="es-ES"/>
        </w:rPr>
      </w:pPr>
      <w:r w:rsidRPr="00D2677A">
        <w:rPr>
          <w:sz w:val="22"/>
          <w:szCs w:val="22"/>
          <w:lang w:val="es-ES"/>
        </w:rPr>
        <w:t>Se adjunta a esta oferta la documentación acreditativa de la experiencia de esta persona (</w:t>
      </w:r>
      <w:r w:rsidRPr="00D2677A">
        <w:rPr>
          <w:i/>
          <w:sz w:val="22"/>
          <w:szCs w:val="22"/>
          <w:lang w:val="es-ES"/>
        </w:rPr>
        <w:t>declaración responsable según plantilla modelo</w:t>
      </w:r>
      <w:r w:rsidRPr="00D2677A">
        <w:rPr>
          <w:sz w:val="22"/>
          <w:szCs w:val="22"/>
          <w:lang w:val="es-ES"/>
        </w:rPr>
        <w:t xml:space="preserve">). </w:t>
      </w:r>
    </w:p>
    <w:p w14:paraId="035157E7" w14:textId="77777777" w:rsidR="00FC0A7B" w:rsidRPr="00BE44B4" w:rsidRDefault="00FC0A7B" w:rsidP="00FC0A7B"/>
    <w:p w14:paraId="62A5DF34" w14:textId="77777777" w:rsidR="00FC0A7B" w:rsidRPr="00B331F5" w:rsidRDefault="00FC0A7B" w:rsidP="00FC0A7B">
      <w:pPr>
        <w:rPr>
          <w:lang w:val="es-ES"/>
        </w:rPr>
      </w:pPr>
      <w:r w:rsidRPr="00B331F5">
        <w:rPr>
          <w:lang w:val="es-ES"/>
        </w:rPr>
        <w:t>Y para qué conste, firmo esta oferta.</w:t>
      </w:r>
    </w:p>
    <w:p w14:paraId="1070C721" w14:textId="77777777" w:rsidR="00FC0A7B" w:rsidRPr="00B331F5" w:rsidRDefault="00FC0A7B" w:rsidP="00FC0A7B">
      <w:pPr>
        <w:rPr>
          <w:lang w:val="es-ES"/>
        </w:rPr>
      </w:pPr>
    </w:p>
    <w:p w14:paraId="5194036C" w14:textId="77777777" w:rsidR="00FC0A7B" w:rsidRPr="00B331F5" w:rsidRDefault="00FC0A7B" w:rsidP="00FC0A7B">
      <w:pPr>
        <w:rPr>
          <w:lang w:val="es-ES"/>
        </w:rPr>
      </w:pPr>
      <w:r w:rsidRPr="00B331F5">
        <w:rPr>
          <w:b/>
          <w:lang w:val="es-ES"/>
        </w:rPr>
        <w:t>[Firma digital]</w:t>
      </w:r>
    </w:p>
    <w:p w14:paraId="4F31B915" w14:textId="3DD4E64D" w:rsidR="0053561F" w:rsidRPr="00EE19EE" w:rsidRDefault="0053561F" w:rsidP="00EE19EE">
      <w:bookmarkStart w:id="1" w:name="_GoBack"/>
      <w:bookmarkEnd w:id="1"/>
    </w:p>
    <w:sectPr w:rsidR="0053561F" w:rsidRPr="00EE19EE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F1898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36"/>
  </w:num>
  <w:num w:numId="5">
    <w:abstractNumId w:val="23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6"/>
  </w:num>
  <w:num w:numId="10">
    <w:abstractNumId w:val="3"/>
  </w:num>
  <w:num w:numId="11">
    <w:abstractNumId w:val="27"/>
  </w:num>
  <w:num w:numId="12">
    <w:abstractNumId w:val="26"/>
  </w:num>
  <w:num w:numId="13">
    <w:abstractNumId w:val="0"/>
  </w:num>
  <w:num w:numId="14">
    <w:abstractNumId w:val="1"/>
  </w:num>
  <w:num w:numId="15">
    <w:abstractNumId w:val="8"/>
  </w:num>
  <w:num w:numId="16">
    <w:abstractNumId w:val="30"/>
  </w:num>
  <w:num w:numId="17">
    <w:abstractNumId w:val="24"/>
  </w:num>
  <w:num w:numId="18">
    <w:abstractNumId w:val="2"/>
  </w:num>
  <w:num w:numId="19">
    <w:abstractNumId w:val="31"/>
  </w:num>
  <w:num w:numId="20">
    <w:abstractNumId w:val="37"/>
  </w:num>
  <w:num w:numId="21">
    <w:abstractNumId w:val="32"/>
  </w:num>
  <w:num w:numId="22">
    <w:abstractNumId w:val="13"/>
  </w:num>
  <w:num w:numId="23">
    <w:abstractNumId w:val="17"/>
  </w:num>
  <w:num w:numId="24">
    <w:abstractNumId w:val="10"/>
  </w:num>
  <w:num w:numId="25">
    <w:abstractNumId w:val="33"/>
  </w:num>
  <w:num w:numId="26">
    <w:abstractNumId w:val="22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5"/>
  </w:num>
  <w:num w:numId="32">
    <w:abstractNumId w:val="15"/>
  </w:num>
  <w:num w:numId="33">
    <w:abstractNumId w:val="4"/>
  </w:num>
  <w:num w:numId="34">
    <w:abstractNumId w:val="20"/>
  </w:num>
  <w:num w:numId="35">
    <w:abstractNumId w:val="28"/>
  </w:num>
  <w:num w:numId="36">
    <w:abstractNumId w:val="12"/>
  </w:num>
  <w:num w:numId="37">
    <w:abstractNumId w:val="7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350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487F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607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5C3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09F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466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9EE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0A7B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C255-4D56-4BB9-8E66-B4299B50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3</cp:revision>
  <cp:lastPrinted>2019-08-28T10:10:00Z</cp:lastPrinted>
  <dcterms:created xsi:type="dcterms:W3CDTF">2025-05-29T10:06:00Z</dcterms:created>
  <dcterms:modified xsi:type="dcterms:W3CDTF">2025-05-29T10:06:00Z</dcterms:modified>
</cp:coreProperties>
</file>