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0CAA" w14:textId="60A013BF" w:rsidR="00BF706B" w:rsidRPr="00E95C41" w:rsidRDefault="00BF706B" w:rsidP="00B92DD6">
      <w:pPr>
        <w:pStyle w:val="Ttol1"/>
      </w:pPr>
      <w:bookmarkStart w:id="0" w:name="_Toc198822181"/>
      <w:r w:rsidRPr="00E95C41">
        <w:t xml:space="preserve">OFERTA DE CRITERIS QUANTIFICABLES MITJANÇANT L’APLICACIÓ DE FÒRMULES </w:t>
      </w:r>
      <w:r w:rsidR="00220B18" w:rsidRPr="006366B1">
        <w:t>(EXP</w:t>
      </w:r>
      <w:r w:rsidR="00220B18">
        <w:t xml:space="preserve">. </w:t>
      </w:r>
      <w:r w:rsidR="00220B18" w:rsidRPr="004145C2">
        <w:t>202</w:t>
      </w:r>
      <w:r w:rsidR="00220B18">
        <w:t>6</w:t>
      </w:r>
      <w:r w:rsidR="00220B18" w:rsidRPr="004145C2">
        <w:t>-00</w:t>
      </w:r>
      <w:r w:rsidR="00220B18">
        <w:t>4 I CODI GEEC 2026-4</w:t>
      </w:r>
      <w:r w:rsidR="00220B18" w:rsidRPr="006366B1">
        <w:t>)</w:t>
      </w:r>
      <w:bookmarkEnd w:id="0"/>
    </w:p>
    <w:p w14:paraId="5F035F40" w14:textId="15086473" w:rsidR="00E95C41" w:rsidRDefault="00BF706B" w:rsidP="007E3C14">
      <w:pPr>
        <w:spacing w:before="240" w:after="240"/>
        <w:jc w:val="both"/>
        <w:rPr>
          <w:rFonts w:ascii="Calibri" w:hAnsi="Calibri" w:cs="Calibri"/>
          <w:szCs w:val="24"/>
          <w:lang w:eastAsia="ca-ES"/>
        </w:rPr>
      </w:pPr>
      <w:r w:rsidRPr="00E95C41">
        <w:rPr>
          <w:rFonts w:ascii="Calibri" w:hAnsi="Calibri" w:cs="Calibri"/>
          <w:szCs w:val="24"/>
          <w:lang w:eastAsia="ca-ES"/>
        </w:rPr>
        <w:t xml:space="preserve">El/la Sr./Sra.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amb NIF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>, assabentat/</w:t>
      </w:r>
      <w:proofErr w:type="spellStart"/>
      <w:r w:rsidRPr="00E95C41">
        <w:rPr>
          <w:rFonts w:ascii="Calibri" w:hAnsi="Calibri" w:cs="Calibri"/>
          <w:szCs w:val="24"/>
          <w:lang w:eastAsia="ca-ES"/>
        </w:rPr>
        <w:t>ada</w:t>
      </w:r>
      <w:proofErr w:type="spellEnd"/>
      <w:r w:rsidRPr="00E95C41">
        <w:rPr>
          <w:rFonts w:ascii="Calibri" w:hAnsi="Calibri" w:cs="Calibri"/>
          <w:szCs w:val="24"/>
          <w:lang w:eastAsia="ca-ES"/>
        </w:rPr>
        <w:t xml:space="preserve"> de les condicions i els requisits que s'exigeixen per poder ser adjudicatari/ària del contracte esmentat, </w:t>
      </w:r>
      <w:r w:rsidRPr="00E95C41">
        <w:rPr>
          <w:rFonts w:ascii="Calibri" w:hAnsi="Calibri" w:cs="Calibri"/>
          <w:b/>
          <w:szCs w:val="24"/>
          <w:lang w:eastAsia="ca-ES"/>
        </w:rPr>
        <w:t>es compromet</w:t>
      </w:r>
      <w:r w:rsidRPr="00E95C41">
        <w:rPr>
          <w:rFonts w:ascii="Calibri" w:hAnsi="Calibri" w:cs="Calibri"/>
          <w:szCs w:val="24"/>
          <w:lang w:eastAsia="ca-ES"/>
        </w:rPr>
        <w:t xml:space="preserve">, en nom i representació de l'empresa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amb domicili social a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carrer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núm.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 i NIF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segons poders atorgats davant el notari/ària Sr./Sra.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 en data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 amb núm. de protocol </w:t>
      </w:r>
      <w:r w:rsidRPr="00E95C41">
        <w:rPr>
          <w:rFonts w:ascii="Calibri" w:hAnsi="Calibri" w:cs="Calibri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95C41">
        <w:rPr>
          <w:rFonts w:ascii="Calibri" w:hAnsi="Calibri" w:cs="Calibri"/>
          <w:szCs w:val="24"/>
        </w:rPr>
        <w:instrText xml:space="preserve"> FORMTEXT </w:instrText>
      </w:r>
      <w:r w:rsidRPr="00E95C41">
        <w:rPr>
          <w:rFonts w:ascii="Calibri" w:hAnsi="Calibri" w:cs="Calibri"/>
          <w:szCs w:val="24"/>
        </w:rPr>
      </w:r>
      <w:r w:rsidRPr="00E95C41">
        <w:rPr>
          <w:rFonts w:ascii="Calibri" w:hAnsi="Calibri" w:cs="Calibri"/>
          <w:szCs w:val="24"/>
        </w:rPr>
        <w:fldChar w:fldCharType="separate"/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t> </w:t>
      </w:r>
      <w:r w:rsidRPr="00E95C41">
        <w:rPr>
          <w:rFonts w:ascii="Calibri" w:hAnsi="Calibri" w:cs="Calibri"/>
          <w:szCs w:val="24"/>
        </w:rPr>
        <w:fldChar w:fldCharType="end"/>
      </w:r>
      <w:r w:rsidRPr="00E95C41">
        <w:rPr>
          <w:rFonts w:ascii="Calibri" w:hAnsi="Calibri" w:cs="Calibri"/>
          <w:szCs w:val="24"/>
          <w:lang w:eastAsia="ca-ES"/>
        </w:rPr>
        <w:t xml:space="preserve">, </w:t>
      </w:r>
      <w:r w:rsidRPr="00E95C41">
        <w:rPr>
          <w:rFonts w:ascii="Calibri" w:hAnsi="Calibri" w:cs="Calibri"/>
          <w:b/>
          <w:szCs w:val="24"/>
          <w:lang w:eastAsia="ca-ES"/>
        </w:rPr>
        <w:t>a executar-lo</w:t>
      </w:r>
      <w:r w:rsidRPr="00E95C41">
        <w:rPr>
          <w:rFonts w:ascii="Calibri" w:hAnsi="Calibri" w:cs="Calibri"/>
          <w:szCs w:val="24"/>
          <w:lang w:eastAsia="ca-ES"/>
        </w:rPr>
        <w:t xml:space="preserve"> amb estricta subjecció als requisits i condicions estipulats a continuació</w:t>
      </w:r>
      <w:r w:rsidR="00FC4956" w:rsidRPr="00E95C41">
        <w:rPr>
          <w:rStyle w:val="Refernciadenotaapeudepgina"/>
          <w:rFonts w:ascii="Calibri" w:hAnsi="Calibri" w:cs="Calibri"/>
          <w:szCs w:val="24"/>
          <w:lang w:eastAsia="ca-ES"/>
        </w:rPr>
        <w:footnoteReference w:id="2"/>
      </w:r>
      <w:r w:rsidRPr="00E95C41">
        <w:rPr>
          <w:rFonts w:ascii="Calibri" w:hAnsi="Calibri" w:cs="Calibri"/>
          <w:szCs w:val="24"/>
          <w:lang w:eastAsia="ca-ES"/>
        </w:rPr>
        <w:t>:</w:t>
      </w:r>
    </w:p>
    <w:tbl>
      <w:tblPr>
        <w:tblStyle w:val="AQUTaulaambquadrcul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623"/>
      </w:tblGrid>
      <w:tr w:rsidR="00CB65F9" w:rsidRPr="00AE2EDA" w14:paraId="4BF1CB36" w14:textId="77777777" w:rsidTr="001D1220">
        <w:trPr>
          <w:jc w:val="center"/>
        </w:trPr>
        <w:tc>
          <w:tcPr>
            <w:tcW w:w="8430" w:type="dxa"/>
            <w:gridSpan w:val="4"/>
            <w:shd w:val="clear" w:color="auto" w:fill="E2EFD9"/>
            <w:vAlign w:val="center"/>
          </w:tcPr>
          <w:p w14:paraId="7763D510" w14:textId="4047339F" w:rsidR="00CB65F9" w:rsidRPr="00AE2EDA" w:rsidRDefault="00CB65F9" w:rsidP="00BF7F3B">
            <w:pPr>
              <w:spacing w:after="60" w:line="240" w:lineRule="auto"/>
              <w:rPr>
                <w:rFonts w:ascii="Calibri" w:hAnsi="Calibri" w:cs="Calibri"/>
                <w:b/>
                <w:bCs/>
                <w:szCs w:val="24"/>
                <w:lang w:eastAsia="ca-ES"/>
              </w:rPr>
            </w:pPr>
            <w:r>
              <w:rPr>
                <w:rFonts w:ascii="Calibri" w:hAnsi="Calibri" w:cs="Calibri"/>
                <w:b/>
                <w:bCs/>
                <w:szCs w:val="24"/>
                <w:lang w:eastAsia="ca-ES"/>
              </w:rPr>
              <w:t xml:space="preserve">Preu bàsic </w:t>
            </w:r>
            <w:r w:rsidRPr="00CB65F9">
              <w:rPr>
                <w:rFonts w:ascii="Calibri" w:hAnsi="Calibri" w:cs="Calibri"/>
                <w:b/>
                <w:bCs/>
                <w:szCs w:val="24"/>
                <w:lang w:eastAsia="ca-ES"/>
              </w:rPr>
              <w:t>termini ordinari d’entrega de la correcció</w:t>
            </w:r>
          </w:p>
        </w:tc>
      </w:tr>
      <w:tr w:rsidR="00CB65F9" w:rsidRPr="00AE2EDA" w14:paraId="600F9DD6" w14:textId="77777777" w:rsidTr="00F226AC">
        <w:trPr>
          <w:trHeight w:val="750"/>
          <w:jc w:val="center"/>
        </w:trPr>
        <w:tc>
          <w:tcPr>
            <w:tcW w:w="1555" w:type="dxa"/>
            <w:vAlign w:val="center"/>
          </w:tcPr>
          <w:p w14:paraId="160DAEF6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  <w:lang w:eastAsia="ca-ES"/>
              </w:rPr>
              <w:t>Any contracte</w:t>
            </w:r>
          </w:p>
        </w:tc>
        <w:tc>
          <w:tcPr>
            <w:tcW w:w="2126" w:type="dxa"/>
            <w:vAlign w:val="center"/>
          </w:tcPr>
          <w:p w14:paraId="25FDCCC4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Total paraules</w:t>
            </w:r>
          </w:p>
        </w:tc>
        <w:tc>
          <w:tcPr>
            <w:tcW w:w="2126" w:type="dxa"/>
            <w:vAlign w:val="center"/>
          </w:tcPr>
          <w:p w14:paraId="14A533ED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Preu/paraula (sense IVA)</w:t>
            </w:r>
          </w:p>
        </w:tc>
        <w:tc>
          <w:tcPr>
            <w:tcW w:w="2623" w:type="dxa"/>
            <w:vAlign w:val="center"/>
          </w:tcPr>
          <w:p w14:paraId="20C5D1D5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Preu total (sense IVA)</w:t>
            </w:r>
            <w:r w:rsidRPr="00251409">
              <w:rPr>
                <w:rStyle w:val="Refernciadenotaapeudepgina"/>
                <w:rFonts w:ascii="Calibri" w:hAnsi="Calibri" w:cs="Calibri"/>
                <w:b/>
                <w:bCs/>
                <w:szCs w:val="24"/>
              </w:rPr>
              <w:footnoteReference w:id="3"/>
            </w:r>
          </w:p>
        </w:tc>
      </w:tr>
      <w:tr w:rsidR="00CB65F9" w:rsidRPr="00AE2EDA" w14:paraId="402DFC5F" w14:textId="77777777" w:rsidTr="000676B6">
        <w:trPr>
          <w:trHeight w:val="287"/>
          <w:jc w:val="center"/>
        </w:trPr>
        <w:tc>
          <w:tcPr>
            <w:tcW w:w="1555" w:type="dxa"/>
            <w:vAlign w:val="center"/>
          </w:tcPr>
          <w:p w14:paraId="52270331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szCs w:val="24"/>
                <w:lang w:eastAsia="ca-ES"/>
              </w:rPr>
              <w:t>Any 2026</w:t>
            </w:r>
          </w:p>
        </w:tc>
        <w:tc>
          <w:tcPr>
            <w:tcW w:w="2126" w:type="dxa"/>
            <w:vAlign w:val="center"/>
          </w:tcPr>
          <w:p w14:paraId="3DB25095" w14:textId="4D769919" w:rsidR="00CB65F9" w:rsidRPr="008754C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ascii="Calibri" w:hAnsi="Calibri" w:cs="Calibri"/>
                <w:szCs w:val="24"/>
                <w:lang w:eastAsia="ca-ES"/>
              </w:rPr>
              <w:t>250</w:t>
            </w:r>
            <w:r w:rsidRPr="004722F0">
              <w:rPr>
                <w:rFonts w:ascii="Calibri" w:hAnsi="Calibri" w:cs="Calibri"/>
                <w:szCs w:val="24"/>
                <w:lang w:eastAsia="ca-ES"/>
              </w:rPr>
              <w:t>.000 paraules</w:t>
            </w:r>
          </w:p>
        </w:tc>
        <w:tc>
          <w:tcPr>
            <w:tcW w:w="2126" w:type="dxa"/>
            <w:vAlign w:val="center"/>
          </w:tcPr>
          <w:p w14:paraId="7CCA3F8A" w14:textId="77777777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€/paraula</w:t>
            </w:r>
          </w:p>
        </w:tc>
        <w:tc>
          <w:tcPr>
            <w:tcW w:w="2623" w:type="dxa"/>
            <w:vAlign w:val="center"/>
          </w:tcPr>
          <w:p w14:paraId="75F4820C" w14:textId="77777777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 xml:space="preserve">[*] € </w:t>
            </w:r>
          </w:p>
        </w:tc>
      </w:tr>
      <w:tr w:rsidR="00CB65F9" w:rsidRPr="00AE2EDA" w14:paraId="2AF71469" w14:textId="77777777" w:rsidTr="000676B6">
        <w:trPr>
          <w:trHeight w:val="287"/>
          <w:jc w:val="center"/>
        </w:trPr>
        <w:tc>
          <w:tcPr>
            <w:tcW w:w="1555" w:type="dxa"/>
            <w:tcBorders>
              <w:bottom w:val="dotted" w:sz="4" w:space="0" w:color="004D73"/>
            </w:tcBorders>
            <w:vAlign w:val="center"/>
          </w:tcPr>
          <w:p w14:paraId="3F37A5A6" w14:textId="7777777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szCs w:val="24"/>
                <w:lang w:eastAsia="ca-ES"/>
              </w:rPr>
              <w:t>Any 2027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54DAA2AD" w14:textId="43887510" w:rsidR="00CB65F9" w:rsidRPr="008754C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4722F0">
              <w:rPr>
                <w:rFonts w:ascii="Calibri" w:hAnsi="Calibri" w:cs="Calibri"/>
                <w:szCs w:val="24"/>
                <w:lang w:eastAsia="ca-ES"/>
              </w:rPr>
              <w:t>2</w:t>
            </w:r>
            <w:r>
              <w:rPr>
                <w:rFonts w:ascii="Calibri" w:hAnsi="Calibri" w:cs="Calibri"/>
                <w:szCs w:val="24"/>
                <w:lang w:eastAsia="ca-ES"/>
              </w:rPr>
              <w:t>50</w:t>
            </w:r>
            <w:r w:rsidRPr="004722F0">
              <w:rPr>
                <w:rFonts w:ascii="Calibri" w:hAnsi="Calibri" w:cs="Calibri"/>
                <w:szCs w:val="24"/>
                <w:lang w:eastAsia="ca-ES"/>
              </w:rPr>
              <w:t>.000 paraules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629FAABA" w14:textId="77777777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€/paraula</w:t>
            </w:r>
          </w:p>
        </w:tc>
        <w:tc>
          <w:tcPr>
            <w:tcW w:w="2623" w:type="dxa"/>
            <w:tcBorders>
              <w:bottom w:val="dotted" w:sz="4" w:space="0" w:color="004D73"/>
            </w:tcBorders>
            <w:vAlign w:val="center"/>
          </w:tcPr>
          <w:p w14:paraId="22658048" w14:textId="77777777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</w:t>
            </w:r>
          </w:p>
        </w:tc>
      </w:tr>
      <w:tr w:rsidR="00CB65F9" w:rsidRPr="00AE2EDA" w14:paraId="45947D8F" w14:textId="77777777" w:rsidTr="00CB65F9">
        <w:trPr>
          <w:trHeight w:val="287"/>
          <w:jc w:val="center"/>
        </w:trPr>
        <w:tc>
          <w:tcPr>
            <w:tcW w:w="8430" w:type="dxa"/>
            <w:gridSpan w:val="4"/>
            <w:tcBorders>
              <w:bottom w:val="dotted" w:sz="4" w:space="0" w:color="004D73"/>
            </w:tcBorders>
            <w:shd w:val="clear" w:color="auto" w:fill="E8F4DB" w:themeFill="accent2" w:themeFillTint="33"/>
          </w:tcPr>
          <w:p w14:paraId="53141C74" w14:textId="04BB7345" w:rsidR="00CB65F9" w:rsidRPr="0002139B" w:rsidRDefault="00CB65F9" w:rsidP="00BF7F3B">
            <w:pPr>
              <w:spacing w:after="60" w:line="240" w:lineRule="auto"/>
              <w:rPr>
                <w:rFonts w:ascii="Calibri" w:hAnsi="Calibri" w:cs="Calibri"/>
                <w:szCs w:val="24"/>
              </w:rPr>
            </w:pPr>
            <w:r w:rsidRPr="00CB65F9">
              <w:rPr>
                <w:rFonts w:ascii="Calibri" w:hAnsi="Calibri" w:cs="Calibri"/>
                <w:b/>
                <w:bCs/>
                <w:szCs w:val="24"/>
              </w:rPr>
              <w:t xml:space="preserve">Preu per encàrrecs </w:t>
            </w:r>
            <w:r w:rsidRPr="00CB65F9">
              <w:rPr>
                <w:rFonts w:ascii="Calibri" w:hAnsi="Calibri" w:cs="Calibri"/>
                <w:b/>
                <w:bCs/>
                <w:szCs w:val="24"/>
                <w:lang w:eastAsia="ca-ES"/>
              </w:rPr>
              <w:t>urgents</w:t>
            </w:r>
            <w:r w:rsidRPr="00CB65F9">
              <w:rPr>
                <w:rFonts w:ascii="Calibri" w:hAnsi="Calibri" w:cs="Calibri"/>
                <w:b/>
                <w:bCs/>
                <w:szCs w:val="24"/>
              </w:rPr>
              <w:t xml:space="preserve"> de correcci</w:t>
            </w:r>
            <w:r>
              <w:rPr>
                <w:rFonts w:ascii="Calibri" w:hAnsi="Calibri" w:cs="Calibri"/>
                <w:b/>
                <w:bCs/>
                <w:szCs w:val="24"/>
              </w:rPr>
              <w:t>ó</w:t>
            </w:r>
          </w:p>
        </w:tc>
      </w:tr>
      <w:tr w:rsidR="00CB65F9" w:rsidRPr="00AE2EDA" w14:paraId="5C31A4CC" w14:textId="77777777" w:rsidTr="000676B6">
        <w:trPr>
          <w:trHeight w:val="287"/>
          <w:jc w:val="center"/>
        </w:trPr>
        <w:tc>
          <w:tcPr>
            <w:tcW w:w="1555" w:type="dxa"/>
            <w:tcBorders>
              <w:bottom w:val="dotted" w:sz="4" w:space="0" w:color="004D73"/>
            </w:tcBorders>
            <w:vAlign w:val="center"/>
          </w:tcPr>
          <w:p w14:paraId="1591B802" w14:textId="3EB0EE61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  <w:lang w:eastAsia="ca-ES"/>
              </w:rPr>
              <w:t>Any contracte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124CD25C" w14:textId="24B5E5AB" w:rsidR="00CB65F9" w:rsidRPr="004722F0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Total paraules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282EDEA7" w14:textId="71389035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Preu/paraula (sense IVA)</w:t>
            </w:r>
          </w:p>
        </w:tc>
        <w:tc>
          <w:tcPr>
            <w:tcW w:w="2623" w:type="dxa"/>
            <w:tcBorders>
              <w:bottom w:val="dotted" w:sz="4" w:space="0" w:color="004D73"/>
            </w:tcBorders>
            <w:vAlign w:val="center"/>
          </w:tcPr>
          <w:p w14:paraId="29206E3B" w14:textId="46FFF398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251409">
              <w:rPr>
                <w:rFonts w:ascii="Calibri" w:hAnsi="Calibri" w:cs="Calibri"/>
                <w:b/>
                <w:bCs/>
                <w:szCs w:val="24"/>
              </w:rPr>
              <w:t>Preu total (sense IVA)</w:t>
            </w:r>
          </w:p>
        </w:tc>
      </w:tr>
      <w:tr w:rsidR="00CB65F9" w:rsidRPr="00AE2EDA" w14:paraId="48DB362B" w14:textId="77777777" w:rsidTr="000676B6">
        <w:trPr>
          <w:trHeight w:val="287"/>
          <w:jc w:val="center"/>
        </w:trPr>
        <w:tc>
          <w:tcPr>
            <w:tcW w:w="1555" w:type="dxa"/>
            <w:tcBorders>
              <w:bottom w:val="dotted" w:sz="4" w:space="0" w:color="004D73"/>
            </w:tcBorders>
            <w:vAlign w:val="center"/>
          </w:tcPr>
          <w:p w14:paraId="509098E5" w14:textId="5598AEF7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szCs w:val="24"/>
                <w:lang w:eastAsia="ca-ES"/>
              </w:rPr>
              <w:t>Any 2026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564678FC" w14:textId="5DFD5717" w:rsidR="00CB65F9" w:rsidRPr="004722F0" w:rsidRDefault="00A31706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>
              <w:rPr>
                <w:rFonts w:ascii="Calibri" w:hAnsi="Calibri" w:cs="Calibri"/>
                <w:szCs w:val="24"/>
                <w:lang w:eastAsia="ca-ES"/>
              </w:rPr>
              <w:t>10</w:t>
            </w:r>
            <w:r w:rsidR="00CB65F9" w:rsidRPr="004722F0">
              <w:rPr>
                <w:rFonts w:ascii="Calibri" w:hAnsi="Calibri" w:cs="Calibri"/>
                <w:szCs w:val="24"/>
                <w:lang w:eastAsia="ca-ES"/>
              </w:rPr>
              <w:t>.000 paraules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689C35AF" w14:textId="2202DE1C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€/paraula</w:t>
            </w:r>
          </w:p>
        </w:tc>
        <w:tc>
          <w:tcPr>
            <w:tcW w:w="2623" w:type="dxa"/>
            <w:tcBorders>
              <w:bottom w:val="dotted" w:sz="4" w:space="0" w:color="004D73"/>
            </w:tcBorders>
            <w:vAlign w:val="center"/>
          </w:tcPr>
          <w:p w14:paraId="4BC4681E" w14:textId="630FA439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 xml:space="preserve">[*] € </w:t>
            </w:r>
          </w:p>
        </w:tc>
      </w:tr>
      <w:tr w:rsidR="00CB65F9" w:rsidRPr="00AE2EDA" w14:paraId="05382680" w14:textId="77777777" w:rsidTr="000676B6">
        <w:trPr>
          <w:trHeight w:val="287"/>
          <w:jc w:val="center"/>
        </w:trPr>
        <w:tc>
          <w:tcPr>
            <w:tcW w:w="1555" w:type="dxa"/>
            <w:tcBorders>
              <w:bottom w:val="dotted" w:sz="4" w:space="0" w:color="004D73"/>
            </w:tcBorders>
            <w:vAlign w:val="center"/>
          </w:tcPr>
          <w:p w14:paraId="38F81B3B" w14:textId="7E76A07C" w:rsidR="00CB65F9" w:rsidRPr="00251409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 w:rsidRPr="00251409">
              <w:rPr>
                <w:rFonts w:ascii="Calibri" w:hAnsi="Calibri" w:cs="Calibri"/>
                <w:szCs w:val="24"/>
                <w:lang w:eastAsia="ca-ES"/>
              </w:rPr>
              <w:t>Any 2027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213983CC" w14:textId="154DD7E3" w:rsidR="00CB65F9" w:rsidRDefault="00A31706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  <w:lang w:eastAsia="ca-ES"/>
              </w:rPr>
            </w:pPr>
            <w:r>
              <w:rPr>
                <w:rFonts w:ascii="Calibri" w:hAnsi="Calibri" w:cs="Calibri"/>
                <w:szCs w:val="24"/>
                <w:lang w:eastAsia="ca-ES"/>
              </w:rPr>
              <w:t>10</w:t>
            </w:r>
            <w:r w:rsidRPr="004722F0">
              <w:rPr>
                <w:rFonts w:ascii="Calibri" w:hAnsi="Calibri" w:cs="Calibri"/>
                <w:szCs w:val="24"/>
                <w:lang w:eastAsia="ca-ES"/>
              </w:rPr>
              <w:t xml:space="preserve">.000 </w:t>
            </w:r>
            <w:r w:rsidR="00CB65F9" w:rsidRPr="004722F0">
              <w:rPr>
                <w:rFonts w:ascii="Calibri" w:hAnsi="Calibri" w:cs="Calibri"/>
                <w:szCs w:val="24"/>
                <w:lang w:eastAsia="ca-ES"/>
              </w:rPr>
              <w:t>paraules</w:t>
            </w:r>
          </w:p>
        </w:tc>
        <w:tc>
          <w:tcPr>
            <w:tcW w:w="2126" w:type="dxa"/>
            <w:tcBorders>
              <w:bottom w:val="dotted" w:sz="4" w:space="0" w:color="004D73"/>
            </w:tcBorders>
            <w:vAlign w:val="center"/>
          </w:tcPr>
          <w:p w14:paraId="3681E906" w14:textId="652AA769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€/paraula</w:t>
            </w:r>
          </w:p>
        </w:tc>
        <w:tc>
          <w:tcPr>
            <w:tcW w:w="2623" w:type="dxa"/>
            <w:tcBorders>
              <w:bottom w:val="dotted" w:sz="4" w:space="0" w:color="004D73"/>
            </w:tcBorders>
            <w:vAlign w:val="center"/>
          </w:tcPr>
          <w:p w14:paraId="30D562B2" w14:textId="306541CF" w:rsidR="00CB65F9" w:rsidRPr="0002139B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02139B">
              <w:rPr>
                <w:rFonts w:ascii="Calibri" w:hAnsi="Calibri" w:cs="Calibri"/>
                <w:szCs w:val="24"/>
              </w:rPr>
              <w:t>[*] €</w:t>
            </w:r>
          </w:p>
        </w:tc>
      </w:tr>
      <w:tr w:rsidR="00CB65F9" w:rsidRPr="00AE2EDA" w14:paraId="324BFD68" w14:textId="77777777" w:rsidTr="000676B6">
        <w:trPr>
          <w:trHeight w:val="287"/>
          <w:jc w:val="center"/>
        </w:trPr>
        <w:tc>
          <w:tcPr>
            <w:tcW w:w="5807" w:type="dxa"/>
            <w:gridSpan w:val="3"/>
            <w:tcBorders>
              <w:top w:val="dotted" w:sz="4" w:space="0" w:color="004D73"/>
              <w:left w:val="nil"/>
              <w:bottom w:val="dotted" w:sz="4" w:space="0" w:color="004D73"/>
              <w:right w:val="nil"/>
            </w:tcBorders>
            <w:shd w:val="clear" w:color="auto" w:fill="auto"/>
            <w:vAlign w:val="center"/>
          </w:tcPr>
          <w:p w14:paraId="63D6DA35" w14:textId="67C4AC17" w:rsidR="00CB65F9" w:rsidRDefault="00CB65F9" w:rsidP="00BF7F3B">
            <w:pPr>
              <w:spacing w:after="60" w:line="240" w:lineRule="auto"/>
              <w:jc w:val="right"/>
              <w:rPr>
                <w:rFonts w:ascii="Calibri" w:hAnsi="Calibri" w:cs="Calibri"/>
                <w:szCs w:val="24"/>
                <w:lang w:eastAsia="ca-ES"/>
              </w:rPr>
            </w:pPr>
          </w:p>
        </w:tc>
        <w:tc>
          <w:tcPr>
            <w:tcW w:w="2623" w:type="dxa"/>
            <w:tcBorders>
              <w:top w:val="dotted" w:sz="4" w:space="0" w:color="004D73"/>
              <w:left w:val="nil"/>
              <w:bottom w:val="dotted" w:sz="4" w:space="0" w:color="004D73"/>
              <w:right w:val="nil"/>
            </w:tcBorders>
            <w:shd w:val="clear" w:color="auto" w:fill="auto"/>
            <w:vAlign w:val="center"/>
          </w:tcPr>
          <w:p w14:paraId="447E09D5" w14:textId="77777777" w:rsidR="00CB65F9" w:rsidRPr="00D515F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CB65F9" w:rsidRPr="00AE2EDA" w14:paraId="11D39C06" w14:textId="77777777" w:rsidTr="000676B6">
        <w:trPr>
          <w:trHeight w:val="287"/>
          <w:jc w:val="center"/>
        </w:trPr>
        <w:tc>
          <w:tcPr>
            <w:tcW w:w="5807" w:type="dxa"/>
            <w:gridSpan w:val="3"/>
            <w:tcBorders>
              <w:top w:val="dotted" w:sz="4" w:space="0" w:color="004D73"/>
            </w:tcBorders>
            <w:shd w:val="clear" w:color="auto" w:fill="E8F4DB" w:themeFill="accent2" w:themeFillTint="33"/>
            <w:vAlign w:val="center"/>
          </w:tcPr>
          <w:p w14:paraId="28454E22" w14:textId="77777777" w:rsidR="00CB65F9" w:rsidRPr="006428E5" w:rsidRDefault="00CB65F9" w:rsidP="00BF7F3B">
            <w:pPr>
              <w:spacing w:after="60" w:line="240" w:lineRule="auto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6428E5">
              <w:rPr>
                <w:rFonts w:ascii="Calibri" w:hAnsi="Calibri" w:cs="Calibri"/>
                <w:b/>
                <w:bCs/>
                <w:szCs w:val="24"/>
                <w:lang w:eastAsia="ca-ES"/>
              </w:rPr>
              <w:t>Total oferta 2026 i 2027 (sense IVA)</w:t>
            </w:r>
          </w:p>
        </w:tc>
        <w:tc>
          <w:tcPr>
            <w:tcW w:w="2623" w:type="dxa"/>
            <w:tcBorders>
              <w:top w:val="dotted" w:sz="4" w:space="0" w:color="004D73"/>
            </w:tcBorders>
            <w:shd w:val="clear" w:color="auto" w:fill="E8F4DB" w:themeFill="accent2" w:themeFillTint="33"/>
            <w:vAlign w:val="center"/>
          </w:tcPr>
          <w:p w14:paraId="05D32F8B" w14:textId="77777777" w:rsidR="00CB65F9" w:rsidRPr="006428E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6428E5">
              <w:rPr>
                <w:rFonts w:ascii="Calibri" w:hAnsi="Calibri" w:cs="Calibri"/>
                <w:b/>
                <w:bCs/>
                <w:szCs w:val="24"/>
              </w:rPr>
              <w:t>[*] €</w:t>
            </w:r>
          </w:p>
        </w:tc>
      </w:tr>
      <w:tr w:rsidR="00CB65F9" w:rsidRPr="00AE2EDA" w14:paraId="15C92D61" w14:textId="77777777" w:rsidTr="000676B6">
        <w:trPr>
          <w:trHeight w:val="287"/>
          <w:jc w:val="center"/>
        </w:trPr>
        <w:tc>
          <w:tcPr>
            <w:tcW w:w="5807" w:type="dxa"/>
            <w:gridSpan w:val="3"/>
            <w:vAlign w:val="center"/>
          </w:tcPr>
          <w:p w14:paraId="7E155251" w14:textId="77777777" w:rsidR="00CB65F9" w:rsidRPr="006428E5" w:rsidRDefault="00CB65F9" w:rsidP="00BF7F3B">
            <w:pPr>
              <w:spacing w:after="60" w:line="240" w:lineRule="auto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6428E5">
              <w:rPr>
                <w:rFonts w:ascii="Calibri" w:hAnsi="Calibri" w:cs="Calibri"/>
                <w:b/>
                <w:bCs/>
                <w:szCs w:val="24"/>
                <w:lang w:eastAsia="ca-ES"/>
              </w:rPr>
              <w:t>IVA (21%)</w:t>
            </w:r>
          </w:p>
        </w:tc>
        <w:tc>
          <w:tcPr>
            <w:tcW w:w="2623" w:type="dxa"/>
            <w:vAlign w:val="center"/>
          </w:tcPr>
          <w:p w14:paraId="1303D9DA" w14:textId="77777777" w:rsidR="00CB65F9" w:rsidRPr="006428E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6428E5">
              <w:rPr>
                <w:rFonts w:ascii="Calibri" w:hAnsi="Calibri" w:cs="Calibri"/>
                <w:szCs w:val="24"/>
              </w:rPr>
              <w:t>[*] €</w:t>
            </w:r>
          </w:p>
        </w:tc>
      </w:tr>
      <w:tr w:rsidR="00CB65F9" w:rsidRPr="00AE2EDA" w14:paraId="05334CEE" w14:textId="77777777" w:rsidTr="000676B6">
        <w:trPr>
          <w:trHeight w:val="287"/>
          <w:jc w:val="center"/>
        </w:trPr>
        <w:tc>
          <w:tcPr>
            <w:tcW w:w="5807" w:type="dxa"/>
            <w:gridSpan w:val="3"/>
            <w:shd w:val="clear" w:color="auto" w:fill="E8F4DB" w:themeFill="accent2" w:themeFillTint="33"/>
            <w:vAlign w:val="center"/>
          </w:tcPr>
          <w:p w14:paraId="61DEAA05" w14:textId="77777777" w:rsidR="00CB65F9" w:rsidRPr="006428E5" w:rsidRDefault="00CB65F9" w:rsidP="00BF7F3B">
            <w:pPr>
              <w:spacing w:after="60" w:line="240" w:lineRule="auto"/>
              <w:jc w:val="right"/>
              <w:rPr>
                <w:rFonts w:ascii="Calibri" w:hAnsi="Calibri" w:cs="Calibri"/>
                <w:b/>
                <w:bCs/>
                <w:szCs w:val="24"/>
                <w:lang w:eastAsia="ca-ES"/>
              </w:rPr>
            </w:pPr>
            <w:r w:rsidRPr="006428E5">
              <w:rPr>
                <w:rFonts w:ascii="Calibri" w:hAnsi="Calibri" w:cs="Calibri"/>
                <w:b/>
                <w:bCs/>
                <w:szCs w:val="24"/>
                <w:lang w:eastAsia="ca-ES"/>
              </w:rPr>
              <w:t>Total oferta 2026 i 2027 (amb IVA)</w:t>
            </w:r>
          </w:p>
        </w:tc>
        <w:tc>
          <w:tcPr>
            <w:tcW w:w="2623" w:type="dxa"/>
            <w:shd w:val="clear" w:color="auto" w:fill="E8F4DB" w:themeFill="accent2" w:themeFillTint="33"/>
            <w:vAlign w:val="center"/>
          </w:tcPr>
          <w:p w14:paraId="362D5C1B" w14:textId="77777777" w:rsidR="00CB65F9" w:rsidRPr="006428E5" w:rsidRDefault="00CB65F9" w:rsidP="00BF7F3B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6428E5">
              <w:rPr>
                <w:rFonts w:ascii="Calibri" w:hAnsi="Calibri" w:cs="Calibri"/>
                <w:b/>
                <w:bCs/>
                <w:szCs w:val="24"/>
              </w:rPr>
              <w:t>[*] €</w:t>
            </w:r>
          </w:p>
        </w:tc>
      </w:tr>
    </w:tbl>
    <w:p w14:paraId="1C1B0720" w14:textId="77777777" w:rsidR="00CB65F9" w:rsidRPr="00AE2EDA" w:rsidRDefault="00CB65F9" w:rsidP="00CB65F9">
      <w:pPr>
        <w:spacing w:before="120" w:line="240" w:lineRule="auto"/>
        <w:jc w:val="both"/>
        <w:rPr>
          <w:rFonts w:cstheme="minorHAnsi"/>
          <w:szCs w:val="24"/>
        </w:rPr>
      </w:pPr>
    </w:p>
    <w:p w14:paraId="53ED2719" w14:textId="77777777" w:rsidR="00CB65F9" w:rsidRPr="00AE2EDA" w:rsidRDefault="00CB65F9" w:rsidP="00CB65F9">
      <w:pPr>
        <w:spacing w:before="120" w:line="240" w:lineRule="auto"/>
        <w:ind w:left="-5"/>
        <w:rPr>
          <w:rFonts w:cstheme="minorHAnsi"/>
          <w:szCs w:val="24"/>
        </w:rPr>
      </w:pPr>
      <w:r w:rsidRPr="00AE2EDA">
        <w:rPr>
          <w:rFonts w:cstheme="minorHAnsi"/>
          <w:szCs w:val="24"/>
        </w:rPr>
        <w:t>(signatura electrònica)</w:t>
      </w:r>
    </w:p>
    <w:p w14:paraId="7256A7D7" w14:textId="77777777" w:rsidR="007E3C14" w:rsidRPr="00E95C41" w:rsidRDefault="007E3C14" w:rsidP="00BF706B">
      <w:pPr>
        <w:spacing w:before="120" w:line="240" w:lineRule="auto"/>
        <w:jc w:val="both"/>
        <w:rPr>
          <w:rFonts w:cstheme="minorHAnsi"/>
          <w:szCs w:val="24"/>
        </w:rPr>
      </w:pPr>
    </w:p>
    <w:p w14:paraId="5F6F90F9" w14:textId="15A71FAE" w:rsidR="004D73BB" w:rsidRDefault="004D73BB" w:rsidP="00BF706B">
      <w:pPr>
        <w:spacing w:before="120" w:line="240" w:lineRule="auto"/>
        <w:jc w:val="both"/>
        <w:rPr>
          <w:rFonts w:cstheme="minorHAnsi"/>
        </w:rPr>
      </w:pPr>
    </w:p>
    <w:p w14:paraId="47770ACF" w14:textId="77777777" w:rsidR="008A6FE1" w:rsidRDefault="008A6FE1" w:rsidP="00BF706B">
      <w:pPr>
        <w:spacing w:before="120" w:line="240" w:lineRule="auto"/>
        <w:jc w:val="both"/>
        <w:rPr>
          <w:rFonts w:cstheme="minorHAnsi"/>
        </w:rPr>
      </w:pPr>
    </w:p>
    <w:p w14:paraId="19D8CBA9" w14:textId="30E0BF4A" w:rsidR="00727CFB" w:rsidRDefault="00727CFB" w:rsidP="00B92DD6">
      <w:pPr>
        <w:pStyle w:val="Ttol1"/>
      </w:pPr>
    </w:p>
    <w:sectPr w:rsidR="00727CFB" w:rsidSect="00542367">
      <w:headerReference w:type="default" r:id="rId11"/>
      <w:footerReference w:type="default" r:id="rId12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2739" w14:textId="77777777" w:rsidR="000378F8" w:rsidRDefault="000378F8">
      <w:r>
        <w:separator/>
      </w:r>
    </w:p>
  </w:endnote>
  <w:endnote w:type="continuationSeparator" w:id="0">
    <w:p w14:paraId="7F8734DF" w14:textId="77777777" w:rsidR="000378F8" w:rsidRDefault="000378F8">
      <w:r>
        <w:continuationSeparator/>
      </w:r>
    </w:p>
  </w:endnote>
  <w:endnote w:type="continuationNotice" w:id="1">
    <w:p w14:paraId="1C31F062" w14:textId="77777777" w:rsidR="000378F8" w:rsidRDefault="000378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F3A" w14:textId="77777777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B51B7F" wp14:editId="74C2064D">
              <wp:simplePos x="0" y="0"/>
              <wp:positionH relativeFrom="column">
                <wp:posOffset>4391025</wp:posOffset>
              </wp:positionH>
              <wp:positionV relativeFrom="paragraph">
                <wp:posOffset>-92075</wp:posOffset>
              </wp:positionV>
              <wp:extent cx="1529080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9080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2F92F0EB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4E77D9">
                            <w:rPr>
                              <w:sz w:val="20"/>
                              <w:szCs w:val="16"/>
                            </w:rPr>
                            <w:t xml:space="preserve">Expedient </w:t>
                          </w:r>
                          <w:r w:rsidR="00A47594">
                            <w:rPr>
                              <w:sz w:val="20"/>
                              <w:szCs w:val="16"/>
                            </w:rPr>
                            <w:t>2026-004</w:t>
                          </w:r>
                          <w:r w:rsidR="00BA08C4"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>·</w:t>
                          </w:r>
                          <w:r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45.75pt;margin-top:-7.25pt;width:120.4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kp9wEAAM0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" filled="f" stroked="f">
              <v:textbox>
                <w:txbxContent>
                  <w:p w14:paraId="3EA771E2" w14:textId="2F92F0EB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  <w:r w:rsidRPr="004E77D9">
                      <w:rPr>
                        <w:sz w:val="20"/>
                        <w:szCs w:val="16"/>
                      </w:rPr>
                      <w:t xml:space="preserve">Expedient </w:t>
                    </w:r>
                    <w:r w:rsidR="00A47594">
                      <w:rPr>
                        <w:sz w:val="20"/>
                        <w:szCs w:val="16"/>
                      </w:rPr>
                      <w:t>2026-004</w:t>
                    </w:r>
                    <w:r w:rsidR="00BA08C4"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>·</w:t>
                    </w:r>
                    <w:r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Pr="00DD01D6">
                      <w:rPr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7F41CD" wp14:editId="3C0C4B09">
          <wp:extent cx="9557393" cy="396000"/>
          <wp:effectExtent l="0" t="0" r="0" b="0"/>
          <wp:docPr id="2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7596" w14:textId="77777777" w:rsidR="000378F8" w:rsidRDefault="000378F8">
      <w:r>
        <w:separator/>
      </w:r>
    </w:p>
  </w:footnote>
  <w:footnote w:type="continuationSeparator" w:id="0">
    <w:p w14:paraId="0D4F0E98" w14:textId="77777777" w:rsidR="000378F8" w:rsidRDefault="000378F8">
      <w:r>
        <w:continuationSeparator/>
      </w:r>
    </w:p>
  </w:footnote>
  <w:footnote w:type="continuationNotice" w:id="1">
    <w:p w14:paraId="7C3B9D98" w14:textId="77777777" w:rsidR="000378F8" w:rsidRDefault="000378F8">
      <w:pPr>
        <w:spacing w:before="0" w:after="0" w:line="240" w:lineRule="auto"/>
      </w:pPr>
    </w:p>
  </w:footnote>
  <w:footnote w:id="2">
    <w:p w14:paraId="03A61849" w14:textId="05FEAD2B" w:rsidR="00FC4956" w:rsidRPr="007D7EA9" w:rsidRDefault="00FC4956" w:rsidP="007D7EA9">
      <w:pPr>
        <w:pStyle w:val="Textdenotaapeudepgina"/>
        <w:spacing w:before="0" w:after="0" w:line="240" w:lineRule="auto"/>
        <w:jc w:val="both"/>
        <w:rPr>
          <w:sz w:val="18"/>
          <w:szCs w:val="18"/>
        </w:rPr>
      </w:pPr>
      <w:r w:rsidRPr="007D7EA9">
        <w:rPr>
          <w:rStyle w:val="Refernciadenotaapeudepgina"/>
          <w:sz w:val="18"/>
          <w:szCs w:val="18"/>
        </w:rPr>
        <w:footnoteRef/>
      </w:r>
      <w:r w:rsidRPr="007D7EA9">
        <w:rPr>
          <w:sz w:val="18"/>
          <w:szCs w:val="18"/>
        </w:rPr>
        <w:t xml:space="preserve"> Els professionals i empreses licitadores han de tenir en compte els preus màxims fixats en la lletra B.1. del quadre de característiques i, per tant, </w:t>
      </w:r>
      <w:r w:rsidR="00765088" w:rsidRPr="007D7EA9">
        <w:rPr>
          <w:sz w:val="18"/>
          <w:szCs w:val="18"/>
        </w:rPr>
        <w:t>els han d’</w:t>
      </w:r>
      <w:r w:rsidRPr="007D7EA9">
        <w:rPr>
          <w:sz w:val="18"/>
          <w:szCs w:val="18"/>
        </w:rPr>
        <w:t>igualar o disminuir en la seva oferta. Així, restaran exclosos aquells que presentin ofertes que superin els preus màxims indicats.</w:t>
      </w:r>
    </w:p>
  </w:footnote>
  <w:footnote w:id="3">
    <w:p w14:paraId="4C01C711" w14:textId="77777777" w:rsidR="00CB65F9" w:rsidRDefault="00CB65F9" w:rsidP="00CB65F9">
      <w:pPr>
        <w:pStyle w:val="Textdenotaapeudepgina"/>
        <w:spacing w:before="0" w:after="0" w:line="240" w:lineRule="auto"/>
        <w:jc w:val="both"/>
      </w:pPr>
      <w:r w:rsidRPr="007D7EA9">
        <w:rPr>
          <w:rStyle w:val="Refernciadenotaapeudepgina"/>
          <w:rFonts w:cstheme="minorHAnsi"/>
          <w:sz w:val="18"/>
          <w:szCs w:val="18"/>
        </w:rPr>
        <w:footnoteRef/>
      </w:r>
      <w:r w:rsidRPr="007D7EA9">
        <w:rPr>
          <w:rFonts w:cstheme="minorHAnsi"/>
          <w:sz w:val="18"/>
          <w:szCs w:val="18"/>
        </w:rPr>
        <w:t xml:space="preserve"> El Preu total sense IVA és el resultat de multiplicar el preu per paraula ofert amb el total de paraules.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C73661" w:rsidR="002B0400" w:rsidRDefault="002B0400" w:rsidP="00C167C4">
    <w:pPr>
      <w:pStyle w:val="Capalera"/>
      <w:tabs>
        <w:tab w:val="clear" w:pos="4153"/>
        <w:tab w:val="clear" w:pos="8306"/>
        <w:tab w:val="right" w:pos="9026"/>
      </w:tabs>
    </w:pPr>
    <w:r>
      <w:rPr>
        <w:noProof/>
        <w:lang w:eastAsia="ca-ES"/>
      </w:rPr>
      <w:drawing>
        <wp:inline distT="0" distB="0" distL="0" distR="0" wp14:anchorId="180ADA7D" wp14:editId="736CB051">
          <wp:extent cx="1437259" cy="1065475"/>
          <wp:effectExtent l="0" t="0" r="0" b="1905"/>
          <wp:docPr id="2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1"/>
                  <a:stretch/>
                </pic:blipFill>
                <pic:spPr bwMode="auto">
                  <a:xfrm>
                    <a:off x="0" y="0"/>
                    <a:ext cx="1446507" cy="1072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1B8"/>
    <w:multiLevelType w:val="hybridMultilevel"/>
    <w:tmpl w:val="0268B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799"/>
    <w:multiLevelType w:val="hybridMultilevel"/>
    <w:tmpl w:val="A81A96AC"/>
    <w:lvl w:ilvl="0" w:tplc="AB209418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4442C7A"/>
    <w:multiLevelType w:val="hybridMultilevel"/>
    <w:tmpl w:val="E30CC8E4"/>
    <w:lvl w:ilvl="0" w:tplc="4F76C49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30E"/>
    <w:multiLevelType w:val="hybridMultilevel"/>
    <w:tmpl w:val="D99CDA14"/>
    <w:lvl w:ilvl="0" w:tplc="0C0A0017">
      <w:start w:val="1"/>
      <w:numFmt w:val="lowerLetter"/>
      <w:lvlText w:val="%1)"/>
      <w:lvlJc w:val="left"/>
      <w:pPr>
        <w:ind w:left="715" w:hanging="360"/>
      </w:pPr>
    </w:lvl>
    <w:lvl w:ilvl="1" w:tplc="04030019" w:tentative="1">
      <w:start w:val="1"/>
      <w:numFmt w:val="lowerLetter"/>
      <w:lvlText w:val="%2."/>
      <w:lvlJc w:val="left"/>
      <w:pPr>
        <w:ind w:left="1435" w:hanging="360"/>
      </w:pPr>
    </w:lvl>
    <w:lvl w:ilvl="2" w:tplc="0403001B" w:tentative="1">
      <w:start w:val="1"/>
      <w:numFmt w:val="lowerRoman"/>
      <w:lvlText w:val="%3."/>
      <w:lvlJc w:val="right"/>
      <w:pPr>
        <w:ind w:left="2155" w:hanging="180"/>
      </w:pPr>
    </w:lvl>
    <w:lvl w:ilvl="3" w:tplc="0403000F" w:tentative="1">
      <w:start w:val="1"/>
      <w:numFmt w:val="decimal"/>
      <w:lvlText w:val="%4."/>
      <w:lvlJc w:val="left"/>
      <w:pPr>
        <w:ind w:left="2875" w:hanging="360"/>
      </w:pPr>
    </w:lvl>
    <w:lvl w:ilvl="4" w:tplc="04030019" w:tentative="1">
      <w:start w:val="1"/>
      <w:numFmt w:val="lowerLetter"/>
      <w:lvlText w:val="%5."/>
      <w:lvlJc w:val="left"/>
      <w:pPr>
        <w:ind w:left="3595" w:hanging="360"/>
      </w:pPr>
    </w:lvl>
    <w:lvl w:ilvl="5" w:tplc="0403001B" w:tentative="1">
      <w:start w:val="1"/>
      <w:numFmt w:val="lowerRoman"/>
      <w:lvlText w:val="%6."/>
      <w:lvlJc w:val="right"/>
      <w:pPr>
        <w:ind w:left="4315" w:hanging="180"/>
      </w:pPr>
    </w:lvl>
    <w:lvl w:ilvl="6" w:tplc="0403000F" w:tentative="1">
      <w:start w:val="1"/>
      <w:numFmt w:val="decimal"/>
      <w:lvlText w:val="%7."/>
      <w:lvlJc w:val="left"/>
      <w:pPr>
        <w:ind w:left="5035" w:hanging="360"/>
      </w:pPr>
    </w:lvl>
    <w:lvl w:ilvl="7" w:tplc="04030019" w:tentative="1">
      <w:start w:val="1"/>
      <w:numFmt w:val="lowerLetter"/>
      <w:lvlText w:val="%8."/>
      <w:lvlJc w:val="left"/>
      <w:pPr>
        <w:ind w:left="5755" w:hanging="360"/>
      </w:pPr>
    </w:lvl>
    <w:lvl w:ilvl="8" w:tplc="040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D20EE"/>
    <w:multiLevelType w:val="hybridMultilevel"/>
    <w:tmpl w:val="01CC4E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3163FF5"/>
    <w:multiLevelType w:val="hybridMultilevel"/>
    <w:tmpl w:val="F45E3F9A"/>
    <w:lvl w:ilvl="0" w:tplc="34A2817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65" w:hanging="360"/>
      </w:pPr>
    </w:lvl>
    <w:lvl w:ilvl="2" w:tplc="0403001B" w:tentative="1">
      <w:start w:val="1"/>
      <w:numFmt w:val="lowerRoman"/>
      <w:lvlText w:val="%3."/>
      <w:lvlJc w:val="right"/>
      <w:pPr>
        <w:ind w:left="1785" w:hanging="180"/>
      </w:pPr>
    </w:lvl>
    <w:lvl w:ilvl="3" w:tplc="0403000F" w:tentative="1">
      <w:start w:val="1"/>
      <w:numFmt w:val="decimal"/>
      <w:lvlText w:val="%4."/>
      <w:lvlJc w:val="left"/>
      <w:pPr>
        <w:ind w:left="2505" w:hanging="360"/>
      </w:pPr>
    </w:lvl>
    <w:lvl w:ilvl="4" w:tplc="04030019" w:tentative="1">
      <w:start w:val="1"/>
      <w:numFmt w:val="lowerLetter"/>
      <w:lvlText w:val="%5."/>
      <w:lvlJc w:val="left"/>
      <w:pPr>
        <w:ind w:left="3225" w:hanging="360"/>
      </w:pPr>
    </w:lvl>
    <w:lvl w:ilvl="5" w:tplc="0403001B" w:tentative="1">
      <w:start w:val="1"/>
      <w:numFmt w:val="lowerRoman"/>
      <w:lvlText w:val="%6."/>
      <w:lvlJc w:val="right"/>
      <w:pPr>
        <w:ind w:left="3945" w:hanging="180"/>
      </w:pPr>
    </w:lvl>
    <w:lvl w:ilvl="6" w:tplc="0403000F" w:tentative="1">
      <w:start w:val="1"/>
      <w:numFmt w:val="decimal"/>
      <w:lvlText w:val="%7."/>
      <w:lvlJc w:val="left"/>
      <w:pPr>
        <w:ind w:left="4665" w:hanging="360"/>
      </w:pPr>
    </w:lvl>
    <w:lvl w:ilvl="7" w:tplc="04030019" w:tentative="1">
      <w:start w:val="1"/>
      <w:numFmt w:val="lowerLetter"/>
      <w:lvlText w:val="%8."/>
      <w:lvlJc w:val="left"/>
      <w:pPr>
        <w:ind w:left="5385" w:hanging="360"/>
      </w:pPr>
    </w:lvl>
    <w:lvl w:ilvl="8" w:tplc="040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33260560"/>
    <w:multiLevelType w:val="hybridMultilevel"/>
    <w:tmpl w:val="A740F1D8"/>
    <w:lvl w:ilvl="0" w:tplc="CE4CBFE8">
      <w:start w:val="1"/>
      <w:numFmt w:val="bullet"/>
      <w:lvlText w:val=""/>
      <w:lvlJc w:val="left"/>
      <w:pPr>
        <w:ind w:left="714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35095B9B"/>
    <w:multiLevelType w:val="hybridMultilevel"/>
    <w:tmpl w:val="01CA2332"/>
    <w:lvl w:ilvl="0" w:tplc="7E785D24">
      <w:start w:val="1"/>
      <w:numFmt w:val="bullet"/>
      <w:lvlText w:val=""/>
      <w:lvlJc w:val="left"/>
      <w:pPr>
        <w:ind w:left="705" w:hanging="360"/>
      </w:pPr>
      <w:rPr>
        <w:rFonts w:ascii="Symbol" w:hAnsi="Symbol" w:cs="Wingdings 2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3A8F40CB"/>
    <w:multiLevelType w:val="hybridMultilevel"/>
    <w:tmpl w:val="472CDA68"/>
    <w:lvl w:ilvl="0" w:tplc="82D83436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bCs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7887"/>
    <w:multiLevelType w:val="hybridMultilevel"/>
    <w:tmpl w:val="E0CEFA08"/>
    <w:lvl w:ilvl="0" w:tplc="73A61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6DCA"/>
    <w:multiLevelType w:val="hybridMultilevel"/>
    <w:tmpl w:val="F45E3F9A"/>
    <w:lvl w:ilvl="0" w:tplc="34A2817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65" w:hanging="360"/>
      </w:pPr>
    </w:lvl>
    <w:lvl w:ilvl="2" w:tplc="0403001B" w:tentative="1">
      <w:start w:val="1"/>
      <w:numFmt w:val="lowerRoman"/>
      <w:lvlText w:val="%3."/>
      <w:lvlJc w:val="right"/>
      <w:pPr>
        <w:ind w:left="1785" w:hanging="180"/>
      </w:pPr>
    </w:lvl>
    <w:lvl w:ilvl="3" w:tplc="0403000F" w:tentative="1">
      <w:start w:val="1"/>
      <w:numFmt w:val="decimal"/>
      <w:lvlText w:val="%4."/>
      <w:lvlJc w:val="left"/>
      <w:pPr>
        <w:ind w:left="2505" w:hanging="360"/>
      </w:pPr>
    </w:lvl>
    <w:lvl w:ilvl="4" w:tplc="04030019" w:tentative="1">
      <w:start w:val="1"/>
      <w:numFmt w:val="lowerLetter"/>
      <w:lvlText w:val="%5."/>
      <w:lvlJc w:val="left"/>
      <w:pPr>
        <w:ind w:left="3225" w:hanging="360"/>
      </w:pPr>
    </w:lvl>
    <w:lvl w:ilvl="5" w:tplc="0403001B" w:tentative="1">
      <w:start w:val="1"/>
      <w:numFmt w:val="lowerRoman"/>
      <w:lvlText w:val="%6."/>
      <w:lvlJc w:val="right"/>
      <w:pPr>
        <w:ind w:left="3945" w:hanging="180"/>
      </w:pPr>
    </w:lvl>
    <w:lvl w:ilvl="6" w:tplc="0403000F" w:tentative="1">
      <w:start w:val="1"/>
      <w:numFmt w:val="decimal"/>
      <w:lvlText w:val="%7."/>
      <w:lvlJc w:val="left"/>
      <w:pPr>
        <w:ind w:left="4665" w:hanging="360"/>
      </w:pPr>
    </w:lvl>
    <w:lvl w:ilvl="7" w:tplc="04030019" w:tentative="1">
      <w:start w:val="1"/>
      <w:numFmt w:val="lowerLetter"/>
      <w:lvlText w:val="%8."/>
      <w:lvlJc w:val="left"/>
      <w:pPr>
        <w:ind w:left="5385" w:hanging="360"/>
      </w:pPr>
    </w:lvl>
    <w:lvl w:ilvl="8" w:tplc="040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259E4"/>
    <w:multiLevelType w:val="hybridMultilevel"/>
    <w:tmpl w:val="E0CEFA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6" w15:restartNumberingAfterBreak="0">
    <w:nsid w:val="64585D2D"/>
    <w:multiLevelType w:val="hybridMultilevel"/>
    <w:tmpl w:val="393862E6"/>
    <w:lvl w:ilvl="0" w:tplc="16B4498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3AAE"/>
    <w:multiLevelType w:val="hybridMultilevel"/>
    <w:tmpl w:val="8BE8D1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817CE"/>
    <w:multiLevelType w:val="hybridMultilevel"/>
    <w:tmpl w:val="E0CEFA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8"/>
  </w:num>
  <w:num w:numId="2" w16cid:durableId="2046251808">
    <w:abstractNumId w:val="21"/>
  </w:num>
  <w:num w:numId="3" w16cid:durableId="1715425559">
    <w:abstractNumId w:val="7"/>
  </w:num>
  <w:num w:numId="4" w16cid:durableId="124203495">
    <w:abstractNumId w:val="18"/>
  </w:num>
  <w:num w:numId="5" w16cid:durableId="501967631">
    <w:abstractNumId w:val="25"/>
  </w:num>
  <w:num w:numId="6" w16cid:durableId="804393541">
    <w:abstractNumId w:val="3"/>
  </w:num>
  <w:num w:numId="7" w16cid:durableId="177238175">
    <w:abstractNumId w:val="20"/>
  </w:num>
  <w:num w:numId="8" w16cid:durableId="1932812134">
    <w:abstractNumId w:val="29"/>
  </w:num>
  <w:num w:numId="9" w16cid:durableId="1429276170">
    <w:abstractNumId w:val="4"/>
  </w:num>
  <w:num w:numId="10" w16cid:durableId="2140417215">
    <w:abstractNumId w:val="19"/>
  </w:num>
  <w:num w:numId="11" w16cid:durableId="44911677">
    <w:abstractNumId w:val="24"/>
  </w:num>
  <w:num w:numId="12" w16cid:durableId="626012916">
    <w:abstractNumId w:val="30"/>
  </w:num>
  <w:num w:numId="13" w16cid:durableId="636104590">
    <w:abstractNumId w:val="11"/>
  </w:num>
  <w:num w:numId="14" w16cid:durableId="1594703737">
    <w:abstractNumId w:val="23"/>
  </w:num>
  <w:num w:numId="15" w16cid:durableId="2106223600">
    <w:abstractNumId w:val="5"/>
  </w:num>
  <w:num w:numId="16" w16cid:durableId="151407917">
    <w:abstractNumId w:val="0"/>
  </w:num>
  <w:num w:numId="17" w16cid:durableId="652149103">
    <w:abstractNumId w:val="12"/>
  </w:num>
  <w:num w:numId="18" w16cid:durableId="1972588702">
    <w:abstractNumId w:val="26"/>
  </w:num>
  <w:num w:numId="19" w16cid:durableId="195821688">
    <w:abstractNumId w:val="15"/>
  </w:num>
  <w:num w:numId="20" w16cid:durableId="576983037">
    <w:abstractNumId w:val="1"/>
  </w:num>
  <w:num w:numId="21" w16cid:durableId="2068602299">
    <w:abstractNumId w:val="14"/>
  </w:num>
  <w:num w:numId="22" w16cid:durableId="787894405">
    <w:abstractNumId w:val="27"/>
  </w:num>
  <w:num w:numId="23" w16cid:durableId="1059941195">
    <w:abstractNumId w:val="9"/>
  </w:num>
  <w:num w:numId="24" w16cid:durableId="909390858">
    <w:abstractNumId w:val="2"/>
    <w:lvlOverride w:ilvl="0">
      <w:startOverride w:val="1"/>
    </w:lvlOverride>
  </w:num>
  <w:num w:numId="25" w16cid:durableId="1094014529">
    <w:abstractNumId w:val="10"/>
  </w:num>
  <w:num w:numId="26" w16cid:durableId="776407611">
    <w:abstractNumId w:val="16"/>
  </w:num>
  <w:num w:numId="27" w16cid:durableId="1035235881">
    <w:abstractNumId w:val="22"/>
  </w:num>
  <w:num w:numId="28" w16cid:durableId="1711370014">
    <w:abstractNumId w:val="17"/>
  </w:num>
  <w:num w:numId="29" w16cid:durableId="1897928841">
    <w:abstractNumId w:val="28"/>
  </w:num>
  <w:num w:numId="30" w16cid:durableId="1133599354">
    <w:abstractNumId w:val="13"/>
  </w:num>
  <w:num w:numId="31" w16cid:durableId="1544094663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4915"/>
    <w:rsid w:val="0000513B"/>
    <w:rsid w:val="00007476"/>
    <w:rsid w:val="0000794D"/>
    <w:rsid w:val="0001307F"/>
    <w:rsid w:val="0001398F"/>
    <w:rsid w:val="00014A4D"/>
    <w:rsid w:val="000204CD"/>
    <w:rsid w:val="00021BCA"/>
    <w:rsid w:val="00021EB1"/>
    <w:rsid w:val="0002411F"/>
    <w:rsid w:val="00024267"/>
    <w:rsid w:val="000271DA"/>
    <w:rsid w:val="00030276"/>
    <w:rsid w:val="00034645"/>
    <w:rsid w:val="000378F8"/>
    <w:rsid w:val="000421D2"/>
    <w:rsid w:val="00042A1C"/>
    <w:rsid w:val="000432F3"/>
    <w:rsid w:val="0004656B"/>
    <w:rsid w:val="00046786"/>
    <w:rsid w:val="00050889"/>
    <w:rsid w:val="000514A4"/>
    <w:rsid w:val="00051AC0"/>
    <w:rsid w:val="0005267B"/>
    <w:rsid w:val="00052D77"/>
    <w:rsid w:val="00055C22"/>
    <w:rsid w:val="0005601E"/>
    <w:rsid w:val="00061292"/>
    <w:rsid w:val="0006310C"/>
    <w:rsid w:val="00067491"/>
    <w:rsid w:val="000676B6"/>
    <w:rsid w:val="000679B2"/>
    <w:rsid w:val="000714FB"/>
    <w:rsid w:val="00072DC6"/>
    <w:rsid w:val="0007336A"/>
    <w:rsid w:val="00073BB3"/>
    <w:rsid w:val="00073C85"/>
    <w:rsid w:val="000767D0"/>
    <w:rsid w:val="00082EA1"/>
    <w:rsid w:val="0008544A"/>
    <w:rsid w:val="00086BAD"/>
    <w:rsid w:val="00092481"/>
    <w:rsid w:val="00093C09"/>
    <w:rsid w:val="00095D85"/>
    <w:rsid w:val="000971BC"/>
    <w:rsid w:val="00097DB4"/>
    <w:rsid w:val="000A06C6"/>
    <w:rsid w:val="000A26F7"/>
    <w:rsid w:val="000A37A0"/>
    <w:rsid w:val="000A416D"/>
    <w:rsid w:val="000A506B"/>
    <w:rsid w:val="000A599D"/>
    <w:rsid w:val="000A5A44"/>
    <w:rsid w:val="000A62BD"/>
    <w:rsid w:val="000B0945"/>
    <w:rsid w:val="000B3A28"/>
    <w:rsid w:val="000C113A"/>
    <w:rsid w:val="000C4B10"/>
    <w:rsid w:val="000C4CA2"/>
    <w:rsid w:val="000C6234"/>
    <w:rsid w:val="000C6282"/>
    <w:rsid w:val="000D187D"/>
    <w:rsid w:val="000D4066"/>
    <w:rsid w:val="000D531D"/>
    <w:rsid w:val="000D5483"/>
    <w:rsid w:val="000D7E7B"/>
    <w:rsid w:val="000E0EF0"/>
    <w:rsid w:val="000E346B"/>
    <w:rsid w:val="000E3DD9"/>
    <w:rsid w:val="000E4061"/>
    <w:rsid w:val="000E4450"/>
    <w:rsid w:val="000E4476"/>
    <w:rsid w:val="000E738D"/>
    <w:rsid w:val="000E793C"/>
    <w:rsid w:val="000F0E8E"/>
    <w:rsid w:val="000F135B"/>
    <w:rsid w:val="000F454F"/>
    <w:rsid w:val="00102604"/>
    <w:rsid w:val="00104175"/>
    <w:rsid w:val="001116B3"/>
    <w:rsid w:val="00112509"/>
    <w:rsid w:val="00116AAF"/>
    <w:rsid w:val="00123775"/>
    <w:rsid w:val="001244A5"/>
    <w:rsid w:val="00125613"/>
    <w:rsid w:val="001269B7"/>
    <w:rsid w:val="00126FC3"/>
    <w:rsid w:val="00127105"/>
    <w:rsid w:val="00127B15"/>
    <w:rsid w:val="00132138"/>
    <w:rsid w:val="001332F4"/>
    <w:rsid w:val="00134357"/>
    <w:rsid w:val="00136C24"/>
    <w:rsid w:val="001372D6"/>
    <w:rsid w:val="00140398"/>
    <w:rsid w:val="00143724"/>
    <w:rsid w:val="00144877"/>
    <w:rsid w:val="001461FB"/>
    <w:rsid w:val="00147391"/>
    <w:rsid w:val="001473DC"/>
    <w:rsid w:val="00147E5B"/>
    <w:rsid w:val="001504E7"/>
    <w:rsid w:val="00155A0F"/>
    <w:rsid w:val="001566FE"/>
    <w:rsid w:val="00161711"/>
    <w:rsid w:val="00163B5A"/>
    <w:rsid w:val="001704EA"/>
    <w:rsid w:val="00170DFA"/>
    <w:rsid w:val="0017382B"/>
    <w:rsid w:val="00174A8F"/>
    <w:rsid w:val="00174F37"/>
    <w:rsid w:val="00187B52"/>
    <w:rsid w:val="00190B43"/>
    <w:rsid w:val="001963C5"/>
    <w:rsid w:val="00197156"/>
    <w:rsid w:val="001A1503"/>
    <w:rsid w:val="001A24F3"/>
    <w:rsid w:val="001A49B2"/>
    <w:rsid w:val="001A5696"/>
    <w:rsid w:val="001B07A3"/>
    <w:rsid w:val="001B1467"/>
    <w:rsid w:val="001B20B9"/>
    <w:rsid w:val="001B2AA4"/>
    <w:rsid w:val="001B62EF"/>
    <w:rsid w:val="001B7630"/>
    <w:rsid w:val="001C02BA"/>
    <w:rsid w:val="001C0458"/>
    <w:rsid w:val="001C1CCC"/>
    <w:rsid w:val="001C4EAD"/>
    <w:rsid w:val="001C5D61"/>
    <w:rsid w:val="001C650D"/>
    <w:rsid w:val="001D156E"/>
    <w:rsid w:val="001D215C"/>
    <w:rsid w:val="001D24A1"/>
    <w:rsid w:val="001D394F"/>
    <w:rsid w:val="001E1509"/>
    <w:rsid w:val="001E276F"/>
    <w:rsid w:val="001E4ECA"/>
    <w:rsid w:val="001E5072"/>
    <w:rsid w:val="001E609B"/>
    <w:rsid w:val="001E6336"/>
    <w:rsid w:val="001E719F"/>
    <w:rsid w:val="001F0988"/>
    <w:rsid w:val="001F0B31"/>
    <w:rsid w:val="001F21D6"/>
    <w:rsid w:val="001F2E7E"/>
    <w:rsid w:val="001F3AA9"/>
    <w:rsid w:val="001F453A"/>
    <w:rsid w:val="001F4654"/>
    <w:rsid w:val="001F5B8A"/>
    <w:rsid w:val="002020D8"/>
    <w:rsid w:val="00202A75"/>
    <w:rsid w:val="00204431"/>
    <w:rsid w:val="00210BBD"/>
    <w:rsid w:val="002118F6"/>
    <w:rsid w:val="00215264"/>
    <w:rsid w:val="00220594"/>
    <w:rsid w:val="00220B18"/>
    <w:rsid w:val="00223DA3"/>
    <w:rsid w:val="0022455D"/>
    <w:rsid w:val="00227D90"/>
    <w:rsid w:val="00231166"/>
    <w:rsid w:val="00233F01"/>
    <w:rsid w:val="0023456A"/>
    <w:rsid w:val="00237589"/>
    <w:rsid w:val="00243660"/>
    <w:rsid w:val="002438A5"/>
    <w:rsid w:val="002443C7"/>
    <w:rsid w:val="002452E5"/>
    <w:rsid w:val="00245892"/>
    <w:rsid w:val="00245D24"/>
    <w:rsid w:val="00246ED8"/>
    <w:rsid w:val="0025033F"/>
    <w:rsid w:val="00251A46"/>
    <w:rsid w:val="00251A4B"/>
    <w:rsid w:val="00252B3B"/>
    <w:rsid w:val="0025303B"/>
    <w:rsid w:val="00255C1E"/>
    <w:rsid w:val="00256680"/>
    <w:rsid w:val="00261A49"/>
    <w:rsid w:val="00262798"/>
    <w:rsid w:val="0026410A"/>
    <w:rsid w:val="002646CD"/>
    <w:rsid w:val="00264E7F"/>
    <w:rsid w:val="00266727"/>
    <w:rsid w:val="002673F3"/>
    <w:rsid w:val="00267DA5"/>
    <w:rsid w:val="002708D0"/>
    <w:rsid w:val="00270E7C"/>
    <w:rsid w:val="00270F30"/>
    <w:rsid w:val="0027128B"/>
    <w:rsid w:val="0027448A"/>
    <w:rsid w:val="00276017"/>
    <w:rsid w:val="0028193B"/>
    <w:rsid w:val="002825F6"/>
    <w:rsid w:val="00284049"/>
    <w:rsid w:val="00286383"/>
    <w:rsid w:val="00287368"/>
    <w:rsid w:val="00287B58"/>
    <w:rsid w:val="00287FB8"/>
    <w:rsid w:val="00293301"/>
    <w:rsid w:val="0029547E"/>
    <w:rsid w:val="002A1F0D"/>
    <w:rsid w:val="002A22CC"/>
    <w:rsid w:val="002B0400"/>
    <w:rsid w:val="002B1C3A"/>
    <w:rsid w:val="002B471F"/>
    <w:rsid w:val="002B54A8"/>
    <w:rsid w:val="002B5A0A"/>
    <w:rsid w:val="002B709B"/>
    <w:rsid w:val="002C11C2"/>
    <w:rsid w:val="002C15C0"/>
    <w:rsid w:val="002C3681"/>
    <w:rsid w:val="002C3A91"/>
    <w:rsid w:val="002C42DA"/>
    <w:rsid w:val="002C4D65"/>
    <w:rsid w:val="002C4D72"/>
    <w:rsid w:val="002C5C71"/>
    <w:rsid w:val="002C62C2"/>
    <w:rsid w:val="002D0B3D"/>
    <w:rsid w:val="002D0EAB"/>
    <w:rsid w:val="002D0F8B"/>
    <w:rsid w:val="002D4D8E"/>
    <w:rsid w:val="002D640E"/>
    <w:rsid w:val="002D6A47"/>
    <w:rsid w:val="002D7F8B"/>
    <w:rsid w:val="002E12DA"/>
    <w:rsid w:val="002E318A"/>
    <w:rsid w:val="002E5B3A"/>
    <w:rsid w:val="002F0046"/>
    <w:rsid w:val="002F166B"/>
    <w:rsid w:val="002F3C44"/>
    <w:rsid w:val="002F5F24"/>
    <w:rsid w:val="002F64F8"/>
    <w:rsid w:val="0030021D"/>
    <w:rsid w:val="00300C02"/>
    <w:rsid w:val="00301EE6"/>
    <w:rsid w:val="0030776C"/>
    <w:rsid w:val="0031432E"/>
    <w:rsid w:val="003169B8"/>
    <w:rsid w:val="0032140A"/>
    <w:rsid w:val="00321C77"/>
    <w:rsid w:val="003260B6"/>
    <w:rsid w:val="00326302"/>
    <w:rsid w:val="003266C5"/>
    <w:rsid w:val="003335D1"/>
    <w:rsid w:val="00335B83"/>
    <w:rsid w:val="00336416"/>
    <w:rsid w:val="0033673C"/>
    <w:rsid w:val="0034044B"/>
    <w:rsid w:val="00341069"/>
    <w:rsid w:val="003428ED"/>
    <w:rsid w:val="00342939"/>
    <w:rsid w:val="00342962"/>
    <w:rsid w:val="00344AE8"/>
    <w:rsid w:val="00345211"/>
    <w:rsid w:val="003456DA"/>
    <w:rsid w:val="003459CD"/>
    <w:rsid w:val="003548BB"/>
    <w:rsid w:val="003602BC"/>
    <w:rsid w:val="00361B5C"/>
    <w:rsid w:val="00363E41"/>
    <w:rsid w:val="00363EDE"/>
    <w:rsid w:val="00364029"/>
    <w:rsid w:val="00364F91"/>
    <w:rsid w:val="003659E1"/>
    <w:rsid w:val="00372D7C"/>
    <w:rsid w:val="00375922"/>
    <w:rsid w:val="00376282"/>
    <w:rsid w:val="00377442"/>
    <w:rsid w:val="00377AD5"/>
    <w:rsid w:val="00382F75"/>
    <w:rsid w:val="003830BF"/>
    <w:rsid w:val="003832D0"/>
    <w:rsid w:val="00383B99"/>
    <w:rsid w:val="0038441B"/>
    <w:rsid w:val="00386BFD"/>
    <w:rsid w:val="00387336"/>
    <w:rsid w:val="00391F73"/>
    <w:rsid w:val="00392458"/>
    <w:rsid w:val="00392CA5"/>
    <w:rsid w:val="00394F8D"/>
    <w:rsid w:val="003A03F9"/>
    <w:rsid w:val="003A1F66"/>
    <w:rsid w:val="003A3CC3"/>
    <w:rsid w:val="003A4B05"/>
    <w:rsid w:val="003A4E59"/>
    <w:rsid w:val="003A7690"/>
    <w:rsid w:val="003A7FFA"/>
    <w:rsid w:val="003B0A85"/>
    <w:rsid w:val="003B483F"/>
    <w:rsid w:val="003B5646"/>
    <w:rsid w:val="003C0A96"/>
    <w:rsid w:val="003C6128"/>
    <w:rsid w:val="003C6748"/>
    <w:rsid w:val="003C7F3D"/>
    <w:rsid w:val="003D1EC9"/>
    <w:rsid w:val="003E01B9"/>
    <w:rsid w:val="003E10E9"/>
    <w:rsid w:val="003E30E4"/>
    <w:rsid w:val="003E4514"/>
    <w:rsid w:val="003E499B"/>
    <w:rsid w:val="003E63A3"/>
    <w:rsid w:val="003E7731"/>
    <w:rsid w:val="003F20CE"/>
    <w:rsid w:val="003F56D1"/>
    <w:rsid w:val="003F5ADC"/>
    <w:rsid w:val="003F6C2E"/>
    <w:rsid w:val="00401BA7"/>
    <w:rsid w:val="00402338"/>
    <w:rsid w:val="00402CB9"/>
    <w:rsid w:val="00405FBF"/>
    <w:rsid w:val="00406832"/>
    <w:rsid w:val="00411C1A"/>
    <w:rsid w:val="00414241"/>
    <w:rsid w:val="004145C2"/>
    <w:rsid w:val="0041711A"/>
    <w:rsid w:val="004204FC"/>
    <w:rsid w:val="00422757"/>
    <w:rsid w:val="00427CAC"/>
    <w:rsid w:val="00430AF6"/>
    <w:rsid w:val="004326ED"/>
    <w:rsid w:val="00432DB5"/>
    <w:rsid w:val="00436405"/>
    <w:rsid w:val="004372AB"/>
    <w:rsid w:val="00441FF8"/>
    <w:rsid w:val="00442E5C"/>
    <w:rsid w:val="00445CEB"/>
    <w:rsid w:val="00447557"/>
    <w:rsid w:val="004517B1"/>
    <w:rsid w:val="00451C2E"/>
    <w:rsid w:val="00455C5F"/>
    <w:rsid w:val="0045686C"/>
    <w:rsid w:val="004602ED"/>
    <w:rsid w:val="00460608"/>
    <w:rsid w:val="00460DE6"/>
    <w:rsid w:val="00464021"/>
    <w:rsid w:val="0046620E"/>
    <w:rsid w:val="00466E47"/>
    <w:rsid w:val="00470199"/>
    <w:rsid w:val="004703D8"/>
    <w:rsid w:val="00470551"/>
    <w:rsid w:val="0047094E"/>
    <w:rsid w:val="00470A54"/>
    <w:rsid w:val="00472306"/>
    <w:rsid w:val="00472996"/>
    <w:rsid w:val="00482BF3"/>
    <w:rsid w:val="00483A67"/>
    <w:rsid w:val="00485C53"/>
    <w:rsid w:val="00486B84"/>
    <w:rsid w:val="00490D6F"/>
    <w:rsid w:val="00491794"/>
    <w:rsid w:val="004918C6"/>
    <w:rsid w:val="004940C8"/>
    <w:rsid w:val="004A038E"/>
    <w:rsid w:val="004A0BBB"/>
    <w:rsid w:val="004A3165"/>
    <w:rsid w:val="004A5179"/>
    <w:rsid w:val="004A5A80"/>
    <w:rsid w:val="004B1F48"/>
    <w:rsid w:val="004B600C"/>
    <w:rsid w:val="004B7715"/>
    <w:rsid w:val="004B7AB2"/>
    <w:rsid w:val="004C06AD"/>
    <w:rsid w:val="004C13E0"/>
    <w:rsid w:val="004C160C"/>
    <w:rsid w:val="004C1676"/>
    <w:rsid w:val="004C4B2F"/>
    <w:rsid w:val="004D0AA1"/>
    <w:rsid w:val="004D3763"/>
    <w:rsid w:val="004D73BB"/>
    <w:rsid w:val="004D7D73"/>
    <w:rsid w:val="004E00A3"/>
    <w:rsid w:val="004E13BE"/>
    <w:rsid w:val="004E2057"/>
    <w:rsid w:val="004E4A29"/>
    <w:rsid w:val="004E596F"/>
    <w:rsid w:val="004E77D9"/>
    <w:rsid w:val="004E79C3"/>
    <w:rsid w:val="004F1F6D"/>
    <w:rsid w:val="004F2A7D"/>
    <w:rsid w:val="004F3DD2"/>
    <w:rsid w:val="004F484A"/>
    <w:rsid w:val="004F52CA"/>
    <w:rsid w:val="004F52E0"/>
    <w:rsid w:val="004F77F4"/>
    <w:rsid w:val="00500B2C"/>
    <w:rsid w:val="00502D37"/>
    <w:rsid w:val="00503142"/>
    <w:rsid w:val="0050336E"/>
    <w:rsid w:val="00504595"/>
    <w:rsid w:val="005061FE"/>
    <w:rsid w:val="00506D66"/>
    <w:rsid w:val="00511287"/>
    <w:rsid w:val="00511AFF"/>
    <w:rsid w:val="00514C69"/>
    <w:rsid w:val="0051728C"/>
    <w:rsid w:val="0051799A"/>
    <w:rsid w:val="0052484D"/>
    <w:rsid w:val="00524BD4"/>
    <w:rsid w:val="00531B86"/>
    <w:rsid w:val="00531E83"/>
    <w:rsid w:val="0053235D"/>
    <w:rsid w:val="00533589"/>
    <w:rsid w:val="00533CB0"/>
    <w:rsid w:val="005342B8"/>
    <w:rsid w:val="00536A37"/>
    <w:rsid w:val="00537A4C"/>
    <w:rsid w:val="00542367"/>
    <w:rsid w:val="0054520C"/>
    <w:rsid w:val="0055069B"/>
    <w:rsid w:val="00551075"/>
    <w:rsid w:val="00551368"/>
    <w:rsid w:val="00553D28"/>
    <w:rsid w:val="0055737E"/>
    <w:rsid w:val="00562F77"/>
    <w:rsid w:val="005646A7"/>
    <w:rsid w:val="00567ACD"/>
    <w:rsid w:val="00567D40"/>
    <w:rsid w:val="00573135"/>
    <w:rsid w:val="005765FD"/>
    <w:rsid w:val="00580DFA"/>
    <w:rsid w:val="00583A6F"/>
    <w:rsid w:val="00586E5E"/>
    <w:rsid w:val="00590F08"/>
    <w:rsid w:val="00592272"/>
    <w:rsid w:val="00596435"/>
    <w:rsid w:val="005968BE"/>
    <w:rsid w:val="00597D61"/>
    <w:rsid w:val="005A0E9F"/>
    <w:rsid w:val="005A3120"/>
    <w:rsid w:val="005A58F2"/>
    <w:rsid w:val="005A63EB"/>
    <w:rsid w:val="005B012C"/>
    <w:rsid w:val="005B2E35"/>
    <w:rsid w:val="005B3FFC"/>
    <w:rsid w:val="005C1716"/>
    <w:rsid w:val="005C2FEE"/>
    <w:rsid w:val="005C35F8"/>
    <w:rsid w:val="005C39C3"/>
    <w:rsid w:val="005C6481"/>
    <w:rsid w:val="005C68D1"/>
    <w:rsid w:val="005C73CE"/>
    <w:rsid w:val="005D19CE"/>
    <w:rsid w:val="005D2E56"/>
    <w:rsid w:val="005D2EDB"/>
    <w:rsid w:val="005D4D8E"/>
    <w:rsid w:val="005D508A"/>
    <w:rsid w:val="005D60F5"/>
    <w:rsid w:val="005D6655"/>
    <w:rsid w:val="005E21AF"/>
    <w:rsid w:val="005E2238"/>
    <w:rsid w:val="005E60F4"/>
    <w:rsid w:val="005E6830"/>
    <w:rsid w:val="005E73A4"/>
    <w:rsid w:val="005E7810"/>
    <w:rsid w:val="005E7DBD"/>
    <w:rsid w:val="005F0656"/>
    <w:rsid w:val="005F0DC9"/>
    <w:rsid w:val="005F4231"/>
    <w:rsid w:val="005F4492"/>
    <w:rsid w:val="005F4BB0"/>
    <w:rsid w:val="005F4CB5"/>
    <w:rsid w:val="005F6B5B"/>
    <w:rsid w:val="005F74CB"/>
    <w:rsid w:val="005F7CFF"/>
    <w:rsid w:val="006020E9"/>
    <w:rsid w:val="00603646"/>
    <w:rsid w:val="006036AF"/>
    <w:rsid w:val="006036E6"/>
    <w:rsid w:val="00606D5C"/>
    <w:rsid w:val="0061002F"/>
    <w:rsid w:val="00610C7D"/>
    <w:rsid w:val="00612601"/>
    <w:rsid w:val="00614B04"/>
    <w:rsid w:val="00614B95"/>
    <w:rsid w:val="006203BD"/>
    <w:rsid w:val="00620D19"/>
    <w:rsid w:val="006241B0"/>
    <w:rsid w:val="0063073D"/>
    <w:rsid w:val="0063088C"/>
    <w:rsid w:val="006344E9"/>
    <w:rsid w:val="006353CD"/>
    <w:rsid w:val="006366B1"/>
    <w:rsid w:val="006373C7"/>
    <w:rsid w:val="00640513"/>
    <w:rsid w:val="00640A81"/>
    <w:rsid w:val="00641EF4"/>
    <w:rsid w:val="00643A41"/>
    <w:rsid w:val="0064473E"/>
    <w:rsid w:val="0064626F"/>
    <w:rsid w:val="006463F1"/>
    <w:rsid w:val="006516AD"/>
    <w:rsid w:val="00651C92"/>
    <w:rsid w:val="00655945"/>
    <w:rsid w:val="00656144"/>
    <w:rsid w:val="00670113"/>
    <w:rsid w:val="00670218"/>
    <w:rsid w:val="00670D20"/>
    <w:rsid w:val="0067354F"/>
    <w:rsid w:val="00675886"/>
    <w:rsid w:val="006842A3"/>
    <w:rsid w:val="006849D4"/>
    <w:rsid w:val="00686A5C"/>
    <w:rsid w:val="00690921"/>
    <w:rsid w:val="0069248B"/>
    <w:rsid w:val="006953C3"/>
    <w:rsid w:val="006A2D0D"/>
    <w:rsid w:val="006A41A2"/>
    <w:rsid w:val="006A509F"/>
    <w:rsid w:val="006A54AC"/>
    <w:rsid w:val="006A5CBE"/>
    <w:rsid w:val="006A6C75"/>
    <w:rsid w:val="006A7087"/>
    <w:rsid w:val="006B02F1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21D8"/>
    <w:rsid w:val="006C2B41"/>
    <w:rsid w:val="006C6952"/>
    <w:rsid w:val="006C6985"/>
    <w:rsid w:val="006C7E75"/>
    <w:rsid w:val="006C7F59"/>
    <w:rsid w:val="006D00B7"/>
    <w:rsid w:val="006D0A58"/>
    <w:rsid w:val="006D15FD"/>
    <w:rsid w:val="006D2090"/>
    <w:rsid w:val="006E4CF7"/>
    <w:rsid w:val="006E5A53"/>
    <w:rsid w:val="006E5C91"/>
    <w:rsid w:val="007009BE"/>
    <w:rsid w:val="007019A3"/>
    <w:rsid w:val="0070571C"/>
    <w:rsid w:val="0070696B"/>
    <w:rsid w:val="00706996"/>
    <w:rsid w:val="0071119C"/>
    <w:rsid w:val="007139EC"/>
    <w:rsid w:val="00713E3D"/>
    <w:rsid w:val="00715C11"/>
    <w:rsid w:val="007201CC"/>
    <w:rsid w:val="00722BDC"/>
    <w:rsid w:val="00723C75"/>
    <w:rsid w:val="00727CFB"/>
    <w:rsid w:val="0073131B"/>
    <w:rsid w:val="00731F44"/>
    <w:rsid w:val="007329B3"/>
    <w:rsid w:val="007342DA"/>
    <w:rsid w:val="007352FA"/>
    <w:rsid w:val="00736E89"/>
    <w:rsid w:val="00737741"/>
    <w:rsid w:val="007460C4"/>
    <w:rsid w:val="007473DF"/>
    <w:rsid w:val="007512CD"/>
    <w:rsid w:val="007519BC"/>
    <w:rsid w:val="00752AA8"/>
    <w:rsid w:val="00752C05"/>
    <w:rsid w:val="0075318F"/>
    <w:rsid w:val="00753C03"/>
    <w:rsid w:val="00753FA7"/>
    <w:rsid w:val="00762CD9"/>
    <w:rsid w:val="00762EA6"/>
    <w:rsid w:val="00763E0C"/>
    <w:rsid w:val="00763EA0"/>
    <w:rsid w:val="0076451A"/>
    <w:rsid w:val="00764FCB"/>
    <w:rsid w:val="00765088"/>
    <w:rsid w:val="00767B0C"/>
    <w:rsid w:val="007723EE"/>
    <w:rsid w:val="00776939"/>
    <w:rsid w:val="00777DF3"/>
    <w:rsid w:val="00780EA6"/>
    <w:rsid w:val="00782222"/>
    <w:rsid w:val="00782440"/>
    <w:rsid w:val="007852C8"/>
    <w:rsid w:val="00787E34"/>
    <w:rsid w:val="00790CBD"/>
    <w:rsid w:val="00790CF9"/>
    <w:rsid w:val="007914AB"/>
    <w:rsid w:val="0079151D"/>
    <w:rsid w:val="00792239"/>
    <w:rsid w:val="0079296A"/>
    <w:rsid w:val="0079427A"/>
    <w:rsid w:val="007961BB"/>
    <w:rsid w:val="0079631C"/>
    <w:rsid w:val="007A150D"/>
    <w:rsid w:val="007A2FEC"/>
    <w:rsid w:val="007A62F0"/>
    <w:rsid w:val="007A69C3"/>
    <w:rsid w:val="007A7CA5"/>
    <w:rsid w:val="007B0245"/>
    <w:rsid w:val="007B0A9C"/>
    <w:rsid w:val="007B65DF"/>
    <w:rsid w:val="007B6CA2"/>
    <w:rsid w:val="007C0EB2"/>
    <w:rsid w:val="007C11C2"/>
    <w:rsid w:val="007C18F5"/>
    <w:rsid w:val="007C2167"/>
    <w:rsid w:val="007C3F28"/>
    <w:rsid w:val="007C4B10"/>
    <w:rsid w:val="007C7A61"/>
    <w:rsid w:val="007D017E"/>
    <w:rsid w:val="007D17CF"/>
    <w:rsid w:val="007D3661"/>
    <w:rsid w:val="007D6C56"/>
    <w:rsid w:val="007D6CE1"/>
    <w:rsid w:val="007D7EA9"/>
    <w:rsid w:val="007E0B77"/>
    <w:rsid w:val="007E1B14"/>
    <w:rsid w:val="007E1DF7"/>
    <w:rsid w:val="007E2934"/>
    <w:rsid w:val="007E33D2"/>
    <w:rsid w:val="007E3C14"/>
    <w:rsid w:val="007E60DB"/>
    <w:rsid w:val="007E6BCD"/>
    <w:rsid w:val="007E7BD6"/>
    <w:rsid w:val="007F00B4"/>
    <w:rsid w:val="007F2923"/>
    <w:rsid w:val="007F4C25"/>
    <w:rsid w:val="007F62E0"/>
    <w:rsid w:val="007F6AB4"/>
    <w:rsid w:val="0080527B"/>
    <w:rsid w:val="0081298E"/>
    <w:rsid w:val="00813202"/>
    <w:rsid w:val="0081414B"/>
    <w:rsid w:val="0081442B"/>
    <w:rsid w:val="0081622B"/>
    <w:rsid w:val="008165A9"/>
    <w:rsid w:val="008165EA"/>
    <w:rsid w:val="008179E2"/>
    <w:rsid w:val="00824452"/>
    <w:rsid w:val="00825848"/>
    <w:rsid w:val="00834273"/>
    <w:rsid w:val="008351BB"/>
    <w:rsid w:val="008427D8"/>
    <w:rsid w:val="008439AE"/>
    <w:rsid w:val="008443D3"/>
    <w:rsid w:val="00844C8C"/>
    <w:rsid w:val="00846A71"/>
    <w:rsid w:val="008473C5"/>
    <w:rsid w:val="00847A4E"/>
    <w:rsid w:val="00847D98"/>
    <w:rsid w:val="00851CC2"/>
    <w:rsid w:val="00852B75"/>
    <w:rsid w:val="00855B85"/>
    <w:rsid w:val="00855C8C"/>
    <w:rsid w:val="00856AE5"/>
    <w:rsid w:val="00856F04"/>
    <w:rsid w:val="0086160D"/>
    <w:rsid w:val="00862EBA"/>
    <w:rsid w:val="00870C7B"/>
    <w:rsid w:val="00871697"/>
    <w:rsid w:val="00873380"/>
    <w:rsid w:val="0087397E"/>
    <w:rsid w:val="00875E3B"/>
    <w:rsid w:val="00880CAF"/>
    <w:rsid w:val="008816B4"/>
    <w:rsid w:val="00882534"/>
    <w:rsid w:val="00884FA6"/>
    <w:rsid w:val="008863A1"/>
    <w:rsid w:val="0088729D"/>
    <w:rsid w:val="00887C0F"/>
    <w:rsid w:val="008909C6"/>
    <w:rsid w:val="00892056"/>
    <w:rsid w:val="008930EC"/>
    <w:rsid w:val="008A0A1A"/>
    <w:rsid w:val="008A0CAD"/>
    <w:rsid w:val="008A0E0C"/>
    <w:rsid w:val="008A6FE1"/>
    <w:rsid w:val="008A7733"/>
    <w:rsid w:val="008B07F3"/>
    <w:rsid w:val="008B138D"/>
    <w:rsid w:val="008B3570"/>
    <w:rsid w:val="008B6E7D"/>
    <w:rsid w:val="008C2732"/>
    <w:rsid w:val="008C4DF7"/>
    <w:rsid w:val="008D0278"/>
    <w:rsid w:val="008D02EE"/>
    <w:rsid w:val="008D3EAD"/>
    <w:rsid w:val="008D486B"/>
    <w:rsid w:val="008D50BC"/>
    <w:rsid w:val="008D643F"/>
    <w:rsid w:val="008E318D"/>
    <w:rsid w:val="008E4504"/>
    <w:rsid w:val="008E5769"/>
    <w:rsid w:val="008E6B79"/>
    <w:rsid w:val="008F165A"/>
    <w:rsid w:val="008F172B"/>
    <w:rsid w:val="008F3BA9"/>
    <w:rsid w:val="008F4CE5"/>
    <w:rsid w:val="00900B94"/>
    <w:rsid w:val="00900E53"/>
    <w:rsid w:val="009010AF"/>
    <w:rsid w:val="00901D15"/>
    <w:rsid w:val="00901F67"/>
    <w:rsid w:val="00907F7A"/>
    <w:rsid w:val="00912A94"/>
    <w:rsid w:val="009208D5"/>
    <w:rsid w:val="009232AF"/>
    <w:rsid w:val="00925CCD"/>
    <w:rsid w:val="00925E47"/>
    <w:rsid w:val="00926BA2"/>
    <w:rsid w:val="00926DC9"/>
    <w:rsid w:val="00927292"/>
    <w:rsid w:val="0093012D"/>
    <w:rsid w:val="009310D7"/>
    <w:rsid w:val="00933DF5"/>
    <w:rsid w:val="00933FA0"/>
    <w:rsid w:val="00933FBF"/>
    <w:rsid w:val="00945244"/>
    <w:rsid w:val="00945333"/>
    <w:rsid w:val="009457F4"/>
    <w:rsid w:val="009505E2"/>
    <w:rsid w:val="00951B97"/>
    <w:rsid w:val="0095237D"/>
    <w:rsid w:val="009530C1"/>
    <w:rsid w:val="009530F2"/>
    <w:rsid w:val="00955F9A"/>
    <w:rsid w:val="0096012F"/>
    <w:rsid w:val="00961297"/>
    <w:rsid w:val="00961F76"/>
    <w:rsid w:val="00962C6A"/>
    <w:rsid w:val="00964413"/>
    <w:rsid w:val="00964584"/>
    <w:rsid w:val="00970A15"/>
    <w:rsid w:val="00974FFA"/>
    <w:rsid w:val="009831BA"/>
    <w:rsid w:val="009845EA"/>
    <w:rsid w:val="009850B1"/>
    <w:rsid w:val="0098696E"/>
    <w:rsid w:val="009903DF"/>
    <w:rsid w:val="00993BF5"/>
    <w:rsid w:val="00993C9C"/>
    <w:rsid w:val="00996DE1"/>
    <w:rsid w:val="009A1EDE"/>
    <w:rsid w:val="009A34C3"/>
    <w:rsid w:val="009A53D1"/>
    <w:rsid w:val="009A6EC9"/>
    <w:rsid w:val="009B0EC9"/>
    <w:rsid w:val="009B62F5"/>
    <w:rsid w:val="009C0CF9"/>
    <w:rsid w:val="009C0E53"/>
    <w:rsid w:val="009C4285"/>
    <w:rsid w:val="009C5592"/>
    <w:rsid w:val="009C5DE1"/>
    <w:rsid w:val="009C70C0"/>
    <w:rsid w:val="009D2296"/>
    <w:rsid w:val="009D38D4"/>
    <w:rsid w:val="009D40B6"/>
    <w:rsid w:val="009D70A5"/>
    <w:rsid w:val="009E1677"/>
    <w:rsid w:val="009E1E1B"/>
    <w:rsid w:val="009E4D3D"/>
    <w:rsid w:val="009E58D0"/>
    <w:rsid w:val="009E667A"/>
    <w:rsid w:val="009F0807"/>
    <w:rsid w:val="009F3BFE"/>
    <w:rsid w:val="009F62B6"/>
    <w:rsid w:val="00A00667"/>
    <w:rsid w:val="00A00B73"/>
    <w:rsid w:val="00A0188F"/>
    <w:rsid w:val="00A01957"/>
    <w:rsid w:val="00A01C06"/>
    <w:rsid w:val="00A021F2"/>
    <w:rsid w:val="00A102B2"/>
    <w:rsid w:val="00A12A6D"/>
    <w:rsid w:val="00A12C1D"/>
    <w:rsid w:val="00A14855"/>
    <w:rsid w:val="00A15EDC"/>
    <w:rsid w:val="00A16A0B"/>
    <w:rsid w:val="00A17C5B"/>
    <w:rsid w:val="00A2247F"/>
    <w:rsid w:val="00A22FD9"/>
    <w:rsid w:val="00A236D3"/>
    <w:rsid w:val="00A2414C"/>
    <w:rsid w:val="00A27856"/>
    <w:rsid w:val="00A30770"/>
    <w:rsid w:val="00A31706"/>
    <w:rsid w:val="00A33631"/>
    <w:rsid w:val="00A3450E"/>
    <w:rsid w:val="00A37FFB"/>
    <w:rsid w:val="00A411E7"/>
    <w:rsid w:val="00A41225"/>
    <w:rsid w:val="00A433C9"/>
    <w:rsid w:val="00A43652"/>
    <w:rsid w:val="00A454DB"/>
    <w:rsid w:val="00A47566"/>
    <w:rsid w:val="00A47594"/>
    <w:rsid w:val="00A47C4D"/>
    <w:rsid w:val="00A53597"/>
    <w:rsid w:val="00A56B0C"/>
    <w:rsid w:val="00A60383"/>
    <w:rsid w:val="00A620BE"/>
    <w:rsid w:val="00A62B21"/>
    <w:rsid w:val="00A63384"/>
    <w:rsid w:val="00A64055"/>
    <w:rsid w:val="00A66B71"/>
    <w:rsid w:val="00A67D17"/>
    <w:rsid w:val="00A7039A"/>
    <w:rsid w:val="00A70479"/>
    <w:rsid w:val="00A723E4"/>
    <w:rsid w:val="00A72A58"/>
    <w:rsid w:val="00A72B40"/>
    <w:rsid w:val="00A75407"/>
    <w:rsid w:val="00A80D57"/>
    <w:rsid w:val="00A830C2"/>
    <w:rsid w:val="00A85AB3"/>
    <w:rsid w:val="00A914FB"/>
    <w:rsid w:val="00A93355"/>
    <w:rsid w:val="00A94B2B"/>
    <w:rsid w:val="00A967E7"/>
    <w:rsid w:val="00A96ACA"/>
    <w:rsid w:val="00A9767F"/>
    <w:rsid w:val="00A97B31"/>
    <w:rsid w:val="00AA04EC"/>
    <w:rsid w:val="00AA347C"/>
    <w:rsid w:val="00AA420E"/>
    <w:rsid w:val="00AB2C32"/>
    <w:rsid w:val="00AB32F7"/>
    <w:rsid w:val="00AB5116"/>
    <w:rsid w:val="00AB6B25"/>
    <w:rsid w:val="00AC3269"/>
    <w:rsid w:val="00AC3BA8"/>
    <w:rsid w:val="00AC5FA3"/>
    <w:rsid w:val="00AD09CB"/>
    <w:rsid w:val="00AD0A89"/>
    <w:rsid w:val="00AD0DF8"/>
    <w:rsid w:val="00AE129F"/>
    <w:rsid w:val="00AE1583"/>
    <w:rsid w:val="00AE1751"/>
    <w:rsid w:val="00AE2EDA"/>
    <w:rsid w:val="00AE4231"/>
    <w:rsid w:val="00AE7ED5"/>
    <w:rsid w:val="00AF0352"/>
    <w:rsid w:val="00AF46B8"/>
    <w:rsid w:val="00AF55F5"/>
    <w:rsid w:val="00AF5A6E"/>
    <w:rsid w:val="00AF7B64"/>
    <w:rsid w:val="00B00682"/>
    <w:rsid w:val="00B0180E"/>
    <w:rsid w:val="00B04543"/>
    <w:rsid w:val="00B10881"/>
    <w:rsid w:val="00B12FB2"/>
    <w:rsid w:val="00B150A9"/>
    <w:rsid w:val="00B155EA"/>
    <w:rsid w:val="00B20BC5"/>
    <w:rsid w:val="00B22436"/>
    <w:rsid w:val="00B2298C"/>
    <w:rsid w:val="00B22E81"/>
    <w:rsid w:val="00B237BD"/>
    <w:rsid w:val="00B2512C"/>
    <w:rsid w:val="00B30258"/>
    <w:rsid w:val="00B30536"/>
    <w:rsid w:val="00B31CC5"/>
    <w:rsid w:val="00B32A6F"/>
    <w:rsid w:val="00B350FB"/>
    <w:rsid w:val="00B360A2"/>
    <w:rsid w:val="00B40F62"/>
    <w:rsid w:val="00B4109E"/>
    <w:rsid w:val="00B433EE"/>
    <w:rsid w:val="00B44718"/>
    <w:rsid w:val="00B45B3A"/>
    <w:rsid w:val="00B47B72"/>
    <w:rsid w:val="00B51372"/>
    <w:rsid w:val="00B514B7"/>
    <w:rsid w:val="00B51A53"/>
    <w:rsid w:val="00B53234"/>
    <w:rsid w:val="00B56E3D"/>
    <w:rsid w:val="00B60C28"/>
    <w:rsid w:val="00B6148A"/>
    <w:rsid w:val="00B62511"/>
    <w:rsid w:val="00B628BA"/>
    <w:rsid w:val="00B64337"/>
    <w:rsid w:val="00B643D4"/>
    <w:rsid w:val="00B658A7"/>
    <w:rsid w:val="00B67F87"/>
    <w:rsid w:val="00B72FC9"/>
    <w:rsid w:val="00B73EB2"/>
    <w:rsid w:val="00B73FA5"/>
    <w:rsid w:val="00B74BB8"/>
    <w:rsid w:val="00B76296"/>
    <w:rsid w:val="00B8133F"/>
    <w:rsid w:val="00B81CB7"/>
    <w:rsid w:val="00B81D27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2DD6"/>
    <w:rsid w:val="00B93764"/>
    <w:rsid w:val="00B93B71"/>
    <w:rsid w:val="00B953DB"/>
    <w:rsid w:val="00B9752D"/>
    <w:rsid w:val="00BA08C4"/>
    <w:rsid w:val="00BA130D"/>
    <w:rsid w:val="00BA27E2"/>
    <w:rsid w:val="00BA5696"/>
    <w:rsid w:val="00BB199B"/>
    <w:rsid w:val="00BB2DA8"/>
    <w:rsid w:val="00BC453B"/>
    <w:rsid w:val="00BC53F3"/>
    <w:rsid w:val="00BC5A20"/>
    <w:rsid w:val="00BC5DCE"/>
    <w:rsid w:val="00BC7186"/>
    <w:rsid w:val="00BC7DFA"/>
    <w:rsid w:val="00BD1FD6"/>
    <w:rsid w:val="00BD3666"/>
    <w:rsid w:val="00BD58E7"/>
    <w:rsid w:val="00BD59C5"/>
    <w:rsid w:val="00BD616A"/>
    <w:rsid w:val="00BD6F54"/>
    <w:rsid w:val="00BE244B"/>
    <w:rsid w:val="00BE458B"/>
    <w:rsid w:val="00BE69C0"/>
    <w:rsid w:val="00BE705E"/>
    <w:rsid w:val="00BF36D4"/>
    <w:rsid w:val="00BF6072"/>
    <w:rsid w:val="00BF66B4"/>
    <w:rsid w:val="00BF706B"/>
    <w:rsid w:val="00BF7F3B"/>
    <w:rsid w:val="00C127C2"/>
    <w:rsid w:val="00C13BF0"/>
    <w:rsid w:val="00C14052"/>
    <w:rsid w:val="00C167C4"/>
    <w:rsid w:val="00C1752A"/>
    <w:rsid w:val="00C23DB4"/>
    <w:rsid w:val="00C23E00"/>
    <w:rsid w:val="00C240E4"/>
    <w:rsid w:val="00C25271"/>
    <w:rsid w:val="00C26DBC"/>
    <w:rsid w:val="00C2726C"/>
    <w:rsid w:val="00C27787"/>
    <w:rsid w:val="00C30141"/>
    <w:rsid w:val="00C33426"/>
    <w:rsid w:val="00C36F1C"/>
    <w:rsid w:val="00C372A5"/>
    <w:rsid w:val="00C37982"/>
    <w:rsid w:val="00C37EED"/>
    <w:rsid w:val="00C40121"/>
    <w:rsid w:val="00C404A3"/>
    <w:rsid w:val="00C417AD"/>
    <w:rsid w:val="00C42ADA"/>
    <w:rsid w:val="00C435B4"/>
    <w:rsid w:val="00C4425D"/>
    <w:rsid w:val="00C44888"/>
    <w:rsid w:val="00C451C8"/>
    <w:rsid w:val="00C51F56"/>
    <w:rsid w:val="00C5615E"/>
    <w:rsid w:val="00C56911"/>
    <w:rsid w:val="00C673A9"/>
    <w:rsid w:val="00C738C7"/>
    <w:rsid w:val="00C74591"/>
    <w:rsid w:val="00C74F8B"/>
    <w:rsid w:val="00C76F69"/>
    <w:rsid w:val="00C7722E"/>
    <w:rsid w:val="00C8570B"/>
    <w:rsid w:val="00C9026E"/>
    <w:rsid w:val="00C95CC3"/>
    <w:rsid w:val="00C96BDE"/>
    <w:rsid w:val="00C975AF"/>
    <w:rsid w:val="00CA19E1"/>
    <w:rsid w:val="00CA21A0"/>
    <w:rsid w:val="00CA238F"/>
    <w:rsid w:val="00CA2542"/>
    <w:rsid w:val="00CA3347"/>
    <w:rsid w:val="00CA4B1F"/>
    <w:rsid w:val="00CA6CED"/>
    <w:rsid w:val="00CA71FC"/>
    <w:rsid w:val="00CA7D66"/>
    <w:rsid w:val="00CB1027"/>
    <w:rsid w:val="00CB1929"/>
    <w:rsid w:val="00CB22D9"/>
    <w:rsid w:val="00CB28B0"/>
    <w:rsid w:val="00CB5A90"/>
    <w:rsid w:val="00CB65F9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6FA5"/>
    <w:rsid w:val="00CC7F32"/>
    <w:rsid w:val="00CD0F7F"/>
    <w:rsid w:val="00CD29AF"/>
    <w:rsid w:val="00CD4117"/>
    <w:rsid w:val="00CD4BB3"/>
    <w:rsid w:val="00CD75E5"/>
    <w:rsid w:val="00CE198E"/>
    <w:rsid w:val="00CE2AB8"/>
    <w:rsid w:val="00CE3C3A"/>
    <w:rsid w:val="00CE4EB7"/>
    <w:rsid w:val="00CE63DC"/>
    <w:rsid w:val="00CE70C0"/>
    <w:rsid w:val="00CF089F"/>
    <w:rsid w:val="00CF1460"/>
    <w:rsid w:val="00CF3437"/>
    <w:rsid w:val="00CF3F62"/>
    <w:rsid w:val="00CF4DAD"/>
    <w:rsid w:val="00CF6A3E"/>
    <w:rsid w:val="00CF7030"/>
    <w:rsid w:val="00D00C07"/>
    <w:rsid w:val="00D0115C"/>
    <w:rsid w:val="00D02E7C"/>
    <w:rsid w:val="00D044B6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8DE"/>
    <w:rsid w:val="00D2552F"/>
    <w:rsid w:val="00D25A6E"/>
    <w:rsid w:val="00D26802"/>
    <w:rsid w:val="00D27557"/>
    <w:rsid w:val="00D27AD2"/>
    <w:rsid w:val="00D306E8"/>
    <w:rsid w:val="00D30701"/>
    <w:rsid w:val="00D31E27"/>
    <w:rsid w:val="00D3249F"/>
    <w:rsid w:val="00D348FD"/>
    <w:rsid w:val="00D3573F"/>
    <w:rsid w:val="00D3587F"/>
    <w:rsid w:val="00D37DBF"/>
    <w:rsid w:val="00D40C8A"/>
    <w:rsid w:val="00D424B5"/>
    <w:rsid w:val="00D446C1"/>
    <w:rsid w:val="00D464F7"/>
    <w:rsid w:val="00D4675F"/>
    <w:rsid w:val="00D4681B"/>
    <w:rsid w:val="00D46F90"/>
    <w:rsid w:val="00D50ABF"/>
    <w:rsid w:val="00D53699"/>
    <w:rsid w:val="00D62D95"/>
    <w:rsid w:val="00D648CE"/>
    <w:rsid w:val="00D673DA"/>
    <w:rsid w:val="00D67798"/>
    <w:rsid w:val="00D7003A"/>
    <w:rsid w:val="00D713A6"/>
    <w:rsid w:val="00D7457D"/>
    <w:rsid w:val="00D75653"/>
    <w:rsid w:val="00D75D12"/>
    <w:rsid w:val="00D762D3"/>
    <w:rsid w:val="00D778B6"/>
    <w:rsid w:val="00D77E55"/>
    <w:rsid w:val="00D80A86"/>
    <w:rsid w:val="00D80C15"/>
    <w:rsid w:val="00D854C5"/>
    <w:rsid w:val="00D85D4F"/>
    <w:rsid w:val="00D85F63"/>
    <w:rsid w:val="00D86B1A"/>
    <w:rsid w:val="00D87BC8"/>
    <w:rsid w:val="00D94763"/>
    <w:rsid w:val="00DA077E"/>
    <w:rsid w:val="00DA2486"/>
    <w:rsid w:val="00DA25F8"/>
    <w:rsid w:val="00DA4CA2"/>
    <w:rsid w:val="00DA4D75"/>
    <w:rsid w:val="00DA734F"/>
    <w:rsid w:val="00DB3739"/>
    <w:rsid w:val="00DB5547"/>
    <w:rsid w:val="00DB6D81"/>
    <w:rsid w:val="00DC0A2A"/>
    <w:rsid w:val="00DC2B6E"/>
    <w:rsid w:val="00DC2D9C"/>
    <w:rsid w:val="00DC4A4A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775"/>
    <w:rsid w:val="00DE44A4"/>
    <w:rsid w:val="00DE4FF2"/>
    <w:rsid w:val="00DE5CD3"/>
    <w:rsid w:val="00DE7DFF"/>
    <w:rsid w:val="00E030CD"/>
    <w:rsid w:val="00E057A9"/>
    <w:rsid w:val="00E113A6"/>
    <w:rsid w:val="00E14AA2"/>
    <w:rsid w:val="00E152F4"/>
    <w:rsid w:val="00E16CE5"/>
    <w:rsid w:val="00E2676C"/>
    <w:rsid w:val="00E26A47"/>
    <w:rsid w:val="00E313DD"/>
    <w:rsid w:val="00E3288B"/>
    <w:rsid w:val="00E3431D"/>
    <w:rsid w:val="00E34753"/>
    <w:rsid w:val="00E37900"/>
    <w:rsid w:val="00E40D41"/>
    <w:rsid w:val="00E40DDB"/>
    <w:rsid w:val="00E418B6"/>
    <w:rsid w:val="00E41A7F"/>
    <w:rsid w:val="00E4427C"/>
    <w:rsid w:val="00E44564"/>
    <w:rsid w:val="00E44AFA"/>
    <w:rsid w:val="00E457FC"/>
    <w:rsid w:val="00E4624F"/>
    <w:rsid w:val="00E51300"/>
    <w:rsid w:val="00E5221B"/>
    <w:rsid w:val="00E53CCC"/>
    <w:rsid w:val="00E54877"/>
    <w:rsid w:val="00E5492D"/>
    <w:rsid w:val="00E553F2"/>
    <w:rsid w:val="00E55B9A"/>
    <w:rsid w:val="00E56F34"/>
    <w:rsid w:val="00E61134"/>
    <w:rsid w:val="00E640B4"/>
    <w:rsid w:val="00E67284"/>
    <w:rsid w:val="00E67E03"/>
    <w:rsid w:val="00E70034"/>
    <w:rsid w:val="00E705BB"/>
    <w:rsid w:val="00E720AC"/>
    <w:rsid w:val="00E7273B"/>
    <w:rsid w:val="00E7398E"/>
    <w:rsid w:val="00E75B00"/>
    <w:rsid w:val="00E76E68"/>
    <w:rsid w:val="00E8001F"/>
    <w:rsid w:val="00E80503"/>
    <w:rsid w:val="00E82C02"/>
    <w:rsid w:val="00E840BF"/>
    <w:rsid w:val="00E856E1"/>
    <w:rsid w:val="00E909E7"/>
    <w:rsid w:val="00E93F2E"/>
    <w:rsid w:val="00E9578C"/>
    <w:rsid w:val="00E95C41"/>
    <w:rsid w:val="00E96AFD"/>
    <w:rsid w:val="00EA0457"/>
    <w:rsid w:val="00EA07E4"/>
    <w:rsid w:val="00EA0F07"/>
    <w:rsid w:val="00EA1147"/>
    <w:rsid w:val="00EA4C73"/>
    <w:rsid w:val="00EA4E5D"/>
    <w:rsid w:val="00EA4E8F"/>
    <w:rsid w:val="00EA7361"/>
    <w:rsid w:val="00EB32FF"/>
    <w:rsid w:val="00EC14F4"/>
    <w:rsid w:val="00EC42A9"/>
    <w:rsid w:val="00EC5340"/>
    <w:rsid w:val="00EC6599"/>
    <w:rsid w:val="00ED0DCE"/>
    <w:rsid w:val="00ED17E5"/>
    <w:rsid w:val="00ED2A8D"/>
    <w:rsid w:val="00ED2E1F"/>
    <w:rsid w:val="00ED4FD5"/>
    <w:rsid w:val="00ED570A"/>
    <w:rsid w:val="00ED5AA6"/>
    <w:rsid w:val="00ED5BB5"/>
    <w:rsid w:val="00ED7019"/>
    <w:rsid w:val="00EE12B7"/>
    <w:rsid w:val="00EE17AD"/>
    <w:rsid w:val="00EE2768"/>
    <w:rsid w:val="00EE3F0F"/>
    <w:rsid w:val="00EE7003"/>
    <w:rsid w:val="00EE7ACA"/>
    <w:rsid w:val="00EF1B54"/>
    <w:rsid w:val="00EF5ADE"/>
    <w:rsid w:val="00F00894"/>
    <w:rsid w:val="00F02970"/>
    <w:rsid w:val="00F03616"/>
    <w:rsid w:val="00F0531C"/>
    <w:rsid w:val="00F05F39"/>
    <w:rsid w:val="00F06C3D"/>
    <w:rsid w:val="00F12807"/>
    <w:rsid w:val="00F15996"/>
    <w:rsid w:val="00F218B7"/>
    <w:rsid w:val="00F21AAD"/>
    <w:rsid w:val="00F226AC"/>
    <w:rsid w:val="00F22AB6"/>
    <w:rsid w:val="00F23271"/>
    <w:rsid w:val="00F23C91"/>
    <w:rsid w:val="00F23FEF"/>
    <w:rsid w:val="00F24150"/>
    <w:rsid w:val="00F24D3B"/>
    <w:rsid w:val="00F25654"/>
    <w:rsid w:val="00F263F1"/>
    <w:rsid w:val="00F26B18"/>
    <w:rsid w:val="00F3087D"/>
    <w:rsid w:val="00F30DB8"/>
    <w:rsid w:val="00F341C0"/>
    <w:rsid w:val="00F36AB6"/>
    <w:rsid w:val="00F36AF0"/>
    <w:rsid w:val="00F4449E"/>
    <w:rsid w:val="00F44C68"/>
    <w:rsid w:val="00F4680D"/>
    <w:rsid w:val="00F475BB"/>
    <w:rsid w:val="00F47A38"/>
    <w:rsid w:val="00F5078A"/>
    <w:rsid w:val="00F56B6F"/>
    <w:rsid w:val="00F611D2"/>
    <w:rsid w:val="00F652A7"/>
    <w:rsid w:val="00F663E4"/>
    <w:rsid w:val="00F67234"/>
    <w:rsid w:val="00F70390"/>
    <w:rsid w:val="00F70DDC"/>
    <w:rsid w:val="00F7171B"/>
    <w:rsid w:val="00F745E0"/>
    <w:rsid w:val="00F8019A"/>
    <w:rsid w:val="00F824B4"/>
    <w:rsid w:val="00F837A4"/>
    <w:rsid w:val="00F87C23"/>
    <w:rsid w:val="00F90B45"/>
    <w:rsid w:val="00F9353A"/>
    <w:rsid w:val="00F94633"/>
    <w:rsid w:val="00F96660"/>
    <w:rsid w:val="00F9741D"/>
    <w:rsid w:val="00F97B11"/>
    <w:rsid w:val="00FA08E7"/>
    <w:rsid w:val="00FA1E55"/>
    <w:rsid w:val="00FA528F"/>
    <w:rsid w:val="00FB0DD4"/>
    <w:rsid w:val="00FB306E"/>
    <w:rsid w:val="00FB5D44"/>
    <w:rsid w:val="00FB6E02"/>
    <w:rsid w:val="00FB6E15"/>
    <w:rsid w:val="00FB70E5"/>
    <w:rsid w:val="00FB7668"/>
    <w:rsid w:val="00FC1267"/>
    <w:rsid w:val="00FC2F24"/>
    <w:rsid w:val="00FC38D2"/>
    <w:rsid w:val="00FC4956"/>
    <w:rsid w:val="00FC686F"/>
    <w:rsid w:val="00FC78E0"/>
    <w:rsid w:val="00FC7E1B"/>
    <w:rsid w:val="00FD1D35"/>
    <w:rsid w:val="00FE07CA"/>
    <w:rsid w:val="00FE102D"/>
    <w:rsid w:val="00FE393F"/>
    <w:rsid w:val="00FE3F8C"/>
    <w:rsid w:val="00FE533E"/>
    <w:rsid w:val="00FF1F3D"/>
    <w:rsid w:val="00FF4CEA"/>
    <w:rsid w:val="00FF7083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  <w15:docId w15:val="{90097899-045D-417F-A2F6-79EDBF3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2D9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B92DD6"/>
    <w:pPr>
      <w:keepNext/>
      <w:spacing w:before="0" w:after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A14855"/>
    <w:pPr>
      <w:keepNext/>
      <w:spacing w:before="240" w:line="276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B92DD6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A14855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94633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paragraph" w:styleId="Ttol">
    <w:name w:val="Title"/>
    <w:basedOn w:val="Normal"/>
    <w:next w:val="Normal"/>
    <w:link w:val="TtolCar"/>
    <w:qFormat/>
    <w:rsid w:val="00E8001F"/>
    <w:pPr>
      <w:spacing w:before="0" w:after="0" w:line="240" w:lineRule="auto"/>
      <w:contextualSpacing/>
    </w:pPr>
    <w:rPr>
      <w:rFonts w:ascii="Bahnschrift" w:eastAsiaTheme="majorEastAsia" w:hAnsi="Bahnschrift" w:cstheme="majorBidi"/>
      <w:b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rsid w:val="00E8001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table" w:customStyle="1" w:styleId="AQUTaulaambquadrcula2">
    <w:name w:val="AQU Taula amb quadrícula2"/>
    <w:basedOn w:val="Taulanormal"/>
    <w:next w:val="Taulaambquadrcula"/>
    <w:rsid w:val="00E030CD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3">
    <w:name w:val="AQU Taula amb quadrícula3"/>
    <w:basedOn w:val="Taulanormal"/>
    <w:next w:val="Taulaambquadrcula"/>
    <w:rsid w:val="007E3C14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styleId="Revisi">
    <w:name w:val="Revision"/>
    <w:hidden/>
    <w:uiPriority w:val="99"/>
    <w:semiHidden/>
    <w:rsid w:val="0029547E"/>
    <w:pPr>
      <w:spacing w:before="0" w:after="0" w:line="240" w:lineRule="auto"/>
      <w:ind w:left="0"/>
    </w:pPr>
    <w:rPr>
      <w:rFonts w:asciiTheme="minorHAnsi" w:hAnsiTheme="minorHAnsi" w:cs="Arial"/>
      <w:color w:val="004D7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3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1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orner\Downloads\06.%20Plec%20de%20prescripcions%20administratives.dotx" TargetMode="External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Destacat xmlns="df6ce4cc-94bb-461c-8ac0-d1ca47839770">No</Destacat>
    <Descripció xmlns="c8c570ac-c4ab-46ab-844d-6662484a01b2" xsi:nil="true"/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D15CD-20FF-4D2A-A3B5-4B6DDEB4F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c8c570ac-c4ab-46ab-844d-6662484a01b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06. Plec de prescripcions administratives</Template>
  <TotalTime>317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AQU Catalunya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Torner Fornell</dc:creator>
  <cp:keywords/>
  <dc:description/>
  <cp:lastModifiedBy>Joana Torner Fornell</cp:lastModifiedBy>
  <cp:revision>265</cp:revision>
  <cp:lastPrinted>2025-05-22T14:05:00Z</cp:lastPrinted>
  <dcterms:created xsi:type="dcterms:W3CDTF">2023-07-17T07:34:00Z</dcterms:created>
  <dcterms:modified xsi:type="dcterms:W3CDTF">2025-05-29T07:26:00Z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0x010100CF347F9017D1F84CA0D0F016DF82601C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