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178F" w14:textId="360B74FF" w:rsidR="002B0400" w:rsidRPr="0093012D" w:rsidRDefault="002B0400" w:rsidP="00847D98">
      <w:pPr>
        <w:pStyle w:val="Ttol1"/>
      </w:pPr>
      <w:bookmarkStart w:id="0" w:name="_Toc198822179"/>
      <w:r w:rsidRPr="0093012D">
        <w:t xml:space="preserve">DECLARACIÓ </w:t>
      </w:r>
      <w:r w:rsidRPr="006366B1">
        <w:t>RESPONSABLE (EXP</w:t>
      </w:r>
      <w:r w:rsidR="00432DB5">
        <w:t>.</w:t>
      </w:r>
      <w:r w:rsidR="00567D40">
        <w:t xml:space="preserve"> </w:t>
      </w:r>
      <w:r w:rsidR="004145C2" w:rsidRPr="004145C2">
        <w:t>202</w:t>
      </w:r>
      <w:r w:rsidR="002B471F">
        <w:t>6</w:t>
      </w:r>
      <w:r w:rsidR="004145C2" w:rsidRPr="004145C2">
        <w:t>-00</w:t>
      </w:r>
      <w:r w:rsidR="002B471F">
        <w:t>4 I CODI GEEC 2026-4</w:t>
      </w:r>
      <w:r w:rsidRPr="006366B1">
        <w:t>)</w:t>
      </w:r>
      <w:bookmarkEnd w:id="0"/>
    </w:p>
    <w:p w14:paraId="56236F7F" w14:textId="31C0CE4F" w:rsidR="002443C7" w:rsidRPr="002443C7" w:rsidRDefault="002B0400" w:rsidP="00CE4EB7">
      <w:pPr>
        <w:spacing w:before="120" w:line="240" w:lineRule="auto"/>
        <w:jc w:val="both"/>
        <w:rPr>
          <w:rFonts w:cstheme="minorHAnsi"/>
          <w:b/>
          <w:bCs/>
          <w:i/>
          <w:iCs/>
        </w:rPr>
      </w:pPr>
      <w:r w:rsidRPr="006366B1">
        <w:rPr>
          <w:rFonts w:cstheme="minorHAnsi"/>
        </w:rPr>
        <w:t>E</w:t>
      </w:r>
      <w:r w:rsidR="00D27557" w:rsidRPr="006366B1">
        <w:rPr>
          <w:rFonts w:cstheme="minorHAnsi"/>
        </w:rPr>
        <w:t xml:space="preserve">l senyor/La senyora </w:t>
      </w:r>
      <w:r w:rsidR="00D27557"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27557" w:rsidRPr="006366B1">
        <w:rPr>
          <w:rFonts w:cstheme="minorHAnsi"/>
        </w:rPr>
        <w:instrText xml:space="preserve"> FORMTEXT </w:instrText>
      </w:r>
      <w:r w:rsidR="00D27557" w:rsidRPr="006366B1">
        <w:rPr>
          <w:rFonts w:cstheme="minorHAnsi"/>
        </w:rPr>
      </w:r>
      <w:r w:rsidR="00D27557" w:rsidRPr="006366B1">
        <w:rPr>
          <w:rFonts w:cstheme="minorHAnsi"/>
        </w:rPr>
        <w:fldChar w:fldCharType="separate"/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</w:rPr>
        <w:fldChar w:fldCharType="end"/>
      </w:r>
      <w:bookmarkEnd w:id="1"/>
      <w:r w:rsidRPr="006366B1">
        <w:rPr>
          <w:rFonts w:cstheme="minorHAnsi"/>
        </w:rPr>
        <w:t xml:space="preserve"> amb DNI núm. </w:t>
      </w:r>
      <w:r w:rsidR="00D27557"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6366B1">
        <w:rPr>
          <w:rFonts w:cstheme="minorHAnsi"/>
        </w:rPr>
        <w:instrText xml:space="preserve"> FORMTEXT </w:instrText>
      </w:r>
      <w:r w:rsidR="00D27557" w:rsidRPr="006366B1">
        <w:rPr>
          <w:rFonts w:cstheme="minorHAnsi"/>
        </w:rPr>
      </w:r>
      <w:r w:rsidR="00D27557" w:rsidRPr="006366B1">
        <w:rPr>
          <w:rFonts w:cstheme="minorHAnsi"/>
        </w:rPr>
        <w:fldChar w:fldCharType="separate"/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en nom propi (o en representació de </w:t>
      </w:r>
      <w:r w:rsidR="00D27557"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6366B1">
        <w:rPr>
          <w:rFonts w:cstheme="minorHAnsi"/>
        </w:rPr>
        <w:instrText xml:space="preserve"> FORMTEXT </w:instrText>
      </w:r>
      <w:r w:rsidR="00D27557" w:rsidRPr="006366B1">
        <w:rPr>
          <w:rFonts w:cstheme="minorHAnsi"/>
        </w:rPr>
      </w:r>
      <w:r w:rsidR="00D27557" w:rsidRPr="006366B1">
        <w:rPr>
          <w:rFonts w:cstheme="minorHAnsi"/>
        </w:rPr>
        <w:fldChar w:fldCharType="separate"/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amb NIF</w:t>
      </w:r>
      <w:r w:rsidR="00D27557" w:rsidRPr="006366B1">
        <w:rPr>
          <w:rFonts w:cstheme="minorHAnsi"/>
        </w:rPr>
        <w:t xml:space="preserve"> </w:t>
      </w:r>
      <w:r w:rsidR="00D27557"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6366B1">
        <w:rPr>
          <w:rFonts w:cstheme="minorHAnsi"/>
        </w:rPr>
        <w:instrText xml:space="preserve"> FORMTEXT </w:instrText>
      </w:r>
      <w:r w:rsidR="00D27557" w:rsidRPr="006366B1">
        <w:rPr>
          <w:rFonts w:cstheme="minorHAnsi"/>
        </w:rPr>
      </w:r>
      <w:r w:rsidR="00D27557" w:rsidRPr="006366B1">
        <w:rPr>
          <w:rFonts w:cstheme="minorHAnsi"/>
        </w:rPr>
        <w:fldChar w:fldCharType="separate"/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</w:rPr>
        <w:fldChar w:fldCharType="end"/>
      </w:r>
      <w:r w:rsidR="00E67E03" w:rsidRPr="006366B1">
        <w:rPr>
          <w:rFonts w:cstheme="minorHAnsi"/>
        </w:rPr>
        <w:t xml:space="preserve">, de la qual actua en qualitat de </w:t>
      </w:r>
      <w:r w:rsidR="00E67E03"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7E03" w:rsidRPr="006366B1">
        <w:rPr>
          <w:rFonts w:cstheme="minorHAnsi"/>
        </w:rPr>
        <w:instrText xml:space="preserve"> FORMTEXT </w:instrText>
      </w:r>
      <w:r w:rsidR="00E67E03" w:rsidRPr="006366B1">
        <w:rPr>
          <w:rFonts w:cstheme="minorHAnsi"/>
        </w:rPr>
      </w:r>
      <w:r w:rsidR="00E67E03" w:rsidRPr="006366B1">
        <w:rPr>
          <w:rFonts w:cstheme="minorHAnsi"/>
        </w:rPr>
        <w:fldChar w:fldCharType="separate"/>
      </w:r>
      <w:r w:rsidR="00E67E03" w:rsidRPr="006366B1">
        <w:rPr>
          <w:rFonts w:cstheme="minorHAnsi"/>
          <w:noProof/>
        </w:rPr>
        <w:t> </w:t>
      </w:r>
      <w:r w:rsidR="00E67E03" w:rsidRPr="006366B1">
        <w:rPr>
          <w:rFonts w:cstheme="minorHAnsi"/>
          <w:noProof/>
        </w:rPr>
        <w:t> </w:t>
      </w:r>
      <w:r w:rsidR="00E67E03" w:rsidRPr="006366B1">
        <w:rPr>
          <w:rFonts w:cstheme="minorHAnsi"/>
          <w:noProof/>
        </w:rPr>
        <w:t> </w:t>
      </w:r>
      <w:r w:rsidR="00E67E03" w:rsidRPr="006366B1">
        <w:rPr>
          <w:rFonts w:cstheme="minorHAnsi"/>
          <w:noProof/>
        </w:rPr>
        <w:t> </w:t>
      </w:r>
      <w:r w:rsidR="00E67E03" w:rsidRPr="006366B1">
        <w:rPr>
          <w:rFonts w:cstheme="minorHAnsi"/>
          <w:noProof/>
        </w:rPr>
        <w:t> </w:t>
      </w:r>
      <w:r w:rsidR="00E67E03"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) amb domicili per a notificacions a </w:t>
      </w:r>
      <w:r w:rsidR="00D27557"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6366B1">
        <w:rPr>
          <w:rFonts w:cstheme="minorHAnsi"/>
        </w:rPr>
        <w:instrText xml:space="preserve"> FORMTEXT </w:instrText>
      </w:r>
      <w:r w:rsidR="00D27557" w:rsidRPr="006366B1">
        <w:rPr>
          <w:rFonts w:cstheme="minorHAnsi"/>
        </w:rPr>
      </w:r>
      <w:r w:rsidR="00D27557" w:rsidRPr="006366B1">
        <w:rPr>
          <w:rFonts w:cstheme="minorHAnsi"/>
        </w:rPr>
        <w:fldChar w:fldCharType="separate"/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al carrer </w:t>
      </w:r>
      <w:r w:rsidR="00D27557"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6366B1">
        <w:rPr>
          <w:rFonts w:cstheme="minorHAnsi"/>
        </w:rPr>
        <w:instrText xml:space="preserve"> FORMTEXT </w:instrText>
      </w:r>
      <w:r w:rsidR="00D27557" w:rsidRPr="006366B1">
        <w:rPr>
          <w:rFonts w:cstheme="minorHAnsi"/>
        </w:rPr>
      </w:r>
      <w:r w:rsidR="00D27557" w:rsidRPr="006366B1">
        <w:rPr>
          <w:rFonts w:cstheme="minorHAnsi"/>
        </w:rPr>
        <w:fldChar w:fldCharType="separate"/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telèfon</w:t>
      </w:r>
      <w:r w:rsidR="00D27557" w:rsidRPr="006366B1">
        <w:rPr>
          <w:rFonts w:cstheme="minorHAnsi"/>
        </w:rPr>
        <w:t xml:space="preserve"> </w:t>
      </w:r>
      <w:r w:rsidR="00D27557"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6366B1">
        <w:rPr>
          <w:rFonts w:cstheme="minorHAnsi"/>
        </w:rPr>
        <w:instrText xml:space="preserve"> FORMTEXT </w:instrText>
      </w:r>
      <w:r w:rsidR="00D27557" w:rsidRPr="006366B1">
        <w:rPr>
          <w:rFonts w:cstheme="minorHAnsi"/>
        </w:rPr>
      </w:r>
      <w:r w:rsidR="00D27557" w:rsidRPr="006366B1">
        <w:rPr>
          <w:rFonts w:cstheme="minorHAnsi"/>
        </w:rPr>
        <w:fldChar w:fldCharType="separate"/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i correu electrònic </w:t>
      </w:r>
      <w:r w:rsidR="00D27557"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6366B1">
        <w:rPr>
          <w:rFonts w:cstheme="minorHAnsi"/>
        </w:rPr>
        <w:instrText xml:space="preserve"> FORMTEXT </w:instrText>
      </w:r>
      <w:r w:rsidR="00D27557" w:rsidRPr="006366B1">
        <w:rPr>
          <w:rFonts w:cstheme="minorHAnsi"/>
        </w:rPr>
      </w:r>
      <w:r w:rsidR="00D27557" w:rsidRPr="006366B1">
        <w:rPr>
          <w:rFonts w:cstheme="minorHAnsi"/>
        </w:rPr>
        <w:fldChar w:fldCharType="separate"/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  <w:noProof/>
        </w:rPr>
        <w:t> </w:t>
      </w:r>
      <w:r w:rsidR="00D27557" w:rsidRPr="006366B1">
        <w:rPr>
          <w:rFonts w:cstheme="minorHAnsi"/>
        </w:rPr>
        <w:fldChar w:fldCharType="end"/>
      </w:r>
      <w:r w:rsidR="00CD0F7F" w:rsidRPr="006366B1">
        <w:rPr>
          <w:rFonts w:cstheme="minorHAnsi"/>
        </w:rPr>
        <w:t>, declara sota la seva responsabilitat, com a empresa licitadora del contracte</w:t>
      </w:r>
      <w:r w:rsidR="002443C7">
        <w:rPr>
          <w:rFonts w:cstheme="minorHAnsi"/>
        </w:rPr>
        <w:t>, que opta</w:t>
      </w:r>
      <w:r w:rsidR="002443C7" w:rsidRPr="002443C7">
        <w:rPr>
          <w:rFonts w:cstheme="minorHAnsi"/>
        </w:rPr>
        <w:t xml:space="preserve"> a la contractació relativa als serveis de </w:t>
      </w:r>
      <w:r w:rsidR="00CE4EB7">
        <w:rPr>
          <w:rFonts w:cstheme="minorHAnsi"/>
        </w:rPr>
        <w:t>correcció de textos en català i castellà per l’Agència per a la Qualitat del Sistema Universitari de Catalunya</w:t>
      </w:r>
    </w:p>
    <w:p w14:paraId="3DE2CA12" w14:textId="39D97FEA" w:rsidR="002443C7" w:rsidRPr="002443C7" w:rsidRDefault="002443C7" w:rsidP="002443C7">
      <w:pPr>
        <w:spacing w:before="240" w:after="240" w:line="240" w:lineRule="auto"/>
        <w:jc w:val="both"/>
        <w:rPr>
          <w:rFonts w:cstheme="minorHAnsi"/>
          <w:b/>
          <w:bCs/>
        </w:rPr>
      </w:pPr>
      <w:r w:rsidRPr="002443C7">
        <w:rPr>
          <w:rFonts w:cstheme="minorHAnsi"/>
          <w:b/>
          <w:bCs/>
        </w:rPr>
        <w:t>I DECLARO RESPONSABLEMENT</w:t>
      </w:r>
      <w:r>
        <w:rPr>
          <w:rFonts w:cstheme="minorHAnsi"/>
          <w:b/>
          <w:bCs/>
        </w:rPr>
        <w:t>:</w:t>
      </w:r>
    </w:p>
    <w:p w14:paraId="270BED13" w14:textId="77777777" w:rsidR="00CD0F7F" w:rsidRPr="006366B1" w:rsidRDefault="00CD0F7F" w:rsidP="00CD0F7F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a) Que està facultat/ada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0A46703D" w14:textId="77777777" w:rsidR="00CD0F7F" w:rsidRPr="006366B1" w:rsidRDefault="00CD0F7F" w:rsidP="00CD0F7F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b) Que disposa de les autoritzacions necessàries per exercir l’activitat. </w:t>
      </w:r>
    </w:p>
    <w:p w14:paraId="51FC49E3" w14:textId="77777777" w:rsidR="00CD0F7F" w:rsidRPr="006366B1" w:rsidRDefault="00CD0F7F" w:rsidP="00CD0F7F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1F35B9A8" w14:textId="6B0254D9" w:rsidR="006366B1" w:rsidRDefault="00CD0F7F" w:rsidP="00CD0F7F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>d) Que integra la solvència amb mitjans d’altra/es empreses, i que existeix el compromís de disposar d’aquests mitjans / Que no integra la solvència amb mitjans d’altra/es empreses.</w:t>
      </w:r>
    </w:p>
    <w:p w14:paraId="254A2178" w14:textId="483FB567" w:rsidR="00CD0F7F" w:rsidRPr="006366B1" w:rsidRDefault="006366B1" w:rsidP="00CD0F7F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e</w:t>
      </w:r>
      <w:r w:rsidR="00CD0F7F" w:rsidRPr="006366B1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CD0F7F" w:rsidRPr="006366B1">
        <w:rPr>
          <w:rFonts w:cstheme="minorHAnsi"/>
        </w:rPr>
        <w:t xml:space="preserve">Que l’empresa es compromet a adscriure a l’execució del contracte els mitjans materials i/o personals </w:t>
      </w:r>
      <w:r w:rsidR="001A24F3">
        <w:rPr>
          <w:rFonts w:cstheme="minorHAnsi"/>
        </w:rPr>
        <w:t>necessaris per complir amb el seu objecte.</w:t>
      </w:r>
    </w:p>
    <w:p w14:paraId="4CFBB5EA" w14:textId="4651EEB8" w:rsidR="00CD0F7F" w:rsidRPr="006366B1" w:rsidRDefault="00CD0F7F" w:rsidP="00CD0F7F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  <w:r w:rsidRPr="006366B1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66B1">
        <w:rPr>
          <w:rFonts w:cstheme="minorHAnsi"/>
        </w:rPr>
        <w:instrText xml:space="preserve"> FORMTEXT </w:instrText>
      </w:r>
      <w:r w:rsidRPr="006366B1">
        <w:rPr>
          <w:rFonts w:cstheme="minorHAnsi"/>
        </w:rPr>
      </w:r>
      <w:r w:rsidRPr="006366B1">
        <w:rPr>
          <w:rFonts w:cstheme="minorHAnsi"/>
        </w:rPr>
        <w:fldChar w:fldCharType="separate"/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  <w:noProof/>
        </w:rPr>
        <w:t> </w:t>
      </w:r>
      <w:r w:rsidRPr="006366B1">
        <w:rPr>
          <w:rFonts w:cstheme="minorHAnsi"/>
        </w:rPr>
        <w:fldChar w:fldCharType="end"/>
      </w:r>
      <w:r w:rsidRPr="006366B1">
        <w:rPr>
          <w:rFonts w:cstheme="minorHAnsi"/>
        </w:rPr>
        <w:t xml:space="preserve"> [Indicar adreça/es de correu electrònic – el/s document/s identificatiu/s corresponent/s (NIF/NIE/CIF/Passaport) – número/os de telèfon/os mòbil/s)]</w:t>
      </w:r>
    </w:p>
    <w:p w14:paraId="21285E51" w14:textId="022958B6" w:rsidR="006C7E75" w:rsidRDefault="00CD0F7F" w:rsidP="00CD0F7F">
      <w:pPr>
        <w:spacing w:before="120" w:line="240" w:lineRule="auto"/>
        <w:jc w:val="both"/>
        <w:rPr>
          <w:rFonts w:cstheme="minorHAnsi"/>
        </w:rPr>
      </w:pPr>
      <w:r w:rsidRPr="006366B1">
        <w:rPr>
          <w:rFonts w:cstheme="minorHAnsi"/>
        </w:rPr>
        <w:t xml:space="preserve">g) </w:t>
      </w:r>
      <w:r w:rsidR="006C7E75">
        <w:rPr>
          <w:rFonts w:cstheme="minorHAnsi"/>
        </w:rPr>
        <w:t>Que</w:t>
      </w:r>
      <w:r w:rsidR="005061FE">
        <w:rPr>
          <w:rFonts w:cstheme="minorHAnsi"/>
        </w:rPr>
        <w:t xml:space="preserve"> d’acord amb </w:t>
      </w:r>
      <w:r w:rsidR="00B4109E">
        <w:rPr>
          <w:rFonts w:cstheme="minorHAnsi"/>
        </w:rPr>
        <w:t>l’article 9 del PCAP</w:t>
      </w:r>
      <w:r w:rsidR="006C7E75">
        <w:rPr>
          <w:rFonts w:cstheme="minorHAnsi"/>
        </w:rPr>
        <w:t xml:space="preserve"> està inscrit o l’empresa a la que representa està inscrita </w:t>
      </w:r>
      <w:r w:rsidR="006C7E75" w:rsidRPr="006C7E75">
        <w:rPr>
          <w:rFonts w:cstheme="minorHAnsi"/>
        </w:rPr>
        <w:t>al Registre Oficial de Licitadors i empreses classificades del sector públic o al Registre de Licitadors de la Generalitat de Catalunya</w:t>
      </w:r>
      <w:r w:rsidR="006C7E75">
        <w:rPr>
          <w:rFonts w:cstheme="minorHAnsi"/>
        </w:rPr>
        <w:t xml:space="preserve"> o que està en procés d’inscripció, podent acreditar </w:t>
      </w:r>
      <w:r w:rsidR="006C7E75" w:rsidRPr="006C7E75">
        <w:rPr>
          <w:rFonts w:cstheme="minorHAnsi"/>
        </w:rPr>
        <w:t>que ha presentat la sol·licitud d’inscripció i la documentació preceptiva al Registre, abans de la data final de presentació de les ofertes.</w:t>
      </w:r>
    </w:p>
    <w:p w14:paraId="2673CDA8" w14:textId="4CB76D96" w:rsidR="005061FE" w:rsidRDefault="005061FE" w:rsidP="00CD0F7F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</w:t>
      </w:r>
      <w:r w:rsidR="00126FC3">
        <w:rPr>
          <w:rFonts w:cstheme="minorHAnsi"/>
        </w:rPr>
        <w:t>alternativament</w:t>
      </w:r>
      <w:r>
        <w:rPr>
          <w:rFonts w:cstheme="minorHAnsi"/>
        </w:rPr>
        <w:t xml:space="preserve">, si és una empresa o professional no nacional no </w:t>
      </w:r>
      <w:r w:rsidR="00126FC3">
        <w:rPr>
          <w:rFonts w:cstheme="minorHAnsi"/>
        </w:rPr>
        <w:t xml:space="preserve">inscrit </w:t>
      </w:r>
      <w:r>
        <w:rPr>
          <w:rFonts w:cstheme="minorHAnsi"/>
        </w:rPr>
        <w:t xml:space="preserve">al RELI/ROLECE, que presenta </w:t>
      </w:r>
      <w:r w:rsidR="00126FC3">
        <w:rPr>
          <w:rFonts w:cstheme="minorHAnsi"/>
        </w:rPr>
        <w:t xml:space="preserve">la inscripció o informe indicat a l’article 9 </w:t>
      </w:r>
      <w:r w:rsidR="00126FC3">
        <w:rPr>
          <w:rFonts w:cstheme="minorHAnsi"/>
          <w:i/>
          <w:iCs/>
        </w:rPr>
        <w:t>Aptitud per contractar</w:t>
      </w:r>
      <w:r w:rsidR="00126FC3">
        <w:rPr>
          <w:rFonts w:cstheme="minorHAnsi"/>
        </w:rPr>
        <w:t xml:space="preserve"> del PCAP.</w:t>
      </w:r>
    </w:p>
    <w:p w14:paraId="3775E5E1" w14:textId="77777777" w:rsidR="00220B18" w:rsidRDefault="00CE4EB7" w:rsidP="00CD0F7F">
      <w:pPr>
        <w:spacing w:before="120" w:line="240" w:lineRule="auto"/>
        <w:jc w:val="both"/>
        <w:rPr>
          <w:rFonts w:cstheme="minorHAnsi"/>
        </w:rPr>
      </w:pPr>
      <w:r w:rsidRPr="00CE4EB7">
        <w:rPr>
          <w:rFonts w:cstheme="minorHAnsi"/>
        </w:rPr>
        <w:t>Addicionalment, declara que les dades del RELI/ROLECE són vigents i que no han experimentat cap variació. En cas contrari, haurà de presentar la documentació acreditativa de les dades que han patit variacions.</w:t>
      </w:r>
    </w:p>
    <w:p w14:paraId="22DC734A" w14:textId="1D8FF9FB" w:rsidR="00CD0F7F" w:rsidRPr="006366B1" w:rsidRDefault="006C7E75" w:rsidP="00CD0F7F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h) </w:t>
      </w:r>
      <w:r w:rsidR="00CD0F7F" w:rsidRPr="006366B1">
        <w:rPr>
          <w:rFonts w:cstheme="minorHAnsi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2F8BC9D" w14:textId="5BDB5697" w:rsidR="002B0400" w:rsidRPr="002B0400" w:rsidRDefault="002B0400" w:rsidP="00442E5C">
      <w:pPr>
        <w:spacing w:before="240" w:line="240" w:lineRule="auto"/>
        <w:jc w:val="both"/>
        <w:rPr>
          <w:rFonts w:cstheme="minorHAnsi"/>
        </w:rPr>
      </w:pPr>
      <w:r w:rsidRPr="002B0400">
        <w:rPr>
          <w:rFonts w:cstheme="minorHAnsi"/>
        </w:rPr>
        <w:t>I perquè així consti, signo aquesta declaració responsable.</w:t>
      </w:r>
    </w:p>
    <w:p w14:paraId="47770ACF" w14:textId="324CF6AA" w:rsidR="008A6FE1" w:rsidRDefault="002B0400" w:rsidP="00A61B98">
      <w:pPr>
        <w:spacing w:before="120" w:line="240" w:lineRule="auto"/>
        <w:ind w:left="-5"/>
        <w:jc w:val="both"/>
        <w:rPr>
          <w:rFonts w:cstheme="minorHAnsi"/>
        </w:rPr>
      </w:pPr>
      <w:r w:rsidRPr="002B0400">
        <w:rPr>
          <w:rFonts w:cstheme="minorHAnsi"/>
        </w:rPr>
        <w:t>(Signatura</w:t>
      </w:r>
      <w:r w:rsidR="00A61B98">
        <w:rPr>
          <w:rFonts w:cstheme="minorHAnsi"/>
        </w:rPr>
        <w:t xml:space="preserve"> electrònica)</w:t>
      </w:r>
    </w:p>
    <w:p w14:paraId="19D8CBA9" w14:textId="30E0BF4A" w:rsidR="00727CFB" w:rsidRDefault="00727CFB" w:rsidP="00847D98">
      <w:pPr>
        <w:pStyle w:val="Ttol1"/>
      </w:pPr>
    </w:p>
    <w:sectPr w:rsidR="00727CFB" w:rsidSect="00542367">
      <w:headerReference w:type="default" r:id="rId11"/>
      <w:footerReference w:type="default" r:id="rId12"/>
      <w:pgSz w:w="11906" w:h="16838" w:code="9"/>
      <w:pgMar w:top="1440" w:right="1440" w:bottom="156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180D" w14:textId="77777777" w:rsidR="008A3F16" w:rsidRDefault="008A3F16">
      <w:r>
        <w:separator/>
      </w:r>
    </w:p>
  </w:endnote>
  <w:endnote w:type="continuationSeparator" w:id="0">
    <w:p w14:paraId="2C524C6C" w14:textId="77777777" w:rsidR="008A3F16" w:rsidRDefault="008A3F16">
      <w:r>
        <w:continuationSeparator/>
      </w:r>
    </w:p>
  </w:endnote>
  <w:endnote w:type="continuationNotice" w:id="1">
    <w:p w14:paraId="05FF2356" w14:textId="77777777" w:rsidR="008A3F16" w:rsidRDefault="008A3F1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DF3A" w14:textId="77777777" w:rsidR="002B0400" w:rsidRPr="00D27AD2" w:rsidRDefault="002B0400" w:rsidP="00D27AD2">
    <w:pPr>
      <w:pStyle w:val="Peu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B51B7F" wp14:editId="74C2064D">
              <wp:simplePos x="0" y="0"/>
              <wp:positionH relativeFrom="column">
                <wp:posOffset>4391025</wp:posOffset>
              </wp:positionH>
              <wp:positionV relativeFrom="paragraph">
                <wp:posOffset>-92075</wp:posOffset>
              </wp:positionV>
              <wp:extent cx="1529080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9080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771E2" w14:textId="2F92F0EB" w:rsidR="002B0400" w:rsidRPr="00DD01D6" w:rsidRDefault="002B0400">
                          <w:pPr>
                            <w:rPr>
                              <w:sz w:val="20"/>
                              <w:szCs w:val="16"/>
                            </w:rPr>
                          </w:pPr>
                          <w:r w:rsidRPr="004E77D9">
                            <w:rPr>
                              <w:sz w:val="20"/>
                              <w:szCs w:val="16"/>
                            </w:rPr>
                            <w:t xml:space="preserve">Expedient </w:t>
                          </w:r>
                          <w:r w:rsidR="00A47594">
                            <w:rPr>
                              <w:sz w:val="20"/>
                              <w:szCs w:val="16"/>
                            </w:rPr>
                            <w:t>2026-004</w:t>
                          </w:r>
                          <w:r w:rsidR="00BA08C4" w:rsidRPr="00DD01D6">
                            <w:rPr>
                              <w:rFonts w:ascii="Symbol" w:eastAsia="Symbol" w:hAnsi="Symbol" w:cs="Symbol"/>
                              <w:color w:val="D0E24D" w:themeColor="accent3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rFonts w:ascii="Symbol" w:eastAsia="Symbol" w:hAnsi="Symbol" w:cs="Symbol"/>
                              <w:color w:val="D0E24D" w:themeColor="accent3"/>
                              <w:sz w:val="20"/>
                              <w:szCs w:val="16"/>
                            </w:rPr>
                            <w:t>·</w:t>
                          </w:r>
                          <w:r>
                            <w:rPr>
                              <w:sz w:val="20"/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instrText>PAGE   \* MERGEFORMAT</w:instrTex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separate"/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t>1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51B7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45.75pt;margin-top:-7.25pt;width:120.4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" filled="f" stroked="f">
              <v:textbox>
                <w:txbxContent>
                  <w:p w14:paraId="3EA771E2" w14:textId="2F92F0EB" w:rsidR="002B0400" w:rsidRPr="00DD01D6" w:rsidRDefault="002B0400">
                    <w:pPr>
                      <w:rPr>
                        <w:sz w:val="20"/>
                        <w:szCs w:val="16"/>
                      </w:rPr>
                    </w:pPr>
                    <w:r w:rsidRPr="004E77D9">
                      <w:rPr>
                        <w:sz w:val="20"/>
                        <w:szCs w:val="16"/>
                      </w:rPr>
                      <w:t xml:space="preserve">Expedient </w:t>
                    </w:r>
                    <w:r w:rsidR="00A47594">
                      <w:rPr>
                        <w:sz w:val="20"/>
                        <w:szCs w:val="16"/>
                      </w:rPr>
                      <w:t>2026-004</w:t>
                    </w:r>
                    <w:r w:rsidR="00BA08C4" w:rsidRPr="00DD01D6">
                      <w:rPr>
                        <w:rFonts w:ascii="Symbol" w:eastAsia="Symbol" w:hAnsi="Symbol" w:cs="Symbol"/>
                        <w:color w:val="D0E24D" w:themeColor="accent3"/>
                        <w:sz w:val="20"/>
                        <w:szCs w:val="16"/>
                      </w:rPr>
                      <w:t xml:space="preserve"> </w:t>
                    </w:r>
                    <w:r w:rsidRPr="00DD01D6">
                      <w:rPr>
                        <w:rFonts w:ascii="Symbol" w:eastAsia="Symbol" w:hAnsi="Symbol" w:cs="Symbol"/>
                        <w:color w:val="D0E24D" w:themeColor="accent3"/>
                        <w:sz w:val="20"/>
                        <w:szCs w:val="16"/>
                      </w:rPr>
                      <w:t>·</w:t>
                    </w:r>
                    <w:r>
                      <w:rPr>
                        <w:sz w:val="20"/>
                        <w:szCs w:val="16"/>
                      </w:rPr>
                      <w:t xml:space="preserve"> </w:t>
                    </w:r>
                    <w:r w:rsidRPr="00DD01D6">
                      <w:rPr>
                        <w:sz w:val="20"/>
                        <w:szCs w:val="16"/>
                      </w:rPr>
                      <w:fldChar w:fldCharType="begin"/>
                    </w:r>
                    <w:r w:rsidRPr="00DD01D6">
                      <w:rPr>
                        <w:sz w:val="20"/>
                        <w:szCs w:val="16"/>
                      </w:rPr>
                      <w:instrText>PAGE   \* MERGEFORMAT</w:instrText>
                    </w:r>
                    <w:r w:rsidRPr="00DD01D6">
                      <w:rPr>
                        <w:sz w:val="20"/>
                        <w:szCs w:val="16"/>
                      </w:rPr>
                      <w:fldChar w:fldCharType="separate"/>
                    </w:r>
                    <w:r w:rsidRPr="00DD01D6">
                      <w:rPr>
                        <w:sz w:val="20"/>
                        <w:szCs w:val="16"/>
                      </w:rPr>
                      <w:t>1</w:t>
                    </w:r>
                    <w:r w:rsidRPr="00DD01D6">
                      <w:rPr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B7F41CD" wp14:editId="3C0C4B09">
          <wp:extent cx="9557393" cy="396000"/>
          <wp:effectExtent l="0" t="0" r="0" b="0"/>
          <wp:docPr id="2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1-02-08 a las 19.03.5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" t="77555" b="-11771"/>
                  <a:stretch/>
                </pic:blipFill>
                <pic:spPr bwMode="auto">
                  <a:xfrm>
                    <a:off x="0" y="0"/>
                    <a:ext cx="9557393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30C2" w14:textId="77777777" w:rsidR="008A3F16" w:rsidRDefault="008A3F16">
      <w:r>
        <w:separator/>
      </w:r>
    </w:p>
  </w:footnote>
  <w:footnote w:type="continuationSeparator" w:id="0">
    <w:p w14:paraId="42F9C0B7" w14:textId="77777777" w:rsidR="008A3F16" w:rsidRDefault="008A3F16">
      <w:r>
        <w:continuationSeparator/>
      </w:r>
    </w:p>
  </w:footnote>
  <w:footnote w:type="continuationNotice" w:id="1">
    <w:p w14:paraId="2A837A25" w14:textId="77777777" w:rsidR="008A3F16" w:rsidRDefault="008A3F1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E97B" w14:textId="77C73661" w:rsidR="002B0400" w:rsidRDefault="002B0400" w:rsidP="00C167C4">
    <w:pPr>
      <w:pStyle w:val="Capalera"/>
      <w:tabs>
        <w:tab w:val="clear" w:pos="4153"/>
        <w:tab w:val="clear" w:pos="8306"/>
        <w:tab w:val="right" w:pos="9026"/>
      </w:tabs>
    </w:pPr>
    <w:r>
      <w:rPr>
        <w:noProof/>
        <w:lang w:eastAsia="ca-ES"/>
      </w:rPr>
      <w:drawing>
        <wp:inline distT="0" distB="0" distL="0" distR="0" wp14:anchorId="180ADA7D" wp14:editId="736CB051">
          <wp:extent cx="1437259" cy="1065475"/>
          <wp:effectExtent l="0" t="0" r="0" b="1905"/>
          <wp:docPr id="23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7" r="1"/>
                  <a:stretch/>
                </pic:blipFill>
                <pic:spPr bwMode="auto">
                  <a:xfrm>
                    <a:off x="0" y="0"/>
                    <a:ext cx="1446507" cy="1072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716"/>
    <w:multiLevelType w:val="hybridMultilevel"/>
    <w:tmpl w:val="5A2EF096"/>
    <w:lvl w:ilvl="0" w:tplc="3AF2DF72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1B8"/>
    <w:multiLevelType w:val="hybridMultilevel"/>
    <w:tmpl w:val="0268B9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7799"/>
    <w:multiLevelType w:val="hybridMultilevel"/>
    <w:tmpl w:val="A81A96AC"/>
    <w:lvl w:ilvl="0" w:tplc="AB209418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14442C7A"/>
    <w:multiLevelType w:val="hybridMultilevel"/>
    <w:tmpl w:val="E30CC8E4"/>
    <w:lvl w:ilvl="0" w:tplc="4F76C49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/>
        <w:bCs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0D1D"/>
    <w:multiLevelType w:val="hybridMultilevel"/>
    <w:tmpl w:val="55B0925E"/>
    <w:lvl w:ilvl="0" w:tplc="BFD87A6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30E"/>
    <w:multiLevelType w:val="hybridMultilevel"/>
    <w:tmpl w:val="D99CDA14"/>
    <w:lvl w:ilvl="0" w:tplc="0C0A0017">
      <w:start w:val="1"/>
      <w:numFmt w:val="lowerLetter"/>
      <w:lvlText w:val="%1)"/>
      <w:lvlJc w:val="left"/>
      <w:pPr>
        <w:ind w:left="715" w:hanging="360"/>
      </w:pPr>
    </w:lvl>
    <w:lvl w:ilvl="1" w:tplc="04030019" w:tentative="1">
      <w:start w:val="1"/>
      <w:numFmt w:val="lowerLetter"/>
      <w:lvlText w:val="%2."/>
      <w:lvlJc w:val="left"/>
      <w:pPr>
        <w:ind w:left="1435" w:hanging="360"/>
      </w:pPr>
    </w:lvl>
    <w:lvl w:ilvl="2" w:tplc="0403001B" w:tentative="1">
      <w:start w:val="1"/>
      <w:numFmt w:val="lowerRoman"/>
      <w:lvlText w:val="%3."/>
      <w:lvlJc w:val="right"/>
      <w:pPr>
        <w:ind w:left="2155" w:hanging="180"/>
      </w:pPr>
    </w:lvl>
    <w:lvl w:ilvl="3" w:tplc="0403000F" w:tentative="1">
      <w:start w:val="1"/>
      <w:numFmt w:val="decimal"/>
      <w:lvlText w:val="%4."/>
      <w:lvlJc w:val="left"/>
      <w:pPr>
        <w:ind w:left="2875" w:hanging="360"/>
      </w:pPr>
    </w:lvl>
    <w:lvl w:ilvl="4" w:tplc="04030019" w:tentative="1">
      <w:start w:val="1"/>
      <w:numFmt w:val="lowerLetter"/>
      <w:lvlText w:val="%5."/>
      <w:lvlJc w:val="left"/>
      <w:pPr>
        <w:ind w:left="3595" w:hanging="360"/>
      </w:pPr>
    </w:lvl>
    <w:lvl w:ilvl="5" w:tplc="0403001B" w:tentative="1">
      <w:start w:val="1"/>
      <w:numFmt w:val="lowerRoman"/>
      <w:lvlText w:val="%6."/>
      <w:lvlJc w:val="right"/>
      <w:pPr>
        <w:ind w:left="4315" w:hanging="180"/>
      </w:pPr>
    </w:lvl>
    <w:lvl w:ilvl="6" w:tplc="0403000F" w:tentative="1">
      <w:start w:val="1"/>
      <w:numFmt w:val="decimal"/>
      <w:lvlText w:val="%7."/>
      <w:lvlJc w:val="left"/>
      <w:pPr>
        <w:ind w:left="5035" w:hanging="360"/>
      </w:pPr>
    </w:lvl>
    <w:lvl w:ilvl="7" w:tplc="04030019" w:tentative="1">
      <w:start w:val="1"/>
      <w:numFmt w:val="lowerLetter"/>
      <w:lvlText w:val="%8."/>
      <w:lvlJc w:val="left"/>
      <w:pPr>
        <w:ind w:left="5755" w:hanging="360"/>
      </w:pPr>
    </w:lvl>
    <w:lvl w:ilvl="8" w:tplc="040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D20EE"/>
    <w:multiLevelType w:val="hybridMultilevel"/>
    <w:tmpl w:val="01CC4E5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3163FF5"/>
    <w:multiLevelType w:val="hybridMultilevel"/>
    <w:tmpl w:val="F45E3F9A"/>
    <w:lvl w:ilvl="0" w:tplc="34A2817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65" w:hanging="360"/>
      </w:pPr>
    </w:lvl>
    <w:lvl w:ilvl="2" w:tplc="0403001B" w:tentative="1">
      <w:start w:val="1"/>
      <w:numFmt w:val="lowerRoman"/>
      <w:lvlText w:val="%3."/>
      <w:lvlJc w:val="right"/>
      <w:pPr>
        <w:ind w:left="1785" w:hanging="180"/>
      </w:pPr>
    </w:lvl>
    <w:lvl w:ilvl="3" w:tplc="0403000F" w:tentative="1">
      <w:start w:val="1"/>
      <w:numFmt w:val="decimal"/>
      <w:lvlText w:val="%4."/>
      <w:lvlJc w:val="left"/>
      <w:pPr>
        <w:ind w:left="2505" w:hanging="360"/>
      </w:pPr>
    </w:lvl>
    <w:lvl w:ilvl="4" w:tplc="04030019" w:tentative="1">
      <w:start w:val="1"/>
      <w:numFmt w:val="lowerLetter"/>
      <w:lvlText w:val="%5."/>
      <w:lvlJc w:val="left"/>
      <w:pPr>
        <w:ind w:left="3225" w:hanging="360"/>
      </w:pPr>
    </w:lvl>
    <w:lvl w:ilvl="5" w:tplc="0403001B" w:tentative="1">
      <w:start w:val="1"/>
      <w:numFmt w:val="lowerRoman"/>
      <w:lvlText w:val="%6."/>
      <w:lvlJc w:val="right"/>
      <w:pPr>
        <w:ind w:left="3945" w:hanging="180"/>
      </w:pPr>
    </w:lvl>
    <w:lvl w:ilvl="6" w:tplc="0403000F" w:tentative="1">
      <w:start w:val="1"/>
      <w:numFmt w:val="decimal"/>
      <w:lvlText w:val="%7."/>
      <w:lvlJc w:val="left"/>
      <w:pPr>
        <w:ind w:left="4665" w:hanging="360"/>
      </w:pPr>
    </w:lvl>
    <w:lvl w:ilvl="7" w:tplc="04030019" w:tentative="1">
      <w:start w:val="1"/>
      <w:numFmt w:val="lowerLetter"/>
      <w:lvlText w:val="%8."/>
      <w:lvlJc w:val="left"/>
      <w:pPr>
        <w:ind w:left="5385" w:hanging="360"/>
      </w:pPr>
    </w:lvl>
    <w:lvl w:ilvl="8" w:tplc="040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26E43C57"/>
    <w:multiLevelType w:val="hybridMultilevel"/>
    <w:tmpl w:val="5E7AE6AA"/>
    <w:lvl w:ilvl="0" w:tplc="FFFFFFFF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AD77E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417AEF"/>
    <w:multiLevelType w:val="hybridMultilevel"/>
    <w:tmpl w:val="02CEEF0A"/>
    <w:lvl w:ilvl="0" w:tplc="FE6AD004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33260560"/>
    <w:multiLevelType w:val="hybridMultilevel"/>
    <w:tmpl w:val="A740F1D8"/>
    <w:lvl w:ilvl="0" w:tplc="CE4CBFE8">
      <w:start w:val="1"/>
      <w:numFmt w:val="bullet"/>
      <w:lvlText w:val=""/>
      <w:lvlJc w:val="left"/>
      <w:pPr>
        <w:ind w:left="714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35095B9B"/>
    <w:multiLevelType w:val="hybridMultilevel"/>
    <w:tmpl w:val="01CA2332"/>
    <w:lvl w:ilvl="0" w:tplc="7E785D24">
      <w:start w:val="1"/>
      <w:numFmt w:val="bullet"/>
      <w:lvlText w:val=""/>
      <w:lvlJc w:val="left"/>
      <w:pPr>
        <w:ind w:left="705" w:hanging="360"/>
      </w:pPr>
      <w:rPr>
        <w:rFonts w:ascii="Symbol" w:hAnsi="Symbol" w:cs="Wingdings 2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3A8F40CB"/>
    <w:multiLevelType w:val="hybridMultilevel"/>
    <w:tmpl w:val="472CDA68"/>
    <w:lvl w:ilvl="0" w:tplc="82D83436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bCs w:val="0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F7887"/>
    <w:multiLevelType w:val="hybridMultilevel"/>
    <w:tmpl w:val="E0CEFA08"/>
    <w:lvl w:ilvl="0" w:tplc="73A61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F6DCA"/>
    <w:multiLevelType w:val="hybridMultilevel"/>
    <w:tmpl w:val="F45E3F9A"/>
    <w:lvl w:ilvl="0" w:tplc="34A2817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65" w:hanging="360"/>
      </w:pPr>
    </w:lvl>
    <w:lvl w:ilvl="2" w:tplc="0403001B" w:tentative="1">
      <w:start w:val="1"/>
      <w:numFmt w:val="lowerRoman"/>
      <w:lvlText w:val="%3."/>
      <w:lvlJc w:val="right"/>
      <w:pPr>
        <w:ind w:left="1785" w:hanging="180"/>
      </w:pPr>
    </w:lvl>
    <w:lvl w:ilvl="3" w:tplc="0403000F" w:tentative="1">
      <w:start w:val="1"/>
      <w:numFmt w:val="decimal"/>
      <w:lvlText w:val="%4."/>
      <w:lvlJc w:val="left"/>
      <w:pPr>
        <w:ind w:left="2505" w:hanging="360"/>
      </w:pPr>
    </w:lvl>
    <w:lvl w:ilvl="4" w:tplc="04030019" w:tentative="1">
      <w:start w:val="1"/>
      <w:numFmt w:val="lowerLetter"/>
      <w:lvlText w:val="%5."/>
      <w:lvlJc w:val="left"/>
      <w:pPr>
        <w:ind w:left="3225" w:hanging="360"/>
      </w:pPr>
    </w:lvl>
    <w:lvl w:ilvl="5" w:tplc="0403001B" w:tentative="1">
      <w:start w:val="1"/>
      <w:numFmt w:val="lowerRoman"/>
      <w:lvlText w:val="%6."/>
      <w:lvlJc w:val="right"/>
      <w:pPr>
        <w:ind w:left="3945" w:hanging="180"/>
      </w:pPr>
    </w:lvl>
    <w:lvl w:ilvl="6" w:tplc="0403000F" w:tentative="1">
      <w:start w:val="1"/>
      <w:numFmt w:val="decimal"/>
      <w:lvlText w:val="%7."/>
      <w:lvlJc w:val="left"/>
      <w:pPr>
        <w:ind w:left="4665" w:hanging="360"/>
      </w:pPr>
    </w:lvl>
    <w:lvl w:ilvl="7" w:tplc="04030019" w:tentative="1">
      <w:start w:val="1"/>
      <w:numFmt w:val="lowerLetter"/>
      <w:lvlText w:val="%8."/>
      <w:lvlJc w:val="left"/>
      <w:pPr>
        <w:ind w:left="5385" w:hanging="360"/>
      </w:pPr>
    </w:lvl>
    <w:lvl w:ilvl="8" w:tplc="040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 w15:restartNumberingAfterBreak="0">
    <w:nsid w:val="449A7F0F"/>
    <w:multiLevelType w:val="hybridMultilevel"/>
    <w:tmpl w:val="C240844C"/>
    <w:lvl w:ilvl="0" w:tplc="CE4CBFE8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450643D3"/>
    <w:multiLevelType w:val="hybridMultilevel"/>
    <w:tmpl w:val="AF6AF648"/>
    <w:lvl w:ilvl="0" w:tplc="EAC64BDC">
      <w:start w:val="1"/>
      <w:numFmt w:val="bullet"/>
      <w:pStyle w:val="Llistaambpics"/>
      <w:lvlText w:val=""/>
      <w:lvlJc w:val="left"/>
      <w:pPr>
        <w:ind w:left="644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259E4"/>
    <w:multiLevelType w:val="hybridMultilevel"/>
    <w:tmpl w:val="E0CEFA0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561FF"/>
    <w:multiLevelType w:val="hybridMultilevel"/>
    <w:tmpl w:val="8E306A9E"/>
    <w:lvl w:ilvl="0" w:tplc="FE6AD00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552C5"/>
    <w:multiLevelType w:val="hybridMultilevel"/>
    <w:tmpl w:val="E23E204C"/>
    <w:lvl w:ilvl="0" w:tplc="6D08660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26" w15:restartNumberingAfterBreak="0">
    <w:nsid w:val="64585D2D"/>
    <w:multiLevelType w:val="hybridMultilevel"/>
    <w:tmpl w:val="393862E6"/>
    <w:lvl w:ilvl="0" w:tplc="16B44980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63AAE"/>
    <w:multiLevelType w:val="hybridMultilevel"/>
    <w:tmpl w:val="8BE8D18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817CE"/>
    <w:multiLevelType w:val="hybridMultilevel"/>
    <w:tmpl w:val="E0CEFA0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45940"/>
    <w:multiLevelType w:val="hybridMultilevel"/>
    <w:tmpl w:val="D23CDF1A"/>
    <w:lvl w:ilvl="0" w:tplc="64E65D72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390">
      <w:start w:val="1"/>
      <w:numFmt w:val="lowerLetter"/>
      <w:lvlText w:val="%2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502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B8F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B9AA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C6470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2142E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4E28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54A2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BE2EF1"/>
    <w:multiLevelType w:val="hybridMultilevel"/>
    <w:tmpl w:val="73143708"/>
    <w:lvl w:ilvl="0" w:tplc="BD64433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515875477">
    <w:abstractNumId w:val="8"/>
  </w:num>
  <w:num w:numId="2" w16cid:durableId="2046251808">
    <w:abstractNumId w:val="21"/>
  </w:num>
  <w:num w:numId="3" w16cid:durableId="1715425559">
    <w:abstractNumId w:val="7"/>
  </w:num>
  <w:num w:numId="4" w16cid:durableId="124203495">
    <w:abstractNumId w:val="18"/>
  </w:num>
  <w:num w:numId="5" w16cid:durableId="501967631">
    <w:abstractNumId w:val="25"/>
  </w:num>
  <w:num w:numId="6" w16cid:durableId="804393541">
    <w:abstractNumId w:val="3"/>
  </w:num>
  <w:num w:numId="7" w16cid:durableId="177238175">
    <w:abstractNumId w:val="20"/>
  </w:num>
  <w:num w:numId="8" w16cid:durableId="1932812134">
    <w:abstractNumId w:val="29"/>
  </w:num>
  <w:num w:numId="9" w16cid:durableId="1429276170">
    <w:abstractNumId w:val="4"/>
  </w:num>
  <w:num w:numId="10" w16cid:durableId="2140417215">
    <w:abstractNumId w:val="19"/>
  </w:num>
  <w:num w:numId="11" w16cid:durableId="44911677">
    <w:abstractNumId w:val="24"/>
  </w:num>
  <w:num w:numId="12" w16cid:durableId="626012916">
    <w:abstractNumId w:val="30"/>
  </w:num>
  <w:num w:numId="13" w16cid:durableId="636104590">
    <w:abstractNumId w:val="11"/>
  </w:num>
  <w:num w:numId="14" w16cid:durableId="1594703737">
    <w:abstractNumId w:val="23"/>
  </w:num>
  <w:num w:numId="15" w16cid:durableId="2106223600">
    <w:abstractNumId w:val="5"/>
  </w:num>
  <w:num w:numId="16" w16cid:durableId="151407917">
    <w:abstractNumId w:val="0"/>
  </w:num>
  <w:num w:numId="17" w16cid:durableId="652149103">
    <w:abstractNumId w:val="12"/>
  </w:num>
  <w:num w:numId="18" w16cid:durableId="1972588702">
    <w:abstractNumId w:val="26"/>
  </w:num>
  <w:num w:numId="19" w16cid:durableId="195821688">
    <w:abstractNumId w:val="15"/>
  </w:num>
  <w:num w:numId="20" w16cid:durableId="576983037">
    <w:abstractNumId w:val="1"/>
  </w:num>
  <w:num w:numId="21" w16cid:durableId="2068602299">
    <w:abstractNumId w:val="14"/>
  </w:num>
  <w:num w:numId="22" w16cid:durableId="787894405">
    <w:abstractNumId w:val="27"/>
  </w:num>
  <w:num w:numId="23" w16cid:durableId="1059941195">
    <w:abstractNumId w:val="9"/>
  </w:num>
  <w:num w:numId="24" w16cid:durableId="909390858">
    <w:abstractNumId w:val="2"/>
    <w:lvlOverride w:ilvl="0">
      <w:startOverride w:val="1"/>
    </w:lvlOverride>
  </w:num>
  <w:num w:numId="25" w16cid:durableId="1094014529">
    <w:abstractNumId w:val="10"/>
  </w:num>
  <w:num w:numId="26" w16cid:durableId="776407611">
    <w:abstractNumId w:val="16"/>
  </w:num>
  <w:num w:numId="27" w16cid:durableId="1035235881">
    <w:abstractNumId w:val="22"/>
  </w:num>
  <w:num w:numId="28" w16cid:durableId="1711370014">
    <w:abstractNumId w:val="17"/>
  </w:num>
  <w:num w:numId="29" w16cid:durableId="1897928841">
    <w:abstractNumId w:val="28"/>
  </w:num>
  <w:num w:numId="30" w16cid:durableId="1133599354">
    <w:abstractNumId w:val="13"/>
  </w:num>
  <w:num w:numId="31" w16cid:durableId="1544094663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attachedTemplate r:id="rId1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9"/>
    <w:rsid w:val="00004761"/>
    <w:rsid w:val="00004915"/>
    <w:rsid w:val="0000513B"/>
    <w:rsid w:val="00007476"/>
    <w:rsid w:val="0000794D"/>
    <w:rsid w:val="0001307F"/>
    <w:rsid w:val="0001398F"/>
    <w:rsid w:val="00014A4D"/>
    <w:rsid w:val="000204CD"/>
    <w:rsid w:val="00021BCA"/>
    <w:rsid w:val="00021EB1"/>
    <w:rsid w:val="0002411F"/>
    <w:rsid w:val="00024267"/>
    <w:rsid w:val="000271DA"/>
    <w:rsid w:val="00030276"/>
    <w:rsid w:val="00034645"/>
    <w:rsid w:val="000421D2"/>
    <w:rsid w:val="00042A1C"/>
    <w:rsid w:val="000432F3"/>
    <w:rsid w:val="0004656B"/>
    <w:rsid w:val="00046786"/>
    <w:rsid w:val="00050889"/>
    <w:rsid w:val="000514A4"/>
    <w:rsid w:val="00051AC0"/>
    <w:rsid w:val="0005267B"/>
    <w:rsid w:val="00052D77"/>
    <w:rsid w:val="00055C22"/>
    <w:rsid w:val="0005601E"/>
    <w:rsid w:val="00061292"/>
    <w:rsid w:val="0006310C"/>
    <w:rsid w:val="00067491"/>
    <w:rsid w:val="000676B6"/>
    <w:rsid w:val="000679B2"/>
    <w:rsid w:val="000714FB"/>
    <w:rsid w:val="00072DC6"/>
    <w:rsid w:val="0007336A"/>
    <w:rsid w:val="00073BB3"/>
    <w:rsid w:val="00073C85"/>
    <w:rsid w:val="000767D0"/>
    <w:rsid w:val="00082EA1"/>
    <w:rsid w:val="0008544A"/>
    <w:rsid w:val="00086BAD"/>
    <w:rsid w:val="00092481"/>
    <w:rsid w:val="00093C09"/>
    <w:rsid w:val="00095D85"/>
    <w:rsid w:val="000971BC"/>
    <w:rsid w:val="00097DB4"/>
    <w:rsid w:val="000A06C6"/>
    <w:rsid w:val="000A26F7"/>
    <w:rsid w:val="000A37A0"/>
    <w:rsid w:val="000A416D"/>
    <w:rsid w:val="000A506B"/>
    <w:rsid w:val="000A599D"/>
    <w:rsid w:val="000A5A44"/>
    <w:rsid w:val="000A62BD"/>
    <w:rsid w:val="000B0945"/>
    <w:rsid w:val="000B3A28"/>
    <w:rsid w:val="000C113A"/>
    <w:rsid w:val="000C4B10"/>
    <w:rsid w:val="000C4CA2"/>
    <w:rsid w:val="000C6234"/>
    <w:rsid w:val="000C6282"/>
    <w:rsid w:val="000D187D"/>
    <w:rsid w:val="000D4066"/>
    <w:rsid w:val="000D531D"/>
    <w:rsid w:val="000D5483"/>
    <w:rsid w:val="000D7E7B"/>
    <w:rsid w:val="000E0EF0"/>
    <w:rsid w:val="000E346B"/>
    <w:rsid w:val="000E3DD9"/>
    <w:rsid w:val="000E4061"/>
    <w:rsid w:val="000E4450"/>
    <w:rsid w:val="000E4476"/>
    <w:rsid w:val="000E738D"/>
    <w:rsid w:val="000E793C"/>
    <w:rsid w:val="000F0E8E"/>
    <w:rsid w:val="000F135B"/>
    <w:rsid w:val="000F454F"/>
    <w:rsid w:val="00102604"/>
    <w:rsid w:val="00104175"/>
    <w:rsid w:val="001116B3"/>
    <w:rsid w:val="00112509"/>
    <w:rsid w:val="00116AAF"/>
    <w:rsid w:val="00123775"/>
    <w:rsid w:val="001244A5"/>
    <w:rsid w:val="00125613"/>
    <w:rsid w:val="001269B7"/>
    <w:rsid w:val="00126FC3"/>
    <w:rsid w:val="00127105"/>
    <w:rsid w:val="00127B15"/>
    <w:rsid w:val="00132138"/>
    <w:rsid w:val="001332F4"/>
    <w:rsid w:val="00134357"/>
    <w:rsid w:val="00136C24"/>
    <w:rsid w:val="001372D6"/>
    <w:rsid w:val="00140398"/>
    <w:rsid w:val="00143724"/>
    <w:rsid w:val="00144877"/>
    <w:rsid w:val="001461FB"/>
    <w:rsid w:val="00147391"/>
    <w:rsid w:val="001473DC"/>
    <w:rsid w:val="00147E5B"/>
    <w:rsid w:val="001504E7"/>
    <w:rsid w:val="00155A0F"/>
    <w:rsid w:val="001566FE"/>
    <w:rsid w:val="00161711"/>
    <w:rsid w:val="00163B5A"/>
    <w:rsid w:val="001704EA"/>
    <w:rsid w:val="00170DFA"/>
    <w:rsid w:val="0017382B"/>
    <w:rsid w:val="00174A8F"/>
    <w:rsid w:val="00174F37"/>
    <w:rsid w:val="00187B52"/>
    <w:rsid w:val="00190B43"/>
    <w:rsid w:val="001963C5"/>
    <w:rsid w:val="00197156"/>
    <w:rsid w:val="001A1503"/>
    <w:rsid w:val="001A24F3"/>
    <w:rsid w:val="001A49B2"/>
    <w:rsid w:val="001A5696"/>
    <w:rsid w:val="001B07A3"/>
    <w:rsid w:val="001B20B9"/>
    <w:rsid w:val="001B2AA4"/>
    <w:rsid w:val="001B62EF"/>
    <w:rsid w:val="001B7630"/>
    <w:rsid w:val="001C02BA"/>
    <w:rsid w:val="001C0458"/>
    <w:rsid w:val="001C1CCC"/>
    <w:rsid w:val="001C4EAD"/>
    <w:rsid w:val="001C5D61"/>
    <w:rsid w:val="001C650D"/>
    <w:rsid w:val="001D156E"/>
    <w:rsid w:val="001D215C"/>
    <w:rsid w:val="001D24A1"/>
    <w:rsid w:val="001D394F"/>
    <w:rsid w:val="001E1509"/>
    <w:rsid w:val="001E276F"/>
    <w:rsid w:val="001E4ECA"/>
    <w:rsid w:val="001E5072"/>
    <w:rsid w:val="001E609B"/>
    <w:rsid w:val="001E6336"/>
    <w:rsid w:val="001E719F"/>
    <w:rsid w:val="001F0988"/>
    <w:rsid w:val="001F0B31"/>
    <w:rsid w:val="001F21D6"/>
    <w:rsid w:val="001F2E7E"/>
    <w:rsid w:val="001F3AA9"/>
    <w:rsid w:val="001F453A"/>
    <w:rsid w:val="001F4654"/>
    <w:rsid w:val="001F5B8A"/>
    <w:rsid w:val="002020D8"/>
    <w:rsid w:val="00202A75"/>
    <w:rsid w:val="00204431"/>
    <w:rsid w:val="00210BBD"/>
    <w:rsid w:val="002118F6"/>
    <w:rsid w:val="00215264"/>
    <w:rsid w:val="00220594"/>
    <w:rsid w:val="00220B18"/>
    <w:rsid w:val="00223DA3"/>
    <w:rsid w:val="0022455D"/>
    <w:rsid w:val="00227D90"/>
    <w:rsid w:val="00231166"/>
    <w:rsid w:val="00233F01"/>
    <w:rsid w:val="0023456A"/>
    <w:rsid w:val="00237589"/>
    <w:rsid w:val="00243660"/>
    <w:rsid w:val="002438A5"/>
    <w:rsid w:val="002443C7"/>
    <w:rsid w:val="002452E5"/>
    <w:rsid w:val="00245892"/>
    <w:rsid w:val="00245D24"/>
    <w:rsid w:val="00246ED8"/>
    <w:rsid w:val="0025033F"/>
    <w:rsid w:val="00251A46"/>
    <w:rsid w:val="00251A4B"/>
    <w:rsid w:val="00252B3B"/>
    <w:rsid w:val="0025303B"/>
    <w:rsid w:val="00255C1E"/>
    <w:rsid w:val="00256680"/>
    <w:rsid w:val="00261A49"/>
    <w:rsid w:val="00262798"/>
    <w:rsid w:val="0026410A"/>
    <w:rsid w:val="002646CD"/>
    <w:rsid w:val="00264E7F"/>
    <w:rsid w:val="00266727"/>
    <w:rsid w:val="002673F3"/>
    <w:rsid w:val="00267DA5"/>
    <w:rsid w:val="002708D0"/>
    <w:rsid w:val="00270E7C"/>
    <w:rsid w:val="00270F30"/>
    <w:rsid w:val="0027128B"/>
    <w:rsid w:val="0027448A"/>
    <w:rsid w:val="00276017"/>
    <w:rsid w:val="0028193B"/>
    <w:rsid w:val="002825F6"/>
    <w:rsid w:val="00284049"/>
    <w:rsid w:val="00286383"/>
    <w:rsid w:val="00287368"/>
    <w:rsid w:val="00287B58"/>
    <w:rsid w:val="00287FB8"/>
    <w:rsid w:val="00293301"/>
    <w:rsid w:val="0029547E"/>
    <w:rsid w:val="002A1F0D"/>
    <w:rsid w:val="002A22CC"/>
    <w:rsid w:val="002B0400"/>
    <w:rsid w:val="002B1C3A"/>
    <w:rsid w:val="002B471F"/>
    <w:rsid w:val="002B54A8"/>
    <w:rsid w:val="002B5A0A"/>
    <w:rsid w:val="002B709B"/>
    <w:rsid w:val="002C11C2"/>
    <w:rsid w:val="002C15C0"/>
    <w:rsid w:val="002C3681"/>
    <w:rsid w:val="002C3A91"/>
    <w:rsid w:val="002C42DA"/>
    <w:rsid w:val="002C4D65"/>
    <w:rsid w:val="002C4D72"/>
    <w:rsid w:val="002C5C71"/>
    <w:rsid w:val="002C62C2"/>
    <w:rsid w:val="002D0B3D"/>
    <w:rsid w:val="002D0EAB"/>
    <w:rsid w:val="002D0F8B"/>
    <w:rsid w:val="002D4D8E"/>
    <w:rsid w:val="002D640E"/>
    <w:rsid w:val="002D6A47"/>
    <w:rsid w:val="002D7F8B"/>
    <w:rsid w:val="002E12DA"/>
    <w:rsid w:val="002E318A"/>
    <w:rsid w:val="002E5B3A"/>
    <w:rsid w:val="002F0046"/>
    <w:rsid w:val="002F166B"/>
    <w:rsid w:val="002F3C44"/>
    <w:rsid w:val="002F5F24"/>
    <w:rsid w:val="002F64F8"/>
    <w:rsid w:val="0030021D"/>
    <w:rsid w:val="00300C02"/>
    <w:rsid w:val="00301EE6"/>
    <w:rsid w:val="0030776C"/>
    <w:rsid w:val="0031432E"/>
    <w:rsid w:val="003169B8"/>
    <w:rsid w:val="0032140A"/>
    <w:rsid w:val="00321C77"/>
    <w:rsid w:val="003260B6"/>
    <w:rsid w:val="00326302"/>
    <w:rsid w:val="003266C5"/>
    <w:rsid w:val="003335D1"/>
    <w:rsid w:val="00335B83"/>
    <w:rsid w:val="00336416"/>
    <w:rsid w:val="0033673C"/>
    <w:rsid w:val="0034044B"/>
    <w:rsid w:val="00341069"/>
    <w:rsid w:val="003428ED"/>
    <w:rsid w:val="00342939"/>
    <w:rsid w:val="00342962"/>
    <w:rsid w:val="00344AE8"/>
    <w:rsid w:val="00345211"/>
    <w:rsid w:val="003456DA"/>
    <w:rsid w:val="003459CD"/>
    <w:rsid w:val="003548BB"/>
    <w:rsid w:val="003602BC"/>
    <w:rsid w:val="00361B5C"/>
    <w:rsid w:val="00363E41"/>
    <w:rsid w:val="00363EDE"/>
    <w:rsid w:val="00364029"/>
    <w:rsid w:val="00364F91"/>
    <w:rsid w:val="003659E1"/>
    <w:rsid w:val="00372D7C"/>
    <w:rsid w:val="00375922"/>
    <w:rsid w:val="00376282"/>
    <w:rsid w:val="00377442"/>
    <w:rsid w:val="00377AD5"/>
    <w:rsid w:val="00382F75"/>
    <w:rsid w:val="003830BF"/>
    <w:rsid w:val="003832D0"/>
    <w:rsid w:val="00383B99"/>
    <w:rsid w:val="0038441B"/>
    <w:rsid w:val="00386BFD"/>
    <w:rsid w:val="00387336"/>
    <w:rsid w:val="00391F73"/>
    <w:rsid w:val="00392458"/>
    <w:rsid w:val="00392CA5"/>
    <w:rsid w:val="00394F8D"/>
    <w:rsid w:val="003A03F9"/>
    <w:rsid w:val="003A1F66"/>
    <w:rsid w:val="003A3CC3"/>
    <w:rsid w:val="003A4B05"/>
    <w:rsid w:val="003A4E59"/>
    <w:rsid w:val="003A7690"/>
    <w:rsid w:val="003A7FFA"/>
    <w:rsid w:val="003B0A85"/>
    <w:rsid w:val="003B483F"/>
    <w:rsid w:val="003B5646"/>
    <w:rsid w:val="003C0A96"/>
    <w:rsid w:val="003C6128"/>
    <w:rsid w:val="003C6748"/>
    <w:rsid w:val="003C7F3D"/>
    <w:rsid w:val="003D1EC9"/>
    <w:rsid w:val="003E01B9"/>
    <w:rsid w:val="003E10E9"/>
    <w:rsid w:val="003E30E4"/>
    <w:rsid w:val="003E4514"/>
    <w:rsid w:val="003E499B"/>
    <w:rsid w:val="003E63A3"/>
    <w:rsid w:val="003E7731"/>
    <w:rsid w:val="003F20CE"/>
    <w:rsid w:val="003F56D1"/>
    <w:rsid w:val="003F5ADC"/>
    <w:rsid w:val="003F6C2E"/>
    <w:rsid w:val="00401BA7"/>
    <w:rsid w:val="00402338"/>
    <w:rsid w:val="00402CB9"/>
    <w:rsid w:val="00405FBF"/>
    <w:rsid w:val="00406832"/>
    <w:rsid w:val="00411C1A"/>
    <w:rsid w:val="00414241"/>
    <w:rsid w:val="004145C2"/>
    <w:rsid w:val="0041711A"/>
    <w:rsid w:val="004204FC"/>
    <w:rsid w:val="00422757"/>
    <w:rsid w:val="00427CAC"/>
    <w:rsid w:val="00430AF6"/>
    <w:rsid w:val="004326ED"/>
    <w:rsid w:val="00432DB5"/>
    <w:rsid w:val="00436405"/>
    <w:rsid w:val="004372AB"/>
    <w:rsid w:val="00441FF8"/>
    <w:rsid w:val="00442E5C"/>
    <w:rsid w:val="00445CEB"/>
    <w:rsid w:val="00447557"/>
    <w:rsid w:val="004517B1"/>
    <w:rsid w:val="00451C2E"/>
    <w:rsid w:val="00455C5F"/>
    <w:rsid w:val="0045686C"/>
    <w:rsid w:val="004602ED"/>
    <w:rsid w:val="00460608"/>
    <w:rsid w:val="00460DE6"/>
    <w:rsid w:val="00464021"/>
    <w:rsid w:val="0046620E"/>
    <w:rsid w:val="00466E47"/>
    <w:rsid w:val="00470199"/>
    <w:rsid w:val="004703D8"/>
    <w:rsid w:val="00470551"/>
    <w:rsid w:val="0047094E"/>
    <w:rsid w:val="00470A54"/>
    <w:rsid w:val="00472306"/>
    <w:rsid w:val="00472996"/>
    <w:rsid w:val="00482BF3"/>
    <w:rsid w:val="00483A67"/>
    <w:rsid w:val="00485C53"/>
    <w:rsid w:val="00486B84"/>
    <w:rsid w:val="00490D6F"/>
    <w:rsid w:val="00491794"/>
    <w:rsid w:val="004918C6"/>
    <w:rsid w:val="004940C8"/>
    <w:rsid w:val="004A038E"/>
    <w:rsid w:val="004A0BBB"/>
    <w:rsid w:val="004A3165"/>
    <w:rsid w:val="004A5179"/>
    <w:rsid w:val="004A5A80"/>
    <w:rsid w:val="004B1F48"/>
    <w:rsid w:val="004B600C"/>
    <w:rsid w:val="004B7715"/>
    <w:rsid w:val="004B7AB2"/>
    <w:rsid w:val="004C06AD"/>
    <w:rsid w:val="004C13E0"/>
    <w:rsid w:val="004C160C"/>
    <w:rsid w:val="004C1676"/>
    <w:rsid w:val="004C4B2F"/>
    <w:rsid w:val="004D0AA1"/>
    <w:rsid w:val="004D3763"/>
    <w:rsid w:val="004D73BB"/>
    <w:rsid w:val="004D7D73"/>
    <w:rsid w:val="004E00A3"/>
    <w:rsid w:val="004E13BE"/>
    <w:rsid w:val="004E2057"/>
    <w:rsid w:val="004E596F"/>
    <w:rsid w:val="004E77D9"/>
    <w:rsid w:val="004E79C3"/>
    <w:rsid w:val="004F1F6D"/>
    <w:rsid w:val="004F2A7D"/>
    <w:rsid w:val="004F3DD2"/>
    <w:rsid w:val="004F484A"/>
    <w:rsid w:val="004F52CA"/>
    <w:rsid w:val="004F52E0"/>
    <w:rsid w:val="004F77F4"/>
    <w:rsid w:val="00500B2C"/>
    <w:rsid w:val="00502D37"/>
    <w:rsid w:val="00503142"/>
    <w:rsid w:val="0050336E"/>
    <w:rsid w:val="00504595"/>
    <w:rsid w:val="005061FE"/>
    <w:rsid w:val="00506D66"/>
    <w:rsid w:val="00511287"/>
    <w:rsid w:val="00511AFF"/>
    <w:rsid w:val="00514C69"/>
    <w:rsid w:val="0051728C"/>
    <w:rsid w:val="0051799A"/>
    <w:rsid w:val="00522244"/>
    <w:rsid w:val="0052484D"/>
    <w:rsid w:val="00524BD4"/>
    <w:rsid w:val="00531B86"/>
    <w:rsid w:val="00531E83"/>
    <w:rsid w:val="0053235D"/>
    <w:rsid w:val="00533589"/>
    <w:rsid w:val="00533CB0"/>
    <w:rsid w:val="005342B8"/>
    <w:rsid w:val="00536A37"/>
    <w:rsid w:val="00537A4C"/>
    <w:rsid w:val="00542367"/>
    <w:rsid w:val="0054520C"/>
    <w:rsid w:val="0055069B"/>
    <w:rsid w:val="00551075"/>
    <w:rsid w:val="00551368"/>
    <w:rsid w:val="00553D28"/>
    <w:rsid w:val="0055737E"/>
    <w:rsid w:val="00562F77"/>
    <w:rsid w:val="005646A7"/>
    <w:rsid w:val="00567ACD"/>
    <w:rsid w:val="00567D40"/>
    <w:rsid w:val="00573135"/>
    <w:rsid w:val="005765FD"/>
    <w:rsid w:val="00580DFA"/>
    <w:rsid w:val="00583A6F"/>
    <w:rsid w:val="00586E5E"/>
    <w:rsid w:val="00590F08"/>
    <w:rsid w:val="00592272"/>
    <w:rsid w:val="00596435"/>
    <w:rsid w:val="005968BE"/>
    <w:rsid w:val="00597D61"/>
    <w:rsid w:val="005A0E9F"/>
    <w:rsid w:val="005A3120"/>
    <w:rsid w:val="005A58F2"/>
    <w:rsid w:val="005A63EB"/>
    <w:rsid w:val="005B012C"/>
    <w:rsid w:val="005B2E35"/>
    <w:rsid w:val="005B3FFC"/>
    <w:rsid w:val="005C1716"/>
    <w:rsid w:val="005C2FEE"/>
    <w:rsid w:val="005C35F8"/>
    <w:rsid w:val="005C39C3"/>
    <w:rsid w:val="005C6481"/>
    <w:rsid w:val="005C68D1"/>
    <w:rsid w:val="005C73CE"/>
    <w:rsid w:val="005D19CE"/>
    <w:rsid w:val="005D2E56"/>
    <w:rsid w:val="005D2EDB"/>
    <w:rsid w:val="005D4D8E"/>
    <w:rsid w:val="005D508A"/>
    <w:rsid w:val="005D60F5"/>
    <w:rsid w:val="005D6655"/>
    <w:rsid w:val="005E21AF"/>
    <w:rsid w:val="005E2238"/>
    <w:rsid w:val="005E60F4"/>
    <w:rsid w:val="005E6830"/>
    <w:rsid w:val="005E73A4"/>
    <w:rsid w:val="005E7810"/>
    <w:rsid w:val="005E7DBD"/>
    <w:rsid w:val="005F0656"/>
    <w:rsid w:val="005F0DC9"/>
    <w:rsid w:val="005F4231"/>
    <w:rsid w:val="005F4492"/>
    <w:rsid w:val="005F4BB0"/>
    <w:rsid w:val="005F4CB5"/>
    <w:rsid w:val="005F6B5B"/>
    <w:rsid w:val="005F74CB"/>
    <w:rsid w:val="005F7CFF"/>
    <w:rsid w:val="006020E9"/>
    <w:rsid w:val="00603646"/>
    <w:rsid w:val="006036AF"/>
    <w:rsid w:val="006036E6"/>
    <w:rsid w:val="00606D5C"/>
    <w:rsid w:val="0061002F"/>
    <w:rsid w:val="00610C7D"/>
    <w:rsid w:val="00612601"/>
    <w:rsid w:val="00614B04"/>
    <w:rsid w:val="00614B95"/>
    <w:rsid w:val="006203BD"/>
    <w:rsid w:val="00620D19"/>
    <w:rsid w:val="006241B0"/>
    <w:rsid w:val="0063073D"/>
    <w:rsid w:val="0063088C"/>
    <w:rsid w:val="006344E9"/>
    <w:rsid w:val="006353CD"/>
    <w:rsid w:val="006366B1"/>
    <w:rsid w:val="006373C7"/>
    <w:rsid w:val="00640513"/>
    <w:rsid w:val="00640A81"/>
    <w:rsid w:val="00641EF4"/>
    <w:rsid w:val="00643A41"/>
    <w:rsid w:val="0064473E"/>
    <w:rsid w:val="0064626F"/>
    <w:rsid w:val="006463F1"/>
    <w:rsid w:val="006516AD"/>
    <w:rsid w:val="00651C92"/>
    <w:rsid w:val="00655945"/>
    <w:rsid w:val="00656144"/>
    <w:rsid w:val="00670113"/>
    <w:rsid w:val="00670218"/>
    <w:rsid w:val="00670D20"/>
    <w:rsid w:val="0067354F"/>
    <w:rsid w:val="00675886"/>
    <w:rsid w:val="006842A3"/>
    <w:rsid w:val="006849D4"/>
    <w:rsid w:val="006852E9"/>
    <w:rsid w:val="00686A5C"/>
    <w:rsid w:val="00690921"/>
    <w:rsid w:val="0069248B"/>
    <w:rsid w:val="006953C3"/>
    <w:rsid w:val="006A2D0D"/>
    <w:rsid w:val="006A41A2"/>
    <w:rsid w:val="006A509F"/>
    <w:rsid w:val="006A54AC"/>
    <w:rsid w:val="006A5CBE"/>
    <w:rsid w:val="006A6C75"/>
    <w:rsid w:val="006A7087"/>
    <w:rsid w:val="006B02F1"/>
    <w:rsid w:val="006B245E"/>
    <w:rsid w:val="006B2516"/>
    <w:rsid w:val="006B2949"/>
    <w:rsid w:val="006B2C95"/>
    <w:rsid w:val="006B3017"/>
    <w:rsid w:val="006B32A9"/>
    <w:rsid w:val="006B60E8"/>
    <w:rsid w:val="006B6676"/>
    <w:rsid w:val="006C1189"/>
    <w:rsid w:val="006C21D8"/>
    <w:rsid w:val="006C2B41"/>
    <w:rsid w:val="006C6952"/>
    <w:rsid w:val="006C6985"/>
    <w:rsid w:val="006C7E75"/>
    <w:rsid w:val="006C7F59"/>
    <w:rsid w:val="006D00B7"/>
    <w:rsid w:val="006D0A58"/>
    <w:rsid w:val="006D15FD"/>
    <w:rsid w:val="006D2090"/>
    <w:rsid w:val="006E4CF7"/>
    <w:rsid w:val="006E5A53"/>
    <w:rsid w:val="006E5C91"/>
    <w:rsid w:val="007009BE"/>
    <w:rsid w:val="007019A3"/>
    <w:rsid w:val="0070571C"/>
    <w:rsid w:val="0070696B"/>
    <w:rsid w:val="00706996"/>
    <w:rsid w:val="0071119C"/>
    <w:rsid w:val="007139EC"/>
    <w:rsid w:val="00713E3D"/>
    <w:rsid w:val="00715C11"/>
    <w:rsid w:val="007201CC"/>
    <w:rsid w:val="00722BDC"/>
    <w:rsid w:val="00723C75"/>
    <w:rsid w:val="00727CFB"/>
    <w:rsid w:val="0073131B"/>
    <w:rsid w:val="00731F44"/>
    <w:rsid w:val="007329B3"/>
    <w:rsid w:val="007342DA"/>
    <w:rsid w:val="007352FA"/>
    <w:rsid w:val="00736E89"/>
    <w:rsid w:val="00737741"/>
    <w:rsid w:val="007460C4"/>
    <w:rsid w:val="007473DF"/>
    <w:rsid w:val="007512CD"/>
    <w:rsid w:val="007519BC"/>
    <w:rsid w:val="00752AA8"/>
    <w:rsid w:val="00752C05"/>
    <w:rsid w:val="0075318F"/>
    <w:rsid w:val="00753C03"/>
    <w:rsid w:val="00753FA7"/>
    <w:rsid w:val="00762CD9"/>
    <w:rsid w:val="00762EA6"/>
    <w:rsid w:val="00763E0C"/>
    <w:rsid w:val="00763EA0"/>
    <w:rsid w:val="0076451A"/>
    <w:rsid w:val="00764FCB"/>
    <w:rsid w:val="00765088"/>
    <w:rsid w:val="00767B0C"/>
    <w:rsid w:val="007723EE"/>
    <w:rsid w:val="00776939"/>
    <w:rsid w:val="00777DF3"/>
    <w:rsid w:val="00780EA6"/>
    <w:rsid w:val="00782222"/>
    <w:rsid w:val="00782440"/>
    <w:rsid w:val="007852C8"/>
    <w:rsid w:val="00787E34"/>
    <w:rsid w:val="00790CBD"/>
    <w:rsid w:val="00790CF9"/>
    <w:rsid w:val="007914AB"/>
    <w:rsid w:val="0079151D"/>
    <w:rsid w:val="00792239"/>
    <w:rsid w:val="0079296A"/>
    <w:rsid w:val="0079427A"/>
    <w:rsid w:val="007961BB"/>
    <w:rsid w:val="0079631C"/>
    <w:rsid w:val="007A150D"/>
    <w:rsid w:val="007A2FEC"/>
    <w:rsid w:val="007A62F0"/>
    <w:rsid w:val="007A69C3"/>
    <w:rsid w:val="007A7CA5"/>
    <w:rsid w:val="007B0245"/>
    <w:rsid w:val="007B0A9C"/>
    <w:rsid w:val="007B65DF"/>
    <w:rsid w:val="007B6CA2"/>
    <w:rsid w:val="007C0EB2"/>
    <w:rsid w:val="007C11C2"/>
    <w:rsid w:val="007C18F5"/>
    <w:rsid w:val="007C2167"/>
    <w:rsid w:val="007C3F28"/>
    <w:rsid w:val="007C4B10"/>
    <w:rsid w:val="007C7A61"/>
    <w:rsid w:val="007D017E"/>
    <w:rsid w:val="007D17CF"/>
    <w:rsid w:val="007D3661"/>
    <w:rsid w:val="007D6C56"/>
    <w:rsid w:val="007D6CE1"/>
    <w:rsid w:val="007D7EA9"/>
    <w:rsid w:val="007E0B77"/>
    <w:rsid w:val="007E1B14"/>
    <w:rsid w:val="007E1DF7"/>
    <w:rsid w:val="007E2934"/>
    <w:rsid w:val="007E33D2"/>
    <w:rsid w:val="007E3C14"/>
    <w:rsid w:val="007E60DB"/>
    <w:rsid w:val="007E6BCD"/>
    <w:rsid w:val="007E7BD6"/>
    <w:rsid w:val="007F00B4"/>
    <w:rsid w:val="007F2923"/>
    <w:rsid w:val="007F4C25"/>
    <w:rsid w:val="007F62E0"/>
    <w:rsid w:val="007F6AB4"/>
    <w:rsid w:val="0080527B"/>
    <w:rsid w:val="0081298E"/>
    <w:rsid w:val="00813202"/>
    <w:rsid w:val="0081414B"/>
    <w:rsid w:val="0081442B"/>
    <w:rsid w:val="0081622B"/>
    <w:rsid w:val="008165A9"/>
    <w:rsid w:val="008165EA"/>
    <w:rsid w:val="008179E2"/>
    <w:rsid w:val="00824452"/>
    <w:rsid w:val="00825848"/>
    <w:rsid w:val="00834273"/>
    <w:rsid w:val="008351BB"/>
    <w:rsid w:val="008427D8"/>
    <w:rsid w:val="008439AE"/>
    <w:rsid w:val="008443D3"/>
    <w:rsid w:val="00844C8C"/>
    <w:rsid w:val="00846A71"/>
    <w:rsid w:val="008473C5"/>
    <w:rsid w:val="00847A4E"/>
    <w:rsid w:val="00847D98"/>
    <w:rsid w:val="00851CC2"/>
    <w:rsid w:val="00852B75"/>
    <w:rsid w:val="00855B85"/>
    <w:rsid w:val="00855C8C"/>
    <w:rsid w:val="00856AE5"/>
    <w:rsid w:val="00856F04"/>
    <w:rsid w:val="0086160D"/>
    <w:rsid w:val="00862EBA"/>
    <w:rsid w:val="00870C7B"/>
    <w:rsid w:val="00871697"/>
    <w:rsid w:val="00873380"/>
    <w:rsid w:val="0087397E"/>
    <w:rsid w:val="00875E3B"/>
    <w:rsid w:val="00880CAF"/>
    <w:rsid w:val="008816B4"/>
    <w:rsid w:val="00882534"/>
    <w:rsid w:val="00884FA6"/>
    <w:rsid w:val="008863A1"/>
    <w:rsid w:val="0088729D"/>
    <w:rsid w:val="00887C0F"/>
    <w:rsid w:val="008909C6"/>
    <w:rsid w:val="00892056"/>
    <w:rsid w:val="008930EC"/>
    <w:rsid w:val="008A0A1A"/>
    <w:rsid w:val="008A0CAD"/>
    <w:rsid w:val="008A0E0C"/>
    <w:rsid w:val="008A3F16"/>
    <w:rsid w:val="008A6FE1"/>
    <w:rsid w:val="008A7733"/>
    <w:rsid w:val="008B07F3"/>
    <w:rsid w:val="008B138D"/>
    <w:rsid w:val="008B3570"/>
    <w:rsid w:val="008B6E7D"/>
    <w:rsid w:val="008C2732"/>
    <w:rsid w:val="008C4DF7"/>
    <w:rsid w:val="008D0278"/>
    <w:rsid w:val="008D02EE"/>
    <w:rsid w:val="008D3EAD"/>
    <w:rsid w:val="008D486B"/>
    <w:rsid w:val="008D50BC"/>
    <w:rsid w:val="008D643F"/>
    <w:rsid w:val="008E318D"/>
    <w:rsid w:val="008E4504"/>
    <w:rsid w:val="008E5769"/>
    <w:rsid w:val="008E6B79"/>
    <w:rsid w:val="008F165A"/>
    <w:rsid w:val="008F172B"/>
    <w:rsid w:val="008F3BA9"/>
    <w:rsid w:val="008F4CE5"/>
    <w:rsid w:val="00900B94"/>
    <w:rsid w:val="00900E53"/>
    <w:rsid w:val="009010AF"/>
    <w:rsid w:val="00901D15"/>
    <w:rsid w:val="00901F67"/>
    <w:rsid w:val="00907F7A"/>
    <w:rsid w:val="00912A94"/>
    <w:rsid w:val="009208D5"/>
    <w:rsid w:val="009232AF"/>
    <w:rsid w:val="00925CCD"/>
    <w:rsid w:val="00925E47"/>
    <w:rsid w:val="00926BA2"/>
    <w:rsid w:val="00926DC9"/>
    <w:rsid w:val="00927292"/>
    <w:rsid w:val="0093012D"/>
    <w:rsid w:val="009310D7"/>
    <w:rsid w:val="00933DF5"/>
    <w:rsid w:val="00933FA0"/>
    <w:rsid w:val="00933FBF"/>
    <w:rsid w:val="00945244"/>
    <w:rsid w:val="00945333"/>
    <w:rsid w:val="009457F4"/>
    <w:rsid w:val="009505E2"/>
    <w:rsid w:val="00951B97"/>
    <w:rsid w:val="0095237D"/>
    <w:rsid w:val="009530C1"/>
    <w:rsid w:val="009530F2"/>
    <w:rsid w:val="00955F9A"/>
    <w:rsid w:val="0096012F"/>
    <w:rsid w:val="00961297"/>
    <w:rsid w:val="00961F76"/>
    <w:rsid w:val="00962C6A"/>
    <w:rsid w:val="00964413"/>
    <w:rsid w:val="00964584"/>
    <w:rsid w:val="00970A15"/>
    <w:rsid w:val="00974FFA"/>
    <w:rsid w:val="009831BA"/>
    <w:rsid w:val="009845EA"/>
    <w:rsid w:val="009850B1"/>
    <w:rsid w:val="0098696E"/>
    <w:rsid w:val="009903DF"/>
    <w:rsid w:val="00993BF5"/>
    <w:rsid w:val="00993C9C"/>
    <w:rsid w:val="00996DE1"/>
    <w:rsid w:val="009A1EDE"/>
    <w:rsid w:val="009A34C3"/>
    <w:rsid w:val="009A53D1"/>
    <w:rsid w:val="009A6EC9"/>
    <w:rsid w:val="009B0EC9"/>
    <w:rsid w:val="009B62F5"/>
    <w:rsid w:val="009C0CF9"/>
    <w:rsid w:val="009C0E53"/>
    <w:rsid w:val="009C4285"/>
    <w:rsid w:val="009C5592"/>
    <w:rsid w:val="009C5DE1"/>
    <w:rsid w:val="009C70C0"/>
    <w:rsid w:val="009D2296"/>
    <w:rsid w:val="009D38D4"/>
    <w:rsid w:val="009D40B6"/>
    <w:rsid w:val="009D70A5"/>
    <w:rsid w:val="009E1677"/>
    <w:rsid w:val="009E1E1B"/>
    <w:rsid w:val="009E4D3D"/>
    <w:rsid w:val="009E58D0"/>
    <w:rsid w:val="009E667A"/>
    <w:rsid w:val="009F0807"/>
    <w:rsid w:val="009F3BFE"/>
    <w:rsid w:val="009F62B6"/>
    <w:rsid w:val="00A00667"/>
    <w:rsid w:val="00A00B73"/>
    <w:rsid w:val="00A0188F"/>
    <w:rsid w:val="00A01957"/>
    <w:rsid w:val="00A01C06"/>
    <w:rsid w:val="00A021F2"/>
    <w:rsid w:val="00A102B2"/>
    <w:rsid w:val="00A12A6D"/>
    <w:rsid w:val="00A12C1D"/>
    <w:rsid w:val="00A14855"/>
    <w:rsid w:val="00A15EDC"/>
    <w:rsid w:val="00A16A0B"/>
    <w:rsid w:val="00A17C5B"/>
    <w:rsid w:val="00A2247F"/>
    <w:rsid w:val="00A22FD9"/>
    <w:rsid w:val="00A23478"/>
    <w:rsid w:val="00A236D3"/>
    <w:rsid w:val="00A2414C"/>
    <w:rsid w:val="00A27856"/>
    <w:rsid w:val="00A30770"/>
    <w:rsid w:val="00A31706"/>
    <w:rsid w:val="00A33631"/>
    <w:rsid w:val="00A3450E"/>
    <w:rsid w:val="00A37FFB"/>
    <w:rsid w:val="00A411E7"/>
    <w:rsid w:val="00A41225"/>
    <w:rsid w:val="00A433C9"/>
    <w:rsid w:val="00A43652"/>
    <w:rsid w:val="00A454DB"/>
    <w:rsid w:val="00A47566"/>
    <w:rsid w:val="00A47594"/>
    <w:rsid w:val="00A47C4D"/>
    <w:rsid w:val="00A53597"/>
    <w:rsid w:val="00A56B0C"/>
    <w:rsid w:val="00A60383"/>
    <w:rsid w:val="00A61B98"/>
    <w:rsid w:val="00A620BE"/>
    <w:rsid w:val="00A62B21"/>
    <w:rsid w:val="00A63384"/>
    <w:rsid w:val="00A64055"/>
    <w:rsid w:val="00A66B71"/>
    <w:rsid w:val="00A67D17"/>
    <w:rsid w:val="00A7039A"/>
    <w:rsid w:val="00A70479"/>
    <w:rsid w:val="00A723E4"/>
    <w:rsid w:val="00A72A58"/>
    <w:rsid w:val="00A72B40"/>
    <w:rsid w:val="00A75407"/>
    <w:rsid w:val="00A80D57"/>
    <w:rsid w:val="00A830C2"/>
    <w:rsid w:val="00A85AB3"/>
    <w:rsid w:val="00A914FB"/>
    <w:rsid w:val="00A93355"/>
    <w:rsid w:val="00A94B2B"/>
    <w:rsid w:val="00A967E7"/>
    <w:rsid w:val="00A96ACA"/>
    <w:rsid w:val="00A9767F"/>
    <w:rsid w:val="00A97B31"/>
    <w:rsid w:val="00AA04EC"/>
    <w:rsid w:val="00AA347C"/>
    <w:rsid w:val="00AA420E"/>
    <w:rsid w:val="00AB2C32"/>
    <w:rsid w:val="00AB32F7"/>
    <w:rsid w:val="00AB5116"/>
    <w:rsid w:val="00AB6B25"/>
    <w:rsid w:val="00AC3269"/>
    <w:rsid w:val="00AC3BA8"/>
    <w:rsid w:val="00AC5FA3"/>
    <w:rsid w:val="00AD09CB"/>
    <w:rsid w:val="00AD0A89"/>
    <w:rsid w:val="00AD0DF8"/>
    <w:rsid w:val="00AE129F"/>
    <w:rsid w:val="00AE1583"/>
    <w:rsid w:val="00AE1751"/>
    <w:rsid w:val="00AE2EDA"/>
    <w:rsid w:val="00AE4231"/>
    <w:rsid w:val="00AE7ED5"/>
    <w:rsid w:val="00AF0352"/>
    <w:rsid w:val="00AF46B8"/>
    <w:rsid w:val="00AF55F5"/>
    <w:rsid w:val="00AF5A6E"/>
    <w:rsid w:val="00AF7B64"/>
    <w:rsid w:val="00B00682"/>
    <w:rsid w:val="00B0180E"/>
    <w:rsid w:val="00B04543"/>
    <w:rsid w:val="00B10881"/>
    <w:rsid w:val="00B12FB2"/>
    <w:rsid w:val="00B150A9"/>
    <w:rsid w:val="00B155EA"/>
    <w:rsid w:val="00B20BC5"/>
    <w:rsid w:val="00B22436"/>
    <w:rsid w:val="00B2298C"/>
    <w:rsid w:val="00B22E81"/>
    <w:rsid w:val="00B237BD"/>
    <w:rsid w:val="00B2512C"/>
    <w:rsid w:val="00B30258"/>
    <w:rsid w:val="00B30536"/>
    <w:rsid w:val="00B31CC5"/>
    <w:rsid w:val="00B32A6F"/>
    <w:rsid w:val="00B350FB"/>
    <w:rsid w:val="00B360A2"/>
    <w:rsid w:val="00B40F62"/>
    <w:rsid w:val="00B4109E"/>
    <w:rsid w:val="00B433EE"/>
    <w:rsid w:val="00B44718"/>
    <w:rsid w:val="00B45B3A"/>
    <w:rsid w:val="00B47B72"/>
    <w:rsid w:val="00B51372"/>
    <w:rsid w:val="00B514B7"/>
    <w:rsid w:val="00B51A53"/>
    <w:rsid w:val="00B53234"/>
    <w:rsid w:val="00B56E3D"/>
    <w:rsid w:val="00B60C28"/>
    <w:rsid w:val="00B6148A"/>
    <w:rsid w:val="00B62511"/>
    <w:rsid w:val="00B628BA"/>
    <w:rsid w:val="00B64337"/>
    <w:rsid w:val="00B643D4"/>
    <w:rsid w:val="00B658A7"/>
    <w:rsid w:val="00B67F87"/>
    <w:rsid w:val="00B72FC9"/>
    <w:rsid w:val="00B73EB2"/>
    <w:rsid w:val="00B73FA5"/>
    <w:rsid w:val="00B74BB8"/>
    <w:rsid w:val="00B76296"/>
    <w:rsid w:val="00B8133F"/>
    <w:rsid w:val="00B81CB7"/>
    <w:rsid w:val="00B81D27"/>
    <w:rsid w:val="00B844CA"/>
    <w:rsid w:val="00B846BA"/>
    <w:rsid w:val="00B846D7"/>
    <w:rsid w:val="00B84B72"/>
    <w:rsid w:val="00B85315"/>
    <w:rsid w:val="00B853FA"/>
    <w:rsid w:val="00B8646C"/>
    <w:rsid w:val="00B87A22"/>
    <w:rsid w:val="00B92DD5"/>
    <w:rsid w:val="00B93764"/>
    <w:rsid w:val="00B93B71"/>
    <w:rsid w:val="00B953DB"/>
    <w:rsid w:val="00B9752D"/>
    <w:rsid w:val="00BA08C4"/>
    <w:rsid w:val="00BA130D"/>
    <w:rsid w:val="00BA27E2"/>
    <w:rsid w:val="00BA5696"/>
    <w:rsid w:val="00BB199B"/>
    <w:rsid w:val="00BB2DA8"/>
    <w:rsid w:val="00BC453B"/>
    <w:rsid w:val="00BC53F3"/>
    <w:rsid w:val="00BC5A20"/>
    <w:rsid w:val="00BC5DCE"/>
    <w:rsid w:val="00BC7186"/>
    <w:rsid w:val="00BC7DFA"/>
    <w:rsid w:val="00BD1FD6"/>
    <w:rsid w:val="00BD3666"/>
    <w:rsid w:val="00BD58E7"/>
    <w:rsid w:val="00BD59C5"/>
    <w:rsid w:val="00BD616A"/>
    <w:rsid w:val="00BD6F54"/>
    <w:rsid w:val="00BE244B"/>
    <w:rsid w:val="00BE458B"/>
    <w:rsid w:val="00BE69C0"/>
    <w:rsid w:val="00BE705E"/>
    <w:rsid w:val="00BF36D4"/>
    <w:rsid w:val="00BF6072"/>
    <w:rsid w:val="00BF66B4"/>
    <w:rsid w:val="00BF706B"/>
    <w:rsid w:val="00BF7F3B"/>
    <w:rsid w:val="00C127C2"/>
    <w:rsid w:val="00C13BF0"/>
    <w:rsid w:val="00C14052"/>
    <w:rsid w:val="00C167C4"/>
    <w:rsid w:val="00C1752A"/>
    <w:rsid w:val="00C23DB4"/>
    <w:rsid w:val="00C23E00"/>
    <w:rsid w:val="00C240E4"/>
    <w:rsid w:val="00C25271"/>
    <w:rsid w:val="00C26DBC"/>
    <w:rsid w:val="00C2726C"/>
    <w:rsid w:val="00C27787"/>
    <w:rsid w:val="00C30141"/>
    <w:rsid w:val="00C33426"/>
    <w:rsid w:val="00C36F1C"/>
    <w:rsid w:val="00C372A5"/>
    <w:rsid w:val="00C37982"/>
    <w:rsid w:val="00C37EED"/>
    <w:rsid w:val="00C40121"/>
    <w:rsid w:val="00C404A3"/>
    <w:rsid w:val="00C417AD"/>
    <w:rsid w:val="00C42ADA"/>
    <w:rsid w:val="00C435B4"/>
    <w:rsid w:val="00C4425D"/>
    <w:rsid w:val="00C44888"/>
    <w:rsid w:val="00C451C8"/>
    <w:rsid w:val="00C51F56"/>
    <w:rsid w:val="00C5615E"/>
    <w:rsid w:val="00C56911"/>
    <w:rsid w:val="00C673A9"/>
    <w:rsid w:val="00C738C7"/>
    <w:rsid w:val="00C74591"/>
    <w:rsid w:val="00C74F8B"/>
    <w:rsid w:val="00C76F69"/>
    <w:rsid w:val="00C7722E"/>
    <w:rsid w:val="00C8570B"/>
    <w:rsid w:val="00C9026E"/>
    <w:rsid w:val="00C95CC3"/>
    <w:rsid w:val="00C96BDE"/>
    <w:rsid w:val="00C975AF"/>
    <w:rsid w:val="00CA19E1"/>
    <w:rsid w:val="00CA21A0"/>
    <w:rsid w:val="00CA238F"/>
    <w:rsid w:val="00CA2542"/>
    <w:rsid w:val="00CA3347"/>
    <w:rsid w:val="00CA4B1F"/>
    <w:rsid w:val="00CA6CED"/>
    <w:rsid w:val="00CA71FC"/>
    <w:rsid w:val="00CA7D66"/>
    <w:rsid w:val="00CB1027"/>
    <w:rsid w:val="00CB1929"/>
    <w:rsid w:val="00CB22D9"/>
    <w:rsid w:val="00CB28B0"/>
    <w:rsid w:val="00CB5A90"/>
    <w:rsid w:val="00CB65F9"/>
    <w:rsid w:val="00CB664C"/>
    <w:rsid w:val="00CB67F5"/>
    <w:rsid w:val="00CB765E"/>
    <w:rsid w:val="00CC176C"/>
    <w:rsid w:val="00CC3B5D"/>
    <w:rsid w:val="00CC4721"/>
    <w:rsid w:val="00CC566C"/>
    <w:rsid w:val="00CC5A8D"/>
    <w:rsid w:val="00CC5EA9"/>
    <w:rsid w:val="00CC6FA5"/>
    <w:rsid w:val="00CC7F32"/>
    <w:rsid w:val="00CD0F7F"/>
    <w:rsid w:val="00CD29AF"/>
    <w:rsid w:val="00CD4117"/>
    <w:rsid w:val="00CD4BB3"/>
    <w:rsid w:val="00CD75E5"/>
    <w:rsid w:val="00CE198E"/>
    <w:rsid w:val="00CE2AB8"/>
    <w:rsid w:val="00CE3C3A"/>
    <w:rsid w:val="00CE4EB7"/>
    <w:rsid w:val="00CE63DC"/>
    <w:rsid w:val="00CE70C0"/>
    <w:rsid w:val="00CF089F"/>
    <w:rsid w:val="00CF1460"/>
    <w:rsid w:val="00CF3437"/>
    <w:rsid w:val="00CF3F62"/>
    <w:rsid w:val="00CF4DAD"/>
    <w:rsid w:val="00CF6A3E"/>
    <w:rsid w:val="00CF7030"/>
    <w:rsid w:val="00D00C07"/>
    <w:rsid w:val="00D0115C"/>
    <w:rsid w:val="00D02E7C"/>
    <w:rsid w:val="00D044B6"/>
    <w:rsid w:val="00D04F9B"/>
    <w:rsid w:val="00D05398"/>
    <w:rsid w:val="00D11875"/>
    <w:rsid w:val="00D12A4A"/>
    <w:rsid w:val="00D1440D"/>
    <w:rsid w:val="00D169C5"/>
    <w:rsid w:val="00D16CD5"/>
    <w:rsid w:val="00D17064"/>
    <w:rsid w:val="00D20480"/>
    <w:rsid w:val="00D20B4C"/>
    <w:rsid w:val="00D238DE"/>
    <w:rsid w:val="00D2552F"/>
    <w:rsid w:val="00D25A6E"/>
    <w:rsid w:val="00D26802"/>
    <w:rsid w:val="00D27557"/>
    <w:rsid w:val="00D27AD2"/>
    <w:rsid w:val="00D306E8"/>
    <w:rsid w:val="00D30701"/>
    <w:rsid w:val="00D31E27"/>
    <w:rsid w:val="00D3249F"/>
    <w:rsid w:val="00D348FD"/>
    <w:rsid w:val="00D3573F"/>
    <w:rsid w:val="00D3587F"/>
    <w:rsid w:val="00D37DBF"/>
    <w:rsid w:val="00D40C8A"/>
    <w:rsid w:val="00D424B5"/>
    <w:rsid w:val="00D446C1"/>
    <w:rsid w:val="00D464F7"/>
    <w:rsid w:val="00D4675F"/>
    <w:rsid w:val="00D4681B"/>
    <w:rsid w:val="00D46F90"/>
    <w:rsid w:val="00D50ABF"/>
    <w:rsid w:val="00D53699"/>
    <w:rsid w:val="00D62D95"/>
    <w:rsid w:val="00D648CE"/>
    <w:rsid w:val="00D673DA"/>
    <w:rsid w:val="00D67798"/>
    <w:rsid w:val="00D7003A"/>
    <w:rsid w:val="00D713A6"/>
    <w:rsid w:val="00D7457D"/>
    <w:rsid w:val="00D75653"/>
    <w:rsid w:val="00D75D12"/>
    <w:rsid w:val="00D762D3"/>
    <w:rsid w:val="00D778B6"/>
    <w:rsid w:val="00D77E55"/>
    <w:rsid w:val="00D80A86"/>
    <w:rsid w:val="00D80C15"/>
    <w:rsid w:val="00D854C5"/>
    <w:rsid w:val="00D85D4F"/>
    <w:rsid w:val="00D85F63"/>
    <w:rsid w:val="00D86B1A"/>
    <w:rsid w:val="00D87BC8"/>
    <w:rsid w:val="00D94763"/>
    <w:rsid w:val="00DA077E"/>
    <w:rsid w:val="00DA2486"/>
    <w:rsid w:val="00DA25F8"/>
    <w:rsid w:val="00DA4CA2"/>
    <w:rsid w:val="00DA4D75"/>
    <w:rsid w:val="00DA734F"/>
    <w:rsid w:val="00DB3739"/>
    <w:rsid w:val="00DB5547"/>
    <w:rsid w:val="00DB6D81"/>
    <w:rsid w:val="00DC0A2A"/>
    <w:rsid w:val="00DC2B6E"/>
    <w:rsid w:val="00DC2D9C"/>
    <w:rsid w:val="00DC4A4A"/>
    <w:rsid w:val="00DD01D6"/>
    <w:rsid w:val="00DD09B5"/>
    <w:rsid w:val="00DD2A1D"/>
    <w:rsid w:val="00DD350E"/>
    <w:rsid w:val="00DD3A51"/>
    <w:rsid w:val="00DD4339"/>
    <w:rsid w:val="00DD4D4E"/>
    <w:rsid w:val="00DD70E9"/>
    <w:rsid w:val="00DE0462"/>
    <w:rsid w:val="00DE0775"/>
    <w:rsid w:val="00DE44A4"/>
    <w:rsid w:val="00DE4FF2"/>
    <w:rsid w:val="00DE5CD3"/>
    <w:rsid w:val="00DE7DFF"/>
    <w:rsid w:val="00E030CD"/>
    <w:rsid w:val="00E057A9"/>
    <w:rsid w:val="00E113A6"/>
    <w:rsid w:val="00E14AA2"/>
    <w:rsid w:val="00E152F4"/>
    <w:rsid w:val="00E16CE5"/>
    <w:rsid w:val="00E2676C"/>
    <w:rsid w:val="00E26A47"/>
    <w:rsid w:val="00E313DD"/>
    <w:rsid w:val="00E3288B"/>
    <w:rsid w:val="00E3431D"/>
    <w:rsid w:val="00E34753"/>
    <w:rsid w:val="00E37900"/>
    <w:rsid w:val="00E40D41"/>
    <w:rsid w:val="00E40DDB"/>
    <w:rsid w:val="00E418B6"/>
    <w:rsid w:val="00E41A7F"/>
    <w:rsid w:val="00E4427C"/>
    <w:rsid w:val="00E44564"/>
    <w:rsid w:val="00E44AFA"/>
    <w:rsid w:val="00E457FC"/>
    <w:rsid w:val="00E4624F"/>
    <w:rsid w:val="00E51300"/>
    <w:rsid w:val="00E5221B"/>
    <w:rsid w:val="00E53CCC"/>
    <w:rsid w:val="00E54877"/>
    <w:rsid w:val="00E5492D"/>
    <w:rsid w:val="00E553F2"/>
    <w:rsid w:val="00E55B9A"/>
    <w:rsid w:val="00E56F34"/>
    <w:rsid w:val="00E61134"/>
    <w:rsid w:val="00E640B4"/>
    <w:rsid w:val="00E67284"/>
    <w:rsid w:val="00E67E03"/>
    <w:rsid w:val="00E70034"/>
    <w:rsid w:val="00E705BB"/>
    <w:rsid w:val="00E720AC"/>
    <w:rsid w:val="00E7273B"/>
    <w:rsid w:val="00E7398E"/>
    <w:rsid w:val="00E75B00"/>
    <w:rsid w:val="00E76E68"/>
    <w:rsid w:val="00E8001F"/>
    <w:rsid w:val="00E80503"/>
    <w:rsid w:val="00E82C02"/>
    <w:rsid w:val="00E840BF"/>
    <w:rsid w:val="00E856E1"/>
    <w:rsid w:val="00E909E7"/>
    <w:rsid w:val="00E93F2E"/>
    <w:rsid w:val="00E9578C"/>
    <w:rsid w:val="00E95C41"/>
    <w:rsid w:val="00E96AFD"/>
    <w:rsid w:val="00EA0457"/>
    <w:rsid w:val="00EA07E4"/>
    <w:rsid w:val="00EA0F07"/>
    <w:rsid w:val="00EA1147"/>
    <w:rsid w:val="00EA4C73"/>
    <w:rsid w:val="00EA4E5D"/>
    <w:rsid w:val="00EA4E8F"/>
    <w:rsid w:val="00EA7361"/>
    <w:rsid w:val="00EB32FF"/>
    <w:rsid w:val="00EC14F4"/>
    <w:rsid w:val="00EC42A9"/>
    <w:rsid w:val="00EC5340"/>
    <w:rsid w:val="00EC6599"/>
    <w:rsid w:val="00ED0DCE"/>
    <w:rsid w:val="00ED17E5"/>
    <w:rsid w:val="00ED2A8D"/>
    <w:rsid w:val="00ED2E1F"/>
    <w:rsid w:val="00ED4FD5"/>
    <w:rsid w:val="00ED570A"/>
    <w:rsid w:val="00ED5AA6"/>
    <w:rsid w:val="00ED5BB5"/>
    <w:rsid w:val="00ED7019"/>
    <w:rsid w:val="00EE12B7"/>
    <w:rsid w:val="00EE17AD"/>
    <w:rsid w:val="00EE2768"/>
    <w:rsid w:val="00EE3F0F"/>
    <w:rsid w:val="00EE7003"/>
    <w:rsid w:val="00EE7ACA"/>
    <w:rsid w:val="00EF1B54"/>
    <w:rsid w:val="00EF5ADE"/>
    <w:rsid w:val="00F00894"/>
    <w:rsid w:val="00F02970"/>
    <w:rsid w:val="00F03616"/>
    <w:rsid w:val="00F0531C"/>
    <w:rsid w:val="00F05F39"/>
    <w:rsid w:val="00F06C3D"/>
    <w:rsid w:val="00F12807"/>
    <w:rsid w:val="00F15996"/>
    <w:rsid w:val="00F218B7"/>
    <w:rsid w:val="00F21AAD"/>
    <w:rsid w:val="00F226AC"/>
    <w:rsid w:val="00F22AB6"/>
    <w:rsid w:val="00F23271"/>
    <w:rsid w:val="00F23C91"/>
    <w:rsid w:val="00F23FEF"/>
    <w:rsid w:val="00F24150"/>
    <w:rsid w:val="00F24D3B"/>
    <w:rsid w:val="00F25654"/>
    <w:rsid w:val="00F263F1"/>
    <w:rsid w:val="00F26B18"/>
    <w:rsid w:val="00F3087D"/>
    <w:rsid w:val="00F30DB8"/>
    <w:rsid w:val="00F341C0"/>
    <w:rsid w:val="00F36AB6"/>
    <w:rsid w:val="00F36AF0"/>
    <w:rsid w:val="00F4449E"/>
    <w:rsid w:val="00F4680D"/>
    <w:rsid w:val="00F475BB"/>
    <w:rsid w:val="00F47A38"/>
    <w:rsid w:val="00F5078A"/>
    <w:rsid w:val="00F56B6F"/>
    <w:rsid w:val="00F611D2"/>
    <w:rsid w:val="00F652A7"/>
    <w:rsid w:val="00F663E4"/>
    <w:rsid w:val="00F67234"/>
    <w:rsid w:val="00F70390"/>
    <w:rsid w:val="00F70DDC"/>
    <w:rsid w:val="00F7171B"/>
    <w:rsid w:val="00F745E0"/>
    <w:rsid w:val="00F8019A"/>
    <w:rsid w:val="00F824B4"/>
    <w:rsid w:val="00F837A4"/>
    <w:rsid w:val="00F87C23"/>
    <w:rsid w:val="00F90B45"/>
    <w:rsid w:val="00F9353A"/>
    <w:rsid w:val="00F94633"/>
    <w:rsid w:val="00F96660"/>
    <w:rsid w:val="00F9741D"/>
    <w:rsid w:val="00F97B11"/>
    <w:rsid w:val="00FA08E7"/>
    <w:rsid w:val="00FA1E55"/>
    <w:rsid w:val="00FA528F"/>
    <w:rsid w:val="00FB0DD4"/>
    <w:rsid w:val="00FB306E"/>
    <w:rsid w:val="00FB5682"/>
    <w:rsid w:val="00FB5D44"/>
    <w:rsid w:val="00FB6E02"/>
    <w:rsid w:val="00FB6E15"/>
    <w:rsid w:val="00FB70E5"/>
    <w:rsid w:val="00FB7668"/>
    <w:rsid w:val="00FC1267"/>
    <w:rsid w:val="00FC2F24"/>
    <w:rsid w:val="00FC38D2"/>
    <w:rsid w:val="00FC4956"/>
    <w:rsid w:val="00FC686F"/>
    <w:rsid w:val="00FC78E0"/>
    <w:rsid w:val="00FC7E1B"/>
    <w:rsid w:val="00FD1D35"/>
    <w:rsid w:val="00FE07CA"/>
    <w:rsid w:val="00FE102D"/>
    <w:rsid w:val="00FE393F"/>
    <w:rsid w:val="00FE3F8C"/>
    <w:rsid w:val="00FE533E"/>
    <w:rsid w:val="00FF1F3D"/>
    <w:rsid w:val="00FF4CEA"/>
    <w:rsid w:val="00FF7083"/>
    <w:rsid w:val="00FF7C30"/>
    <w:rsid w:val="3C3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038F3574"/>
  <w15:docId w15:val="{90097899-045D-417F-A2F6-79EDBF35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2D9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847D98"/>
    <w:pPr>
      <w:keepNext/>
      <w:spacing w:before="120" w:after="240" w:line="240" w:lineRule="auto"/>
      <w:jc w:val="both"/>
      <w:outlineLvl w:val="0"/>
    </w:pPr>
    <w:rPr>
      <w:rFonts w:ascii="Bahnschrift" w:hAnsi="Bahnschrift" w:cstheme="minorHAnsi"/>
      <w:b/>
      <w:bCs/>
      <w:color w:val="004D73" w:themeColor="text2"/>
      <w:szCs w:val="22"/>
    </w:rPr>
  </w:style>
  <w:style w:type="paragraph" w:styleId="Ttol2">
    <w:name w:val="heading 2"/>
    <w:basedOn w:val="Normal"/>
    <w:next w:val="Normal"/>
    <w:link w:val="Ttol2Car"/>
    <w:autoRedefine/>
    <w:uiPriority w:val="9"/>
    <w:qFormat/>
    <w:rsid w:val="00A14855"/>
    <w:pPr>
      <w:keepNext/>
      <w:spacing w:before="240" w:line="276" w:lineRule="auto"/>
      <w:jc w:val="both"/>
      <w:outlineLvl w:val="1"/>
    </w:pPr>
    <w:rPr>
      <w:rFonts w:ascii="Bahnschrift" w:hAnsi="Bahnschrift"/>
      <w:b/>
      <w:color w:val="13877C"/>
      <w:szCs w:val="24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,ho,header odd"/>
    <w:basedOn w:val="Normal"/>
    <w:link w:val="CapaleraCar"/>
    <w:uiPriority w:val="99"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link w:val="TextdenotaapeudepginaCar"/>
    <w:uiPriority w:val="99"/>
    <w:rsid w:val="00B74BB8"/>
  </w:style>
  <w:style w:type="character" w:styleId="Nmerodepgina">
    <w:name w:val="page number"/>
    <w:basedOn w:val="Lletraperdefectedelpargraf"/>
    <w:rsid w:val="00B74BB8"/>
  </w:style>
  <w:style w:type="paragraph" w:customStyle="1" w:styleId="Ttoldeldocument">
    <w:name w:val="Títol del document"/>
    <w:basedOn w:val="Ttol1"/>
    <w:autoRedefine/>
    <w:qFormat/>
    <w:rsid w:val="00A17C5B"/>
    <w:pPr>
      <w:spacing w:before="0" w:after="0" w:line="276" w:lineRule="auto"/>
      <w:ind w:right="95"/>
    </w:pPr>
    <w:rPr>
      <w:sz w:val="28"/>
      <w:szCs w:val="40"/>
    </w:rPr>
  </w:style>
  <w:style w:type="paragraph" w:styleId="Llistaambpics">
    <w:name w:val="List Bullet"/>
    <w:basedOn w:val="Normal"/>
    <w:link w:val="LlistaambpicsCar"/>
    <w:autoRedefine/>
    <w:qFormat/>
    <w:rsid w:val="00F05F39"/>
    <w:pPr>
      <w:numPr>
        <w:numId w:val="7"/>
      </w:numPr>
      <w:spacing w:before="240" w:line="240" w:lineRule="auto"/>
      <w:jc w:val="both"/>
    </w:pPr>
  </w:style>
  <w:style w:type="character" w:customStyle="1" w:styleId="LlistaambpicsCar">
    <w:name w:val="Llista amb pics Car"/>
    <w:basedOn w:val="Lletraperdefectedelpargraf"/>
    <w:link w:val="Llistaambpics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5"/>
      </w:numPr>
      <w:spacing w:line="300" w:lineRule="exact"/>
    </w:pPr>
  </w:style>
  <w:style w:type="paragraph" w:styleId="Peu">
    <w:name w:val="footer"/>
    <w:basedOn w:val="Normal"/>
    <w:link w:val="PeuCar"/>
    <w:uiPriority w:val="99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link w:val="TextdeglobusCar"/>
    <w:uiPriority w:val="99"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autoRedefine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6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3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4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B74BB8"/>
  </w:style>
  <w:style w:type="paragraph" w:styleId="IDC2">
    <w:name w:val="toc 2"/>
    <w:basedOn w:val="Normal"/>
    <w:next w:val="Normal"/>
    <w:uiPriority w:val="39"/>
    <w:rsid w:val="00B74BB8"/>
    <w:pPr>
      <w:ind w:left="200"/>
    </w:pPr>
  </w:style>
  <w:style w:type="paragraph" w:styleId="IDC3">
    <w:name w:val="toc 3"/>
    <w:basedOn w:val="Normal"/>
    <w:next w:val="Normal"/>
    <w:uiPriority w:val="39"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2B0400"/>
    <w:pPr>
      <w:spacing w:before="240" w:after="240" w:line="240" w:lineRule="auto"/>
    </w:pPr>
    <w:rPr>
      <w:rFonts w:ascii="Bahnschrift" w:hAnsi="Bahnschrift"/>
      <w:b/>
      <w:color w:val="13877C"/>
      <w:sz w:val="28"/>
      <w:szCs w:val="28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23271"/>
    <w:pPr>
      <w:spacing w:line="260" w:lineRule="exact"/>
    </w:pPr>
    <w:rPr>
      <w:rFonts w:ascii="Bahnschrift" w:hAnsi="Bahnschrift"/>
      <w:bCs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763EA0"/>
    <w:pPr>
      <w:spacing w:before="240" w:after="120" w:line="276" w:lineRule="auto"/>
      <w:jc w:val="both"/>
    </w:pPr>
    <w:rPr>
      <w:szCs w:val="24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2B0400"/>
    <w:rPr>
      <w:rFonts w:ascii="Bahnschrift" w:hAnsi="Bahnschrift" w:cs="Arial"/>
      <w:b/>
      <w:color w:val="13877C"/>
      <w:sz w:val="28"/>
      <w:szCs w:val="28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60383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05F39"/>
  </w:style>
  <w:style w:type="character" w:customStyle="1" w:styleId="TextindependentCar">
    <w:name w:val="Text independent Car"/>
    <w:basedOn w:val="Lletraperdefectedelpargraf"/>
    <w:link w:val="Textindependent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F62B6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F62B6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F62B6"/>
    <w:rPr>
      <w:rFonts w:asciiTheme="minorHAnsi" w:hAnsiTheme="minorHAnsi" w:cs="Arial"/>
      <w:b/>
      <w:bCs/>
      <w:color w:val="004D73"/>
      <w:sz w:val="24"/>
      <w:lang w:eastAsia="es-ES"/>
    </w:rPr>
  </w:style>
  <w:style w:type="paragraph" w:customStyle="1" w:styleId="paragraph">
    <w:name w:val="paragraph"/>
    <w:basedOn w:val="Normal"/>
    <w:rsid w:val="0041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s-ES"/>
    </w:rPr>
  </w:style>
  <w:style w:type="character" w:customStyle="1" w:styleId="eop">
    <w:name w:val="eop"/>
    <w:basedOn w:val="Lletraperdefectedelpargraf"/>
    <w:rsid w:val="00414241"/>
  </w:style>
  <w:style w:type="character" w:customStyle="1" w:styleId="CapaleraCar">
    <w:name w:val="Capçalera Car"/>
    <w:aliases w:val="INDEX- PLEC Car,ho Car,header odd Car"/>
    <w:basedOn w:val="Lletraperdefectedelpargraf"/>
    <w:link w:val="Capaler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94633"/>
    <w:rPr>
      <w:rFonts w:ascii="Bahnschrift" w:hAnsi="Bahnschrift" w:cs="Arial"/>
      <w:color w:val="004D73"/>
      <w:sz w:val="16"/>
      <w:lang w:eastAsia="es-ES"/>
    </w:rPr>
  </w:style>
  <w:style w:type="character" w:customStyle="1" w:styleId="TextdeglobusCar">
    <w:name w:val="Text de globus Car"/>
    <w:link w:val="Textdeglobus"/>
    <w:uiPriority w:val="99"/>
    <w:rsid w:val="00F94633"/>
    <w:rPr>
      <w:rFonts w:ascii="Tahoma" w:hAnsi="Tahoma" w:cs="Tahoma"/>
      <w:color w:val="004D73"/>
      <w:sz w:val="16"/>
      <w:szCs w:val="16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847D98"/>
    <w:rPr>
      <w:rFonts w:ascii="Bahnschrift" w:hAnsi="Bahnschrift" w:cstheme="minorHAnsi"/>
      <w:b/>
      <w:bCs/>
      <w:color w:val="004D73" w:themeColor="text2"/>
      <w:sz w:val="24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A14855"/>
    <w:rPr>
      <w:rFonts w:ascii="Bahnschrift" w:hAnsi="Bahnschrift" w:cs="Arial"/>
      <w:b/>
      <w:color w:val="13877C"/>
      <w:sz w:val="24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F94633"/>
    <w:pPr>
      <w:tabs>
        <w:tab w:val="left" w:pos="0"/>
        <w:tab w:val="left" w:pos="680"/>
        <w:tab w:val="left" w:pos="1473"/>
        <w:tab w:val="left" w:pos="4320"/>
      </w:tabs>
      <w:spacing w:before="0" w:after="0" w:line="264" w:lineRule="auto"/>
      <w:ind w:left="720"/>
      <w:jc w:val="both"/>
    </w:pPr>
    <w:rPr>
      <w:rFonts w:ascii="Arial" w:hAnsi="Arial" w:cs="Times New Roman"/>
      <w:i/>
      <w:iCs/>
      <w:color w:val="auto"/>
      <w:sz w:val="22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F94633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F94633"/>
    <w:rPr>
      <w:rFonts w:asciiTheme="minorHAnsi" w:hAnsiTheme="minorHAnsi" w:cs="Arial"/>
      <w:bCs/>
      <w:color w:val="004D73"/>
      <w:sz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F94633"/>
    <w:pPr>
      <w:spacing w:before="0" w:line="240" w:lineRule="auto"/>
      <w:ind w:left="283"/>
    </w:pPr>
    <w:rPr>
      <w:rFonts w:ascii="Times New Roman" w:hAnsi="Times New Roman" w:cs="Times New Roman"/>
      <w:color w:val="auto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94633"/>
    <w:rPr>
      <w:sz w:val="24"/>
      <w:szCs w:val="24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paragraph" w:styleId="Textindependent3">
    <w:name w:val="Body Text 3"/>
    <w:basedOn w:val="Normal"/>
    <w:link w:val="Textindependent3Car"/>
    <w:rsid w:val="00F94633"/>
    <w:pPr>
      <w:spacing w:before="0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F94633"/>
    <w:rPr>
      <w:sz w:val="16"/>
      <w:szCs w:val="16"/>
      <w:lang w:eastAsia="es-ES"/>
    </w:rPr>
  </w:style>
  <w:style w:type="paragraph" w:customStyle="1" w:styleId="Prrafodelista1">
    <w:name w:val="Párrafo de lista1"/>
    <w:basedOn w:val="Normal"/>
    <w:qFormat/>
    <w:rsid w:val="00F94633"/>
    <w:pPr>
      <w:spacing w:before="0" w:after="0" w:line="240" w:lineRule="auto"/>
      <w:ind w:left="708"/>
    </w:pPr>
    <w:rPr>
      <w:rFonts w:ascii="Times New Roman" w:hAnsi="Times New Roman" w:cs="Times New Roman"/>
      <w:color w:val="auto"/>
      <w:szCs w:val="24"/>
    </w:rPr>
  </w:style>
  <w:style w:type="character" w:styleId="Enllavisitat">
    <w:name w:val="FollowedHyperlink"/>
    <w:uiPriority w:val="99"/>
    <w:rsid w:val="00F94633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13">
    <w:name w:val="Pa13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rgrafdellista2">
    <w:name w:val="Paràgraf de llista2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F94633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F94633"/>
    <w:pPr>
      <w:spacing w:before="0" w:after="0"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94633"/>
    <w:rPr>
      <w:lang w:eastAsia="es-ES"/>
    </w:rPr>
  </w:style>
  <w:style w:type="character" w:styleId="Refernciadenotaalfinal">
    <w:name w:val="endnote reference"/>
    <w:rsid w:val="00F94633"/>
    <w:rPr>
      <w:vertAlign w:val="superscript"/>
    </w:rPr>
  </w:style>
  <w:style w:type="character" w:customStyle="1" w:styleId="alternative">
    <w:name w:val="alternative"/>
    <w:rsid w:val="00F94633"/>
    <w:rPr>
      <w:color w:val="008000"/>
    </w:rPr>
  </w:style>
  <w:style w:type="character" w:customStyle="1" w:styleId="unknown">
    <w:name w:val="unknown"/>
    <w:basedOn w:val="Lletraperdefectedelpargraf"/>
    <w:rsid w:val="00F94633"/>
    <w:rPr>
      <w:color w:val="FF0000"/>
    </w:rPr>
  </w:style>
  <w:style w:type="paragraph" w:customStyle="1" w:styleId="Pa11">
    <w:name w:val="Pa11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94633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F94633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aps/>
      <w:color w:val="003956" w:themeColor="accent1" w:themeShade="BF"/>
      <w:sz w:val="28"/>
      <w:szCs w:val="28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F94633"/>
    <w:rPr>
      <w:rFonts w:asciiTheme="minorHAnsi" w:hAnsiTheme="minorHAnsi" w:cs="Arial"/>
      <w:color w:val="004D73"/>
      <w:sz w:val="24"/>
      <w:lang w:eastAsia="es-ES"/>
    </w:rPr>
  </w:style>
  <w:style w:type="paragraph" w:customStyle="1" w:styleId="CM25">
    <w:name w:val="CM25"/>
    <w:basedOn w:val="Default"/>
    <w:next w:val="Default"/>
    <w:rsid w:val="00F94633"/>
    <w:pPr>
      <w:widowControl w:val="0"/>
      <w:spacing w:after="290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F94633"/>
    <w:pPr>
      <w:widowControl w:val="0"/>
      <w:spacing w:line="278" w:lineRule="atLeast"/>
    </w:pPr>
    <w:rPr>
      <w:rFonts w:cs="Times New Roman"/>
      <w:color w:val="auto"/>
    </w:rPr>
  </w:style>
  <w:style w:type="character" w:customStyle="1" w:styleId="normaltextrun">
    <w:name w:val="normaltextrun"/>
    <w:basedOn w:val="Lletraperdefectedelpargraf"/>
    <w:rsid w:val="00F94633"/>
  </w:style>
  <w:style w:type="character" w:customStyle="1" w:styleId="spellingerror">
    <w:name w:val="spellingerror"/>
    <w:basedOn w:val="Lletraperdefectedelpargraf"/>
    <w:rsid w:val="00F94633"/>
  </w:style>
  <w:style w:type="paragraph" w:customStyle="1" w:styleId="Salutaci1">
    <w:name w:val="Salutació1"/>
    <w:basedOn w:val="Normal"/>
    <w:rsid w:val="00F94633"/>
    <w:pPr>
      <w:spacing w:before="0" w:after="0" w:line="240" w:lineRule="auto"/>
      <w:jc w:val="both"/>
    </w:pPr>
    <w:rPr>
      <w:rFonts w:ascii="Arial" w:hAnsi="Arial" w:cs="Times New Roman"/>
      <w:color w:val="auto"/>
      <w:sz w:val="20"/>
    </w:rPr>
  </w:style>
  <w:style w:type="paragraph" w:customStyle="1" w:styleId="TableParagraph">
    <w:name w:val="Table Paragraph"/>
    <w:basedOn w:val="Normal"/>
    <w:uiPriority w:val="1"/>
    <w:qFormat/>
    <w:rsid w:val="00F9463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/>
      <w:color w:val="auto"/>
      <w:sz w:val="22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F94633"/>
    <w:pPr>
      <w:widowControl w:val="0"/>
      <w:autoSpaceDE w:val="0"/>
      <w:autoSpaceDN w:val="0"/>
      <w:spacing w:before="0"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364029"/>
    <w:rPr>
      <w:color w:val="605E5C"/>
      <w:shd w:val="clear" w:color="auto" w:fill="E1DFDD"/>
    </w:rPr>
  </w:style>
  <w:style w:type="table" w:styleId="Taulaambquadrcula4-mfasi3">
    <w:name w:val="Grid Table 4 Accent 3"/>
    <w:basedOn w:val="Taulanormal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  <w:insideV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D0E2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4-mfasi31">
    <w:name w:val="Taula amb quadrícula 4 - Èmfasi 31"/>
    <w:basedOn w:val="Taulanormal"/>
    <w:next w:val="Taulaambquadrcul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  <w:insideV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  <w:insideV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D0E2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customStyle="1" w:styleId="Taulaambllista4-mfasi31">
    <w:name w:val="Taula amb llista 4 - Èmfasi 31"/>
    <w:basedOn w:val="Taulanormal"/>
    <w:next w:val="Taulaambllist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E2ED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styleId="Taulaambllista4-mfasi3">
    <w:name w:val="List Table 4 Accent 3"/>
    <w:basedOn w:val="Taulanormal"/>
    <w:uiPriority w:val="4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1">
    <w:name w:val="Taula amb quadrícula1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ulanormal"/>
    <w:uiPriority w:val="3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6decolors-mfasi3">
    <w:name w:val="Grid Table 6 Colorful Accent 3"/>
    <w:basedOn w:val="Taulanormal"/>
    <w:uiPriority w:val="51"/>
    <w:rsid w:val="007A150D"/>
    <w:pPr>
      <w:spacing w:after="0" w:line="240" w:lineRule="auto"/>
    </w:pPr>
    <w:rPr>
      <w:color w:val="AFC21F" w:themeColor="accent3" w:themeShade="BF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styleId="Taulaambllista1clara-mfasi2">
    <w:name w:val="List Table 1 Light Accent 2"/>
    <w:basedOn w:val="Taulanormal"/>
    <w:uiPriority w:val="46"/>
    <w:rsid w:val="00855B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llista2-mfasi3">
    <w:name w:val="List Table 2 Accent 3"/>
    <w:basedOn w:val="Taulanormal"/>
    <w:uiPriority w:val="47"/>
    <w:rsid w:val="00AB5116"/>
    <w:pPr>
      <w:spacing w:after="0" w:line="240" w:lineRule="auto"/>
    </w:pPr>
    <w:tblPr>
      <w:tblStyleRowBandSize w:val="1"/>
      <w:tblStyleColBandSize w:val="1"/>
      <w:tblBorders>
        <w:top w:val="single" w:sz="4" w:space="0" w:color="E2ED94" w:themeColor="accent3" w:themeTint="99"/>
        <w:bottom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AQUTaulaambquadrcula1">
    <w:name w:val="AQU Taula amb quadrícula1"/>
    <w:basedOn w:val="Taulanormal"/>
    <w:next w:val="Taulaambquadrcula"/>
    <w:rsid w:val="00A4365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paragraph" w:customStyle="1" w:styleId="parrafo">
    <w:name w:val="parrafo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customStyle="1" w:styleId="parrafo2">
    <w:name w:val="parrafo_2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character" w:styleId="Textdelcontenidor">
    <w:name w:val="Placeholder Text"/>
    <w:basedOn w:val="Lletraperdefectedelpargraf"/>
    <w:uiPriority w:val="99"/>
    <w:semiHidden/>
    <w:rsid w:val="00D27557"/>
    <w:rPr>
      <w:color w:val="808080"/>
    </w:rPr>
  </w:style>
  <w:style w:type="paragraph" w:styleId="Ttol">
    <w:name w:val="Title"/>
    <w:basedOn w:val="Normal"/>
    <w:next w:val="Normal"/>
    <w:link w:val="TtolCar"/>
    <w:qFormat/>
    <w:rsid w:val="00E8001F"/>
    <w:pPr>
      <w:spacing w:before="0" w:after="0" w:line="240" w:lineRule="auto"/>
      <w:contextualSpacing/>
    </w:pPr>
    <w:rPr>
      <w:rFonts w:ascii="Bahnschrift" w:eastAsiaTheme="majorEastAsia" w:hAnsi="Bahnschrift" w:cstheme="majorBidi"/>
      <w:b/>
      <w:spacing w:val="-10"/>
      <w:kern w:val="28"/>
      <w:szCs w:val="56"/>
    </w:rPr>
  </w:style>
  <w:style w:type="character" w:customStyle="1" w:styleId="TtolCar">
    <w:name w:val="Títol Car"/>
    <w:basedOn w:val="Lletraperdefectedelpargraf"/>
    <w:link w:val="Ttol"/>
    <w:rsid w:val="00E8001F"/>
    <w:rPr>
      <w:rFonts w:ascii="Bahnschrift" w:eastAsiaTheme="majorEastAsia" w:hAnsi="Bahnschrift" w:cstheme="majorBidi"/>
      <w:b/>
      <w:color w:val="004D73"/>
      <w:spacing w:val="-10"/>
      <w:kern w:val="28"/>
      <w:sz w:val="24"/>
      <w:szCs w:val="56"/>
      <w:lang w:eastAsia="es-ES"/>
    </w:rPr>
  </w:style>
  <w:style w:type="table" w:customStyle="1" w:styleId="AQUTaulaambquadrcula2">
    <w:name w:val="AQU Taula amb quadrícula2"/>
    <w:basedOn w:val="Taulanormal"/>
    <w:next w:val="Taulaambquadrcula"/>
    <w:rsid w:val="00E030CD"/>
    <w:pPr>
      <w:spacing w:before="0" w:after="0" w:line="240" w:lineRule="auto"/>
      <w:ind w:left="0"/>
    </w:pPr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table" w:customStyle="1" w:styleId="AQUTaulaambquadrcula3">
    <w:name w:val="AQU Taula amb quadrícula3"/>
    <w:basedOn w:val="Taulanormal"/>
    <w:next w:val="Taulaambquadrcula"/>
    <w:rsid w:val="007E3C14"/>
    <w:pPr>
      <w:spacing w:before="0" w:after="0" w:line="240" w:lineRule="auto"/>
      <w:ind w:left="0"/>
    </w:pPr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paragraph" w:styleId="Revisi">
    <w:name w:val="Revision"/>
    <w:hidden/>
    <w:uiPriority w:val="99"/>
    <w:semiHidden/>
    <w:rsid w:val="0029547E"/>
    <w:pPr>
      <w:spacing w:before="0" w:after="0" w:line="240" w:lineRule="auto"/>
      <w:ind w:left="0"/>
    </w:pPr>
    <w:rPr>
      <w:rFonts w:asciiTheme="minorHAnsi" w:hAnsiTheme="minorHAnsi" w:cs="Arial"/>
      <w:color w:val="004D73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3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2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1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orner\Downloads\06.%20Plec%20de%20prescripcions%20administratives.dotx" TargetMode="External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7F9017D1F84CA0D0F016DF82601C" ma:contentTypeVersion="34" ma:contentTypeDescription="Crea un document corporatiu nou" ma:contentTypeScope="" ma:versionID="4f3a94e4a68663a53f94ca0ed73bf4dd">
  <xsd:schema xmlns:xsd="http://www.w3.org/2001/XMLSchema" xmlns:xs="http://www.w3.org/2001/XMLSchema" xmlns:p="http://schemas.microsoft.com/office/2006/metadata/properties" xmlns:ns2="c8c570ac-c4ab-46ab-844d-6662484a01b2" xmlns:ns3="df6ce4cc-94bb-461c-8ac0-d1ca47839770" targetNamespace="http://schemas.microsoft.com/office/2006/metadata/properties" ma:root="true" ma:fieldsID="0ef6440ff9fdb119c1513bd8227a8f1c" ns2:_="" ns3:_="">
    <xsd:import namespace="c8c570ac-c4ab-46ab-844d-6662484a01b2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70ac-c4ab-46ab-844d-6662484a01b2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dioma xmlns="df6ce4cc-94bb-461c-8ac0-d1ca47839770">Català [CA]</Idioma>
    <Estat xmlns="df6ce4cc-94bb-461c-8ac0-d1ca47839770">Definitiu</Estat>
    <Tipologia xmlns="df6ce4cc-94bb-461c-8ac0-d1ca47839770">Informe</Tipologia>
    <Destacat xmlns="df6ce4cc-94bb-461c-8ac0-d1ca47839770">No</Destacat>
    <Descripció xmlns="c8c570ac-c4ab-46ab-844d-6662484a01b2" xsi:nil="true"/>
    <lcf76f155ced4ddcb4097134ff3c332f xmlns="c8c570ac-c4ab-46ab-844d-6662484a01b2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F2FE6006-AAAF-447A-A97F-5055350F00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D15CD-20FF-4D2A-A3B5-4B6DDEB4F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70ac-c4ab-46ab-844d-6662484a01b2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92017-0DA3-4057-98A4-A42C990EED19}">
  <ds:schemaRefs>
    <ds:schemaRef ds:uri="http://schemas.microsoft.com/office/2006/metadata/properties"/>
    <ds:schemaRef ds:uri="df6ce4cc-94bb-461c-8ac0-d1ca47839770"/>
    <ds:schemaRef ds:uri="c8c570ac-c4ab-46ab-844d-6662484a01b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06. Plec de prescripcions administratives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AQU Catalunya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Torner Fornell</dc:creator>
  <cp:keywords/>
  <dc:description/>
  <cp:lastModifiedBy>Joana Torner Fornell</cp:lastModifiedBy>
  <cp:revision>3</cp:revision>
  <cp:lastPrinted>2025-05-22T14:05:00Z</cp:lastPrinted>
  <dcterms:created xsi:type="dcterms:W3CDTF">2025-05-29T07:22:00Z</dcterms:created>
  <dcterms:modified xsi:type="dcterms:W3CDTF">2025-05-29T07:26:00Z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0x010100CF347F9017D1F84CA0D0F016DF82601C</vt:lpwstr>
  </property>
  <property fmtid="{D5CDD505-2E9C-101B-9397-08002B2CF9AE}" pid="3" name="Order">
    <vt:r8>46100</vt:r8>
  </property>
  <property fmtid="{D5CDD505-2E9C-101B-9397-08002B2CF9AE}" pid="4" name="MediaServiceImageTags">
    <vt:lpwstr/>
  </property>
</Properties>
</file>