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AE" w:rsidRPr="008D06AE" w:rsidRDefault="008D06AE" w:rsidP="008D06AE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40" w:lineRule="auto"/>
        <w:ind w:hanging="2341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130209598"/>
      <w:r w:rsidRPr="008D06AE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</w:t>
      </w:r>
      <w:bookmarkEnd w:id="0"/>
      <w:r w:rsidRPr="008D06AE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nnex 1 PCAP</w:t>
      </w:r>
      <w:bookmarkEnd w:id="1"/>
      <w:bookmarkEnd w:id="2"/>
      <w:bookmarkEnd w:id="3"/>
      <w:r w:rsidRPr="008D06AE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- Declaració responsable</w:t>
      </w:r>
      <w:bookmarkEnd w:id="4"/>
      <w:r w:rsidRPr="008D06AE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8D06AE" w:rsidRPr="008D06AE" w:rsidRDefault="008D06AE" w:rsidP="008D06AE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8D06AE" w:rsidRPr="008D06AE" w:rsidTr="00930F56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8D06AE" w:rsidRPr="008D06AE" w:rsidTr="00930F56">
        <w:trPr>
          <w:trHeight w:val="6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C5628C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Concurs</w:t>
            </w:r>
          </w:p>
        </w:tc>
      </w:tr>
      <w:tr w:rsidR="008D06AE" w:rsidRPr="008D06AE" w:rsidTr="00930F56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C5628C" w:rsidRDefault="00C5628C" w:rsidP="008D06AE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</w:pPr>
            <w:r w:rsidRPr="00C5628C">
              <w:rPr>
                <w:rFonts w:ascii="Arial" w:hAnsi="Arial" w:cs="Arial"/>
                <w:shd w:val="clear" w:color="auto" w:fill="FFFFFF"/>
              </w:rPr>
              <w:t>CONCESSIÓ ADMINISTRATIVA D’UN TERRENY DE DOMINI PÚBLIC SITUAT AL CARRER DE TALLINAIRES, 55-57 PER A L’ÚS I EXPLOTACIÓ DEL CENTRE DE MAR DE GAVÀ</w:t>
            </w:r>
          </w:p>
        </w:tc>
      </w:tr>
      <w:tr w:rsidR="008D06AE" w:rsidRPr="008D06AE" w:rsidTr="00930F56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C5628C" w:rsidP="008D06AE">
            <w:pPr>
              <w:suppressAutoHyphens/>
              <w:spacing w:before="120" w:after="100" w:afterAutospacing="1" w:line="240" w:lineRule="auto"/>
              <w:rPr>
                <w:rFonts w:ascii="Arial" w:eastAsia="Times New Roman" w:hAnsi="Arial" w:cs="Arial"/>
                <w:color w:val="000000"/>
                <w:kern w:val="2"/>
                <w:highlight w:val="yellow"/>
                <w:lang w:eastAsia="es-ES"/>
              </w:rPr>
            </w:pPr>
            <w:r w:rsidRPr="00C5628C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2025/00008318X</w:t>
            </w:r>
          </w:p>
        </w:tc>
      </w:tr>
    </w:tbl>
    <w:p w:rsidR="008D06AE" w:rsidRPr="008D06AE" w:rsidRDefault="008D06AE" w:rsidP="008D06AE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8D06AE" w:rsidRPr="008D06AE" w:rsidTr="00930F56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1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D06AE" w:rsidRPr="008D06AE" w:rsidRDefault="008D06AE" w:rsidP="008D06AE">
      <w:pPr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8D06AE" w:rsidRPr="008D06AE" w:rsidTr="00930F56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D06AE" w:rsidRPr="008D06AE" w:rsidTr="00930F56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6AE" w:rsidRPr="008D06AE" w:rsidRDefault="008D06AE" w:rsidP="008D06AE">
            <w:pPr>
              <w:suppressAutoHyphens/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D06AE" w:rsidRPr="008D06AE" w:rsidRDefault="008D06AE" w:rsidP="008D06AE">
      <w:pPr>
        <w:tabs>
          <w:tab w:val="center" w:pos="4252"/>
          <w:tab w:val="right" w:pos="8504"/>
        </w:tabs>
        <w:suppressAutoHyphens/>
        <w:spacing w:before="100" w:beforeAutospacing="1" w:after="120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8D06AE" w:rsidRPr="008D06AE" w:rsidRDefault="008D06AE" w:rsidP="008D06AE">
      <w:pPr>
        <w:suppressAutoHyphens/>
        <w:spacing w:after="0" w:line="240" w:lineRule="auto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zh-CN"/>
        </w:rPr>
        <w:br w:type="page"/>
      </w:r>
    </w:p>
    <w:p w:rsidR="008D06AE" w:rsidRPr="008D06AE" w:rsidRDefault="008D06AE" w:rsidP="008D06AE">
      <w:pPr>
        <w:tabs>
          <w:tab w:val="center" w:pos="4252"/>
          <w:tab w:val="right" w:pos="8504"/>
        </w:tabs>
        <w:suppressAutoHyphens/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zh-CN"/>
        </w:rPr>
        <w:lastRenderedPageBreak/>
        <w:t>DECLARA SOTA LA SEVA RESPONSABILITAT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8D06AE" w:rsidRPr="008D06AE" w:rsidRDefault="008D06AE" w:rsidP="008D06AE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Que les facultats de representació que ostenta són suficients i vigents (si actua per representació) </w:t>
      </w:r>
    </w:p>
    <w:p w:rsidR="008D06AE" w:rsidRPr="008D06AE" w:rsidRDefault="008D06AE" w:rsidP="008D06AE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8D06AE" w:rsidRPr="008D06AE" w:rsidRDefault="008D06AE" w:rsidP="008D06AE">
      <w:pPr>
        <w:tabs>
          <w:tab w:val="left" w:pos="900"/>
        </w:tabs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/>
          <w:color w:val="00000A"/>
          <w:kern w:val="2"/>
          <w:lang w:eastAsia="zh-CN"/>
        </w:rPr>
        <w:t>Es presenta al lot o lots següents:</w:t>
      </w:r>
    </w:p>
    <w:p w:rsidR="008D06AE" w:rsidRPr="008D06AE" w:rsidRDefault="008D06AE" w:rsidP="008D06AE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 presenta al lot o lots següents (si s’escau) : .................................................</w:t>
      </w:r>
    </w:p>
    <w:p w:rsidR="008D06AE" w:rsidRPr="008D06AE" w:rsidRDefault="008D06AE" w:rsidP="008D06AE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A"/>
          <w:kern w:val="2"/>
          <w:lang w:eastAsia="zh-CN"/>
        </w:rPr>
        <w:t>(S’ha de presentar una Declaració responsable per a cada lot)</w:t>
      </w:r>
    </w:p>
    <w:p w:rsidR="008D06AE" w:rsidRPr="008D06AE" w:rsidRDefault="008D06AE" w:rsidP="008D06AE">
      <w:p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120" w:after="120" w:line="240" w:lineRule="auto"/>
        <w:ind w:left="567" w:hanging="42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Cs/>
          <w:color w:val="00000A"/>
          <w:kern w:val="2"/>
          <w:lang w:eastAsia="zh-CN"/>
        </w:rPr>
        <w:t>Està inscrita en:</w:t>
      </w:r>
    </w:p>
    <w:p w:rsidR="008D06AE" w:rsidRPr="008D06AE" w:rsidRDefault="008D06AE" w:rsidP="008D06AE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Registre electrònic d’empreses licitadores de la Generalitat de Catalunya (RELI). </w:t>
      </w:r>
    </w:p>
    <w:p w:rsidR="008D06AE" w:rsidRPr="008D06AE" w:rsidRDefault="008D06AE" w:rsidP="008D06AE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El Registro Oficial de Licitadores y Empresas </w:t>
      </w:r>
      <w:proofErr w:type="spellStart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Clasificadas</w:t>
      </w:r>
      <w:proofErr w:type="spellEnd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del Estado (ROLECE).</w:t>
      </w:r>
    </w:p>
    <w:p w:rsidR="008D06AE" w:rsidRPr="008D06AE" w:rsidRDefault="008D06AE" w:rsidP="008D06AE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figura inscrita ni en el RELI ni en el ROLECE.</w:t>
      </w:r>
    </w:p>
    <w:p w:rsidR="008D06AE" w:rsidRPr="008D06AE" w:rsidRDefault="008D06AE" w:rsidP="008D06AE">
      <w:pPr>
        <w:suppressAutoHyphens/>
        <w:spacing w:before="120" w:after="120" w:line="240" w:lineRule="auto"/>
        <w:ind w:left="505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0"/>
          <w:kern w:val="2"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8D06AE" w:rsidRPr="008D06AE" w:rsidRDefault="008D06AE" w:rsidP="008D06AE">
      <w:pPr>
        <w:suppressAutoHyphens/>
        <w:spacing w:before="240" w:after="240" w:line="240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c.1. En contractes de serveis: </w:t>
      </w:r>
    </w:p>
    <w:p w:rsidR="008D06AE" w:rsidRPr="008D06AE" w:rsidRDefault="008D06AE" w:rsidP="008D06AE">
      <w:pPr>
        <w:suppressAutoHyphens/>
        <w:spacing w:before="240" w:after="240" w:line="240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8D06AE" w:rsidRPr="008D06AE" w:rsidRDefault="008D06AE" w:rsidP="008D06AE">
      <w:pPr>
        <w:suppressAutoHyphens/>
        <w:spacing w:before="240" w:after="240" w:line="240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  <w:t>Pàgina WEB on es troba disponible: .........................................</w:t>
      </w:r>
    </w:p>
    <w:p w:rsidR="008D06AE" w:rsidRPr="008D06AE" w:rsidRDefault="008D06AE" w:rsidP="008D06AE">
      <w:pPr>
        <w:suppressAutoHyphens/>
        <w:spacing w:before="240" w:after="240" w:line="240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8D06AE" w:rsidRPr="008D06AE" w:rsidRDefault="008D06AE" w:rsidP="008D06AE">
      <w:pPr>
        <w:suppressAutoHyphens/>
        <w:spacing w:before="240" w:after="240" w:line="240" w:lineRule="auto"/>
        <w:ind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c.2. Està inscrita en un Registre Professional o mercantil </w:t>
      </w:r>
    </w:p>
    <w:p w:rsidR="008D06AE" w:rsidRPr="008D06AE" w:rsidRDefault="008D06AE" w:rsidP="008D06AE">
      <w:pPr>
        <w:suppressAutoHyphens/>
        <w:spacing w:before="240" w:after="240" w:line="240" w:lineRule="auto"/>
        <w:ind w:left="499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  <w:t xml:space="preserve">      Pàgina WEB on es troba disponible: ....................................</w:t>
      </w:r>
    </w:p>
    <w:p w:rsidR="008D06AE" w:rsidRPr="008D06AE" w:rsidRDefault="008D06AE" w:rsidP="008D06AE">
      <w:pPr>
        <w:suppressAutoHyphens/>
        <w:spacing w:before="240" w:after="240" w:line="240" w:lineRule="auto"/>
        <w:ind w:left="499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8D06AE" w:rsidRPr="008D06AE" w:rsidRDefault="008D06AE" w:rsidP="008D06A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0"/>
          <w:kern w:val="2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Respecte l’Impost sobre el valor afegit (IVA) l’empresa: </w:t>
      </w:r>
    </w:p>
    <w:p w:rsidR="008D06AE" w:rsidRPr="008D06AE" w:rsidRDefault="008D06AE" w:rsidP="008D06AE">
      <w:pPr>
        <w:suppressAutoHyphens/>
        <w:spacing w:after="200" w:line="276" w:lineRule="auto"/>
        <w:ind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Està subjecte a l’IVA.</w:t>
      </w:r>
    </w:p>
    <w:p w:rsidR="008D06AE" w:rsidRPr="008D06AE" w:rsidRDefault="008D06AE" w:rsidP="008D06AE">
      <w:pPr>
        <w:suppressAutoHyphens/>
        <w:spacing w:after="200" w:line="276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està subjecte a l’IVA o està exempt de l’IVA i són vigents les circumstàncies que donaren lloc a la  no-subjecció o l’exempció.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Respecte l’Impost d’Activitats Econòmiques (IAE) l’empresa:</w:t>
      </w:r>
    </w:p>
    <w:p w:rsidR="008D06AE" w:rsidRPr="008D06AE" w:rsidRDefault="008D06AE" w:rsidP="008D06AE">
      <w:pPr>
        <w:suppressAutoHyphens/>
        <w:spacing w:after="200" w:line="276" w:lineRule="auto"/>
        <w:ind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Està subjecte a l’IAE.</w:t>
      </w:r>
    </w:p>
    <w:p w:rsidR="008D06AE" w:rsidRPr="008D06AE" w:rsidRDefault="008D06AE" w:rsidP="008D06AE">
      <w:pPr>
        <w:suppressAutoHyphens/>
        <w:spacing w:after="200" w:line="276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està subjecte a l’IAE o està exempt l’IAE i són vigents les circumstàncies que donaren lloc a la  no-subjecció o l’exempció.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 recorre a la solvència externa?</w:t>
      </w:r>
    </w:p>
    <w:p w:rsidR="008D06AE" w:rsidRPr="008D06AE" w:rsidRDefault="008D06AE" w:rsidP="008D06AE">
      <w:pPr>
        <w:tabs>
          <w:tab w:val="left" w:pos="2410"/>
          <w:tab w:val="left" w:pos="2977"/>
          <w:tab w:val="left" w:pos="4253"/>
        </w:tabs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8D06AE" w:rsidRPr="008D06AE" w:rsidRDefault="008D06AE" w:rsidP="008D06AE">
      <w:pPr>
        <w:suppressAutoHyphens/>
        <w:spacing w:before="240" w:after="240" w:line="240" w:lineRule="auto"/>
        <w:ind w:left="499"/>
        <w:jc w:val="both"/>
        <w:rPr>
          <w:rFonts w:ascii="Arial" w:eastAsia="Times New Roman" w:hAnsi="Arial" w:cs="Arial"/>
          <w:bCs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bCs/>
          <w:color w:val="00000A"/>
          <w:kern w:val="2"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8D06AE" w:rsidRPr="008D06AE" w:rsidRDefault="008D06AE" w:rsidP="008D06AE">
      <w:pPr>
        <w:suppressAutoHyphens/>
        <w:spacing w:before="240" w:after="240" w:line="240" w:lineRule="auto"/>
        <w:ind w:left="499"/>
        <w:jc w:val="both"/>
        <w:rPr>
          <w:rFonts w:ascii="Arial" w:eastAsia="Times New Roman" w:hAnsi="Arial" w:cs="Arial"/>
          <w:bCs/>
          <w:i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bCs/>
          <w:i/>
          <w:color w:val="000000"/>
          <w:kern w:val="2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>Els documents i dades presentats que considera de caràcter confidencial són els que a continuació es relacionen: .............................................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Que l’entitat que representa, o les seves empreses filials o les empreses interposades: </w:t>
      </w:r>
    </w:p>
    <w:p w:rsidR="008D06AE" w:rsidRPr="008D06AE" w:rsidRDefault="008D06AE" w:rsidP="008D06AE">
      <w:pPr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8D06AE" w:rsidRPr="008D06AE" w:rsidRDefault="008D06AE" w:rsidP="008D06AE">
      <w:pPr>
        <w:suppressAutoHyphens/>
        <w:spacing w:after="0" w:line="240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Té/tenen relacions legals amb paradisos fiscals (se’n donarà publicitat en el </w:t>
      </w:r>
      <w:hyperlink r:id="rId7">
        <w:r w:rsidRPr="008D06AE">
          <w:rPr>
            <w:rFonts w:ascii="Arial" w:eastAsia="Times New Roman" w:hAnsi="Arial" w:cs="Arial"/>
            <w:vanish/>
            <w:webHidden/>
            <w:color w:val="000080"/>
            <w:kern w:val="2"/>
            <w:u w:val="single"/>
            <w:lang w:eastAsia="zh-CN"/>
          </w:rPr>
          <w:t>perfil de contractant</w:t>
        </w:r>
      </w:hyperlink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cas que es tracti d’empresa estrangera, es sotmet a la jurisdicció dels Jutjats i Tribunals espanyols amb renúncia expressa al seu fur propi.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8D06AE" w:rsidRPr="008D06AE" w:rsidRDefault="008D06AE" w:rsidP="008D06AE">
      <w:pPr>
        <w:suppressAutoHyphens/>
        <w:spacing w:after="0" w:line="240" w:lineRule="auto"/>
        <w:ind w:left="992" w:firstLine="424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L’empresa disposa d’un pla d’igualtat d’oportunitats entre les dones i els homes.</w:t>
      </w:r>
    </w:p>
    <w:p w:rsidR="008D06AE" w:rsidRPr="008D06AE" w:rsidRDefault="008D06AE" w:rsidP="008D06AE">
      <w:pPr>
        <w:suppressAutoHyphens/>
        <w:spacing w:after="0" w:line="240" w:lineRule="auto"/>
        <w:ind w:left="993" w:firstLine="423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  <w:t xml:space="preserve">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està obligat per normativa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Reuneix algun/s dels criteris de preferència en cas d’igualació de proposicions previstos al PCAP. </w:t>
      </w:r>
    </w:p>
    <w:p w:rsidR="008D06AE" w:rsidRPr="008D06AE" w:rsidRDefault="008D06AE" w:rsidP="008D06AE">
      <w:pPr>
        <w:tabs>
          <w:tab w:val="left" w:pos="2410"/>
          <w:tab w:val="left" w:pos="2977"/>
          <w:tab w:val="left" w:pos="4253"/>
        </w:tabs>
        <w:suppressAutoHyphens/>
        <w:spacing w:after="0" w:line="240" w:lineRule="auto"/>
        <w:ind w:left="284" w:firstLine="709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      </w:t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SÍ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NO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ab/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concórrer en unió temporal d’empreses, declara:</w:t>
      </w:r>
    </w:p>
    <w:p w:rsidR="008D06AE" w:rsidRPr="008D06AE" w:rsidRDefault="008D06AE" w:rsidP="008D06AE">
      <w:pPr>
        <w:suppressAutoHyphens/>
        <w:spacing w:after="200" w:line="276" w:lineRule="auto"/>
        <w:ind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SI té intenció de concórrer en unió temporal d’empreses:</w:t>
      </w:r>
    </w:p>
    <w:p w:rsidR="008D06AE" w:rsidRPr="008D06AE" w:rsidRDefault="008D06AE" w:rsidP="008D06AE">
      <w:pPr>
        <w:suppressAutoHyphens/>
        <w:spacing w:after="0" w:line="276" w:lineRule="auto"/>
        <w:ind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8D06AE" w:rsidRPr="008D06AE" w:rsidRDefault="008D06AE" w:rsidP="008D06AE">
      <w:pPr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0"/>
          <w:kern w:val="2"/>
          <w:lang w:eastAsia="zh-CN"/>
        </w:rPr>
        <w:t>[</w:t>
      </w:r>
      <w:r w:rsidRPr="008D06AE">
        <w:rPr>
          <w:rFonts w:ascii="Arial" w:eastAsia="Times New Roman" w:hAnsi="Arial" w:cs="Arial"/>
          <w:i/>
          <w:color w:val="000000"/>
          <w:kern w:val="2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8D06AE" w:rsidRPr="008D06AE" w:rsidRDefault="008D06AE" w:rsidP="008D06AE">
      <w:pPr>
        <w:tabs>
          <w:tab w:val="left" w:pos="900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0"/>
          <w:kern w:val="2"/>
          <w:lang w:eastAsia="zh-CN"/>
        </w:rPr>
        <w:t xml:space="preserve">(S’ha de presentar una Declaració responsable per a cada empresa participant en UTE) </w:t>
      </w:r>
    </w:p>
    <w:p w:rsidR="008D06AE" w:rsidRPr="008D06AE" w:rsidRDefault="008D06AE" w:rsidP="008D06AE">
      <w:pPr>
        <w:tabs>
          <w:tab w:val="left" w:pos="900"/>
        </w:tabs>
        <w:suppressAutoHyphens/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</w:p>
    <w:p w:rsidR="008D06AE" w:rsidRPr="008D06AE" w:rsidRDefault="008D06AE" w:rsidP="008D06AE">
      <w:pPr>
        <w:suppressAutoHyphens/>
        <w:spacing w:after="200" w:line="276" w:lineRule="auto"/>
        <w:ind w:firstLine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té intenció de concórrer en unió temporal d’empreses.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amb tercers una part del contracte permès pel PCAP, declara:</w:t>
      </w:r>
    </w:p>
    <w:p w:rsidR="008D06AE" w:rsidRPr="008D06AE" w:rsidRDefault="008D06AE" w:rsidP="008D06AE">
      <w:pPr>
        <w:suppressAutoHyphens/>
        <w:spacing w:after="200" w:line="276" w:lineRule="auto"/>
        <w:ind w:firstLine="499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lastRenderedPageBreak/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SÍ té intenció de subcontractar una part del contracte:</w:t>
      </w:r>
    </w:p>
    <w:p w:rsidR="008D06AE" w:rsidRPr="008D06AE" w:rsidRDefault="008D06AE" w:rsidP="008D06AE">
      <w:pPr>
        <w:suppressAutoHyphens/>
        <w:spacing w:after="200" w:line="276" w:lineRule="auto"/>
        <w:ind w:firstLine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MS Gothic" w:hAnsi="Arial" w:cs="Arial"/>
          <w:color w:val="00000A"/>
          <w:kern w:val="2"/>
          <w:lang w:eastAsia="zh-CN"/>
        </w:rPr>
        <w:t xml:space="preserve"> 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una part del contracte.</w:t>
      </w:r>
    </w:p>
    <w:p w:rsidR="008D06AE" w:rsidRPr="008D06AE" w:rsidRDefault="008D06AE" w:rsidP="008D06AE">
      <w:pPr>
        <w:suppressAutoHyphens/>
        <w:spacing w:after="200" w:line="276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En cas afirmatiu i en la mesura que es conegui aquesta dada, enumereu els </w:t>
      </w:r>
      <w:proofErr w:type="spellStart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subcontractistes</w:t>
      </w:r>
      <w:proofErr w:type="spellEnd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previstos:</w:t>
      </w:r>
    </w:p>
    <w:p w:rsidR="008D06AE" w:rsidRPr="008D06AE" w:rsidRDefault="008D06AE" w:rsidP="008D06AE">
      <w:pPr>
        <w:suppressAutoHyphens/>
        <w:spacing w:after="0" w:line="276" w:lineRule="auto"/>
        <w:ind w:firstLine="56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.................................................................................................................................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cas que el licitador tingui intenció de subcontractar els servidors o els serveis associats al servidor, declara:</w:t>
      </w:r>
    </w:p>
    <w:p w:rsidR="008D06AE" w:rsidRPr="008D06AE" w:rsidRDefault="008D06AE" w:rsidP="008D06AE">
      <w:pPr>
        <w:suppressAutoHyphens/>
        <w:spacing w:after="200" w:line="276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SI té intenció de subcontractar els servidors o els serveis associats al servidors. </w:t>
      </w:r>
    </w:p>
    <w:p w:rsidR="008D06AE" w:rsidRPr="008D06AE" w:rsidRDefault="008D06AE" w:rsidP="008D06AE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0"/>
          <w:kern w:val="2"/>
          <w:lang w:eastAsia="zh-CN"/>
        </w:rPr>
        <w:t>(</w:t>
      </w:r>
      <w:r w:rsidRPr="008D06AE">
        <w:rPr>
          <w:rFonts w:ascii="Arial" w:eastAsia="Times New Roman" w:hAnsi="Arial" w:cs="Arial"/>
          <w:i/>
          <w:color w:val="000000"/>
          <w:kern w:val="2"/>
          <w:lang w:eastAsia="zh-CN"/>
        </w:rPr>
        <w:t>indicar el nom o el perfil empresarial de l’empresa a la que es té intenció de subcontractar els servidors o serveis associats al servidor )</w:t>
      </w:r>
    </w:p>
    <w:p w:rsidR="008D06AE" w:rsidRPr="008D06AE" w:rsidRDefault="008D06AE" w:rsidP="008D06AE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A"/>
          <w:kern w:val="2"/>
          <w:lang w:eastAsia="zh-CN"/>
        </w:rPr>
        <w:t>Nom/ Perfil empresarial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....................................</w:t>
      </w:r>
    </w:p>
    <w:p w:rsidR="008D06AE" w:rsidRPr="008D06AE" w:rsidRDefault="008D06AE" w:rsidP="008D06AE">
      <w:pPr>
        <w:suppressAutoHyphens/>
        <w:spacing w:after="200" w:line="276" w:lineRule="auto"/>
        <w:ind w:left="50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Segoe UI Symbol" w:eastAsia="MS Gothic" w:hAnsi="Segoe UI Symbol" w:cs="Segoe UI Symbol"/>
          <w:color w:val="00000A"/>
          <w:kern w:val="2"/>
          <w:lang w:eastAsia="zh-CN"/>
        </w:rPr>
        <w:t>☐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 té intenció de subcontractar els servidors o els serveis associats al servidors.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8D06AE" w:rsidRPr="008D06AE" w:rsidTr="00930F56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8D06AE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8D06AE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8D06AE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8D06AE">
              <w:rPr>
                <w:rFonts w:ascii="Arial" w:eastAsia="Calibri" w:hAnsi="Arial" w:cs="Arial"/>
                <w:color w:val="00000A"/>
                <w:kern w:val="2"/>
                <w:lang w:eastAsia="zh-CN"/>
              </w:rPr>
              <w:t>Mòbil professional</w:t>
            </w:r>
          </w:p>
        </w:tc>
      </w:tr>
      <w:tr w:rsidR="008D06AE" w:rsidRPr="008D06AE" w:rsidTr="00930F56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  <w:tr w:rsidR="008D06AE" w:rsidRPr="008D06AE" w:rsidTr="00930F56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</w:p>
        </w:tc>
      </w:tr>
    </w:tbl>
    <w:p w:rsidR="008D06AE" w:rsidRPr="008D06AE" w:rsidRDefault="008D06AE" w:rsidP="008D06A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i/>
          <w:color w:val="00000A"/>
          <w:kern w:val="2"/>
          <w:lang w:eastAsia="zh-CN"/>
        </w:rPr>
        <w:t>*Camps obligatoris.</w:t>
      </w:r>
    </w:p>
    <w:p w:rsidR="008D06AE" w:rsidRPr="008D06AE" w:rsidRDefault="008D06AE" w:rsidP="008D06A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Si l’adreça electrònica o el número de telèfon mòbil facilitats a efectes d’avís de notificació, </w:t>
      </w:r>
      <w:r w:rsidRPr="008D06AE">
        <w:rPr>
          <w:rFonts w:ascii="Arial" w:eastAsia="Times New Roman" w:hAnsi="Arial" w:cs="Arial"/>
          <w:color w:val="00000A"/>
          <w:kern w:val="2"/>
          <w:lang w:eastAsia="ca-ES"/>
        </w:rPr>
        <w:t>comunicacions i requeriments</w:t>
      </w: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8D06AE" w:rsidRPr="008D06AE" w:rsidRDefault="008D06AE" w:rsidP="008D06AE">
      <w:pPr>
        <w:suppressAutoHyphens/>
        <w:spacing w:after="0" w:line="240" w:lineRule="auto"/>
        <w:ind w:left="426"/>
        <w:jc w:val="both"/>
        <w:rPr>
          <w:rFonts w:ascii="Arial" w:eastAsia="Calibri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Notum</w:t>
      </w:r>
      <w:proofErr w:type="spellEnd"/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 a aquests efectes.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En el cas que formulin ofertes empreses vinculades, el grup empresarial a què pertanyen és: (indicar les empreses que el composen) .................</w:t>
      </w:r>
    </w:p>
    <w:p w:rsidR="008D06AE" w:rsidRPr="008D06AE" w:rsidRDefault="008D06AE" w:rsidP="008D06AE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8D06AE" w:rsidRPr="008D06AE" w:rsidRDefault="008D06AE" w:rsidP="008D06AE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S’ s’escau, nom del grup participant:......................................................................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8D06AE" w:rsidRPr="008D06AE" w:rsidRDefault="008D06AE" w:rsidP="008D06AE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Que el perfil d’empresa és el següent:</w:t>
      </w:r>
      <w:bookmarkStart w:id="5" w:name="_GoBack"/>
      <w:bookmarkEnd w:id="5"/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8D06AE" w:rsidRPr="008D06AE" w:rsidTr="00930F56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Marcar amb una creu</w:t>
            </w:r>
          </w:p>
        </w:tc>
      </w:tr>
      <w:tr w:rsidR="008D06AE" w:rsidRPr="008D06AE" w:rsidTr="00930F56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lastRenderedPageBreak/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  <w:tr w:rsidR="008D06AE" w:rsidRPr="008D06AE" w:rsidTr="00930F56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  <w:tr w:rsidR="008D06AE" w:rsidRPr="008D06AE" w:rsidTr="00930F56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  <w:tr w:rsidR="008D06AE" w:rsidRPr="008D06AE" w:rsidTr="00930F56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D06AE" w:rsidRPr="008D06AE" w:rsidRDefault="008D06AE" w:rsidP="008D06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2"/>
                <w:lang w:eastAsia="ca-ES"/>
              </w:rPr>
            </w:pPr>
            <w:r w:rsidRPr="008D06AE">
              <w:rPr>
                <w:rFonts w:ascii="Segoe UI Symbol" w:eastAsia="MS Gothic" w:hAnsi="Segoe UI Symbol" w:cs="Segoe UI Symbol"/>
                <w:color w:val="00000A"/>
                <w:kern w:val="2"/>
                <w:lang w:eastAsia="ca-ES"/>
              </w:rPr>
              <w:t>☐</w:t>
            </w:r>
          </w:p>
        </w:tc>
      </w:tr>
    </w:tbl>
    <w:p w:rsidR="008D06AE" w:rsidRPr="008D06AE" w:rsidRDefault="008D06AE" w:rsidP="008D06AE">
      <w:pPr>
        <w:tabs>
          <w:tab w:val="left" w:pos="426"/>
        </w:tabs>
        <w:suppressAutoHyphens/>
        <w:spacing w:before="240" w:after="200" w:line="276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8D06AE" w:rsidRPr="008D06AE" w:rsidRDefault="008D06AE" w:rsidP="008D06AE">
      <w:pPr>
        <w:suppressAutoHyphens/>
        <w:autoSpaceDE w:val="0"/>
        <w:spacing w:after="0" w:line="240" w:lineRule="auto"/>
        <w:ind w:right="-2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0"/>
          <w:kern w:val="2"/>
          <w:lang w:eastAsia="es-ES"/>
        </w:rPr>
        <w:t xml:space="preserve">I per què consti, signo electrònicament aquesta declaració </w:t>
      </w:r>
    </w:p>
    <w:p w:rsidR="008D06AE" w:rsidRPr="008D06AE" w:rsidRDefault="008D06AE" w:rsidP="008D06AE">
      <w:pPr>
        <w:suppressAutoHyphens/>
        <w:spacing w:after="0" w:line="240" w:lineRule="auto"/>
        <w:ind w:right="-2"/>
        <w:rPr>
          <w:rFonts w:ascii="Arial" w:eastAsia="Times New Roman" w:hAnsi="Arial" w:cs="Arial"/>
          <w:color w:val="00000A"/>
          <w:kern w:val="2"/>
          <w:lang w:eastAsia="zh-CN"/>
        </w:rPr>
      </w:pPr>
      <w:r w:rsidRPr="008D06AE">
        <w:rPr>
          <w:rFonts w:ascii="Arial" w:eastAsia="Times New Roman" w:hAnsi="Arial" w:cs="Arial"/>
          <w:color w:val="00000A"/>
          <w:kern w:val="2"/>
          <w:lang w:eastAsia="zh-CN"/>
        </w:rPr>
        <w:t xml:space="preserve">Signatura electrònica del licitador </w:t>
      </w:r>
    </w:p>
    <w:p w:rsidR="00B4351B" w:rsidRDefault="00B4351B"/>
    <w:sectPr w:rsidR="00B4351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26" w:rsidRDefault="004D7426" w:rsidP="004D7426">
      <w:pPr>
        <w:spacing w:after="0" w:line="240" w:lineRule="auto"/>
      </w:pPr>
      <w:r>
        <w:separator/>
      </w:r>
    </w:p>
  </w:endnote>
  <w:endnote w:type="continuationSeparator" w:id="0">
    <w:p w:rsidR="004D7426" w:rsidRDefault="004D7426" w:rsidP="004D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26" w:rsidRDefault="004D7426" w:rsidP="004D7426">
      <w:pPr>
        <w:spacing w:after="0" w:line="240" w:lineRule="auto"/>
      </w:pPr>
      <w:r>
        <w:separator/>
      </w:r>
    </w:p>
  </w:footnote>
  <w:footnote w:type="continuationSeparator" w:id="0">
    <w:p w:rsidR="004D7426" w:rsidRDefault="004D7426" w:rsidP="004D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26" w:rsidRDefault="004D7426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2" name="Imagen 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5810885</wp:posOffset>
          </wp:positionH>
          <wp:positionV relativeFrom="paragraph">
            <wp:posOffset>-200025</wp:posOffset>
          </wp:positionV>
          <wp:extent cx="414020" cy="466725"/>
          <wp:effectExtent l="0" t="0" r="508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1C"/>
    <w:rsid w:val="004D7426"/>
    <w:rsid w:val="008D06AE"/>
    <w:rsid w:val="00AE341C"/>
    <w:rsid w:val="00B4351B"/>
    <w:rsid w:val="00C5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6C8B3"/>
  <w15:chartTrackingRefBased/>
  <w15:docId w15:val="{5D4694AA-BE86-4D68-80B9-22052E4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2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D7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2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8B131DB9</Template>
  <TotalTime>2</TotalTime>
  <Pages>6</Pages>
  <Words>1791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Antoni Velasco Martinez</cp:lastModifiedBy>
  <cp:revision>4</cp:revision>
  <dcterms:created xsi:type="dcterms:W3CDTF">2023-04-14T06:13:00Z</dcterms:created>
  <dcterms:modified xsi:type="dcterms:W3CDTF">2025-04-07T07:26:00Z</dcterms:modified>
</cp:coreProperties>
</file>