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96308806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6. Acreditació de les condicions especials d’execució relatives als fons </w:t>
      </w:r>
      <w:proofErr w:type="spellStart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>Next</w:t>
      </w:r>
      <w:proofErr w:type="spellEnd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  <w:proofErr w:type="spellStart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>Generation</w:t>
      </w:r>
      <w:proofErr w:type="spellEnd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 EU</w:t>
      </w:r>
      <w:bookmarkEnd w:id="0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Expedient de contractació: DC SERV 16_25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910586">
        <w:rPr>
          <w:color w:val="auto"/>
          <w:sz w:val="22"/>
          <w:szCs w:val="22"/>
          <w:lang w:val="ca-ES"/>
        </w:rPr>
        <w:t>subprojecte</w:t>
      </w:r>
      <w:proofErr w:type="spellEnd"/>
      <w:r w:rsidRPr="00910586">
        <w:rPr>
          <w:color w:val="auto"/>
          <w:sz w:val="22"/>
          <w:szCs w:val="22"/>
          <w:lang w:val="ca-ES"/>
        </w:rPr>
        <w:t>: I4.P03</w:t>
      </w:r>
      <w:r w:rsidRPr="00910586">
        <w:rPr>
          <w:lang w:val="ca-ES"/>
        </w:rPr>
        <w:t xml:space="preserve"> </w:t>
      </w:r>
      <w:r w:rsidRPr="00910586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Jo, el sotasignat/</w:t>
      </w:r>
      <w:proofErr w:type="spellStart"/>
      <w:r w:rsidRPr="00910586">
        <w:rPr>
          <w:color w:val="auto"/>
          <w:sz w:val="22"/>
          <w:szCs w:val="22"/>
          <w:lang w:val="ca-ES"/>
        </w:rPr>
        <w:t>ada</w:t>
      </w:r>
      <w:proofErr w:type="spellEnd"/>
      <w:r w:rsidRPr="00910586">
        <w:rPr>
          <w:color w:val="auto"/>
          <w:sz w:val="22"/>
          <w:szCs w:val="22"/>
          <w:lang w:val="ca-ES"/>
        </w:rPr>
        <w:t>,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910586">
        <w:rPr>
          <w:color w:val="auto"/>
          <w:sz w:val="22"/>
          <w:szCs w:val="22"/>
          <w:lang w:val="ca-ES"/>
        </w:rPr>
        <w:t>], amb DNI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910586">
        <w:rPr>
          <w:color w:val="auto"/>
          <w:sz w:val="22"/>
          <w:szCs w:val="22"/>
          <w:lang w:val="ca-ES"/>
        </w:rPr>
        <w:t>], com a conseller/a, delegat/</w:t>
      </w:r>
      <w:proofErr w:type="spellStart"/>
      <w:r w:rsidRPr="00910586">
        <w:rPr>
          <w:color w:val="auto"/>
          <w:sz w:val="22"/>
          <w:szCs w:val="22"/>
          <w:lang w:val="ca-ES"/>
        </w:rPr>
        <w:t>ada</w:t>
      </w:r>
      <w:proofErr w:type="spellEnd"/>
      <w:r w:rsidRPr="00910586">
        <w:rPr>
          <w:color w:val="auto"/>
          <w:sz w:val="22"/>
          <w:szCs w:val="22"/>
          <w:lang w:val="ca-ES"/>
        </w:rPr>
        <w:t>, gerent o representant legal de l’empresa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910586">
        <w:rPr>
          <w:color w:val="auto"/>
          <w:sz w:val="22"/>
          <w:szCs w:val="22"/>
          <w:lang w:val="ca-ES"/>
        </w:rPr>
        <w:t>], amb NIF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910586">
        <w:rPr>
          <w:color w:val="auto"/>
          <w:sz w:val="22"/>
          <w:szCs w:val="22"/>
          <w:lang w:val="ca-ES"/>
        </w:rPr>
        <w:t>] i amb domicili fiscal a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910586">
        <w:rPr>
          <w:color w:val="auto"/>
          <w:sz w:val="22"/>
          <w:szCs w:val="22"/>
          <w:lang w:val="ca-ES"/>
        </w:rPr>
        <w:t>], que participa com a empresa contractista/</w:t>
      </w:r>
      <w:proofErr w:type="spellStart"/>
      <w:r w:rsidRPr="00910586">
        <w:rPr>
          <w:color w:val="auto"/>
          <w:sz w:val="22"/>
          <w:szCs w:val="22"/>
          <w:lang w:val="ca-ES"/>
        </w:rPr>
        <w:t>subcontractista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en la licitació del contracte d'un servei de taller de circ social que té per objecte la contractació d'un servei de taller de circ social,  pel desenvolupament en competències comunicatives, competència artística i cultural i competència emocional, ofert a l’alumnat de1er a 4art de  primària del municipi de Gavà amb prioritat dels centres amb més complexitat: Joan </w:t>
      </w:r>
      <w:proofErr w:type="spellStart"/>
      <w:r w:rsidRPr="00910586">
        <w:rPr>
          <w:color w:val="auto"/>
          <w:sz w:val="22"/>
          <w:szCs w:val="22"/>
          <w:lang w:val="ca-ES"/>
        </w:rPr>
        <w:t>Salamero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i </w:t>
      </w:r>
      <w:proofErr w:type="spellStart"/>
      <w:r w:rsidRPr="00910586">
        <w:rPr>
          <w:color w:val="auto"/>
          <w:sz w:val="22"/>
          <w:szCs w:val="22"/>
          <w:lang w:val="ca-ES"/>
        </w:rPr>
        <w:t>Jacme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March., convocat en el desenvolupament de les actuacions necessàries per a la consecució dels objectius definits en el component i el projecte o </w:t>
      </w:r>
      <w:proofErr w:type="spellStart"/>
      <w:r w:rsidRPr="00910586">
        <w:rPr>
          <w:color w:val="auto"/>
          <w:sz w:val="22"/>
          <w:szCs w:val="22"/>
          <w:lang w:val="ca-ES"/>
        </w:rPr>
        <w:t>subprojecte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indicats, declaro, sota la meva responsabilitat: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a) Que el titular real de l’empresa contractista/</w:t>
      </w:r>
      <w:proofErr w:type="spellStart"/>
      <w:r w:rsidRPr="00910586">
        <w:rPr>
          <w:color w:val="auto"/>
          <w:sz w:val="22"/>
          <w:szCs w:val="22"/>
          <w:lang w:val="ca-ES"/>
        </w:rPr>
        <w:t>subcontractista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és el Sr./Sra.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910586">
        <w:rPr>
          <w:color w:val="auto"/>
          <w:sz w:val="22"/>
          <w:szCs w:val="22"/>
          <w:lang w:val="ca-ES"/>
        </w:rPr>
        <w:t>], nascut/</w:t>
      </w:r>
      <w:proofErr w:type="spellStart"/>
      <w:r w:rsidRPr="00910586">
        <w:rPr>
          <w:color w:val="auto"/>
          <w:sz w:val="22"/>
          <w:szCs w:val="22"/>
          <w:lang w:val="ca-ES"/>
        </w:rPr>
        <w:t>uda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en data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910586">
        <w:rPr>
          <w:color w:val="auto"/>
          <w:sz w:val="22"/>
          <w:szCs w:val="22"/>
          <w:lang w:val="ca-ES"/>
        </w:rPr>
        <w:t xml:space="preserve">].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8C235E" w:rsidRPr="00910586" w:rsidRDefault="008C235E" w:rsidP="008C235E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 </w:t>
      </w:r>
    </w:p>
    <w:p w:rsidR="008C235E" w:rsidRPr="00910586" w:rsidRDefault="008C235E" w:rsidP="008C235E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i. El nom del perceptor final dels fons </w:t>
      </w:r>
    </w:p>
    <w:p w:rsidR="008C235E" w:rsidRPr="00910586" w:rsidRDefault="008C235E" w:rsidP="008C235E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ii. El nom del contractista i del </w:t>
      </w:r>
      <w:proofErr w:type="spellStart"/>
      <w:r w:rsidRPr="00910586">
        <w:rPr>
          <w:color w:val="auto"/>
          <w:sz w:val="22"/>
          <w:szCs w:val="22"/>
          <w:lang w:val="ca-ES"/>
        </w:rPr>
        <w:t>subcontractista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, quan el perceptor final dels fons sigui un poder adjudicador de conformitat amb el dret de la Unió o nacional en matèria de contractació pública </w:t>
      </w:r>
    </w:p>
    <w:p w:rsidR="008C235E" w:rsidRPr="00910586" w:rsidRDefault="008C235E" w:rsidP="008C235E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iii. Una llista de mesures per a l’execució de reformes i projectes d’inversió en el marc del pla de recuperació i resiliència, juntament amb l’import total del finançament públic </w:t>
      </w:r>
      <w:r w:rsidRPr="00910586">
        <w:rPr>
          <w:color w:val="auto"/>
          <w:sz w:val="22"/>
          <w:szCs w:val="22"/>
          <w:lang w:val="ca-ES"/>
        </w:rPr>
        <w:lastRenderedPageBreak/>
        <w:t xml:space="preserve">d’aquestes mesures i que indiqui la quantitat dels fons desemborsats en el marc del Mecanisme i d’altres fons de la Unió.” </w:t>
      </w:r>
    </w:p>
    <w:p w:rsidR="008C235E" w:rsidRPr="00910586" w:rsidRDefault="008C235E" w:rsidP="008C235E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 </w:t>
      </w:r>
    </w:p>
    <w:p w:rsidR="008C235E" w:rsidRPr="00910586" w:rsidRDefault="008C235E" w:rsidP="008C235E">
      <w:pPr>
        <w:pStyle w:val="Default"/>
        <w:spacing w:after="240" w:line="276" w:lineRule="auto"/>
        <w:ind w:left="530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D’acord amb el marc jurídic exposat, accedeixo a la cessió i al tractament de les dades amb les finalitats expressament relacionades amb els articles esmentats.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c) 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d) 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910586">
        <w:rPr>
          <w:color w:val="auto"/>
          <w:sz w:val="22"/>
          <w:szCs w:val="22"/>
          <w:lang w:val="ca-ES"/>
        </w:rPr>
        <w:t>harm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e) 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910586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910586">
        <w:rPr>
          <w:b/>
          <w:color w:val="auto"/>
          <w:sz w:val="22"/>
          <w:szCs w:val="22"/>
          <w:lang w:val="ca-ES"/>
        </w:rPr>
        <w:t>[Signatura i càrrec]</w:t>
      </w:r>
    </w:p>
    <w:p w:rsidR="00287F13" w:rsidRDefault="00BD13B4" w:rsidP="00BD13B4">
      <w:pPr>
        <w:keepNext/>
        <w:autoSpaceDE w:val="0"/>
        <w:spacing w:after="120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BD13B4" w:rsidP="000C4994">
    <w:pPr>
      <w:pStyle w:val="Normal2"/>
      <w:jc w:val="right"/>
    </w:pPr>
  </w:p>
  <w:p w:rsidR="00ED245B" w:rsidRPr="00EC3D5C" w:rsidRDefault="00BD13B4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D13B4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BD13B4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BD13B4"/>
  <w:p w:rsidR="00ED245B" w:rsidRDefault="00BD13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4901AC"/>
    <w:rsid w:val="00654310"/>
    <w:rsid w:val="008B379B"/>
    <w:rsid w:val="008C235E"/>
    <w:rsid w:val="00A123C7"/>
    <w:rsid w:val="00BD13B4"/>
    <w:rsid w:val="00C55046"/>
    <w:rsid w:val="00D863F8"/>
    <w:rsid w:val="00E07579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1</TotalTime>
  <Pages>2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2025-05-27T06:22:00Z</dcterms:created>
  <dcterms:modified xsi:type="dcterms:W3CDTF">2025-05-27T06:22:00Z</dcterms:modified>
</cp:coreProperties>
</file>