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E" w:rsidRPr="00910586" w:rsidRDefault="008C235E" w:rsidP="008C235E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0" w:hanging="6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196308805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ANNEX 5. Declaració d’absència de conflictes d’interès de l’empresa contractista i </w:t>
      </w:r>
      <w:proofErr w:type="spellStart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>subcontractistes</w:t>
      </w:r>
      <w:bookmarkEnd w:id="0"/>
      <w:proofErr w:type="spellEnd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>Expedient de contractació: DC SERV 16_25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>Número de component: COMPONENT 14 Pla de modernització i competitivitat del sector turístic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Nom del projecte o </w:t>
      </w:r>
      <w:proofErr w:type="spellStart"/>
      <w:r w:rsidRPr="00910586">
        <w:rPr>
          <w:color w:val="auto"/>
          <w:sz w:val="22"/>
          <w:szCs w:val="22"/>
          <w:lang w:val="ca-ES"/>
        </w:rPr>
        <w:t>subprojecte</w:t>
      </w:r>
      <w:proofErr w:type="spellEnd"/>
      <w:r w:rsidRPr="00910586">
        <w:rPr>
          <w:color w:val="auto"/>
          <w:sz w:val="22"/>
          <w:szCs w:val="22"/>
          <w:lang w:val="ca-ES"/>
        </w:rPr>
        <w:t>: I4.P03</w:t>
      </w:r>
      <w:r w:rsidRPr="00910586">
        <w:rPr>
          <w:lang w:val="ca-ES"/>
        </w:rPr>
        <w:t xml:space="preserve"> </w:t>
      </w:r>
      <w:r w:rsidRPr="00910586">
        <w:rPr>
          <w:color w:val="auto"/>
          <w:sz w:val="22"/>
          <w:szCs w:val="22"/>
          <w:lang w:val="ca-ES"/>
        </w:rPr>
        <w:t>“inversió en el manteniment i rehabilitació de patrimoni històric d'ús turístic”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>Jo, el sotasignat/</w:t>
      </w:r>
      <w:proofErr w:type="spellStart"/>
      <w:r w:rsidRPr="00910586">
        <w:rPr>
          <w:color w:val="auto"/>
          <w:sz w:val="22"/>
          <w:szCs w:val="22"/>
          <w:lang w:val="ca-ES"/>
        </w:rPr>
        <w:t>ada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Nom i cognoms</w:t>
      </w:r>
      <w:r w:rsidRPr="00910586">
        <w:rPr>
          <w:color w:val="auto"/>
          <w:sz w:val="22"/>
          <w:szCs w:val="22"/>
          <w:lang w:val="ca-ES"/>
        </w:rPr>
        <w:t>], amb DNI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núm. DNI</w:t>
      </w:r>
      <w:r w:rsidRPr="00910586">
        <w:rPr>
          <w:color w:val="auto"/>
          <w:sz w:val="22"/>
          <w:szCs w:val="22"/>
          <w:lang w:val="ca-ES"/>
        </w:rPr>
        <w:t>], com a conseller/a delegat/</w:t>
      </w:r>
      <w:proofErr w:type="spellStart"/>
      <w:r w:rsidRPr="00910586">
        <w:rPr>
          <w:color w:val="auto"/>
          <w:sz w:val="22"/>
          <w:szCs w:val="22"/>
          <w:lang w:val="ca-ES"/>
        </w:rPr>
        <w:t>ada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 o gerent de l’entitat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nom complet entitat</w:t>
      </w:r>
      <w:r w:rsidRPr="00910586">
        <w:rPr>
          <w:color w:val="auto"/>
          <w:sz w:val="22"/>
          <w:szCs w:val="22"/>
          <w:lang w:val="ca-ES"/>
        </w:rPr>
        <w:t>], amb NIF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NIF entitat</w:t>
      </w:r>
      <w:r w:rsidRPr="00910586">
        <w:rPr>
          <w:color w:val="auto"/>
          <w:sz w:val="22"/>
          <w:szCs w:val="22"/>
          <w:lang w:val="ca-ES"/>
        </w:rPr>
        <w:t>] i amb domicili fiscal a [</w:t>
      </w:r>
      <w:r w:rsidRPr="00910586">
        <w:rPr>
          <w:b/>
          <w:color w:val="auto"/>
          <w:sz w:val="22"/>
          <w:szCs w:val="22"/>
          <w:shd w:val="clear" w:color="auto" w:fill="E7E6E6"/>
          <w:lang w:val="ca-ES"/>
        </w:rPr>
        <w:t>domicili entitat</w:t>
      </w:r>
      <w:r w:rsidRPr="00910586">
        <w:rPr>
          <w:color w:val="auto"/>
          <w:sz w:val="22"/>
          <w:szCs w:val="22"/>
          <w:lang w:val="ca-ES"/>
        </w:rPr>
        <w:t xml:space="preserve">], amb la condició d’adjudicatària d’un contracte finançat amb fons europeus, en el desenvolupament de les actuacions necessàries per a l’acompliment dels objectius definits al component indicats, manifesto 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observats.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910586">
        <w:rPr>
          <w:color w:val="auto"/>
          <w:sz w:val="22"/>
          <w:szCs w:val="22"/>
          <w:lang w:val="ca-E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910586">
        <w:rPr>
          <w:color w:val="auto"/>
          <w:sz w:val="22"/>
          <w:szCs w:val="22"/>
          <w:lang w:val="ca-ES"/>
        </w:rPr>
        <w:t>harm</w:t>
      </w:r>
      <w:proofErr w:type="spellEnd"/>
      <w:r w:rsidRPr="00910586">
        <w:rPr>
          <w:color w:val="auto"/>
          <w:sz w:val="22"/>
          <w:szCs w:val="22"/>
          <w:lang w:val="ca-ES"/>
        </w:rPr>
        <w:t xml:space="preserve">) en l’execució de les actuacions dutes a terme en el marc del Pla de recuperació, transformació i resiliència, i manifesto que no hi ha doble finançament i que, en cas d’haver-n’hi, no em consta cap risc d’incompatibilitat amb el règim d’ajuts d’estat.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910586">
        <w:rPr>
          <w:b/>
          <w:color w:val="auto"/>
          <w:sz w:val="22"/>
          <w:szCs w:val="22"/>
          <w:lang w:val="ca-ES"/>
        </w:rPr>
        <w:t xml:space="preserve">[Lloc i data] </w:t>
      </w:r>
    </w:p>
    <w:p w:rsidR="008C235E" w:rsidRPr="00910586" w:rsidRDefault="008C235E" w:rsidP="008C235E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910586">
        <w:rPr>
          <w:b/>
          <w:color w:val="auto"/>
          <w:sz w:val="22"/>
          <w:szCs w:val="22"/>
          <w:lang w:val="ca-ES"/>
        </w:rPr>
        <w:t>[Signatura i càrrec]</w:t>
      </w:r>
    </w:p>
    <w:p w:rsidR="00287F13" w:rsidRDefault="00D863F8" w:rsidP="00D863F8">
      <w:pPr>
        <w:keepNext/>
        <w:autoSpaceDE w:val="0"/>
        <w:spacing w:after="120" w:line="276" w:lineRule="auto"/>
        <w:jc w:val="both"/>
        <w:outlineLvl w:val="0"/>
      </w:pPr>
      <w:bookmarkStart w:id="1" w:name="_GoBack"/>
      <w:bookmarkEnd w:id="1"/>
      <w:r>
        <w:t xml:space="preserve"> </w:t>
      </w:r>
    </w:p>
    <w:sectPr w:rsidR="00287F13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D863F8" w:rsidP="000C4994">
    <w:pPr>
      <w:pStyle w:val="Normal2"/>
      <w:jc w:val="right"/>
    </w:pPr>
  </w:p>
  <w:p w:rsidR="00ED245B" w:rsidRPr="00EC3D5C" w:rsidRDefault="00D863F8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D863F8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ED245B" w:rsidRDefault="00D863F8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8C235E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45B" w:rsidRDefault="00D863F8"/>
  <w:p w:rsidR="00ED245B" w:rsidRDefault="00D863F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5E"/>
    <w:rsid w:val="00300650"/>
    <w:rsid w:val="004901AC"/>
    <w:rsid w:val="00654310"/>
    <w:rsid w:val="008B379B"/>
    <w:rsid w:val="008C235E"/>
    <w:rsid w:val="00A123C7"/>
    <w:rsid w:val="00C55046"/>
    <w:rsid w:val="00D863F8"/>
    <w:rsid w:val="00E07579"/>
    <w:rsid w:val="00E4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5E89"/>
  <w15:chartTrackingRefBased/>
  <w15:docId w15:val="{772476A8-1899-4C7F-8050-4D89F909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8C235E"/>
  </w:style>
  <w:style w:type="paragraph" w:styleId="Encabezado">
    <w:name w:val="header"/>
    <w:basedOn w:val="Normal"/>
    <w:link w:val="EncabezadoCar"/>
    <w:rsid w:val="008C2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23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8C235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8C23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B787BE19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2025-05-27T06:20:00Z</dcterms:created>
  <dcterms:modified xsi:type="dcterms:W3CDTF">2025-05-27T06:20:00Z</dcterms:modified>
</cp:coreProperties>
</file>