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35E" w:rsidRPr="00910586" w:rsidRDefault="008C235E" w:rsidP="008C235E">
      <w:pPr>
        <w:keepNext/>
        <w:autoSpaceDE w:val="0"/>
        <w:spacing w:before="120" w:after="100" w:afterAutospacing="1"/>
        <w:jc w:val="both"/>
        <w:outlineLvl w:val="0"/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</w:pPr>
      <w:bookmarkStart w:id="0" w:name="_Toc157149301"/>
      <w:bookmarkStart w:id="1" w:name="_Toc196308804"/>
      <w:r w:rsidRPr="00910586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>ANNEX 4 - Declaració responsable compromís amb el Pla Antifrau de l’Ajuntament de Gavà</w:t>
      </w:r>
      <w:bookmarkEnd w:id="0"/>
      <w:bookmarkEnd w:id="1"/>
    </w:p>
    <w:p w:rsidR="008C235E" w:rsidRPr="00910586" w:rsidRDefault="008C235E" w:rsidP="008C235E">
      <w:pPr>
        <w:spacing w:after="24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10586">
        <w:rPr>
          <w:rFonts w:ascii="Arial" w:hAnsi="Arial" w:cs="Arial"/>
          <w:color w:val="auto"/>
          <w:sz w:val="22"/>
          <w:szCs w:val="22"/>
        </w:rPr>
        <w:t>Expedient: DC SERV 16_25</w:t>
      </w:r>
    </w:p>
    <w:p w:rsidR="008C235E" w:rsidRPr="00910586" w:rsidRDefault="008C235E" w:rsidP="008C235E">
      <w:pPr>
        <w:spacing w:after="24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10586">
        <w:rPr>
          <w:rFonts w:ascii="Arial" w:hAnsi="Arial" w:cs="Arial"/>
          <w:color w:val="auto"/>
          <w:sz w:val="22"/>
          <w:szCs w:val="22"/>
        </w:rPr>
        <w:t>Contracte CONTRACTACIÓ DE DIVERSOS ESTUDIS HISTÒRICS, ANALÍTICS I DE RECERCA VINCULATS AL CASTELL D’ERAMPRUNYÀ (GAVÀ, BAIX LLOBREGAT), AIXÍ COM L’ESTUDI I ASSESSORAMENT DE L’ACCESSIBILITAT D’AQUEST ESPAI PATRIMONIAL</w:t>
      </w:r>
    </w:p>
    <w:p w:rsidR="008C235E" w:rsidRPr="00901B04" w:rsidRDefault="008C235E" w:rsidP="008C235E">
      <w:pPr>
        <w:spacing w:after="24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01B04">
        <w:rPr>
          <w:rFonts w:ascii="Arial" w:hAnsi="Arial" w:cs="Arial"/>
          <w:color w:val="auto"/>
          <w:sz w:val="22"/>
          <w:szCs w:val="22"/>
        </w:rPr>
        <w:t xml:space="preserve">Lot 1: Estudi de la història del castell a través de les fonts orals del Castell </w:t>
      </w:r>
      <w:proofErr w:type="spellStart"/>
      <w:r w:rsidRPr="00901B04">
        <w:rPr>
          <w:rFonts w:ascii="Arial" w:hAnsi="Arial" w:cs="Arial"/>
          <w:color w:val="auto"/>
          <w:sz w:val="22"/>
          <w:szCs w:val="22"/>
        </w:rPr>
        <w:t>d’Eramprunyà</w:t>
      </w:r>
      <w:proofErr w:type="spellEnd"/>
    </w:p>
    <w:p w:rsidR="008C235E" w:rsidRPr="00901B04" w:rsidRDefault="008C235E" w:rsidP="008C235E">
      <w:pPr>
        <w:spacing w:after="24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01B04">
        <w:rPr>
          <w:rFonts w:ascii="Arial" w:hAnsi="Arial" w:cs="Arial"/>
          <w:color w:val="auto"/>
          <w:sz w:val="22"/>
          <w:szCs w:val="22"/>
        </w:rPr>
        <w:t xml:space="preserve">Lot 2: Estudi de l’estat de conservació i propostes de conservació i restauració dels elements singulars del Castell </w:t>
      </w:r>
      <w:proofErr w:type="spellStart"/>
      <w:r w:rsidRPr="00901B04">
        <w:rPr>
          <w:rFonts w:ascii="Arial" w:hAnsi="Arial" w:cs="Arial"/>
          <w:color w:val="auto"/>
          <w:sz w:val="22"/>
          <w:szCs w:val="22"/>
        </w:rPr>
        <w:t>d’Eramprunyà</w:t>
      </w:r>
      <w:proofErr w:type="spellEnd"/>
    </w:p>
    <w:p w:rsidR="008C235E" w:rsidRPr="00901B04" w:rsidRDefault="008C235E" w:rsidP="008C235E">
      <w:pPr>
        <w:spacing w:after="24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01B04">
        <w:rPr>
          <w:rFonts w:ascii="Arial" w:hAnsi="Arial" w:cs="Arial"/>
          <w:color w:val="auto"/>
          <w:sz w:val="22"/>
          <w:szCs w:val="22"/>
        </w:rPr>
        <w:t xml:space="preserve">Lot 3: Estudi dels materials constructius del Castell </w:t>
      </w:r>
      <w:proofErr w:type="spellStart"/>
      <w:r w:rsidRPr="00901B04">
        <w:rPr>
          <w:rFonts w:ascii="Arial" w:hAnsi="Arial" w:cs="Arial"/>
          <w:color w:val="auto"/>
          <w:sz w:val="22"/>
          <w:szCs w:val="22"/>
        </w:rPr>
        <w:t>d’Eramprunyà</w:t>
      </w:r>
      <w:proofErr w:type="spellEnd"/>
    </w:p>
    <w:p w:rsidR="008C235E" w:rsidRPr="00901B04" w:rsidRDefault="008C235E" w:rsidP="008C235E">
      <w:pPr>
        <w:spacing w:after="24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01B04">
        <w:rPr>
          <w:rFonts w:ascii="Arial" w:hAnsi="Arial" w:cs="Arial"/>
          <w:color w:val="auto"/>
          <w:sz w:val="22"/>
          <w:szCs w:val="22"/>
        </w:rPr>
        <w:t xml:space="preserve">Lot 4. Projecte d’accessibilitat del productes turístics, educatius, museogràfics i comunicatius del Castell </w:t>
      </w:r>
      <w:proofErr w:type="spellStart"/>
      <w:r w:rsidRPr="00901B04">
        <w:rPr>
          <w:rFonts w:ascii="Arial" w:hAnsi="Arial" w:cs="Arial"/>
          <w:color w:val="auto"/>
          <w:sz w:val="22"/>
          <w:szCs w:val="22"/>
        </w:rPr>
        <w:t>d’Eramprunyà</w:t>
      </w:r>
      <w:proofErr w:type="spellEnd"/>
    </w:p>
    <w:p w:rsidR="008C235E" w:rsidRPr="00901B04" w:rsidRDefault="008C235E" w:rsidP="008C235E">
      <w:pPr>
        <w:spacing w:after="24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01B04">
        <w:rPr>
          <w:rFonts w:ascii="Arial" w:hAnsi="Arial" w:cs="Arial"/>
          <w:color w:val="auto"/>
          <w:sz w:val="22"/>
          <w:szCs w:val="22"/>
        </w:rPr>
        <w:t>Import total del contracte: 57.000,00 € (IVA inclòs). Lot 1: 13.000,00 € IVA inclòs. Lot 2: 13.000,00 €, IVA inclòs, LOT 3: 13.000,00 €, IVA inclòs, LOT 4: 18.000,00 € IVA inclòs</w:t>
      </w:r>
    </w:p>
    <w:p w:rsidR="008C235E" w:rsidRPr="00901B04" w:rsidRDefault="008C235E" w:rsidP="008C235E">
      <w:pPr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901B04">
        <w:rPr>
          <w:rFonts w:ascii="Arial" w:hAnsi="Arial" w:cs="Arial"/>
          <w:color w:val="auto"/>
          <w:kern w:val="0"/>
          <w:sz w:val="22"/>
          <w:szCs w:val="22"/>
        </w:rPr>
        <w:t xml:space="preserve">Aplicació de despesa: </w:t>
      </w:r>
      <w:r w:rsidRPr="00901B04">
        <w:rPr>
          <w:rFonts w:ascii="Arial" w:hAnsi="Arial" w:cs="Arial"/>
          <w:sz w:val="22"/>
          <w:szCs w:val="22"/>
          <w:lang w:eastAsia="es-ES"/>
        </w:rPr>
        <w:t>13500/3360N/227060025</w:t>
      </w:r>
    </w:p>
    <w:p w:rsidR="008C235E" w:rsidRPr="00910586" w:rsidRDefault="008C235E" w:rsidP="008C235E">
      <w:pPr>
        <w:shd w:val="clear" w:color="auto" w:fill="FFFFFF"/>
        <w:suppressAutoHyphens w:val="0"/>
        <w:spacing w:before="360" w:beforeAutospacing="1" w:after="180" w:afterAutospacing="1"/>
        <w:jc w:val="both"/>
        <w:rPr>
          <w:rFonts w:ascii="Arial" w:hAnsi="Arial" w:cs="Arial"/>
          <w:color w:val="000000"/>
          <w:kern w:val="0"/>
          <w:sz w:val="22"/>
          <w:szCs w:val="22"/>
          <w:lang w:eastAsia="es-ES"/>
        </w:rPr>
      </w:pPr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Don/</w:t>
      </w:r>
      <w:proofErr w:type="spellStart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Doña</w:t>
      </w:r>
      <w:proofErr w:type="spellEnd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………………………………………………., con DNI …………………….., como titular del </w:t>
      </w:r>
      <w:proofErr w:type="spellStart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órgano</w:t>
      </w:r>
      <w:proofErr w:type="spellEnd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/ </w:t>
      </w:r>
      <w:proofErr w:type="spellStart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Consejero</w:t>
      </w:r>
      <w:proofErr w:type="spellEnd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</w:t>
      </w:r>
      <w:proofErr w:type="spellStart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Delegado</w:t>
      </w:r>
      <w:proofErr w:type="spellEnd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/</w:t>
      </w:r>
      <w:proofErr w:type="spellStart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Gerente</w:t>
      </w:r>
      <w:proofErr w:type="spellEnd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/ de la </w:t>
      </w:r>
      <w:proofErr w:type="spellStart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entidad</w:t>
      </w:r>
      <w:proofErr w:type="spellEnd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………………………………………………………………………….., con NIF …………………………., y domicilio fiscal en ……………………………………………………………………………………. ………………………………………………………………………………………………………………………………………………….en la </w:t>
      </w:r>
      <w:proofErr w:type="spellStart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condición</w:t>
      </w:r>
      <w:proofErr w:type="spellEnd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de </w:t>
      </w:r>
      <w:proofErr w:type="spellStart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órgano</w:t>
      </w:r>
      <w:proofErr w:type="spellEnd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responsable de </w:t>
      </w:r>
      <w:proofErr w:type="spellStart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ayudas</w:t>
      </w:r>
      <w:proofErr w:type="spellEnd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</w:t>
      </w:r>
      <w:proofErr w:type="spellStart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financiadas</w:t>
      </w:r>
      <w:proofErr w:type="spellEnd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con recursos </w:t>
      </w:r>
      <w:proofErr w:type="spellStart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provenientes</w:t>
      </w:r>
      <w:proofErr w:type="spellEnd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del PRTR que participa como </w:t>
      </w:r>
      <w:proofErr w:type="spellStart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contratista</w:t>
      </w:r>
      <w:proofErr w:type="spellEnd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</w:t>
      </w:r>
      <w:proofErr w:type="spellStart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destinatario</w:t>
      </w:r>
      <w:proofErr w:type="spellEnd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del </w:t>
      </w:r>
      <w:proofErr w:type="spellStart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encargo</w:t>
      </w:r>
      <w:proofErr w:type="spellEnd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, en el </w:t>
      </w:r>
      <w:proofErr w:type="spellStart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desarrollo</w:t>
      </w:r>
      <w:proofErr w:type="spellEnd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de </w:t>
      </w:r>
      <w:proofErr w:type="spellStart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actuaciones</w:t>
      </w:r>
      <w:proofErr w:type="spellEnd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</w:t>
      </w:r>
      <w:proofErr w:type="spellStart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necesarias</w:t>
      </w:r>
      <w:proofErr w:type="spellEnd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para la </w:t>
      </w:r>
      <w:proofErr w:type="spellStart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consecución</w:t>
      </w:r>
      <w:proofErr w:type="spellEnd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de los </w:t>
      </w:r>
      <w:proofErr w:type="spellStart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objetivos</w:t>
      </w:r>
      <w:proofErr w:type="spellEnd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</w:t>
      </w:r>
      <w:proofErr w:type="spellStart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definidos</w:t>
      </w:r>
      <w:proofErr w:type="spellEnd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en </w:t>
      </w:r>
      <w:r w:rsidRPr="00901B04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el Component 14 denominat «Pla de modernització i competitivitat del sector turístic», en la inversió 4, projecte 3, d'inversió en el manteniment i rehabilitació de patrimoni </w:t>
      </w:r>
      <w:r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històric d'ús turístic (C14.I4), </w:t>
      </w:r>
      <w:proofErr w:type="spellStart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manifiesta</w:t>
      </w:r>
      <w:proofErr w:type="spellEnd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que:</w:t>
      </w:r>
    </w:p>
    <w:p w:rsidR="008C235E" w:rsidRPr="00910586" w:rsidRDefault="008C235E" w:rsidP="008C235E">
      <w:pPr>
        <w:numPr>
          <w:ilvl w:val="0"/>
          <w:numId w:val="6"/>
        </w:numPr>
        <w:shd w:val="clear" w:color="auto" w:fill="FFFFFF"/>
        <w:suppressAutoHyphens w:val="0"/>
        <w:spacing w:before="360" w:after="180"/>
        <w:jc w:val="both"/>
        <w:rPr>
          <w:rFonts w:ascii="Arial" w:hAnsi="Arial" w:cs="Arial"/>
          <w:color w:val="000000"/>
          <w:kern w:val="0"/>
          <w:sz w:val="22"/>
          <w:szCs w:val="22"/>
          <w:lang w:eastAsia="es-ES"/>
        </w:rPr>
      </w:pPr>
      <w:proofErr w:type="spellStart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Somos</w:t>
      </w:r>
      <w:proofErr w:type="spellEnd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</w:t>
      </w:r>
      <w:proofErr w:type="spellStart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conocedores</w:t>
      </w:r>
      <w:proofErr w:type="spellEnd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del </w:t>
      </w:r>
      <w:proofErr w:type="spellStart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Plan</w:t>
      </w:r>
      <w:proofErr w:type="spellEnd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</w:t>
      </w:r>
      <w:proofErr w:type="spellStart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Antifraude</w:t>
      </w:r>
      <w:proofErr w:type="spellEnd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de l’Ajuntament de Gavà, </w:t>
      </w:r>
      <w:proofErr w:type="spellStart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aprobado</w:t>
      </w:r>
      <w:proofErr w:type="spellEnd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por Decreto de </w:t>
      </w:r>
      <w:proofErr w:type="spellStart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alcaldía</w:t>
      </w:r>
      <w:proofErr w:type="spellEnd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2021003892, de 27 de </w:t>
      </w:r>
      <w:proofErr w:type="spellStart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diciembre</w:t>
      </w:r>
      <w:proofErr w:type="spellEnd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de 2021 i </w:t>
      </w:r>
      <w:proofErr w:type="spellStart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publicado</w:t>
      </w:r>
      <w:proofErr w:type="spellEnd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en el portal de </w:t>
      </w:r>
      <w:proofErr w:type="spellStart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transparencia</w:t>
      </w:r>
      <w:proofErr w:type="spellEnd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del Ajuntament: </w:t>
      </w:r>
      <w:hyperlink r:id="rId5" w:history="1">
        <w:r w:rsidRPr="00910586">
          <w:rPr>
            <w:rFonts w:ascii="Arial" w:hAnsi="Arial" w:cs="Arial"/>
            <w:color w:val="0563C1"/>
            <w:kern w:val="0"/>
            <w:sz w:val="22"/>
            <w:szCs w:val="22"/>
            <w:u w:val="single"/>
            <w:lang w:eastAsia="es-ES"/>
          </w:rPr>
          <w:t>https://www.gavaciutat.cat/portal-de-transparencia</w:t>
        </w:r>
      </w:hyperlink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.</w:t>
      </w:r>
    </w:p>
    <w:p w:rsidR="008C235E" w:rsidRPr="00910586" w:rsidRDefault="008C235E" w:rsidP="008C235E">
      <w:pPr>
        <w:numPr>
          <w:ilvl w:val="0"/>
          <w:numId w:val="6"/>
        </w:numPr>
        <w:shd w:val="clear" w:color="auto" w:fill="FFFFFF"/>
        <w:suppressAutoHyphens w:val="0"/>
        <w:spacing w:before="360" w:after="180"/>
        <w:jc w:val="both"/>
        <w:rPr>
          <w:rFonts w:ascii="Arial" w:hAnsi="Arial" w:cs="Arial"/>
          <w:color w:val="000000"/>
          <w:kern w:val="0"/>
          <w:sz w:val="22"/>
          <w:szCs w:val="22"/>
          <w:lang w:eastAsia="es-ES"/>
        </w:rPr>
      </w:pPr>
      <w:proofErr w:type="spellStart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Manifiesto</w:t>
      </w:r>
      <w:proofErr w:type="spellEnd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el </w:t>
      </w:r>
      <w:proofErr w:type="spellStart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compromiso</w:t>
      </w:r>
      <w:proofErr w:type="spellEnd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de la </w:t>
      </w:r>
      <w:proofErr w:type="spellStart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entidad</w:t>
      </w:r>
      <w:proofErr w:type="spellEnd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que represento con el </w:t>
      </w:r>
      <w:proofErr w:type="spellStart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cumplimento</w:t>
      </w:r>
      <w:proofErr w:type="spellEnd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del </w:t>
      </w:r>
      <w:proofErr w:type="spellStart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Plan</w:t>
      </w:r>
      <w:proofErr w:type="spellEnd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</w:t>
      </w:r>
      <w:proofErr w:type="spellStart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Antifraude</w:t>
      </w:r>
      <w:proofErr w:type="spellEnd"/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de l’Ajuntament de Gavà</w:t>
      </w:r>
    </w:p>
    <w:p w:rsidR="00287F13" w:rsidRPr="00300650" w:rsidRDefault="008C235E" w:rsidP="00300650">
      <w:pPr>
        <w:shd w:val="clear" w:color="auto" w:fill="FFFFFF"/>
        <w:suppressAutoHyphens w:val="0"/>
        <w:spacing w:before="360" w:after="180"/>
        <w:ind w:firstLine="360"/>
        <w:jc w:val="both"/>
        <w:rPr>
          <w:rFonts w:ascii="Arial Narrow" w:hAnsi="Arial Narrow"/>
          <w:color w:val="000000"/>
          <w:kern w:val="0"/>
          <w:lang w:eastAsia="es-ES"/>
        </w:rPr>
      </w:pPr>
      <w:r w:rsidRPr="00910586">
        <w:rPr>
          <w:rFonts w:ascii="Arial Narrow" w:hAnsi="Arial Narrow"/>
          <w:color w:val="000000"/>
          <w:kern w:val="0"/>
          <w:lang w:eastAsia="es-ES"/>
        </w:rPr>
        <w:t>FIRMADO CON CERTITICADO ELECTRÓNICO (</w:t>
      </w:r>
      <w:proofErr w:type="spellStart"/>
      <w:r w:rsidRPr="00910586">
        <w:rPr>
          <w:rFonts w:ascii="Arial Narrow" w:hAnsi="Arial Narrow"/>
          <w:color w:val="000000"/>
          <w:kern w:val="0"/>
          <w:lang w:eastAsia="es-ES"/>
        </w:rPr>
        <w:t>Fecha</w:t>
      </w:r>
      <w:proofErr w:type="spellEnd"/>
      <w:r w:rsidRPr="00910586">
        <w:rPr>
          <w:rFonts w:ascii="Arial Narrow" w:hAnsi="Arial Narrow"/>
          <w:color w:val="000000"/>
          <w:kern w:val="0"/>
          <w:lang w:eastAsia="es-ES"/>
        </w:rPr>
        <w:t xml:space="preserve"> y firma, nombre completo y DNI)</w:t>
      </w:r>
      <w:bookmarkStart w:id="2" w:name="_GoBack"/>
      <w:bookmarkEnd w:id="2"/>
      <w:r w:rsidR="00300650">
        <w:t xml:space="preserve"> </w:t>
      </w:r>
    </w:p>
    <w:sectPr w:rsidR="00287F13" w:rsidRPr="00300650" w:rsidSect="00F77C9F">
      <w:headerReference w:type="default" r:id="rId6"/>
      <w:footerReference w:type="default" r:id="rId7"/>
      <w:pgSz w:w="11906" w:h="16838"/>
      <w:pgMar w:top="1985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5B" w:rsidRDefault="00300650" w:rsidP="000C4994">
    <w:pPr>
      <w:pStyle w:val="Normal2"/>
      <w:jc w:val="right"/>
    </w:pPr>
  </w:p>
  <w:p w:rsidR="00ED245B" w:rsidRPr="00EC3D5C" w:rsidRDefault="00300650" w:rsidP="000C4994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300650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  <w:p w:rsidR="00ED245B" w:rsidRDefault="00300650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5B" w:rsidRDefault="008C235E">
    <w:pPr>
      <w:pStyle w:val="Encabezado"/>
    </w:pPr>
    <w:r w:rsidRPr="00E47D4E">
      <w:rPr>
        <w:rFonts w:ascii="Arial" w:hAnsi="Arial" w:cs="Arial"/>
        <w:b/>
        <w:noProof/>
        <w:sz w:val="22"/>
        <w:szCs w:val="22"/>
        <w:lang w:val="es-ES" w:eastAsia="es-ES"/>
      </w:rPr>
      <w:drawing>
        <wp:inline distT="0" distB="0" distL="0" distR="0">
          <wp:extent cx="6000750" cy="4191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245B" w:rsidRDefault="00300650"/>
  <w:p w:rsidR="00ED245B" w:rsidRDefault="0030065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909"/>
        </w:tabs>
        <w:ind w:left="234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909"/>
        </w:tabs>
        <w:ind w:left="24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909"/>
        </w:tabs>
        <w:ind w:left="26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909"/>
        </w:tabs>
        <w:ind w:left="27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909"/>
        </w:tabs>
        <w:ind w:left="29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909"/>
        </w:tabs>
        <w:ind w:left="30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909"/>
        </w:tabs>
        <w:ind w:left="32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09"/>
        </w:tabs>
        <w:ind w:left="33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909"/>
        </w:tabs>
        <w:ind w:left="190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24466C9"/>
    <w:multiLevelType w:val="hybridMultilevel"/>
    <w:tmpl w:val="ED3809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5392"/>
    <w:multiLevelType w:val="hybridMultilevel"/>
    <w:tmpl w:val="D72EB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35E"/>
    <w:rsid w:val="00300650"/>
    <w:rsid w:val="004901AC"/>
    <w:rsid w:val="00654310"/>
    <w:rsid w:val="008B379B"/>
    <w:rsid w:val="008C235E"/>
    <w:rsid w:val="00A123C7"/>
    <w:rsid w:val="00C55046"/>
    <w:rsid w:val="00E07579"/>
    <w:rsid w:val="00E4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05E89"/>
  <w15:chartTrackingRefBased/>
  <w15:docId w15:val="{772476A8-1899-4C7F-8050-4D89F909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35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1">
    <w:name w:val="WW8Num2z1"/>
    <w:qFormat/>
    <w:rsid w:val="008C235E"/>
  </w:style>
  <w:style w:type="paragraph" w:styleId="Encabezado">
    <w:name w:val="header"/>
    <w:basedOn w:val="Normal"/>
    <w:link w:val="EncabezadoCar"/>
    <w:rsid w:val="008C23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C235E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customStyle="1" w:styleId="Default">
    <w:name w:val="Default"/>
    <w:qFormat/>
    <w:rsid w:val="008C235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customStyle="1" w:styleId="Normal2">
    <w:name w:val="Normal_2"/>
    <w:qFormat/>
    <w:rsid w:val="008C235E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www.gavaciutat.cat/portal-de-transparenci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B787BE19</Template>
  <TotalTime>0</TotalTime>
  <Pages>1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2025-05-27T06:19:00Z</dcterms:created>
  <dcterms:modified xsi:type="dcterms:W3CDTF">2025-05-27T06:19:00Z</dcterms:modified>
</cp:coreProperties>
</file>