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5E" w:rsidRPr="00910586" w:rsidRDefault="008C235E" w:rsidP="008C235E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432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78816162"/>
      <w:bookmarkStart w:id="1" w:name="_Toc78816420"/>
      <w:bookmarkStart w:id="2" w:name="_Toc78816494"/>
      <w:bookmarkStart w:id="3" w:name="_Toc78817329"/>
      <w:bookmarkStart w:id="4" w:name="_Toc120741122"/>
      <w:bookmarkStart w:id="5" w:name="_Toc196308802"/>
      <w:r w:rsidRPr="00910586">
        <w:rPr>
          <w:rFonts w:ascii="Arial" w:hAnsi="Arial" w:cs="Arial"/>
          <w:b/>
          <w:bCs/>
          <w:color w:val="0000FF"/>
          <w:kern w:val="0"/>
          <w:sz w:val="22"/>
        </w:rPr>
        <w:t xml:space="preserve">ANNEX </w:t>
      </w:r>
      <w:bookmarkEnd w:id="0"/>
      <w:bookmarkEnd w:id="1"/>
      <w:bookmarkEnd w:id="2"/>
      <w:bookmarkEnd w:id="3"/>
      <w:bookmarkEnd w:id="4"/>
      <w:r w:rsidRPr="00910586">
        <w:rPr>
          <w:rFonts w:ascii="Arial" w:hAnsi="Arial" w:cs="Arial"/>
          <w:b/>
          <w:bCs/>
          <w:color w:val="0000FF"/>
          <w:kern w:val="0"/>
          <w:sz w:val="22"/>
        </w:rPr>
        <w:t>2 Comunicació subcontractació</w:t>
      </w:r>
      <w:bookmarkEnd w:id="5"/>
    </w:p>
    <w:p w:rsidR="008C235E" w:rsidRPr="00910586" w:rsidRDefault="008C235E" w:rsidP="008C235E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8C235E" w:rsidRPr="00910586" w:rsidRDefault="008C235E" w:rsidP="008C235E">
      <w:pPr>
        <w:suppressAutoHyphens w:val="0"/>
        <w:spacing w:after="120" w:line="276" w:lineRule="auto"/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  <w:t>COMUNICA:</w:t>
      </w:r>
    </w:p>
    <w:p w:rsidR="008C235E" w:rsidRPr="00910586" w:rsidRDefault="008C235E" w:rsidP="008C235E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8C235E" w:rsidRPr="00910586" w:rsidRDefault="008C235E" w:rsidP="008C235E">
      <w:pPr>
        <w:suppressAutoHyphens w:val="0"/>
        <w:spacing w:after="120" w:line="276" w:lineRule="auto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 xml:space="preserve">Dades IDENTIFICATIVES DE SUBCONTRATISTES: </w:t>
      </w:r>
    </w:p>
    <w:p w:rsidR="008C235E" w:rsidRPr="00910586" w:rsidRDefault="008C235E" w:rsidP="008C235E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8C235E" w:rsidRPr="00910586" w:rsidRDefault="008C235E" w:rsidP="008C235E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8C235E" w:rsidRPr="00910586" w:rsidRDefault="008C235E" w:rsidP="008C235E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8C235E" w:rsidRPr="00910586" w:rsidRDefault="008C235E" w:rsidP="008C235E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8C235E" w:rsidRPr="00910586" w:rsidRDefault="008C235E" w:rsidP="008C235E">
      <w:pPr>
        <w:suppressAutoHyphens w:val="0"/>
        <w:spacing w:after="120" w:line="276" w:lineRule="auto"/>
        <w:jc w:val="both"/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>Part, IMPORT I PERCENTATGE DE LA prestació que ES preten subcontratar:</w:t>
      </w:r>
    </w:p>
    <w:p w:rsidR="008C235E" w:rsidRPr="00910586" w:rsidRDefault="008C235E" w:rsidP="008C235E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8C235E" w:rsidRPr="00910586" w:rsidRDefault="008C235E" w:rsidP="008C235E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8C235E" w:rsidRPr="00910586" w:rsidRDefault="008C235E" w:rsidP="008C235E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8C235E" w:rsidRPr="00910586" w:rsidRDefault="008C235E" w:rsidP="008C235E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8C235E" w:rsidRPr="00910586" w:rsidRDefault="008C235E" w:rsidP="008C235E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8C235E" w:rsidRPr="00910586" w:rsidRDefault="008C235E" w:rsidP="008C235E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8C235E" w:rsidRPr="00910586" w:rsidRDefault="008C235E" w:rsidP="008C235E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8C235E" w:rsidRPr="00910586" w:rsidRDefault="008C235E" w:rsidP="008C235E">
      <w:pPr>
        <w:tabs>
          <w:tab w:val="right" w:leader="dot" w:pos="9720"/>
        </w:tabs>
        <w:suppressAutoHyphens w:val="0"/>
        <w:spacing w:after="120" w:line="276" w:lineRule="auto"/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</w:pPr>
      <w:r w:rsidRPr="00910586"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  <w:t>Documentació a adjuntar:</w:t>
      </w:r>
    </w:p>
    <w:p w:rsidR="008C235E" w:rsidRPr="00910586" w:rsidRDefault="008C235E" w:rsidP="008C235E">
      <w:pPr>
        <w:numPr>
          <w:ilvl w:val="0"/>
          <w:numId w:val="2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910586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Declaració responsable de cada </w:t>
      </w:r>
      <w:proofErr w:type="spellStart"/>
      <w:r w:rsidRPr="00910586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910586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que no està incurs en prohibició de contractar, segons model adjunt.</w:t>
      </w:r>
    </w:p>
    <w:p w:rsidR="008C235E" w:rsidRPr="00910586" w:rsidRDefault="008C235E" w:rsidP="008C235E">
      <w:pPr>
        <w:numPr>
          <w:ilvl w:val="0"/>
          <w:numId w:val="2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910586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Si s’escau, documentació acreditativa de l’aptitud de cada </w:t>
      </w:r>
      <w:proofErr w:type="spellStart"/>
      <w:r w:rsidRPr="00910586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910586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910586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910586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8C235E" w:rsidRPr="00910586" w:rsidRDefault="008C235E" w:rsidP="008C235E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8C235E" w:rsidRPr="00910586" w:rsidRDefault="008C235E" w:rsidP="008C235E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8C235E" w:rsidRPr="00910586" w:rsidRDefault="008C235E" w:rsidP="008C235E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8C235E" w:rsidRPr="00910586" w:rsidRDefault="008C235E" w:rsidP="008C235E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8C235E" w:rsidRPr="00910586" w:rsidRDefault="008C235E" w:rsidP="008C235E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8C235E" w:rsidRPr="00910586" w:rsidRDefault="008C235E" w:rsidP="008C235E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8C235E" w:rsidRPr="00910586" w:rsidRDefault="008C235E" w:rsidP="008C235E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8C235E" w:rsidRPr="00910586" w:rsidRDefault="008C235E" w:rsidP="008C235E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t>DECLARACIÓ RESPONSABLE DE NO ESTAR INCURS EN PROHIBICIÓ DE CONTRATAR</w:t>
      </w:r>
    </w:p>
    <w:p w:rsidR="008C235E" w:rsidRPr="00910586" w:rsidRDefault="008C235E" w:rsidP="008C235E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8C235E" w:rsidRPr="00910586" w:rsidRDefault="008C235E" w:rsidP="008C235E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t>DECLARA SOTA LA SEVA RESPONSABILITAT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 que:</w:t>
      </w:r>
    </w:p>
    <w:p w:rsidR="008C235E" w:rsidRPr="00910586" w:rsidRDefault="008C235E" w:rsidP="008C235E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910586">
        <w:rPr>
          <w:rFonts w:ascii="Arial" w:eastAsia="Calibri" w:hAnsi="Arial" w:cs="Arial"/>
          <w:color w:val="auto"/>
          <w:sz w:val="22"/>
          <w:szCs w:val="22"/>
        </w:rPr>
        <w:t>Està inscrita en:</w:t>
      </w:r>
    </w:p>
    <w:p w:rsidR="008C235E" w:rsidRPr="00910586" w:rsidRDefault="008C235E" w:rsidP="008C235E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910586">
        <w:rPr>
          <w:rFonts w:ascii="Arial" w:hAnsi="Arial" w:cs="Arial"/>
          <w:color w:val="auto"/>
          <w:sz w:val="22"/>
          <w:szCs w:val="22"/>
        </w:rPr>
        <w:t xml:space="preserve"> </w:t>
      </w:r>
      <w:r w:rsidRPr="0091058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910586">
        <w:rPr>
          <w:rFonts w:ascii="Arial" w:hAnsi="Arial" w:cs="Arial"/>
          <w:color w:val="auto"/>
          <w:sz w:val="22"/>
          <w:szCs w:val="22"/>
        </w:rPr>
        <w:t xml:space="preserve">El Registre electrònic d’empreses licitadores de la Generalitat de Catalunya (RELI). </w:t>
      </w:r>
    </w:p>
    <w:p w:rsidR="008C235E" w:rsidRPr="00910586" w:rsidRDefault="008C235E" w:rsidP="008C235E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910586">
        <w:rPr>
          <w:rFonts w:ascii="Arial" w:hAnsi="Arial" w:cs="Arial"/>
          <w:color w:val="auto"/>
          <w:sz w:val="22"/>
          <w:szCs w:val="22"/>
        </w:rPr>
        <w:t xml:space="preserve"> </w:t>
      </w:r>
      <w:r w:rsidRPr="0091058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910586">
        <w:rPr>
          <w:rFonts w:ascii="Arial" w:hAnsi="Arial" w:cs="Arial"/>
          <w:color w:val="auto"/>
          <w:sz w:val="22"/>
          <w:szCs w:val="22"/>
        </w:rPr>
        <w:t xml:space="preserve">El Registro Oficial de Licitadores y Empresas </w:t>
      </w:r>
      <w:proofErr w:type="spellStart"/>
      <w:r w:rsidRPr="00910586">
        <w:rPr>
          <w:rFonts w:ascii="Arial" w:hAnsi="Arial" w:cs="Arial"/>
          <w:color w:val="auto"/>
          <w:sz w:val="22"/>
          <w:szCs w:val="22"/>
        </w:rPr>
        <w:t>Clasificadas</w:t>
      </w:r>
      <w:proofErr w:type="spellEnd"/>
      <w:r w:rsidRPr="00910586">
        <w:rPr>
          <w:rFonts w:ascii="Arial" w:hAnsi="Arial" w:cs="Arial"/>
          <w:color w:val="auto"/>
          <w:sz w:val="22"/>
          <w:szCs w:val="22"/>
        </w:rPr>
        <w:t xml:space="preserve"> del Estado (ROLECE).</w:t>
      </w:r>
    </w:p>
    <w:p w:rsidR="008C235E" w:rsidRPr="00910586" w:rsidRDefault="008C235E" w:rsidP="008C235E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910586">
        <w:rPr>
          <w:rFonts w:ascii="Arial" w:eastAsia="MS Gothic" w:hAnsi="Arial" w:cs="Arial"/>
          <w:color w:val="auto"/>
          <w:sz w:val="22"/>
          <w:szCs w:val="22"/>
        </w:rPr>
        <w:t xml:space="preserve"> </w:t>
      </w:r>
      <w:r w:rsidRPr="00910586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910586">
        <w:rPr>
          <w:rFonts w:ascii="Arial" w:hAnsi="Arial" w:cs="Arial"/>
          <w:color w:val="auto"/>
          <w:sz w:val="22"/>
          <w:szCs w:val="22"/>
        </w:rPr>
        <w:t>no figura inscrita ni en el RELI ni en el ROLECE.</w:t>
      </w:r>
    </w:p>
    <w:p w:rsidR="008C235E" w:rsidRPr="00910586" w:rsidRDefault="008C235E" w:rsidP="008C235E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910586">
        <w:rPr>
          <w:rFonts w:ascii="Arial" w:eastAsia="Calibri" w:hAnsi="Arial" w:cs="Arial"/>
          <w:color w:val="auto"/>
          <w:sz w:val="22"/>
          <w:szCs w:val="22"/>
        </w:rPr>
        <w:t>L’objecte social de l’empresa coincideix amb l’objecte d’aquest contracte.</w:t>
      </w:r>
    </w:p>
    <w:p w:rsidR="008C235E" w:rsidRPr="00910586" w:rsidRDefault="008C235E" w:rsidP="008C235E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910586">
        <w:rPr>
          <w:rFonts w:ascii="Arial" w:eastAsia="Calibri" w:hAnsi="Arial" w:cs="Arial"/>
          <w:color w:val="auto"/>
          <w:sz w:val="22"/>
          <w:szCs w:val="22"/>
        </w:rPr>
        <w:t>L’empresa no està incursa en cap de les prohibicions per contractar enumerades a l’article 71 de la LCSP.</w:t>
      </w:r>
    </w:p>
    <w:p w:rsidR="008C235E" w:rsidRPr="00910586" w:rsidRDefault="008C235E" w:rsidP="008C235E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910586">
        <w:rPr>
          <w:rFonts w:ascii="Arial" w:eastAsia="Calibri" w:hAnsi="Arial" w:cs="Arial"/>
          <w:color w:val="auto"/>
          <w:sz w:val="22"/>
          <w:szCs w:val="22"/>
        </w:rPr>
        <w:t>L’empresa està al corrent de les seves obligacions tributaries, amb la seguretat social i amb l’Ajuntament de Gavà</w:t>
      </w:r>
    </w:p>
    <w:p w:rsidR="008C235E" w:rsidRPr="00910586" w:rsidRDefault="008C235E" w:rsidP="008C235E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910586">
        <w:rPr>
          <w:rFonts w:ascii="Arial" w:eastAsia="Calibri" w:hAnsi="Arial" w:cs="Arial"/>
          <w:color w:val="auto"/>
          <w:sz w:val="22"/>
          <w:szCs w:val="22"/>
        </w:rPr>
        <w:t>L’empresa té la capacitat d’obrar i l’habilitació professional suficient per a executar les prestacions objecte d’aquest contracte.</w:t>
      </w:r>
    </w:p>
    <w:p w:rsidR="008C235E" w:rsidRPr="00910586" w:rsidRDefault="008C235E" w:rsidP="008C235E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910586">
        <w:rPr>
          <w:rFonts w:ascii="Arial" w:eastAsia="Calibri" w:hAnsi="Arial" w:cs="Arial"/>
          <w:color w:val="auto"/>
          <w:sz w:val="22"/>
          <w:szCs w:val="22"/>
        </w:rPr>
        <w:t>L’empresa indicada compleix amb les obligacions establertes a la normativa vigent en matèria laboral, social i d’igualtat entre homes i dones.</w:t>
      </w:r>
    </w:p>
    <w:p w:rsidR="008C235E" w:rsidRPr="00910586" w:rsidRDefault="008C235E" w:rsidP="008C235E">
      <w:pPr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10586">
        <w:rPr>
          <w:rFonts w:ascii="Arial" w:eastAsia="Calibri" w:hAnsi="Arial" w:cs="Arial"/>
          <w:color w:val="auto"/>
          <w:sz w:val="22"/>
          <w:szCs w:val="22"/>
        </w:rPr>
        <w:t>(SI/NO) ...................   autoritzo a l’òrgan de contractació a obtenir directament dels</w:t>
      </w:r>
      <w:r w:rsidRPr="00910586">
        <w:rPr>
          <w:rFonts w:ascii="Arial" w:hAnsi="Arial" w:cs="Arial"/>
          <w:color w:val="auto"/>
          <w:sz w:val="22"/>
          <w:szCs w:val="22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8C235E" w:rsidRPr="00910586" w:rsidRDefault="008C235E" w:rsidP="008C235E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333333"/>
          <w:kern w:val="0"/>
          <w:sz w:val="22"/>
          <w:szCs w:val="22"/>
          <w:shd w:val="clear" w:color="auto" w:fill="F5F5F5"/>
          <w:lang w:eastAsia="en-US"/>
        </w:rPr>
      </w:pPr>
    </w:p>
    <w:p w:rsidR="008C235E" w:rsidRPr="00910586" w:rsidRDefault="008C235E" w:rsidP="008C235E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8C235E" w:rsidRPr="00910586" w:rsidRDefault="008C235E" w:rsidP="008C235E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287F13" w:rsidRDefault="00C55046" w:rsidP="00C55046">
      <w:pPr>
        <w:keepNext/>
        <w:autoSpaceDE w:val="0"/>
        <w:spacing w:after="120" w:line="276" w:lineRule="auto"/>
        <w:jc w:val="both"/>
        <w:outlineLvl w:val="0"/>
      </w:pPr>
      <w:bookmarkStart w:id="6" w:name="_GoBack"/>
      <w:bookmarkEnd w:id="6"/>
      <w:r>
        <w:t xml:space="preserve"> </w:t>
      </w:r>
    </w:p>
    <w:sectPr w:rsidR="00287F13" w:rsidSect="00F77C9F">
      <w:headerReference w:type="default" r:id="rId5"/>
      <w:footerReference w:type="default" r:id="rId6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5B" w:rsidRDefault="00C55046" w:rsidP="000C4994">
    <w:pPr>
      <w:pStyle w:val="Normal2"/>
      <w:jc w:val="right"/>
    </w:pPr>
  </w:p>
  <w:p w:rsidR="00ED245B" w:rsidRPr="00EC3D5C" w:rsidRDefault="00C55046" w:rsidP="000C4994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C55046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ED245B" w:rsidRDefault="00C55046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5B" w:rsidRDefault="008C235E">
    <w:pPr>
      <w:pStyle w:val="Encabezado"/>
    </w:pPr>
    <w:r w:rsidRPr="00E47D4E">
      <w:rPr>
        <w:rFonts w:ascii="Arial" w:hAnsi="Arial" w:cs="Arial"/>
        <w:b/>
        <w:noProof/>
        <w:sz w:val="22"/>
        <w:szCs w:val="22"/>
        <w:lang w:val="es-ES" w:eastAsia="es-ES"/>
      </w:rPr>
      <w:drawing>
        <wp:inline distT="0" distB="0" distL="0" distR="0">
          <wp:extent cx="6000750" cy="419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245B" w:rsidRDefault="00C55046"/>
  <w:p w:rsidR="00ED245B" w:rsidRDefault="00C5504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5E"/>
    <w:rsid w:val="004901AC"/>
    <w:rsid w:val="00654310"/>
    <w:rsid w:val="008B379B"/>
    <w:rsid w:val="008C235E"/>
    <w:rsid w:val="00A123C7"/>
    <w:rsid w:val="00C55046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5E89"/>
  <w15:chartTrackingRefBased/>
  <w15:docId w15:val="{772476A8-1899-4C7F-8050-4D89F909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35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8C235E"/>
  </w:style>
  <w:style w:type="paragraph" w:styleId="Encabezado">
    <w:name w:val="header"/>
    <w:basedOn w:val="Normal"/>
    <w:link w:val="EncabezadoCar"/>
    <w:rsid w:val="008C23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235E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8C235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Normal2">
    <w:name w:val="Normal_2"/>
    <w:qFormat/>
    <w:rsid w:val="008C235E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B787BE19</Template>
  <TotalTime>1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2025-05-27T06:17:00Z</dcterms:created>
  <dcterms:modified xsi:type="dcterms:W3CDTF">2025-05-27T06:17:00Z</dcterms:modified>
</cp:coreProperties>
</file>