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suppressAutoHyphens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</w:pPr>
      <w:bookmarkStart w:id="0" w:name="_Toc45205777"/>
      <w:bookmarkStart w:id="1" w:name="_Toc69297280"/>
      <w:bookmarkStart w:id="2" w:name="_Toc75771305"/>
      <w:bookmarkStart w:id="3" w:name="_Toc196207448"/>
      <w:r w:rsidRPr="00342D0D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>ANNEX 1 PCAP</w:t>
      </w:r>
      <w:bookmarkEnd w:id="0"/>
      <w:bookmarkEnd w:id="1"/>
      <w:bookmarkEnd w:id="2"/>
      <w:r w:rsidRPr="00342D0D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 xml:space="preserve"> - Declaració responsable</w:t>
      </w:r>
      <w:bookmarkEnd w:id="3"/>
    </w:p>
    <w:p w:rsidR="00342D0D" w:rsidRPr="00342D0D" w:rsidRDefault="00342D0D" w:rsidP="00342D0D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bookmarkStart w:id="4" w:name="_Toc78816161"/>
      <w:bookmarkStart w:id="5" w:name="_Toc78816419"/>
      <w:bookmarkStart w:id="6" w:name="_Toc78816493"/>
      <w:bookmarkStart w:id="7" w:name="_Toc78817328"/>
      <w:bookmarkStart w:id="8" w:name="_Toc84536479"/>
      <w:bookmarkStart w:id="9" w:name="_Toc84536916"/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1"/>
        <w:gridCol w:w="5311"/>
      </w:tblGrid>
      <w:tr w:rsidR="00342D0D" w:rsidRPr="00342D0D" w:rsidTr="00CF3E22">
        <w:trPr>
          <w:trHeight w:val="458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Òrgan de contractació 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Ajuntament de Gavà</w:t>
            </w:r>
          </w:p>
        </w:tc>
      </w:tr>
      <w:tr w:rsidR="00342D0D" w:rsidRPr="00342D0D" w:rsidTr="00CF3E22">
        <w:trPr>
          <w:trHeight w:val="461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Procediment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Obert subjecte a regulació harmonitzada</w:t>
            </w:r>
          </w:p>
        </w:tc>
      </w:tr>
      <w:tr w:rsidR="00342D0D" w:rsidRPr="00342D0D" w:rsidTr="00CF3E22">
        <w:trPr>
          <w:trHeight w:val="770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Contractació del subministrament de material de manteniment pels equipaments municipals i espais de l’Ajuntament de Gavà i l’empresa municipal PRESEC, SA (5 LOTS)</w:t>
            </w:r>
          </w:p>
        </w:tc>
      </w:tr>
      <w:tr w:rsidR="00342D0D" w:rsidRPr="00342D0D" w:rsidTr="00CF3E22">
        <w:trPr>
          <w:trHeight w:val="416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 xml:space="preserve">Núm. d'expedient i si s’escau nombre de lots: 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es-ES" w:bidi="ar-SA"/>
              </w:rPr>
              <w:t>EXPEDIENT DC SUBM 06_25 (202500008408P)</w:t>
            </w:r>
          </w:p>
        </w:tc>
      </w:tr>
    </w:tbl>
    <w:p w:rsidR="00342D0D" w:rsidRPr="00342D0D" w:rsidRDefault="00342D0D" w:rsidP="00342D0D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342D0D" w:rsidRPr="00342D0D" w:rsidTr="00CF3E22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342D0D" w:rsidRPr="00342D0D" w:rsidTr="00CF3E22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tabs>
          <w:tab w:val="center" w:pos="4252"/>
          <w:tab w:val="right" w:pos="8504"/>
        </w:tabs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</w:p>
    <w:p w:rsidR="00342D0D" w:rsidRPr="00342D0D" w:rsidRDefault="00342D0D" w:rsidP="00342D0D">
      <w:pPr>
        <w:suppressAutoHyphens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br w:type="page"/>
      </w: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lastRenderedPageBreak/>
        <w:t>DECLARA SOTA LA SEVA RESPONSABILITAT</w:t>
      </w:r>
      <w:r w:rsidRPr="00342D0D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:</w:t>
      </w:r>
    </w:p>
    <w:p w:rsidR="00342D0D" w:rsidRPr="00342D0D" w:rsidRDefault="00342D0D" w:rsidP="00342D0D">
      <w:pPr>
        <w:tabs>
          <w:tab w:val="left" w:pos="900"/>
        </w:tabs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:rsidR="00342D0D" w:rsidRPr="00342D0D" w:rsidRDefault="00342D0D" w:rsidP="00342D0D">
      <w:pPr>
        <w:tabs>
          <w:tab w:val="left" w:pos="900"/>
        </w:tabs>
        <w:suppressAutoHyphens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t xml:space="preserve">Que l’empresa licitadora que representa 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549"/>
        <w:gridCol w:w="7267"/>
        <w:gridCol w:w="546"/>
      </w:tblGrid>
      <w:tr w:rsidR="00342D0D" w:rsidRPr="00342D0D" w:rsidTr="00CF3E22">
        <w:trPr>
          <w:gridAfter w:val="1"/>
          <w:wAfter w:w="566" w:type="dxa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342D0D" w:rsidRPr="00342D0D" w:rsidRDefault="00342D0D" w:rsidP="00342D0D">
            <w:pPr>
              <w:spacing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u w:val="single"/>
                <w:lang w:val="ca-ES"/>
              </w:rPr>
            </w:pPr>
            <w:r w:rsidRPr="00342D0D">
              <w:rPr>
                <w:rFonts w:ascii="Arial" w:eastAsia="Calibri" w:hAnsi="Arial" w:cs="Arial"/>
                <w:sz w:val="22"/>
                <w:szCs w:val="22"/>
                <w:u w:val="single"/>
                <w:lang w:val="ca-ES"/>
              </w:rPr>
              <w:t>Es presenta al lot o lots següents:</w:t>
            </w:r>
          </w:p>
        </w:tc>
      </w:tr>
      <w:tr w:rsidR="00342D0D" w:rsidRPr="00342D0D" w:rsidTr="00CF3E22">
        <w:trPr>
          <w:gridBefore w:val="1"/>
          <w:wBefore w:w="566" w:type="dxa"/>
        </w:trPr>
        <w:tc>
          <w:tcPr>
            <w:tcW w:w="8046" w:type="dxa"/>
            <w:gridSpan w:val="2"/>
            <w:shd w:val="clear" w:color="auto" w:fill="auto"/>
          </w:tcPr>
          <w:p w:rsidR="00342D0D" w:rsidRPr="00342D0D" w:rsidRDefault="00342D0D" w:rsidP="00342D0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  <w:t>☐</w:t>
            </w:r>
            <w:r w:rsidRPr="00342D0D">
              <w:rPr>
                <w:rFonts w:ascii="Arial" w:eastAsia="MS Gothic" w:hAnsi="Arial" w:cs="Arial"/>
                <w:sz w:val="22"/>
                <w:szCs w:val="22"/>
                <w:lang w:val="ca-ES"/>
              </w:rPr>
              <w:t xml:space="preserve"> LOT 1.</w:t>
            </w: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 Subministrament de material de elèctric, fontaneria, audiovisuals, sanejament</w:t>
            </w:r>
          </w:p>
        </w:tc>
      </w:tr>
      <w:tr w:rsidR="00342D0D" w:rsidRPr="00342D0D" w:rsidTr="00CF3E22">
        <w:trPr>
          <w:gridBefore w:val="1"/>
          <w:wBefore w:w="566" w:type="dxa"/>
        </w:trPr>
        <w:tc>
          <w:tcPr>
            <w:tcW w:w="8046" w:type="dxa"/>
            <w:gridSpan w:val="2"/>
            <w:shd w:val="clear" w:color="auto" w:fill="auto"/>
          </w:tcPr>
          <w:p w:rsidR="00342D0D" w:rsidRPr="00342D0D" w:rsidRDefault="00342D0D" w:rsidP="00342D0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342D0D"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  <w:t>☐</w:t>
            </w:r>
            <w:r w:rsidRPr="00342D0D">
              <w:rPr>
                <w:rFonts w:ascii="Arial" w:eastAsia="MS Gothic" w:hAnsi="Arial" w:cs="Arial"/>
                <w:sz w:val="22"/>
                <w:szCs w:val="22"/>
                <w:lang w:val="ca-ES"/>
              </w:rPr>
              <w:t xml:space="preserve"> </w:t>
            </w:r>
            <w:r w:rsidRPr="00342D0D">
              <w:rPr>
                <w:rFonts w:ascii="Arial" w:eastAsia="Calibri" w:hAnsi="Arial" w:cs="Arial"/>
                <w:sz w:val="22"/>
                <w:szCs w:val="22"/>
                <w:lang w:val="ca-ES"/>
              </w:rPr>
              <w:t xml:space="preserve">LOT 2. </w:t>
            </w: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Subministrament de material de ferreteria</w:t>
            </w:r>
          </w:p>
        </w:tc>
      </w:tr>
      <w:tr w:rsidR="00342D0D" w:rsidRPr="00342D0D" w:rsidTr="00CF3E22">
        <w:trPr>
          <w:gridBefore w:val="1"/>
          <w:wBefore w:w="566" w:type="dxa"/>
        </w:trPr>
        <w:tc>
          <w:tcPr>
            <w:tcW w:w="8046" w:type="dxa"/>
            <w:gridSpan w:val="2"/>
            <w:shd w:val="clear" w:color="auto" w:fill="auto"/>
          </w:tcPr>
          <w:p w:rsidR="00342D0D" w:rsidRPr="00342D0D" w:rsidRDefault="00342D0D" w:rsidP="00342D0D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</w:pPr>
            <w:r w:rsidRPr="00342D0D"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  <w:t xml:space="preserve">☐ </w:t>
            </w: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 xml:space="preserve">LOT 3. Subministrament de material de </w:t>
            </w:r>
            <w:proofErr w:type="spellStart"/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paleteria</w:t>
            </w:r>
            <w:proofErr w:type="spellEnd"/>
          </w:p>
        </w:tc>
      </w:tr>
      <w:tr w:rsidR="00342D0D" w:rsidRPr="00342D0D" w:rsidTr="00CF3E22">
        <w:trPr>
          <w:gridBefore w:val="1"/>
          <w:wBefore w:w="566" w:type="dxa"/>
        </w:trPr>
        <w:tc>
          <w:tcPr>
            <w:tcW w:w="8046" w:type="dxa"/>
            <w:gridSpan w:val="2"/>
            <w:shd w:val="clear" w:color="auto" w:fill="auto"/>
          </w:tcPr>
          <w:p w:rsidR="00342D0D" w:rsidRPr="00342D0D" w:rsidRDefault="00342D0D" w:rsidP="00342D0D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</w:pPr>
            <w:r w:rsidRPr="00342D0D"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  <w:t xml:space="preserve">☐ </w:t>
            </w: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LOT 4. Subministrament de material de pintura</w:t>
            </w:r>
          </w:p>
        </w:tc>
      </w:tr>
      <w:tr w:rsidR="00342D0D" w:rsidRPr="00342D0D" w:rsidTr="00CF3E22">
        <w:trPr>
          <w:gridBefore w:val="1"/>
          <w:wBefore w:w="566" w:type="dxa"/>
        </w:trPr>
        <w:tc>
          <w:tcPr>
            <w:tcW w:w="8046" w:type="dxa"/>
            <w:gridSpan w:val="2"/>
            <w:shd w:val="clear" w:color="auto" w:fill="auto"/>
          </w:tcPr>
          <w:p w:rsidR="00342D0D" w:rsidRPr="00342D0D" w:rsidRDefault="00342D0D" w:rsidP="00342D0D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</w:pPr>
            <w:r w:rsidRPr="00342D0D">
              <w:rPr>
                <w:rFonts w:ascii="Segoe UI Symbol" w:eastAsia="MS Gothic" w:hAnsi="Segoe UI Symbol" w:cs="Segoe UI Symbol"/>
                <w:sz w:val="22"/>
                <w:szCs w:val="22"/>
                <w:lang w:val="ca-ES"/>
              </w:rPr>
              <w:t xml:space="preserve">☐ </w:t>
            </w:r>
            <w:r w:rsidRPr="00342D0D">
              <w:rPr>
                <w:rFonts w:ascii="Arial" w:hAnsi="Arial" w:cs="Arial"/>
                <w:sz w:val="22"/>
                <w:szCs w:val="22"/>
                <w:lang w:val="ca-ES"/>
              </w:rPr>
              <w:t>LOT 5. Subministrament de material de suport d’enllumenat</w:t>
            </w:r>
          </w:p>
        </w:tc>
      </w:tr>
    </w:tbl>
    <w:p w:rsidR="00342D0D" w:rsidRPr="00342D0D" w:rsidRDefault="00342D0D" w:rsidP="00342D0D">
      <w:pPr>
        <w:tabs>
          <w:tab w:val="left" w:pos="900"/>
        </w:tabs>
        <w:spacing w:after="120" w:line="276" w:lineRule="auto"/>
        <w:ind w:left="708"/>
        <w:jc w:val="both"/>
        <w:rPr>
          <w:rFonts w:ascii="Arial" w:eastAsia="SimSun" w:hAnsi="Arial" w:cs="Arial"/>
          <w:i/>
          <w:sz w:val="22"/>
          <w:szCs w:val="22"/>
          <w:lang w:val="ca-ES"/>
        </w:rPr>
      </w:pPr>
      <w:r w:rsidRPr="00342D0D">
        <w:rPr>
          <w:rFonts w:ascii="Arial" w:eastAsia="SimSun" w:hAnsi="Arial" w:cs="Arial"/>
          <w:i/>
          <w:sz w:val="22"/>
          <w:szCs w:val="22"/>
          <w:lang w:val="ca-ES"/>
        </w:rPr>
        <w:t xml:space="preserve">(S’ha de presentar una Declaració responsable per a cada lot) 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inscrita en:</w:t>
      </w:r>
    </w:p>
    <w:p w:rsidR="00342D0D" w:rsidRPr="00342D0D" w:rsidRDefault="00342D0D" w:rsidP="00342D0D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342D0D" w:rsidRPr="00342D0D" w:rsidRDefault="00342D0D" w:rsidP="00342D0D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El Registro Oficial de Licitadores y Empresas Classificades del Estado (ROLECE).</w:t>
      </w:r>
    </w:p>
    <w:p w:rsidR="00342D0D" w:rsidRPr="00342D0D" w:rsidRDefault="00342D0D" w:rsidP="00342D0D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 No figura inscrita ni en el RELI ni en el ROLECE.</w:t>
      </w:r>
    </w:p>
    <w:p w:rsidR="00342D0D" w:rsidRPr="00342D0D" w:rsidRDefault="00342D0D" w:rsidP="00342D0D">
      <w:pPr>
        <w:suppressAutoHyphens/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342D0D" w:rsidRPr="00342D0D" w:rsidRDefault="00342D0D" w:rsidP="00342D0D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c.1. En contractes de serveis: </w:t>
      </w:r>
    </w:p>
    <w:p w:rsidR="00342D0D" w:rsidRPr="00342D0D" w:rsidRDefault="00342D0D" w:rsidP="00342D0D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Disposo d’una autorització específica (habilitació empresarial o professional) per prestar el servei objecte d’aquesta contractació: 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>Pàgina WEB on es troba disponible: .........................................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 xml:space="preserve">c.2. Està inscrita en un Registre Professional o mercantil 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     Pàgina WEB on es troba disponible: ....................................</w:t>
      </w:r>
    </w:p>
    <w:p w:rsidR="00342D0D" w:rsidRPr="00342D0D" w:rsidRDefault="00342D0D" w:rsidP="00342D0D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:rsidR="00342D0D" w:rsidRPr="00342D0D" w:rsidRDefault="00342D0D" w:rsidP="00342D0D">
      <w:pPr>
        <w:spacing w:after="200" w:line="276" w:lineRule="auto"/>
        <w:ind w:left="265"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l’IVA.</w:t>
      </w:r>
    </w:p>
    <w:p w:rsidR="00342D0D" w:rsidRPr="00342D0D" w:rsidRDefault="00342D0D" w:rsidP="00342D0D">
      <w:pPr>
        <w:spacing w:after="200" w:line="276" w:lineRule="auto"/>
        <w:ind w:left="69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Respecte l’Impost d’Activitats Econòmiques (IAE) l’empresa:</w:t>
      </w:r>
    </w:p>
    <w:p w:rsidR="00342D0D" w:rsidRPr="00342D0D" w:rsidRDefault="00342D0D" w:rsidP="00342D0D">
      <w:pPr>
        <w:spacing w:after="200" w:line="276" w:lineRule="auto"/>
        <w:ind w:left="265"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l’IAE.</w:t>
      </w:r>
    </w:p>
    <w:p w:rsidR="00342D0D" w:rsidRPr="00342D0D" w:rsidRDefault="00342D0D" w:rsidP="00342D0D">
      <w:pPr>
        <w:spacing w:after="200" w:line="276" w:lineRule="auto"/>
        <w:ind w:left="69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 recorre a la solvència externa?</w:t>
      </w:r>
    </w:p>
    <w:p w:rsidR="00342D0D" w:rsidRPr="00342D0D" w:rsidRDefault="00342D0D" w:rsidP="00342D0D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 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342D0D" w:rsidRPr="00342D0D" w:rsidRDefault="00342D0D" w:rsidP="00342D0D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  <w:t xml:space="preserve">(La/les entitats a les que es recorre a la solvència externa han d’aportar també una Declaració responsable d’acord al model d’annex que figura en el PCAP) 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120" w:after="100" w:afterAutospacing="1"/>
        <w:ind w:left="426" w:hanging="142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1.- 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3.- 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firstLine="499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Que l’esmentat caràcter confidencial es justifica en les següents raons: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:rsidR="00342D0D" w:rsidRPr="00342D0D" w:rsidRDefault="00342D0D" w:rsidP="00342D0D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:rsidR="00342D0D" w:rsidRPr="00342D0D" w:rsidRDefault="00342D0D" w:rsidP="00342D0D">
      <w:pPr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342D0D" w:rsidRPr="00342D0D" w:rsidRDefault="00342D0D" w:rsidP="00342D0D">
      <w:pPr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5">
        <w:r w:rsidRPr="00342D0D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es tracti d’empresa estrangera, es sotmet a la jurisdicció dels Jutjats i Tribunals espanyols amb renúncia expressa al seu fur propi.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342D0D" w:rsidRPr="00342D0D" w:rsidRDefault="00342D0D" w:rsidP="00342D0D">
      <w:pPr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:rsidR="00342D0D" w:rsidRPr="00342D0D" w:rsidRDefault="00342D0D" w:rsidP="00342D0D">
      <w:pPr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Reuneix algun/s dels criteris de preferència en cas d’igualació de proposicions previstos al PCAP. </w:t>
      </w:r>
    </w:p>
    <w:p w:rsidR="00342D0D" w:rsidRPr="00342D0D" w:rsidRDefault="00342D0D" w:rsidP="00342D0D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       </w:t>
      </w: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concórrer en unió temporal d’empreses, declara:</w:t>
      </w:r>
    </w:p>
    <w:p w:rsidR="00342D0D" w:rsidRPr="00342D0D" w:rsidRDefault="00342D0D" w:rsidP="00342D0D">
      <w:pPr>
        <w:spacing w:after="200" w:line="276" w:lineRule="auto"/>
        <w:ind w:left="493" w:firstLine="7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SI té intenció de concórrer en unió temporal d’empreses:</w:t>
      </w:r>
    </w:p>
    <w:p w:rsidR="00342D0D" w:rsidRPr="00342D0D" w:rsidRDefault="00342D0D" w:rsidP="00342D0D">
      <w:pPr>
        <w:spacing w:after="160" w:line="276" w:lineRule="auto"/>
        <w:ind w:left="265"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342D0D" w:rsidRPr="00342D0D" w:rsidRDefault="00342D0D" w:rsidP="00342D0D">
      <w:pPr>
        <w:suppressAutoHyphens/>
        <w:spacing w:after="160" w:line="259" w:lineRule="auto"/>
        <w:ind w:left="832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[</w:t>
      </w: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noms i circumstàncies dels integrants i la participació de cadascun, així com aportar el  compromís de constituir-se formalment en unió temporal en cas de resultar adjudicataris ]</w:t>
      </w:r>
    </w:p>
    <w:p w:rsidR="00342D0D" w:rsidRPr="00342D0D" w:rsidRDefault="00342D0D" w:rsidP="00342D0D">
      <w:pPr>
        <w:tabs>
          <w:tab w:val="left" w:pos="900"/>
        </w:tabs>
        <w:suppressAutoHyphens/>
        <w:spacing w:after="160" w:line="259" w:lineRule="auto"/>
        <w:ind w:left="832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:rsidR="00342D0D" w:rsidRPr="00342D0D" w:rsidRDefault="00342D0D" w:rsidP="00342D0D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concórrer en unió temporal d’empreses.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:rsidR="00342D0D" w:rsidRPr="00342D0D" w:rsidRDefault="00342D0D" w:rsidP="00342D0D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SÍ té intenció de subcontractar una part del contracte:</w:t>
      </w:r>
    </w:p>
    <w:p w:rsidR="00342D0D" w:rsidRPr="00342D0D" w:rsidRDefault="00342D0D" w:rsidP="00342D0D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 ☐ 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una part del contracte.</w:t>
      </w:r>
    </w:p>
    <w:p w:rsidR="00342D0D" w:rsidRPr="00342D0D" w:rsidRDefault="00342D0D" w:rsidP="00342D0D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En cas afirmatiu i en la mesura que es conegui aquesta dada, enumereu els </w:t>
      </w:r>
      <w:proofErr w:type="spellStart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subcontractistes</w:t>
      </w:r>
      <w:proofErr w:type="spellEnd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previstos:</w:t>
      </w:r>
    </w:p>
    <w:p w:rsidR="00342D0D" w:rsidRPr="00342D0D" w:rsidRDefault="00342D0D" w:rsidP="00342D0D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:rsidR="00342D0D" w:rsidRPr="00342D0D" w:rsidRDefault="00342D0D" w:rsidP="00342D0D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té intenció de subcontractar els servidors o els serveis associats al servidors. </w:t>
      </w:r>
    </w:p>
    <w:p w:rsidR="00342D0D" w:rsidRPr="00342D0D" w:rsidRDefault="00342D0D" w:rsidP="00342D0D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(</w:t>
      </w:r>
      <w:r w:rsidRPr="00342D0D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el nom o el perfil empresarial de l’empresa a la que es té intenció de subcontractar els servidors o serveis associats al servidor )</w:t>
      </w:r>
    </w:p>
    <w:p w:rsidR="00342D0D" w:rsidRPr="00342D0D" w:rsidRDefault="00342D0D" w:rsidP="00342D0D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Nom/ Perfil empresarial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....................................</w:t>
      </w:r>
    </w:p>
    <w:p w:rsidR="00342D0D" w:rsidRPr="00342D0D" w:rsidRDefault="00342D0D" w:rsidP="00342D0D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342D0D" w:rsidRPr="00342D0D" w:rsidTr="00CF3E22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Mòbil professional</w:t>
            </w:r>
          </w:p>
        </w:tc>
      </w:tr>
      <w:tr w:rsidR="00342D0D" w:rsidRPr="00342D0D" w:rsidTr="00CF3E22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</w:tr>
      <w:tr w:rsidR="00342D0D" w:rsidRPr="00342D0D" w:rsidTr="00CF3E22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</w:tr>
    </w:tbl>
    <w:p w:rsidR="00342D0D" w:rsidRPr="00342D0D" w:rsidRDefault="00342D0D" w:rsidP="00342D0D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*Camps obligatoris.</w:t>
      </w:r>
    </w:p>
    <w:p w:rsidR="00342D0D" w:rsidRPr="00342D0D" w:rsidRDefault="00342D0D" w:rsidP="00342D0D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342D0D">
        <w:rPr>
          <w:rFonts w:ascii="Arial" w:eastAsia="SimSun" w:hAnsi="Arial" w:cs="Arial"/>
          <w:sz w:val="22"/>
          <w:szCs w:val="22"/>
          <w:lang w:val="ca-ES" w:eastAsia="ca-ES" w:bidi="ar-SA"/>
        </w:rPr>
        <w:t>comunicacions i requeriments</w:t>
      </w: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342D0D" w:rsidRPr="00342D0D" w:rsidRDefault="00342D0D" w:rsidP="00342D0D">
      <w:pPr>
        <w:suppressAutoHyphens/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Notum</w:t>
      </w:r>
      <w:proofErr w:type="spellEnd"/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a aquests efectes.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:rsidR="00342D0D" w:rsidRPr="00342D0D" w:rsidRDefault="00342D0D" w:rsidP="00342D0D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Indiqueu la funció de l’operador econòmic dins del grup (responsable principal, responsable de tasques específiques, etc.):........................................................</w:t>
      </w:r>
    </w:p>
    <w:p w:rsidR="00342D0D" w:rsidRPr="00342D0D" w:rsidRDefault="00342D0D" w:rsidP="00342D0D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S’ s’escau, nom del grup participant:......................................................................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342D0D" w:rsidRPr="00342D0D" w:rsidRDefault="00342D0D" w:rsidP="00342D0D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342D0D" w:rsidRPr="00342D0D" w:rsidTr="00CF3E22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Marcar amb una creu</w:t>
            </w:r>
          </w:p>
        </w:tc>
      </w:tr>
      <w:tr w:rsidR="00342D0D" w:rsidRPr="00342D0D" w:rsidTr="00CF3E22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342D0D" w:rsidRPr="00342D0D" w:rsidTr="00CF3E22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342D0D" w:rsidRPr="00342D0D" w:rsidTr="00CF3E22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342D0D" w:rsidRPr="00342D0D" w:rsidTr="00CF3E22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</w:tbl>
    <w:p w:rsidR="00342D0D" w:rsidRPr="00342D0D" w:rsidRDefault="00342D0D" w:rsidP="00342D0D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342D0D" w:rsidRPr="00342D0D" w:rsidRDefault="00342D0D" w:rsidP="00342D0D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color w:val="000000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:rsidR="00342D0D" w:rsidRPr="00342D0D" w:rsidRDefault="00342D0D" w:rsidP="00342D0D">
      <w:pPr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 xml:space="preserve">Signatura electrònica del licitador </w:t>
      </w:r>
    </w:p>
    <w:p w:rsidR="006A14E0" w:rsidRDefault="006A14E0" w:rsidP="00A66ECC">
      <w:pPr>
        <w:spacing w:after="160" w:line="259" w:lineRule="auto"/>
        <w:ind w:right="-2"/>
      </w:pPr>
      <w:bookmarkStart w:id="10" w:name="_GoBack"/>
      <w:bookmarkEnd w:id="4"/>
      <w:bookmarkEnd w:id="5"/>
      <w:bookmarkEnd w:id="6"/>
      <w:bookmarkEnd w:id="7"/>
      <w:bookmarkEnd w:id="8"/>
      <w:bookmarkEnd w:id="9"/>
      <w:bookmarkEnd w:id="10"/>
    </w:p>
    <w:sectPr w:rsidR="006A1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027447"/>
    <w:rsid w:val="00342D0D"/>
    <w:rsid w:val="00523A7E"/>
    <w:rsid w:val="006A14E0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6A1C076B</Template>
  <TotalTime>0</TotalTime>
  <Pages>6</Pages>
  <Words>1938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2025-04-22T19:14:00Z</dcterms:created>
  <dcterms:modified xsi:type="dcterms:W3CDTF">2025-04-22T19:18:00Z</dcterms:modified>
</cp:coreProperties>
</file>