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46" w:rsidRPr="00486213" w:rsidRDefault="00624B46" w:rsidP="00624B46">
      <w:pPr>
        <w:keepNext/>
        <w:tabs>
          <w:tab w:val="num" w:pos="0"/>
          <w:tab w:val="num" w:pos="1549"/>
        </w:tabs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90945672"/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A</w:t>
      </w:r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nnex</w:t>
      </w:r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</w:t>
      </w:r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2</w:t>
      </w:r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PCAP – Declaració responsable sotmetiment als jutjats i tribunals espanyols per part d'empreses estrangeres</w:t>
      </w:r>
      <w:bookmarkEnd w:id="0"/>
    </w:p>
    <w:p w:rsidR="00624B46" w:rsidRPr="00637464" w:rsidRDefault="00624B46" w:rsidP="00624B46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  <w:r w:rsidRPr="00486213">
        <w:rPr>
          <w:rFonts w:ascii="Arial" w:hAnsi="Arial" w:cs="Arial"/>
          <w:sz w:val="22"/>
          <w:lang w:eastAsia="es-ES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</w:t>
      </w:r>
      <w:r w:rsidRPr="00637464">
        <w:rPr>
          <w:rFonts w:ascii="Arial" w:hAnsi="Arial" w:cs="Arial"/>
          <w:sz w:val="22"/>
          <w:lang w:eastAsia="es-ES"/>
        </w:rPr>
        <w:t xml:space="preserve">en data ... i nombre de protocol ...... ........, declara sota la seva responsabilitat, com a empresa licitadora del Contracte </w:t>
      </w:r>
      <w:r w:rsidRPr="00980C6D">
        <w:rPr>
          <w:rFonts w:ascii="Arial" w:hAnsi="Arial" w:cs="Arial"/>
          <w:sz w:val="22"/>
          <w:lang w:eastAsia="es-ES"/>
        </w:rPr>
        <w:t xml:space="preserve">servei de manteniment de les instal·lacions de climatització, calefacció, producció d’aigua calenta sanitària i dels sistemes de gestió Building Management Systems (BMS) als equipaments municipals i/o espais de l’Ajuntament de Gavà i l’empresa municipal </w:t>
      </w:r>
      <w:proofErr w:type="spellStart"/>
      <w:r w:rsidRPr="00980C6D">
        <w:rPr>
          <w:rFonts w:ascii="Arial" w:hAnsi="Arial" w:cs="Arial"/>
          <w:sz w:val="22"/>
          <w:lang w:eastAsia="es-ES"/>
        </w:rPr>
        <w:t>Presec</w:t>
      </w:r>
      <w:proofErr w:type="spellEnd"/>
      <w:r w:rsidRPr="00980C6D">
        <w:rPr>
          <w:rFonts w:ascii="Arial" w:hAnsi="Arial" w:cs="Arial"/>
          <w:sz w:val="22"/>
          <w:lang w:eastAsia="es-ES"/>
        </w:rPr>
        <w:t>, S.A.</w:t>
      </w:r>
      <w:r w:rsidRPr="00637464">
        <w:rPr>
          <w:rFonts w:ascii="Arial" w:hAnsi="Arial" w:cs="Arial"/>
          <w:sz w:val="22"/>
          <w:lang w:eastAsia="es-ES"/>
        </w:rPr>
        <w:t xml:space="preserve">. EXPEDIENT </w:t>
      </w:r>
      <w:r w:rsidRPr="00980C6D">
        <w:rPr>
          <w:rFonts w:ascii="Arial" w:hAnsi="Arial" w:cs="Arial"/>
          <w:sz w:val="22"/>
          <w:lang w:eastAsia="es-ES"/>
        </w:rPr>
        <w:t>DC SERV 12_25 (2025/00003998Z)</w:t>
      </w:r>
    </w:p>
    <w:p w:rsidR="00624B46" w:rsidRPr="00486213" w:rsidRDefault="00624B46" w:rsidP="00624B46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  <w:r w:rsidRPr="00637464">
        <w:rPr>
          <w:rFonts w:ascii="Arial" w:hAnsi="Arial" w:cs="Arial"/>
          <w:sz w:val="22"/>
          <w:lang w:eastAsia="es-ES"/>
        </w:rPr>
        <w:t>a) Que, sent una empresa estrangera, se sotmetrà als jutjats i tribunals</w:t>
      </w:r>
      <w:r w:rsidRPr="00486213">
        <w:rPr>
          <w:rFonts w:ascii="Arial" w:hAnsi="Arial" w:cs="Arial"/>
          <w:sz w:val="22"/>
          <w:lang w:eastAsia="es-ES"/>
        </w:rPr>
        <w:t xml:space="preserve"> espanyols de qualsevol ordre per a totes les incidències que puguin sorgir del contracte, amb renúncia expressa del fur propi.</w:t>
      </w:r>
    </w:p>
    <w:p w:rsidR="00624B46" w:rsidRPr="00486213" w:rsidRDefault="00624B46" w:rsidP="00624B46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</w:p>
    <w:p w:rsidR="00624B46" w:rsidRPr="00486213" w:rsidRDefault="00624B46" w:rsidP="00624B46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</w:p>
    <w:p w:rsidR="00624B46" w:rsidRPr="00486213" w:rsidRDefault="00624B46" w:rsidP="00624B46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  <w:r w:rsidRPr="00486213">
        <w:rPr>
          <w:rFonts w:ascii="Arial" w:hAnsi="Arial" w:cs="Arial"/>
          <w:sz w:val="22"/>
          <w:lang w:eastAsia="es-ES"/>
        </w:rPr>
        <w:t>I per què consti, signo aquesta declaració responsable.</w:t>
      </w:r>
    </w:p>
    <w:p w:rsidR="00624B46" w:rsidRPr="00486213" w:rsidRDefault="00624B46" w:rsidP="00624B46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  <w:r w:rsidRPr="00486213">
        <w:rPr>
          <w:rFonts w:ascii="Arial" w:hAnsi="Arial" w:cs="Arial"/>
          <w:sz w:val="22"/>
          <w:lang w:eastAsia="es-ES"/>
        </w:rPr>
        <w:t>(Lloc i data)</w:t>
      </w:r>
    </w:p>
    <w:p w:rsidR="00624B46" w:rsidRPr="00486213" w:rsidRDefault="00624B46" w:rsidP="00624B46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</w:p>
    <w:p w:rsidR="00624B46" w:rsidRPr="00486213" w:rsidRDefault="00624B46" w:rsidP="00624B46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</w:p>
    <w:p w:rsidR="00624B46" w:rsidRPr="00486213" w:rsidRDefault="00624B46" w:rsidP="00624B46">
      <w:pPr>
        <w:numPr>
          <w:ilvl w:val="0"/>
          <w:numId w:val="2"/>
        </w:numPr>
        <w:spacing w:after="120" w:line="276" w:lineRule="auto"/>
        <w:ind w:hanging="1981"/>
        <w:jc w:val="both"/>
        <w:rPr>
          <w:rFonts w:ascii="Arial" w:hAnsi="Arial" w:cs="Arial"/>
          <w:i/>
          <w:color w:val="000000"/>
          <w:sz w:val="20"/>
          <w:szCs w:val="20"/>
          <w:lang w:eastAsia="es-ES"/>
        </w:rPr>
      </w:pPr>
      <w:r w:rsidRPr="00486213">
        <w:rPr>
          <w:rFonts w:ascii="Arial" w:hAnsi="Arial" w:cs="Arial"/>
          <w:i/>
          <w:color w:val="000000"/>
          <w:sz w:val="20"/>
          <w:szCs w:val="20"/>
          <w:lang w:eastAsia="es-ES"/>
        </w:rPr>
        <w:t>(Signatura electrònica del licitador)</w:t>
      </w:r>
    </w:p>
    <w:p w:rsidR="00287F13" w:rsidRDefault="00E50291" w:rsidP="00E50291">
      <w:pPr>
        <w:keepNext/>
        <w:autoSpaceDE w:val="0"/>
        <w:spacing w:after="120" w:line="276" w:lineRule="auto"/>
        <w:outlineLvl w:val="0"/>
      </w:pPr>
      <w:bookmarkStart w:id="1" w:name="_GoBack"/>
      <w:bookmarkEnd w:id="1"/>
      <w:r>
        <w:t xml:space="preserve"> </w:t>
      </w:r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66C0850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8190F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46"/>
    <w:rsid w:val="004901AC"/>
    <w:rsid w:val="00624B46"/>
    <w:rsid w:val="00654310"/>
    <w:rsid w:val="008B379B"/>
    <w:rsid w:val="00A123C7"/>
    <w:rsid w:val="00B16CB0"/>
    <w:rsid w:val="00E07579"/>
    <w:rsid w:val="00E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7A9F"/>
  <w15:chartTrackingRefBased/>
  <w15:docId w15:val="{76E1D156-EE6D-40DA-84EC-A3513F2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B4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624B46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624B46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624B46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624B46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624B46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624B46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24B46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624B46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624B46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24B46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624B46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624B46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624B46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624B46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624B46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624B46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624B46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624B46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F46A95EC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3</cp:revision>
  <dcterms:created xsi:type="dcterms:W3CDTF">2025-05-21T11:03:00Z</dcterms:created>
  <dcterms:modified xsi:type="dcterms:W3CDTF">2025-05-21T11:04:00Z</dcterms:modified>
</cp:coreProperties>
</file>