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E1" w:rsidRDefault="003F03E1" w:rsidP="003F03E1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9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VII PCAP - Model de declaració de compromís en relació amb l'execució d'actuacions del Pla de recuperació, transformació i resiliència (PRTR) per a l’empresa contractista i/o </w:t>
      </w:r>
      <w:proofErr w:type="spellStart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proofErr w:type="spellEnd"/>
    </w:p>
    <w:p w:rsidR="003F03E1" w:rsidRPr="00A33530" w:rsidRDefault="003F03E1" w:rsidP="003F03E1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</w:p>
    <w:p w:rsidR="003F03E1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Expedient: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EP OBRA 03_25 (2025/10869D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) 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3F03E1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Contracte: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CONTRACTACIÓ DE L’EXECUCIÓ DE LES OBRES DE REHABILITACIÓ ENERGÈTICA I MILLORES D’ACCESSIBILITAT DEL PAVELLÓ JACME MARCH – PIREP LOCAL FIANÇAT AMB FONS NEXT GENERATION EU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3F03E1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Jo, el sotasignat/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, com a conseller/a delegat/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 gerent de l’entitat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amb domicili fiscal a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[domicili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2, del Pla de Recuperació, Transformació i Resiliència, Inversió 5 (C02.I05),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harm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[Lloc i data]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i càrrec]</w:t>
      </w: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bookmarkStart w:id="1" w:name="_GoBack"/>
      <w:bookmarkEnd w:id="1"/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3F03E1" w:rsidRPr="00A33530" w:rsidRDefault="003F03E1" w:rsidP="003F03E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8070CB" w:rsidRPr="003F03E1" w:rsidRDefault="008070CB" w:rsidP="003F03E1">
      <w:pPr>
        <w:suppressAutoHyphens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sectPr w:rsidR="008070CB" w:rsidRPr="003F03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E1" w:rsidRDefault="003F03E1" w:rsidP="003F03E1">
      <w:pPr>
        <w:spacing w:after="0"/>
      </w:pPr>
      <w:r>
        <w:separator/>
      </w:r>
    </w:p>
  </w:endnote>
  <w:endnote w:type="continuationSeparator" w:id="0">
    <w:p w:rsidR="003F03E1" w:rsidRDefault="003F03E1" w:rsidP="003F0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E1" w:rsidRDefault="003F03E1" w:rsidP="003F03E1">
      <w:pPr>
        <w:spacing w:after="0"/>
      </w:pPr>
      <w:r>
        <w:separator/>
      </w:r>
    </w:p>
  </w:footnote>
  <w:footnote w:type="continuationSeparator" w:id="0">
    <w:p w:rsidR="003F03E1" w:rsidRDefault="003F03E1" w:rsidP="003F0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E1" w:rsidRDefault="003F03E1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1CA95130" wp14:editId="269C54B0">
          <wp:simplePos x="0" y="0"/>
          <wp:positionH relativeFrom="margin">
            <wp:posOffset>-478972</wp:posOffset>
          </wp:positionH>
          <wp:positionV relativeFrom="paragraph">
            <wp:posOffset>-817</wp:posOffset>
          </wp:positionV>
          <wp:extent cx="6194425" cy="46037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E1"/>
    <w:rsid w:val="003F03E1"/>
    <w:rsid w:val="008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B604"/>
  <w15:chartTrackingRefBased/>
  <w15:docId w15:val="{47169260-6F4B-4C96-9272-AD57D2DA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E1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3E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F03E1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F03E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3E1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95ACE150</Template>
  <TotalTime>1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1</cp:revision>
  <dcterms:created xsi:type="dcterms:W3CDTF">2025-05-19T09:52:00Z</dcterms:created>
  <dcterms:modified xsi:type="dcterms:W3CDTF">2025-05-19T09:53:00Z</dcterms:modified>
</cp:coreProperties>
</file>