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7498E" w14:textId="4873CF41" w:rsidR="00BC5D06" w:rsidRPr="00D22181" w:rsidRDefault="00DC4699" w:rsidP="000362F2">
      <w:pPr>
        <w:pStyle w:val="NTtolAnnex"/>
        <w:spacing w:before="480" w:after="240"/>
        <w:rPr>
          <w:rStyle w:val="ECNormal"/>
        </w:rPr>
      </w:pPr>
      <w:bookmarkStart w:id="0" w:name="_Toc488765778"/>
      <w:bookmarkStart w:id="1" w:name="_Toc516654069"/>
      <w:bookmarkStart w:id="2" w:name="_Toc518045271"/>
      <w:bookmarkStart w:id="3" w:name="_Toc472417644"/>
      <w:bookmarkStart w:id="4" w:name="_Toc413056453"/>
      <w:bookmarkStart w:id="5" w:name="_Toc418617607"/>
      <w:bookmarkStart w:id="6" w:name="_Toc445901651"/>
      <w:r w:rsidRPr="00A05D3E">
        <w:rPr>
          <w:rStyle w:val="ECNormal"/>
        </w:rPr>
        <w:t>A</w:t>
      </w:r>
      <w:r>
        <w:rPr>
          <w:rStyle w:val="ECNormal"/>
        </w:rPr>
        <w:t>nnex</w:t>
      </w:r>
      <w:r w:rsidRPr="00A05D3E">
        <w:rPr>
          <w:rStyle w:val="ECNormal"/>
        </w:rPr>
        <w:t xml:space="preserve"> </w:t>
      </w:r>
      <w:r w:rsidR="00BC5D06" w:rsidRPr="00A05D3E">
        <w:rPr>
          <w:rStyle w:val="ECNormal"/>
        </w:rPr>
        <w:t>5.1</w:t>
      </w:r>
      <w:r w:rsidR="001541D2">
        <w:rPr>
          <w:rStyle w:val="ECNormal"/>
        </w:rPr>
        <w:t>.</w:t>
      </w:r>
      <w:r w:rsidR="00BC5D06" w:rsidRPr="00A05D3E">
        <w:rPr>
          <w:rStyle w:val="ECNormal"/>
        </w:rPr>
        <w:t xml:space="preserve"> Oferta econòmica i altres criteris quantificables automàticament</w:t>
      </w:r>
      <w:bookmarkEnd w:id="0"/>
      <w:bookmarkEnd w:id="1"/>
      <w:bookmarkEnd w:id="2"/>
      <w:r w:rsidR="00BC5D06" w:rsidRPr="00A05D3E">
        <w:rPr>
          <w:rStyle w:val="ECNormal"/>
        </w:rPr>
        <w:t xml:space="preserve"> </w:t>
      </w:r>
    </w:p>
    <w:tbl>
      <w:tblPr>
        <w:tblStyle w:val="Tablaconcuadrcula"/>
        <w:tblW w:w="8674" w:type="dxa"/>
        <w:tblLook w:val="04A0" w:firstRow="1" w:lastRow="0" w:firstColumn="1" w:lastColumn="0" w:noHBand="0" w:noVBand="1"/>
      </w:tblPr>
      <w:tblGrid>
        <w:gridCol w:w="2430"/>
        <w:gridCol w:w="6244"/>
      </w:tblGrid>
      <w:tr w:rsidR="00BC5D06" w:rsidRPr="00A05D3E" w14:paraId="7EF97B72" w14:textId="77777777" w:rsidTr="00036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bookmarkEnd w:id="3"/>
          <w:p w14:paraId="3FFD9993" w14:textId="77777777" w:rsidR="00BC5D06" w:rsidRPr="00D22181" w:rsidRDefault="00BC5D06" w:rsidP="00C259F0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A05D3E">
              <w:rPr>
                <w:rStyle w:val="ECNegreta"/>
                <w:b w:val="0"/>
                <w:bCs w:val="0"/>
              </w:rPr>
              <w:t>Informació sobre l’expedient</w:t>
            </w:r>
          </w:p>
        </w:tc>
      </w:tr>
      <w:tr w:rsidR="00C14B1C" w:rsidRPr="00A05D3E" w14:paraId="6EE7B596" w14:textId="77777777" w:rsidTr="00B142D4">
        <w:trPr>
          <w:tblHeader w:val="0"/>
        </w:trPr>
        <w:tc>
          <w:tcPr>
            <w:tcW w:w="2430" w:type="dxa"/>
          </w:tcPr>
          <w:p w14:paraId="4401C13F" w14:textId="7FFC9F58" w:rsidR="00C14B1C" w:rsidRPr="00A05D3E" w:rsidRDefault="00C14B1C" w:rsidP="00C14B1C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Número d’expedient:</w:t>
            </w:r>
          </w:p>
        </w:tc>
        <w:tc>
          <w:tcPr>
            <w:tcW w:w="6244" w:type="dxa"/>
            <w:vAlign w:val="top"/>
          </w:tcPr>
          <w:p w14:paraId="125F590B" w14:textId="6EA097A4" w:rsidR="00C14B1C" w:rsidRPr="00A05D3E" w:rsidRDefault="008A1031" w:rsidP="00C14B1C">
            <w:pPr>
              <w:pStyle w:val="NNormaltaula"/>
              <w:spacing w:before="60" w:after="60"/>
            </w:pPr>
            <w:r>
              <w:t xml:space="preserve">PARLC-2025-78 </w:t>
            </w:r>
            <w:r w:rsidR="00C14B1C" w:rsidRPr="00A05D3E">
              <w:t>(GEEC)</w:t>
            </w:r>
          </w:p>
        </w:tc>
      </w:tr>
      <w:tr w:rsidR="00C14B1C" w:rsidRPr="00A05D3E" w14:paraId="2D931B92" w14:textId="77777777" w:rsidTr="00B142D4">
        <w:trPr>
          <w:tblHeader w:val="0"/>
        </w:trPr>
        <w:tc>
          <w:tcPr>
            <w:tcW w:w="2430" w:type="dxa"/>
          </w:tcPr>
          <w:p w14:paraId="3731AC59" w14:textId="1A666209" w:rsidR="00C14B1C" w:rsidRPr="00A05D3E" w:rsidRDefault="00C14B1C" w:rsidP="00C14B1C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rPr>
                <w:rStyle w:val="ECNormal"/>
              </w:rPr>
              <w:t xml:space="preserve">Contractació: </w:t>
            </w:r>
          </w:p>
        </w:tc>
        <w:tc>
          <w:tcPr>
            <w:tcW w:w="6244" w:type="dxa"/>
            <w:vAlign w:val="top"/>
          </w:tcPr>
          <w:p w14:paraId="07ADB205" w14:textId="7B5A2BFC" w:rsidR="00C14B1C" w:rsidRDefault="008A1031" w:rsidP="00C14B1C">
            <w:pPr>
              <w:pStyle w:val="NNormaltaula"/>
              <w:spacing w:before="60" w:after="60"/>
            </w:pPr>
            <w:r w:rsidRPr="008A1031">
              <w:t>Manteniment sistemes conferències i instal·lació audiovisual</w:t>
            </w:r>
          </w:p>
        </w:tc>
      </w:tr>
      <w:tr w:rsidR="00BC5D06" w:rsidRPr="00A05D3E" w14:paraId="328042EF" w14:textId="77777777" w:rsidTr="000362F2">
        <w:trPr>
          <w:tblHeader w:val="0"/>
        </w:trPr>
        <w:tc>
          <w:tcPr>
            <w:tcW w:w="2430" w:type="dxa"/>
          </w:tcPr>
          <w:p w14:paraId="5E767B56" w14:textId="77777777" w:rsidR="00BC5D06" w:rsidRPr="00D22181" w:rsidRDefault="00BC5D06" w:rsidP="00C259F0">
            <w:pPr>
              <w:pStyle w:val="NNormaltaula"/>
              <w:spacing w:before="60" w:after="60"/>
              <w:rPr>
                <w:rStyle w:val="ECNormal"/>
              </w:rPr>
            </w:pPr>
            <w:r w:rsidRPr="00A05D3E">
              <w:rPr>
                <w:rStyle w:val="ECNormal"/>
              </w:rPr>
              <w:t>Lot 1:</w:t>
            </w:r>
          </w:p>
        </w:tc>
        <w:tc>
          <w:tcPr>
            <w:tcW w:w="6244" w:type="dxa"/>
          </w:tcPr>
          <w:p w14:paraId="0266881C" w14:textId="29310147" w:rsidR="00BC5D06" w:rsidRPr="00A05D3E" w:rsidRDefault="008A1031" w:rsidP="00C259F0">
            <w:pPr>
              <w:pStyle w:val="NNormaltaula"/>
              <w:spacing w:before="60" w:after="60"/>
              <w:rPr>
                <w:rStyle w:val="ECNormal"/>
              </w:rPr>
            </w:pPr>
            <w:r w:rsidRPr="008A1031">
              <w:t>Manteniment dels sistemes de conferències i votacions</w:t>
            </w:r>
          </w:p>
        </w:tc>
      </w:tr>
      <w:tr w:rsidR="00BC5D06" w:rsidRPr="00A05D3E" w14:paraId="496A02D9" w14:textId="77777777" w:rsidTr="000362F2">
        <w:trPr>
          <w:tblHeader w:val="0"/>
        </w:trPr>
        <w:tc>
          <w:tcPr>
            <w:tcW w:w="8674" w:type="dxa"/>
            <w:gridSpan w:val="2"/>
            <w:shd w:val="clear" w:color="auto" w:fill="F2DBDB" w:themeFill="accent2" w:themeFillTint="33"/>
          </w:tcPr>
          <w:p w14:paraId="7D949D78" w14:textId="77777777" w:rsidR="00BC5D06" w:rsidRPr="00D22181" w:rsidRDefault="00BC5D06" w:rsidP="00C259F0">
            <w:pPr>
              <w:pStyle w:val="NNormaltaula"/>
              <w:spacing w:before="60" w:after="60"/>
              <w:rPr>
                <w:rStyle w:val="ECNegreta"/>
                <w:b w:val="0"/>
                <w:bCs w:val="0"/>
              </w:rPr>
            </w:pPr>
            <w:r w:rsidRPr="00A05D3E">
              <w:rPr>
                <w:rStyle w:val="ECNegreta"/>
                <w:b w:val="0"/>
                <w:bCs w:val="0"/>
              </w:rPr>
              <w:t>Informació sobre el licitador</w:t>
            </w:r>
          </w:p>
        </w:tc>
      </w:tr>
      <w:tr w:rsidR="00BC5D06" w:rsidRPr="00A05D3E" w14:paraId="35A8F835" w14:textId="77777777" w:rsidTr="000362F2">
        <w:trPr>
          <w:tblHeader w:val="0"/>
        </w:trPr>
        <w:tc>
          <w:tcPr>
            <w:tcW w:w="2430" w:type="dxa"/>
          </w:tcPr>
          <w:p w14:paraId="02FC1B39" w14:textId="77777777" w:rsidR="00BC5D06" w:rsidRPr="00A05D3E" w:rsidRDefault="00BC5D06" w:rsidP="00C259F0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 xml:space="preserve">Nom i cognoms: </w:t>
            </w:r>
          </w:p>
        </w:tc>
        <w:tc>
          <w:tcPr>
            <w:tcW w:w="6244" w:type="dxa"/>
          </w:tcPr>
          <w:p w14:paraId="1CAD0BC3" w14:textId="77777777" w:rsidR="00BC5D06" w:rsidRPr="00A05D3E" w:rsidRDefault="00BC5D06" w:rsidP="00C259F0">
            <w:pPr>
              <w:pStyle w:val="NNormaltaula"/>
              <w:spacing w:before="60" w:after="60"/>
            </w:pPr>
          </w:p>
        </w:tc>
      </w:tr>
      <w:tr w:rsidR="00BC5D06" w:rsidRPr="00A05D3E" w14:paraId="0FCAFB7F" w14:textId="77777777" w:rsidTr="000362F2">
        <w:trPr>
          <w:trHeight w:val="88"/>
          <w:tblHeader w:val="0"/>
        </w:trPr>
        <w:tc>
          <w:tcPr>
            <w:tcW w:w="2430" w:type="dxa"/>
          </w:tcPr>
          <w:p w14:paraId="2E46D4DC" w14:textId="77777777" w:rsidR="00BC5D06" w:rsidRPr="00A05D3E" w:rsidRDefault="00BC5D06" w:rsidP="00C259F0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NIF:</w:t>
            </w:r>
          </w:p>
        </w:tc>
        <w:tc>
          <w:tcPr>
            <w:tcW w:w="6244" w:type="dxa"/>
          </w:tcPr>
          <w:p w14:paraId="6E60B9F6" w14:textId="77777777" w:rsidR="00BC5D06" w:rsidRPr="00A05D3E" w:rsidRDefault="00BC5D06" w:rsidP="00C259F0">
            <w:pPr>
              <w:pStyle w:val="NNormaltaula"/>
              <w:spacing w:before="60" w:after="60"/>
            </w:pPr>
          </w:p>
        </w:tc>
      </w:tr>
      <w:tr w:rsidR="00BC5D06" w:rsidRPr="00A05D3E" w14:paraId="6872940A" w14:textId="77777777" w:rsidTr="000362F2">
        <w:trPr>
          <w:tblHeader w:val="0"/>
        </w:trPr>
        <w:tc>
          <w:tcPr>
            <w:tcW w:w="2430" w:type="dxa"/>
          </w:tcPr>
          <w:p w14:paraId="791EE49D" w14:textId="77777777" w:rsidR="00BC5D06" w:rsidRPr="00A05D3E" w:rsidRDefault="00BC5D06" w:rsidP="00C259F0">
            <w:pPr>
              <w:pStyle w:val="NNormaltaula"/>
              <w:spacing w:before="60" w:after="60"/>
            </w:pPr>
            <w:r w:rsidRPr="00A05D3E">
              <w:rPr>
                <w:rStyle w:val="ECNormal"/>
              </w:rPr>
              <w:t>En nom propi o en representació de l’empresa:</w:t>
            </w:r>
          </w:p>
        </w:tc>
        <w:tc>
          <w:tcPr>
            <w:tcW w:w="6244" w:type="dxa"/>
          </w:tcPr>
          <w:p w14:paraId="3135650E" w14:textId="77777777" w:rsidR="00BC5D06" w:rsidRPr="00A05D3E" w:rsidRDefault="00BC5D06" w:rsidP="00C259F0">
            <w:pPr>
              <w:pStyle w:val="NNormaltaula"/>
              <w:spacing w:before="60" w:after="60"/>
              <w:rPr>
                <w:rStyle w:val="ECNormal"/>
              </w:rPr>
            </w:pPr>
          </w:p>
        </w:tc>
      </w:tr>
    </w:tbl>
    <w:p w14:paraId="17608A23" w14:textId="2288BE47" w:rsidR="00BC5D06" w:rsidRPr="00D22181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>A fi 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6DA02C3D" w14:textId="77777777" w:rsidR="00BC5D06" w:rsidRPr="00A05D3E" w:rsidRDefault="00BC5D06" w:rsidP="00C259F0">
      <w:pPr>
        <w:pStyle w:val="NTtolsegon"/>
        <w:spacing w:after="240"/>
      </w:pPr>
      <w:r w:rsidRPr="00A05D3E">
        <w:t>MANIFESTO:</w:t>
      </w:r>
    </w:p>
    <w:p w14:paraId="34CE23F6" w14:textId="77777777" w:rsidR="00BC5D06" w:rsidRPr="00D22181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>1. Que m’he assabentat del procediment que es tramita per a adjudicar la contractació indicada en l’encapçalament i que vull prendre-hi part.</w:t>
      </w:r>
    </w:p>
    <w:p w14:paraId="63465B53" w14:textId="23C2B09C" w:rsidR="00BC5D06" w:rsidRPr="00A05D3E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 xml:space="preserve">2. Que em comprometo a prestar el servei </w:t>
      </w:r>
      <w:r w:rsidR="00933D1C">
        <w:rPr>
          <w:rStyle w:val="ECNormal"/>
        </w:rPr>
        <w:t xml:space="preserve">d’aquest lot </w:t>
      </w:r>
      <w:r w:rsidRPr="00A05D3E">
        <w:rPr>
          <w:rStyle w:val="ECNormal"/>
        </w:rPr>
        <w:t>d’acord amb el plec de clàusules administratives i el plec de prescripcions tècniques, que declaro conèixer i que accepto de manera incondicional, d’acord amb l’oferta que faig constar en aquesta proposta.</w:t>
      </w:r>
    </w:p>
    <w:p w14:paraId="22B8801E" w14:textId="7002FF7E" w:rsidR="00C953B0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>3. Que el</w:t>
      </w:r>
      <w:r w:rsidR="003F0E5B">
        <w:rPr>
          <w:rStyle w:val="ECNormal"/>
        </w:rPr>
        <w:t>s</w:t>
      </w:r>
      <w:r w:rsidR="00947DF5">
        <w:rPr>
          <w:rStyle w:val="ECNormal"/>
        </w:rPr>
        <w:t xml:space="preserve"> </w:t>
      </w:r>
      <w:r w:rsidR="001068A2" w:rsidRPr="00947DF5">
        <w:rPr>
          <w:rStyle w:val="ECNormal"/>
        </w:rPr>
        <w:t>preus unitaris</w:t>
      </w:r>
      <w:r w:rsidR="001068A2" w:rsidRPr="00A05D3E">
        <w:rPr>
          <w:rStyle w:val="ECNormal"/>
        </w:rPr>
        <w:t xml:space="preserve"> </w:t>
      </w:r>
      <w:r w:rsidRPr="00A05D3E">
        <w:rPr>
          <w:rStyle w:val="ECNormal"/>
        </w:rPr>
        <w:t>al</w:t>
      </w:r>
      <w:r w:rsidR="00920370" w:rsidRPr="00A05D3E">
        <w:rPr>
          <w:rStyle w:val="ECNormal"/>
        </w:rPr>
        <w:t>s</w:t>
      </w:r>
      <w:r w:rsidRPr="00A05D3E">
        <w:rPr>
          <w:rStyle w:val="ECNormal"/>
        </w:rPr>
        <w:t xml:space="preserve"> qual</w:t>
      </w:r>
      <w:r w:rsidR="00920370" w:rsidRPr="00A05D3E">
        <w:rPr>
          <w:rStyle w:val="ECNormal"/>
        </w:rPr>
        <w:t>s</w:t>
      </w:r>
      <w:r w:rsidRPr="00A05D3E">
        <w:rPr>
          <w:rStyle w:val="ECNormal"/>
        </w:rPr>
        <w:t xml:space="preserve"> em comprometo, per a tota la </w:t>
      </w:r>
      <w:r w:rsidRPr="00FF75EA">
        <w:rPr>
          <w:rStyle w:val="ECNormal"/>
        </w:rPr>
        <w:t xml:space="preserve">durada del contracte, </w:t>
      </w:r>
      <w:r w:rsidR="00933D1C" w:rsidRPr="00FF75EA">
        <w:rPr>
          <w:rStyle w:val="ECNormal"/>
        </w:rPr>
        <w:t xml:space="preserve">són </w:t>
      </w:r>
      <w:r w:rsidRPr="00FF75EA">
        <w:rPr>
          <w:rStyle w:val="ECNormal"/>
        </w:rPr>
        <w:t>el</w:t>
      </w:r>
      <w:r w:rsidR="001068A2" w:rsidRPr="00FF75EA">
        <w:rPr>
          <w:rStyle w:val="ECNormal"/>
        </w:rPr>
        <w:t>s</w:t>
      </w:r>
      <w:r w:rsidRPr="00FF75EA">
        <w:rPr>
          <w:rStyle w:val="ECNormal"/>
        </w:rPr>
        <w:t xml:space="preserve"> següent</w:t>
      </w:r>
      <w:r w:rsidR="001068A2" w:rsidRPr="00FF75EA">
        <w:rPr>
          <w:rStyle w:val="ECNormal"/>
        </w:rPr>
        <w:t>s</w:t>
      </w:r>
      <w:r w:rsidRPr="00FF75EA">
        <w:rPr>
          <w:rStyle w:val="ECNormal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686"/>
        <w:gridCol w:w="2977"/>
        <w:gridCol w:w="2123"/>
      </w:tblGrid>
      <w:tr w:rsidR="00C953B0" w:rsidRPr="0002245A" w14:paraId="136EC5A8" w14:textId="77777777" w:rsidTr="003C7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6" w:type="dxa"/>
          </w:tcPr>
          <w:p w14:paraId="7869BD9B" w14:textId="77777777" w:rsidR="00C953B0" w:rsidRPr="00334932" w:rsidRDefault="00C953B0" w:rsidP="00CE30E7">
            <w:pPr>
              <w:pStyle w:val="NNormaltaula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lastRenderedPageBreak/>
              <w:t>OFERTA DEL LICITADOR</w:t>
            </w:r>
          </w:p>
        </w:tc>
        <w:tc>
          <w:tcPr>
            <w:tcW w:w="2977" w:type="dxa"/>
          </w:tcPr>
          <w:p w14:paraId="0B9BD308" w14:textId="77777777" w:rsidR="00C953B0" w:rsidRPr="00334932" w:rsidRDefault="00C953B0" w:rsidP="00CE30E7">
            <w:pPr>
              <w:pStyle w:val="NNormaltaula"/>
              <w:spacing w:before="60" w:after="60"/>
              <w:jc w:val="center"/>
              <w:rPr>
                <w:b/>
              </w:rPr>
            </w:pPr>
            <w:r w:rsidRPr="00334932">
              <w:rPr>
                <w:b/>
              </w:rPr>
              <w:t>Preu sense IVA</w:t>
            </w:r>
          </w:p>
        </w:tc>
        <w:tc>
          <w:tcPr>
            <w:tcW w:w="2123" w:type="dxa"/>
          </w:tcPr>
          <w:p w14:paraId="73FB86C9" w14:textId="77777777" w:rsidR="00C953B0" w:rsidRPr="00334932" w:rsidRDefault="00C953B0" w:rsidP="00CE30E7">
            <w:pPr>
              <w:pStyle w:val="NNormaltaula"/>
              <w:spacing w:before="60" w:after="60"/>
              <w:jc w:val="center"/>
              <w:rPr>
                <w:b/>
              </w:rPr>
            </w:pPr>
            <w:r w:rsidRPr="00334932">
              <w:rPr>
                <w:b/>
              </w:rPr>
              <w:t>Preu amb IVA (21%)</w:t>
            </w:r>
          </w:p>
        </w:tc>
      </w:tr>
      <w:tr w:rsidR="00C953B0" w:rsidRPr="004D3EE7" w14:paraId="171F715F" w14:textId="77777777" w:rsidTr="004F7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6" w:type="dxa"/>
            <w:shd w:val="clear" w:color="auto" w:fill="auto"/>
          </w:tcPr>
          <w:p w14:paraId="1BA18298" w14:textId="7AA83903" w:rsidR="00C953B0" w:rsidRPr="004D3EE7" w:rsidRDefault="00B25F92" w:rsidP="007710C6">
            <w:pPr>
              <w:pStyle w:val="NNormaltaula"/>
              <w:spacing w:before="60" w:after="60"/>
              <w:jc w:val="both"/>
            </w:pPr>
            <w:r w:rsidRPr="009712EF">
              <w:rPr>
                <w:rStyle w:val="ECNegreta"/>
                <w:b w:val="0"/>
              </w:rPr>
              <w:t>Oferta econòmica proposada per al capítol 1, corresponent als serveis de manteniment preventiu</w:t>
            </w:r>
            <w:r w:rsidR="00947DF5">
              <w:rPr>
                <w:rStyle w:val="ECNegreta"/>
                <w:b w:val="0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3BE13C0B" w14:textId="77777777" w:rsidR="00C953B0" w:rsidRDefault="00C953B0" w:rsidP="00CE30E7">
            <w:pPr>
              <w:pStyle w:val="NNormaltaula"/>
              <w:spacing w:before="60" w:after="60"/>
              <w:jc w:val="right"/>
              <w:rPr>
                <w:szCs w:val="18"/>
              </w:rPr>
            </w:pPr>
            <w:r w:rsidRPr="00083C60">
              <w:rPr>
                <w:szCs w:val="18"/>
              </w:rPr>
              <w:t>€</w:t>
            </w:r>
          </w:p>
          <w:p w14:paraId="1E1BBC6A" w14:textId="12CEC5A5" w:rsidR="00BA13CF" w:rsidRPr="004F7390" w:rsidRDefault="00BA13CF" w:rsidP="004F7390">
            <w:pPr>
              <w:pStyle w:val="NNormaltaula"/>
              <w:spacing w:before="60" w:after="60"/>
              <w:jc w:val="right"/>
              <w:rPr>
                <w:sz w:val="16"/>
                <w:szCs w:val="16"/>
              </w:rPr>
            </w:pPr>
            <w:r w:rsidRPr="004F7390">
              <w:rPr>
                <w:sz w:val="16"/>
                <w:szCs w:val="16"/>
              </w:rPr>
              <w:t xml:space="preserve">(preu unitari </w:t>
            </w:r>
            <w:r w:rsidRPr="004F7390">
              <w:rPr>
                <w:b/>
                <w:sz w:val="16"/>
                <w:szCs w:val="16"/>
              </w:rPr>
              <w:t>màxim</w:t>
            </w:r>
            <w:r w:rsidR="00750421">
              <w:rPr>
                <w:b/>
                <w:sz w:val="16"/>
                <w:szCs w:val="16"/>
              </w:rPr>
              <w:t>:</w:t>
            </w:r>
            <w:r w:rsidRPr="004F7390">
              <w:rPr>
                <w:sz w:val="16"/>
                <w:szCs w:val="16"/>
              </w:rPr>
              <w:t xml:space="preserve"> </w:t>
            </w:r>
            <w:r w:rsidRPr="004F7390">
              <w:rPr>
                <w:b/>
                <w:sz w:val="16"/>
                <w:szCs w:val="16"/>
              </w:rPr>
              <w:t xml:space="preserve">1.250 </w:t>
            </w:r>
            <w:r w:rsidR="004F7390" w:rsidRPr="004F7390">
              <w:rPr>
                <w:b/>
                <w:sz w:val="16"/>
                <w:szCs w:val="16"/>
              </w:rPr>
              <w:t>€</w:t>
            </w:r>
            <w:r w:rsidRPr="004F7390">
              <w:rPr>
                <w:sz w:val="16"/>
                <w:szCs w:val="16"/>
              </w:rPr>
              <w:t>)</w:t>
            </w:r>
          </w:p>
        </w:tc>
        <w:tc>
          <w:tcPr>
            <w:tcW w:w="2123" w:type="dxa"/>
            <w:shd w:val="clear" w:color="auto" w:fill="FFFFFF" w:themeFill="background1"/>
          </w:tcPr>
          <w:p w14:paraId="2917F504" w14:textId="77777777" w:rsidR="00C953B0" w:rsidRPr="004D3EE7" w:rsidRDefault="00C953B0" w:rsidP="00CE30E7">
            <w:pPr>
              <w:pStyle w:val="NNormaltaula"/>
              <w:spacing w:before="60" w:after="60"/>
              <w:jc w:val="right"/>
            </w:pPr>
            <w:r w:rsidRPr="00083C60">
              <w:rPr>
                <w:szCs w:val="18"/>
              </w:rPr>
              <w:t>€</w:t>
            </w:r>
          </w:p>
        </w:tc>
      </w:tr>
      <w:tr w:rsidR="00B25F92" w:rsidRPr="004D3EE7" w14:paraId="259344CB" w14:textId="77777777" w:rsidTr="004F7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6" w:type="dxa"/>
            <w:shd w:val="clear" w:color="auto" w:fill="auto"/>
          </w:tcPr>
          <w:p w14:paraId="7A66852D" w14:textId="7DA2159C" w:rsidR="00B25F92" w:rsidRDefault="00B25F92" w:rsidP="007710C6">
            <w:pPr>
              <w:pStyle w:val="NNormaltaula"/>
              <w:spacing w:before="60" w:after="60"/>
              <w:jc w:val="both"/>
            </w:pPr>
            <w:r>
              <w:rPr>
                <w:rStyle w:val="ECNormal"/>
              </w:rPr>
              <w:t xml:space="preserve">Oferta econòmica proposada </w:t>
            </w:r>
            <w:r>
              <w:t xml:space="preserve">per </w:t>
            </w:r>
            <w:r w:rsidRPr="00882B4A">
              <w:t>al preu</w:t>
            </w:r>
            <w:r w:rsidRPr="00AF03E3">
              <w:t xml:space="preserve"> </w:t>
            </w:r>
            <w:r>
              <w:t xml:space="preserve">per </w:t>
            </w:r>
            <w:r w:rsidRPr="00882B4A">
              <w:t>hora del</w:t>
            </w:r>
            <w:r>
              <w:t xml:space="preserve"> </w:t>
            </w:r>
            <w:r w:rsidRPr="00D07612">
              <w:t>responsable tècnic o responsable tècnica</w:t>
            </w:r>
            <w:r>
              <w:t xml:space="preserve"> en les tasques pròpies del capítol 2, corresponent als serveis de manteniment correctiu </w:t>
            </w:r>
            <w:r w:rsidRPr="00AF03E3">
              <w:t>i el subministrament de recanvis i fungibles</w:t>
            </w:r>
            <w:r w:rsidR="00947DF5"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3DD80FB9" w14:textId="77777777" w:rsidR="00B25F92" w:rsidRDefault="00B25F92" w:rsidP="00B25F92">
            <w:pPr>
              <w:pStyle w:val="NNormaltaula"/>
              <w:spacing w:before="60" w:after="60"/>
              <w:jc w:val="right"/>
              <w:rPr>
                <w:szCs w:val="18"/>
              </w:rPr>
            </w:pPr>
            <w:r w:rsidRPr="00083C60">
              <w:rPr>
                <w:szCs w:val="18"/>
              </w:rPr>
              <w:t>€</w:t>
            </w:r>
          </w:p>
          <w:p w14:paraId="4A100669" w14:textId="69F2FCA9" w:rsidR="00714265" w:rsidRPr="00714265" w:rsidRDefault="00714265" w:rsidP="00B25F92">
            <w:pPr>
              <w:pStyle w:val="NNormaltaula"/>
              <w:spacing w:before="60" w:after="60"/>
              <w:jc w:val="right"/>
              <w:rPr>
                <w:sz w:val="16"/>
                <w:szCs w:val="16"/>
              </w:rPr>
            </w:pPr>
            <w:r w:rsidRPr="00714265">
              <w:rPr>
                <w:sz w:val="16"/>
                <w:szCs w:val="16"/>
              </w:rPr>
              <w:t xml:space="preserve">(preu unitari </w:t>
            </w:r>
            <w:r w:rsidRPr="00714265">
              <w:rPr>
                <w:b/>
                <w:sz w:val="16"/>
                <w:szCs w:val="16"/>
              </w:rPr>
              <w:t>màxim</w:t>
            </w:r>
            <w:r w:rsidR="00750421">
              <w:rPr>
                <w:b/>
                <w:sz w:val="16"/>
                <w:szCs w:val="16"/>
              </w:rPr>
              <w:t>:</w:t>
            </w:r>
            <w:r w:rsidRPr="00714265">
              <w:rPr>
                <w:b/>
                <w:sz w:val="16"/>
                <w:szCs w:val="16"/>
              </w:rPr>
              <w:t xml:space="preserve"> 90 €</w:t>
            </w:r>
            <w:r w:rsidRPr="00714265">
              <w:rPr>
                <w:sz w:val="16"/>
                <w:szCs w:val="16"/>
              </w:rPr>
              <w:t>)</w:t>
            </w:r>
          </w:p>
        </w:tc>
        <w:tc>
          <w:tcPr>
            <w:tcW w:w="2123" w:type="dxa"/>
            <w:shd w:val="clear" w:color="auto" w:fill="FFFFFF" w:themeFill="background1"/>
          </w:tcPr>
          <w:p w14:paraId="63D2B5BF" w14:textId="5DD67852" w:rsidR="00B25F92" w:rsidRPr="00083C60" w:rsidRDefault="00B25F92" w:rsidP="00B25F92">
            <w:pPr>
              <w:pStyle w:val="NNormaltaula"/>
              <w:spacing w:before="60" w:after="60"/>
              <w:jc w:val="right"/>
              <w:rPr>
                <w:szCs w:val="18"/>
              </w:rPr>
            </w:pPr>
            <w:r w:rsidRPr="00083C60">
              <w:rPr>
                <w:szCs w:val="18"/>
              </w:rPr>
              <w:t>€</w:t>
            </w:r>
          </w:p>
        </w:tc>
      </w:tr>
      <w:tr w:rsidR="00B25F92" w:rsidRPr="004D3EE7" w14:paraId="058364A5" w14:textId="77777777" w:rsidTr="004F73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3686" w:type="dxa"/>
            <w:shd w:val="clear" w:color="auto" w:fill="auto"/>
          </w:tcPr>
          <w:p w14:paraId="0662137E" w14:textId="4C14565A" w:rsidR="00B25F92" w:rsidRDefault="00B25F92" w:rsidP="007710C6">
            <w:pPr>
              <w:pStyle w:val="NNormaltaula"/>
              <w:spacing w:before="60" w:after="60"/>
              <w:jc w:val="both"/>
            </w:pPr>
            <w:r>
              <w:rPr>
                <w:rStyle w:val="ECNormal"/>
              </w:rPr>
              <w:t xml:space="preserve">Oferta econòmica </w:t>
            </w:r>
            <w:r>
              <w:t xml:space="preserve">proposada per </w:t>
            </w:r>
            <w:r w:rsidRPr="00882B4A">
              <w:t>al preu</w:t>
            </w:r>
            <w:r w:rsidRPr="00AF03E3">
              <w:t xml:space="preserve"> </w:t>
            </w:r>
            <w:r>
              <w:t xml:space="preserve">per </w:t>
            </w:r>
            <w:r w:rsidRPr="00882B4A">
              <w:t>hora de cada tècnic o tècnica</w:t>
            </w:r>
            <w:r>
              <w:t xml:space="preserve"> en les tasques pròpies del capítol 2, corresponent als serveis de manteniment correctiu </w:t>
            </w:r>
            <w:r w:rsidRPr="00AF03E3">
              <w:t>i el subministrament de recanvis i fungibles</w:t>
            </w:r>
            <w:r w:rsidR="003F0E5B"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462B97B3" w14:textId="77777777" w:rsidR="00B25F92" w:rsidRDefault="00B25F92" w:rsidP="00B25F92">
            <w:pPr>
              <w:pStyle w:val="NNormaltaula"/>
              <w:spacing w:before="60" w:after="60"/>
              <w:jc w:val="right"/>
              <w:rPr>
                <w:szCs w:val="18"/>
              </w:rPr>
            </w:pPr>
            <w:r w:rsidRPr="00083C60">
              <w:rPr>
                <w:szCs w:val="18"/>
              </w:rPr>
              <w:t>€</w:t>
            </w:r>
          </w:p>
          <w:p w14:paraId="7B926ADD" w14:textId="53A92FF5" w:rsidR="00714265" w:rsidRPr="00714265" w:rsidRDefault="00714265" w:rsidP="00B25F92">
            <w:pPr>
              <w:pStyle w:val="NNormaltaula"/>
              <w:spacing w:before="60" w:after="60"/>
              <w:jc w:val="right"/>
              <w:rPr>
                <w:sz w:val="16"/>
                <w:szCs w:val="16"/>
              </w:rPr>
            </w:pPr>
            <w:r w:rsidRPr="00714265">
              <w:rPr>
                <w:sz w:val="16"/>
                <w:szCs w:val="16"/>
              </w:rPr>
              <w:t xml:space="preserve">(preu unitari </w:t>
            </w:r>
            <w:r w:rsidRPr="00714265">
              <w:rPr>
                <w:b/>
                <w:sz w:val="16"/>
                <w:szCs w:val="16"/>
              </w:rPr>
              <w:t>màxim</w:t>
            </w:r>
            <w:r w:rsidR="00750421">
              <w:rPr>
                <w:b/>
                <w:sz w:val="16"/>
                <w:szCs w:val="16"/>
              </w:rPr>
              <w:t>:</w:t>
            </w:r>
            <w:r w:rsidRPr="00714265">
              <w:rPr>
                <w:b/>
                <w:sz w:val="16"/>
                <w:szCs w:val="16"/>
              </w:rPr>
              <w:t xml:space="preserve"> 75 €</w:t>
            </w:r>
            <w:r w:rsidRPr="00714265">
              <w:rPr>
                <w:sz w:val="16"/>
                <w:szCs w:val="16"/>
              </w:rPr>
              <w:t>)</w:t>
            </w:r>
          </w:p>
        </w:tc>
        <w:tc>
          <w:tcPr>
            <w:tcW w:w="2123" w:type="dxa"/>
            <w:shd w:val="clear" w:color="auto" w:fill="FFFFFF" w:themeFill="background1"/>
          </w:tcPr>
          <w:p w14:paraId="3B1A92ED" w14:textId="07D2BD21" w:rsidR="00B25F92" w:rsidRPr="00083C60" w:rsidRDefault="00B25F92" w:rsidP="00B25F92">
            <w:pPr>
              <w:pStyle w:val="NNormaltaula"/>
              <w:spacing w:before="60" w:after="60"/>
              <w:jc w:val="right"/>
              <w:rPr>
                <w:szCs w:val="18"/>
              </w:rPr>
            </w:pPr>
            <w:r w:rsidRPr="00083C60">
              <w:rPr>
                <w:szCs w:val="18"/>
              </w:rPr>
              <w:t>€</w:t>
            </w:r>
          </w:p>
        </w:tc>
      </w:tr>
    </w:tbl>
    <w:p w14:paraId="5A94D159" w14:textId="4E0FC478" w:rsidR="00492DE6" w:rsidRPr="00F25CE0" w:rsidRDefault="00492DE6" w:rsidP="00492DE6">
      <w:pPr>
        <w:pStyle w:val="NNormal"/>
        <w:keepNext/>
      </w:pPr>
      <w:r>
        <w:t xml:space="preserve">4. </w:t>
      </w:r>
      <w:r w:rsidRPr="00F25CE0">
        <w:t>Que</w:t>
      </w:r>
      <w:r w:rsidR="00750421">
        <w:t>,</w:t>
      </w:r>
      <w:r w:rsidRPr="00F25CE0">
        <w:t xml:space="preserve"> respecte </w:t>
      </w:r>
      <w:r>
        <w:t>a</w:t>
      </w:r>
      <w:r w:rsidRPr="00F25CE0">
        <w:t>ls altres criteris d</w:t>
      </w:r>
      <w:r>
        <w:t>’</w:t>
      </w:r>
      <w:r w:rsidRPr="00F25CE0">
        <w:t>adjudicació automàtics, em comprometo amb l</w:t>
      </w:r>
      <w:r>
        <w:t>’</w:t>
      </w:r>
      <w:r w:rsidRPr="00F25CE0">
        <w:t xml:space="preserve">oferta següent: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237"/>
        <w:gridCol w:w="2549"/>
      </w:tblGrid>
      <w:tr w:rsidR="00122021" w:rsidRPr="0002245A" w14:paraId="5B592E97" w14:textId="77777777" w:rsidTr="003C7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6237" w:type="dxa"/>
          </w:tcPr>
          <w:p w14:paraId="30A0D3BA" w14:textId="5AA71056" w:rsidR="00122021" w:rsidRPr="00334932" w:rsidRDefault="00122021" w:rsidP="009F4D6D">
            <w:pPr>
              <w:pStyle w:val="NNormaltaula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OFERTA DEL LICITADOR</w:t>
            </w:r>
          </w:p>
        </w:tc>
        <w:tc>
          <w:tcPr>
            <w:tcW w:w="2549" w:type="dxa"/>
          </w:tcPr>
          <w:p w14:paraId="24E75FF6" w14:textId="0F001F0D" w:rsidR="00122021" w:rsidRPr="00334932" w:rsidRDefault="00181E9D" w:rsidP="009F4D6D">
            <w:pPr>
              <w:pStyle w:val="NNormaltaula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Experiència</w:t>
            </w:r>
          </w:p>
        </w:tc>
      </w:tr>
      <w:tr w:rsidR="00122021" w:rsidRPr="004D3EE7" w14:paraId="7055C0C5" w14:textId="77777777" w:rsidTr="007C6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6237" w:type="dxa"/>
            <w:shd w:val="clear" w:color="auto" w:fill="auto"/>
          </w:tcPr>
          <w:p w14:paraId="20C54470" w14:textId="3EF21820" w:rsidR="00122021" w:rsidRPr="004D3EE7" w:rsidRDefault="00122021" w:rsidP="007710C6">
            <w:pPr>
              <w:pStyle w:val="NNormaltaula"/>
              <w:spacing w:before="60" w:after="60"/>
              <w:jc w:val="both"/>
            </w:pPr>
            <w:r>
              <w:t xml:space="preserve">Experiència professional de la persona proposada com a </w:t>
            </w:r>
            <w:r w:rsidRPr="00D07612">
              <w:t xml:space="preserve">responsable </w:t>
            </w:r>
            <w:r w:rsidRPr="00AF03E3">
              <w:t>tècnic</w:t>
            </w:r>
            <w:r w:rsidRPr="00D07612">
              <w:t xml:space="preserve"> o responsable tècnica</w:t>
            </w:r>
          </w:p>
        </w:tc>
        <w:tc>
          <w:tcPr>
            <w:tcW w:w="2549" w:type="dxa"/>
            <w:shd w:val="clear" w:color="auto" w:fill="FFFFFF" w:themeFill="background1"/>
          </w:tcPr>
          <w:p w14:paraId="4ADF3735" w14:textId="7090A7A1" w:rsidR="00122021" w:rsidRPr="004D3EE7" w:rsidRDefault="00181E9D" w:rsidP="009F4D6D">
            <w:pPr>
              <w:pStyle w:val="NNormaltaula"/>
              <w:spacing w:before="60" w:after="60"/>
              <w:jc w:val="right"/>
            </w:pPr>
            <w:r>
              <w:rPr>
                <w:szCs w:val="18"/>
              </w:rPr>
              <w:t>mesos</w:t>
            </w:r>
          </w:p>
        </w:tc>
      </w:tr>
      <w:tr w:rsidR="00122021" w:rsidRPr="004D3EE7" w14:paraId="7FB95EFB" w14:textId="77777777" w:rsidTr="007C6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6237" w:type="dxa"/>
            <w:shd w:val="clear" w:color="auto" w:fill="auto"/>
          </w:tcPr>
          <w:p w14:paraId="0ACD6F8F" w14:textId="3EAA69B2" w:rsidR="00122021" w:rsidRPr="00083C60" w:rsidRDefault="00122021" w:rsidP="007710C6">
            <w:pPr>
              <w:pStyle w:val="NNormaltaula"/>
              <w:spacing w:before="60" w:after="60"/>
              <w:jc w:val="both"/>
              <w:rPr>
                <w:szCs w:val="18"/>
              </w:rPr>
            </w:pPr>
            <w:r>
              <w:t>Experiència professional de la persona proposada com a tècnic o tècnica 1</w:t>
            </w:r>
          </w:p>
        </w:tc>
        <w:tc>
          <w:tcPr>
            <w:tcW w:w="2549" w:type="dxa"/>
            <w:shd w:val="clear" w:color="auto" w:fill="FFFFFF" w:themeFill="background1"/>
          </w:tcPr>
          <w:p w14:paraId="063D7B8C" w14:textId="7CC3AF8E" w:rsidR="00122021" w:rsidRPr="00083C60" w:rsidRDefault="00181E9D" w:rsidP="009F4D6D">
            <w:pPr>
              <w:pStyle w:val="NNormaltaula"/>
              <w:spacing w:before="60" w:after="60"/>
              <w:jc w:val="right"/>
              <w:rPr>
                <w:szCs w:val="18"/>
              </w:rPr>
            </w:pPr>
            <w:r>
              <w:rPr>
                <w:szCs w:val="18"/>
              </w:rPr>
              <w:t>mesos</w:t>
            </w:r>
          </w:p>
        </w:tc>
      </w:tr>
      <w:tr w:rsidR="00122021" w:rsidRPr="004D3EE7" w14:paraId="72C99E06" w14:textId="77777777" w:rsidTr="007C6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6237" w:type="dxa"/>
            <w:shd w:val="clear" w:color="auto" w:fill="auto"/>
          </w:tcPr>
          <w:p w14:paraId="437E6CFE" w14:textId="6F123E18" w:rsidR="00122021" w:rsidRPr="00083C60" w:rsidRDefault="00122021" w:rsidP="007710C6">
            <w:pPr>
              <w:pStyle w:val="NNormaltaula"/>
              <w:spacing w:before="60" w:after="60"/>
              <w:jc w:val="both"/>
              <w:rPr>
                <w:szCs w:val="18"/>
              </w:rPr>
            </w:pPr>
            <w:r>
              <w:t>Experiència professional de la persona proposada com a tècnic o tècnica 2</w:t>
            </w:r>
          </w:p>
        </w:tc>
        <w:tc>
          <w:tcPr>
            <w:tcW w:w="2549" w:type="dxa"/>
            <w:shd w:val="clear" w:color="auto" w:fill="FFFFFF" w:themeFill="background1"/>
          </w:tcPr>
          <w:p w14:paraId="642822BD" w14:textId="7EB2DD3A" w:rsidR="00122021" w:rsidRPr="00083C60" w:rsidRDefault="00181E9D" w:rsidP="009F4D6D">
            <w:pPr>
              <w:pStyle w:val="NNormaltaula"/>
              <w:spacing w:before="60" w:after="60"/>
              <w:jc w:val="right"/>
              <w:rPr>
                <w:szCs w:val="18"/>
              </w:rPr>
            </w:pPr>
            <w:r>
              <w:rPr>
                <w:szCs w:val="18"/>
              </w:rPr>
              <w:t>mesos</w:t>
            </w:r>
          </w:p>
        </w:tc>
      </w:tr>
    </w:tbl>
    <w:p w14:paraId="46DE247D" w14:textId="77777777" w:rsidR="00492DE6" w:rsidRDefault="00492DE6" w:rsidP="00492DE6">
      <w:pPr>
        <w:pStyle w:val="NNormal"/>
        <w:rPr>
          <w:rStyle w:val="ECNormal"/>
          <w:sz w:val="22"/>
        </w:rPr>
      </w:pPr>
      <w:r>
        <w:rPr>
          <w:rStyle w:val="ECNormal"/>
        </w:rPr>
        <w:t>5</w:t>
      </w:r>
      <w:r w:rsidRPr="00714857">
        <w:rPr>
          <w:rStyle w:val="ECNormal"/>
        </w:rPr>
        <w:t>. Que em comprometo a mantenir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oferta durant un període de </w:t>
      </w:r>
      <w:r>
        <w:rPr>
          <w:rStyle w:val="ECNormal"/>
        </w:rPr>
        <w:t>tres</w:t>
      </w:r>
      <w:r w:rsidRPr="00714857">
        <w:rPr>
          <w:rStyle w:val="ECNormal"/>
        </w:rPr>
        <w:t xml:space="preserve"> mesos a comptar de la data d</w:t>
      </w:r>
      <w:r>
        <w:rPr>
          <w:rStyle w:val="ECNormal"/>
        </w:rPr>
        <w:t>’</w:t>
      </w:r>
      <w:r w:rsidRPr="00714857">
        <w:rPr>
          <w:rStyle w:val="ECNormal"/>
        </w:rPr>
        <w:t xml:space="preserve">obertura </w:t>
      </w:r>
      <w:r>
        <w:rPr>
          <w:rStyle w:val="ECNormal"/>
        </w:rPr>
        <w:t xml:space="preserve">del </w:t>
      </w:r>
      <w:r w:rsidRPr="00D25C04">
        <w:rPr>
          <w:rStyle w:val="ECNormal"/>
        </w:rPr>
        <w:t xml:space="preserve">sobre </w:t>
      </w:r>
      <w:r>
        <w:rPr>
          <w:rStyle w:val="ECNormal"/>
        </w:rPr>
        <w:t>únic.</w:t>
      </w:r>
    </w:p>
    <w:p w14:paraId="5A140822" w14:textId="61D6669D" w:rsidR="00BC5D06" w:rsidRPr="00A05D3E" w:rsidRDefault="00BC5D06" w:rsidP="000362F2">
      <w:pPr>
        <w:pStyle w:val="NNormal"/>
        <w:rPr>
          <w:rStyle w:val="ECNormal"/>
        </w:rPr>
      </w:pPr>
      <w:r w:rsidRPr="00A05D3E">
        <w:rPr>
          <w:rStyle w:val="ECNormal"/>
        </w:rPr>
        <w:t>I, perquè consti als efectes pertinents, signo aquesta proposta.</w:t>
      </w:r>
    </w:p>
    <w:p w14:paraId="192F788F" w14:textId="77777777" w:rsidR="00BC5D06" w:rsidRPr="00A05D3E" w:rsidRDefault="00BC5D06" w:rsidP="00BB1BBD">
      <w:pPr>
        <w:pStyle w:val="NNormal"/>
        <w:rPr>
          <w:rStyle w:val="ECNormal"/>
        </w:rPr>
      </w:pPr>
      <w:r w:rsidRPr="00A05D3E">
        <w:rPr>
          <w:rStyle w:val="ECNormal"/>
        </w:rPr>
        <w:t>Signatura del licitador:</w:t>
      </w:r>
      <w:bookmarkStart w:id="7" w:name="_GoBack"/>
      <w:bookmarkEnd w:id="7"/>
    </w:p>
    <w:bookmarkEnd w:id="4"/>
    <w:bookmarkEnd w:id="5"/>
    <w:bookmarkEnd w:id="6"/>
    <w:sectPr w:rsidR="00BC5D06" w:rsidRPr="00A05D3E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524B2" w14:textId="77777777" w:rsidR="00610881" w:rsidRDefault="00610881" w:rsidP="00D0658C">
      <w:r>
        <w:separator/>
      </w:r>
    </w:p>
  </w:endnote>
  <w:endnote w:type="continuationSeparator" w:id="0">
    <w:p w14:paraId="23BE36A7" w14:textId="77777777" w:rsidR="00610881" w:rsidRDefault="00610881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6AE56" w14:textId="6CB95B88" w:rsidR="00610881" w:rsidRPr="009D23CE" w:rsidRDefault="00610881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B37DC2">
      <w:rPr>
        <w:noProof/>
      </w:rPr>
      <w:t>1</w:t>
    </w:r>
    <w:r>
      <w:fldChar w:fldCharType="end"/>
    </w:r>
    <w:r>
      <w:t xml:space="preserve"> | </w:t>
    </w:r>
    <w:fldSimple w:instr=" NUMPAGES   \* MERGEFORMAT ">
      <w:r w:rsidR="00B37DC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E0A31" w14:textId="77777777" w:rsidR="00610881" w:rsidRDefault="00610881" w:rsidP="00D0658C">
      <w:r>
        <w:separator/>
      </w:r>
    </w:p>
  </w:footnote>
  <w:footnote w:type="continuationSeparator" w:id="0">
    <w:p w14:paraId="563AC7DA" w14:textId="77777777" w:rsidR="00610881" w:rsidRDefault="00610881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31D3E" w14:textId="77777777" w:rsidR="00610881" w:rsidRDefault="00610881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133EC" w14:textId="77777777" w:rsidR="00610881" w:rsidRPr="00C854AD" w:rsidRDefault="00610881" w:rsidP="00C24841">
    <w:pPr>
      <w:pStyle w:val="Capalera1"/>
    </w:pPr>
    <w:r>
      <w:rPr>
        <w:noProof/>
      </w:rPr>
      <w:drawing>
        <wp:inline distT="0" distB="0" distL="0" distR="0" wp14:anchorId="68208D23" wp14:editId="43D362A3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29FC8" w14:textId="77777777" w:rsidR="00610881" w:rsidRDefault="00610881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C8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E6142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58662B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080C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FF706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8B298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013E4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BB596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1526A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1101FC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9C3EA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9C155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C276B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F6C0ACC"/>
    <w:multiLevelType w:val="hybridMultilevel"/>
    <w:tmpl w:val="4C0E44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E01C1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C4262D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6849D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D310F8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07067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EF4076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2026B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4929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702498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85135F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977D43"/>
    <w:multiLevelType w:val="hybridMultilevel"/>
    <w:tmpl w:val="00806D9E"/>
    <w:lvl w:ilvl="0" w:tplc="81B6AAC6">
      <w:start w:val="18"/>
      <w:numFmt w:val="bullet"/>
      <w:lvlText w:val="-"/>
      <w:lvlJc w:val="left"/>
      <w:pPr>
        <w:ind w:left="720" w:hanging="360"/>
      </w:pPr>
      <w:rPr>
        <w:rFonts w:ascii="Verdana" w:eastAsia="Calibri" w:hAnsi="Verdana" w:cs="Times-Parlamen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14687"/>
    <w:multiLevelType w:val="hybridMultilevel"/>
    <w:tmpl w:val="4748F8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03ABD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40B4FC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5EA13E3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9"/>
  </w:num>
  <w:num w:numId="2">
    <w:abstractNumId w:val="9"/>
  </w:num>
  <w:num w:numId="3">
    <w:abstractNumId w:val="27"/>
  </w:num>
  <w:num w:numId="4">
    <w:abstractNumId w:val="1"/>
  </w:num>
  <w:num w:numId="5">
    <w:abstractNumId w:val="3"/>
  </w:num>
  <w:num w:numId="6">
    <w:abstractNumId w:val="10"/>
  </w:num>
  <w:num w:numId="7">
    <w:abstractNumId w:val="23"/>
  </w:num>
  <w:num w:numId="8">
    <w:abstractNumId w:val="4"/>
  </w:num>
  <w:num w:numId="9">
    <w:abstractNumId w:val="24"/>
  </w:num>
  <w:num w:numId="10">
    <w:abstractNumId w:val="8"/>
  </w:num>
  <w:num w:numId="11">
    <w:abstractNumId w:val="22"/>
  </w:num>
  <w:num w:numId="12">
    <w:abstractNumId w:val="18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17"/>
  </w:num>
  <w:num w:numId="18">
    <w:abstractNumId w:val="15"/>
  </w:num>
  <w:num w:numId="19">
    <w:abstractNumId w:val="21"/>
  </w:num>
  <w:num w:numId="20">
    <w:abstractNumId w:val="12"/>
  </w:num>
  <w:num w:numId="21">
    <w:abstractNumId w:val="28"/>
  </w:num>
  <w:num w:numId="22">
    <w:abstractNumId w:val="5"/>
  </w:num>
  <w:num w:numId="23">
    <w:abstractNumId w:val="11"/>
  </w:num>
  <w:num w:numId="24">
    <w:abstractNumId w:val="2"/>
  </w:num>
  <w:num w:numId="25">
    <w:abstractNumId w:val="19"/>
  </w:num>
  <w:num w:numId="26">
    <w:abstractNumId w:val="0"/>
  </w:num>
  <w:num w:numId="27">
    <w:abstractNumId w:val="26"/>
  </w:num>
  <w:num w:numId="28">
    <w:abstractNumId w:val="13"/>
  </w:num>
  <w:num w:numId="29">
    <w:abstractNumId w:val="25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06"/>
    <w:rsid w:val="0000109F"/>
    <w:rsid w:val="000020EC"/>
    <w:rsid w:val="00002715"/>
    <w:rsid w:val="000078F6"/>
    <w:rsid w:val="00012BC0"/>
    <w:rsid w:val="00012C99"/>
    <w:rsid w:val="00013F0A"/>
    <w:rsid w:val="00014E3A"/>
    <w:rsid w:val="0001763B"/>
    <w:rsid w:val="000205F4"/>
    <w:rsid w:val="00022076"/>
    <w:rsid w:val="0002207E"/>
    <w:rsid w:val="00025569"/>
    <w:rsid w:val="00026D49"/>
    <w:rsid w:val="0002702E"/>
    <w:rsid w:val="0003008A"/>
    <w:rsid w:val="00030B61"/>
    <w:rsid w:val="00032C2E"/>
    <w:rsid w:val="000355FD"/>
    <w:rsid w:val="00035AC3"/>
    <w:rsid w:val="000362F2"/>
    <w:rsid w:val="0003727C"/>
    <w:rsid w:val="00042139"/>
    <w:rsid w:val="00043297"/>
    <w:rsid w:val="00044218"/>
    <w:rsid w:val="00044CF6"/>
    <w:rsid w:val="0004555D"/>
    <w:rsid w:val="0004642C"/>
    <w:rsid w:val="00047C5B"/>
    <w:rsid w:val="00050AC0"/>
    <w:rsid w:val="00053187"/>
    <w:rsid w:val="00053F1C"/>
    <w:rsid w:val="00054302"/>
    <w:rsid w:val="00054A77"/>
    <w:rsid w:val="00056DE4"/>
    <w:rsid w:val="00056FB6"/>
    <w:rsid w:val="00060608"/>
    <w:rsid w:val="00061950"/>
    <w:rsid w:val="000641DC"/>
    <w:rsid w:val="00066156"/>
    <w:rsid w:val="00066E8F"/>
    <w:rsid w:val="00066ED8"/>
    <w:rsid w:val="000704C7"/>
    <w:rsid w:val="00070B9F"/>
    <w:rsid w:val="00071624"/>
    <w:rsid w:val="00071A25"/>
    <w:rsid w:val="00072BDD"/>
    <w:rsid w:val="00073934"/>
    <w:rsid w:val="00075E92"/>
    <w:rsid w:val="00081681"/>
    <w:rsid w:val="000832BE"/>
    <w:rsid w:val="000865A5"/>
    <w:rsid w:val="00090080"/>
    <w:rsid w:val="0009021F"/>
    <w:rsid w:val="0009138A"/>
    <w:rsid w:val="00094472"/>
    <w:rsid w:val="00094718"/>
    <w:rsid w:val="00094C90"/>
    <w:rsid w:val="000952C2"/>
    <w:rsid w:val="00097121"/>
    <w:rsid w:val="00097751"/>
    <w:rsid w:val="000A03C0"/>
    <w:rsid w:val="000A0490"/>
    <w:rsid w:val="000A16E5"/>
    <w:rsid w:val="000A25B5"/>
    <w:rsid w:val="000A43A1"/>
    <w:rsid w:val="000A6579"/>
    <w:rsid w:val="000B2E13"/>
    <w:rsid w:val="000B38D4"/>
    <w:rsid w:val="000B4818"/>
    <w:rsid w:val="000C49C2"/>
    <w:rsid w:val="000C67B0"/>
    <w:rsid w:val="000D4F42"/>
    <w:rsid w:val="000D550A"/>
    <w:rsid w:val="000D5EEE"/>
    <w:rsid w:val="000E1D46"/>
    <w:rsid w:val="000E2664"/>
    <w:rsid w:val="000E2A0B"/>
    <w:rsid w:val="000E5C56"/>
    <w:rsid w:val="000F3775"/>
    <w:rsid w:val="000F63ED"/>
    <w:rsid w:val="000F6648"/>
    <w:rsid w:val="001068A2"/>
    <w:rsid w:val="001101E8"/>
    <w:rsid w:val="0011286C"/>
    <w:rsid w:val="00114D0C"/>
    <w:rsid w:val="0011557D"/>
    <w:rsid w:val="00117496"/>
    <w:rsid w:val="00117A41"/>
    <w:rsid w:val="00122021"/>
    <w:rsid w:val="00122AEA"/>
    <w:rsid w:val="00125BC4"/>
    <w:rsid w:val="00125F7A"/>
    <w:rsid w:val="001308A8"/>
    <w:rsid w:val="0013190B"/>
    <w:rsid w:val="00131B62"/>
    <w:rsid w:val="0013274C"/>
    <w:rsid w:val="00132779"/>
    <w:rsid w:val="00132D1C"/>
    <w:rsid w:val="00134112"/>
    <w:rsid w:val="00134DA9"/>
    <w:rsid w:val="00135747"/>
    <w:rsid w:val="00136910"/>
    <w:rsid w:val="00137759"/>
    <w:rsid w:val="001377AF"/>
    <w:rsid w:val="00137C76"/>
    <w:rsid w:val="0014156B"/>
    <w:rsid w:val="00145155"/>
    <w:rsid w:val="00145229"/>
    <w:rsid w:val="0014772A"/>
    <w:rsid w:val="00147B9B"/>
    <w:rsid w:val="00150C40"/>
    <w:rsid w:val="00150CAE"/>
    <w:rsid w:val="00152049"/>
    <w:rsid w:val="001541D2"/>
    <w:rsid w:val="001604FC"/>
    <w:rsid w:val="0016056D"/>
    <w:rsid w:val="00163283"/>
    <w:rsid w:val="001636E2"/>
    <w:rsid w:val="001638AF"/>
    <w:rsid w:val="001638D6"/>
    <w:rsid w:val="00163BB1"/>
    <w:rsid w:val="00164F16"/>
    <w:rsid w:val="00165192"/>
    <w:rsid w:val="0017058C"/>
    <w:rsid w:val="00173875"/>
    <w:rsid w:val="001749BD"/>
    <w:rsid w:val="00174E77"/>
    <w:rsid w:val="001758E2"/>
    <w:rsid w:val="00175B7D"/>
    <w:rsid w:val="00181E9D"/>
    <w:rsid w:val="00184ADD"/>
    <w:rsid w:val="00185121"/>
    <w:rsid w:val="00185C5A"/>
    <w:rsid w:val="00185C7A"/>
    <w:rsid w:val="00187524"/>
    <w:rsid w:val="001941C6"/>
    <w:rsid w:val="00194C73"/>
    <w:rsid w:val="00194CF6"/>
    <w:rsid w:val="00194FB7"/>
    <w:rsid w:val="00195693"/>
    <w:rsid w:val="00195A42"/>
    <w:rsid w:val="00196C8E"/>
    <w:rsid w:val="001A7F29"/>
    <w:rsid w:val="001B06C1"/>
    <w:rsid w:val="001B0A0B"/>
    <w:rsid w:val="001B272E"/>
    <w:rsid w:val="001B3F41"/>
    <w:rsid w:val="001B583F"/>
    <w:rsid w:val="001C28D2"/>
    <w:rsid w:val="001C2DE8"/>
    <w:rsid w:val="001C69FA"/>
    <w:rsid w:val="001C6A2D"/>
    <w:rsid w:val="001C73A7"/>
    <w:rsid w:val="001D08AC"/>
    <w:rsid w:val="001D11AB"/>
    <w:rsid w:val="001D135B"/>
    <w:rsid w:val="001D1FB0"/>
    <w:rsid w:val="001D223B"/>
    <w:rsid w:val="001D613A"/>
    <w:rsid w:val="001E13E0"/>
    <w:rsid w:val="001E1C2F"/>
    <w:rsid w:val="001E64A5"/>
    <w:rsid w:val="001E7736"/>
    <w:rsid w:val="001F08ED"/>
    <w:rsid w:val="001F1FC4"/>
    <w:rsid w:val="001F2DA8"/>
    <w:rsid w:val="001F3261"/>
    <w:rsid w:val="001F49C7"/>
    <w:rsid w:val="001F4CD7"/>
    <w:rsid w:val="002011E7"/>
    <w:rsid w:val="002020B7"/>
    <w:rsid w:val="00202480"/>
    <w:rsid w:val="00203882"/>
    <w:rsid w:val="00203A83"/>
    <w:rsid w:val="00203E93"/>
    <w:rsid w:val="002067C7"/>
    <w:rsid w:val="00206937"/>
    <w:rsid w:val="00214BA1"/>
    <w:rsid w:val="00214F91"/>
    <w:rsid w:val="00215CEC"/>
    <w:rsid w:val="002173EA"/>
    <w:rsid w:val="00222A53"/>
    <w:rsid w:val="00224840"/>
    <w:rsid w:val="0023042F"/>
    <w:rsid w:val="002306B0"/>
    <w:rsid w:val="0023220B"/>
    <w:rsid w:val="00232D58"/>
    <w:rsid w:val="002331CA"/>
    <w:rsid w:val="002339AF"/>
    <w:rsid w:val="002354A1"/>
    <w:rsid w:val="0024068A"/>
    <w:rsid w:val="002447AA"/>
    <w:rsid w:val="002447D4"/>
    <w:rsid w:val="002456CA"/>
    <w:rsid w:val="0024582A"/>
    <w:rsid w:val="00246AA7"/>
    <w:rsid w:val="00247BD4"/>
    <w:rsid w:val="00247D52"/>
    <w:rsid w:val="002525E5"/>
    <w:rsid w:val="00253A15"/>
    <w:rsid w:val="0025465C"/>
    <w:rsid w:val="00255349"/>
    <w:rsid w:val="002567C2"/>
    <w:rsid w:val="00261832"/>
    <w:rsid w:val="002653B3"/>
    <w:rsid w:val="00265B00"/>
    <w:rsid w:val="0027301B"/>
    <w:rsid w:val="0027782D"/>
    <w:rsid w:val="00277B3C"/>
    <w:rsid w:val="00280531"/>
    <w:rsid w:val="002812CE"/>
    <w:rsid w:val="002835D0"/>
    <w:rsid w:val="00285E99"/>
    <w:rsid w:val="00287FEF"/>
    <w:rsid w:val="002957CC"/>
    <w:rsid w:val="00296ADB"/>
    <w:rsid w:val="002976B8"/>
    <w:rsid w:val="00297EAE"/>
    <w:rsid w:val="002A0B4F"/>
    <w:rsid w:val="002A2783"/>
    <w:rsid w:val="002A7853"/>
    <w:rsid w:val="002B1185"/>
    <w:rsid w:val="002B12FB"/>
    <w:rsid w:val="002B393F"/>
    <w:rsid w:val="002B3D0E"/>
    <w:rsid w:val="002B53B5"/>
    <w:rsid w:val="002B787F"/>
    <w:rsid w:val="002C0599"/>
    <w:rsid w:val="002C45E5"/>
    <w:rsid w:val="002C572D"/>
    <w:rsid w:val="002C7DD6"/>
    <w:rsid w:val="002D0A0E"/>
    <w:rsid w:val="002D0D7B"/>
    <w:rsid w:val="002D4CB3"/>
    <w:rsid w:val="002D68B9"/>
    <w:rsid w:val="002D7D8F"/>
    <w:rsid w:val="002E05C9"/>
    <w:rsid w:val="002E4346"/>
    <w:rsid w:val="002E6F60"/>
    <w:rsid w:val="002F0C06"/>
    <w:rsid w:val="002F3D96"/>
    <w:rsid w:val="002F424C"/>
    <w:rsid w:val="002F43DC"/>
    <w:rsid w:val="002F4E87"/>
    <w:rsid w:val="002F59C5"/>
    <w:rsid w:val="00302CB4"/>
    <w:rsid w:val="003038D5"/>
    <w:rsid w:val="00307921"/>
    <w:rsid w:val="0031014D"/>
    <w:rsid w:val="0031349A"/>
    <w:rsid w:val="00316E03"/>
    <w:rsid w:val="0031744F"/>
    <w:rsid w:val="00322BAC"/>
    <w:rsid w:val="003236D2"/>
    <w:rsid w:val="003264F4"/>
    <w:rsid w:val="003270C3"/>
    <w:rsid w:val="003279B3"/>
    <w:rsid w:val="00327E86"/>
    <w:rsid w:val="00330BAC"/>
    <w:rsid w:val="003314C9"/>
    <w:rsid w:val="00341016"/>
    <w:rsid w:val="003413E9"/>
    <w:rsid w:val="00344156"/>
    <w:rsid w:val="003454F2"/>
    <w:rsid w:val="003478E3"/>
    <w:rsid w:val="00350779"/>
    <w:rsid w:val="003518A3"/>
    <w:rsid w:val="0035498A"/>
    <w:rsid w:val="00355349"/>
    <w:rsid w:val="0035547F"/>
    <w:rsid w:val="00355A76"/>
    <w:rsid w:val="00356746"/>
    <w:rsid w:val="00361F80"/>
    <w:rsid w:val="003628E7"/>
    <w:rsid w:val="00362CD8"/>
    <w:rsid w:val="003633CC"/>
    <w:rsid w:val="00364BAA"/>
    <w:rsid w:val="00370167"/>
    <w:rsid w:val="00370766"/>
    <w:rsid w:val="00375B20"/>
    <w:rsid w:val="00376396"/>
    <w:rsid w:val="00383CDB"/>
    <w:rsid w:val="0038415F"/>
    <w:rsid w:val="003847BA"/>
    <w:rsid w:val="00386414"/>
    <w:rsid w:val="00392292"/>
    <w:rsid w:val="00395FD8"/>
    <w:rsid w:val="00395FFD"/>
    <w:rsid w:val="00396706"/>
    <w:rsid w:val="003A1001"/>
    <w:rsid w:val="003A1EC8"/>
    <w:rsid w:val="003A427D"/>
    <w:rsid w:val="003A4B33"/>
    <w:rsid w:val="003A5865"/>
    <w:rsid w:val="003A645C"/>
    <w:rsid w:val="003A760E"/>
    <w:rsid w:val="003B0BB4"/>
    <w:rsid w:val="003B2921"/>
    <w:rsid w:val="003B39CE"/>
    <w:rsid w:val="003B5E2B"/>
    <w:rsid w:val="003B71D1"/>
    <w:rsid w:val="003B731F"/>
    <w:rsid w:val="003C1043"/>
    <w:rsid w:val="003C49C3"/>
    <w:rsid w:val="003C5684"/>
    <w:rsid w:val="003C7433"/>
    <w:rsid w:val="003D4691"/>
    <w:rsid w:val="003E1518"/>
    <w:rsid w:val="003E1761"/>
    <w:rsid w:val="003E1952"/>
    <w:rsid w:val="003E1B69"/>
    <w:rsid w:val="003E4079"/>
    <w:rsid w:val="003E49E9"/>
    <w:rsid w:val="003E4BDB"/>
    <w:rsid w:val="003E70A8"/>
    <w:rsid w:val="003E7B8D"/>
    <w:rsid w:val="003F0E5B"/>
    <w:rsid w:val="003F16B3"/>
    <w:rsid w:val="003F17AE"/>
    <w:rsid w:val="003F4018"/>
    <w:rsid w:val="003F51FE"/>
    <w:rsid w:val="003F546D"/>
    <w:rsid w:val="003F7171"/>
    <w:rsid w:val="003F7C3F"/>
    <w:rsid w:val="00400F6A"/>
    <w:rsid w:val="0040295C"/>
    <w:rsid w:val="00406499"/>
    <w:rsid w:val="004069C6"/>
    <w:rsid w:val="00407580"/>
    <w:rsid w:val="004108BC"/>
    <w:rsid w:val="004111D0"/>
    <w:rsid w:val="00412313"/>
    <w:rsid w:val="00412B6F"/>
    <w:rsid w:val="00413390"/>
    <w:rsid w:val="00414224"/>
    <w:rsid w:val="004164F8"/>
    <w:rsid w:val="00416580"/>
    <w:rsid w:val="00420F52"/>
    <w:rsid w:val="0043015E"/>
    <w:rsid w:val="004307B0"/>
    <w:rsid w:val="00432BCC"/>
    <w:rsid w:val="00440A3E"/>
    <w:rsid w:val="00441E74"/>
    <w:rsid w:val="004444F8"/>
    <w:rsid w:val="0045197E"/>
    <w:rsid w:val="00452065"/>
    <w:rsid w:val="00455197"/>
    <w:rsid w:val="00455A52"/>
    <w:rsid w:val="00455D79"/>
    <w:rsid w:val="00455F01"/>
    <w:rsid w:val="0045608C"/>
    <w:rsid w:val="004579DB"/>
    <w:rsid w:val="0046075A"/>
    <w:rsid w:val="00460E8E"/>
    <w:rsid w:val="0046534B"/>
    <w:rsid w:val="004659C1"/>
    <w:rsid w:val="0046602D"/>
    <w:rsid w:val="00471B46"/>
    <w:rsid w:val="00482942"/>
    <w:rsid w:val="00483C34"/>
    <w:rsid w:val="00483F7D"/>
    <w:rsid w:val="00487198"/>
    <w:rsid w:val="004906A9"/>
    <w:rsid w:val="00491F76"/>
    <w:rsid w:val="00492032"/>
    <w:rsid w:val="00492DE6"/>
    <w:rsid w:val="00495D84"/>
    <w:rsid w:val="004A371B"/>
    <w:rsid w:val="004A48E9"/>
    <w:rsid w:val="004A4F61"/>
    <w:rsid w:val="004A55B2"/>
    <w:rsid w:val="004A6F59"/>
    <w:rsid w:val="004B110D"/>
    <w:rsid w:val="004B1829"/>
    <w:rsid w:val="004B4682"/>
    <w:rsid w:val="004C1C69"/>
    <w:rsid w:val="004C33CF"/>
    <w:rsid w:val="004C3B08"/>
    <w:rsid w:val="004C3E13"/>
    <w:rsid w:val="004C3EC7"/>
    <w:rsid w:val="004C5D83"/>
    <w:rsid w:val="004C655A"/>
    <w:rsid w:val="004D0E59"/>
    <w:rsid w:val="004D0EFE"/>
    <w:rsid w:val="004D3DE0"/>
    <w:rsid w:val="004D6712"/>
    <w:rsid w:val="004D6FB3"/>
    <w:rsid w:val="004E0737"/>
    <w:rsid w:val="004E0F27"/>
    <w:rsid w:val="004E1713"/>
    <w:rsid w:val="004E2077"/>
    <w:rsid w:val="004E2C65"/>
    <w:rsid w:val="004E3B75"/>
    <w:rsid w:val="004E4A37"/>
    <w:rsid w:val="004E584B"/>
    <w:rsid w:val="004E594B"/>
    <w:rsid w:val="004E72B6"/>
    <w:rsid w:val="004E7BA9"/>
    <w:rsid w:val="004F4C2C"/>
    <w:rsid w:val="004F60C4"/>
    <w:rsid w:val="004F61D6"/>
    <w:rsid w:val="004F6C28"/>
    <w:rsid w:val="004F7390"/>
    <w:rsid w:val="00500B3D"/>
    <w:rsid w:val="00501115"/>
    <w:rsid w:val="005011B7"/>
    <w:rsid w:val="005016B6"/>
    <w:rsid w:val="00501995"/>
    <w:rsid w:val="005026ED"/>
    <w:rsid w:val="00503EFA"/>
    <w:rsid w:val="00505ADD"/>
    <w:rsid w:val="00506469"/>
    <w:rsid w:val="00506D7E"/>
    <w:rsid w:val="00510714"/>
    <w:rsid w:val="0051295B"/>
    <w:rsid w:val="00514A97"/>
    <w:rsid w:val="00514BFD"/>
    <w:rsid w:val="005154AE"/>
    <w:rsid w:val="005156F9"/>
    <w:rsid w:val="00516AB4"/>
    <w:rsid w:val="00521AC3"/>
    <w:rsid w:val="005238C8"/>
    <w:rsid w:val="00523C28"/>
    <w:rsid w:val="00525052"/>
    <w:rsid w:val="005255B1"/>
    <w:rsid w:val="005263C3"/>
    <w:rsid w:val="0052687B"/>
    <w:rsid w:val="00527573"/>
    <w:rsid w:val="00527762"/>
    <w:rsid w:val="0053192B"/>
    <w:rsid w:val="005326EC"/>
    <w:rsid w:val="0053283C"/>
    <w:rsid w:val="00533800"/>
    <w:rsid w:val="005338D5"/>
    <w:rsid w:val="00534F58"/>
    <w:rsid w:val="0053572B"/>
    <w:rsid w:val="005357A7"/>
    <w:rsid w:val="00536552"/>
    <w:rsid w:val="00536E00"/>
    <w:rsid w:val="00537711"/>
    <w:rsid w:val="00537D30"/>
    <w:rsid w:val="0054085C"/>
    <w:rsid w:val="00540DC6"/>
    <w:rsid w:val="00540E4F"/>
    <w:rsid w:val="00540FBA"/>
    <w:rsid w:val="00541CD2"/>
    <w:rsid w:val="00544036"/>
    <w:rsid w:val="005450BF"/>
    <w:rsid w:val="0054748F"/>
    <w:rsid w:val="00550A19"/>
    <w:rsid w:val="00552017"/>
    <w:rsid w:val="00552714"/>
    <w:rsid w:val="00552BF7"/>
    <w:rsid w:val="00552DFD"/>
    <w:rsid w:val="00553F46"/>
    <w:rsid w:val="00554DA3"/>
    <w:rsid w:val="00555E9D"/>
    <w:rsid w:val="00556137"/>
    <w:rsid w:val="00557002"/>
    <w:rsid w:val="005654E2"/>
    <w:rsid w:val="005657B5"/>
    <w:rsid w:val="00565DF1"/>
    <w:rsid w:val="00566B3D"/>
    <w:rsid w:val="00567B61"/>
    <w:rsid w:val="005714C7"/>
    <w:rsid w:val="005718A1"/>
    <w:rsid w:val="00571956"/>
    <w:rsid w:val="00571DA1"/>
    <w:rsid w:val="00573CC0"/>
    <w:rsid w:val="005758EC"/>
    <w:rsid w:val="00575A30"/>
    <w:rsid w:val="005769A1"/>
    <w:rsid w:val="00576FD2"/>
    <w:rsid w:val="00582251"/>
    <w:rsid w:val="00582831"/>
    <w:rsid w:val="00582DB2"/>
    <w:rsid w:val="00583267"/>
    <w:rsid w:val="00583EFE"/>
    <w:rsid w:val="0058452B"/>
    <w:rsid w:val="00586D8C"/>
    <w:rsid w:val="00594DA1"/>
    <w:rsid w:val="0059578C"/>
    <w:rsid w:val="00595848"/>
    <w:rsid w:val="0059667E"/>
    <w:rsid w:val="00597314"/>
    <w:rsid w:val="00597370"/>
    <w:rsid w:val="005A556D"/>
    <w:rsid w:val="005B145F"/>
    <w:rsid w:val="005B27B5"/>
    <w:rsid w:val="005B2DCD"/>
    <w:rsid w:val="005B78BF"/>
    <w:rsid w:val="005B7D5F"/>
    <w:rsid w:val="005C1172"/>
    <w:rsid w:val="005C19A3"/>
    <w:rsid w:val="005C2283"/>
    <w:rsid w:val="005C51F0"/>
    <w:rsid w:val="005D2F73"/>
    <w:rsid w:val="005D4C43"/>
    <w:rsid w:val="005D50C0"/>
    <w:rsid w:val="005E0B14"/>
    <w:rsid w:val="005E19AF"/>
    <w:rsid w:val="005E1D8B"/>
    <w:rsid w:val="005E1FB1"/>
    <w:rsid w:val="005E24AB"/>
    <w:rsid w:val="005E5BB7"/>
    <w:rsid w:val="005E744D"/>
    <w:rsid w:val="005E7ED7"/>
    <w:rsid w:val="005F04D4"/>
    <w:rsid w:val="005F0A6F"/>
    <w:rsid w:val="005F1718"/>
    <w:rsid w:val="005F2F18"/>
    <w:rsid w:val="005F31A6"/>
    <w:rsid w:val="005F3D96"/>
    <w:rsid w:val="005F4728"/>
    <w:rsid w:val="005F4884"/>
    <w:rsid w:val="005F5E25"/>
    <w:rsid w:val="00602738"/>
    <w:rsid w:val="00602BA0"/>
    <w:rsid w:val="00605E9B"/>
    <w:rsid w:val="00610881"/>
    <w:rsid w:val="00610D17"/>
    <w:rsid w:val="00612B5B"/>
    <w:rsid w:val="00613398"/>
    <w:rsid w:val="00615FB2"/>
    <w:rsid w:val="006163E6"/>
    <w:rsid w:val="00622CFE"/>
    <w:rsid w:val="0062458A"/>
    <w:rsid w:val="00624B49"/>
    <w:rsid w:val="00625AC5"/>
    <w:rsid w:val="00631229"/>
    <w:rsid w:val="00633531"/>
    <w:rsid w:val="00634477"/>
    <w:rsid w:val="00634AA7"/>
    <w:rsid w:val="0063769F"/>
    <w:rsid w:val="00641873"/>
    <w:rsid w:val="00642FD0"/>
    <w:rsid w:val="00643174"/>
    <w:rsid w:val="006437D3"/>
    <w:rsid w:val="00645B8F"/>
    <w:rsid w:val="00650CBE"/>
    <w:rsid w:val="0065548F"/>
    <w:rsid w:val="00657633"/>
    <w:rsid w:val="006576DB"/>
    <w:rsid w:val="00661F2C"/>
    <w:rsid w:val="0066343F"/>
    <w:rsid w:val="006651D4"/>
    <w:rsid w:val="0066534B"/>
    <w:rsid w:val="00665386"/>
    <w:rsid w:val="00665AE8"/>
    <w:rsid w:val="00667C2D"/>
    <w:rsid w:val="00670EE9"/>
    <w:rsid w:val="006719D0"/>
    <w:rsid w:val="006719F7"/>
    <w:rsid w:val="00673B49"/>
    <w:rsid w:val="00674E13"/>
    <w:rsid w:val="0067640D"/>
    <w:rsid w:val="006774D0"/>
    <w:rsid w:val="0068086D"/>
    <w:rsid w:val="00681607"/>
    <w:rsid w:val="0068517A"/>
    <w:rsid w:val="00685BF6"/>
    <w:rsid w:val="006900C7"/>
    <w:rsid w:val="0069040F"/>
    <w:rsid w:val="00693C12"/>
    <w:rsid w:val="00694BD1"/>
    <w:rsid w:val="0069603E"/>
    <w:rsid w:val="00697CB3"/>
    <w:rsid w:val="006A7440"/>
    <w:rsid w:val="006B1844"/>
    <w:rsid w:val="006B1BD3"/>
    <w:rsid w:val="006B29C1"/>
    <w:rsid w:val="006B365B"/>
    <w:rsid w:val="006B396A"/>
    <w:rsid w:val="006B41E0"/>
    <w:rsid w:val="006B544D"/>
    <w:rsid w:val="006C02CC"/>
    <w:rsid w:val="006C10F4"/>
    <w:rsid w:val="006C3AB6"/>
    <w:rsid w:val="006C3F7C"/>
    <w:rsid w:val="006C451C"/>
    <w:rsid w:val="006C61B7"/>
    <w:rsid w:val="006C690C"/>
    <w:rsid w:val="006C7089"/>
    <w:rsid w:val="006C7E05"/>
    <w:rsid w:val="006D136E"/>
    <w:rsid w:val="006D2177"/>
    <w:rsid w:val="006D39C3"/>
    <w:rsid w:val="006D455E"/>
    <w:rsid w:val="006D569C"/>
    <w:rsid w:val="006D631D"/>
    <w:rsid w:val="006E0006"/>
    <w:rsid w:val="006E0386"/>
    <w:rsid w:val="006E06CB"/>
    <w:rsid w:val="006E36E7"/>
    <w:rsid w:val="006E3B16"/>
    <w:rsid w:val="006E5BFB"/>
    <w:rsid w:val="006E675E"/>
    <w:rsid w:val="006E7A53"/>
    <w:rsid w:val="006F06A8"/>
    <w:rsid w:val="006F19EA"/>
    <w:rsid w:val="006F24D0"/>
    <w:rsid w:val="006F3BAA"/>
    <w:rsid w:val="006F6172"/>
    <w:rsid w:val="006F657C"/>
    <w:rsid w:val="00700B1E"/>
    <w:rsid w:val="0070327C"/>
    <w:rsid w:val="00705A4B"/>
    <w:rsid w:val="00705A68"/>
    <w:rsid w:val="0070617E"/>
    <w:rsid w:val="007105E8"/>
    <w:rsid w:val="00710690"/>
    <w:rsid w:val="00713B5D"/>
    <w:rsid w:val="00713DCD"/>
    <w:rsid w:val="00714265"/>
    <w:rsid w:val="007142A8"/>
    <w:rsid w:val="00714479"/>
    <w:rsid w:val="00714D08"/>
    <w:rsid w:val="00714D22"/>
    <w:rsid w:val="0071684F"/>
    <w:rsid w:val="0071785A"/>
    <w:rsid w:val="007224ED"/>
    <w:rsid w:val="0072298D"/>
    <w:rsid w:val="007240FD"/>
    <w:rsid w:val="00724A94"/>
    <w:rsid w:val="0072650D"/>
    <w:rsid w:val="00726EF2"/>
    <w:rsid w:val="0073095E"/>
    <w:rsid w:val="007320E2"/>
    <w:rsid w:val="00733E4B"/>
    <w:rsid w:val="00734064"/>
    <w:rsid w:val="007342D8"/>
    <w:rsid w:val="007345C6"/>
    <w:rsid w:val="00734DE3"/>
    <w:rsid w:val="0073559C"/>
    <w:rsid w:val="00736834"/>
    <w:rsid w:val="00741F43"/>
    <w:rsid w:val="0074275E"/>
    <w:rsid w:val="0074343E"/>
    <w:rsid w:val="00745460"/>
    <w:rsid w:val="007457E0"/>
    <w:rsid w:val="00750020"/>
    <w:rsid w:val="00750421"/>
    <w:rsid w:val="00750A35"/>
    <w:rsid w:val="00751B53"/>
    <w:rsid w:val="00751C7F"/>
    <w:rsid w:val="007525AB"/>
    <w:rsid w:val="00753F6B"/>
    <w:rsid w:val="00757D82"/>
    <w:rsid w:val="007606CA"/>
    <w:rsid w:val="00760B4A"/>
    <w:rsid w:val="00763763"/>
    <w:rsid w:val="00766E14"/>
    <w:rsid w:val="007710C6"/>
    <w:rsid w:val="007722A4"/>
    <w:rsid w:val="00772831"/>
    <w:rsid w:val="00773B44"/>
    <w:rsid w:val="00776766"/>
    <w:rsid w:val="007817D5"/>
    <w:rsid w:val="00781DF3"/>
    <w:rsid w:val="00781E03"/>
    <w:rsid w:val="007821F2"/>
    <w:rsid w:val="00783018"/>
    <w:rsid w:val="007848E9"/>
    <w:rsid w:val="00784BD8"/>
    <w:rsid w:val="007869FF"/>
    <w:rsid w:val="00790D8D"/>
    <w:rsid w:val="00791C84"/>
    <w:rsid w:val="00791F3E"/>
    <w:rsid w:val="007921CA"/>
    <w:rsid w:val="00793CF2"/>
    <w:rsid w:val="007957AD"/>
    <w:rsid w:val="00797E32"/>
    <w:rsid w:val="007A01BE"/>
    <w:rsid w:val="007A1D2F"/>
    <w:rsid w:val="007A5363"/>
    <w:rsid w:val="007A6F0C"/>
    <w:rsid w:val="007A72EE"/>
    <w:rsid w:val="007B07A9"/>
    <w:rsid w:val="007B505F"/>
    <w:rsid w:val="007B56C4"/>
    <w:rsid w:val="007B6FAF"/>
    <w:rsid w:val="007B71C4"/>
    <w:rsid w:val="007C189E"/>
    <w:rsid w:val="007C397C"/>
    <w:rsid w:val="007C3F98"/>
    <w:rsid w:val="007C4183"/>
    <w:rsid w:val="007C48C7"/>
    <w:rsid w:val="007C513E"/>
    <w:rsid w:val="007C6765"/>
    <w:rsid w:val="007C7F05"/>
    <w:rsid w:val="007D1745"/>
    <w:rsid w:val="007D17C0"/>
    <w:rsid w:val="007D1CDB"/>
    <w:rsid w:val="007D1D73"/>
    <w:rsid w:val="007D3AEA"/>
    <w:rsid w:val="007D52D2"/>
    <w:rsid w:val="007D54B9"/>
    <w:rsid w:val="007D6153"/>
    <w:rsid w:val="007D7412"/>
    <w:rsid w:val="007E1336"/>
    <w:rsid w:val="007E15D8"/>
    <w:rsid w:val="007E1EE1"/>
    <w:rsid w:val="007E22B7"/>
    <w:rsid w:val="007E5CFD"/>
    <w:rsid w:val="007F11A8"/>
    <w:rsid w:val="007F7F44"/>
    <w:rsid w:val="00800882"/>
    <w:rsid w:val="00800E09"/>
    <w:rsid w:val="00806F8B"/>
    <w:rsid w:val="00806FA8"/>
    <w:rsid w:val="00815A8E"/>
    <w:rsid w:val="0082289A"/>
    <w:rsid w:val="00824123"/>
    <w:rsid w:val="00824155"/>
    <w:rsid w:val="00826443"/>
    <w:rsid w:val="008273A5"/>
    <w:rsid w:val="00827FD0"/>
    <w:rsid w:val="008313A2"/>
    <w:rsid w:val="0083478C"/>
    <w:rsid w:val="00834C87"/>
    <w:rsid w:val="00836FD0"/>
    <w:rsid w:val="008370A5"/>
    <w:rsid w:val="0083722D"/>
    <w:rsid w:val="00841512"/>
    <w:rsid w:val="00843763"/>
    <w:rsid w:val="008457AE"/>
    <w:rsid w:val="00845EEE"/>
    <w:rsid w:val="008464BB"/>
    <w:rsid w:val="00846C3A"/>
    <w:rsid w:val="008513E0"/>
    <w:rsid w:val="00852B70"/>
    <w:rsid w:val="00853B7D"/>
    <w:rsid w:val="00855EC7"/>
    <w:rsid w:val="00860B20"/>
    <w:rsid w:val="008611C1"/>
    <w:rsid w:val="00861C1C"/>
    <w:rsid w:val="0086361B"/>
    <w:rsid w:val="00863C84"/>
    <w:rsid w:val="00864400"/>
    <w:rsid w:val="00866ED1"/>
    <w:rsid w:val="008675A5"/>
    <w:rsid w:val="00870016"/>
    <w:rsid w:val="00870287"/>
    <w:rsid w:val="0087383D"/>
    <w:rsid w:val="00873A07"/>
    <w:rsid w:val="00873ACB"/>
    <w:rsid w:val="00873F13"/>
    <w:rsid w:val="00875912"/>
    <w:rsid w:val="00876B38"/>
    <w:rsid w:val="00877B84"/>
    <w:rsid w:val="00877E93"/>
    <w:rsid w:val="008800BB"/>
    <w:rsid w:val="00880504"/>
    <w:rsid w:val="00884E1F"/>
    <w:rsid w:val="008854DC"/>
    <w:rsid w:val="00886787"/>
    <w:rsid w:val="00892D1C"/>
    <w:rsid w:val="0089403D"/>
    <w:rsid w:val="0089457E"/>
    <w:rsid w:val="00894964"/>
    <w:rsid w:val="008977D3"/>
    <w:rsid w:val="00897B17"/>
    <w:rsid w:val="008A04DD"/>
    <w:rsid w:val="008A1031"/>
    <w:rsid w:val="008A1B4E"/>
    <w:rsid w:val="008A2DD5"/>
    <w:rsid w:val="008A4C28"/>
    <w:rsid w:val="008A4D7C"/>
    <w:rsid w:val="008B042B"/>
    <w:rsid w:val="008B2A50"/>
    <w:rsid w:val="008B53AD"/>
    <w:rsid w:val="008C1158"/>
    <w:rsid w:val="008C2026"/>
    <w:rsid w:val="008C5177"/>
    <w:rsid w:val="008C6B51"/>
    <w:rsid w:val="008C7F59"/>
    <w:rsid w:val="008D09E5"/>
    <w:rsid w:val="008D1627"/>
    <w:rsid w:val="008D2314"/>
    <w:rsid w:val="008D3552"/>
    <w:rsid w:val="008D3B23"/>
    <w:rsid w:val="008D4D49"/>
    <w:rsid w:val="008D5102"/>
    <w:rsid w:val="008D6242"/>
    <w:rsid w:val="008D7434"/>
    <w:rsid w:val="008E0CBB"/>
    <w:rsid w:val="008E1632"/>
    <w:rsid w:val="008E1B79"/>
    <w:rsid w:val="008E37A2"/>
    <w:rsid w:val="008E5558"/>
    <w:rsid w:val="008E6C02"/>
    <w:rsid w:val="0090176B"/>
    <w:rsid w:val="00901C69"/>
    <w:rsid w:val="009027AE"/>
    <w:rsid w:val="00904605"/>
    <w:rsid w:val="0090501C"/>
    <w:rsid w:val="0090568E"/>
    <w:rsid w:val="00905C9B"/>
    <w:rsid w:val="009070D0"/>
    <w:rsid w:val="009074DE"/>
    <w:rsid w:val="0091275F"/>
    <w:rsid w:val="00912E1E"/>
    <w:rsid w:val="009166AC"/>
    <w:rsid w:val="00917D5D"/>
    <w:rsid w:val="00920370"/>
    <w:rsid w:val="00922808"/>
    <w:rsid w:val="00922F68"/>
    <w:rsid w:val="00924B9C"/>
    <w:rsid w:val="009272CD"/>
    <w:rsid w:val="009276BD"/>
    <w:rsid w:val="0093100A"/>
    <w:rsid w:val="00933D1C"/>
    <w:rsid w:val="00934144"/>
    <w:rsid w:val="0093524B"/>
    <w:rsid w:val="009367A3"/>
    <w:rsid w:val="0093767B"/>
    <w:rsid w:val="0094059D"/>
    <w:rsid w:val="009450E0"/>
    <w:rsid w:val="00947DF5"/>
    <w:rsid w:val="00951098"/>
    <w:rsid w:val="009524E5"/>
    <w:rsid w:val="00952796"/>
    <w:rsid w:val="00954E9F"/>
    <w:rsid w:val="00954EC0"/>
    <w:rsid w:val="00960E68"/>
    <w:rsid w:val="009613AC"/>
    <w:rsid w:val="00961533"/>
    <w:rsid w:val="009618BA"/>
    <w:rsid w:val="00962F65"/>
    <w:rsid w:val="00963AE6"/>
    <w:rsid w:val="00964D52"/>
    <w:rsid w:val="00965C04"/>
    <w:rsid w:val="00965C3A"/>
    <w:rsid w:val="009712EF"/>
    <w:rsid w:val="00973100"/>
    <w:rsid w:val="009732CE"/>
    <w:rsid w:val="00973326"/>
    <w:rsid w:val="0097609D"/>
    <w:rsid w:val="00976792"/>
    <w:rsid w:val="00977242"/>
    <w:rsid w:val="009806B6"/>
    <w:rsid w:val="00980886"/>
    <w:rsid w:val="00980C2E"/>
    <w:rsid w:val="0098215D"/>
    <w:rsid w:val="00991917"/>
    <w:rsid w:val="009923B7"/>
    <w:rsid w:val="00992957"/>
    <w:rsid w:val="0099681E"/>
    <w:rsid w:val="009975A2"/>
    <w:rsid w:val="00997ACD"/>
    <w:rsid w:val="009A087B"/>
    <w:rsid w:val="009A304A"/>
    <w:rsid w:val="009A794D"/>
    <w:rsid w:val="009B0579"/>
    <w:rsid w:val="009B3CA4"/>
    <w:rsid w:val="009B4349"/>
    <w:rsid w:val="009C0352"/>
    <w:rsid w:val="009C076B"/>
    <w:rsid w:val="009C3B9D"/>
    <w:rsid w:val="009C4124"/>
    <w:rsid w:val="009C412D"/>
    <w:rsid w:val="009C54B9"/>
    <w:rsid w:val="009C5D7D"/>
    <w:rsid w:val="009C7771"/>
    <w:rsid w:val="009D107C"/>
    <w:rsid w:val="009D16B8"/>
    <w:rsid w:val="009D23CE"/>
    <w:rsid w:val="009D2D7F"/>
    <w:rsid w:val="009D3398"/>
    <w:rsid w:val="009D6DA7"/>
    <w:rsid w:val="009D70EE"/>
    <w:rsid w:val="009E20F2"/>
    <w:rsid w:val="009E31C7"/>
    <w:rsid w:val="009E6C51"/>
    <w:rsid w:val="009E7EDE"/>
    <w:rsid w:val="009F010D"/>
    <w:rsid w:val="009F3E7E"/>
    <w:rsid w:val="009F4D6D"/>
    <w:rsid w:val="009F62C1"/>
    <w:rsid w:val="009F6612"/>
    <w:rsid w:val="009F6DB1"/>
    <w:rsid w:val="009F7546"/>
    <w:rsid w:val="009F7F2F"/>
    <w:rsid w:val="00A006D5"/>
    <w:rsid w:val="00A0281B"/>
    <w:rsid w:val="00A042A2"/>
    <w:rsid w:val="00A04310"/>
    <w:rsid w:val="00A059B6"/>
    <w:rsid w:val="00A05D3E"/>
    <w:rsid w:val="00A0664E"/>
    <w:rsid w:val="00A115A4"/>
    <w:rsid w:val="00A12D6C"/>
    <w:rsid w:val="00A20077"/>
    <w:rsid w:val="00A2622E"/>
    <w:rsid w:val="00A26D75"/>
    <w:rsid w:val="00A31C29"/>
    <w:rsid w:val="00A33B1E"/>
    <w:rsid w:val="00A3443B"/>
    <w:rsid w:val="00A36012"/>
    <w:rsid w:val="00A36953"/>
    <w:rsid w:val="00A40AE1"/>
    <w:rsid w:val="00A41AC4"/>
    <w:rsid w:val="00A41B89"/>
    <w:rsid w:val="00A43774"/>
    <w:rsid w:val="00A53C45"/>
    <w:rsid w:val="00A62205"/>
    <w:rsid w:val="00A62F96"/>
    <w:rsid w:val="00A66435"/>
    <w:rsid w:val="00A66BAE"/>
    <w:rsid w:val="00A67465"/>
    <w:rsid w:val="00A7285B"/>
    <w:rsid w:val="00A72F01"/>
    <w:rsid w:val="00A737F0"/>
    <w:rsid w:val="00A77681"/>
    <w:rsid w:val="00A82F42"/>
    <w:rsid w:val="00A86692"/>
    <w:rsid w:val="00A86EF2"/>
    <w:rsid w:val="00A9005D"/>
    <w:rsid w:val="00A91A6E"/>
    <w:rsid w:val="00A93119"/>
    <w:rsid w:val="00A94D58"/>
    <w:rsid w:val="00A95EC5"/>
    <w:rsid w:val="00A9740E"/>
    <w:rsid w:val="00A97AB8"/>
    <w:rsid w:val="00AA047F"/>
    <w:rsid w:val="00AA26DF"/>
    <w:rsid w:val="00AA283A"/>
    <w:rsid w:val="00AA5812"/>
    <w:rsid w:val="00AA63AC"/>
    <w:rsid w:val="00AB0885"/>
    <w:rsid w:val="00AB3E85"/>
    <w:rsid w:val="00AB6214"/>
    <w:rsid w:val="00AB6770"/>
    <w:rsid w:val="00AC0A9E"/>
    <w:rsid w:val="00AC6E70"/>
    <w:rsid w:val="00AD0565"/>
    <w:rsid w:val="00AD0735"/>
    <w:rsid w:val="00AD1228"/>
    <w:rsid w:val="00AD23A5"/>
    <w:rsid w:val="00AD2C47"/>
    <w:rsid w:val="00AD2CDD"/>
    <w:rsid w:val="00AD39A6"/>
    <w:rsid w:val="00AD3CE8"/>
    <w:rsid w:val="00AD6CF5"/>
    <w:rsid w:val="00AD76BC"/>
    <w:rsid w:val="00AE1507"/>
    <w:rsid w:val="00AE198E"/>
    <w:rsid w:val="00AE29C7"/>
    <w:rsid w:val="00AE6A36"/>
    <w:rsid w:val="00AF060B"/>
    <w:rsid w:val="00AF494C"/>
    <w:rsid w:val="00AF532D"/>
    <w:rsid w:val="00AF5EE0"/>
    <w:rsid w:val="00AF6D26"/>
    <w:rsid w:val="00AF72A7"/>
    <w:rsid w:val="00B036B1"/>
    <w:rsid w:val="00B062B8"/>
    <w:rsid w:val="00B10601"/>
    <w:rsid w:val="00B142D4"/>
    <w:rsid w:val="00B15E54"/>
    <w:rsid w:val="00B168AC"/>
    <w:rsid w:val="00B16BEE"/>
    <w:rsid w:val="00B20689"/>
    <w:rsid w:val="00B215A7"/>
    <w:rsid w:val="00B24425"/>
    <w:rsid w:val="00B250AF"/>
    <w:rsid w:val="00B25CB0"/>
    <w:rsid w:val="00B25F92"/>
    <w:rsid w:val="00B270E5"/>
    <w:rsid w:val="00B27614"/>
    <w:rsid w:val="00B30DB4"/>
    <w:rsid w:val="00B30F91"/>
    <w:rsid w:val="00B32002"/>
    <w:rsid w:val="00B33731"/>
    <w:rsid w:val="00B34827"/>
    <w:rsid w:val="00B34BCF"/>
    <w:rsid w:val="00B3676C"/>
    <w:rsid w:val="00B368E6"/>
    <w:rsid w:val="00B3739D"/>
    <w:rsid w:val="00B37DC2"/>
    <w:rsid w:val="00B40096"/>
    <w:rsid w:val="00B41B7F"/>
    <w:rsid w:val="00B420CF"/>
    <w:rsid w:val="00B42674"/>
    <w:rsid w:val="00B44706"/>
    <w:rsid w:val="00B45CD6"/>
    <w:rsid w:val="00B50E84"/>
    <w:rsid w:val="00B5113D"/>
    <w:rsid w:val="00B522B9"/>
    <w:rsid w:val="00B549DA"/>
    <w:rsid w:val="00B56194"/>
    <w:rsid w:val="00B60431"/>
    <w:rsid w:val="00B618BA"/>
    <w:rsid w:val="00B634BC"/>
    <w:rsid w:val="00B64B9D"/>
    <w:rsid w:val="00B6554B"/>
    <w:rsid w:val="00B66206"/>
    <w:rsid w:val="00B6621B"/>
    <w:rsid w:val="00B671AC"/>
    <w:rsid w:val="00B67475"/>
    <w:rsid w:val="00B7110E"/>
    <w:rsid w:val="00B72B0B"/>
    <w:rsid w:val="00B761EF"/>
    <w:rsid w:val="00B80C9B"/>
    <w:rsid w:val="00B817F6"/>
    <w:rsid w:val="00B81BAE"/>
    <w:rsid w:val="00B82C78"/>
    <w:rsid w:val="00B84F50"/>
    <w:rsid w:val="00B85482"/>
    <w:rsid w:val="00B871ED"/>
    <w:rsid w:val="00B93794"/>
    <w:rsid w:val="00B945D4"/>
    <w:rsid w:val="00B945F3"/>
    <w:rsid w:val="00B94E03"/>
    <w:rsid w:val="00B95CD0"/>
    <w:rsid w:val="00B95E49"/>
    <w:rsid w:val="00B97092"/>
    <w:rsid w:val="00BA123A"/>
    <w:rsid w:val="00BA1298"/>
    <w:rsid w:val="00BA13CF"/>
    <w:rsid w:val="00BA3374"/>
    <w:rsid w:val="00BA384E"/>
    <w:rsid w:val="00BA5C07"/>
    <w:rsid w:val="00BA5D1F"/>
    <w:rsid w:val="00BA5D30"/>
    <w:rsid w:val="00BB0DD1"/>
    <w:rsid w:val="00BB130A"/>
    <w:rsid w:val="00BB1BBD"/>
    <w:rsid w:val="00BB232E"/>
    <w:rsid w:val="00BB3411"/>
    <w:rsid w:val="00BB3ECA"/>
    <w:rsid w:val="00BB402A"/>
    <w:rsid w:val="00BB467B"/>
    <w:rsid w:val="00BB4ED0"/>
    <w:rsid w:val="00BB56D4"/>
    <w:rsid w:val="00BC4907"/>
    <w:rsid w:val="00BC5D06"/>
    <w:rsid w:val="00BC6281"/>
    <w:rsid w:val="00BC6716"/>
    <w:rsid w:val="00BD3631"/>
    <w:rsid w:val="00BD3BA6"/>
    <w:rsid w:val="00BD3E7F"/>
    <w:rsid w:val="00BD42D0"/>
    <w:rsid w:val="00BD43F3"/>
    <w:rsid w:val="00BD609F"/>
    <w:rsid w:val="00BE07D9"/>
    <w:rsid w:val="00BE11C9"/>
    <w:rsid w:val="00BE2555"/>
    <w:rsid w:val="00BE2F46"/>
    <w:rsid w:val="00BE4AA0"/>
    <w:rsid w:val="00BE4FE9"/>
    <w:rsid w:val="00BE7332"/>
    <w:rsid w:val="00BE7BBE"/>
    <w:rsid w:val="00BF0C7B"/>
    <w:rsid w:val="00BF1798"/>
    <w:rsid w:val="00BF41AF"/>
    <w:rsid w:val="00BF6957"/>
    <w:rsid w:val="00C03C8A"/>
    <w:rsid w:val="00C041B5"/>
    <w:rsid w:val="00C07B6D"/>
    <w:rsid w:val="00C07BF1"/>
    <w:rsid w:val="00C10479"/>
    <w:rsid w:val="00C14B1C"/>
    <w:rsid w:val="00C15A26"/>
    <w:rsid w:val="00C170EB"/>
    <w:rsid w:val="00C20FE9"/>
    <w:rsid w:val="00C2123E"/>
    <w:rsid w:val="00C21F67"/>
    <w:rsid w:val="00C22A81"/>
    <w:rsid w:val="00C22BB0"/>
    <w:rsid w:val="00C24841"/>
    <w:rsid w:val="00C24EDF"/>
    <w:rsid w:val="00C252DB"/>
    <w:rsid w:val="00C259F0"/>
    <w:rsid w:val="00C2700D"/>
    <w:rsid w:val="00C309E1"/>
    <w:rsid w:val="00C338D9"/>
    <w:rsid w:val="00C35F0C"/>
    <w:rsid w:val="00C374E6"/>
    <w:rsid w:val="00C37856"/>
    <w:rsid w:val="00C37880"/>
    <w:rsid w:val="00C43CE5"/>
    <w:rsid w:val="00C44BE9"/>
    <w:rsid w:val="00C45BFA"/>
    <w:rsid w:val="00C46786"/>
    <w:rsid w:val="00C51147"/>
    <w:rsid w:val="00C53E0E"/>
    <w:rsid w:val="00C54AB0"/>
    <w:rsid w:val="00C552EC"/>
    <w:rsid w:val="00C55EEA"/>
    <w:rsid w:val="00C602B2"/>
    <w:rsid w:val="00C60EED"/>
    <w:rsid w:val="00C61379"/>
    <w:rsid w:val="00C627BD"/>
    <w:rsid w:val="00C67DE9"/>
    <w:rsid w:val="00C7196A"/>
    <w:rsid w:val="00C7239F"/>
    <w:rsid w:val="00C72402"/>
    <w:rsid w:val="00C734E7"/>
    <w:rsid w:val="00C74C1C"/>
    <w:rsid w:val="00C81035"/>
    <w:rsid w:val="00C81EF7"/>
    <w:rsid w:val="00C829CF"/>
    <w:rsid w:val="00C82C46"/>
    <w:rsid w:val="00C831DF"/>
    <w:rsid w:val="00C84A40"/>
    <w:rsid w:val="00C854AD"/>
    <w:rsid w:val="00C85583"/>
    <w:rsid w:val="00C85629"/>
    <w:rsid w:val="00C863CD"/>
    <w:rsid w:val="00C906FC"/>
    <w:rsid w:val="00C91F44"/>
    <w:rsid w:val="00C936F2"/>
    <w:rsid w:val="00C93E6B"/>
    <w:rsid w:val="00C948C1"/>
    <w:rsid w:val="00C953B0"/>
    <w:rsid w:val="00C95C3B"/>
    <w:rsid w:val="00C964E8"/>
    <w:rsid w:val="00CA0511"/>
    <w:rsid w:val="00CA3EB2"/>
    <w:rsid w:val="00CB0618"/>
    <w:rsid w:val="00CB56B0"/>
    <w:rsid w:val="00CC1C7B"/>
    <w:rsid w:val="00CC1F8F"/>
    <w:rsid w:val="00CC2163"/>
    <w:rsid w:val="00CC691D"/>
    <w:rsid w:val="00CD1845"/>
    <w:rsid w:val="00CD1EA3"/>
    <w:rsid w:val="00CD28BF"/>
    <w:rsid w:val="00CD36FC"/>
    <w:rsid w:val="00CD50AC"/>
    <w:rsid w:val="00CD715A"/>
    <w:rsid w:val="00CE1B88"/>
    <w:rsid w:val="00CE30E7"/>
    <w:rsid w:val="00CE35DA"/>
    <w:rsid w:val="00CE3E6A"/>
    <w:rsid w:val="00CE6ABD"/>
    <w:rsid w:val="00CF21C9"/>
    <w:rsid w:val="00CF2E8D"/>
    <w:rsid w:val="00CF38D3"/>
    <w:rsid w:val="00CF5AA5"/>
    <w:rsid w:val="00CF690E"/>
    <w:rsid w:val="00CF7390"/>
    <w:rsid w:val="00D00148"/>
    <w:rsid w:val="00D025E1"/>
    <w:rsid w:val="00D0658C"/>
    <w:rsid w:val="00D1083E"/>
    <w:rsid w:val="00D10CAB"/>
    <w:rsid w:val="00D12491"/>
    <w:rsid w:val="00D22181"/>
    <w:rsid w:val="00D259B5"/>
    <w:rsid w:val="00D26830"/>
    <w:rsid w:val="00D27456"/>
    <w:rsid w:val="00D31159"/>
    <w:rsid w:val="00D31469"/>
    <w:rsid w:val="00D31999"/>
    <w:rsid w:val="00D35603"/>
    <w:rsid w:val="00D4184D"/>
    <w:rsid w:val="00D41B39"/>
    <w:rsid w:val="00D51186"/>
    <w:rsid w:val="00D54DC1"/>
    <w:rsid w:val="00D57CB3"/>
    <w:rsid w:val="00D630B5"/>
    <w:rsid w:val="00D634BE"/>
    <w:rsid w:val="00D72CC5"/>
    <w:rsid w:val="00D72CCC"/>
    <w:rsid w:val="00D7449B"/>
    <w:rsid w:val="00D74882"/>
    <w:rsid w:val="00D8553A"/>
    <w:rsid w:val="00D856E8"/>
    <w:rsid w:val="00D857C3"/>
    <w:rsid w:val="00D90203"/>
    <w:rsid w:val="00D907BC"/>
    <w:rsid w:val="00D918F5"/>
    <w:rsid w:val="00D926DA"/>
    <w:rsid w:val="00D951E3"/>
    <w:rsid w:val="00D962C8"/>
    <w:rsid w:val="00DA0BC6"/>
    <w:rsid w:val="00DA2DD5"/>
    <w:rsid w:val="00DA35A6"/>
    <w:rsid w:val="00DA4325"/>
    <w:rsid w:val="00DA6194"/>
    <w:rsid w:val="00DA6C4D"/>
    <w:rsid w:val="00DB16D9"/>
    <w:rsid w:val="00DB18B1"/>
    <w:rsid w:val="00DB1FA9"/>
    <w:rsid w:val="00DB3422"/>
    <w:rsid w:val="00DB4107"/>
    <w:rsid w:val="00DB4FD8"/>
    <w:rsid w:val="00DB5537"/>
    <w:rsid w:val="00DB757B"/>
    <w:rsid w:val="00DC29C3"/>
    <w:rsid w:val="00DC3353"/>
    <w:rsid w:val="00DC41A4"/>
    <w:rsid w:val="00DC4220"/>
    <w:rsid w:val="00DC4699"/>
    <w:rsid w:val="00DC4721"/>
    <w:rsid w:val="00DC5A74"/>
    <w:rsid w:val="00DC630E"/>
    <w:rsid w:val="00DC72C6"/>
    <w:rsid w:val="00DD272D"/>
    <w:rsid w:val="00DE0D17"/>
    <w:rsid w:val="00DE1F8E"/>
    <w:rsid w:val="00DE3A90"/>
    <w:rsid w:val="00DE3D85"/>
    <w:rsid w:val="00DE4DC9"/>
    <w:rsid w:val="00DE6B0A"/>
    <w:rsid w:val="00DF32A1"/>
    <w:rsid w:val="00DF32E0"/>
    <w:rsid w:val="00DF5873"/>
    <w:rsid w:val="00DF5B6D"/>
    <w:rsid w:val="00DF6781"/>
    <w:rsid w:val="00E02452"/>
    <w:rsid w:val="00E02C5D"/>
    <w:rsid w:val="00E066B3"/>
    <w:rsid w:val="00E070F7"/>
    <w:rsid w:val="00E109EB"/>
    <w:rsid w:val="00E112DE"/>
    <w:rsid w:val="00E12A05"/>
    <w:rsid w:val="00E12AAC"/>
    <w:rsid w:val="00E132D4"/>
    <w:rsid w:val="00E136FC"/>
    <w:rsid w:val="00E162C2"/>
    <w:rsid w:val="00E17C2A"/>
    <w:rsid w:val="00E17CF5"/>
    <w:rsid w:val="00E213A7"/>
    <w:rsid w:val="00E21E46"/>
    <w:rsid w:val="00E21F87"/>
    <w:rsid w:val="00E243B8"/>
    <w:rsid w:val="00E252EC"/>
    <w:rsid w:val="00E253A9"/>
    <w:rsid w:val="00E2559B"/>
    <w:rsid w:val="00E27368"/>
    <w:rsid w:val="00E2752B"/>
    <w:rsid w:val="00E2798D"/>
    <w:rsid w:val="00E31645"/>
    <w:rsid w:val="00E348F8"/>
    <w:rsid w:val="00E375CD"/>
    <w:rsid w:val="00E41AB8"/>
    <w:rsid w:val="00E42487"/>
    <w:rsid w:val="00E42C5A"/>
    <w:rsid w:val="00E44BEA"/>
    <w:rsid w:val="00E455A5"/>
    <w:rsid w:val="00E45FF1"/>
    <w:rsid w:val="00E46F3B"/>
    <w:rsid w:val="00E512AA"/>
    <w:rsid w:val="00E52178"/>
    <w:rsid w:val="00E543BC"/>
    <w:rsid w:val="00E57F87"/>
    <w:rsid w:val="00E61AFD"/>
    <w:rsid w:val="00E61D44"/>
    <w:rsid w:val="00E62A8A"/>
    <w:rsid w:val="00E63AA8"/>
    <w:rsid w:val="00E63C8E"/>
    <w:rsid w:val="00E64BB1"/>
    <w:rsid w:val="00E65C54"/>
    <w:rsid w:val="00E6708B"/>
    <w:rsid w:val="00E71AE9"/>
    <w:rsid w:val="00E72F13"/>
    <w:rsid w:val="00E753E7"/>
    <w:rsid w:val="00E759C1"/>
    <w:rsid w:val="00E76404"/>
    <w:rsid w:val="00E8012A"/>
    <w:rsid w:val="00E808CF"/>
    <w:rsid w:val="00E81698"/>
    <w:rsid w:val="00E81E3B"/>
    <w:rsid w:val="00E82658"/>
    <w:rsid w:val="00E833A8"/>
    <w:rsid w:val="00E8411A"/>
    <w:rsid w:val="00E8623C"/>
    <w:rsid w:val="00E86FB6"/>
    <w:rsid w:val="00E90B30"/>
    <w:rsid w:val="00E9701C"/>
    <w:rsid w:val="00E97CD9"/>
    <w:rsid w:val="00EA268C"/>
    <w:rsid w:val="00EA30DC"/>
    <w:rsid w:val="00EA41D1"/>
    <w:rsid w:val="00EA423B"/>
    <w:rsid w:val="00EA4CD4"/>
    <w:rsid w:val="00EA4FFD"/>
    <w:rsid w:val="00EA5CB3"/>
    <w:rsid w:val="00EA601D"/>
    <w:rsid w:val="00EA714C"/>
    <w:rsid w:val="00EB2EFA"/>
    <w:rsid w:val="00EB313D"/>
    <w:rsid w:val="00EB433B"/>
    <w:rsid w:val="00EB5123"/>
    <w:rsid w:val="00EB5769"/>
    <w:rsid w:val="00EB57E0"/>
    <w:rsid w:val="00EB62DC"/>
    <w:rsid w:val="00EB7D44"/>
    <w:rsid w:val="00EC1008"/>
    <w:rsid w:val="00EC2827"/>
    <w:rsid w:val="00EC56A0"/>
    <w:rsid w:val="00EC5FA4"/>
    <w:rsid w:val="00ED02A3"/>
    <w:rsid w:val="00ED28FC"/>
    <w:rsid w:val="00ED33C3"/>
    <w:rsid w:val="00EE068A"/>
    <w:rsid w:val="00EE1C47"/>
    <w:rsid w:val="00EE5693"/>
    <w:rsid w:val="00EE5C07"/>
    <w:rsid w:val="00EF1660"/>
    <w:rsid w:val="00EF326B"/>
    <w:rsid w:val="00EF3590"/>
    <w:rsid w:val="00F0023C"/>
    <w:rsid w:val="00F00F6F"/>
    <w:rsid w:val="00F01260"/>
    <w:rsid w:val="00F02032"/>
    <w:rsid w:val="00F02489"/>
    <w:rsid w:val="00F02F55"/>
    <w:rsid w:val="00F06391"/>
    <w:rsid w:val="00F07448"/>
    <w:rsid w:val="00F077A9"/>
    <w:rsid w:val="00F104C0"/>
    <w:rsid w:val="00F123C1"/>
    <w:rsid w:val="00F13F6E"/>
    <w:rsid w:val="00F1586A"/>
    <w:rsid w:val="00F171C8"/>
    <w:rsid w:val="00F2256B"/>
    <w:rsid w:val="00F22851"/>
    <w:rsid w:val="00F30505"/>
    <w:rsid w:val="00F305CC"/>
    <w:rsid w:val="00F30FC0"/>
    <w:rsid w:val="00F31D87"/>
    <w:rsid w:val="00F322AD"/>
    <w:rsid w:val="00F33608"/>
    <w:rsid w:val="00F3456A"/>
    <w:rsid w:val="00F3778B"/>
    <w:rsid w:val="00F40D26"/>
    <w:rsid w:val="00F40F73"/>
    <w:rsid w:val="00F43D1A"/>
    <w:rsid w:val="00F464E4"/>
    <w:rsid w:val="00F52A0F"/>
    <w:rsid w:val="00F5346F"/>
    <w:rsid w:val="00F55F46"/>
    <w:rsid w:val="00F5604D"/>
    <w:rsid w:val="00F6005A"/>
    <w:rsid w:val="00F605BF"/>
    <w:rsid w:val="00F640AA"/>
    <w:rsid w:val="00F64AF3"/>
    <w:rsid w:val="00F6725E"/>
    <w:rsid w:val="00F7129A"/>
    <w:rsid w:val="00F722F1"/>
    <w:rsid w:val="00F7304E"/>
    <w:rsid w:val="00F7395B"/>
    <w:rsid w:val="00F75B7C"/>
    <w:rsid w:val="00F75D37"/>
    <w:rsid w:val="00F7731B"/>
    <w:rsid w:val="00F77AE9"/>
    <w:rsid w:val="00F811D2"/>
    <w:rsid w:val="00F81715"/>
    <w:rsid w:val="00F8199A"/>
    <w:rsid w:val="00F821E9"/>
    <w:rsid w:val="00F844B5"/>
    <w:rsid w:val="00F84DE6"/>
    <w:rsid w:val="00F86D80"/>
    <w:rsid w:val="00F878A9"/>
    <w:rsid w:val="00F91455"/>
    <w:rsid w:val="00F93088"/>
    <w:rsid w:val="00F946CB"/>
    <w:rsid w:val="00F94982"/>
    <w:rsid w:val="00F9607D"/>
    <w:rsid w:val="00FA0085"/>
    <w:rsid w:val="00FA3B19"/>
    <w:rsid w:val="00FA59C4"/>
    <w:rsid w:val="00FA7DE7"/>
    <w:rsid w:val="00FB1107"/>
    <w:rsid w:val="00FB117F"/>
    <w:rsid w:val="00FB1FA5"/>
    <w:rsid w:val="00FB2BFD"/>
    <w:rsid w:val="00FB3749"/>
    <w:rsid w:val="00FB50D6"/>
    <w:rsid w:val="00FB7A17"/>
    <w:rsid w:val="00FC0BC6"/>
    <w:rsid w:val="00FC0D9B"/>
    <w:rsid w:val="00FC0F92"/>
    <w:rsid w:val="00FC3CD2"/>
    <w:rsid w:val="00FD0F46"/>
    <w:rsid w:val="00FD2DFE"/>
    <w:rsid w:val="00FD3D89"/>
    <w:rsid w:val="00FD3D8D"/>
    <w:rsid w:val="00FD4203"/>
    <w:rsid w:val="00FD4259"/>
    <w:rsid w:val="00FD5DA1"/>
    <w:rsid w:val="00FD731F"/>
    <w:rsid w:val="00FD7462"/>
    <w:rsid w:val="00FD7854"/>
    <w:rsid w:val="00FE0DDC"/>
    <w:rsid w:val="00FE16B1"/>
    <w:rsid w:val="00FE523E"/>
    <w:rsid w:val="00FE5379"/>
    <w:rsid w:val="00FE5DA7"/>
    <w:rsid w:val="00FF2696"/>
    <w:rsid w:val="00FF361D"/>
    <w:rsid w:val="00FF4A5C"/>
    <w:rsid w:val="00FF4EE7"/>
    <w:rsid w:val="00FF677E"/>
    <w:rsid w:val="00FF73D5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0119BFE1"/>
  <w15:docId w15:val="{047FE16B-D8A6-4A2F-8A26-7A8395B9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2E05C9"/>
  </w:style>
  <w:style w:type="paragraph" w:styleId="Ttulo1">
    <w:name w:val="heading 1"/>
    <w:basedOn w:val="Normal"/>
    <w:next w:val="Normal"/>
    <w:link w:val="Ttulo1Car"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uiPriority w:val="39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uiPriority w:val="1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uiPriority w:val="1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Carrec">
    <w:name w:val="Carrec"/>
    <w:basedOn w:val="Normal"/>
    <w:semiHidden/>
    <w:rsid w:val="00BC5D06"/>
    <w:pPr>
      <w:spacing w:after="1440"/>
    </w:pPr>
    <w:rPr>
      <w:rFonts w:cs="Arial"/>
      <w:sz w:val="20"/>
    </w:rPr>
  </w:style>
  <w:style w:type="paragraph" w:customStyle="1" w:styleId="PData">
    <w:name w:val="P/ Data"/>
    <w:basedOn w:val="PSignatura"/>
    <w:rsid w:val="00BC5D06"/>
    <w:pPr>
      <w:tabs>
        <w:tab w:val="clear" w:pos="2268"/>
      </w:tabs>
      <w:spacing w:beforeLines="100" w:before="240" w:afterLines="100" w:after="240"/>
    </w:pPr>
  </w:style>
  <w:style w:type="character" w:customStyle="1" w:styleId="ECNormal">
    <w:name w:val="EC Normal"/>
    <w:rsid w:val="00BC5D06"/>
  </w:style>
  <w:style w:type="paragraph" w:customStyle="1" w:styleId="NTtolcinqu">
    <w:name w:val="N/ Títol cinquè"/>
    <w:basedOn w:val="Normal"/>
    <w:qFormat/>
    <w:rsid w:val="00BC5D06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character" w:customStyle="1" w:styleId="ECNormalsubratllat">
    <w:name w:val="EC Normal subratllat"/>
    <w:basedOn w:val="Fuentedeprrafopredeter"/>
    <w:uiPriority w:val="1"/>
    <w:qFormat/>
    <w:rsid w:val="00BC5D0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BC5D0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BC5D06"/>
    <w:rPr>
      <w:i/>
      <w:iCs w:val="0"/>
      <w:u w:val="single"/>
    </w:rPr>
  </w:style>
  <w:style w:type="paragraph" w:customStyle="1" w:styleId="Ttulo11">
    <w:name w:val="Título 11"/>
    <w:basedOn w:val="Normal"/>
    <w:next w:val="Normal"/>
    <w:unhideWhenUsed/>
    <w:qFormat/>
    <w:rsid w:val="00BC5D06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BC5D0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BC5D0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BC5D06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BC5D0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BC5D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BC5D0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BC5D0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BC5D06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rsid w:val="00BC5D06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BC5D06"/>
  </w:style>
  <w:style w:type="character" w:customStyle="1" w:styleId="ECSubr">
    <w:name w:val="EC Subr"/>
    <w:rsid w:val="00BC5D06"/>
    <w:rPr>
      <w:u w:val="single"/>
    </w:rPr>
  </w:style>
  <w:style w:type="paragraph" w:customStyle="1" w:styleId="ECSubrnegr">
    <w:name w:val="EC Subr negr"/>
    <w:basedOn w:val="Normal"/>
    <w:rsid w:val="00BC5D0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BC5D06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BC5D06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BC5D06"/>
    <w:rPr>
      <w:rFonts w:ascii="Calibri" w:hAnsi="Calibri"/>
      <w:lang w:eastAsia="es-ES"/>
    </w:rPr>
  </w:style>
  <w:style w:type="character" w:styleId="Nmerodepgina">
    <w:name w:val="page number"/>
    <w:rsid w:val="00BC5D06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BC5D06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BC5D06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BC5D06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BC5D06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BC5D0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BC5D06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BC5D0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BC5D06"/>
  </w:style>
  <w:style w:type="paragraph" w:customStyle="1" w:styleId="Ttol2contractes">
    <w:name w:val="Títol 2 contractes"/>
    <w:basedOn w:val="Ttol1contractes"/>
    <w:link w:val="Ttol2contractesCar"/>
    <w:qFormat/>
    <w:rsid w:val="00BC5D06"/>
  </w:style>
  <w:style w:type="paragraph" w:customStyle="1" w:styleId="TDC91">
    <w:name w:val="TDC 91"/>
    <w:basedOn w:val="Normal"/>
    <w:next w:val="Normal"/>
    <w:autoRedefine/>
    <w:rsid w:val="00BC5D06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BC5D06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BC5D0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BC5D0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BC5D06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BC5D06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BC5D06"/>
    <w:pPr>
      <w:spacing w:before="480" w:afterLines="50" w:after="120"/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0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BC5D0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BC5D06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BC5D0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BC5D06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BC5D0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BC5D0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BC5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BC5D0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BC5D0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BC5D06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rsid w:val="00BC5D06"/>
    <w:rPr>
      <w:sz w:val="16"/>
    </w:rPr>
  </w:style>
  <w:style w:type="character" w:customStyle="1" w:styleId="TtuloCar1">
    <w:name w:val="Título Car1"/>
    <w:basedOn w:val="Fuentedeprrafopredeter"/>
    <w:uiPriority w:val="10"/>
    <w:rsid w:val="00BC5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BC5D06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BC5D06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BC5D06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BC5D06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BC5D06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BC5D0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BC5D0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BC5D0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C5D0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BC5D0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C5D0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C5D0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C5D0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BC5D0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BC5D06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BC5D06"/>
    <w:pPr>
      <w:spacing w:before="240" w:after="80" w:line="240" w:lineRule="auto"/>
      <w:ind w:left="709" w:hanging="709"/>
    </w:pPr>
    <w:rPr>
      <w:b w:val="0"/>
      <w:iCs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BC5D06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C5D06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C5D06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BC5D06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BC5D06"/>
    <w:pPr>
      <w:spacing w:beforeLines="50" w:before="50" w:afterLines="50" w:after="50"/>
      <w:jc w:val="left"/>
    </w:pPr>
    <w:rPr>
      <w:rFonts w:eastAsia="Times New Roman"/>
      <w:szCs w:val="20"/>
    </w:rPr>
  </w:style>
  <w:style w:type="character" w:styleId="Refdecomentario">
    <w:name w:val="annotation reference"/>
    <w:basedOn w:val="Fuentedeprrafopredeter"/>
    <w:semiHidden/>
    <w:unhideWhenUsed/>
    <w:rsid w:val="00BC5D0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BC5D0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C5D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BC5D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C5D06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1">
    <w:name w:val="Tabla con cuadrícula13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1">
    <w:name w:val="Tabla con cuadrícula1211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7">
    <w:name w:val="Tabla con cuadrícula17"/>
    <w:basedOn w:val="Tablanormal"/>
    <w:next w:val="Tablaconcuadrcula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8">
    <w:name w:val="Tabla con cuadrícula18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9">
    <w:name w:val="Tabla con cuadrícula19"/>
    <w:basedOn w:val="Tablanormal"/>
    <w:next w:val="Tablaconcuadrcula"/>
    <w:uiPriority w:val="39"/>
    <w:rsid w:val="00BC5D0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deig\Desktop\PlecClausule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4A09F-53C2-45E9-B9E1-F2CA6060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PlecClausules.dotx</Template>
  <TotalTime>0</TotalTime>
  <Pages>2</Pages>
  <Words>401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Ordeig Solé, Montserrat</dc:creator>
  <cp:keywords/>
  <dc:description/>
  <cp:lastModifiedBy>Ordeig Solé, Montserrat</cp:lastModifiedBy>
  <cp:revision>3</cp:revision>
  <cp:lastPrinted>2025-01-10T13:28:00Z</cp:lastPrinted>
  <dcterms:created xsi:type="dcterms:W3CDTF">2025-05-16T10:01:00Z</dcterms:created>
  <dcterms:modified xsi:type="dcterms:W3CDTF">2025-05-16T10:02:00Z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