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5D5A72" w14:textId="0F26A1F2" w:rsidR="00BC5D06" w:rsidRPr="00714857" w:rsidRDefault="00BC5D06" w:rsidP="000362F2">
      <w:pPr>
        <w:pStyle w:val="NTtolAnnex"/>
        <w:spacing w:before="480" w:after="240"/>
        <w:rPr>
          <w:rStyle w:val="ECNormal"/>
        </w:rPr>
      </w:pPr>
      <w:bookmarkStart w:id="0" w:name="_Toc516654064"/>
      <w:bookmarkStart w:id="1" w:name="_Toc518045266"/>
      <w:bookmarkStart w:id="2" w:name="_Toc413056445"/>
      <w:bookmarkStart w:id="3" w:name="_Toc418617599"/>
      <w:bookmarkStart w:id="4" w:name="_Toc445901642"/>
      <w:bookmarkStart w:id="5" w:name="_Toc488765776"/>
      <w:r w:rsidRPr="006A2013">
        <w:rPr>
          <w:rStyle w:val="ECNormal"/>
        </w:rPr>
        <w:t>A</w:t>
      </w:r>
      <w:r w:rsidR="00894964">
        <w:rPr>
          <w:rStyle w:val="ECNormal"/>
        </w:rPr>
        <w:t>nnex</w:t>
      </w:r>
      <w:r w:rsidRPr="006A2013">
        <w:rPr>
          <w:rStyle w:val="ECNormal"/>
        </w:rPr>
        <w:t xml:space="preserve"> </w:t>
      </w:r>
      <w:bookmarkStart w:id="6" w:name="_Toc413056446"/>
      <w:bookmarkStart w:id="7" w:name="_Toc418617600"/>
      <w:bookmarkStart w:id="8" w:name="_Toc445901643"/>
      <w:r w:rsidRPr="006A2013">
        <w:rPr>
          <w:rStyle w:val="ECNormal"/>
        </w:rPr>
        <w:t>2.1. Declaració responsable del licitador</w:t>
      </w:r>
      <w:bookmarkEnd w:id="0"/>
      <w:bookmarkEnd w:id="1"/>
      <w:r w:rsidRPr="00714857">
        <w:rPr>
          <w:rStyle w:val="ECNormal"/>
        </w:rPr>
        <w:t xml:space="preserve"> </w:t>
      </w:r>
      <w:bookmarkEnd w:id="6"/>
      <w:bookmarkEnd w:id="7"/>
      <w:bookmarkEnd w:id="8"/>
    </w:p>
    <w:tbl>
      <w:tblPr>
        <w:tblStyle w:val="Tablaconcuadrcula"/>
        <w:tblW w:w="8674" w:type="dxa"/>
        <w:tblLook w:val="04A0" w:firstRow="1" w:lastRow="0" w:firstColumn="1" w:lastColumn="0" w:noHBand="0" w:noVBand="1"/>
      </w:tblPr>
      <w:tblGrid>
        <w:gridCol w:w="2535"/>
        <w:gridCol w:w="6139"/>
      </w:tblGrid>
      <w:tr w:rsidR="00BC5D06" w:rsidRPr="005026ED" w14:paraId="37B7DA91" w14:textId="77777777" w:rsidTr="000362F2">
        <w:trPr>
          <w:cnfStyle w:val="100000000000" w:firstRow="1" w:lastRow="0" w:firstColumn="0" w:lastColumn="0" w:oddVBand="0" w:evenVBand="0" w:oddHBand="0" w:evenHBand="0" w:firstRowFirstColumn="0" w:firstRowLastColumn="0" w:lastRowFirstColumn="0" w:lastRowLastColumn="0"/>
          <w:tblHeader w:val="0"/>
        </w:trPr>
        <w:tc>
          <w:tcPr>
            <w:tcW w:w="8674" w:type="dxa"/>
            <w:gridSpan w:val="2"/>
          </w:tcPr>
          <w:p w14:paraId="1163AB85" w14:textId="77777777" w:rsidR="00BC5D06" w:rsidRPr="005026ED" w:rsidRDefault="00BC5D06" w:rsidP="005026ED">
            <w:pPr>
              <w:pStyle w:val="NNormaltaula"/>
              <w:spacing w:before="60" w:after="60"/>
              <w:rPr>
                <w:rStyle w:val="ECNegreta"/>
                <w:b w:val="0"/>
                <w:bCs w:val="0"/>
              </w:rPr>
            </w:pPr>
            <w:r w:rsidRPr="005026ED">
              <w:rPr>
                <w:rStyle w:val="ECNegreta"/>
                <w:b w:val="0"/>
                <w:bCs w:val="0"/>
              </w:rPr>
              <w:t>Informació sobre l’expedient</w:t>
            </w:r>
          </w:p>
        </w:tc>
      </w:tr>
      <w:tr w:rsidR="00A12D6C" w:rsidRPr="005026ED" w14:paraId="553F5D51" w14:textId="77777777" w:rsidTr="00A12D6C">
        <w:trPr>
          <w:tblHeader w:val="0"/>
        </w:trPr>
        <w:tc>
          <w:tcPr>
            <w:tcW w:w="2535" w:type="dxa"/>
          </w:tcPr>
          <w:p w14:paraId="2348D0EF" w14:textId="77777777" w:rsidR="00A12D6C" w:rsidRPr="005026ED" w:rsidRDefault="00A12D6C" w:rsidP="00A12D6C">
            <w:pPr>
              <w:pStyle w:val="NNormaltaula"/>
              <w:spacing w:before="60" w:after="60"/>
            </w:pPr>
            <w:r w:rsidRPr="005026ED">
              <w:rPr>
                <w:rStyle w:val="ECNormal"/>
              </w:rPr>
              <w:t xml:space="preserve">Contractació: </w:t>
            </w:r>
          </w:p>
        </w:tc>
        <w:tc>
          <w:tcPr>
            <w:tcW w:w="6139" w:type="dxa"/>
            <w:vAlign w:val="top"/>
          </w:tcPr>
          <w:p w14:paraId="3B8415A6" w14:textId="291891F5" w:rsidR="00A12D6C" w:rsidRPr="005026ED" w:rsidRDefault="00705A4B" w:rsidP="00A12D6C">
            <w:pPr>
              <w:pStyle w:val="NNormaltaula"/>
              <w:spacing w:before="60" w:after="60"/>
            </w:pPr>
            <w:r>
              <w:t>Manteniment sistemes conferències i instal·lació audiovisual</w:t>
            </w:r>
          </w:p>
        </w:tc>
      </w:tr>
      <w:tr w:rsidR="00A12D6C" w:rsidRPr="005026ED" w14:paraId="6617C058" w14:textId="77777777" w:rsidTr="00A12D6C">
        <w:trPr>
          <w:tblHeader w:val="0"/>
        </w:trPr>
        <w:tc>
          <w:tcPr>
            <w:tcW w:w="2535" w:type="dxa"/>
          </w:tcPr>
          <w:p w14:paraId="7AEBC85C" w14:textId="77777777" w:rsidR="00A12D6C" w:rsidRPr="005026ED" w:rsidRDefault="00A12D6C" w:rsidP="00A12D6C">
            <w:pPr>
              <w:pStyle w:val="NNormaltaula"/>
              <w:spacing w:before="60" w:after="60"/>
              <w:rPr>
                <w:rStyle w:val="ECNormal"/>
              </w:rPr>
            </w:pPr>
            <w:r w:rsidRPr="005026ED">
              <w:rPr>
                <w:rStyle w:val="ECNormal"/>
              </w:rPr>
              <w:t>Número d’expedient:</w:t>
            </w:r>
          </w:p>
        </w:tc>
        <w:tc>
          <w:tcPr>
            <w:tcW w:w="6139" w:type="dxa"/>
            <w:vAlign w:val="top"/>
          </w:tcPr>
          <w:p w14:paraId="3AC3015B" w14:textId="6E04B997" w:rsidR="00A12D6C" w:rsidRPr="005026ED" w:rsidRDefault="00705A4B" w:rsidP="00E109EB">
            <w:pPr>
              <w:pStyle w:val="NNormaltaula"/>
              <w:spacing w:before="60" w:after="60"/>
              <w:rPr>
                <w:rStyle w:val="ECNormal"/>
              </w:rPr>
            </w:pPr>
            <w:r>
              <w:t>PARLC-2025-78</w:t>
            </w:r>
            <w:r w:rsidR="00CF5AA5" w:rsidRPr="00C15A26">
              <w:t xml:space="preserve"> (GEEC)</w:t>
            </w:r>
          </w:p>
        </w:tc>
      </w:tr>
      <w:tr w:rsidR="00492DE6" w:rsidRPr="005026ED" w14:paraId="7DF9DCA4" w14:textId="77777777" w:rsidTr="00A12D6C">
        <w:trPr>
          <w:tblHeader w:val="0"/>
        </w:trPr>
        <w:tc>
          <w:tcPr>
            <w:tcW w:w="2535" w:type="dxa"/>
            <w:vMerge w:val="restart"/>
          </w:tcPr>
          <w:p w14:paraId="383AEA54" w14:textId="70A0CF1B" w:rsidR="00492DE6" w:rsidRPr="005026ED" w:rsidRDefault="00492DE6" w:rsidP="00492DE6">
            <w:pPr>
              <w:pStyle w:val="NNormaltaula"/>
              <w:spacing w:before="60" w:after="60"/>
              <w:rPr>
                <w:rStyle w:val="ECNormal"/>
              </w:rPr>
            </w:pPr>
            <w:r>
              <w:t xml:space="preserve">Lot al qual </w:t>
            </w:r>
            <w:r w:rsidRPr="00D26830">
              <w:t>es vol</w:t>
            </w:r>
            <w:r>
              <w:t xml:space="preserve"> presentar</w:t>
            </w:r>
            <w:r w:rsidR="00B20689">
              <w:t>:</w:t>
            </w:r>
          </w:p>
        </w:tc>
        <w:tc>
          <w:tcPr>
            <w:tcW w:w="6139" w:type="dxa"/>
          </w:tcPr>
          <w:p w14:paraId="72CB57F2" w14:textId="75B54C8E" w:rsidR="00492DE6" w:rsidRPr="005026ED" w:rsidRDefault="00F826E4" w:rsidP="00492DE6">
            <w:pPr>
              <w:pStyle w:val="NNormaltaula"/>
              <w:spacing w:before="60" w:after="60"/>
              <w:rPr>
                <w:rStyle w:val="ECNormal"/>
              </w:rPr>
            </w:pPr>
            <w:sdt>
              <w:sdtPr>
                <w:id w:val="1252623486"/>
                <w14:checkbox>
                  <w14:checked w14:val="0"/>
                  <w14:checkedState w14:val="2612" w14:font="MS Gothic"/>
                  <w14:uncheckedState w14:val="2610" w14:font="MS Gothic"/>
                </w14:checkbox>
              </w:sdtPr>
              <w:sdtEndPr/>
              <w:sdtContent>
                <w:r w:rsidR="00492DE6" w:rsidRPr="0043406A">
                  <w:rPr>
                    <w:rFonts w:ascii="Segoe UI Symbol" w:hAnsi="Segoe UI Symbol" w:cs="Segoe UI Symbol"/>
                  </w:rPr>
                  <w:t>☐</w:t>
                </w:r>
              </w:sdtContent>
            </w:sdt>
            <w:r w:rsidR="00492DE6">
              <w:t xml:space="preserve"> Lot 1. </w:t>
            </w:r>
            <w:r w:rsidR="00705A4B">
              <w:t>Manteniment dels sistemes de conferències i votacions</w:t>
            </w:r>
          </w:p>
        </w:tc>
      </w:tr>
      <w:tr w:rsidR="00492DE6" w:rsidRPr="005026ED" w14:paraId="26A28E4C" w14:textId="77777777" w:rsidTr="00A12D6C">
        <w:trPr>
          <w:tblHeader w:val="0"/>
        </w:trPr>
        <w:tc>
          <w:tcPr>
            <w:tcW w:w="2535" w:type="dxa"/>
            <w:vMerge/>
          </w:tcPr>
          <w:p w14:paraId="44D151EC" w14:textId="24CE9D1B" w:rsidR="00492DE6" w:rsidRPr="005026ED" w:rsidRDefault="00492DE6" w:rsidP="00492DE6">
            <w:pPr>
              <w:pStyle w:val="NNormaltaula"/>
              <w:spacing w:before="60" w:after="60"/>
              <w:rPr>
                <w:rStyle w:val="ECNormal"/>
              </w:rPr>
            </w:pPr>
          </w:p>
        </w:tc>
        <w:tc>
          <w:tcPr>
            <w:tcW w:w="6139" w:type="dxa"/>
          </w:tcPr>
          <w:p w14:paraId="2D40B668" w14:textId="20BA81A0" w:rsidR="00492DE6" w:rsidRDefault="00F826E4" w:rsidP="00492DE6">
            <w:pPr>
              <w:pStyle w:val="NNormaltaula"/>
              <w:spacing w:before="60" w:after="60"/>
            </w:pPr>
            <w:sdt>
              <w:sdtPr>
                <w:id w:val="-289973042"/>
                <w14:checkbox>
                  <w14:checked w14:val="0"/>
                  <w14:checkedState w14:val="2612" w14:font="MS Gothic"/>
                  <w14:uncheckedState w14:val="2610" w14:font="MS Gothic"/>
                </w14:checkbox>
              </w:sdtPr>
              <w:sdtEndPr/>
              <w:sdtContent>
                <w:r w:rsidR="00492DE6">
                  <w:rPr>
                    <w:rFonts w:ascii="MS Gothic" w:eastAsia="MS Gothic" w:hAnsi="MS Gothic" w:hint="eastAsia"/>
                  </w:rPr>
                  <w:t>☐</w:t>
                </w:r>
              </w:sdtContent>
            </w:sdt>
            <w:r w:rsidR="00492DE6">
              <w:t xml:space="preserve"> Lot 2. </w:t>
            </w:r>
            <w:r w:rsidR="00705A4B">
              <w:t>Manteniment de la instal·lació audiovisual</w:t>
            </w:r>
          </w:p>
        </w:tc>
      </w:tr>
      <w:tr w:rsidR="00BC5D06" w:rsidRPr="005026ED" w14:paraId="0F11FADB" w14:textId="77777777" w:rsidTr="000362F2">
        <w:trPr>
          <w:tblHeader w:val="0"/>
        </w:trPr>
        <w:tc>
          <w:tcPr>
            <w:tcW w:w="8674" w:type="dxa"/>
            <w:gridSpan w:val="2"/>
            <w:shd w:val="clear" w:color="auto" w:fill="F2DBDB" w:themeFill="accent2" w:themeFillTint="33"/>
          </w:tcPr>
          <w:p w14:paraId="759277FC" w14:textId="77777777" w:rsidR="00BC5D06" w:rsidRPr="005026ED" w:rsidRDefault="00BC5D06" w:rsidP="005026ED">
            <w:pPr>
              <w:pStyle w:val="NNormaltaula"/>
              <w:spacing w:before="60" w:after="60"/>
              <w:rPr>
                <w:rStyle w:val="ECNegreta"/>
                <w:b w:val="0"/>
                <w:bCs w:val="0"/>
              </w:rPr>
            </w:pPr>
            <w:r w:rsidRPr="005026ED">
              <w:rPr>
                <w:rStyle w:val="ECNegreta"/>
                <w:b w:val="0"/>
                <w:bCs w:val="0"/>
              </w:rPr>
              <w:t>Informació sobre el licitador</w:t>
            </w:r>
          </w:p>
        </w:tc>
      </w:tr>
      <w:tr w:rsidR="00BC5D06" w:rsidRPr="005026ED" w14:paraId="6B9354B2" w14:textId="77777777" w:rsidTr="000362F2">
        <w:trPr>
          <w:tblHeader w:val="0"/>
        </w:trPr>
        <w:tc>
          <w:tcPr>
            <w:tcW w:w="2535" w:type="dxa"/>
          </w:tcPr>
          <w:p w14:paraId="3FD16439" w14:textId="77777777" w:rsidR="00BC5D06" w:rsidRPr="005026ED" w:rsidRDefault="00BC5D06" w:rsidP="005026ED">
            <w:pPr>
              <w:pStyle w:val="NNormaltaula"/>
              <w:spacing w:before="60" w:after="60"/>
            </w:pPr>
            <w:r w:rsidRPr="005026ED">
              <w:rPr>
                <w:rStyle w:val="ECNormal"/>
              </w:rPr>
              <w:t xml:space="preserve">Nom i cognoms: </w:t>
            </w:r>
          </w:p>
        </w:tc>
        <w:tc>
          <w:tcPr>
            <w:tcW w:w="6139" w:type="dxa"/>
          </w:tcPr>
          <w:p w14:paraId="5EFEAF2E" w14:textId="77777777" w:rsidR="00BC5D06" w:rsidRPr="005026ED" w:rsidRDefault="00BC5D06" w:rsidP="005026ED">
            <w:pPr>
              <w:pStyle w:val="NNormaltaula"/>
              <w:spacing w:before="60" w:after="60"/>
            </w:pPr>
          </w:p>
        </w:tc>
      </w:tr>
      <w:tr w:rsidR="00BC5D06" w:rsidRPr="005026ED" w14:paraId="658023DE" w14:textId="77777777" w:rsidTr="000362F2">
        <w:trPr>
          <w:trHeight w:val="88"/>
          <w:tblHeader w:val="0"/>
        </w:trPr>
        <w:tc>
          <w:tcPr>
            <w:tcW w:w="2535" w:type="dxa"/>
          </w:tcPr>
          <w:p w14:paraId="0E251A77" w14:textId="77777777" w:rsidR="00BC5D06" w:rsidRPr="005026ED" w:rsidRDefault="00BC5D06" w:rsidP="005026ED">
            <w:pPr>
              <w:pStyle w:val="NNormaltaula"/>
              <w:spacing w:before="60" w:after="60"/>
            </w:pPr>
            <w:r w:rsidRPr="005026ED">
              <w:rPr>
                <w:rStyle w:val="ECNormal"/>
              </w:rPr>
              <w:t>NIF:</w:t>
            </w:r>
          </w:p>
        </w:tc>
        <w:tc>
          <w:tcPr>
            <w:tcW w:w="6139" w:type="dxa"/>
          </w:tcPr>
          <w:p w14:paraId="40750CFD" w14:textId="77777777" w:rsidR="00BC5D06" w:rsidRPr="005026ED" w:rsidRDefault="00BC5D06" w:rsidP="005026ED">
            <w:pPr>
              <w:pStyle w:val="NNormaltaula"/>
              <w:spacing w:before="60" w:after="60"/>
            </w:pPr>
          </w:p>
        </w:tc>
      </w:tr>
      <w:tr w:rsidR="00BC5D06" w:rsidRPr="005026ED" w14:paraId="4B211580" w14:textId="77777777" w:rsidTr="000362F2">
        <w:trPr>
          <w:tblHeader w:val="0"/>
        </w:trPr>
        <w:tc>
          <w:tcPr>
            <w:tcW w:w="2535" w:type="dxa"/>
          </w:tcPr>
          <w:p w14:paraId="7FECF34E" w14:textId="77777777" w:rsidR="00BC5D06" w:rsidRPr="005026ED" w:rsidRDefault="00BC5D06" w:rsidP="005026ED">
            <w:pPr>
              <w:pStyle w:val="NNormaltaula"/>
              <w:spacing w:before="60" w:after="60"/>
            </w:pPr>
            <w:r w:rsidRPr="005026ED">
              <w:rPr>
                <w:rStyle w:val="ECNormal"/>
              </w:rPr>
              <w:t>En nom propi o en representació de l’empresa:</w:t>
            </w:r>
          </w:p>
        </w:tc>
        <w:tc>
          <w:tcPr>
            <w:tcW w:w="6139" w:type="dxa"/>
          </w:tcPr>
          <w:p w14:paraId="403EFA9C" w14:textId="77777777" w:rsidR="00BC5D06" w:rsidRPr="005026ED" w:rsidRDefault="00BC5D06" w:rsidP="005026ED">
            <w:pPr>
              <w:pStyle w:val="NNormaltaula"/>
              <w:spacing w:before="60" w:after="60"/>
              <w:rPr>
                <w:rStyle w:val="ECNormal"/>
              </w:rPr>
            </w:pPr>
          </w:p>
        </w:tc>
      </w:tr>
    </w:tbl>
    <w:p w14:paraId="4F42BFBE" w14:textId="2574D671" w:rsidR="00BC5D06" w:rsidRPr="00714857" w:rsidRDefault="00BC5D06" w:rsidP="000362F2">
      <w:pPr>
        <w:pStyle w:val="NNormal"/>
        <w:rPr>
          <w:rStyle w:val="ECNormal"/>
        </w:rPr>
      </w:pPr>
      <w:r>
        <w:rPr>
          <w:rStyle w:val="ECNormal"/>
        </w:rPr>
        <w:t>A fi</w:t>
      </w:r>
      <w:r w:rsidRPr="00714857">
        <w:rPr>
          <w:rStyle w:val="ECNormal"/>
        </w:rPr>
        <w:t xml:space="preserve"> de participar en la licitació de la contractació indicada en l</w:t>
      </w:r>
      <w:r>
        <w:rPr>
          <w:rStyle w:val="ECNormal"/>
        </w:rPr>
        <w:t>’</w:t>
      </w:r>
      <w:r w:rsidRPr="00714857">
        <w:rPr>
          <w:rStyle w:val="ECNormal"/>
        </w:rPr>
        <w:t>encapçalament, de conformitat amb el que estableix l</w:t>
      </w:r>
      <w:r>
        <w:rPr>
          <w:rStyle w:val="ECNormal"/>
        </w:rPr>
        <w:t>’</w:t>
      </w:r>
      <w:r w:rsidRPr="00714857">
        <w:rPr>
          <w:rStyle w:val="ECNormal"/>
        </w:rPr>
        <w:t>article 140.1.</w:t>
      </w:r>
      <w:r w:rsidRPr="009D70EE">
        <w:rPr>
          <w:rStyle w:val="ECNormal"/>
          <w:i/>
        </w:rPr>
        <w:t>a</w:t>
      </w:r>
      <w:r w:rsidRPr="00714857">
        <w:rPr>
          <w:rStyle w:val="ECNormal"/>
        </w:rPr>
        <w:t xml:space="preserve"> de la Llei de l</w:t>
      </w:r>
      <w:r>
        <w:rPr>
          <w:rStyle w:val="ECNormal"/>
        </w:rPr>
        <w:t>’</w:t>
      </w:r>
      <w:r w:rsidRPr="00714857">
        <w:rPr>
          <w:rStyle w:val="ECNormal"/>
        </w:rPr>
        <w:t>Estat 9/2017, de 8 de novembre, de contractes del sector públic, per la qual es transposen a l</w:t>
      </w:r>
      <w:r>
        <w:rPr>
          <w:rStyle w:val="ECNormal"/>
        </w:rPr>
        <w:t>’</w:t>
      </w:r>
      <w:r w:rsidRPr="00714857">
        <w:rPr>
          <w:rStyle w:val="ECNormal"/>
        </w:rPr>
        <w:t>ordenament jurídic espanyol les directives del Parlament Europeu i del Consell 2014/23/UE i 2014/24/UE, de 26 de febrer de 2014 (LCSP), i sota la meva responsabilitat,</w:t>
      </w:r>
    </w:p>
    <w:p w14:paraId="4EC2B99C" w14:textId="77777777" w:rsidR="00BC5D06" w:rsidRPr="00714857" w:rsidRDefault="00BC5D06" w:rsidP="000362F2">
      <w:pPr>
        <w:pStyle w:val="NTtoltercer"/>
        <w:spacing w:after="240"/>
      </w:pPr>
      <w:r w:rsidRPr="00714857">
        <w:t>DECLARO:</w:t>
      </w:r>
    </w:p>
    <w:p w14:paraId="1F576A7E" w14:textId="77777777" w:rsidR="00BC5D06" w:rsidRPr="00714857" w:rsidRDefault="00BC5D06" w:rsidP="000362F2">
      <w:pPr>
        <w:pStyle w:val="NNormal"/>
        <w:rPr>
          <w:rStyle w:val="ECNormal"/>
        </w:rPr>
      </w:pPr>
      <w:r w:rsidRPr="00714857">
        <w:rPr>
          <w:rStyle w:val="ECNormal"/>
        </w:rPr>
        <w:t>1. Que tinc poder suficient per a representar l</w:t>
      </w:r>
      <w:r>
        <w:rPr>
          <w:rStyle w:val="ECNormal"/>
        </w:rPr>
        <w:t>’</w:t>
      </w:r>
      <w:r w:rsidRPr="00714857">
        <w:rPr>
          <w:rStyle w:val="ECNormal"/>
        </w:rPr>
        <w:t>empresa.</w:t>
      </w:r>
    </w:p>
    <w:p w14:paraId="779D2EEC" w14:textId="7DCFE068" w:rsidR="00BC5D06" w:rsidRDefault="00BC5D06" w:rsidP="000362F2">
      <w:pPr>
        <w:pStyle w:val="NNormal"/>
        <w:rPr>
          <w:rStyle w:val="ECNormal"/>
        </w:rPr>
      </w:pPr>
      <w:r w:rsidRPr="00714857">
        <w:rPr>
          <w:rStyle w:val="ECNormal"/>
        </w:rPr>
        <w:t>2. Que l</w:t>
      </w:r>
      <w:r>
        <w:rPr>
          <w:rStyle w:val="ECNormal"/>
        </w:rPr>
        <w:t>’</w:t>
      </w:r>
      <w:r w:rsidRPr="00714857">
        <w:rPr>
          <w:rStyle w:val="ECNormal"/>
        </w:rPr>
        <w:t>escriptura de constitució de l</w:t>
      </w:r>
      <w:r>
        <w:rPr>
          <w:rStyle w:val="ECNormal"/>
        </w:rPr>
        <w:t>’</w:t>
      </w:r>
      <w:r w:rsidRPr="00714857">
        <w:rPr>
          <w:rStyle w:val="ECNormal"/>
        </w:rPr>
        <w:t>empresa que represen</w:t>
      </w:r>
      <w:r w:rsidR="003B5E2B">
        <w:rPr>
          <w:rStyle w:val="ECNormal"/>
        </w:rPr>
        <w:t>to està inscrita en el Registre</w:t>
      </w:r>
      <w:r>
        <w:rPr>
          <w:rStyle w:val="ECNormal"/>
        </w:rPr>
        <w:t xml:space="preserve"> </w:t>
      </w:r>
      <w:r w:rsidRPr="00714857">
        <w:rPr>
          <w:rStyle w:val="ECNormal"/>
        </w:rPr>
        <w:t xml:space="preserve">següent: </w:t>
      </w:r>
    </w:p>
    <w:tbl>
      <w:tblPr>
        <w:tblStyle w:val="Tablaconcuadrcula"/>
        <w:tblW w:w="0" w:type="auto"/>
        <w:tblLook w:val="04A0" w:firstRow="1" w:lastRow="0" w:firstColumn="1" w:lastColumn="0" w:noHBand="0" w:noVBand="1"/>
      </w:tblPr>
      <w:tblGrid>
        <w:gridCol w:w="1757"/>
        <w:gridCol w:w="1757"/>
        <w:gridCol w:w="1757"/>
        <w:gridCol w:w="1757"/>
        <w:gridCol w:w="1758"/>
      </w:tblGrid>
      <w:tr w:rsidR="003B5E2B" w14:paraId="13B19DA8" w14:textId="77777777" w:rsidTr="003B5E2B">
        <w:trPr>
          <w:cnfStyle w:val="100000000000" w:firstRow="1" w:lastRow="0" w:firstColumn="0" w:lastColumn="0" w:oddVBand="0" w:evenVBand="0" w:oddHBand="0" w:evenHBand="0" w:firstRowFirstColumn="0" w:firstRowLastColumn="0" w:lastRowFirstColumn="0" w:lastRowLastColumn="0"/>
        </w:trPr>
        <w:tc>
          <w:tcPr>
            <w:tcW w:w="1757" w:type="dxa"/>
          </w:tcPr>
          <w:p w14:paraId="633B17D0" w14:textId="715B7315" w:rsidR="003B5E2B" w:rsidRDefault="003B5E2B" w:rsidP="00F077A9">
            <w:pPr>
              <w:pStyle w:val="NNormaltaula"/>
              <w:spacing w:before="60" w:after="60"/>
              <w:jc w:val="center"/>
              <w:rPr>
                <w:rStyle w:val="ECNormal"/>
              </w:rPr>
            </w:pPr>
            <w:r w:rsidRPr="0066279D">
              <w:t>Registre</w:t>
            </w:r>
          </w:p>
        </w:tc>
        <w:tc>
          <w:tcPr>
            <w:tcW w:w="1757" w:type="dxa"/>
          </w:tcPr>
          <w:p w14:paraId="6D0D77ED" w14:textId="5C5AE32A" w:rsidR="003B5E2B" w:rsidRDefault="003B5E2B" w:rsidP="00F077A9">
            <w:pPr>
              <w:pStyle w:val="NNormaltaula"/>
              <w:spacing w:before="60" w:after="60"/>
              <w:jc w:val="center"/>
              <w:rPr>
                <w:rStyle w:val="ECNormal"/>
              </w:rPr>
            </w:pPr>
            <w:r w:rsidRPr="0043406A">
              <w:t>Localitat</w:t>
            </w:r>
          </w:p>
        </w:tc>
        <w:tc>
          <w:tcPr>
            <w:tcW w:w="1757" w:type="dxa"/>
          </w:tcPr>
          <w:p w14:paraId="38BEB87B" w14:textId="5D43C9C8" w:rsidR="003B5E2B" w:rsidRDefault="003B5E2B" w:rsidP="00F077A9">
            <w:pPr>
              <w:pStyle w:val="NNormaltaula"/>
              <w:spacing w:before="60" w:after="60"/>
              <w:jc w:val="center"/>
              <w:rPr>
                <w:rStyle w:val="ECNormal"/>
              </w:rPr>
            </w:pPr>
            <w:r w:rsidRPr="0043406A">
              <w:t>Tom</w:t>
            </w:r>
          </w:p>
        </w:tc>
        <w:tc>
          <w:tcPr>
            <w:tcW w:w="1757" w:type="dxa"/>
          </w:tcPr>
          <w:p w14:paraId="07B82A6B" w14:textId="448724F5" w:rsidR="003B5E2B" w:rsidRDefault="003B5E2B" w:rsidP="00F077A9">
            <w:pPr>
              <w:pStyle w:val="NNormaltaula"/>
              <w:spacing w:before="60" w:after="60"/>
              <w:jc w:val="center"/>
              <w:rPr>
                <w:rStyle w:val="ECNormal"/>
              </w:rPr>
            </w:pPr>
            <w:r w:rsidRPr="0043406A">
              <w:t>Foli</w:t>
            </w:r>
          </w:p>
        </w:tc>
        <w:tc>
          <w:tcPr>
            <w:tcW w:w="1758" w:type="dxa"/>
          </w:tcPr>
          <w:p w14:paraId="3F3FF548" w14:textId="0CA0D553" w:rsidR="003B5E2B" w:rsidRDefault="003B5E2B" w:rsidP="00F077A9">
            <w:pPr>
              <w:pStyle w:val="NNormaltaula"/>
              <w:spacing w:before="60" w:after="60"/>
              <w:jc w:val="center"/>
              <w:rPr>
                <w:rStyle w:val="ECNormal"/>
              </w:rPr>
            </w:pPr>
            <w:r w:rsidRPr="0043406A">
              <w:t>Full</w:t>
            </w:r>
          </w:p>
        </w:tc>
      </w:tr>
      <w:tr w:rsidR="003B5E2B" w14:paraId="3CC4C603" w14:textId="77777777" w:rsidTr="003B5E2B">
        <w:trPr>
          <w:cnfStyle w:val="100000000000" w:firstRow="1" w:lastRow="0" w:firstColumn="0" w:lastColumn="0" w:oddVBand="0" w:evenVBand="0" w:oddHBand="0" w:evenHBand="0" w:firstRowFirstColumn="0" w:firstRowLastColumn="0" w:lastRowFirstColumn="0" w:lastRowLastColumn="0"/>
        </w:trPr>
        <w:tc>
          <w:tcPr>
            <w:tcW w:w="1757" w:type="dxa"/>
            <w:shd w:val="clear" w:color="auto" w:fill="auto"/>
          </w:tcPr>
          <w:p w14:paraId="1FF9E8FC" w14:textId="77777777" w:rsidR="003B5E2B" w:rsidRDefault="003B5E2B" w:rsidP="003B5E2B">
            <w:pPr>
              <w:pStyle w:val="NNormaltaula"/>
              <w:spacing w:before="60" w:after="60"/>
              <w:rPr>
                <w:rStyle w:val="ECNormal"/>
              </w:rPr>
            </w:pPr>
          </w:p>
        </w:tc>
        <w:tc>
          <w:tcPr>
            <w:tcW w:w="1757" w:type="dxa"/>
            <w:shd w:val="clear" w:color="auto" w:fill="auto"/>
          </w:tcPr>
          <w:p w14:paraId="516BD2CE" w14:textId="77777777" w:rsidR="003B5E2B" w:rsidRDefault="003B5E2B" w:rsidP="003B5E2B">
            <w:pPr>
              <w:pStyle w:val="NNormaltaula"/>
              <w:spacing w:before="60" w:after="60"/>
              <w:rPr>
                <w:rStyle w:val="ECNormal"/>
              </w:rPr>
            </w:pPr>
          </w:p>
        </w:tc>
        <w:tc>
          <w:tcPr>
            <w:tcW w:w="1757" w:type="dxa"/>
            <w:shd w:val="clear" w:color="auto" w:fill="auto"/>
          </w:tcPr>
          <w:p w14:paraId="3082F8B6" w14:textId="77777777" w:rsidR="003B5E2B" w:rsidRDefault="003B5E2B" w:rsidP="003B5E2B">
            <w:pPr>
              <w:pStyle w:val="NNormaltaula"/>
              <w:spacing w:before="60" w:after="60"/>
              <w:rPr>
                <w:rStyle w:val="ECNormal"/>
              </w:rPr>
            </w:pPr>
          </w:p>
        </w:tc>
        <w:tc>
          <w:tcPr>
            <w:tcW w:w="1757" w:type="dxa"/>
            <w:shd w:val="clear" w:color="auto" w:fill="auto"/>
          </w:tcPr>
          <w:p w14:paraId="2B8C29B9" w14:textId="77777777" w:rsidR="003B5E2B" w:rsidRDefault="003B5E2B" w:rsidP="003B5E2B">
            <w:pPr>
              <w:pStyle w:val="NNormaltaula"/>
              <w:spacing w:before="60" w:after="60"/>
              <w:rPr>
                <w:rStyle w:val="ECNormal"/>
              </w:rPr>
            </w:pPr>
          </w:p>
        </w:tc>
        <w:tc>
          <w:tcPr>
            <w:tcW w:w="1758" w:type="dxa"/>
            <w:shd w:val="clear" w:color="auto" w:fill="auto"/>
          </w:tcPr>
          <w:p w14:paraId="3B295C40" w14:textId="77777777" w:rsidR="003B5E2B" w:rsidRDefault="003B5E2B" w:rsidP="003B5E2B">
            <w:pPr>
              <w:pStyle w:val="NNormaltaula"/>
              <w:spacing w:before="60" w:after="60"/>
              <w:rPr>
                <w:rStyle w:val="ECNormal"/>
              </w:rPr>
            </w:pPr>
          </w:p>
        </w:tc>
      </w:tr>
    </w:tbl>
    <w:p w14:paraId="2B6A4410" w14:textId="4C858D2A" w:rsidR="00BC5D06" w:rsidRDefault="00BC5D06" w:rsidP="000362F2">
      <w:pPr>
        <w:pStyle w:val="NNormal"/>
        <w:rPr>
          <w:rStyle w:val="ECNormal"/>
        </w:rPr>
      </w:pPr>
      <w:r w:rsidRPr="00714857">
        <w:rPr>
          <w:rStyle w:val="ECNormal"/>
        </w:rPr>
        <w:t>3. Que el NIF de l</w:t>
      </w:r>
      <w:r>
        <w:rPr>
          <w:rStyle w:val="ECNormal"/>
        </w:rPr>
        <w:t>’</w:t>
      </w:r>
      <w:r w:rsidRPr="00714857">
        <w:rPr>
          <w:rStyle w:val="ECNormal"/>
        </w:rPr>
        <w:t xml:space="preserve">empresa és el següent: </w:t>
      </w:r>
    </w:p>
    <w:tbl>
      <w:tblPr>
        <w:tblStyle w:val="Tablaconcuadrcula"/>
        <w:tblW w:w="0" w:type="auto"/>
        <w:tblLook w:val="04A0" w:firstRow="1" w:lastRow="0" w:firstColumn="1" w:lastColumn="0" w:noHBand="0" w:noVBand="1"/>
      </w:tblPr>
      <w:tblGrid>
        <w:gridCol w:w="1757"/>
        <w:gridCol w:w="3514"/>
        <w:gridCol w:w="3515"/>
      </w:tblGrid>
      <w:tr w:rsidR="003B5E2B" w14:paraId="0255D60F" w14:textId="77777777" w:rsidTr="00F077A9">
        <w:trPr>
          <w:cnfStyle w:val="100000000000" w:firstRow="1" w:lastRow="0" w:firstColumn="0" w:lastColumn="0" w:oddVBand="0" w:evenVBand="0" w:oddHBand="0" w:evenHBand="0" w:firstRowFirstColumn="0" w:firstRowLastColumn="0" w:lastRowFirstColumn="0" w:lastRowLastColumn="0"/>
        </w:trPr>
        <w:tc>
          <w:tcPr>
            <w:tcW w:w="1757" w:type="dxa"/>
          </w:tcPr>
          <w:p w14:paraId="5C3593D2" w14:textId="71C09861" w:rsidR="003B5E2B" w:rsidRDefault="003B5E2B" w:rsidP="008D7434">
            <w:pPr>
              <w:pStyle w:val="NNormaltaula"/>
              <w:spacing w:before="60" w:after="60"/>
              <w:rPr>
                <w:rStyle w:val="ECNormal"/>
              </w:rPr>
            </w:pPr>
            <w:r>
              <w:t>NIF:</w:t>
            </w:r>
          </w:p>
        </w:tc>
        <w:tc>
          <w:tcPr>
            <w:tcW w:w="7029" w:type="dxa"/>
            <w:gridSpan w:val="2"/>
            <w:shd w:val="clear" w:color="auto" w:fill="auto"/>
          </w:tcPr>
          <w:p w14:paraId="5A336FD3" w14:textId="5F53036A" w:rsidR="003B5E2B" w:rsidRDefault="003B5E2B" w:rsidP="00F077A9">
            <w:pPr>
              <w:pStyle w:val="NNormaltaula"/>
              <w:spacing w:before="60" w:after="60"/>
              <w:rPr>
                <w:rStyle w:val="ECNormal"/>
              </w:rPr>
            </w:pPr>
          </w:p>
        </w:tc>
      </w:tr>
      <w:tr w:rsidR="00F077A9" w14:paraId="7AF24B93" w14:textId="77777777" w:rsidTr="00F077A9">
        <w:trPr>
          <w:cnfStyle w:val="100000000000" w:firstRow="1" w:lastRow="0" w:firstColumn="0" w:lastColumn="0" w:oddVBand="0" w:evenVBand="0" w:oddHBand="0" w:evenHBand="0" w:firstRowFirstColumn="0" w:firstRowLastColumn="0" w:lastRowFirstColumn="0" w:lastRowLastColumn="0"/>
        </w:trPr>
        <w:tc>
          <w:tcPr>
            <w:tcW w:w="1757" w:type="dxa"/>
          </w:tcPr>
          <w:p w14:paraId="3201C036" w14:textId="1DEF6E4E" w:rsidR="00F077A9" w:rsidRDefault="00F077A9" w:rsidP="008D7434">
            <w:pPr>
              <w:pStyle w:val="NNormaltaula"/>
              <w:spacing w:before="60" w:after="60"/>
              <w:rPr>
                <w:rStyle w:val="ECNormal"/>
              </w:rPr>
            </w:pPr>
            <w:r>
              <w:rPr>
                <w:rStyle w:val="ECNormal"/>
              </w:rPr>
              <w:t>PIME:</w:t>
            </w:r>
          </w:p>
        </w:tc>
        <w:tc>
          <w:tcPr>
            <w:tcW w:w="3514" w:type="dxa"/>
            <w:shd w:val="clear" w:color="auto" w:fill="auto"/>
          </w:tcPr>
          <w:p w14:paraId="5AB6E8A7" w14:textId="3789BCD0" w:rsidR="00F077A9" w:rsidRDefault="00F826E4" w:rsidP="008D7434">
            <w:pPr>
              <w:pStyle w:val="NNormaltaula"/>
              <w:spacing w:before="60" w:after="60"/>
              <w:rPr>
                <w:rStyle w:val="ECNormal"/>
              </w:rPr>
            </w:pPr>
            <w:sdt>
              <w:sdtPr>
                <w:id w:val="-332146764"/>
                <w14:checkbox>
                  <w14:checked w14:val="0"/>
                  <w14:checkedState w14:val="2612" w14:font="MS Gothic"/>
                  <w14:uncheckedState w14:val="2610" w14:font="MS Gothic"/>
                </w14:checkbox>
              </w:sdtPr>
              <w:sdtEndPr/>
              <w:sdtContent>
                <w:r w:rsidR="00F077A9" w:rsidRPr="0043406A">
                  <w:rPr>
                    <w:rFonts w:ascii="Segoe UI Symbol" w:hAnsi="Segoe UI Symbol" w:cs="Segoe UI Symbol"/>
                  </w:rPr>
                  <w:t>☐</w:t>
                </w:r>
              </w:sdtContent>
            </w:sdt>
            <w:r w:rsidR="00F077A9" w:rsidRPr="0043406A">
              <w:t xml:space="preserve"> SÍ</w:t>
            </w:r>
          </w:p>
        </w:tc>
        <w:tc>
          <w:tcPr>
            <w:tcW w:w="3515" w:type="dxa"/>
            <w:shd w:val="clear" w:color="auto" w:fill="auto"/>
          </w:tcPr>
          <w:p w14:paraId="74A1B6E4" w14:textId="7367E30E" w:rsidR="00F077A9" w:rsidRDefault="00F826E4" w:rsidP="008D7434">
            <w:pPr>
              <w:pStyle w:val="NNormaltaula"/>
              <w:spacing w:before="60" w:after="60"/>
              <w:rPr>
                <w:rStyle w:val="ECNormal"/>
              </w:rPr>
            </w:pPr>
            <w:sdt>
              <w:sdtPr>
                <w:id w:val="-1710184004"/>
                <w14:checkbox>
                  <w14:checked w14:val="0"/>
                  <w14:checkedState w14:val="2612" w14:font="MS Gothic"/>
                  <w14:uncheckedState w14:val="2610" w14:font="MS Gothic"/>
                </w14:checkbox>
              </w:sdtPr>
              <w:sdtEndPr/>
              <w:sdtContent>
                <w:r w:rsidR="00F077A9" w:rsidRPr="0043406A">
                  <w:rPr>
                    <w:rFonts w:ascii="Segoe UI Symbol" w:hAnsi="Segoe UI Symbol" w:cs="Segoe UI Symbol"/>
                  </w:rPr>
                  <w:t>☐</w:t>
                </w:r>
              </w:sdtContent>
            </w:sdt>
            <w:r w:rsidR="00F077A9" w:rsidRPr="0043406A">
              <w:t xml:space="preserve"> NO</w:t>
            </w:r>
          </w:p>
        </w:tc>
      </w:tr>
    </w:tbl>
    <w:p w14:paraId="6D91460B" w14:textId="77777777" w:rsidR="00BC5D06" w:rsidRPr="00714857" w:rsidRDefault="00BC5D06" w:rsidP="000362F2">
      <w:pPr>
        <w:pStyle w:val="NNormal"/>
        <w:rPr>
          <w:rStyle w:val="ECNormal"/>
        </w:rPr>
      </w:pPr>
      <w:r w:rsidRPr="00714857">
        <w:rPr>
          <w:rStyle w:val="ECNormal"/>
        </w:rPr>
        <w:t>4. Que l</w:t>
      </w:r>
      <w:r>
        <w:rPr>
          <w:rStyle w:val="ECNormal"/>
        </w:rPr>
        <w:t>’</w:t>
      </w:r>
      <w:r w:rsidRPr="00714857">
        <w:rPr>
          <w:rStyle w:val="ECNormal"/>
        </w:rPr>
        <w:t>empresa està facultada per a signar un contracte amb l</w:t>
      </w:r>
      <w:r>
        <w:rPr>
          <w:rStyle w:val="ECNormal"/>
        </w:rPr>
        <w:t>’</w:t>
      </w:r>
      <w:r w:rsidRPr="00714857">
        <w:rPr>
          <w:rStyle w:val="ECNormal"/>
        </w:rPr>
        <w:t>Administració, ja que té plena capacitat d</w:t>
      </w:r>
      <w:r>
        <w:rPr>
          <w:rStyle w:val="ECNormal"/>
        </w:rPr>
        <w:t>’</w:t>
      </w:r>
      <w:r w:rsidRPr="00714857">
        <w:rPr>
          <w:rStyle w:val="ECNormal"/>
        </w:rPr>
        <w:t>obrar i no està sotmesa, ni ella ni cap dels seus representants, a cap de les prohibicions per a contractar, d</w:t>
      </w:r>
      <w:r>
        <w:rPr>
          <w:rStyle w:val="ECNormal"/>
        </w:rPr>
        <w:t>’</w:t>
      </w:r>
      <w:r w:rsidRPr="00714857">
        <w:rPr>
          <w:rStyle w:val="ECNormal"/>
        </w:rPr>
        <w:t>acord amb els articles 65 i següents, 71 i següents i 85 de la LCSP.</w:t>
      </w:r>
    </w:p>
    <w:p w14:paraId="7939091B" w14:textId="0E3AF551" w:rsidR="00BC5D06" w:rsidRPr="00714857" w:rsidRDefault="00BC5D06" w:rsidP="000362F2">
      <w:pPr>
        <w:pStyle w:val="NNormal"/>
        <w:rPr>
          <w:rStyle w:val="ECNormal"/>
        </w:rPr>
      </w:pPr>
      <w:r w:rsidRPr="00714857">
        <w:rPr>
          <w:rStyle w:val="ECNormal"/>
        </w:rPr>
        <w:t xml:space="preserve">5. Que, </w:t>
      </w:r>
      <w:r w:rsidR="00C863CD">
        <w:rPr>
          <w:rStyle w:val="ECNormal"/>
        </w:rPr>
        <w:t>d’acord amb</w:t>
      </w:r>
      <w:r w:rsidR="00C863CD" w:rsidRPr="00714857">
        <w:rPr>
          <w:rStyle w:val="ECNormal"/>
        </w:rPr>
        <w:t xml:space="preserve"> </w:t>
      </w:r>
      <w:r w:rsidRPr="005400EC">
        <w:rPr>
          <w:rStyle w:val="ECNormal"/>
        </w:rPr>
        <w:t>l’article 71.1</w:t>
      </w:r>
      <w:r w:rsidRPr="005400EC">
        <w:rPr>
          <w:rStyle w:val="ECCursiva"/>
        </w:rPr>
        <w:t>.d</w:t>
      </w:r>
      <w:r w:rsidRPr="005400EC">
        <w:rPr>
          <w:rStyle w:val="ECNormal"/>
        </w:rPr>
        <w:t xml:space="preserve"> de la L</w:t>
      </w:r>
      <w:r w:rsidRPr="00551186">
        <w:rPr>
          <w:rStyle w:val="ECNormal"/>
        </w:rPr>
        <w:t>CSP</w:t>
      </w:r>
      <w:r w:rsidRPr="00714857">
        <w:rPr>
          <w:rStyle w:val="ECNormal"/>
        </w:rPr>
        <w:t>, l</w:t>
      </w:r>
      <w:r>
        <w:rPr>
          <w:rStyle w:val="ECNormal"/>
        </w:rPr>
        <w:t>’</w:t>
      </w:r>
      <w:r w:rsidRPr="00714857">
        <w:rPr>
          <w:rStyle w:val="ECNormal"/>
        </w:rPr>
        <w:t>empresa està al corrent del compliment de les obligacions tributàri</w:t>
      </w:r>
      <w:r>
        <w:rPr>
          <w:rStyle w:val="ECNormal"/>
        </w:rPr>
        <w:t>es i de les obligacions amb la S</w:t>
      </w:r>
      <w:r w:rsidRPr="00714857">
        <w:rPr>
          <w:rStyle w:val="ECNormal"/>
        </w:rPr>
        <w:t xml:space="preserve">eguretat </w:t>
      </w:r>
      <w:r>
        <w:rPr>
          <w:rStyle w:val="ECNormal"/>
        </w:rPr>
        <w:t>S</w:t>
      </w:r>
      <w:r w:rsidRPr="00714857">
        <w:rPr>
          <w:rStyle w:val="ECNormal"/>
        </w:rPr>
        <w:t xml:space="preserve">ocial que imposen les disposicions legals vigents, aspecte que em comprometo a acreditar per mitjà de la </w:t>
      </w:r>
      <w:r w:rsidRPr="00714857">
        <w:rPr>
          <w:rStyle w:val="ECNormal"/>
        </w:rPr>
        <w:lastRenderedPageBreak/>
        <w:t>presentació de les certificacions dels organismes competents en el cas que l</w:t>
      </w:r>
      <w:r>
        <w:rPr>
          <w:rStyle w:val="ECNormal"/>
        </w:rPr>
        <w:t>’</w:t>
      </w:r>
      <w:r w:rsidRPr="00714857">
        <w:rPr>
          <w:rStyle w:val="ECNormal"/>
        </w:rPr>
        <w:t>empresa esdevingui adjudicatària del contracte</w:t>
      </w:r>
      <w:r w:rsidR="009C076B">
        <w:rPr>
          <w:rStyle w:val="ECNormal"/>
        </w:rPr>
        <w:t>, i</w:t>
      </w:r>
      <w:r w:rsidRPr="00714857">
        <w:rPr>
          <w:rStyle w:val="ECNormal"/>
        </w:rPr>
        <w:t>, específicament, que no duu a terme operacions financeres contràries a la normativa tributària en països que no tenen normes sobre control de capitals i són considerats paradisos fiscals.</w:t>
      </w:r>
    </w:p>
    <w:p w14:paraId="1C1F4D6B" w14:textId="77777777" w:rsidR="00BC5D06" w:rsidRPr="00714857" w:rsidRDefault="00BC5D06" w:rsidP="000362F2">
      <w:pPr>
        <w:pStyle w:val="NNormal"/>
        <w:rPr>
          <w:rStyle w:val="ECNormal"/>
        </w:rPr>
      </w:pPr>
      <w:r w:rsidRPr="00714857">
        <w:rPr>
          <w:rStyle w:val="ECNormal"/>
        </w:rPr>
        <w:t>6. Que l</w:t>
      </w:r>
      <w:r>
        <w:rPr>
          <w:rStyle w:val="ECNormal"/>
        </w:rPr>
        <w:t>’</w:t>
      </w:r>
      <w:r w:rsidRPr="00714857">
        <w:rPr>
          <w:rStyle w:val="ECNormal"/>
        </w:rPr>
        <w:t>empresa compleix tots els requisits i les obligacions exigits per la normativa vigent per al seu funcionament legal.</w:t>
      </w:r>
    </w:p>
    <w:p w14:paraId="77E9B80B" w14:textId="2426E7EF" w:rsidR="00BC5D06" w:rsidRPr="00714857" w:rsidRDefault="00BC5D06" w:rsidP="000362F2">
      <w:pPr>
        <w:pStyle w:val="NNormal"/>
        <w:rPr>
          <w:rStyle w:val="ECNormal"/>
        </w:rPr>
      </w:pPr>
      <w:r w:rsidRPr="00714857">
        <w:rPr>
          <w:rStyle w:val="ECNormal"/>
        </w:rPr>
        <w:t xml:space="preserve">7. </w:t>
      </w:r>
      <w:r w:rsidRPr="00602BC8">
        <w:rPr>
          <w:rStyle w:val="ECNormal"/>
        </w:rPr>
        <w:t>Que l’empresa, en el cas que tingui cinquanta treballadors o més, està integrada per un nombre de treballadors amb discapacitat no inferior al 2%</w:t>
      </w:r>
      <w:r w:rsidR="009C076B">
        <w:rPr>
          <w:rStyle w:val="ECNormal"/>
        </w:rPr>
        <w:t>,</w:t>
      </w:r>
      <w:r w:rsidRPr="00602BC8">
        <w:rPr>
          <w:rStyle w:val="ECNormal"/>
        </w:rPr>
        <w:t xml:space="preserve"> d’acord amb el que estableix l’article 42 del Reial decret legislatiu 1/2013, de 29 de novembre, pel qual s’aprova el text refós de la Llei general de drets de les persones amb discapacitat i de llur inclusió social</w:t>
      </w:r>
      <w:r w:rsidR="009C54B9">
        <w:rPr>
          <w:rStyle w:val="ECNormal"/>
        </w:rPr>
        <w:t>,</w:t>
      </w:r>
      <w:r w:rsidRPr="00602BC8">
        <w:rPr>
          <w:rStyle w:val="ECNormal"/>
        </w:rPr>
        <w:t xml:space="preserve"> o ha adoptat alguna de les mesures alternatives que estableix l’article 2 del Reial decret 364/2005, de 8 d’abril, pel qual es regula el compliment alternatiu amb caràcter excepcional de la quota de reserva a favor dels treballadors amb discapacitat.</w:t>
      </w:r>
    </w:p>
    <w:p w14:paraId="5C466459" w14:textId="248BE175" w:rsidR="00BC5D06" w:rsidRPr="00714857" w:rsidRDefault="00BC5D06" w:rsidP="000362F2">
      <w:pPr>
        <w:pStyle w:val="NNormal"/>
      </w:pPr>
      <w:r w:rsidRPr="009C2474">
        <w:t>8. Que l’empresa, d’acord amb el que estableix l’article 1 del Reial decret llei 6/2019, d’1 de març, de mesures urgents per a la garantia de la igualtat de tracte i d’oportunitats entre dones i homes en el treball i l’ocupació, que modifica l’article 45.2 de la Llei orgànica 3/2007, de 22 de març, per a la igualtat efectiva de dones i homes:</w:t>
      </w:r>
    </w:p>
    <w:tbl>
      <w:tblPr>
        <w:tblStyle w:val="Tablaconcuadrcula6"/>
        <w:tblW w:w="8789" w:type="dxa"/>
        <w:tblLayout w:type="fixed"/>
        <w:tblLook w:val="04A0" w:firstRow="1" w:lastRow="0" w:firstColumn="1" w:lastColumn="0" w:noHBand="0" w:noVBand="1"/>
      </w:tblPr>
      <w:tblGrid>
        <w:gridCol w:w="1276"/>
        <w:gridCol w:w="7513"/>
      </w:tblGrid>
      <w:tr w:rsidR="00BC5D06" w:rsidRPr="00714857" w14:paraId="5E875561" w14:textId="77777777" w:rsidTr="000362F2">
        <w:trPr>
          <w:cnfStyle w:val="100000000000" w:firstRow="1" w:lastRow="0" w:firstColumn="0" w:lastColumn="0" w:oddVBand="0" w:evenVBand="0" w:oddHBand="0" w:evenHBand="0" w:firstRowFirstColumn="0" w:firstRowLastColumn="0" w:lastRowFirstColumn="0" w:lastRowLastColumn="0"/>
          <w:trHeight w:val="378"/>
          <w:tblHeader w:val="0"/>
        </w:trPr>
        <w:tc>
          <w:tcPr>
            <w:tcW w:w="8789" w:type="dxa"/>
            <w:gridSpan w:val="2"/>
          </w:tcPr>
          <w:p w14:paraId="138488F8" w14:textId="77777777" w:rsidR="00BC5D06" w:rsidRPr="00E109EB" w:rsidRDefault="00BC5D06" w:rsidP="000362F2">
            <w:pPr>
              <w:pStyle w:val="NNormal"/>
              <w:rPr>
                <w:sz w:val="18"/>
                <w:szCs w:val="18"/>
              </w:rPr>
            </w:pPr>
            <w:r w:rsidRPr="00E109EB">
              <w:rPr>
                <w:sz w:val="18"/>
                <w:szCs w:val="18"/>
              </w:rPr>
              <w:t>Mesures d’igualtat segons el nombre de treballadors de l’empresa</w:t>
            </w:r>
          </w:p>
        </w:tc>
      </w:tr>
      <w:tr w:rsidR="00BC5D06" w:rsidRPr="00714857" w14:paraId="4467C23C" w14:textId="77777777" w:rsidTr="000362F2">
        <w:trPr>
          <w:trHeight w:val="636"/>
          <w:tblHeader w:val="0"/>
        </w:trPr>
        <w:sdt>
          <w:sdtPr>
            <w:rPr>
              <w:sz w:val="22"/>
            </w:rPr>
            <w:id w:val="1174149976"/>
            <w14:checkbox>
              <w14:checked w14:val="0"/>
              <w14:checkedState w14:val="2612" w14:font="MS Gothic"/>
              <w14:uncheckedState w14:val="2610" w14:font="MS Gothic"/>
            </w14:checkbox>
          </w:sdtPr>
          <w:sdtEndPr/>
          <w:sdtContent>
            <w:tc>
              <w:tcPr>
                <w:tcW w:w="1276" w:type="dxa"/>
              </w:tcPr>
              <w:p w14:paraId="08E3486D" w14:textId="77777777" w:rsidR="00BC5D06" w:rsidRPr="00F077A9" w:rsidRDefault="00BC5D06" w:rsidP="00F077A9">
                <w:pPr>
                  <w:pStyle w:val="NNormal"/>
                  <w:jc w:val="center"/>
                  <w:rPr>
                    <w:sz w:val="22"/>
                  </w:rPr>
                </w:pPr>
                <w:r w:rsidRPr="00F077A9">
                  <w:rPr>
                    <w:rFonts w:ascii="Segoe UI Symbol" w:hAnsi="Segoe UI Symbol"/>
                    <w:sz w:val="22"/>
                  </w:rPr>
                  <w:t>☐</w:t>
                </w:r>
              </w:p>
            </w:tc>
          </w:sdtContent>
        </w:sdt>
        <w:tc>
          <w:tcPr>
            <w:tcW w:w="7513" w:type="dxa"/>
          </w:tcPr>
          <w:p w14:paraId="125E3D71" w14:textId="77777777" w:rsidR="00BC5D06" w:rsidRPr="00E109EB" w:rsidRDefault="00BC5D06" w:rsidP="007710C6">
            <w:pPr>
              <w:pStyle w:val="NNormal"/>
              <w:jc w:val="both"/>
              <w:rPr>
                <w:sz w:val="18"/>
                <w:szCs w:val="18"/>
                <w:highlight w:val="yellow"/>
              </w:rPr>
            </w:pPr>
            <w:r w:rsidRPr="00E109EB">
              <w:rPr>
                <w:sz w:val="18"/>
                <w:szCs w:val="18"/>
              </w:rPr>
              <w:t>Té cinquanta treballadors o més i, per tant, es compromet a presentar el seu pla d’igualtat, degudament inscrit al Registre i dipòsit de convenis col·lectius, acords col·lectius de treball i plans d’igualtat del Ministeri de Treball i Economia Social, en el cas d’ésser proposada com a adjudicatària.</w:t>
            </w:r>
          </w:p>
        </w:tc>
      </w:tr>
      <w:tr w:rsidR="00BC5D06" w:rsidRPr="00714857" w14:paraId="3E83D418" w14:textId="77777777" w:rsidTr="000362F2">
        <w:trPr>
          <w:trHeight w:val="895"/>
          <w:tblHeader w:val="0"/>
        </w:trPr>
        <w:sdt>
          <w:sdtPr>
            <w:rPr>
              <w:sz w:val="22"/>
            </w:rPr>
            <w:id w:val="-604196178"/>
            <w14:checkbox>
              <w14:checked w14:val="0"/>
              <w14:checkedState w14:val="2612" w14:font="MS Gothic"/>
              <w14:uncheckedState w14:val="2610" w14:font="MS Gothic"/>
            </w14:checkbox>
          </w:sdtPr>
          <w:sdtEndPr/>
          <w:sdtContent>
            <w:tc>
              <w:tcPr>
                <w:tcW w:w="1276" w:type="dxa"/>
              </w:tcPr>
              <w:p w14:paraId="5B935BC0" w14:textId="77777777" w:rsidR="00BC5D06" w:rsidRPr="00F077A9" w:rsidRDefault="00BC5D06" w:rsidP="00F077A9">
                <w:pPr>
                  <w:pStyle w:val="NNormal"/>
                  <w:jc w:val="center"/>
                  <w:rPr>
                    <w:sz w:val="22"/>
                  </w:rPr>
                </w:pPr>
                <w:r w:rsidRPr="00F077A9">
                  <w:rPr>
                    <w:rFonts w:ascii="Segoe UI Symbol" w:hAnsi="Segoe UI Symbol"/>
                    <w:sz w:val="22"/>
                  </w:rPr>
                  <w:t>☐</w:t>
                </w:r>
              </w:p>
            </w:tc>
          </w:sdtContent>
        </w:sdt>
        <w:tc>
          <w:tcPr>
            <w:tcW w:w="7513" w:type="dxa"/>
          </w:tcPr>
          <w:p w14:paraId="3F33BA6E" w14:textId="77777777" w:rsidR="00BC5D06" w:rsidRPr="00E109EB" w:rsidRDefault="00BC5D06" w:rsidP="007710C6">
            <w:pPr>
              <w:pStyle w:val="NNormal"/>
              <w:jc w:val="both"/>
              <w:rPr>
                <w:sz w:val="18"/>
                <w:szCs w:val="18"/>
              </w:rPr>
            </w:pPr>
            <w:r w:rsidRPr="00E109EB">
              <w:rPr>
                <w:sz w:val="18"/>
                <w:szCs w:val="18"/>
              </w:rPr>
              <w:t>Té menys de cinquanta treballadors i es compromet a presentar les mesures acordades per a evitar qualsevol tipus de discriminació laboral entre dones i homes, en el cas d’ésser proposada com a adjudicatària.</w:t>
            </w:r>
          </w:p>
        </w:tc>
      </w:tr>
    </w:tbl>
    <w:p w14:paraId="626C7728" w14:textId="0CFD7D4A" w:rsidR="00BC5D06" w:rsidRPr="00714857" w:rsidRDefault="00BC5D06" w:rsidP="000362F2">
      <w:pPr>
        <w:pStyle w:val="NNormal"/>
        <w:rPr>
          <w:rStyle w:val="ECNormal"/>
        </w:rPr>
      </w:pPr>
      <w:r w:rsidRPr="008A4D7C">
        <w:rPr>
          <w:rStyle w:val="ECNormal"/>
        </w:rPr>
        <w:t xml:space="preserve">9. Que l’empresa, amb relació al </w:t>
      </w:r>
      <w:r w:rsidR="00150C40" w:rsidRPr="008A4D7C">
        <w:rPr>
          <w:rStyle w:val="ECNormal"/>
        </w:rPr>
        <w:t xml:space="preserve">Registre </w:t>
      </w:r>
      <w:r w:rsidR="002A2783">
        <w:rPr>
          <w:rStyle w:val="ECNormal"/>
        </w:rPr>
        <w:t xml:space="preserve">electrònic </w:t>
      </w:r>
      <w:r w:rsidR="00150C40" w:rsidRPr="008A4D7C">
        <w:rPr>
          <w:rStyle w:val="ECNormal"/>
        </w:rPr>
        <w:t>d’empreses licitadores i classificades de Catalunya</w:t>
      </w:r>
      <w:r w:rsidRPr="008A4D7C">
        <w:rPr>
          <w:rStyle w:val="ECNormal"/>
        </w:rPr>
        <w:t xml:space="preserve"> (</w:t>
      </w:r>
      <w:r w:rsidR="00150C40" w:rsidRPr="008A4D7C">
        <w:rPr>
          <w:rStyle w:val="ECNormal"/>
        </w:rPr>
        <w:t>RELIC</w:t>
      </w:r>
      <w:r w:rsidRPr="008A4D7C">
        <w:rPr>
          <w:rStyle w:val="ECNormal"/>
        </w:rPr>
        <w:t>) o al Registre oficial de licitadors i empreses classificades del sector públic (ROLECSP,</w:t>
      </w:r>
      <w:r w:rsidRPr="00714857" w:rsidDel="007321C7">
        <w:rPr>
          <w:rStyle w:val="ECNormal"/>
        </w:rPr>
        <w:t xml:space="preserve"> </w:t>
      </w:r>
      <w:r w:rsidRPr="00714857">
        <w:rPr>
          <w:rStyle w:val="ECNormal"/>
        </w:rPr>
        <w:t>abans ROLECE):</w:t>
      </w:r>
    </w:p>
    <w:tbl>
      <w:tblPr>
        <w:tblStyle w:val="Tablaconcuadrcula"/>
        <w:tblW w:w="8789" w:type="dxa"/>
        <w:tblLayout w:type="fixed"/>
        <w:tblLook w:val="04A0" w:firstRow="1" w:lastRow="0" w:firstColumn="1" w:lastColumn="0" w:noHBand="0" w:noVBand="1"/>
      </w:tblPr>
      <w:tblGrid>
        <w:gridCol w:w="1134"/>
        <w:gridCol w:w="1276"/>
        <w:gridCol w:w="6379"/>
      </w:tblGrid>
      <w:tr w:rsidR="00BC5D06" w:rsidRPr="00714857" w14:paraId="54FE3D44" w14:textId="77777777" w:rsidTr="000362F2">
        <w:trPr>
          <w:cnfStyle w:val="100000000000" w:firstRow="1" w:lastRow="0" w:firstColumn="0" w:lastColumn="0" w:oddVBand="0" w:evenVBand="0" w:oddHBand="0" w:evenHBand="0" w:firstRowFirstColumn="0" w:firstRowLastColumn="0" w:lastRowFirstColumn="0" w:lastRowLastColumn="0"/>
          <w:tblHeader w:val="0"/>
        </w:trPr>
        <w:tc>
          <w:tcPr>
            <w:tcW w:w="1134" w:type="dxa"/>
          </w:tcPr>
          <w:p w14:paraId="76241C95" w14:textId="2FF56ABD" w:rsidR="00BC5D06" w:rsidRPr="00714857" w:rsidRDefault="00150C40" w:rsidP="00F077A9">
            <w:pPr>
              <w:pStyle w:val="NNormaltaula"/>
              <w:spacing w:before="60" w:after="60"/>
              <w:jc w:val="center"/>
            </w:pPr>
            <w:r w:rsidRPr="008A4D7C">
              <w:rPr>
                <w:rStyle w:val="ECNormal"/>
              </w:rPr>
              <w:t>RELIC</w:t>
            </w:r>
          </w:p>
        </w:tc>
        <w:tc>
          <w:tcPr>
            <w:tcW w:w="1276" w:type="dxa"/>
          </w:tcPr>
          <w:p w14:paraId="62698546" w14:textId="77777777" w:rsidR="00BC5D06" w:rsidRPr="00714857" w:rsidRDefault="00BC5D06" w:rsidP="00F077A9">
            <w:pPr>
              <w:pStyle w:val="NNormaltaula"/>
              <w:spacing w:before="60" w:after="60"/>
              <w:jc w:val="center"/>
            </w:pPr>
            <w:r w:rsidRPr="00714857">
              <w:rPr>
                <w:rStyle w:val="ECNormal"/>
              </w:rPr>
              <w:t>ROLECSP</w:t>
            </w:r>
          </w:p>
        </w:tc>
        <w:tc>
          <w:tcPr>
            <w:tcW w:w="6379" w:type="dxa"/>
          </w:tcPr>
          <w:p w14:paraId="052AC618" w14:textId="77777777" w:rsidR="00BC5D06" w:rsidRPr="00714857" w:rsidRDefault="00BC5D06" w:rsidP="000362F2">
            <w:pPr>
              <w:pStyle w:val="NNormaltaula"/>
              <w:spacing w:before="60" w:after="60"/>
            </w:pPr>
          </w:p>
        </w:tc>
      </w:tr>
      <w:tr w:rsidR="00BC5D06" w:rsidRPr="00714857" w14:paraId="6C4E6DA5" w14:textId="77777777" w:rsidTr="000362F2">
        <w:trPr>
          <w:tblHeader w:val="0"/>
        </w:trPr>
        <w:sdt>
          <w:sdtPr>
            <w:rPr>
              <w:rStyle w:val="form"/>
            </w:rPr>
            <w:id w:val="2059271996"/>
            <w14:checkbox>
              <w14:checked w14:val="0"/>
              <w14:checkedState w14:val="2612" w14:font="MS Gothic"/>
              <w14:uncheckedState w14:val="2610" w14:font="MS Gothic"/>
            </w14:checkbox>
          </w:sdtPr>
          <w:sdtEndPr>
            <w:rPr>
              <w:rStyle w:val="form"/>
            </w:rPr>
          </w:sdtEndPr>
          <w:sdtContent>
            <w:tc>
              <w:tcPr>
                <w:tcW w:w="1134" w:type="dxa"/>
              </w:tcPr>
              <w:p w14:paraId="38813C89" w14:textId="77777777" w:rsidR="00BC5D06" w:rsidRDefault="00BC5D06" w:rsidP="00F077A9">
                <w:pPr>
                  <w:pStyle w:val="NNormaltaula"/>
                  <w:spacing w:before="60" w:after="60"/>
                  <w:jc w:val="center"/>
                  <w:rPr>
                    <w:rStyle w:val="form"/>
                  </w:rPr>
                </w:pPr>
                <w:r w:rsidRPr="00714857">
                  <w:rPr>
                    <w:rStyle w:val="form"/>
                    <w:rFonts w:ascii="Segoe UI Symbol" w:hAnsi="Segoe UI Symbol" w:cs="Segoe UI Symbol"/>
                  </w:rPr>
                  <w:t>☐</w:t>
                </w:r>
              </w:p>
            </w:tc>
          </w:sdtContent>
        </w:sdt>
        <w:sdt>
          <w:sdtPr>
            <w:rPr>
              <w:rStyle w:val="form"/>
            </w:rPr>
            <w:id w:val="-95937086"/>
            <w14:checkbox>
              <w14:checked w14:val="0"/>
              <w14:checkedState w14:val="2612" w14:font="MS Gothic"/>
              <w14:uncheckedState w14:val="2610" w14:font="MS Gothic"/>
            </w14:checkbox>
          </w:sdtPr>
          <w:sdtEndPr>
            <w:rPr>
              <w:rStyle w:val="form"/>
            </w:rPr>
          </w:sdtEndPr>
          <w:sdtContent>
            <w:tc>
              <w:tcPr>
                <w:tcW w:w="1276" w:type="dxa"/>
              </w:tcPr>
              <w:p w14:paraId="50FC1DA6" w14:textId="77777777" w:rsidR="00BC5D06" w:rsidRDefault="00BC5D06" w:rsidP="00F077A9">
                <w:pPr>
                  <w:pStyle w:val="NNormaltaula"/>
                  <w:spacing w:before="60" w:after="60"/>
                  <w:jc w:val="center"/>
                  <w:rPr>
                    <w:rStyle w:val="form"/>
                  </w:rPr>
                </w:pPr>
                <w:r w:rsidRPr="00714857">
                  <w:rPr>
                    <w:rStyle w:val="form"/>
                    <w:rFonts w:ascii="Segoe UI Symbol" w:hAnsi="Segoe UI Symbol" w:cs="Segoe UI Symbol"/>
                  </w:rPr>
                  <w:t>☐</w:t>
                </w:r>
              </w:p>
            </w:tc>
          </w:sdtContent>
        </w:sdt>
        <w:tc>
          <w:tcPr>
            <w:tcW w:w="6379" w:type="dxa"/>
          </w:tcPr>
          <w:p w14:paraId="730A46E3" w14:textId="77777777" w:rsidR="00BC5D06" w:rsidRPr="00714857" w:rsidRDefault="00BC5D06" w:rsidP="00EC2827">
            <w:pPr>
              <w:pStyle w:val="NNormaltaula"/>
              <w:spacing w:before="60" w:after="60"/>
              <w:rPr>
                <w:rStyle w:val="ECNormal"/>
              </w:rPr>
            </w:pPr>
            <w:r w:rsidRPr="00527377">
              <w:rPr>
                <w:rStyle w:val="ECNormal"/>
              </w:rPr>
              <w:t>No hi està inscrita.</w:t>
            </w:r>
          </w:p>
        </w:tc>
      </w:tr>
      <w:tr w:rsidR="00BC5D06" w:rsidRPr="00714857" w14:paraId="0190C57A" w14:textId="77777777" w:rsidTr="000362F2">
        <w:trPr>
          <w:tblHeader w:val="0"/>
        </w:trPr>
        <w:sdt>
          <w:sdtPr>
            <w:rPr>
              <w:rStyle w:val="form"/>
            </w:rPr>
            <w:id w:val="1241140988"/>
            <w14:checkbox>
              <w14:checked w14:val="0"/>
              <w14:checkedState w14:val="2612" w14:font="MS Gothic"/>
              <w14:uncheckedState w14:val="2610" w14:font="MS Gothic"/>
            </w14:checkbox>
          </w:sdtPr>
          <w:sdtEndPr>
            <w:rPr>
              <w:rStyle w:val="form"/>
            </w:rPr>
          </w:sdtEndPr>
          <w:sdtContent>
            <w:tc>
              <w:tcPr>
                <w:tcW w:w="1134" w:type="dxa"/>
              </w:tcPr>
              <w:p w14:paraId="17D14476" w14:textId="77777777" w:rsidR="00BC5D06" w:rsidRDefault="00BC5D06" w:rsidP="00F077A9">
                <w:pPr>
                  <w:pStyle w:val="NNormaltaula"/>
                  <w:spacing w:before="60" w:after="60"/>
                  <w:jc w:val="center"/>
                  <w:rPr>
                    <w:rStyle w:val="form"/>
                  </w:rPr>
                </w:pPr>
                <w:r w:rsidRPr="00714857">
                  <w:rPr>
                    <w:rStyle w:val="form"/>
                    <w:rFonts w:ascii="Segoe UI Symbol" w:hAnsi="Segoe UI Symbol" w:cs="Segoe UI Symbol"/>
                  </w:rPr>
                  <w:t>☐</w:t>
                </w:r>
              </w:p>
            </w:tc>
          </w:sdtContent>
        </w:sdt>
        <w:sdt>
          <w:sdtPr>
            <w:rPr>
              <w:rStyle w:val="form"/>
            </w:rPr>
            <w:id w:val="-909925910"/>
            <w14:checkbox>
              <w14:checked w14:val="0"/>
              <w14:checkedState w14:val="2612" w14:font="MS Gothic"/>
              <w14:uncheckedState w14:val="2610" w14:font="MS Gothic"/>
            </w14:checkbox>
          </w:sdtPr>
          <w:sdtEndPr>
            <w:rPr>
              <w:rStyle w:val="form"/>
            </w:rPr>
          </w:sdtEndPr>
          <w:sdtContent>
            <w:tc>
              <w:tcPr>
                <w:tcW w:w="1276" w:type="dxa"/>
              </w:tcPr>
              <w:p w14:paraId="523C1D89" w14:textId="77777777" w:rsidR="00BC5D06" w:rsidRDefault="00BC5D06" w:rsidP="00F077A9">
                <w:pPr>
                  <w:pStyle w:val="NNormaltaula"/>
                  <w:spacing w:before="60" w:after="60"/>
                  <w:jc w:val="center"/>
                  <w:rPr>
                    <w:rStyle w:val="form"/>
                  </w:rPr>
                </w:pPr>
                <w:r w:rsidRPr="00714857">
                  <w:rPr>
                    <w:rStyle w:val="form"/>
                    <w:rFonts w:ascii="Segoe UI Symbol" w:hAnsi="Segoe UI Symbol" w:cs="Segoe UI Symbol"/>
                  </w:rPr>
                  <w:t>☐</w:t>
                </w:r>
              </w:p>
            </w:tc>
          </w:sdtContent>
        </w:sdt>
        <w:tc>
          <w:tcPr>
            <w:tcW w:w="6379" w:type="dxa"/>
          </w:tcPr>
          <w:p w14:paraId="6745F339" w14:textId="77777777" w:rsidR="00BC5D06" w:rsidRPr="00714857" w:rsidRDefault="00BC5D06" w:rsidP="007710C6">
            <w:pPr>
              <w:pStyle w:val="NNormaltaula"/>
              <w:spacing w:before="60" w:after="60"/>
              <w:jc w:val="both"/>
              <w:rPr>
                <w:rStyle w:val="ECNormal"/>
              </w:rPr>
            </w:pPr>
            <w:r w:rsidRPr="00FD3D8D">
              <w:rPr>
                <w:rStyle w:val="ECNormal"/>
              </w:rPr>
              <w:t>No hi està inscrita, però hi ha sol·licitat la inscripció, amb la documentació preceptiva, abans de la finalització del termini de presentació de propostes, i no ha rebut cap requeriment d’esmena.</w:t>
            </w:r>
          </w:p>
        </w:tc>
      </w:tr>
      <w:tr w:rsidR="00BC5D06" w:rsidRPr="00714857" w14:paraId="6B1201D0" w14:textId="77777777" w:rsidTr="000362F2">
        <w:trPr>
          <w:tblHeader w:val="0"/>
        </w:trPr>
        <w:sdt>
          <w:sdtPr>
            <w:rPr>
              <w:rStyle w:val="form"/>
            </w:rPr>
            <w:id w:val="563378805"/>
            <w14:checkbox>
              <w14:checked w14:val="0"/>
              <w14:checkedState w14:val="2612" w14:font="MS Gothic"/>
              <w14:uncheckedState w14:val="2610" w14:font="MS Gothic"/>
            </w14:checkbox>
          </w:sdtPr>
          <w:sdtEndPr>
            <w:rPr>
              <w:rStyle w:val="form"/>
            </w:rPr>
          </w:sdtEndPr>
          <w:sdtContent>
            <w:tc>
              <w:tcPr>
                <w:tcW w:w="1134" w:type="dxa"/>
              </w:tcPr>
              <w:p w14:paraId="29F47EC9" w14:textId="77777777" w:rsidR="00BC5D06" w:rsidRPr="00714857" w:rsidRDefault="00BC5D06" w:rsidP="00F077A9">
                <w:pPr>
                  <w:pStyle w:val="NNormaltaula"/>
                  <w:spacing w:before="60" w:after="60"/>
                  <w:jc w:val="center"/>
                  <w:rPr>
                    <w:rStyle w:val="form"/>
                  </w:rPr>
                </w:pPr>
                <w:r w:rsidRPr="00714857">
                  <w:rPr>
                    <w:rStyle w:val="form"/>
                    <w:rFonts w:ascii="Segoe UI Symbol" w:hAnsi="Segoe UI Symbol" w:cs="Segoe UI Symbol"/>
                  </w:rPr>
                  <w:t>☐</w:t>
                </w:r>
              </w:p>
            </w:tc>
          </w:sdtContent>
        </w:sdt>
        <w:sdt>
          <w:sdtPr>
            <w:rPr>
              <w:rStyle w:val="form"/>
            </w:rPr>
            <w:id w:val="909737224"/>
            <w14:checkbox>
              <w14:checked w14:val="0"/>
              <w14:checkedState w14:val="2612" w14:font="MS Gothic"/>
              <w14:uncheckedState w14:val="2610" w14:font="MS Gothic"/>
            </w14:checkbox>
          </w:sdtPr>
          <w:sdtEndPr>
            <w:rPr>
              <w:rStyle w:val="form"/>
            </w:rPr>
          </w:sdtEndPr>
          <w:sdtContent>
            <w:tc>
              <w:tcPr>
                <w:tcW w:w="1276" w:type="dxa"/>
              </w:tcPr>
              <w:p w14:paraId="23B0B7F8" w14:textId="77777777" w:rsidR="00BC5D06" w:rsidRPr="00714857" w:rsidRDefault="00BC5D06" w:rsidP="00F077A9">
                <w:pPr>
                  <w:pStyle w:val="NNormaltaula"/>
                  <w:spacing w:before="60" w:after="60"/>
                  <w:jc w:val="center"/>
                  <w:rPr>
                    <w:rStyle w:val="form"/>
                  </w:rPr>
                </w:pPr>
                <w:r w:rsidRPr="00714857">
                  <w:rPr>
                    <w:rStyle w:val="form"/>
                    <w:rFonts w:ascii="Segoe UI Symbol" w:hAnsi="Segoe UI Symbol" w:cs="Segoe UI Symbol"/>
                  </w:rPr>
                  <w:t>☐</w:t>
                </w:r>
              </w:p>
            </w:tc>
          </w:sdtContent>
        </w:sdt>
        <w:tc>
          <w:tcPr>
            <w:tcW w:w="6379" w:type="dxa"/>
          </w:tcPr>
          <w:p w14:paraId="4D8E66FE" w14:textId="77777777" w:rsidR="00BC5D06" w:rsidRPr="00714857" w:rsidRDefault="00BC5D06" w:rsidP="007710C6">
            <w:pPr>
              <w:pStyle w:val="NNormaltaula"/>
              <w:spacing w:before="60" w:after="60"/>
              <w:jc w:val="both"/>
            </w:pPr>
            <w:r w:rsidRPr="00714857">
              <w:rPr>
                <w:rStyle w:val="ECNormal"/>
              </w:rPr>
              <w:t>Hi està inscrita i totes les dades que hi consten són plenament vigents. En cas d</w:t>
            </w:r>
            <w:r>
              <w:rPr>
                <w:rStyle w:val="ECNormal"/>
              </w:rPr>
              <w:t>’esdevenir adjudicatà</w:t>
            </w:r>
            <w:r w:rsidRPr="00714857">
              <w:rPr>
                <w:rStyle w:val="ECNormal"/>
              </w:rPr>
              <w:t>ri</w:t>
            </w:r>
            <w:r>
              <w:rPr>
                <w:rStyle w:val="ECNormal"/>
              </w:rPr>
              <w:t>a</w:t>
            </w:r>
            <w:r w:rsidRPr="00714857">
              <w:rPr>
                <w:rStyle w:val="ECNormal"/>
              </w:rPr>
              <w:t>, em comprometo a comunicar al Parlament qualsevol variació en aquesta situació.</w:t>
            </w:r>
          </w:p>
        </w:tc>
      </w:tr>
      <w:tr w:rsidR="00BC5D06" w:rsidRPr="00714857" w14:paraId="0783778C" w14:textId="77777777" w:rsidTr="000362F2">
        <w:trPr>
          <w:tblHeader w:val="0"/>
        </w:trPr>
        <w:sdt>
          <w:sdtPr>
            <w:rPr>
              <w:rStyle w:val="form"/>
            </w:rPr>
            <w:id w:val="-108126312"/>
            <w14:checkbox>
              <w14:checked w14:val="0"/>
              <w14:checkedState w14:val="2612" w14:font="MS Gothic"/>
              <w14:uncheckedState w14:val="2610" w14:font="MS Gothic"/>
            </w14:checkbox>
          </w:sdtPr>
          <w:sdtEndPr>
            <w:rPr>
              <w:rStyle w:val="form"/>
            </w:rPr>
          </w:sdtEndPr>
          <w:sdtContent>
            <w:tc>
              <w:tcPr>
                <w:tcW w:w="1134" w:type="dxa"/>
              </w:tcPr>
              <w:p w14:paraId="2CDC8180" w14:textId="77777777" w:rsidR="00BC5D06" w:rsidRPr="00714857" w:rsidRDefault="00BC5D06" w:rsidP="00F077A9">
                <w:pPr>
                  <w:pStyle w:val="NNormaltaula"/>
                  <w:spacing w:before="60" w:after="60"/>
                  <w:jc w:val="center"/>
                  <w:rPr>
                    <w:rStyle w:val="form"/>
                  </w:rPr>
                </w:pPr>
                <w:r w:rsidRPr="00714857">
                  <w:rPr>
                    <w:rStyle w:val="form"/>
                    <w:rFonts w:ascii="Segoe UI Symbol" w:hAnsi="Segoe UI Symbol" w:cs="Segoe UI Symbol"/>
                  </w:rPr>
                  <w:t>☐</w:t>
                </w:r>
              </w:p>
            </w:tc>
          </w:sdtContent>
        </w:sdt>
        <w:sdt>
          <w:sdtPr>
            <w:rPr>
              <w:rStyle w:val="form"/>
            </w:rPr>
            <w:id w:val="1226341302"/>
            <w14:checkbox>
              <w14:checked w14:val="0"/>
              <w14:checkedState w14:val="2612" w14:font="MS Gothic"/>
              <w14:uncheckedState w14:val="2610" w14:font="MS Gothic"/>
            </w14:checkbox>
          </w:sdtPr>
          <w:sdtEndPr>
            <w:rPr>
              <w:rStyle w:val="form"/>
            </w:rPr>
          </w:sdtEndPr>
          <w:sdtContent>
            <w:tc>
              <w:tcPr>
                <w:tcW w:w="1276" w:type="dxa"/>
              </w:tcPr>
              <w:p w14:paraId="2260C592" w14:textId="77777777" w:rsidR="00BC5D06" w:rsidRPr="00714857" w:rsidRDefault="00BC5D06" w:rsidP="00F077A9">
                <w:pPr>
                  <w:pStyle w:val="NNormaltaula"/>
                  <w:spacing w:before="60" w:after="60"/>
                  <w:jc w:val="center"/>
                  <w:rPr>
                    <w:rStyle w:val="form"/>
                  </w:rPr>
                </w:pPr>
                <w:r w:rsidRPr="00714857">
                  <w:rPr>
                    <w:rStyle w:val="form"/>
                    <w:rFonts w:ascii="Segoe UI Symbol" w:hAnsi="Segoe UI Symbol" w:cs="Segoe UI Symbol"/>
                  </w:rPr>
                  <w:t>☐</w:t>
                </w:r>
              </w:p>
            </w:tc>
          </w:sdtContent>
        </w:sdt>
        <w:tc>
          <w:tcPr>
            <w:tcW w:w="6379" w:type="dxa"/>
          </w:tcPr>
          <w:p w14:paraId="7588431C" w14:textId="77777777" w:rsidR="00BC5D06" w:rsidRPr="00714857" w:rsidRDefault="00BC5D06" w:rsidP="007710C6">
            <w:pPr>
              <w:pStyle w:val="NNormaltaula"/>
              <w:spacing w:before="60" w:after="60"/>
              <w:jc w:val="both"/>
              <w:rPr>
                <w:rStyle w:val="ECNormal"/>
              </w:rPr>
            </w:pPr>
            <w:r w:rsidRPr="00714857">
              <w:rPr>
                <w:rStyle w:val="ECNormal"/>
              </w:rPr>
              <w:t>Hi està inscrita, però no totes les dades que hi consten són plenament vigents. En cas d</w:t>
            </w:r>
            <w:r>
              <w:rPr>
                <w:rStyle w:val="ECNormal"/>
              </w:rPr>
              <w:t>’esdevenir adjudicatà</w:t>
            </w:r>
            <w:r w:rsidRPr="00714857">
              <w:rPr>
                <w:rStyle w:val="ECNormal"/>
              </w:rPr>
              <w:t>ri</w:t>
            </w:r>
            <w:r>
              <w:rPr>
                <w:rStyle w:val="ECNormal"/>
              </w:rPr>
              <w:t>a</w:t>
            </w:r>
            <w:r w:rsidRPr="00714857">
              <w:rPr>
                <w:rStyle w:val="ECNormal"/>
              </w:rPr>
              <w:t xml:space="preserve">, em comprometo a lliurar la </w:t>
            </w:r>
            <w:r w:rsidRPr="00714857">
              <w:rPr>
                <w:rStyle w:val="ECNormal"/>
              </w:rPr>
              <w:lastRenderedPageBreak/>
              <w:t xml:space="preserve">documentació que es requereixi amb relació a aquestes dades no actualitzades. </w:t>
            </w:r>
          </w:p>
        </w:tc>
      </w:tr>
    </w:tbl>
    <w:p w14:paraId="598DD866" w14:textId="7EF75F8D" w:rsidR="00BC5D06" w:rsidRPr="006C451C" w:rsidRDefault="00BC5D06" w:rsidP="006C451C">
      <w:pPr>
        <w:pStyle w:val="NNormal"/>
      </w:pPr>
      <w:r w:rsidRPr="006C451C">
        <w:lastRenderedPageBreak/>
        <w:t xml:space="preserve">En cas de no estar inscrita en el </w:t>
      </w:r>
      <w:r w:rsidR="00150C40">
        <w:t>RELIC</w:t>
      </w:r>
      <w:r w:rsidRPr="006C451C">
        <w:t xml:space="preserve"> ni en el ROLECSP, està inscrita en el registre de licitadors d’una altra comunitat autònoma o en una base de dades nacional d’un estat membre de la Unió Europea d’accés gratuït: </w:t>
      </w:r>
    </w:p>
    <w:tbl>
      <w:tblPr>
        <w:tblStyle w:val="Tablaconcuadrcula102"/>
        <w:tblW w:w="0" w:type="auto"/>
        <w:tblLook w:val="04A0" w:firstRow="1" w:lastRow="0" w:firstColumn="1" w:lastColumn="0" w:noHBand="0" w:noVBand="1"/>
      </w:tblPr>
      <w:tblGrid>
        <w:gridCol w:w="993"/>
        <w:gridCol w:w="7793"/>
      </w:tblGrid>
      <w:tr w:rsidR="00BC5D06" w:rsidRPr="00D51186" w14:paraId="61D34684" w14:textId="77777777" w:rsidTr="00F077A9">
        <w:trPr>
          <w:cnfStyle w:val="100000000000" w:firstRow="1" w:lastRow="0" w:firstColumn="0" w:lastColumn="0" w:oddVBand="0" w:evenVBand="0" w:oddHBand="0" w:evenHBand="0" w:firstRowFirstColumn="0" w:firstRowLastColumn="0" w:lastRowFirstColumn="0" w:lastRowLastColumn="0"/>
        </w:trPr>
        <w:tc>
          <w:tcPr>
            <w:tcW w:w="993" w:type="dxa"/>
            <w:shd w:val="clear" w:color="auto" w:fill="auto"/>
            <w:hideMark/>
          </w:tcPr>
          <w:p w14:paraId="31B3B725" w14:textId="30313057" w:rsidR="00BC5D06" w:rsidRPr="00D51186" w:rsidRDefault="00BC5D06" w:rsidP="00D51186">
            <w:pPr>
              <w:pStyle w:val="NNormaltaula"/>
              <w:spacing w:before="60" w:after="60"/>
            </w:pPr>
            <w:r w:rsidRPr="00D51186">
              <w:t xml:space="preserve">SÍ </w:t>
            </w:r>
            <w:r w:rsidRPr="00D51186">
              <w:rPr>
                <w:rFonts w:ascii="Segoe UI Symbol" w:hAnsi="Segoe UI Symbol" w:cs="Segoe UI Symbol"/>
              </w:rPr>
              <w:t>☐</w:t>
            </w:r>
            <w:r w:rsidRPr="00D51186">
              <w:t xml:space="preserve"> </w:t>
            </w:r>
          </w:p>
        </w:tc>
        <w:tc>
          <w:tcPr>
            <w:tcW w:w="7793" w:type="dxa"/>
            <w:shd w:val="clear" w:color="auto" w:fill="auto"/>
            <w:hideMark/>
          </w:tcPr>
          <w:p w14:paraId="5685C41B" w14:textId="480E84C9" w:rsidR="00BC5D06" w:rsidRPr="00D51186" w:rsidRDefault="00BC5D06" w:rsidP="00D51186">
            <w:pPr>
              <w:pStyle w:val="NNormaltaula"/>
              <w:spacing w:before="60" w:after="60"/>
            </w:pPr>
            <w:r w:rsidRPr="00D51186">
              <w:t xml:space="preserve">Registre de licitadors de la </w:t>
            </w:r>
            <w:r w:rsidR="00582DB2">
              <w:t>c</w:t>
            </w:r>
            <w:r w:rsidRPr="00D51186">
              <w:t xml:space="preserve">omunitat </w:t>
            </w:r>
            <w:r w:rsidR="00582DB2">
              <w:t>a</w:t>
            </w:r>
            <w:r w:rsidRPr="00D51186">
              <w:t>utònoma de: __________________</w:t>
            </w:r>
          </w:p>
          <w:p w14:paraId="64C12C74" w14:textId="77777777" w:rsidR="00BC5D06" w:rsidRPr="00D51186" w:rsidRDefault="00BC5D06" w:rsidP="00D51186">
            <w:pPr>
              <w:pStyle w:val="NNormaltaula"/>
              <w:spacing w:before="60" w:after="60"/>
            </w:pPr>
            <w:r w:rsidRPr="00D51186">
              <w:t>Base de dades nacional de: ___________________________</w:t>
            </w:r>
          </w:p>
        </w:tc>
      </w:tr>
      <w:tr w:rsidR="00F077A9" w:rsidRPr="00D51186" w14:paraId="2ABF32D8" w14:textId="77777777" w:rsidTr="008D7434">
        <w:trPr>
          <w:cnfStyle w:val="100000000000" w:firstRow="1" w:lastRow="0" w:firstColumn="0" w:lastColumn="0" w:oddVBand="0" w:evenVBand="0" w:oddHBand="0" w:evenHBand="0" w:firstRowFirstColumn="0" w:firstRowLastColumn="0" w:lastRowFirstColumn="0" w:lastRowLastColumn="0"/>
        </w:trPr>
        <w:tc>
          <w:tcPr>
            <w:tcW w:w="8786" w:type="dxa"/>
            <w:gridSpan w:val="2"/>
            <w:shd w:val="clear" w:color="auto" w:fill="auto"/>
            <w:hideMark/>
          </w:tcPr>
          <w:p w14:paraId="51A10EBC" w14:textId="7049DE49" w:rsidR="00F077A9" w:rsidRPr="00D51186" w:rsidRDefault="00F077A9" w:rsidP="00D51186">
            <w:pPr>
              <w:pStyle w:val="NNormaltaula"/>
              <w:spacing w:before="60" w:after="60"/>
            </w:pPr>
            <w:r w:rsidRPr="00D51186">
              <w:t xml:space="preserve">NO </w:t>
            </w:r>
            <w:r w:rsidRPr="00D51186">
              <w:rPr>
                <w:rFonts w:ascii="Segoe UI Symbol" w:hAnsi="Segoe UI Symbol" w:cs="Segoe UI Symbol"/>
              </w:rPr>
              <w:t>☐</w:t>
            </w:r>
          </w:p>
        </w:tc>
      </w:tr>
    </w:tbl>
    <w:p w14:paraId="040E40AB" w14:textId="0438DDC5" w:rsidR="00BC5D06" w:rsidRPr="00714857" w:rsidRDefault="00BC5D06" w:rsidP="000362F2">
      <w:pPr>
        <w:pStyle w:val="NNormal"/>
        <w:rPr>
          <w:rStyle w:val="ECNormal"/>
        </w:rPr>
      </w:pPr>
      <w:r w:rsidRPr="00714857">
        <w:rPr>
          <w:rStyle w:val="ECNormal"/>
        </w:rPr>
        <w:t>10. Que l</w:t>
      </w:r>
      <w:r>
        <w:rPr>
          <w:rStyle w:val="ECNormal"/>
        </w:rPr>
        <w:t>’</w:t>
      </w:r>
      <w:r w:rsidRPr="00714857">
        <w:rPr>
          <w:rStyle w:val="ECNormal"/>
        </w:rPr>
        <w:t>empresa no incompleix cap de les circumstàncies a les quals es refereixen la Llei de l</w:t>
      </w:r>
      <w:r>
        <w:rPr>
          <w:rStyle w:val="ECNormal"/>
        </w:rPr>
        <w:t>’</w:t>
      </w:r>
      <w:r w:rsidRPr="00714857">
        <w:rPr>
          <w:rStyle w:val="ECNormal"/>
        </w:rPr>
        <w:t>Estat 3/2015, de 30 de març, reguladora de l</w:t>
      </w:r>
      <w:r>
        <w:rPr>
          <w:rStyle w:val="ECNormal"/>
        </w:rPr>
        <w:t>’</w:t>
      </w:r>
      <w:r w:rsidRPr="00714857">
        <w:rPr>
          <w:rStyle w:val="ECNormal"/>
        </w:rPr>
        <w:t>exercici de l</w:t>
      </w:r>
      <w:r>
        <w:rPr>
          <w:rStyle w:val="ECNormal"/>
        </w:rPr>
        <w:t>’</w:t>
      </w:r>
      <w:r w:rsidRPr="00714857">
        <w:rPr>
          <w:rStyle w:val="ECNormal"/>
        </w:rPr>
        <w:t>alt càrrec de l</w:t>
      </w:r>
      <w:r>
        <w:rPr>
          <w:rStyle w:val="ECNormal"/>
        </w:rPr>
        <w:t>’</w:t>
      </w:r>
      <w:r w:rsidRPr="00714857">
        <w:rPr>
          <w:rStyle w:val="ECNormal"/>
        </w:rPr>
        <w:t xml:space="preserve">Administració </w:t>
      </w:r>
      <w:r w:rsidR="00214F91">
        <w:rPr>
          <w:rStyle w:val="ECNormal"/>
        </w:rPr>
        <w:t>g</w:t>
      </w:r>
      <w:r w:rsidRPr="00714857">
        <w:rPr>
          <w:rStyle w:val="ECNormal"/>
        </w:rPr>
        <w:t>eneral de l</w:t>
      </w:r>
      <w:r>
        <w:rPr>
          <w:rStyle w:val="ECNormal"/>
        </w:rPr>
        <w:t>’</w:t>
      </w:r>
      <w:r w:rsidRPr="00714857">
        <w:rPr>
          <w:rStyle w:val="ECNormal"/>
        </w:rPr>
        <w:t>Estat</w:t>
      </w:r>
      <w:r w:rsidR="00582DB2">
        <w:rPr>
          <w:rStyle w:val="ECNormal"/>
        </w:rPr>
        <w:t>;</w:t>
      </w:r>
      <w:r w:rsidR="00582DB2" w:rsidRPr="00714857">
        <w:rPr>
          <w:rStyle w:val="ECNormal"/>
        </w:rPr>
        <w:t xml:space="preserve"> </w:t>
      </w:r>
      <w:r w:rsidRPr="00714857">
        <w:rPr>
          <w:rStyle w:val="ECNormal"/>
        </w:rPr>
        <w:t>la Llei 21/1987, de 26 de novembre, d</w:t>
      </w:r>
      <w:r>
        <w:rPr>
          <w:rStyle w:val="ECNormal"/>
        </w:rPr>
        <w:t>’</w:t>
      </w:r>
      <w:r w:rsidRPr="00714857">
        <w:rPr>
          <w:rStyle w:val="ECNormal"/>
        </w:rPr>
        <w:t>incompatibilitats del personal al servei de l</w:t>
      </w:r>
      <w:r>
        <w:rPr>
          <w:rStyle w:val="ECNormal"/>
        </w:rPr>
        <w:t>’</w:t>
      </w:r>
      <w:r w:rsidRPr="00714857">
        <w:rPr>
          <w:rStyle w:val="ECNormal"/>
        </w:rPr>
        <w:t>Administració de la Generalitat</w:t>
      </w:r>
      <w:r w:rsidR="00582DB2">
        <w:rPr>
          <w:rStyle w:val="ECNormal"/>
        </w:rPr>
        <w:t>;</w:t>
      </w:r>
      <w:r w:rsidRPr="00714857">
        <w:rPr>
          <w:rStyle w:val="ECNormal"/>
        </w:rPr>
        <w:t xml:space="preserve"> la Llei 13/2005, de 27 de desembre, del règim d</w:t>
      </w:r>
      <w:r>
        <w:rPr>
          <w:rStyle w:val="ECNormal"/>
        </w:rPr>
        <w:t>’</w:t>
      </w:r>
      <w:r w:rsidRPr="00714857">
        <w:rPr>
          <w:rStyle w:val="ECNormal"/>
        </w:rPr>
        <w:t>incompatibilitats dels alts càrrecs al servei de la Generalitat, ni cap altra disposició legislativa sobre incompatibilitats.</w:t>
      </w:r>
    </w:p>
    <w:p w14:paraId="31D39C71" w14:textId="14A07F0C" w:rsidR="00BC5D06" w:rsidRPr="00714857" w:rsidRDefault="00BC5D06" w:rsidP="000362F2">
      <w:pPr>
        <w:pStyle w:val="NNormal"/>
        <w:rPr>
          <w:rStyle w:val="ECNormal"/>
        </w:rPr>
      </w:pPr>
      <w:r w:rsidRPr="00714857">
        <w:rPr>
          <w:rStyle w:val="ECNormal"/>
        </w:rPr>
        <w:t>11. Que l</w:t>
      </w:r>
      <w:r>
        <w:rPr>
          <w:rStyle w:val="ECNormal"/>
        </w:rPr>
        <w:t>’</w:t>
      </w:r>
      <w:r w:rsidRPr="00714857">
        <w:rPr>
          <w:rStyle w:val="ECNormal"/>
        </w:rPr>
        <w:t>empresa accepta totes les exigències tècniques, econòmiques i normatives del plec de clàusules administratives i del plec de prescripcions tècniques que regeixen la licitació</w:t>
      </w:r>
      <w:r>
        <w:rPr>
          <w:rStyle w:val="ECNormal"/>
        </w:rPr>
        <w:t xml:space="preserve"> per al lot que licita</w:t>
      </w:r>
      <w:r w:rsidRPr="00714857">
        <w:rPr>
          <w:rStyle w:val="ECNormal"/>
        </w:rPr>
        <w:t>.</w:t>
      </w:r>
    </w:p>
    <w:p w14:paraId="214B3152" w14:textId="0B86AD96" w:rsidR="00053187" w:rsidRDefault="00BC5D06" w:rsidP="000362F2">
      <w:pPr>
        <w:pStyle w:val="NNormal"/>
        <w:rPr>
          <w:rStyle w:val="ECNormal"/>
        </w:rPr>
      </w:pPr>
      <w:r w:rsidRPr="00714857">
        <w:rPr>
          <w:rStyle w:val="ECNormal"/>
        </w:rPr>
        <w:t>12. Que l</w:t>
      </w:r>
      <w:r>
        <w:rPr>
          <w:rStyle w:val="ECNormal"/>
        </w:rPr>
        <w:t>’</w:t>
      </w:r>
      <w:r w:rsidRPr="00714857">
        <w:rPr>
          <w:rStyle w:val="ECNormal"/>
        </w:rPr>
        <w:t>empresa</w:t>
      </w:r>
      <w:r w:rsidR="00BF41AF">
        <w:rPr>
          <w:rStyle w:val="ECNormal"/>
        </w:rPr>
        <w:t xml:space="preserve"> duu a terme una activitat</w:t>
      </w:r>
      <w:r w:rsidRPr="00714857">
        <w:rPr>
          <w:rStyle w:val="ECNormal"/>
        </w:rPr>
        <w:t xml:space="preserve"> </w:t>
      </w:r>
      <w:r w:rsidR="00BF41AF">
        <w:rPr>
          <w:rStyle w:val="ECNormal"/>
        </w:rPr>
        <w:t xml:space="preserve">que </w:t>
      </w:r>
      <w:r w:rsidRPr="00714857">
        <w:rPr>
          <w:rStyle w:val="ECNormal"/>
        </w:rPr>
        <w:t>té una relació directa amb l</w:t>
      </w:r>
      <w:r>
        <w:rPr>
          <w:rStyle w:val="ECNormal"/>
        </w:rPr>
        <w:t>’</w:t>
      </w:r>
      <w:r w:rsidRPr="00714857">
        <w:rPr>
          <w:rStyle w:val="ECNormal"/>
        </w:rPr>
        <w:t>objecte del contracte</w:t>
      </w:r>
      <w:r>
        <w:rPr>
          <w:rStyle w:val="ECNormal"/>
        </w:rPr>
        <w:t xml:space="preserve"> per al lot </w:t>
      </w:r>
      <w:r w:rsidR="00D12491">
        <w:rPr>
          <w:rStyle w:val="ECNormal"/>
        </w:rPr>
        <w:t xml:space="preserve">o lots </w:t>
      </w:r>
      <w:r w:rsidRPr="004B3945">
        <w:rPr>
          <w:rStyle w:val="ECNormal"/>
        </w:rPr>
        <w:t>que licita</w:t>
      </w:r>
      <w:r w:rsidR="006163E6">
        <w:rPr>
          <w:rStyle w:val="ECNormal"/>
        </w:rPr>
        <w:t xml:space="preserve"> i </w:t>
      </w:r>
      <w:r w:rsidR="007A72EE">
        <w:rPr>
          <w:rStyle w:val="ECNormal"/>
        </w:rPr>
        <w:t>que compleix</w:t>
      </w:r>
      <w:r w:rsidR="00D12491">
        <w:rPr>
          <w:rStyle w:val="ECNormal"/>
        </w:rPr>
        <w:t xml:space="preserve"> la </w:t>
      </w:r>
      <w:r w:rsidR="00D12491" w:rsidRPr="00962975">
        <w:rPr>
          <w:rStyle w:val="ECNormal"/>
        </w:rPr>
        <w:t xml:space="preserve">solvència econòmica i financera </w:t>
      </w:r>
      <w:r w:rsidR="00D12491">
        <w:rPr>
          <w:rStyle w:val="ECNormal"/>
        </w:rPr>
        <w:t>i la solvència</w:t>
      </w:r>
      <w:r w:rsidR="00D12491" w:rsidRPr="00962975">
        <w:rPr>
          <w:rStyle w:val="ECNormal"/>
        </w:rPr>
        <w:t xml:space="preserve"> tècnica o professional requerida </w:t>
      </w:r>
      <w:r w:rsidR="00D12491">
        <w:rPr>
          <w:rStyle w:val="ECNormal"/>
        </w:rPr>
        <w:t>per</w:t>
      </w:r>
      <w:r w:rsidR="00D12491" w:rsidRPr="00962975">
        <w:rPr>
          <w:rStyle w:val="ECNormal"/>
        </w:rPr>
        <w:t xml:space="preserve"> aquesta contractació</w:t>
      </w:r>
      <w:r w:rsidR="00602BA0">
        <w:rPr>
          <w:rStyle w:val="ECNormal"/>
        </w:rPr>
        <w:t>;</w:t>
      </w:r>
      <w:r w:rsidR="00165192">
        <w:rPr>
          <w:rStyle w:val="ECNormal"/>
        </w:rPr>
        <w:t xml:space="preserve"> </w:t>
      </w:r>
      <w:r w:rsidR="00714265" w:rsidRPr="00165192">
        <w:rPr>
          <w:rStyle w:val="ECNormal"/>
        </w:rPr>
        <w:t xml:space="preserve">que la dita </w:t>
      </w:r>
      <w:r w:rsidR="00165192" w:rsidRPr="00165192">
        <w:rPr>
          <w:rStyle w:val="ECNormal"/>
        </w:rPr>
        <w:t>empresa</w:t>
      </w:r>
      <w:r w:rsidR="00714265" w:rsidRPr="00165192">
        <w:rPr>
          <w:rStyle w:val="ECNormal"/>
        </w:rPr>
        <w:t xml:space="preserve"> té</w:t>
      </w:r>
      <w:r w:rsidR="00B6554B">
        <w:rPr>
          <w:rStyle w:val="ECNormal"/>
        </w:rPr>
        <w:t>,</w:t>
      </w:r>
      <w:r w:rsidR="00714265" w:rsidRPr="00165192">
        <w:rPr>
          <w:rStyle w:val="ECNormal"/>
        </w:rPr>
        <w:t xml:space="preserve"> o es compromet a contractar en el cas que esdevingui adjudicatària en aquest procediment de licitació, una pòlissa de responsabilitat civil amb una companyia d’assegurances de reconeguda solvència, per un import mínim de 100.000 euros per a respondre de les responsabilitats o els danys derivats del servei i de les actuacions de manteniment i reparació o dels danys causats per les persones que estiguin assignades a l’execució del contracte, en farà l’acreditació corresponent al Parlament i la mantindrà vigent durant tota la durada del contracte, i que considero aquest compromís un element obligacional essencial del contracte</w:t>
      </w:r>
      <w:r w:rsidR="00053187">
        <w:rPr>
          <w:rStyle w:val="ECNormal"/>
        </w:rPr>
        <w:t>.</w:t>
      </w:r>
    </w:p>
    <w:p w14:paraId="5A808EF9" w14:textId="479B063D" w:rsidR="00BC5D06" w:rsidRDefault="00D12491" w:rsidP="000362F2">
      <w:pPr>
        <w:pStyle w:val="NNormal"/>
      </w:pPr>
      <w:r w:rsidRPr="003F51FE">
        <w:t>12</w:t>
      </w:r>
      <w:r w:rsidR="00BC5D06" w:rsidRPr="003F51FE">
        <w:t xml:space="preserve">.1. </w:t>
      </w:r>
      <w:r w:rsidR="00BC5D06" w:rsidRPr="00053187">
        <w:t xml:space="preserve">Que l’empresa que represento és de nova creació, entenent com a tal que té una antiguitat inferior a cinc anys, comptada des de la data d’inscripció en el registre corresponent o, si no s’escau, des de la data de la constitució, i n’acredito la solvència amb els mitjans següents, que estableixen les lletres </w:t>
      </w:r>
      <w:r w:rsidR="00BC5D06" w:rsidRPr="00053187">
        <w:rPr>
          <w:i/>
        </w:rPr>
        <w:t>b</w:t>
      </w:r>
      <w:r w:rsidR="00BC5D06" w:rsidRPr="00053187">
        <w:t xml:space="preserve"> a </w:t>
      </w:r>
      <w:r w:rsidR="00BC5D06" w:rsidRPr="00053187">
        <w:rPr>
          <w:i/>
        </w:rPr>
        <w:t>i</w:t>
      </w:r>
      <w:r w:rsidR="00BC5D06" w:rsidRPr="00053187">
        <w:t xml:space="preserve"> de l’article 90.1 de la LCSP</w:t>
      </w:r>
      <w:r w:rsidR="00132D1C" w:rsidRPr="00053187">
        <w:t>:</w:t>
      </w:r>
    </w:p>
    <w:tbl>
      <w:tblPr>
        <w:tblStyle w:val="Tablaconcuadrcula"/>
        <w:tblW w:w="0" w:type="auto"/>
        <w:tblLook w:val="04A0" w:firstRow="1" w:lastRow="0" w:firstColumn="1" w:lastColumn="0" w:noHBand="0" w:noVBand="1"/>
      </w:tblPr>
      <w:tblGrid>
        <w:gridCol w:w="709"/>
        <w:gridCol w:w="8077"/>
      </w:tblGrid>
      <w:tr w:rsidR="00B25CB0" w14:paraId="4681D7F4" w14:textId="77777777" w:rsidTr="008D7434">
        <w:trPr>
          <w:cnfStyle w:val="100000000000" w:firstRow="1" w:lastRow="0" w:firstColumn="0" w:lastColumn="0" w:oddVBand="0" w:evenVBand="0" w:oddHBand="0" w:evenHBand="0" w:firstRowFirstColumn="0" w:firstRowLastColumn="0" w:lastRowFirstColumn="0" w:lastRowLastColumn="0"/>
        </w:trPr>
        <w:tc>
          <w:tcPr>
            <w:tcW w:w="8786" w:type="dxa"/>
            <w:gridSpan w:val="2"/>
          </w:tcPr>
          <w:p w14:paraId="5FD9EDBA" w14:textId="21BCCC27" w:rsidR="00B25CB0" w:rsidRDefault="00B25CB0" w:rsidP="00B25CB0">
            <w:pPr>
              <w:pStyle w:val="NNormaltaula"/>
              <w:spacing w:before="60" w:after="60"/>
            </w:pPr>
            <w:r w:rsidRPr="004B3945">
              <w:lastRenderedPageBreak/>
              <w:t xml:space="preserve">Mitjans acreditatius </w:t>
            </w:r>
            <w:r>
              <w:t xml:space="preserve">de la </w:t>
            </w:r>
            <w:r w:rsidRPr="004B3945">
              <w:t>solvència tècnica (empreses de nova creació)</w:t>
            </w:r>
          </w:p>
        </w:tc>
      </w:tr>
      <w:tr w:rsidR="00B25CB0" w14:paraId="6FB28EBA" w14:textId="77777777" w:rsidTr="00B25CB0">
        <w:trPr>
          <w:cnfStyle w:val="100000000000" w:firstRow="1" w:lastRow="0" w:firstColumn="0" w:lastColumn="0" w:oddVBand="0" w:evenVBand="0" w:oddHBand="0" w:evenHBand="0" w:firstRowFirstColumn="0" w:firstRowLastColumn="0" w:lastRowFirstColumn="0" w:lastRowLastColumn="0"/>
        </w:trPr>
        <w:sdt>
          <w:sdtPr>
            <w:rPr>
              <w:sz w:val="24"/>
            </w:rPr>
            <w:id w:val="834107925"/>
            <w14:checkbox>
              <w14:checked w14:val="0"/>
              <w14:checkedState w14:val="2612" w14:font="MS Gothic"/>
              <w14:uncheckedState w14:val="2610" w14:font="MS Gothic"/>
            </w14:checkbox>
          </w:sdtPr>
          <w:sdtEndPr/>
          <w:sdtContent>
            <w:tc>
              <w:tcPr>
                <w:tcW w:w="709" w:type="dxa"/>
                <w:shd w:val="clear" w:color="auto" w:fill="auto"/>
              </w:tcPr>
              <w:p w14:paraId="7E468E3E" w14:textId="7C277B7E" w:rsidR="00B25CB0" w:rsidRDefault="00B25CB0" w:rsidP="00DC4721">
                <w:pPr>
                  <w:pStyle w:val="NNormaltaula"/>
                  <w:spacing w:before="60" w:after="60"/>
                  <w:jc w:val="center"/>
                </w:pPr>
                <w:r w:rsidRPr="004B3945">
                  <w:rPr>
                    <w:rFonts w:ascii="Segoe UI Symbol" w:hAnsi="Segoe UI Symbol" w:cs="Segoe UI Symbol"/>
                    <w:sz w:val="24"/>
                  </w:rPr>
                  <w:t>☐</w:t>
                </w:r>
              </w:p>
            </w:tc>
          </w:sdtContent>
        </w:sdt>
        <w:tc>
          <w:tcPr>
            <w:tcW w:w="8077" w:type="dxa"/>
            <w:shd w:val="clear" w:color="auto" w:fill="auto"/>
          </w:tcPr>
          <w:p w14:paraId="73CBE239" w14:textId="1C6A498A" w:rsidR="00B25CB0" w:rsidRDefault="00B25CB0" w:rsidP="007710C6">
            <w:pPr>
              <w:pStyle w:val="NNormaltaula"/>
              <w:spacing w:before="60" w:after="60"/>
              <w:jc w:val="both"/>
            </w:pPr>
            <w:r>
              <w:t>La i</w:t>
            </w:r>
            <w:r w:rsidRPr="004B3945">
              <w:t>ndicació del p</w:t>
            </w:r>
            <w:r w:rsidRPr="004B3945">
              <w:rPr>
                <w:color w:val="000000"/>
                <w:shd w:val="clear" w:color="auto" w:fill="FFFFFF"/>
              </w:rPr>
              <w:t xml:space="preserve">ersonal tècnic o </w:t>
            </w:r>
            <w:r>
              <w:rPr>
                <w:color w:val="000000"/>
                <w:shd w:val="clear" w:color="auto" w:fill="FFFFFF"/>
              </w:rPr>
              <w:t xml:space="preserve">les </w:t>
            </w:r>
            <w:r w:rsidRPr="004B3945">
              <w:rPr>
                <w:color w:val="000000"/>
                <w:shd w:val="clear" w:color="auto" w:fill="FFFFFF"/>
              </w:rPr>
              <w:t xml:space="preserve">unitats tècniques, integrades o no a l’empresa, que </w:t>
            </w:r>
            <w:r>
              <w:rPr>
                <w:color w:val="000000"/>
                <w:shd w:val="clear" w:color="auto" w:fill="FFFFFF"/>
              </w:rPr>
              <w:t xml:space="preserve">té a la seva </w:t>
            </w:r>
            <w:r w:rsidRPr="004B3945">
              <w:rPr>
                <w:color w:val="000000"/>
                <w:shd w:val="clear" w:color="auto" w:fill="FFFFFF"/>
              </w:rPr>
              <w:t>disposi</w:t>
            </w:r>
            <w:r>
              <w:rPr>
                <w:color w:val="000000"/>
                <w:shd w:val="clear" w:color="auto" w:fill="FFFFFF"/>
              </w:rPr>
              <w:t>ció</w:t>
            </w:r>
            <w:r w:rsidRPr="004B3945">
              <w:rPr>
                <w:color w:val="000000"/>
                <w:shd w:val="clear" w:color="auto" w:fill="FFFFFF"/>
              </w:rPr>
              <w:t xml:space="preserve"> per a l’execuc</w:t>
            </w:r>
            <w:r>
              <w:rPr>
                <w:color w:val="000000"/>
                <w:shd w:val="clear" w:color="auto" w:fill="FFFFFF"/>
              </w:rPr>
              <w:t xml:space="preserve">ió del contracte, especialment </w:t>
            </w:r>
            <w:r w:rsidRPr="004B3945">
              <w:rPr>
                <w:color w:val="000000"/>
                <w:shd w:val="clear" w:color="auto" w:fill="FFFFFF"/>
              </w:rPr>
              <w:t>els encarregats del control de qualitat.</w:t>
            </w:r>
          </w:p>
        </w:tc>
      </w:tr>
      <w:tr w:rsidR="00FC0F92" w14:paraId="6E6B91EB" w14:textId="77777777" w:rsidTr="008D7434">
        <w:trPr>
          <w:cnfStyle w:val="100000000000" w:firstRow="1" w:lastRow="0" w:firstColumn="0" w:lastColumn="0" w:oddVBand="0" w:evenVBand="0" w:oddHBand="0" w:evenHBand="0" w:firstRowFirstColumn="0" w:firstRowLastColumn="0" w:lastRowFirstColumn="0" w:lastRowLastColumn="0"/>
        </w:trPr>
        <w:sdt>
          <w:sdtPr>
            <w:rPr>
              <w:sz w:val="24"/>
            </w:rPr>
            <w:id w:val="-336006183"/>
            <w14:checkbox>
              <w14:checked w14:val="0"/>
              <w14:checkedState w14:val="2612" w14:font="MS Gothic"/>
              <w14:uncheckedState w14:val="2610" w14:font="MS Gothic"/>
            </w14:checkbox>
          </w:sdtPr>
          <w:sdtEndPr/>
          <w:sdtContent>
            <w:tc>
              <w:tcPr>
                <w:tcW w:w="709" w:type="dxa"/>
                <w:shd w:val="clear" w:color="auto" w:fill="auto"/>
              </w:tcPr>
              <w:p w14:paraId="4040EDDA" w14:textId="2124B1E1" w:rsidR="00FC0F92" w:rsidRDefault="00FC0F92" w:rsidP="00DC4721">
                <w:pPr>
                  <w:pStyle w:val="NNormaltaula"/>
                  <w:spacing w:before="60" w:after="60"/>
                  <w:jc w:val="center"/>
                  <w:rPr>
                    <w:sz w:val="24"/>
                  </w:rPr>
                </w:pPr>
                <w:r w:rsidRPr="004B3945">
                  <w:rPr>
                    <w:rFonts w:ascii="Segoe UI Symbol" w:hAnsi="Segoe UI Symbol" w:cs="Segoe UI Symbol"/>
                    <w:sz w:val="24"/>
                  </w:rPr>
                  <w:t>☐</w:t>
                </w:r>
              </w:p>
            </w:tc>
          </w:sdtContent>
        </w:sdt>
        <w:tc>
          <w:tcPr>
            <w:tcW w:w="8077" w:type="dxa"/>
            <w:shd w:val="clear" w:color="auto" w:fill="auto"/>
            <w:vAlign w:val="top"/>
          </w:tcPr>
          <w:p w14:paraId="15F18AEE" w14:textId="2A0E22C5" w:rsidR="00FC0F92" w:rsidRDefault="00FC0F92" w:rsidP="007710C6">
            <w:pPr>
              <w:pStyle w:val="NNormaltaula"/>
              <w:spacing w:before="60" w:after="60"/>
              <w:jc w:val="both"/>
            </w:pPr>
            <w:r w:rsidRPr="00467C80">
              <w:t>La descripció de les instal·lacions tècniques, de les mesures utilitzades per a garantir la qualitat del servei i dels mitjans d’estudi i investigació de l’empresa.</w:t>
            </w:r>
          </w:p>
        </w:tc>
      </w:tr>
      <w:tr w:rsidR="00FC0F92" w14:paraId="098A7F2A" w14:textId="77777777" w:rsidTr="008D7434">
        <w:trPr>
          <w:cnfStyle w:val="100000000000" w:firstRow="1" w:lastRow="0" w:firstColumn="0" w:lastColumn="0" w:oddVBand="0" w:evenVBand="0" w:oddHBand="0" w:evenHBand="0" w:firstRowFirstColumn="0" w:firstRowLastColumn="0" w:lastRowFirstColumn="0" w:lastRowLastColumn="0"/>
        </w:trPr>
        <w:sdt>
          <w:sdtPr>
            <w:rPr>
              <w:sz w:val="24"/>
            </w:rPr>
            <w:id w:val="952912824"/>
            <w14:checkbox>
              <w14:checked w14:val="0"/>
              <w14:checkedState w14:val="2612" w14:font="MS Gothic"/>
              <w14:uncheckedState w14:val="2610" w14:font="MS Gothic"/>
            </w14:checkbox>
          </w:sdtPr>
          <w:sdtEndPr/>
          <w:sdtContent>
            <w:tc>
              <w:tcPr>
                <w:tcW w:w="709" w:type="dxa"/>
                <w:shd w:val="clear" w:color="auto" w:fill="auto"/>
              </w:tcPr>
              <w:p w14:paraId="191A2147" w14:textId="12733048" w:rsidR="00FC0F92" w:rsidRDefault="00FC0F92" w:rsidP="00DC4721">
                <w:pPr>
                  <w:pStyle w:val="NNormaltaula"/>
                  <w:spacing w:before="60" w:after="60"/>
                  <w:jc w:val="center"/>
                  <w:rPr>
                    <w:sz w:val="24"/>
                  </w:rPr>
                </w:pPr>
                <w:r w:rsidRPr="004B3945">
                  <w:rPr>
                    <w:rFonts w:ascii="Segoe UI Symbol" w:hAnsi="Segoe UI Symbol" w:cs="Segoe UI Symbol"/>
                    <w:sz w:val="24"/>
                  </w:rPr>
                  <w:t>☐</w:t>
                </w:r>
              </w:p>
            </w:tc>
          </w:sdtContent>
        </w:sdt>
        <w:tc>
          <w:tcPr>
            <w:tcW w:w="8077" w:type="dxa"/>
            <w:shd w:val="clear" w:color="auto" w:fill="auto"/>
            <w:vAlign w:val="top"/>
          </w:tcPr>
          <w:p w14:paraId="1A7B5C24" w14:textId="7B58ADCA" w:rsidR="00FC0F92" w:rsidRDefault="00FC0F92" w:rsidP="007710C6">
            <w:pPr>
              <w:pStyle w:val="NNormaltaula"/>
              <w:spacing w:before="60" w:after="60"/>
              <w:jc w:val="both"/>
            </w:pPr>
            <w:r w:rsidRPr="00467C80">
              <w:t>El control efectuat per l’entitat del sector públic contractant o, en nom seu, per un organisme oficial competent de l’Estat.</w:t>
            </w:r>
          </w:p>
        </w:tc>
      </w:tr>
      <w:tr w:rsidR="00FC0F92" w14:paraId="7190F1A2" w14:textId="77777777" w:rsidTr="008D7434">
        <w:trPr>
          <w:cnfStyle w:val="100000000000" w:firstRow="1" w:lastRow="0" w:firstColumn="0" w:lastColumn="0" w:oddVBand="0" w:evenVBand="0" w:oddHBand="0" w:evenHBand="0" w:firstRowFirstColumn="0" w:firstRowLastColumn="0" w:lastRowFirstColumn="0" w:lastRowLastColumn="0"/>
        </w:trPr>
        <w:sdt>
          <w:sdtPr>
            <w:rPr>
              <w:sz w:val="24"/>
            </w:rPr>
            <w:id w:val="-584227985"/>
            <w14:checkbox>
              <w14:checked w14:val="0"/>
              <w14:checkedState w14:val="2612" w14:font="MS Gothic"/>
              <w14:uncheckedState w14:val="2610" w14:font="MS Gothic"/>
            </w14:checkbox>
          </w:sdtPr>
          <w:sdtEndPr/>
          <w:sdtContent>
            <w:tc>
              <w:tcPr>
                <w:tcW w:w="709" w:type="dxa"/>
                <w:shd w:val="clear" w:color="auto" w:fill="auto"/>
              </w:tcPr>
              <w:p w14:paraId="464AE817" w14:textId="73496DB5" w:rsidR="00FC0F92" w:rsidRDefault="00FC0F92" w:rsidP="00DC4721">
                <w:pPr>
                  <w:pStyle w:val="NNormaltaula"/>
                  <w:spacing w:before="60" w:after="60"/>
                  <w:jc w:val="center"/>
                  <w:rPr>
                    <w:sz w:val="24"/>
                  </w:rPr>
                </w:pPr>
                <w:r w:rsidRPr="004B3945">
                  <w:rPr>
                    <w:rFonts w:ascii="Segoe UI Symbol" w:hAnsi="Segoe UI Symbol" w:cs="Segoe UI Symbol"/>
                    <w:sz w:val="24"/>
                  </w:rPr>
                  <w:t>☐</w:t>
                </w:r>
              </w:p>
            </w:tc>
          </w:sdtContent>
        </w:sdt>
        <w:tc>
          <w:tcPr>
            <w:tcW w:w="8077" w:type="dxa"/>
            <w:shd w:val="clear" w:color="auto" w:fill="auto"/>
            <w:vAlign w:val="top"/>
          </w:tcPr>
          <w:p w14:paraId="42B69578" w14:textId="14101080" w:rsidR="00FC0F92" w:rsidRDefault="00FC0F92" w:rsidP="007710C6">
            <w:pPr>
              <w:pStyle w:val="NNormaltaula"/>
              <w:spacing w:before="60" w:after="60"/>
              <w:jc w:val="both"/>
            </w:pPr>
            <w:r w:rsidRPr="00467C80">
              <w:t>Titulacions acadèmiques i professionals de l’empresari, dels directius de l’empresa i, en particular, del responsable o responsables de l’execució del contracte, i també dels tècnics encarregats directament, sempre que no es valorin com a criteri d’adjudicació.</w:t>
            </w:r>
          </w:p>
        </w:tc>
      </w:tr>
      <w:tr w:rsidR="00FC0F92" w14:paraId="52055FF7" w14:textId="77777777" w:rsidTr="008D7434">
        <w:trPr>
          <w:cnfStyle w:val="100000000000" w:firstRow="1" w:lastRow="0" w:firstColumn="0" w:lastColumn="0" w:oddVBand="0" w:evenVBand="0" w:oddHBand="0" w:evenHBand="0" w:firstRowFirstColumn="0" w:firstRowLastColumn="0" w:lastRowFirstColumn="0" w:lastRowLastColumn="0"/>
        </w:trPr>
        <w:sdt>
          <w:sdtPr>
            <w:rPr>
              <w:sz w:val="24"/>
            </w:rPr>
            <w:id w:val="979122330"/>
            <w14:checkbox>
              <w14:checked w14:val="0"/>
              <w14:checkedState w14:val="2612" w14:font="MS Gothic"/>
              <w14:uncheckedState w14:val="2610" w14:font="MS Gothic"/>
            </w14:checkbox>
          </w:sdtPr>
          <w:sdtEndPr/>
          <w:sdtContent>
            <w:tc>
              <w:tcPr>
                <w:tcW w:w="709" w:type="dxa"/>
                <w:shd w:val="clear" w:color="auto" w:fill="auto"/>
              </w:tcPr>
              <w:p w14:paraId="7E66717C" w14:textId="58011EC9" w:rsidR="00FC0F92" w:rsidRDefault="00FC0F92" w:rsidP="00DC4721">
                <w:pPr>
                  <w:pStyle w:val="NNormaltaula"/>
                  <w:spacing w:before="60" w:after="60"/>
                  <w:jc w:val="center"/>
                  <w:rPr>
                    <w:sz w:val="24"/>
                  </w:rPr>
                </w:pPr>
                <w:r w:rsidRPr="004B3945">
                  <w:rPr>
                    <w:rFonts w:ascii="Segoe UI Symbol" w:hAnsi="Segoe UI Symbol" w:cs="Segoe UI Symbol"/>
                    <w:sz w:val="24"/>
                  </w:rPr>
                  <w:t>☐</w:t>
                </w:r>
              </w:p>
            </w:tc>
          </w:sdtContent>
        </w:sdt>
        <w:tc>
          <w:tcPr>
            <w:tcW w:w="8077" w:type="dxa"/>
            <w:shd w:val="clear" w:color="auto" w:fill="auto"/>
            <w:vAlign w:val="top"/>
          </w:tcPr>
          <w:p w14:paraId="3B1C9177" w14:textId="4755CA8D" w:rsidR="00FC0F92" w:rsidRDefault="00FC0F92" w:rsidP="007710C6">
            <w:pPr>
              <w:pStyle w:val="NNormaltaula"/>
              <w:spacing w:before="60" w:after="60"/>
              <w:jc w:val="both"/>
            </w:pPr>
            <w:r w:rsidRPr="00467C80">
              <w:t>En els supòsits adequats, la indicació de les mesures de gestió mediambiental que l’empresari pot aplicar en l’execució del contracte.</w:t>
            </w:r>
          </w:p>
        </w:tc>
      </w:tr>
      <w:tr w:rsidR="00FC0F92" w14:paraId="719978BC" w14:textId="77777777" w:rsidTr="008D7434">
        <w:trPr>
          <w:cnfStyle w:val="100000000000" w:firstRow="1" w:lastRow="0" w:firstColumn="0" w:lastColumn="0" w:oddVBand="0" w:evenVBand="0" w:oddHBand="0" w:evenHBand="0" w:firstRowFirstColumn="0" w:firstRowLastColumn="0" w:lastRowFirstColumn="0" w:lastRowLastColumn="0"/>
        </w:trPr>
        <w:sdt>
          <w:sdtPr>
            <w:rPr>
              <w:sz w:val="24"/>
            </w:rPr>
            <w:id w:val="-1658758250"/>
            <w14:checkbox>
              <w14:checked w14:val="0"/>
              <w14:checkedState w14:val="2612" w14:font="MS Gothic"/>
              <w14:uncheckedState w14:val="2610" w14:font="MS Gothic"/>
            </w14:checkbox>
          </w:sdtPr>
          <w:sdtEndPr/>
          <w:sdtContent>
            <w:tc>
              <w:tcPr>
                <w:tcW w:w="709" w:type="dxa"/>
                <w:shd w:val="clear" w:color="auto" w:fill="auto"/>
              </w:tcPr>
              <w:p w14:paraId="1991B7AF" w14:textId="71A6A213" w:rsidR="00FC0F92" w:rsidRDefault="00FC0F92" w:rsidP="00DC4721">
                <w:pPr>
                  <w:pStyle w:val="NNormaltaula"/>
                  <w:spacing w:before="60" w:after="60"/>
                  <w:jc w:val="center"/>
                  <w:rPr>
                    <w:sz w:val="24"/>
                  </w:rPr>
                </w:pPr>
                <w:r w:rsidRPr="004B3945">
                  <w:rPr>
                    <w:rFonts w:ascii="Segoe UI Symbol" w:hAnsi="Segoe UI Symbol" w:cs="Segoe UI Symbol"/>
                    <w:sz w:val="24"/>
                  </w:rPr>
                  <w:t>☐</w:t>
                </w:r>
              </w:p>
            </w:tc>
          </w:sdtContent>
        </w:sdt>
        <w:tc>
          <w:tcPr>
            <w:tcW w:w="8077" w:type="dxa"/>
            <w:shd w:val="clear" w:color="auto" w:fill="auto"/>
            <w:vAlign w:val="top"/>
          </w:tcPr>
          <w:p w14:paraId="06407371" w14:textId="41486B13" w:rsidR="00FC0F92" w:rsidRDefault="00FC0F92" w:rsidP="007710C6">
            <w:pPr>
              <w:pStyle w:val="NNormaltaula"/>
              <w:spacing w:before="60" w:after="60"/>
              <w:jc w:val="both"/>
            </w:pPr>
            <w:r w:rsidRPr="00467C80">
              <w:t>La declaració sobre la plantilla mitjana anual de l’empresa i del nombre de directius durant els darrers tres anys, acompanyada de la documentació justificativa corresponent quan li requereixin els serveis que depenen de l’òrgan de contractació.</w:t>
            </w:r>
          </w:p>
        </w:tc>
      </w:tr>
      <w:tr w:rsidR="00FC0F92" w14:paraId="077036BD" w14:textId="77777777" w:rsidTr="008D7434">
        <w:trPr>
          <w:cnfStyle w:val="100000000000" w:firstRow="1" w:lastRow="0" w:firstColumn="0" w:lastColumn="0" w:oddVBand="0" w:evenVBand="0" w:oddHBand="0" w:evenHBand="0" w:firstRowFirstColumn="0" w:firstRowLastColumn="0" w:lastRowFirstColumn="0" w:lastRowLastColumn="0"/>
        </w:trPr>
        <w:sdt>
          <w:sdtPr>
            <w:rPr>
              <w:sz w:val="24"/>
            </w:rPr>
            <w:id w:val="-1480523347"/>
            <w14:checkbox>
              <w14:checked w14:val="0"/>
              <w14:checkedState w14:val="2612" w14:font="MS Gothic"/>
              <w14:uncheckedState w14:val="2610" w14:font="MS Gothic"/>
            </w14:checkbox>
          </w:sdtPr>
          <w:sdtEndPr/>
          <w:sdtContent>
            <w:tc>
              <w:tcPr>
                <w:tcW w:w="709" w:type="dxa"/>
                <w:shd w:val="clear" w:color="auto" w:fill="auto"/>
              </w:tcPr>
              <w:p w14:paraId="439E925D" w14:textId="47359A97" w:rsidR="00FC0F92" w:rsidRDefault="00FC0F92" w:rsidP="00DC4721">
                <w:pPr>
                  <w:pStyle w:val="NNormaltaula"/>
                  <w:spacing w:before="60" w:after="60"/>
                  <w:jc w:val="center"/>
                  <w:rPr>
                    <w:sz w:val="24"/>
                  </w:rPr>
                </w:pPr>
                <w:r w:rsidRPr="004B3945">
                  <w:rPr>
                    <w:rFonts w:ascii="Segoe UI Symbol" w:hAnsi="Segoe UI Symbol" w:cs="Segoe UI Symbol"/>
                    <w:sz w:val="24"/>
                  </w:rPr>
                  <w:t>☐</w:t>
                </w:r>
              </w:p>
            </w:tc>
          </w:sdtContent>
        </w:sdt>
        <w:tc>
          <w:tcPr>
            <w:tcW w:w="8077" w:type="dxa"/>
            <w:shd w:val="clear" w:color="auto" w:fill="auto"/>
            <w:vAlign w:val="top"/>
          </w:tcPr>
          <w:p w14:paraId="3561E3E2" w14:textId="430748EE" w:rsidR="00FC0F92" w:rsidRDefault="00FC0F92" w:rsidP="007710C6">
            <w:pPr>
              <w:pStyle w:val="NNormaltaula"/>
              <w:spacing w:before="60" w:after="60"/>
              <w:jc w:val="both"/>
            </w:pPr>
            <w:r w:rsidRPr="00467C80">
              <w:t xml:space="preserve">La declaració sobre la maquinària, el material i l’equip tècnic de </w:t>
            </w:r>
            <w:r w:rsidR="00132D1C" w:rsidRPr="00467C80">
              <w:t>qu</w:t>
            </w:r>
            <w:r w:rsidR="00132D1C">
              <w:t>è</w:t>
            </w:r>
            <w:r w:rsidR="00132D1C" w:rsidRPr="00467C80">
              <w:t xml:space="preserve"> </w:t>
            </w:r>
            <w:r w:rsidRPr="00467C80">
              <w:t>es disposi per a l’execució dels treballs o prestacions, acompanyada de la documentació acreditativa corresponent quan li requereixin els serveis que depenen de l’òrgan de contractació.</w:t>
            </w:r>
          </w:p>
        </w:tc>
      </w:tr>
      <w:tr w:rsidR="00FC0F92" w14:paraId="272702EC" w14:textId="77777777" w:rsidTr="008D7434">
        <w:trPr>
          <w:cnfStyle w:val="100000000000" w:firstRow="1" w:lastRow="0" w:firstColumn="0" w:lastColumn="0" w:oddVBand="0" w:evenVBand="0" w:oddHBand="0" w:evenHBand="0" w:firstRowFirstColumn="0" w:firstRowLastColumn="0" w:lastRowFirstColumn="0" w:lastRowLastColumn="0"/>
        </w:trPr>
        <w:sdt>
          <w:sdtPr>
            <w:rPr>
              <w:sz w:val="24"/>
            </w:rPr>
            <w:id w:val="162052434"/>
            <w14:checkbox>
              <w14:checked w14:val="0"/>
              <w14:checkedState w14:val="2612" w14:font="MS Gothic"/>
              <w14:uncheckedState w14:val="2610" w14:font="MS Gothic"/>
            </w14:checkbox>
          </w:sdtPr>
          <w:sdtEndPr/>
          <w:sdtContent>
            <w:tc>
              <w:tcPr>
                <w:tcW w:w="709" w:type="dxa"/>
                <w:shd w:val="clear" w:color="auto" w:fill="auto"/>
              </w:tcPr>
              <w:p w14:paraId="6521109E" w14:textId="6860EBDD" w:rsidR="00FC0F92" w:rsidRDefault="00FC0F92" w:rsidP="00DC4721">
                <w:pPr>
                  <w:pStyle w:val="NNormaltaula"/>
                  <w:spacing w:before="60" w:after="60"/>
                  <w:jc w:val="center"/>
                  <w:rPr>
                    <w:sz w:val="24"/>
                  </w:rPr>
                </w:pPr>
                <w:r w:rsidRPr="004B3945">
                  <w:rPr>
                    <w:rFonts w:ascii="Segoe UI Symbol" w:hAnsi="Segoe UI Symbol" w:cs="Segoe UI Symbol"/>
                    <w:sz w:val="24"/>
                  </w:rPr>
                  <w:t>☐</w:t>
                </w:r>
              </w:p>
            </w:tc>
          </w:sdtContent>
        </w:sdt>
        <w:tc>
          <w:tcPr>
            <w:tcW w:w="8077" w:type="dxa"/>
            <w:shd w:val="clear" w:color="auto" w:fill="auto"/>
            <w:vAlign w:val="top"/>
          </w:tcPr>
          <w:p w14:paraId="408771D6" w14:textId="50B9C7FD" w:rsidR="00FC0F92" w:rsidRDefault="00FC0F92" w:rsidP="007710C6">
            <w:pPr>
              <w:pStyle w:val="NNormaltaula"/>
              <w:spacing w:before="60" w:after="60"/>
              <w:jc w:val="both"/>
            </w:pPr>
            <w:r w:rsidRPr="00467C80">
              <w:t>La indicació de la part del contracte que l’empresari té eventualment intenció de subcontractar.</w:t>
            </w:r>
          </w:p>
        </w:tc>
      </w:tr>
    </w:tbl>
    <w:p w14:paraId="7D5DD48F" w14:textId="22FCBFDA" w:rsidR="00BC5D06" w:rsidRPr="00714857" w:rsidRDefault="005263C3" w:rsidP="000362F2">
      <w:pPr>
        <w:pStyle w:val="NNormal"/>
        <w:rPr>
          <w:rStyle w:val="ECNormal"/>
        </w:rPr>
      </w:pPr>
      <w:r w:rsidRPr="00D22181">
        <w:rPr>
          <w:rStyle w:val="ECNormal"/>
        </w:rPr>
        <w:t>1</w:t>
      </w:r>
      <w:r w:rsidR="00D12491">
        <w:rPr>
          <w:rStyle w:val="ECNormal"/>
        </w:rPr>
        <w:t>3</w:t>
      </w:r>
      <w:r w:rsidR="00BC5D06" w:rsidRPr="001D08AC">
        <w:rPr>
          <w:rStyle w:val="ECNormal"/>
        </w:rPr>
        <w:t>. Que l’empresa que represento, en cas que esdevingui adjudicatària, adscriurà a</w:t>
      </w:r>
      <w:r w:rsidR="00BC5D06" w:rsidRPr="004B3945">
        <w:rPr>
          <w:rStyle w:val="ECNormal"/>
        </w:rPr>
        <w:t xml:space="preserve"> l’execució del contracte els mitjans personals i materials suficients d’acord amb el que estableixen l’article 76.2 de la LCSP i el plec de clàusules administratives amb els efectes que disposa l’article 211 de la LCSP. Aquest compromí</w:t>
      </w:r>
      <w:r w:rsidR="00BC5D06" w:rsidRPr="00714857">
        <w:rPr>
          <w:rStyle w:val="ECNormal"/>
        </w:rPr>
        <w:t>s es converteix en un element obligacional essencial del contracte.</w:t>
      </w:r>
    </w:p>
    <w:p w14:paraId="13B06F4F" w14:textId="2225CD4F" w:rsidR="00BC5D06" w:rsidRPr="001D08AC" w:rsidRDefault="005263C3" w:rsidP="000362F2">
      <w:pPr>
        <w:pStyle w:val="NNormal"/>
        <w:rPr>
          <w:rStyle w:val="ECNormal"/>
        </w:rPr>
      </w:pPr>
      <w:r w:rsidRPr="00D22181">
        <w:rPr>
          <w:rStyle w:val="ECNormal"/>
        </w:rPr>
        <w:t>1</w:t>
      </w:r>
      <w:r w:rsidR="00D12491">
        <w:rPr>
          <w:rStyle w:val="ECNormal"/>
        </w:rPr>
        <w:t>4</w:t>
      </w:r>
      <w:r w:rsidR="00BC5D06" w:rsidRPr="00D22181">
        <w:rPr>
          <w:rStyle w:val="ECNormal"/>
        </w:rPr>
        <w:t>.</w:t>
      </w:r>
      <w:r w:rsidR="00BC5D06" w:rsidRPr="00876B38">
        <w:rPr>
          <w:rStyle w:val="ECNormal"/>
        </w:rPr>
        <w:t xml:space="preserve"> Que l’empresa que represento té la intenció de recórrer a les capacita</w:t>
      </w:r>
      <w:r w:rsidR="00BC5D06" w:rsidRPr="001D08AC">
        <w:rPr>
          <w:rStyle w:val="ECNormal"/>
        </w:rPr>
        <w:t>ts d’altres empreses o professionals, de conformitat amb el que estableixen l’article 75 de la LCSP i l’article 63 de la Directiva 2014/24/UE.</w:t>
      </w:r>
    </w:p>
    <w:tbl>
      <w:tblPr>
        <w:tblStyle w:val="Tablaconcuadrcula"/>
        <w:tblW w:w="8786" w:type="dxa"/>
        <w:jc w:val="center"/>
        <w:tblLook w:val="04A0" w:firstRow="1" w:lastRow="0" w:firstColumn="1" w:lastColumn="0" w:noHBand="0" w:noVBand="1"/>
      </w:tblPr>
      <w:tblGrid>
        <w:gridCol w:w="1586"/>
        <w:gridCol w:w="1860"/>
        <w:gridCol w:w="1189"/>
        <w:gridCol w:w="4151"/>
      </w:tblGrid>
      <w:tr w:rsidR="00BC5D06" w:rsidRPr="00BB130A" w14:paraId="707F302E" w14:textId="77777777" w:rsidTr="000362F2">
        <w:trPr>
          <w:cnfStyle w:val="100000000000" w:firstRow="1" w:lastRow="0" w:firstColumn="0" w:lastColumn="0" w:oddVBand="0" w:evenVBand="0" w:oddHBand="0" w:evenHBand="0" w:firstRowFirstColumn="0" w:firstRowLastColumn="0" w:lastRowFirstColumn="0" w:lastRowLastColumn="0"/>
          <w:tblHeader w:val="0"/>
          <w:jc w:val="center"/>
        </w:trPr>
        <w:tc>
          <w:tcPr>
            <w:tcW w:w="1586" w:type="dxa"/>
          </w:tcPr>
          <w:p w14:paraId="72AAD8D4" w14:textId="77777777" w:rsidR="00BC5D06" w:rsidRPr="001D08AC" w:rsidRDefault="00BC5D06" w:rsidP="0073559C">
            <w:pPr>
              <w:pStyle w:val="NNormaltaula"/>
              <w:spacing w:before="60" w:after="60"/>
              <w:jc w:val="center"/>
              <w:rPr>
                <w:rStyle w:val="ECNormal"/>
                <w:sz w:val="19"/>
              </w:rPr>
            </w:pPr>
            <w:r w:rsidRPr="001D08AC">
              <w:rPr>
                <w:rStyle w:val="ECNormal"/>
              </w:rPr>
              <w:t>Lot de referència</w:t>
            </w:r>
          </w:p>
        </w:tc>
        <w:tc>
          <w:tcPr>
            <w:tcW w:w="1860" w:type="dxa"/>
          </w:tcPr>
          <w:p w14:paraId="1F4D2086" w14:textId="77777777" w:rsidR="00BC5D06" w:rsidRPr="00BB130A" w:rsidRDefault="00BC5D06" w:rsidP="0073559C">
            <w:pPr>
              <w:pStyle w:val="NNormaltaula"/>
              <w:spacing w:before="60" w:after="60"/>
              <w:jc w:val="center"/>
            </w:pPr>
            <w:r w:rsidRPr="00BB130A">
              <w:rPr>
                <w:rStyle w:val="ECNormal"/>
              </w:rPr>
              <w:t>Empresa o professional proposat</w:t>
            </w:r>
          </w:p>
        </w:tc>
        <w:tc>
          <w:tcPr>
            <w:tcW w:w="1189" w:type="dxa"/>
          </w:tcPr>
          <w:p w14:paraId="6CE5708C" w14:textId="1438C3A2" w:rsidR="00BC5D06" w:rsidRPr="00BB130A" w:rsidRDefault="00BC5D06" w:rsidP="0073559C">
            <w:pPr>
              <w:pStyle w:val="NNormaltaula"/>
              <w:spacing w:before="60" w:after="60"/>
              <w:jc w:val="center"/>
            </w:pPr>
            <w:r w:rsidRPr="00BB130A">
              <w:rPr>
                <w:rStyle w:val="ECNormal"/>
              </w:rPr>
              <w:t>NIF</w:t>
            </w:r>
          </w:p>
        </w:tc>
        <w:tc>
          <w:tcPr>
            <w:tcW w:w="4151" w:type="dxa"/>
          </w:tcPr>
          <w:p w14:paraId="391B89B8" w14:textId="77777777" w:rsidR="00BC5D06" w:rsidRPr="00BB130A" w:rsidRDefault="00BC5D06" w:rsidP="0073559C">
            <w:pPr>
              <w:pStyle w:val="NNormaltaula"/>
              <w:spacing w:before="60" w:after="60"/>
              <w:jc w:val="center"/>
            </w:pPr>
            <w:r w:rsidRPr="00BB130A">
              <w:rPr>
                <w:rStyle w:val="ECNormal"/>
              </w:rPr>
              <w:t>Motius pels quals es recorre a la capacitat d’aquesta empresa o professional (</w:t>
            </w:r>
            <w:r w:rsidRPr="009D70EE">
              <w:rPr>
                <w:rStyle w:val="ECNormal"/>
                <w:i/>
              </w:rPr>
              <w:t>argumentació</w:t>
            </w:r>
            <w:r w:rsidRPr="00BB130A">
              <w:rPr>
                <w:rStyle w:val="ECNormal"/>
              </w:rPr>
              <w:t>)</w:t>
            </w:r>
          </w:p>
        </w:tc>
      </w:tr>
      <w:tr w:rsidR="00BC5D06" w:rsidRPr="00BB130A" w14:paraId="7E2C9E08" w14:textId="77777777" w:rsidTr="000362F2">
        <w:trPr>
          <w:tblHeader w:val="0"/>
          <w:jc w:val="center"/>
        </w:trPr>
        <w:tc>
          <w:tcPr>
            <w:tcW w:w="1586" w:type="dxa"/>
          </w:tcPr>
          <w:p w14:paraId="5A685AD5" w14:textId="77777777" w:rsidR="00BC5D06" w:rsidRPr="00BB130A" w:rsidRDefault="00BC5D06" w:rsidP="000362F2">
            <w:pPr>
              <w:pStyle w:val="NNormaltaula"/>
              <w:spacing w:before="60" w:after="60"/>
            </w:pPr>
          </w:p>
        </w:tc>
        <w:tc>
          <w:tcPr>
            <w:tcW w:w="1860" w:type="dxa"/>
          </w:tcPr>
          <w:p w14:paraId="70717C9C" w14:textId="77777777" w:rsidR="00BC5D06" w:rsidRPr="00BB130A" w:rsidRDefault="00BC5D06" w:rsidP="000362F2">
            <w:pPr>
              <w:pStyle w:val="NNormaltaula"/>
              <w:spacing w:before="60" w:after="60"/>
            </w:pPr>
          </w:p>
        </w:tc>
        <w:tc>
          <w:tcPr>
            <w:tcW w:w="1189" w:type="dxa"/>
          </w:tcPr>
          <w:p w14:paraId="4CC667B4" w14:textId="77777777" w:rsidR="00BC5D06" w:rsidRPr="00BB130A" w:rsidRDefault="00BC5D06" w:rsidP="000362F2">
            <w:pPr>
              <w:pStyle w:val="NNormaltaula"/>
              <w:spacing w:before="60" w:after="60"/>
            </w:pPr>
          </w:p>
        </w:tc>
        <w:tc>
          <w:tcPr>
            <w:tcW w:w="4151" w:type="dxa"/>
          </w:tcPr>
          <w:p w14:paraId="7285481E" w14:textId="77777777" w:rsidR="00BC5D06" w:rsidRPr="00BB130A" w:rsidRDefault="00BC5D06" w:rsidP="000362F2">
            <w:pPr>
              <w:pStyle w:val="NNormaltaula"/>
              <w:spacing w:before="60" w:after="60"/>
              <w:rPr>
                <w:rStyle w:val="ECNormal"/>
              </w:rPr>
            </w:pPr>
          </w:p>
        </w:tc>
      </w:tr>
      <w:tr w:rsidR="00BC5D06" w:rsidRPr="00BB130A" w14:paraId="7D53DF26" w14:textId="77777777" w:rsidTr="000362F2">
        <w:trPr>
          <w:tblHeader w:val="0"/>
          <w:jc w:val="center"/>
        </w:trPr>
        <w:tc>
          <w:tcPr>
            <w:tcW w:w="1586" w:type="dxa"/>
          </w:tcPr>
          <w:p w14:paraId="10B791EB" w14:textId="77777777" w:rsidR="00BC5D06" w:rsidRPr="00BB130A" w:rsidRDefault="00BC5D06" w:rsidP="000362F2">
            <w:pPr>
              <w:pStyle w:val="NNormaltaula"/>
              <w:spacing w:before="60" w:after="60"/>
            </w:pPr>
          </w:p>
        </w:tc>
        <w:tc>
          <w:tcPr>
            <w:tcW w:w="1860" w:type="dxa"/>
          </w:tcPr>
          <w:p w14:paraId="6D65A555" w14:textId="77777777" w:rsidR="00BC5D06" w:rsidRPr="00BB130A" w:rsidRDefault="00BC5D06" w:rsidP="000362F2">
            <w:pPr>
              <w:pStyle w:val="NNormaltaula"/>
              <w:spacing w:before="60" w:after="60"/>
            </w:pPr>
          </w:p>
        </w:tc>
        <w:tc>
          <w:tcPr>
            <w:tcW w:w="1189" w:type="dxa"/>
          </w:tcPr>
          <w:p w14:paraId="6F849A39" w14:textId="77777777" w:rsidR="00BC5D06" w:rsidRPr="00BB130A" w:rsidRDefault="00BC5D06" w:rsidP="000362F2">
            <w:pPr>
              <w:pStyle w:val="NNormaltaula"/>
              <w:spacing w:before="60" w:after="60"/>
            </w:pPr>
          </w:p>
        </w:tc>
        <w:tc>
          <w:tcPr>
            <w:tcW w:w="4151" w:type="dxa"/>
          </w:tcPr>
          <w:p w14:paraId="4D1D6FB9" w14:textId="77777777" w:rsidR="00BC5D06" w:rsidRPr="00BB130A" w:rsidRDefault="00BC5D06" w:rsidP="000362F2">
            <w:pPr>
              <w:pStyle w:val="NNormaltaula"/>
              <w:spacing w:before="60" w:after="60"/>
              <w:rPr>
                <w:rStyle w:val="ECNormal"/>
              </w:rPr>
            </w:pPr>
          </w:p>
        </w:tc>
      </w:tr>
    </w:tbl>
    <w:p w14:paraId="15A4B7EF" w14:textId="4AF177C3" w:rsidR="00BC5D06" w:rsidRPr="001D08AC" w:rsidRDefault="005263C3" w:rsidP="000362F2">
      <w:pPr>
        <w:pStyle w:val="NNormal"/>
        <w:rPr>
          <w:rStyle w:val="ECNormal"/>
        </w:rPr>
      </w:pPr>
      <w:r w:rsidRPr="00D22181">
        <w:rPr>
          <w:rStyle w:val="ECNormal"/>
        </w:rPr>
        <w:t>1</w:t>
      </w:r>
      <w:r w:rsidR="00D12491">
        <w:rPr>
          <w:rStyle w:val="ECNormal"/>
        </w:rPr>
        <w:t>5</w:t>
      </w:r>
      <w:r w:rsidR="00BC5D06" w:rsidRPr="001D08AC">
        <w:rPr>
          <w:rStyle w:val="ECNormal"/>
        </w:rPr>
        <w:t xml:space="preserve">. Que l’empresa que represento té la intenció de subscriure subcontractes en els termes següents: </w:t>
      </w:r>
    </w:p>
    <w:tbl>
      <w:tblPr>
        <w:tblStyle w:val="Tablaconcuadrcula"/>
        <w:tblW w:w="8786" w:type="dxa"/>
        <w:jc w:val="center"/>
        <w:tblLook w:val="04A0" w:firstRow="1" w:lastRow="0" w:firstColumn="1" w:lastColumn="0" w:noHBand="0" w:noVBand="1"/>
      </w:tblPr>
      <w:tblGrid>
        <w:gridCol w:w="1644"/>
        <w:gridCol w:w="1892"/>
        <w:gridCol w:w="3077"/>
        <w:gridCol w:w="2173"/>
      </w:tblGrid>
      <w:tr w:rsidR="00BC5D06" w:rsidRPr="00BB130A" w14:paraId="1592C1C3" w14:textId="77777777" w:rsidTr="000362F2">
        <w:trPr>
          <w:cnfStyle w:val="100000000000" w:firstRow="1" w:lastRow="0" w:firstColumn="0" w:lastColumn="0" w:oddVBand="0" w:evenVBand="0" w:oddHBand="0" w:evenHBand="0" w:firstRowFirstColumn="0" w:firstRowLastColumn="0" w:lastRowFirstColumn="0" w:lastRowLastColumn="0"/>
          <w:tblHeader w:val="0"/>
          <w:jc w:val="center"/>
        </w:trPr>
        <w:tc>
          <w:tcPr>
            <w:tcW w:w="1644" w:type="dxa"/>
          </w:tcPr>
          <w:p w14:paraId="6B30FA81" w14:textId="77777777" w:rsidR="00BC5D06" w:rsidRPr="001D08AC" w:rsidRDefault="00BC5D06" w:rsidP="0073559C">
            <w:pPr>
              <w:pStyle w:val="NNormaltaula"/>
              <w:keepNext/>
              <w:spacing w:before="60" w:after="60"/>
              <w:jc w:val="center"/>
              <w:rPr>
                <w:rStyle w:val="ECNormal"/>
                <w:sz w:val="19"/>
              </w:rPr>
            </w:pPr>
            <w:r w:rsidRPr="001D08AC">
              <w:rPr>
                <w:rStyle w:val="ECNormal"/>
              </w:rPr>
              <w:lastRenderedPageBreak/>
              <w:t>Lot de referència</w:t>
            </w:r>
          </w:p>
        </w:tc>
        <w:tc>
          <w:tcPr>
            <w:tcW w:w="1892" w:type="dxa"/>
          </w:tcPr>
          <w:p w14:paraId="510706EC" w14:textId="77777777" w:rsidR="00BC5D06" w:rsidRPr="00BB130A" w:rsidRDefault="00BC5D06" w:rsidP="0073559C">
            <w:pPr>
              <w:pStyle w:val="NNormaltaula"/>
              <w:keepNext/>
              <w:spacing w:before="60" w:after="60"/>
              <w:jc w:val="center"/>
            </w:pPr>
            <w:r w:rsidRPr="00BB130A">
              <w:rPr>
                <w:rStyle w:val="ECNormal"/>
              </w:rPr>
              <w:t>Empresa o professional proposat</w:t>
            </w:r>
          </w:p>
        </w:tc>
        <w:tc>
          <w:tcPr>
            <w:tcW w:w="3077" w:type="dxa"/>
          </w:tcPr>
          <w:p w14:paraId="15A1607B" w14:textId="77777777" w:rsidR="00BC5D06" w:rsidRPr="00BB130A" w:rsidRDefault="00BC5D06" w:rsidP="0073559C">
            <w:pPr>
              <w:pStyle w:val="NNormaltaula"/>
              <w:keepNext/>
              <w:spacing w:before="60" w:after="60"/>
              <w:jc w:val="center"/>
            </w:pPr>
            <w:r w:rsidRPr="00BB130A">
              <w:rPr>
                <w:rStyle w:val="ECNormal"/>
              </w:rPr>
              <w:t>Objecte</w:t>
            </w:r>
          </w:p>
        </w:tc>
        <w:tc>
          <w:tcPr>
            <w:tcW w:w="2173" w:type="dxa"/>
          </w:tcPr>
          <w:p w14:paraId="6AFF12DE" w14:textId="77777777" w:rsidR="00BC5D06" w:rsidRPr="00BB130A" w:rsidRDefault="00BC5D06" w:rsidP="0073559C">
            <w:pPr>
              <w:pStyle w:val="NNormaltaula"/>
              <w:keepNext/>
              <w:spacing w:before="60" w:after="60"/>
              <w:jc w:val="center"/>
              <w:rPr>
                <w:rStyle w:val="ECNormal"/>
              </w:rPr>
            </w:pPr>
            <w:r w:rsidRPr="00BB130A">
              <w:rPr>
                <w:rStyle w:val="ECNormal"/>
              </w:rPr>
              <w:t>Import previst</w:t>
            </w:r>
          </w:p>
          <w:p w14:paraId="5683B3BA" w14:textId="77777777" w:rsidR="00BC5D06" w:rsidRPr="00BB130A" w:rsidRDefault="00BC5D06" w:rsidP="0073559C">
            <w:pPr>
              <w:pStyle w:val="NNormaltaula"/>
              <w:keepNext/>
              <w:spacing w:before="60" w:after="60"/>
              <w:jc w:val="center"/>
            </w:pPr>
            <w:r w:rsidRPr="00BB130A">
              <w:rPr>
                <w:rStyle w:val="ECNormal"/>
              </w:rPr>
              <w:t>(preu sense IVA)</w:t>
            </w:r>
          </w:p>
        </w:tc>
      </w:tr>
      <w:tr w:rsidR="00BC5D06" w:rsidRPr="00BB130A" w14:paraId="2319A645" w14:textId="77777777" w:rsidTr="000362F2">
        <w:trPr>
          <w:tblHeader w:val="0"/>
          <w:jc w:val="center"/>
        </w:trPr>
        <w:tc>
          <w:tcPr>
            <w:tcW w:w="1644" w:type="dxa"/>
          </w:tcPr>
          <w:p w14:paraId="3A200B7D" w14:textId="77777777" w:rsidR="00BC5D06" w:rsidRPr="00BB130A" w:rsidRDefault="00BC5D06" w:rsidP="006C451C">
            <w:pPr>
              <w:pStyle w:val="NNormaltaula"/>
              <w:keepNext/>
              <w:spacing w:before="60" w:after="60"/>
            </w:pPr>
          </w:p>
        </w:tc>
        <w:tc>
          <w:tcPr>
            <w:tcW w:w="1892" w:type="dxa"/>
          </w:tcPr>
          <w:p w14:paraId="7A659658" w14:textId="77777777" w:rsidR="00BC5D06" w:rsidRPr="00BB130A" w:rsidRDefault="00BC5D06" w:rsidP="006C451C">
            <w:pPr>
              <w:pStyle w:val="NNormaltaula"/>
              <w:keepNext/>
              <w:spacing w:before="60" w:after="60"/>
            </w:pPr>
          </w:p>
        </w:tc>
        <w:tc>
          <w:tcPr>
            <w:tcW w:w="3077" w:type="dxa"/>
          </w:tcPr>
          <w:p w14:paraId="2645A94D" w14:textId="77777777" w:rsidR="00BC5D06" w:rsidRPr="00BB130A" w:rsidRDefault="00BC5D06" w:rsidP="006C451C">
            <w:pPr>
              <w:pStyle w:val="NNormaltaula"/>
              <w:keepNext/>
              <w:spacing w:before="60" w:after="60"/>
            </w:pPr>
          </w:p>
        </w:tc>
        <w:tc>
          <w:tcPr>
            <w:tcW w:w="2173" w:type="dxa"/>
          </w:tcPr>
          <w:p w14:paraId="597CC836" w14:textId="77777777" w:rsidR="00BC5D06" w:rsidRPr="00BB130A" w:rsidRDefault="00BC5D06" w:rsidP="006C451C">
            <w:pPr>
              <w:pStyle w:val="NNormaltaula"/>
              <w:keepNext/>
              <w:spacing w:before="60" w:after="60"/>
            </w:pPr>
          </w:p>
        </w:tc>
      </w:tr>
      <w:tr w:rsidR="00BC5D06" w:rsidRPr="00BB130A" w14:paraId="0795A354" w14:textId="77777777" w:rsidTr="000362F2">
        <w:trPr>
          <w:tblHeader w:val="0"/>
          <w:jc w:val="center"/>
        </w:trPr>
        <w:tc>
          <w:tcPr>
            <w:tcW w:w="1644" w:type="dxa"/>
          </w:tcPr>
          <w:p w14:paraId="2A0C7910" w14:textId="77777777" w:rsidR="00BC5D06" w:rsidRPr="00BB130A" w:rsidRDefault="00BC5D06" w:rsidP="00EC1008">
            <w:pPr>
              <w:pStyle w:val="NNormaltaula"/>
              <w:spacing w:before="60" w:after="60"/>
            </w:pPr>
          </w:p>
        </w:tc>
        <w:tc>
          <w:tcPr>
            <w:tcW w:w="1892" w:type="dxa"/>
          </w:tcPr>
          <w:p w14:paraId="3B8D260B" w14:textId="77777777" w:rsidR="00BC5D06" w:rsidRPr="00BB130A" w:rsidRDefault="00BC5D06" w:rsidP="00EC1008">
            <w:pPr>
              <w:pStyle w:val="NNormaltaula"/>
              <w:spacing w:before="60" w:after="60"/>
            </w:pPr>
          </w:p>
        </w:tc>
        <w:tc>
          <w:tcPr>
            <w:tcW w:w="3077" w:type="dxa"/>
          </w:tcPr>
          <w:p w14:paraId="30F9358F" w14:textId="77777777" w:rsidR="00BC5D06" w:rsidRPr="00BB130A" w:rsidRDefault="00BC5D06" w:rsidP="00EC1008">
            <w:pPr>
              <w:pStyle w:val="NNormaltaula"/>
              <w:spacing w:before="60" w:after="60"/>
            </w:pPr>
          </w:p>
        </w:tc>
        <w:tc>
          <w:tcPr>
            <w:tcW w:w="2173" w:type="dxa"/>
          </w:tcPr>
          <w:p w14:paraId="63888650" w14:textId="77777777" w:rsidR="00BC5D06" w:rsidRPr="00BB130A" w:rsidRDefault="00BC5D06" w:rsidP="00EC1008">
            <w:pPr>
              <w:pStyle w:val="NNormaltaula"/>
              <w:spacing w:before="60" w:after="60"/>
            </w:pPr>
          </w:p>
        </w:tc>
      </w:tr>
      <w:tr w:rsidR="00BC5D06" w:rsidRPr="00BB130A" w14:paraId="7E91BEDF" w14:textId="77777777" w:rsidTr="000362F2">
        <w:trPr>
          <w:tblHeader w:val="0"/>
          <w:jc w:val="center"/>
        </w:trPr>
        <w:tc>
          <w:tcPr>
            <w:tcW w:w="1644" w:type="dxa"/>
          </w:tcPr>
          <w:p w14:paraId="12A76F16" w14:textId="77777777" w:rsidR="00BC5D06" w:rsidRPr="00BB130A" w:rsidRDefault="00BC5D06" w:rsidP="00EC1008">
            <w:pPr>
              <w:pStyle w:val="NNormaltaula"/>
              <w:spacing w:before="60" w:after="60"/>
            </w:pPr>
          </w:p>
        </w:tc>
        <w:tc>
          <w:tcPr>
            <w:tcW w:w="1892" w:type="dxa"/>
          </w:tcPr>
          <w:p w14:paraId="3C5D60DB" w14:textId="77777777" w:rsidR="00BC5D06" w:rsidRPr="00BB130A" w:rsidRDefault="00BC5D06" w:rsidP="00EC1008">
            <w:pPr>
              <w:pStyle w:val="NNormaltaula"/>
              <w:spacing w:before="60" w:after="60"/>
            </w:pPr>
          </w:p>
        </w:tc>
        <w:tc>
          <w:tcPr>
            <w:tcW w:w="3077" w:type="dxa"/>
          </w:tcPr>
          <w:p w14:paraId="65597E6F" w14:textId="77777777" w:rsidR="00BC5D06" w:rsidRPr="00BB130A" w:rsidRDefault="00BC5D06" w:rsidP="00EC1008">
            <w:pPr>
              <w:pStyle w:val="NNormaltaula"/>
              <w:spacing w:before="60" w:after="60"/>
            </w:pPr>
          </w:p>
        </w:tc>
        <w:tc>
          <w:tcPr>
            <w:tcW w:w="2173" w:type="dxa"/>
          </w:tcPr>
          <w:p w14:paraId="3554501A" w14:textId="77777777" w:rsidR="00BC5D06" w:rsidRPr="00BB130A" w:rsidRDefault="00BC5D06" w:rsidP="00EC1008">
            <w:pPr>
              <w:pStyle w:val="NNormaltaula"/>
              <w:spacing w:before="60" w:after="60"/>
            </w:pPr>
          </w:p>
        </w:tc>
      </w:tr>
      <w:tr w:rsidR="00BC5D06" w:rsidRPr="00BB130A" w14:paraId="1F018B48" w14:textId="77777777" w:rsidTr="000362F2">
        <w:trPr>
          <w:tblHeader w:val="0"/>
          <w:jc w:val="center"/>
        </w:trPr>
        <w:tc>
          <w:tcPr>
            <w:tcW w:w="1644" w:type="dxa"/>
          </w:tcPr>
          <w:p w14:paraId="38547184" w14:textId="77777777" w:rsidR="00BC5D06" w:rsidRPr="00BB130A" w:rsidRDefault="00BC5D06" w:rsidP="00EC1008">
            <w:pPr>
              <w:pStyle w:val="NNormaltaula"/>
              <w:spacing w:before="60" w:after="60"/>
            </w:pPr>
          </w:p>
        </w:tc>
        <w:tc>
          <w:tcPr>
            <w:tcW w:w="1892" w:type="dxa"/>
          </w:tcPr>
          <w:p w14:paraId="1A939C36" w14:textId="77777777" w:rsidR="00BC5D06" w:rsidRPr="00BB130A" w:rsidRDefault="00BC5D06" w:rsidP="00EC1008">
            <w:pPr>
              <w:pStyle w:val="NNormaltaula"/>
              <w:spacing w:before="60" w:after="60"/>
            </w:pPr>
          </w:p>
        </w:tc>
        <w:tc>
          <w:tcPr>
            <w:tcW w:w="3077" w:type="dxa"/>
          </w:tcPr>
          <w:p w14:paraId="2BDC937E" w14:textId="77777777" w:rsidR="00BC5D06" w:rsidRPr="00BB130A" w:rsidRDefault="00BC5D06" w:rsidP="00EC1008">
            <w:pPr>
              <w:pStyle w:val="NNormaltaula"/>
              <w:spacing w:before="60" w:after="60"/>
            </w:pPr>
          </w:p>
        </w:tc>
        <w:tc>
          <w:tcPr>
            <w:tcW w:w="2173" w:type="dxa"/>
          </w:tcPr>
          <w:p w14:paraId="48131460" w14:textId="77777777" w:rsidR="00BC5D06" w:rsidRPr="00BB130A" w:rsidRDefault="00BC5D06" w:rsidP="00EC1008">
            <w:pPr>
              <w:pStyle w:val="NNormaltaula"/>
              <w:spacing w:before="60" w:after="60"/>
              <w:rPr>
                <w:rStyle w:val="ECNormal"/>
              </w:rPr>
            </w:pPr>
          </w:p>
        </w:tc>
      </w:tr>
    </w:tbl>
    <w:p w14:paraId="19490BEC" w14:textId="0175C414" w:rsidR="00BC5D06" w:rsidRDefault="005263C3" w:rsidP="000362F2">
      <w:pPr>
        <w:pStyle w:val="NNormal"/>
        <w:rPr>
          <w:rStyle w:val="ECNormal"/>
        </w:rPr>
      </w:pPr>
      <w:r>
        <w:rPr>
          <w:rStyle w:val="ECNormal"/>
        </w:rPr>
        <w:t>1</w:t>
      </w:r>
      <w:r w:rsidR="00D12491">
        <w:rPr>
          <w:rStyle w:val="ECNormal"/>
        </w:rPr>
        <w:t>6</w:t>
      </w:r>
      <w:r w:rsidR="00BC5D06" w:rsidRPr="00876B38">
        <w:rPr>
          <w:rStyle w:val="ECNormal"/>
        </w:rPr>
        <w:t>. Que consento l’ús de mitjans electrònics per a rebre les notificacions, les comunicacions i els requeriments que el Parlament de Catalunya m’hagi de fer en el marc d’aquest</w:t>
      </w:r>
      <w:r w:rsidR="00BC5D06" w:rsidRPr="00714857">
        <w:rPr>
          <w:rStyle w:val="ECNormal"/>
        </w:rPr>
        <w:t xml:space="preserve"> procediment de licitació, especialment els que estableixen els articles 150.2 i 4 i 151 de la LCSP, amb l</w:t>
      </w:r>
      <w:r w:rsidR="00BC5D06">
        <w:rPr>
          <w:rStyle w:val="ECNormal"/>
        </w:rPr>
        <w:t>’</w:t>
      </w:r>
      <w:r w:rsidR="00BC5D06" w:rsidRPr="00714857">
        <w:rPr>
          <w:rStyle w:val="ECNormal"/>
        </w:rPr>
        <w:t>abast i els efectes que consten en aquests preceptes. A aquests efectes, comunico l</w:t>
      </w:r>
      <w:r w:rsidR="00BC5D06">
        <w:rPr>
          <w:rStyle w:val="ECNormal"/>
        </w:rPr>
        <w:t>’</w:t>
      </w:r>
      <w:r w:rsidR="00BC5D06" w:rsidRPr="00714857">
        <w:rPr>
          <w:rStyle w:val="ECNormal"/>
        </w:rPr>
        <w:t>adreça electrònica i el telèfon mòbil següents:</w:t>
      </w:r>
    </w:p>
    <w:tbl>
      <w:tblPr>
        <w:tblStyle w:val="Tablaconcuadrcula"/>
        <w:tblW w:w="0" w:type="auto"/>
        <w:tblLook w:val="04A0" w:firstRow="1" w:lastRow="0" w:firstColumn="1" w:lastColumn="0" w:noHBand="0" w:noVBand="1"/>
      </w:tblPr>
      <w:tblGrid>
        <w:gridCol w:w="2977"/>
        <w:gridCol w:w="5809"/>
      </w:tblGrid>
      <w:tr w:rsidR="00EC1008" w:rsidRPr="00071A25" w14:paraId="26684EBF" w14:textId="77777777" w:rsidTr="00071A25">
        <w:trPr>
          <w:cnfStyle w:val="100000000000" w:firstRow="1" w:lastRow="0" w:firstColumn="0" w:lastColumn="0" w:oddVBand="0" w:evenVBand="0" w:oddHBand="0" w:evenHBand="0" w:firstRowFirstColumn="0" w:firstRowLastColumn="0" w:lastRowFirstColumn="0" w:lastRowLastColumn="0"/>
        </w:trPr>
        <w:tc>
          <w:tcPr>
            <w:tcW w:w="2977" w:type="dxa"/>
          </w:tcPr>
          <w:p w14:paraId="7A302157" w14:textId="77777777" w:rsidR="00071A25" w:rsidRPr="00071A25" w:rsidRDefault="00EC1008" w:rsidP="00071A25">
            <w:pPr>
              <w:pStyle w:val="NNormaltaula"/>
              <w:spacing w:before="60" w:after="60"/>
              <w:rPr>
                <w:rStyle w:val="ECNormal"/>
              </w:rPr>
            </w:pPr>
            <w:r w:rsidRPr="00071A25">
              <w:rPr>
                <w:rStyle w:val="ECNormal"/>
              </w:rPr>
              <w:t>Adreça electrònica</w:t>
            </w:r>
          </w:p>
          <w:p w14:paraId="7452CB27" w14:textId="65195B35" w:rsidR="00EC1008" w:rsidRPr="00071A25" w:rsidRDefault="00EC1008">
            <w:pPr>
              <w:pStyle w:val="NNormaltaula"/>
              <w:spacing w:before="60" w:after="60"/>
              <w:rPr>
                <w:rStyle w:val="ECNormal"/>
              </w:rPr>
            </w:pPr>
            <w:r w:rsidRPr="00071A25">
              <w:rPr>
                <w:rStyle w:val="ECNormal"/>
              </w:rPr>
              <w:t>(</w:t>
            </w:r>
            <w:r w:rsidR="00EA268C" w:rsidRPr="009D70EE">
              <w:rPr>
                <w:rStyle w:val="ECNormal"/>
                <w:i/>
              </w:rPr>
              <w:t>P</w:t>
            </w:r>
            <w:r w:rsidRPr="009D70EE">
              <w:rPr>
                <w:rStyle w:val="ECNormal"/>
                <w:i/>
              </w:rPr>
              <w:t>odeu indicar-ne més d’una</w:t>
            </w:r>
            <w:r w:rsidR="00EA268C">
              <w:rPr>
                <w:rStyle w:val="ECNormal"/>
                <w:i/>
              </w:rPr>
              <w:t>.</w:t>
            </w:r>
            <w:r w:rsidRPr="00071A25">
              <w:rPr>
                <w:rStyle w:val="ECNormal"/>
              </w:rPr>
              <w:t>):</w:t>
            </w:r>
          </w:p>
        </w:tc>
        <w:tc>
          <w:tcPr>
            <w:tcW w:w="5809" w:type="dxa"/>
            <w:shd w:val="clear" w:color="auto" w:fill="auto"/>
          </w:tcPr>
          <w:p w14:paraId="27489426" w14:textId="77777777" w:rsidR="00EC1008" w:rsidRPr="00071A25" w:rsidRDefault="00EC1008" w:rsidP="00071A25">
            <w:pPr>
              <w:pStyle w:val="NNormaltaula"/>
              <w:spacing w:before="60" w:after="60"/>
              <w:rPr>
                <w:rStyle w:val="ECNormal"/>
              </w:rPr>
            </w:pPr>
          </w:p>
        </w:tc>
      </w:tr>
      <w:tr w:rsidR="00EC1008" w:rsidRPr="00071A25" w14:paraId="4DDAEF64" w14:textId="77777777" w:rsidTr="00071A25">
        <w:trPr>
          <w:cnfStyle w:val="100000000000" w:firstRow="1" w:lastRow="0" w:firstColumn="0" w:lastColumn="0" w:oddVBand="0" w:evenVBand="0" w:oddHBand="0" w:evenHBand="0" w:firstRowFirstColumn="0" w:firstRowLastColumn="0" w:lastRowFirstColumn="0" w:lastRowLastColumn="0"/>
        </w:trPr>
        <w:tc>
          <w:tcPr>
            <w:tcW w:w="2977" w:type="dxa"/>
          </w:tcPr>
          <w:p w14:paraId="0AA1C02B" w14:textId="60B8DBF7" w:rsidR="00EC1008" w:rsidRPr="00071A25" w:rsidRDefault="00EC1008" w:rsidP="00071A25">
            <w:pPr>
              <w:pStyle w:val="NNormaltaula"/>
              <w:spacing w:before="60" w:after="60"/>
              <w:rPr>
                <w:rStyle w:val="ECNormal"/>
              </w:rPr>
            </w:pPr>
            <w:r w:rsidRPr="00071A25">
              <w:rPr>
                <w:rStyle w:val="ECNormal"/>
              </w:rPr>
              <w:t>Telèfon mòbil:</w:t>
            </w:r>
          </w:p>
        </w:tc>
        <w:tc>
          <w:tcPr>
            <w:tcW w:w="5809" w:type="dxa"/>
            <w:shd w:val="clear" w:color="auto" w:fill="auto"/>
          </w:tcPr>
          <w:p w14:paraId="7A55EFBC" w14:textId="77777777" w:rsidR="00EC1008" w:rsidRPr="00071A25" w:rsidRDefault="00EC1008" w:rsidP="00071A25">
            <w:pPr>
              <w:pStyle w:val="NNormaltaula"/>
              <w:spacing w:before="60" w:after="60"/>
              <w:rPr>
                <w:rStyle w:val="ECNormal"/>
              </w:rPr>
            </w:pPr>
          </w:p>
        </w:tc>
      </w:tr>
    </w:tbl>
    <w:p w14:paraId="230048D9" w14:textId="5E96015D" w:rsidR="00BC5D06" w:rsidRDefault="005357A7" w:rsidP="000362F2">
      <w:pPr>
        <w:pStyle w:val="NNormal"/>
      </w:pPr>
      <w:r>
        <w:t>Dades obligatòries a</w:t>
      </w:r>
      <w:r w:rsidR="00BC5D06">
        <w:t xml:space="preserve"> l’efecte de publicació a la Plataforma de </w:t>
      </w:r>
      <w:r>
        <w:t>S</w:t>
      </w:r>
      <w:r w:rsidR="00BC5D06">
        <w:t xml:space="preserve">erveis de </w:t>
      </w:r>
      <w:r>
        <w:t>C</w:t>
      </w:r>
      <w:r w:rsidR="00BC5D06">
        <w:t xml:space="preserve">ontractació </w:t>
      </w:r>
      <w:r>
        <w:t>P</w:t>
      </w:r>
      <w:r w:rsidR="00BC5D06">
        <w:t>ública</w:t>
      </w:r>
      <w:r w:rsidR="00F86D80">
        <w:t>:</w:t>
      </w:r>
    </w:p>
    <w:tbl>
      <w:tblPr>
        <w:tblStyle w:val="Tablaconcuadrcula"/>
        <w:tblW w:w="0" w:type="auto"/>
        <w:tblLook w:val="04A0" w:firstRow="1" w:lastRow="0" w:firstColumn="1" w:lastColumn="0" w:noHBand="0" w:noVBand="1"/>
      </w:tblPr>
      <w:tblGrid>
        <w:gridCol w:w="2977"/>
        <w:gridCol w:w="5809"/>
      </w:tblGrid>
      <w:tr w:rsidR="00071A25" w14:paraId="45B6B5AB" w14:textId="77777777" w:rsidTr="00071A25">
        <w:trPr>
          <w:cnfStyle w:val="100000000000" w:firstRow="1" w:lastRow="0" w:firstColumn="0" w:lastColumn="0" w:oddVBand="0" w:evenVBand="0" w:oddHBand="0" w:evenHBand="0" w:firstRowFirstColumn="0" w:firstRowLastColumn="0" w:lastRowFirstColumn="0" w:lastRowLastColumn="0"/>
        </w:trPr>
        <w:tc>
          <w:tcPr>
            <w:tcW w:w="2977" w:type="dxa"/>
            <w:vAlign w:val="top"/>
          </w:tcPr>
          <w:p w14:paraId="57D7136F" w14:textId="13B1A15A" w:rsidR="00071A25" w:rsidRDefault="00071A25" w:rsidP="00071A25">
            <w:pPr>
              <w:pStyle w:val="NNormaltaula"/>
              <w:spacing w:before="60" w:after="60"/>
            </w:pPr>
            <w:r w:rsidRPr="00B86BC0">
              <w:t>Adreça electrònica:</w:t>
            </w:r>
          </w:p>
        </w:tc>
        <w:tc>
          <w:tcPr>
            <w:tcW w:w="5809" w:type="dxa"/>
            <w:shd w:val="clear" w:color="auto" w:fill="auto"/>
          </w:tcPr>
          <w:p w14:paraId="711174B2" w14:textId="77777777" w:rsidR="00071A25" w:rsidRDefault="00071A25" w:rsidP="00071A25">
            <w:pPr>
              <w:pStyle w:val="NNormaltaula"/>
              <w:spacing w:before="60" w:after="60"/>
            </w:pPr>
          </w:p>
        </w:tc>
      </w:tr>
      <w:tr w:rsidR="00071A25" w14:paraId="67B10654" w14:textId="77777777" w:rsidTr="00071A25">
        <w:trPr>
          <w:cnfStyle w:val="100000000000" w:firstRow="1" w:lastRow="0" w:firstColumn="0" w:lastColumn="0" w:oddVBand="0" w:evenVBand="0" w:oddHBand="0" w:evenHBand="0" w:firstRowFirstColumn="0" w:firstRowLastColumn="0" w:lastRowFirstColumn="0" w:lastRowLastColumn="0"/>
        </w:trPr>
        <w:tc>
          <w:tcPr>
            <w:tcW w:w="2977" w:type="dxa"/>
            <w:vAlign w:val="top"/>
          </w:tcPr>
          <w:p w14:paraId="0D643545" w14:textId="2087BA5C" w:rsidR="00071A25" w:rsidRDefault="00071A25" w:rsidP="00071A25">
            <w:pPr>
              <w:pStyle w:val="NNormaltaula"/>
              <w:spacing w:before="60" w:after="60"/>
            </w:pPr>
            <w:r w:rsidRPr="00B86BC0">
              <w:t>Telèfon:</w:t>
            </w:r>
          </w:p>
        </w:tc>
        <w:tc>
          <w:tcPr>
            <w:tcW w:w="5809" w:type="dxa"/>
            <w:shd w:val="clear" w:color="auto" w:fill="auto"/>
          </w:tcPr>
          <w:p w14:paraId="585C4ADE" w14:textId="77777777" w:rsidR="00071A25" w:rsidRDefault="00071A25" w:rsidP="00071A25">
            <w:pPr>
              <w:pStyle w:val="NNormaltaula"/>
              <w:spacing w:before="60" w:after="60"/>
            </w:pPr>
          </w:p>
        </w:tc>
      </w:tr>
    </w:tbl>
    <w:p w14:paraId="688382C9" w14:textId="3450C086" w:rsidR="00BC5D06" w:rsidRPr="001D08AC" w:rsidRDefault="005263C3" w:rsidP="000362F2">
      <w:pPr>
        <w:pStyle w:val="NNormal"/>
        <w:rPr>
          <w:rStyle w:val="ECNormal"/>
        </w:rPr>
      </w:pPr>
      <w:r>
        <w:rPr>
          <w:rStyle w:val="ECNormal"/>
        </w:rPr>
        <w:t>1</w:t>
      </w:r>
      <w:r w:rsidR="00D12491">
        <w:rPr>
          <w:rStyle w:val="ECNormal"/>
        </w:rPr>
        <w:t>7</w:t>
      </w:r>
      <w:r w:rsidR="00BC5D06" w:rsidRPr="001D08AC">
        <w:rPr>
          <w:rStyle w:val="ECNormal"/>
        </w:rPr>
        <w:t>. Que la informació i els documents aportats en el sobre únic són de contingut absolutament cert.</w:t>
      </w:r>
    </w:p>
    <w:p w14:paraId="183D5075" w14:textId="06A48C64" w:rsidR="00BC5D06" w:rsidRPr="001D08AC" w:rsidRDefault="00D12491" w:rsidP="000362F2">
      <w:pPr>
        <w:pStyle w:val="NNormal"/>
        <w:rPr>
          <w:rStyle w:val="ECNormal"/>
        </w:rPr>
      </w:pPr>
      <w:r>
        <w:rPr>
          <w:rStyle w:val="ECNormal"/>
        </w:rPr>
        <w:t>18</w:t>
      </w:r>
      <w:r w:rsidR="00BC5D06" w:rsidRPr="001D08AC">
        <w:rPr>
          <w:rStyle w:val="ECNormal"/>
        </w:rPr>
        <w:t>. Que, com a signant d’aquesta declaració i en la representació en què actuo, tinc capacitat suficient per a comparèixer i signar aquesta declaració i la resta de documentació requerida per a contractar, inclosa l’oferta econòmica.</w:t>
      </w:r>
    </w:p>
    <w:p w14:paraId="03446084" w14:textId="5F566B82" w:rsidR="00BC5D06" w:rsidRPr="00BB130A" w:rsidRDefault="00D12491" w:rsidP="000362F2">
      <w:pPr>
        <w:pStyle w:val="NNormal"/>
        <w:rPr>
          <w:rStyle w:val="ECNormal"/>
        </w:rPr>
      </w:pPr>
      <w:r>
        <w:rPr>
          <w:rStyle w:val="ECNormal"/>
        </w:rPr>
        <w:t>19</w:t>
      </w:r>
      <w:r w:rsidR="00BC5D06" w:rsidRPr="001D08AC">
        <w:rPr>
          <w:rStyle w:val="ECNormal"/>
        </w:rPr>
        <w:t>. Que l’empresa que represento ofereix garanties suficients per a aplicar, en cas que el contracte comporti el tractament de dades de caràcter personal, mesures tècniques i organitzatives apropiades, perquè el tractament es faci de conformitat amb la Llei orgànica 3/2018, de 5 de desembre, de protecció de dades personals i garan</w:t>
      </w:r>
      <w:r w:rsidR="00BC5D06" w:rsidRPr="00BB130A">
        <w:rPr>
          <w:rStyle w:val="ECNormal"/>
        </w:rPr>
        <w:t>tia dels drets digitals, i la normativa de desplegament, i també, si escau, amb el Reglament (UE) 2016/679 del Parlament Europeu i del Consell, de 27 d’abril de 2016, relatiu a la protecció de les persones físiques pel que fa al tractament de dades personals i a la lliure circulació d’aquestes dades i pel qual es deroga la Directiva 95/46/CE.</w:t>
      </w:r>
    </w:p>
    <w:p w14:paraId="712ED9FD" w14:textId="0929017A" w:rsidR="00BC5D06" w:rsidRPr="008B0B03" w:rsidRDefault="005263C3" w:rsidP="000362F2">
      <w:pPr>
        <w:pStyle w:val="NNormal"/>
      </w:pPr>
      <w:r w:rsidRPr="00D22181">
        <w:t>2</w:t>
      </w:r>
      <w:r w:rsidR="00D12491">
        <w:t>0</w:t>
      </w:r>
      <w:r w:rsidR="00BC5D06" w:rsidRPr="001D08AC">
        <w:t>. Que l’empresa que represento, en el cas d’ésser estrangera, se sotmet als jutjats i</w:t>
      </w:r>
      <w:r w:rsidR="00BC5D06" w:rsidRPr="008B0B03">
        <w:t xml:space="preserve"> tribunals espanyols de qualsevol ordre per a totes les incidències que puguin sorgir del contracte, amb </w:t>
      </w:r>
      <w:r w:rsidR="00BC5D06">
        <w:t xml:space="preserve">la </w:t>
      </w:r>
      <w:r w:rsidR="00BC5D06" w:rsidRPr="008B0B03">
        <w:t>renúncia expressa al meu propi</w:t>
      </w:r>
      <w:r w:rsidR="00BC5D06">
        <w:t xml:space="preserve"> </w:t>
      </w:r>
      <w:r w:rsidR="00BC5D06" w:rsidRPr="008B0B03">
        <w:t>fur.</w:t>
      </w:r>
    </w:p>
    <w:p w14:paraId="66214F17" w14:textId="77777777" w:rsidR="00BC5D06" w:rsidRPr="00714857" w:rsidRDefault="00BC5D06" w:rsidP="000362F2">
      <w:pPr>
        <w:pStyle w:val="NNormal"/>
        <w:rPr>
          <w:rStyle w:val="ECNormal"/>
        </w:rPr>
      </w:pPr>
      <w:r w:rsidRPr="00714857">
        <w:rPr>
          <w:rStyle w:val="ECNormal"/>
        </w:rPr>
        <w:t>I, perquè consti als efectes pertinents, signo aquesta declaració.</w:t>
      </w:r>
    </w:p>
    <w:p w14:paraId="17A1A639" w14:textId="77777777" w:rsidR="00BC5D06" w:rsidRDefault="00BC5D06" w:rsidP="007C189E">
      <w:pPr>
        <w:pStyle w:val="NNormal"/>
        <w:rPr>
          <w:rStyle w:val="ECNormal"/>
        </w:rPr>
      </w:pPr>
      <w:r w:rsidRPr="00714857">
        <w:rPr>
          <w:rStyle w:val="ECNormal"/>
        </w:rPr>
        <w:t>Signatura del licitador:</w:t>
      </w:r>
      <w:bookmarkStart w:id="9" w:name="_GoBack"/>
      <w:bookmarkEnd w:id="9"/>
    </w:p>
    <w:bookmarkEnd w:id="2"/>
    <w:bookmarkEnd w:id="3"/>
    <w:bookmarkEnd w:id="4"/>
    <w:bookmarkEnd w:id="5"/>
    <w:sectPr w:rsidR="00BC5D06" w:rsidSect="00554DA3">
      <w:headerReference w:type="even" r:id="rId8"/>
      <w:headerReference w:type="default" r:id="rId9"/>
      <w:footerReference w:type="default" r:id="rId10"/>
      <w:headerReference w:type="first" r:id="rId11"/>
      <w:endnotePr>
        <w:numFmt w:val="decimal"/>
      </w:endnotePr>
      <w:pgSz w:w="11905" w:h="16837" w:code="9"/>
      <w:pgMar w:top="2552" w:right="1418" w:bottom="1701" w:left="1701" w:header="397" w:footer="567"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5524B2" w14:textId="77777777" w:rsidR="00610881" w:rsidRDefault="00610881" w:rsidP="00D0658C">
      <w:r>
        <w:separator/>
      </w:r>
    </w:p>
  </w:endnote>
  <w:endnote w:type="continuationSeparator" w:id="0">
    <w:p w14:paraId="23BE36A7" w14:textId="77777777" w:rsidR="00610881" w:rsidRDefault="00610881" w:rsidP="00D06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Parlament">
    <w:altName w:val="Courier New"/>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6AE56" w14:textId="7DD65A22" w:rsidR="00610881" w:rsidRPr="009D23CE" w:rsidRDefault="00610881" w:rsidP="00F75B7C">
    <w:pPr>
      <w:pStyle w:val="PeuPagina"/>
    </w:pPr>
    <w:r>
      <w:fldChar w:fldCharType="begin"/>
    </w:r>
    <w:r>
      <w:instrText>PAGE   \* MERGEFORMAT</w:instrText>
    </w:r>
    <w:r>
      <w:fldChar w:fldCharType="separate"/>
    </w:r>
    <w:r w:rsidR="00F826E4">
      <w:rPr>
        <w:noProof/>
      </w:rPr>
      <w:t>4</w:t>
    </w:r>
    <w:r>
      <w:fldChar w:fldCharType="end"/>
    </w:r>
    <w:r>
      <w:t xml:space="preserve"> | </w:t>
    </w:r>
    <w:fldSimple w:instr=" NUMPAGES   \* MERGEFORMAT ">
      <w:r w:rsidR="00F826E4">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3E0A31" w14:textId="77777777" w:rsidR="00610881" w:rsidRDefault="00610881" w:rsidP="00D0658C">
      <w:r>
        <w:separator/>
      </w:r>
    </w:p>
  </w:footnote>
  <w:footnote w:type="continuationSeparator" w:id="0">
    <w:p w14:paraId="563AC7DA" w14:textId="77777777" w:rsidR="00610881" w:rsidRDefault="00610881" w:rsidP="00D06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31D3E" w14:textId="77777777" w:rsidR="00610881" w:rsidRDefault="00610881" w:rsidP="00D0658C">
    <w:pPr>
      <w:pStyle w:val="Encabezado"/>
      <w:spacing w:before="1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133EC" w14:textId="77777777" w:rsidR="00610881" w:rsidRPr="00C854AD" w:rsidRDefault="00610881" w:rsidP="00C24841">
    <w:pPr>
      <w:pStyle w:val="Capalera1"/>
    </w:pPr>
    <w:r>
      <w:rPr>
        <w:noProof/>
      </w:rPr>
      <w:drawing>
        <wp:inline distT="0" distB="0" distL="0" distR="0" wp14:anchorId="68208D23" wp14:editId="43D362A3">
          <wp:extent cx="2428875" cy="612476"/>
          <wp:effectExtent l="0" t="0" r="0" b="0"/>
          <wp:docPr id="13" name="Imatge 13" descr="Q:\D7\Departament\Editors\Mireia\Logotips Parlament\Serveis Jurídi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Q:\D7\Departament\Editors\Mireia\Logotips Parlament\Serveis Jurídics.jpg"/>
                  <pic:cNvPicPr>
                    <a:picLocks noChangeAspect="1" noChangeArrowheads="1"/>
                  </pic:cNvPicPr>
                </pic:nvPicPr>
                <pic:blipFill rotWithShape="1">
                  <a:blip r:embed="rId1">
                    <a:extLst>
                      <a:ext uri="{28A0092B-C50C-407E-A947-70E740481C1C}">
                        <a14:useLocalDpi xmlns:a14="http://schemas.microsoft.com/office/drawing/2010/main" val="0"/>
                      </a:ext>
                    </a:extLst>
                  </a:blip>
                  <a:srcRect b="28553"/>
                  <a:stretch/>
                </pic:blipFill>
                <pic:spPr bwMode="auto">
                  <a:xfrm>
                    <a:off x="0" y="0"/>
                    <a:ext cx="2428875" cy="61247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29FC8" w14:textId="77777777" w:rsidR="00610881" w:rsidRDefault="00610881" w:rsidP="00D0658C">
    <w:pPr>
      <w:pStyle w:val="Encabezado"/>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1C8E"/>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5E6142"/>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58662B"/>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080CDD"/>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FF7068"/>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8B2984"/>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013E46"/>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BB596C"/>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71526A3"/>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81101FC"/>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49C3EA8"/>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9C155E"/>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C276B3"/>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6C0ACC"/>
    <w:multiLevelType w:val="hybridMultilevel"/>
    <w:tmpl w:val="4C0E44A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38780941"/>
    <w:multiLevelType w:val="hybridMultilevel"/>
    <w:tmpl w:val="8F789BAE"/>
    <w:lvl w:ilvl="0" w:tplc="6BE6BCAC">
      <w:numFmt w:val="bullet"/>
      <w:lvlText w:val="-"/>
      <w:lvlJc w:val="left"/>
      <w:pPr>
        <w:ind w:left="720" w:hanging="360"/>
      </w:pPr>
      <w:rPr>
        <w:rFonts w:ascii="Verdana" w:eastAsia="Times New Roman"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3B2E01C1"/>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C4262D5"/>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6849DD"/>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D310F8F"/>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F070673"/>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FEF4076"/>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32026B0"/>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54929A5"/>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B702498"/>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C85135F"/>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F977D43"/>
    <w:multiLevelType w:val="hybridMultilevel"/>
    <w:tmpl w:val="00806D9E"/>
    <w:lvl w:ilvl="0" w:tplc="81B6AAC6">
      <w:start w:val="18"/>
      <w:numFmt w:val="bullet"/>
      <w:lvlText w:val="-"/>
      <w:lvlJc w:val="left"/>
      <w:pPr>
        <w:ind w:left="720" w:hanging="360"/>
      </w:pPr>
      <w:rPr>
        <w:rFonts w:ascii="Verdana" w:eastAsia="Calibri" w:hAnsi="Verdana" w:cs="Times-Parlament"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60F14687"/>
    <w:multiLevelType w:val="hybridMultilevel"/>
    <w:tmpl w:val="4748F8B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61803ABD"/>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40B4FC9"/>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EA13E3"/>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9"/>
  </w:num>
  <w:num w:numId="2">
    <w:abstractNumId w:val="9"/>
  </w:num>
  <w:num w:numId="3">
    <w:abstractNumId w:val="27"/>
  </w:num>
  <w:num w:numId="4">
    <w:abstractNumId w:val="1"/>
  </w:num>
  <w:num w:numId="5">
    <w:abstractNumId w:val="3"/>
  </w:num>
  <w:num w:numId="6">
    <w:abstractNumId w:val="10"/>
  </w:num>
  <w:num w:numId="7">
    <w:abstractNumId w:val="23"/>
  </w:num>
  <w:num w:numId="8">
    <w:abstractNumId w:val="4"/>
  </w:num>
  <w:num w:numId="9">
    <w:abstractNumId w:val="24"/>
  </w:num>
  <w:num w:numId="10">
    <w:abstractNumId w:val="8"/>
  </w:num>
  <w:num w:numId="11">
    <w:abstractNumId w:val="22"/>
  </w:num>
  <w:num w:numId="12">
    <w:abstractNumId w:val="18"/>
  </w:num>
  <w:num w:numId="13">
    <w:abstractNumId w:val="16"/>
  </w:num>
  <w:num w:numId="14">
    <w:abstractNumId w:val="7"/>
  </w:num>
  <w:num w:numId="15">
    <w:abstractNumId w:val="6"/>
  </w:num>
  <w:num w:numId="16">
    <w:abstractNumId w:val="20"/>
  </w:num>
  <w:num w:numId="17">
    <w:abstractNumId w:val="17"/>
  </w:num>
  <w:num w:numId="18">
    <w:abstractNumId w:val="15"/>
  </w:num>
  <w:num w:numId="19">
    <w:abstractNumId w:val="21"/>
  </w:num>
  <w:num w:numId="20">
    <w:abstractNumId w:val="12"/>
  </w:num>
  <w:num w:numId="21">
    <w:abstractNumId w:val="28"/>
  </w:num>
  <w:num w:numId="22">
    <w:abstractNumId w:val="5"/>
  </w:num>
  <w:num w:numId="23">
    <w:abstractNumId w:val="11"/>
  </w:num>
  <w:num w:numId="24">
    <w:abstractNumId w:val="2"/>
  </w:num>
  <w:num w:numId="25">
    <w:abstractNumId w:val="19"/>
  </w:num>
  <w:num w:numId="26">
    <w:abstractNumId w:val="0"/>
  </w:num>
  <w:num w:numId="27">
    <w:abstractNumId w:val="26"/>
  </w:num>
  <w:num w:numId="28">
    <w:abstractNumId w:val="13"/>
  </w:num>
  <w:num w:numId="29">
    <w:abstractNumId w:val="25"/>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GrammaticalErrors/>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3347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D06"/>
    <w:rsid w:val="0000109F"/>
    <w:rsid w:val="000020EC"/>
    <w:rsid w:val="00002715"/>
    <w:rsid w:val="000078F6"/>
    <w:rsid w:val="00012BC0"/>
    <w:rsid w:val="00012C99"/>
    <w:rsid w:val="00013F0A"/>
    <w:rsid w:val="00014E3A"/>
    <w:rsid w:val="0001763B"/>
    <w:rsid w:val="000205F4"/>
    <w:rsid w:val="00022076"/>
    <w:rsid w:val="0002207E"/>
    <w:rsid w:val="00025569"/>
    <w:rsid w:val="00026D49"/>
    <w:rsid w:val="0002702E"/>
    <w:rsid w:val="0003008A"/>
    <w:rsid w:val="00030B61"/>
    <w:rsid w:val="00032C2E"/>
    <w:rsid w:val="000355FD"/>
    <w:rsid w:val="00035AC3"/>
    <w:rsid w:val="000362F2"/>
    <w:rsid w:val="0003727C"/>
    <w:rsid w:val="00042139"/>
    <w:rsid w:val="00043297"/>
    <w:rsid w:val="00044218"/>
    <w:rsid w:val="00044CF6"/>
    <w:rsid w:val="0004555D"/>
    <w:rsid w:val="0004642C"/>
    <w:rsid w:val="00047C5B"/>
    <w:rsid w:val="00050AC0"/>
    <w:rsid w:val="00053187"/>
    <w:rsid w:val="00053F1C"/>
    <w:rsid w:val="00054302"/>
    <w:rsid w:val="00054A77"/>
    <w:rsid w:val="00056DE4"/>
    <w:rsid w:val="00056FB6"/>
    <w:rsid w:val="00060608"/>
    <w:rsid w:val="00061950"/>
    <w:rsid w:val="000641DC"/>
    <w:rsid w:val="00066156"/>
    <w:rsid w:val="00066E8F"/>
    <w:rsid w:val="00066ED8"/>
    <w:rsid w:val="000704C7"/>
    <w:rsid w:val="00070B9F"/>
    <w:rsid w:val="00071624"/>
    <w:rsid w:val="00071A25"/>
    <w:rsid w:val="00072BDD"/>
    <w:rsid w:val="00073934"/>
    <w:rsid w:val="00075E92"/>
    <w:rsid w:val="00081681"/>
    <w:rsid w:val="000832BE"/>
    <w:rsid w:val="000865A5"/>
    <w:rsid w:val="00090080"/>
    <w:rsid w:val="0009021F"/>
    <w:rsid w:val="0009138A"/>
    <w:rsid w:val="00094472"/>
    <w:rsid w:val="00094718"/>
    <w:rsid w:val="00094C90"/>
    <w:rsid w:val="000952C2"/>
    <w:rsid w:val="00097121"/>
    <w:rsid w:val="00097751"/>
    <w:rsid w:val="000A03C0"/>
    <w:rsid w:val="000A0490"/>
    <w:rsid w:val="000A16E5"/>
    <w:rsid w:val="000A25B5"/>
    <w:rsid w:val="000A43A1"/>
    <w:rsid w:val="000A6579"/>
    <w:rsid w:val="000B2E13"/>
    <w:rsid w:val="000B38D4"/>
    <w:rsid w:val="000B4818"/>
    <w:rsid w:val="000C49C2"/>
    <w:rsid w:val="000C67B0"/>
    <w:rsid w:val="000D4F42"/>
    <w:rsid w:val="000D550A"/>
    <w:rsid w:val="000D5EEE"/>
    <w:rsid w:val="000E1D46"/>
    <w:rsid w:val="000E2664"/>
    <w:rsid w:val="000E2A0B"/>
    <w:rsid w:val="000E5C56"/>
    <w:rsid w:val="000F3775"/>
    <w:rsid w:val="000F63ED"/>
    <w:rsid w:val="000F6648"/>
    <w:rsid w:val="001068A2"/>
    <w:rsid w:val="001101E8"/>
    <w:rsid w:val="0011286C"/>
    <w:rsid w:val="00114D0C"/>
    <w:rsid w:val="0011557D"/>
    <w:rsid w:val="00117496"/>
    <w:rsid w:val="00117A41"/>
    <w:rsid w:val="00122021"/>
    <w:rsid w:val="00122AEA"/>
    <w:rsid w:val="00125BC4"/>
    <w:rsid w:val="001308A8"/>
    <w:rsid w:val="0013190B"/>
    <w:rsid w:val="00131B62"/>
    <w:rsid w:val="0013274C"/>
    <w:rsid w:val="00132779"/>
    <w:rsid w:val="00132D1C"/>
    <w:rsid w:val="00134112"/>
    <w:rsid w:val="00134DA9"/>
    <w:rsid w:val="00135747"/>
    <w:rsid w:val="00136910"/>
    <w:rsid w:val="00137759"/>
    <w:rsid w:val="001377AF"/>
    <w:rsid w:val="00137C76"/>
    <w:rsid w:val="0014156B"/>
    <w:rsid w:val="00145155"/>
    <w:rsid w:val="00145229"/>
    <w:rsid w:val="0014772A"/>
    <w:rsid w:val="00147B9B"/>
    <w:rsid w:val="00150C40"/>
    <w:rsid w:val="00150CAE"/>
    <w:rsid w:val="00152049"/>
    <w:rsid w:val="001541D2"/>
    <w:rsid w:val="001604FC"/>
    <w:rsid w:val="0016056D"/>
    <w:rsid w:val="00163283"/>
    <w:rsid w:val="001636E2"/>
    <w:rsid w:val="001638AF"/>
    <w:rsid w:val="001638D6"/>
    <w:rsid w:val="00163BB1"/>
    <w:rsid w:val="00164F16"/>
    <w:rsid w:val="00165192"/>
    <w:rsid w:val="0017058C"/>
    <w:rsid w:val="00173875"/>
    <w:rsid w:val="001749BD"/>
    <w:rsid w:val="00174E77"/>
    <w:rsid w:val="001758E2"/>
    <w:rsid w:val="00175B7D"/>
    <w:rsid w:val="00181E9D"/>
    <w:rsid w:val="00184ADD"/>
    <w:rsid w:val="00185121"/>
    <w:rsid w:val="00185C5A"/>
    <w:rsid w:val="00185C7A"/>
    <w:rsid w:val="00187524"/>
    <w:rsid w:val="001941C6"/>
    <w:rsid w:val="00194C73"/>
    <w:rsid w:val="00194CF6"/>
    <w:rsid w:val="00194FB7"/>
    <w:rsid w:val="00195693"/>
    <w:rsid w:val="00195A42"/>
    <w:rsid w:val="00196C8E"/>
    <w:rsid w:val="001A7F29"/>
    <w:rsid w:val="001B06C1"/>
    <w:rsid w:val="001B0A0B"/>
    <w:rsid w:val="001B272E"/>
    <w:rsid w:val="001B3F41"/>
    <w:rsid w:val="001B583F"/>
    <w:rsid w:val="001C28D2"/>
    <w:rsid w:val="001C2DE8"/>
    <w:rsid w:val="001C69FA"/>
    <w:rsid w:val="001C6A2D"/>
    <w:rsid w:val="001C73A7"/>
    <w:rsid w:val="001D08AC"/>
    <w:rsid w:val="001D11AB"/>
    <w:rsid w:val="001D135B"/>
    <w:rsid w:val="001D1FB0"/>
    <w:rsid w:val="001D223B"/>
    <w:rsid w:val="001D613A"/>
    <w:rsid w:val="001E13E0"/>
    <w:rsid w:val="001E1C2F"/>
    <w:rsid w:val="001E64A5"/>
    <w:rsid w:val="001E7736"/>
    <w:rsid w:val="001F08ED"/>
    <w:rsid w:val="001F1FC4"/>
    <w:rsid w:val="001F2DA8"/>
    <w:rsid w:val="001F3261"/>
    <w:rsid w:val="001F49C7"/>
    <w:rsid w:val="001F4CD7"/>
    <w:rsid w:val="002011E7"/>
    <w:rsid w:val="002020B7"/>
    <w:rsid w:val="00202480"/>
    <w:rsid w:val="00203882"/>
    <w:rsid w:val="00203A83"/>
    <w:rsid w:val="00203E93"/>
    <w:rsid w:val="002067C7"/>
    <w:rsid w:val="00206937"/>
    <w:rsid w:val="00214BA1"/>
    <w:rsid w:val="00214F91"/>
    <w:rsid w:val="00215CEC"/>
    <w:rsid w:val="002173EA"/>
    <w:rsid w:val="00222A53"/>
    <w:rsid w:val="00224840"/>
    <w:rsid w:val="0023042F"/>
    <w:rsid w:val="002306B0"/>
    <w:rsid w:val="0023220B"/>
    <w:rsid w:val="00232D58"/>
    <w:rsid w:val="002331CA"/>
    <w:rsid w:val="002339AF"/>
    <w:rsid w:val="002354A1"/>
    <w:rsid w:val="0024068A"/>
    <w:rsid w:val="002447AA"/>
    <w:rsid w:val="002447D4"/>
    <w:rsid w:val="002456CA"/>
    <w:rsid w:val="0024582A"/>
    <w:rsid w:val="00246AA7"/>
    <w:rsid w:val="00247BD4"/>
    <w:rsid w:val="00247D52"/>
    <w:rsid w:val="002525E5"/>
    <w:rsid w:val="00253A15"/>
    <w:rsid w:val="0025465C"/>
    <w:rsid w:val="00255349"/>
    <w:rsid w:val="002567C2"/>
    <w:rsid w:val="00261832"/>
    <w:rsid w:val="002653B3"/>
    <w:rsid w:val="00265B00"/>
    <w:rsid w:val="0027301B"/>
    <w:rsid w:val="0027782D"/>
    <w:rsid w:val="00277B3C"/>
    <w:rsid w:val="00280531"/>
    <w:rsid w:val="002812CE"/>
    <w:rsid w:val="002835D0"/>
    <w:rsid w:val="00285E99"/>
    <w:rsid w:val="00287FEF"/>
    <w:rsid w:val="002957CC"/>
    <w:rsid w:val="00296ADB"/>
    <w:rsid w:val="002976B8"/>
    <w:rsid w:val="00297EAE"/>
    <w:rsid w:val="002A0B4F"/>
    <w:rsid w:val="002A2783"/>
    <w:rsid w:val="002A7853"/>
    <w:rsid w:val="002B1185"/>
    <w:rsid w:val="002B12FB"/>
    <w:rsid w:val="002B393F"/>
    <w:rsid w:val="002B3D0E"/>
    <w:rsid w:val="002B53B5"/>
    <w:rsid w:val="002B787F"/>
    <w:rsid w:val="002C0599"/>
    <w:rsid w:val="002C45E5"/>
    <w:rsid w:val="002C572D"/>
    <w:rsid w:val="002C7DD6"/>
    <w:rsid w:val="002D0A0E"/>
    <w:rsid w:val="002D0D7B"/>
    <w:rsid w:val="002D4CB3"/>
    <w:rsid w:val="002D68B9"/>
    <w:rsid w:val="002D7D8F"/>
    <w:rsid w:val="002E05C9"/>
    <w:rsid w:val="002E4346"/>
    <w:rsid w:val="002E6F60"/>
    <w:rsid w:val="002F0C06"/>
    <w:rsid w:val="002F3D96"/>
    <w:rsid w:val="002F424C"/>
    <w:rsid w:val="002F43DC"/>
    <w:rsid w:val="002F4E87"/>
    <w:rsid w:val="002F59C5"/>
    <w:rsid w:val="00302CB4"/>
    <w:rsid w:val="003038D5"/>
    <w:rsid w:val="00307921"/>
    <w:rsid w:val="0031014D"/>
    <w:rsid w:val="0031349A"/>
    <w:rsid w:val="00316E03"/>
    <w:rsid w:val="0031744F"/>
    <w:rsid w:val="00322BAC"/>
    <w:rsid w:val="003236D2"/>
    <w:rsid w:val="003264F4"/>
    <w:rsid w:val="003270C3"/>
    <w:rsid w:val="003279B3"/>
    <w:rsid w:val="00327E86"/>
    <w:rsid w:val="00330BAC"/>
    <w:rsid w:val="003314C9"/>
    <w:rsid w:val="00341016"/>
    <w:rsid w:val="003413E9"/>
    <w:rsid w:val="00344156"/>
    <w:rsid w:val="003454F2"/>
    <w:rsid w:val="003478E3"/>
    <w:rsid w:val="00350779"/>
    <w:rsid w:val="003518A3"/>
    <w:rsid w:val="0035498A"/>
    <w:rsid w:val="00355349"/>
    <w:rsid w:val="0035547F"/>
    <w:rsid w:val="00355A76"/>
    <w:rsid w:val="00356746"/>
    <w:rsid w:val="00361F80"/>
    <w:rsid w:val="003628E7"/>
    <w:rsid w:val="00362CD8"/>
    <w:rsid w:val="003633CC"/>
    <w:rsid w:val="00364BAA"/>
    <w:rsid w:val="00370167"/>
    <w:rsid w:val="00370766"/>
    <w:rsid w:val="00375B20"/>
    <w:rsid w:val="00376396"/>
    <w:rsid w:val="00383CDB"/>
    <w:rsid w:val="0038415F"/>
    <w:rsid w:val="003847BA"/>
    <w:rsid w:val="00386414"/>
    <w:rsid w:val="00392292"/>
    <w:rsid w:val="00395FD8"/>
    <w:rsid w:val="00395FFD"/>
    <w:rsid w:val="00396706"/>
    <w:rsid w:val="003A1001"/>
    <w:rsid w:val="003A1EC8"/>
    <w:rsid w:val="003A427D"/>
    <w:rsid w:val="003A4B33"/>
    <w:rsid w:val="003A5865"/>
    <w:rsid w:val="003A645C"/>
    <w:rsid w:val="003A760E"/>
    <w:rsid w:val="003B0BB4"/>
    <w:rsid w:val="003B2921"/>
    <w:rsid w:val="003B39CE"/>
    <w:rsid w:val="003B5E2B"/>
    <w:rsid w:val="003B71D1"/>
    <w:rsid w:val="003B731F"/>
    <w:rsid w:val="003C1043"/>
    <w:rsid w:val="003C49C3"/>
    <w:rsid w:val="003C5684"/>
    <w:rsid w:val="003C7433"/>
    <w:rsid w:val="003D4691"/>
    <w:rsid w:val="003E1518"/>
    <w:rsid w:val="003E1761"/>
    <w:rsid w:val="003E1952"/>
    <w:rsid w:val="003E1B69"/>
    <w:rsid w:val="003E4079"/>
    <w:rsid w:val="003E49E9"/>
    <w:rsid w:val="003E4BDB"/>
    <w:rsid w:val="003E70A8"/>
    <w:rsid w:val="003E7B8D"/>
    <w:rsid w:val="003F0E5B"/>
    <w:rsid w:val="003F16B3"/>
    <w:rsid w:val="003F17AE"/>
    <w:rsid w:val="003F4018"/>
    <w:rsid w:val="003F51FE"/>
    <w:rsid w:val="003F546D"/>
    <w:rsid w:val="003F7171"/>
    <w:rsid w:val="003F7C3F"/>
    <w:rsid w:val="00400F6A"/>
    <w:rsid w:val="0040295C"/>
    <w:rsid w:val="00406499"/>
    <w:rsid w:val="004069C6"/>
    <w:rsid w:val="00407580"/>
    <w:rsid w:val="004108BC"/>
    <w:rsid w:val="004111D0"/>
    <w:rsid w:val="00412313"/>
    <w:rsid w:val="00412B6F"/>
    <w:rsid w:val="00413390"/>
    <w:rsid w:val="00414224"/>
    <w:rsid w:val="004164F8"/>
    <w:rsid w:val="00416580"/>
    <w:rsid w:val="00420F52"/>
    <w:rsid w:val="0043015E"/>
    <w:rsid w:val="004307B0"/>
    <w:rsid w:val="00432BCC"/>
    <w:rsid w:val="00440A3E"/>
    <w:rsid w:val="00441E74"/>
    <w:rsid w:val="004444F8"/>
    <w:rsid w:val="0045197E"/>
    <w:rsid w:val="00452065"/>
    <w:rsid w:val="00455197"/>
    <w:rsid w:val="00455A52"/>
    <w:rsid w:val="00455D79"/>
    <w:rsid w:val="00455F01"/>
    <w:rsid w:val="0045608C"/>
    <w:rsid w:val="004579DB"/>
    <w:rsid w:val="0046075A"/>
    <w:rsid w:val="00460E8E"/>
    <w:rsid w:val="0046534B"/>
    <w:rsid w:val="004659C1"/>
    <w:rsid w:val="0046602D"/>
    <w:rsid w:val="00471B46"/>
    <w:rsid w:val="00482942"/>
    <w:rsid w:val="00483C34"/>
    <w:rsid w:val="00483F7D"/>
    <w:rsid w:val="00487198"/>
    <w:rsid w:val="004906A9"/>
    <w:rsid w:val="00491F76"/>
    <w:rsid w:val="00492032"/>
    <w:rsid w:val="00492DE6"/>
    <w:rsid w:val="00495D84"/>
    <w:rsid w:val="004A371B"/>
    <w:rsid w:val="004A48E9"/>
    <w:rsid w:val="004A4F61"/>
    <w:rsid w:val="004A55B2"/>
    <w:rsid w:val="004A6F59"/>
    <w:rsid w:val="004B110D"/>
    <w:rsid w:val="004B1829"/>
    <w:rsid w:val="004B4682"/>
    <w:rsid w:val="004C1C69"/>
    <w:rsid w:val="004C33CF"/>
    <w:rsid w:val="004C3B08"/>
    <w:rsid w:val="004C3E13"/>
    <w:rsid w:val="004C3EC7"/>
    <w:rsid w:val="004C5D83"/>
    <w:rsid w:val="004C655A"/>
    <w:rsid w:val="004D0E59"/>
    <w:rsid w:val="004D0EFE"/>
    <w:rsid w:val="004D3DE0"/>
    <w:rsid w:val="004D6712"/>
    <w:rsid w:val="004D6FB3"/>
    <w:rsid w:val="004E0737"/>
    <w:rsid w:val="004E0F27"/>
    <w:rsid w:val="004E1713"/>
    <w:rsid w:val="004E2077"/>
    <w:rsid w:val="004E2C65"/>
    <w:rsid w:val="004E3B75"/>
    <w:rsid w:val="004E4A37"/>
    <w:rsid w:val="004E584B"/>
    <w:rsid w:val="004E594B"/>
    <w:rsid w:val="004E72B6"/>
    <w:rsid w:val="004E7BA9"/>
    <w:rsid w:val="004F4C2C"/>
    <w:rsid w:val="004F61D6"/>
    <w:rsid w:val="004F6C28"/>
    <w:rsid w:val="004F7390"/>
    <w:rsid w:val="00500B3D"/>
    <w:rsid w:val="00501115"/>
    <w:rsid w:val="005011B7"/>
    <w:rsid w:val="005016B6"/>
    <w:rsid w:val="00501995"/>
    <w:rsid w:val="005026ED"/>
    <w:rsid w:val="00503EFA"/>
    <w:rsid w:val="00505ADD"/>
    <w:rsid w:val="00506469"/>
    <w:rsid w:val="00506D7E"/>
    <w:rsid w:val="00510714"/>
    <w:rsid w:val="0051295B"/>
    <w:rsid w:val="00514A97"/>
    <w:rsid w:val="00514BFD"/>
    <w:rsid w:val="005154AE"/>
    <w:rsid w:val="005156F9"/>
    <w:rsid w:val="00516AB4"/>
    <w:rsid w:val="00521AC3"/>
    <w:rsid w:val="005238C8"/>
    <w:rsid w:val="00523C28"/>
    <w:rsid w:val="00525052"/>
    <w:rsid w:val="005255B1"/>
    <w:rsid w:val="005263C3"/>
    <w:rsid w:val="0052687B"/>
    <w:rsid w:val="00527573"/>
    <w:rsid w:val="00527762"/>
    <w:rsid w:val="0053192B"/>
    <w:rsid w:val="005326EC"/>
    <w:rsid w:val="0053283C"/>
    <w:rsid w:val="00533800"/>
    <w:rsid w:val="005338D5"/>
    <w:rsid w:val="00534F58"/>
    <w:rsid w:val="0053572B"/>
    <w:rsid w:val="005357A7"/>
    <w:rsid w:val="00536552"/>
    <w:rsid w:val="00536E00"/>
    <w:rsid w:val="00537711"/>
    <w:rsid w:val="00537D30"/>
    <w:rsid w:val="0054085C"/>
    <w:rsid w:val="00540DC6"/>
    <w:rsid w:val="00540E4F"/>
    <w:rsid w:val="00540FBA"/>
    <w:rsid w:val="00541CD2"/>
    <w:rsid w:val="00544036"/>
    <w:rsid w:val="005450BF"/>
    <w:rsid w:val="0054748F"/>
    <w:rsid w:val="00550A19"/>
    <w:rsid w:val="00552017"/>
    <w:rsid w:val="00552714"/>
    <w:rsid w:val="00552BF7"/>
    <w:rsid w:val="00552DFD"/>
    <w:rsid w:val="00553F46"/>
    <w:rsid w:val="00554DA3"/>
    <w:rsid w:val="00555E9D"/>
    <w:rsid w:val="00556137"/>
    <w:rsid w:val="00557002"/>
    <w:rsid w:val="005654E2"/>
    <w:rsid w:val="005657B5"/>
    <w:rsid w:val="00565DF1"/>
    <w:rsid w:val="00566B3D"/>
    <w:rsid w:val="00567B61"/>
    <w:rsid w:val="005714C7"/>
    <w:rsid w:val="005718A1"/>
    <w:rsid w:val="00571956"/>
    <w:rsid w:val="00571DA1"/>
    <w:rsid w:val="00573CC0"/>
    <w:rsid w:val="005758EC"/>
    <w:rsid w:val="00575A30"/>
    <w:rsid w:val="005769A1"/>
    <w:rsid w:val="00576FD2"/>
    <w:rsid w:val="00582251"/>
    <w:rsid w:val="00582831"/>
    <w:rsid w:val="00582DB2"/>
    <w:rsid w:val="00583267"/>
    <w:rsid w:val="00583EFE"/>
    <w:rsid w:val="0058452B"/>
    <w:rsid w:val="00586D8C"/>
    <w:rsid w:val="00594DA1"/>
    <w:rsid w:val="0059578C"/>
    <w:rsid w:val="00595848"/>
    <w:rsid w:val="0059667E"/>
    <w:rsid w:val="00597314"/>
    <w:rsid w:val="00597370"/>
    <w:rsid w:val="005A556D"/>
    <w:rsid w:val="005B145F"/>
    <w:rsid w:val="005B27B5"/>
    <w:rsid w:val="005B2DCD"/>
    <w:rsid w:val="005B78BF"/>
    <w:rsid w:val="005B7D5F"/>
    <w:rsid w:val="005C1172"/>
    <w:rsid w:val="005C19A3"/>
    <w:rsid w:val="005C2283"/>
    <w:rsid w:val="005C51F0"/>
    <w:rsid w:val="005D2F73"/>
    <w:rsid w:val="005D4C43"/>
    <w:rsid w:val="005D50C0"/>
    <w:rsid w:val="005E0B14"/>
    <w:rsid w:val="005E19AF"/>
    <w:rsid w:val="005E1D8B"/>
    <w:rsid w:val="005E1FB1"/>
    <w:rsid w:val="005E24AB"/>
    <w:rsid w:val="005E5BB7"/>
    <w:rsid w:val="005E744D"/>
    <w:rsid w:val="005E7ED7"/>
    <w:rsid w:val="005F04D4"/>
    <w:rsid w:val="005F0A6F"/>
    <w:rsid w:val="005F1718"/>
    <w:rsid w:val="005F2F18"/>
    <w:rsid w:val="005F31A6"/>
    <w:rsid w:val="005F3D96"/>
    <w:rsid w:val="005F4728"/>
    <w:rsid w:val="005F4884"/>
    <w:rsid w:val="005F5E25"/>
    <w:rsid w:val="00602738"/>
    <w:rsid w:val="00602BA0"/>
    <w:rsid w:val="00605E9B"/>
    <w:rsid w:val="00610881"/>
    <w:rsid w:val="00610D17"/>
    <w:rsid w:val="00612B5B"/>
    <w:rsid w:val="00613398"/>
    <w:rsid w:val="00615FB2"/>
    <w:rsid w:val="006163E6"/>
    <w:rsid w:val="00622CFE"/>
    <w:rsid w:val="0062458A"/>
    <w:rsid w:val="00624B49"/>
    <w:rsid w:val="00625AC5"/>
    <w:rsid w:val="00631229"/>
    <w:rsid w:val="00633531"/>
    <w:rsid w:val="00634477"/>
    <w:rsid w:val="00634AA7"/>
    <w:rsid w:val="0063769F"/>
    <w:rsid w:val="00641873"/>
    <w:rsid w:val="00642FD0"/>
    <w:rsid w:val="00643174"/>
    <w:rsid w:val="00645B8F"/>
    <w:rsid w:val="00650CBE"/>
    <w:rsid w:val="0065548F"/>
    <w:rsid w:val="00657633"/>
    <w:rsid w:val="006576DB"/>
    <w:rsid w:val="00661F2C"/>
    <w:rsid w:val="0066343F"/>
    <w:rsid w:val="006651D4"/>
    <w:rsid w:val="0066534B"/>
    <w:rsid w:val="00665386"/>
    <w:rsid w:val="00665AE8"/>
    <w:rsid w:val="00667C2D"/>
    <w:rsid w:val="00670EE9"/>
    <w:rsid w:val="006719D0"/>
    <w:rsid w:val="006719F7"/>
    <w:rsid w:val="00673B49"/>
    <w:rsid w:val="00674E13"/>
    <w:rsid w:val="0067640D"/>
    <w:rsid w:val="006774D0"/>
    <w:rsid w:val="0068086D"/>
    <w:rsid w:val="00681607"/>
    <w:rsid w:val="0068517A"/>
    <w:rsid w:val="00685BF6"/>
    <w:rsid w:val="006900C7"/>
    <w:rsid w:val="0069040F"/>
    <w:rsid w:val="00693C12"/>
    <w:rsid w:val="00694BD1"/>
    <w:rsid w:val="0069603E"/>
    <w:rsid w:val="00697CB3"/>
    <w:rsid w:val="006A7440"/>
    <w:rsid w:val="006B1844"/>
    <w:rsid w:val="006B1BD3"/>
    <w:rsid w:val="006B29C1"/>
    <w:rsid w:val="006B365B"/>
    <w:rsid w:val="006B396A"/>
    <w:rsid w:val="006B41E0"/>
    <w:rsid w:val="006B544D"/>
    <w:rsid w:val="006C02CC"/>
    <w:rsid w:val="006C10F4"/>
    <w:rsid w:val="006C3AB6"/>
    <w:rsid w:val="006C3F7C"/>
    <w:rsid w:val="006C451C"/>
    <w:rsid w:val="006C61B7"/>
    <w:rsid w:val="006C690C"/>
    <w:rsid w:val="006C7089"/>
    <w:rsid w:val="006C7E05"/>
    <w:rsid w:val="006D136E"/>
    <w:rsid w:val="006D2177"/>
    <w:rsid w:val="006D39C3"/>
    <w:rsid w:val="006D455E"/>
    <w:rsid w:val="006D569C"/>
    <w:rsid w:val="006D631D"/>
    <w:rsid w:val="006E0006"/>
    <w:rsid w:val="006E0386"/>
    <w:rsid w:val="006E06CB"/>
    <w:rsid w:val="006E36E7"/>
    <w:rsid w:val="006E3B16"/>
    <w:rsid w:val="006E5BFB"/>
    <w:rsid w:val="006E675E"/>
    <w:rsid w:val="006E7A53"/>
    <w:rsid w:val="006F06A8"/>
    <w:rsid w:val="006F19EA"/>
    <w:rsid w:val="006F24D0"/>
    <w:rsid w:val="006F3BAA"/>
    <w:rsid w:val="006F6172"/>
    <w:rsid w:val="006F657C"/>
    <w:rsid w:val="00700B1E"/>
    <w:rsid w:val="0070327C"/>
    <w:rsid w:val="00705A4B"/>
    <w:rsid w:val="00705A68"/>
    <w:rsid w:val="0070617E"/>
    <w:rsid w:val="007105E8"/>
    <w:rsid w:val="00710690"/>
    <w:rsid w:val="00713B5D"/>
    <w:rsid w:val="00713DCD"/>
    <w:rsid w:val="00714265"/>
    <w:rsid w:val="007142A8"/>
    <w:rsid w:val="00714479"/>
    <w:rsid w:val="00714D08"/>
    <w:rsid w:val="00714D22"/>
    <w:rsid w:val="0071684F"/>
    <w:rsid w:val="0071785A"/>
    <w:rsid w:val="007224ED"/>
    <w:rsid w:val="0072298D"/>
    <w:rsid w:val="007240FD"/>
    <w:rsid w:val="00724A94"/>
    <w:rsid w:val="0072650D"/>
    <w:rsid w:val="00726EF2"/>
    <w:rsid w:val="0073095E"/>
    <w:rsid w:val="007320E2"/>
    <w:rsid w:val="00733E4B"/>
    <w:rsid w:val="00734064"/>
    <w:rsid w:val="007342D8"/>
    <w:rsid w:val="007345C6"/>
    <w:rsid w:val="00734DE3"/>
    <w:rsid w:val="0073559C"/>
    <w:rsid w:val="00736834"/>
    <w:rsid w:val="00741F43"/>
    <w:rsid w:val="0074275E"/>
    <w:rsid w:val="0074343E"/>
    <w:rsid w:val="00745460"/>
    <w:rsid w:val="007457E0"/>
    <w:rsid w:val="00750020"/>
    <w:rsid w:val="00750421"/>
    <w:rsid w:val="00750A35"/>
    <w:rsid w:val="00751B53"/>
    <w:rsid w:val="00751C7F"/>
    <w:rsid w:val="007525AB"/>
    <w:rsid w:val="00753F6B"/>
    <w:rsid w:val="00757D82"/>
    <w:rsid w:val="007606CA"/>
    <w:rsid w:val="00760B4A"/>
    <w:rsid w:val="00763763"/>
    <w:rsid w:val="00766E14"/>
    <w:rsid w:val="007710C6"/>
    <w:rsid w:val="007722A4"/>
    <w:rsid w:val="00772831"/>
    <w:rsid w:val="00773B44"/>
    <w:rsid w:val="00776766"/>
    <w:rsid w:val="007817D5"/>
    <w:rsid w:val="00781DF3"/>
    <w:rsid w:val="00781E03"/>
    <w:rsid w:val="007821F2"/>
    <w:rsid w:val="00783018"/>
    <w:rsid w:val="007848E9"/>
    <w:rsid w:val="00784BD8"/>
    <w:rsid w:val="007869FF"/>
    <w:rsid w:val="00790D8D"/>
    <w:rsid w:val="00791C84"/>
    <w:rsid w:val="00791F3E"/>
    <w:rsid w:val="007921CA"/>
    <w:rsid w:val="00793CF2"/>
    <w:rsid w:val="007957AD"/>
    <w:rsid w:val="00797E32"/>
    <w:rsid w:val="007A01BE"/>
    <w:rsid w:val="007A1D2F"/>
    <w:rsid w:val="007A5363"/>
    <w:rsid w:val="007A6F0C"/>
    <w:rsid w:val="007A72EE"/>
    <w:rsid w:val="007B07A9"/>
    <w:rsid w:val="007B505F"/>
    <w:rsid w:val="007B56C4"/>
    <w:rsid w:val="007B6FAF"/>
    <w:rsid w:val="007B71C4"/>
    <w:rsid w:val="007C189E"/>
    <w:rsid w:val="007C397C"/>
    <w:rsid w:val="007C3F98"/>
    <w:rsid w:val="007C4183"/>
    <w:rsid w:val="007C48C7"/>
    <w:rsid w:val="007C513E"/>
    <w:rsid w:val="007C6765"/>
    <w:rsid w:val="007C7F05"/>
    <w:rsid w:val="007D1745"/>
    <w:rsid w:val="007D17C0"/>
    <w:rsid w:val="007D1CDB"/>
    <w:rsid w:val="007D1D73"/>
    <w:rsid w:val="007D3AEA"/>
    <w:rsid w:val="007D52D2"/>
    <w:rsid w:val="007D54B9"/>
    <w:rsid w:val="007D6153"/>
    <w:rsid w:val="007D7412"/>
    <w:rsid w:val="007E1336"/>
    <w:rsid w:val="007E15D8"/>
    <w:rsid w:val="007E1EE1"/>
    <w:rsid w:val="007E22B7"/>
    <w:rsid w:val="007E5CFD"/>
    <w:rsid w:val="007F11A8"/>
    <w:rsid w:val="007F7F44"/>
    <w:rsid w:val="00800882"/>
    <w:rsid w:val="00800E09"/>
    <w:rsid w:val="00806F8B"/>
    <w:rsid w:val="00806FA8"/>
    <w:rsid w:val="00815A8E"/>
    <w:rsid w:val="0082289A"/>
    <w:rsid w:val="00824123"/>
    <w:rsid w:val="00824155"/>
    <w:rsid w:val="00826443"/>
    <w:rsid w:val="008273A5"/>
    <w:rsid w:val="00827FD0"/>
    <w:rsid w:val="008313A2"/>
    <w:rsid w:val="0083478C"/>
    <w:rsid w:val="00834C87"/>
    <w:rsid w:val="00836FD0"/>
    <w:rsid w:val="008370A5"/>
    <w:rsid w:val="0083722D"/>
    <w:rsid w:val="00841512"/>
    <w:rsid w:val="00843763"/>
    <w:rsid w:val="008457AE"/>
    <w:rsid w:val="00845EEE"/>
    <w:rsid w:val="008464BB"/>
    <w:rsid w:val="00846C3A"/>
    <w:rsid w:val="008513E0"/>
    <w:rsid w:val="00852B70"/>
    <w:rsid w:val="00853B7D"/>
    <w:rsid w:val="00855EC7"/>
    <w:rsid w:val="00860B20"/>
    <w:rsid w:val="008611C1"/>
    <w:rsid w:val="00861C1C"/>
    <w:rsid w:val="0086361B"/>
    <w:rsid w:val="00863C84"/>
    <w:rsid w:val="00864400"/>
    <w:rsid w:val="00866ED1"/>
    <w:rsid w:val="008675A5"/>
    <w:rsid w:val="00870016"/>
    <w:rsid w:val="00870287"/>
    <w:rsid w:val="0087383D"/>
    <w:rsid w:val="00873A07"/>
    <w:rsid w:val="00873ACB"/>
    <w:rsid w:val="00873F13"/>
    <w:rsid w:val="00875912"/>
    <w:rsid w:val="00876B38"/>
    <w:rsid w:val="00877B84"/>
    <w:rsid w:val="00877E93"/>
    <w:rsid w:val="008800BB"/>
    <w:rsid w:val="00880504"/>
    <w:rsid w:val="00884E1F"/>
    <w:rsid w:val="008854DC"/>
    <w:rsid w:val="00886787"/>
    <w:rsid w:val="00892D1C"/>
    <w:rsid w:val="0089403D"/>
    <w:rsid w:val="0089457E"/>
    <w:rsid w:val="00894964"/>
    <w:rsid w:val="008977D3"/>
    <w:rsid w:val="00897B17"/>
    <w:rsid w:val="008A04DD"/>
    <w:rsid w:val="008A1031"/>
    <w:rsid w:val="008A1B4E"/>
    <w:rsid w:val="008A2DD5"/>
    <w:rsid w:val="008A4C28"/>
    <w:rsid w:val="008A4D7C"/>
    <w:rsid w:val="008B042B"/>
    <w:rsid w:val="008B2A50"/>
    <w:rsid w:val="008B53AD"/>
    <w:rsid w:val="008C1158"/>
    <w:rsid w:val="008C2026"/>
    <w:rsid w:val="008C5177"/>
    <w:rsid w:val="008C6B51"/>
    <w:rsid w:val="008C7F59"/>
    <w:rsid w:val="008D09E5"/>
    <w:rsid w:val="008D1627"/>
    <w:rsid w:val="008D2314"/>
    <w:rsid w:val="008D3552"/>
    <w:rsid w:val="008D3B23"/>
    <w:rsid w:val="008D4D49"/>
    <w:rsid w:val="008D5102"/>
    <w:rsid w:val="008D6242"/>
    <w:rsid w:val="008D7434"/>
    <w:rsid w:val="008E0CBB"/>
    <w:rsid w:val="008E1632"/>
    <w:rsid w:val="008E1B79"/>
    <w:rsid w:val="008E37A2"/>
    <w:rsid w:val="008E5558"/>
    <w:rsid w:val="008E6C02"/>
    <w:rsid w:val="0090176B"/>
    <w:rsid w:val="00901C69"/>
    <w:rsid w:val="009027AE"/>
    <w:rsid w:val="00904605"/>
    <w:rsid w:val="0090501C"/>
    <w:rsid w:val="0090568E"/>
    <w:rsid w:val="00905C9B"/>
    <w:rsid w:val="009070D0"/>
    <w:rsid w:val="009074DE"/>
    <w:rsid w:val="0091275F"/>
    <w:rsid w:val="00912E1E"/>
    <w:rsid w:val="009166AC"/>
    <w:rsid w:val="00917D5D"/>
    <w:rsid w:val="00920370"/>
    <w:rsid w:val="00922808"/>
    <w:rsid w:val="00922F68"/>
    <w:rsid w:val="00924B9C"/>
    <w:rsid w:val="009272CD"/>
    <w:rsid w:val="009276BD"/>
    <w:rsid w:val="0093100A"/>
    <w:rsid w:val="00933D1C"/>
    <w:rsid w:val="00934144"/>
    <w:rsid w:val="0093524B"/>
    <w:rsid w:val="009367A3"/>
    <w:rsid w:val="0093767B"/>
    <w:rsid w:val="0094059D"/>
    <w:rsid w:val="009450E0"/>
    <w:rsid w:val="00947DF5"/>
    <w:rsid w:val="00951098"/>
    <w:rsid w:val="009524E5"/>
    <w:rsid w:val="00952796"/>
    <w:rsid w:val="00954E9F"/>
    <w:rsid w:val="00954EC0"/>
    <w:rsid w:val="00960E68"/>
    <w:rsid w:val="009613AC"/>
    <w:rsid w:val="00961533"/>
    <w:rsid w:val="009618BA"/>
    <w:rsid w:val="00962F65"/>
    <w:rsid w:val="00963AE6"/>
    <w:rsid w:val="00964D52"/>
    <w:rsid w:val="00965C04"/>
    <w:rsid w:val="00965C3A"/>
    <w:rsid w:val="009712EF"/>
    <w:rsid w:val="00973100"/>
    <w:rsid w:val="009732CE"/>
    <w:rsid w:val="00973326"/>
    <w:rsid w:val="0097609D"/>
    <w:rsid w:val="00976792"/>
    <w:rsid w:val="00977242"/>
    <w:rsid w:val="009806B6"/>
    <w:rsid w:val="00980886"/>
    <w:rsid w:val="00980C2E"/>
    <w:rsid w:val="0098215D"/>
    <w:rsid w:val="00991917"/>
    <w:rsid w:val="009923B7"/>
    <w:rsid w:val="00992957"/>
    <w:rsid w:val="0099681E"/>
    <w:rsid w:val="009975A2"/>
    <w:rsid w:val="00997ACD"/>
    <w:rsid w:val="009A087B"/>
    <w:rsid w:val="009A304A"/>
    <w:rsid w:val="009A794D"/>
    <w:rsid w:val="009B0579"/>
    <w:rsid w:val="009B3CA4"/>
    <w:rsid w:val="009B4349"/>
    <w:rsid w:val="009C0352"/>
    <w:rsid w:val="009C076B"/>
    <w:rsid w:val="009C3B9D"/>
    <w:rsid w:val="009C4124"/>
    <w:rsid w:val="009C412D"/>
    <w:rsid w:val="009C54B9"/>
    <w:rsid w:val="009C5D7D"/>
    <w:rsid w:val="009C7771"/>
    <w:rsid w:val="009D107C"/>
    <w:rsid w:val="009D16B8"/>
    <w:rsid w:val="009D23CE"/>
    <w:rsid w:val="009D2D7F"/>
    <w:rsid w:val="009D3398"/>
    <w:rsid w:val="009D6DA7"/>
    <w:rsid w:val="009D70EE"/>
    <w:rsid w:val="009E20F2"/>
    <w:rsid w:val="009E31C7"/>
    <w:rsid w:val="009E6C51"/>
    <w:rsid w:val="009E7EDE"/>
    <w:rsid w:val="009F010D"/>
    <w:rsid w:val="009F3E7E"/>
    <w:rsid w:val="009F4D6D"/>
    <w:rsid w:val="009F62C1"/>
    <w:rsid w:val="009F6612"/>
    <w:rsid w:val="009F6DB1"/>
    <w:rsid w:val="009F7546"/>
    <w:rsid w:val="009F7F2F"/>
    <w:rsid w:val="00A0281B"/>
    <w:rsid w:val="00A042A2"/>
    <w:rsid w:val="00A04310"/>
    <w:rsid w:val="00A059B6"/>
    <w:rsid w:val="00A05D3E"/>
    <w:rsid w:val="00A115A4"/>
    <w:rsid w:val="00A12D6C"/>
    <w:rsid w:val="00A20077"/>
    <w:rsid w:val="00A2622E"/>
    <w:rsid w:val="00A26D75"/>
    <w:rsid w:val="00A31C29"/>
    <w:rsid w:val="00A33B1E"/>
    <w:rsid w:val="00A3443B"/>
    <w:rsid w:val="00A36012"/>
    <w:rsid w:val="00A36953"/>
    <w:rsid w:val="00A40AE1"/>
    <w:rsid w:val="00A41AC4"/>
    <w:rsid w:val="00A41B89"/>
    <w:rsid w:val="00A43774"/>
    <w:rsid w:val="00A53C45"/>
    <w:rsid w:val="00A62205"/>
    <w:rsid w:val="00A62F96"/>
    <w:rsid w:val="00A66435"/>
    <w:rsid w:val="00A66BAE"/>
    <w:rsid w:val="00A67465"/>
    <w:rsid w:val="00A7285B"/>
    <w:rsid w:val="00A72F01"/>
    <w:rsid w:val="00A737F0"/>
    <w:rsid w:val="00A77681"/>
    <w:rsid w:val="00A82F42"/>
    <w:rsid w:val="00A86692"/>
    <w:rsid w:val="00A86EF2"/>
    <w:rsid w:val="00A9005D"/>
    <w:rsid w:val="00A91A6E"/>
    <w:rsid w:val="00A93119"/>
    <w:rsid w:val="00A94D58"/>
    <w:rsid w:val="00A95EC5"/>
    <w:rsid w:val="00A9740E"/>
    <w:rsid w:val="00A97AB8"/>
    <w:rsid w:val="00AA047F"/>
    <w:rsid w:val="00AA26DF"/>
    <w:rsid w:val="00AA283A"/>
    <w:rsid w:val="00AA5812"/>
    <w:rsid w:val="00AA63AC"/>
    <w:rsid w:val="00AB0885"/>
    <w:rsid w:val="00AB3E85"/>
    <w:rsid w:val="00AB6214"/>
    <w:rsid w:val="00AB6770"/>
    <w:rsid w:val="00AC0A9E"/>
    <w:rsid w:val="00AC6E70"/>
    <w:rsid w:val="00AD0565"/>
    <w:rsid w:val="00AD0735"/>
    <w:rsid w:val="00AD1228"/>
    <w:rsid w:val="00AD23A5"/>
    <w:rsid w:val="00AD2C47"/>
    <w:rsid w:val="00AD2CDD"/>
    <w:rsid w:val="00AD39A6"/>
    <w:rsid w:val="00AD3CE8"/>
    <w:rsid w:val="00AD6CF5"/>
    <w:rsid w:val="00AD76BC"/>
    <w:rsid w:val="00AE1507"/>
    <w:rsid w:val="00AE198E"/>
    <w:rsid w:val="00AE29C7"/>
    <w:rsid w:val="00AE6A36"/>
    <w:rsid w:val="00AF060B"/>
    <w:rsid w:val="00AF494C"/>
    <w:rsid w:val="00AF532D"/>
    <w:rsid w:val="00AF5EE0"/>
    <w:rsid w:val="00AF6D26"/>
    <w:rsid w:val="00AF72A7"/>
    <w:rsid w:val="00B036B1"/>
    <w:rsid w:val="00B062B8"/>
    <w:rsid w:val="00B10601"/>
    <w:rsid w:val="00B142D4"/>
    <w:rsid w:val="00B15E54"/>
    <w:rsid w:val="00B168AC"/>
    <w:rsid w:val="00B16BEE"/>
    <w:rsid w:val="00B20689"/>
    <w:rsid w:val="00B215A7"/>
    <w:rsid w:val="00B24425"/>
    <w:rsid w:val="00B250AF"/>
    <w:rsid w:val="00B25CB0"/>
    <w:rsid w:val="00B25F92"/>
    <w:rsid w:val="00B270E5"/>
    <w:rsid w:val="00B27614"/>
    <w:rsid w:val="00B30DB4"/>
    <w:rsid w:val="00B30F91"/>
    <w:rsid w:val="00B32002"/>
    <w:rsid w:val="00B33731"/>
    <w:rsid w:val="00B34827"/>
    <w:rsid w:val="00B34BCF"/>
    <w:rsid w:val="00B3676C"/>
    <w:rsid w:val="00B368E6"/>
    <w:rsid w:val="00B3739D"/>
    <w:rsid w:val="00B40096"/>
    <w:rsid w:val="00B41B7F"/>
    <w:rsid w:val="00B420CF"/>
    <w:rsid w:val="00B42674"/>
    <w:rsid w:val="00B44706"/>
    <w:rsid w:val="00B45CD6"/>
    <w:rsid w:val="00B50E84"/>
    <w:rsid w:val="00B5113D"/>
    <w:rsid w:val="00B522B9"/>
    <w:rsid w:val="00B549DA"/>
    <w:rsid w:val="00B56194"/>
    <w:rsid w:val="00B60431"/>
    <w:rsid w:val="00B618BA"/>
    <w:rsid w:val="00B634BC"/>
    <w:rsid w:val="00B64B9D"/>
    <w:rsid w:val="00B6554B"/>
    <w:rsid w:val="00B66206"/>
    <w:rsid w:val="00B6621B"/>
    <w:rsid w:val="00B671AC"/>
    <w:rsid w:val="00B67475"/>
    <w:rsid w:val="00B7110E"/>
    <w:rsid w:val="00B72B0B"/>
    <w:rsid w:val="00B761EF"/>
    <w:rsid w:val="00B80C9B"/>
    <w:rsid w:val="00B817F6"/>
    <w:rsid w:val="00B81BAE"/>
    <w:rsid w:val="00B82C78"/>
    <w:rsid w:val="00B84F50"/>
    <w:rsid w:val="00B85482"/>
    <w:rsid w:val="00B871ED"/>
    <w:rsid w:val="00B93794"/>
    <w:rsid w:val="00B945D4"/>
    <w:rsid w:val="00B945F3"/>
    <w:rsid w:val="00B94E03"/>
    <w:rsid w:val="00B95CD0"/>
    <w:rsid w:val="00B95E49"/>
    <w:rsid w:val="00B97092"/>
    <w:rsid w:val="00BA123A"/>
    <w:rsid w:val="00BA1298"/>
    <w:rsid w:val="00BA13CF"/>
    <w:rsid w:val="00BA3374"/>
    <w:rsid w:val="00BA384E"/>
    <w:rsid w:val="00BA5C07"/>
    <w:rsid w:val="00BA5D1F"/>
    <w:rsid w:val="00BA5D30"/>
    <w:rsid w:val="00BB0DD1"/>
    <w:rsid w:val="00BB130A"/>
    <w:rsid w:val="00BB1BBD"/>
    <w:rsid w:val="00BB232E"/>
    <w:rsid w:val="00BB3411"/>
    <w:rsid w:val="00BB3ECA"/>
    <w:rsid w:val="00BB402A"/>
    <w:rsid w:val="00BB467B"/>
    <w:rsid w:val="00BB4ED0"/>
    <w:rsid w:val="00BB56D4"/>
    <w:rsid w:val="00BC4907"/>
    <w:rsid w:val="00BC5D06"/>
    <w:rsid w:val="00BC6281"/>
    <w:rsid w:val="00BC6716"/>
    <w:rsid w:val="00BD3631"/>
    <w:rsid w:val="00BD3BA6"/>
    <w:rsid w:val="00BD3E7F"/>
    <w:rsid w:val="00BD42D0"/>
    <w:rsid w:val="00BD43F3"/>
    <w:rsid w:val="00BD609F"/>
    <w:rsid w:val="00BE07D9"/>
    <w:rsid w:val="00BE11C9"/>
    <w:rsid w:val="00BE2555"/>
    <w:rsid w:val="00BE2F46"/>
    <w:rsid w:val="00BE4AA0"/>
    <w:rsid w:val="00BE4FE9"/>
    <w:rsid w:val="00BE7332"/>
    <w:rsid w:val="00BE7BBE"/>
    <w:rsid w:val="00BF0C7B"/>
    <w:rsid w:val="00BF1798"/>
    <w:rsid w:val="00BF41AF"/>
    <w:rsid w:val="00BF6957"/>
    <w:rsid w:val="00C03C8A"/>
    <w:rsid w:val="00C041B5"/>
    <w:rsid w:val="00C07B6D"/>
    <w:rsid w:val="00C07BF1"/>
    <w:rsid w:val="00C10479"/>
    <w:rsid w:val="00C14B1C"/>
    <w:rsid w:val="00C15A26"/>
    <w:rsid w:val="00C170EB"/>
    <w:rsid w:val="00C20FE9"/>
    <w:rsid w:val="00C2123E"/>
    <w:rsid w:val="00C21F67"/>
    <w:rsid w:val="00C22A81"/>
    <w:rsid w:val="00C22BB0"/>
    <w:rsid w:val="00C24841"/>
    <w:rsid w:val="00C24EDF"/>
    <w:rsid w:val="00C252DB"/>
    <w:rsid w:val="00C259F0"/>
    <w:rsid w:val="00C2700D"/>
    <w:rsid w:val="00C309E1"/>
    <w:rsid w:val="00C338D9"/>
    <w:rsid w:val="00C35F0C"/>
    <w:rsid w:val="00C374E6"/>
    <w:rsid w:val="00C37856"/>
    <w:rsid w:val="00C37880"/>
    <w:rsid w:val="00C43CE5"/>
    <w:rsid w:val="00C44BE9"/>
    <w:rsid w:val="00C45BFA"/>
    <w:rsid w:val="00C46786"/>
    <w:rsid w:val="00C51147"/>
    <w:rsid w:val="00C53E0E"/>
    <w:rsid w:val="00C54AB0"/>
    <w:rsid w:val="00C552EC"/>
    <w:rsid w:val="00C55EEA"/>
    <w:rsid w:val="00C602B2"/>
    <w:rsid w:val="00C60EED"/>
    <w:rsid w:val="00C61379"/>
    <w:rsid w:val="00C627BD"/>
    <w:rsid w:val="00C67DE9"/>
    <w:rsid w:val="00C7196A"/>
    <w:rsid w:val="00C7239F"/>
    <w:rsid w:val="00C72402"/>
    <w:rsid w:val="00C734E7"/>
    <w:rsid w:val="00C74C1C"/>
    <w:rsid w:val="00C81035"/>
    <w:rsid w:val="00C81EF7"/>
    <w:rsid w:val="00C829CF"/>
    <w:rsid w:val="00C82C46"/>
    <w:rsid w:val="00C831DF"/>
    <w:rsid w:val="00C84A40"/>
    <w:rsid w:val="00C854AD"/>
    <w:rsid w:val="00C85583"/>
    <w:rsid w:val="00C85629"/>
    <w:rsid w:val="00C863CD"/>
    <w:rsid w:val="00C906FC"/>
    <w:rsid w:val="00C91F44"/>
    <w:rsid w:val="00C936F2"/>
    <w:rsid w:val="00C93E6B"/>
    <w:rsid w:val="00C948C1"/>
    <w:rsid w:val="00C953B0"/>
    <w:rsid w:val="00C95C3B"/>
    <w:rsid w:val="00C964E8"/>
    <w:rsid w:val="00CA0511"/>
    <w:rsid w:val="00CA3EB2"/>
    <w:rsid w:val="00CB0618"/>
    <w:rsid w:val="00CB56B0"/>
    <w:rsid w:val="00CC1C7B"/>
    <w:rsid w:val="00CC1F8F"/>
    <w:rsid w:val="00CC2163"/>
    <w:rsid w:val="00CC691D"/>
    <w:rsid w:val="00CD1845"/>
    <w:rsid w:val="00CD1EA3"/>
    <w:rsid w:val="00CD28BF"/>
    <w:rsid w:val="00CD36FC"/>
    <w:rsid w:val="00CD50AC"/>
    <w:rsid w:val="00CD715A"/>
    <w:rsid w:val="00CE1B88"/>
    <w:rsid w:val="00CE30E7"/>
    <w:rsid w:val="00CE35DA"/>
    <w:rsid w:val="00CE3E6A"/>
    <w:rsid w:val="00CE6ABD"/>
    <w:rsid w:val="00CF21C9"/>
    <w:rsid w:val="00CF2E8D"/>
    <w:rsid w:val="00CF38D3"/>
    <w:rsid w:val="00CF5AA5"/>
    <w:rsid w:val="00CF690E"/>
    <w:rsid w:val="00CF7390"/>
    <w:rsid w:val="00D00148"/>
    <w:rsid w:val="00D025E1"/>
    <w:rsid w:val="00D0658C"/>
    <w:rsid w:val="00D1083E"/>
    <w:rsid w:val="00D10CAB"/>
    <w:rsid w:val="00D12491"/>
    <w:rsid w:val="00D22181"/>
    <w:rsid w:val="00D259B5"/>
    <w:rsid w:val="00D26830"/>
    <w:rsid w:val="00D27456"/>
    <w:rsid w:val="00D31159"/>
    <w:rsid w:val="00D31469"/>
    <w:rsid w:val="00D31999"/>
    <w:rsid w:val="00D35603"/>
    <w:rsid w:val="00D4184D"/>
    <w:rsid w:val="00D41B39"/>
    <w:rsid w:val="00D51186"/>
    <w:rsid w:val="00D54DC1"/>
    <w:rsid w:val="00D57CB3"/>
    <w:rsid w:val="00D630B5"/>
    <w:rsid w:val="00D634BE"/>
    <w:rsid w:val="00D72CC5"/>
    <w:rsid w:val="00D72CCC"/>
    <w:rsid w:val="00D7449B"/>
    <w:rsid w:val="00D74882"/>
    <w:rsid w:val="00D8553A"/>
    <w:rsid w:val="00D856E8"/>
    <w:rsid w:val="00D857C3"/>
    <w:rsid w:val="00D90203"/>
    <w:rsid w:val="00D907BC"/>
    <w:rsid w:val="00D918F5"/>
    <w:rsid w:val="00D926DA"/>
    <w:rsid w:val="00D951E3"/>
    <w:rsid w:val="00D962C8"/>
    <w:rsid w:val="00DA0BC6"/>
    <w:rsid w:val="00DA2DD5"/>
    <w:rsid w:val="00DA35A6"/>
    <w:rsid w:val="00DA4325"/>
    <w:rsid w:val="00DA6194"/>
    <w:rsid w:val="00DA6C4D"/>
    <w:rsid w:val="00DB16D9"/>
    <w:rsid w:val="00DB18B1"/>
    <w:rsid w:val="00DB1FA9"/>
    <w:rsid w:val="00DB3422"/>
    <w:rsid w:val="00DB4107"/>
    <w:rsid w:val="00DB4FD8"/>
    <w:rsid w:val="00DB5537"/>
    <w:rsid w:val="00DB757B"/>
    <w:rsid w:val="00DC29C3"/>
    <w:rsid w:val="00DC3353"/>
    <w:rsid w:val="00DC41A4"/>
    <w:rsid w:val="00DC4220"/>
    <w:rsid w:val="00DC4699"/>
    <w:rsid w:val="00DC4721"/>
    <w:rsid w:val="00DC5A74"/>
    <w:rsid w:val="00DC630E"/>
    <w:rsid w:val="00DC72C6"/>
    <w:rsid w:val="00DD272D"/>
    <w:rsid w:val="00DE0D17"/>
    <w:rsid w:val="00DE1F8E"/>
    <w:rsid w:val="00DE3A90"/>
    <w:rsid w:val="00DE3D85"/>
    <w:rsid w:val="00DE4DC9"/>
    <w:rsid w:val="00DE6B0A"/>
    <w:rsid w:val="00DF32A1"/>
    <w:rsid w:val="00DF32E0"/>
    <w:rsid w:val="00DF5873"/>
    <w:rsid w:val="00DF5B6D"/>
    <w:rsid w:val="00DF6781"/>
    <w:rsid w:val="00E02452"/>
    <w:rsid w:val="00E02C5D"/>
    <w:rsid w:val="00E066B3"/>
    <w:rsid w:val="00E070F7"/>
    <w:rsid w:val="00E109EB"/>
    <w:rsid w:val="00E112DE"/>
    <w:rsid w:val="00E12A05"/>
    <w:rsid w:val="00E12AAC"/>
    <w:rsid w:val="00E132D4"/>
    <w:rsid w:val="00E136FC"/>
    <w:rsid w:val="00E162C2"/>
    <w:rsid w:val="00E17C2A"/>
    <w:rsid w:val="00E17CF5"/>
    <w:rsid w:val="00E213A7"/>
    <w:rsid w:val="00E21E46"/>
    <w:rsid w:val="00E21F87"/>
    <w:rsid w:val="00E243B8"/>
    <w:rsid w:val="00E252EC"/>
    <w:rsid w:val="00E253A9"/>
    <w:rsid w:val="00E2559B"/>
    <w:rsid w:val="00E27368"/>
    <w:rsid w:val="00E2752B"/>
    <w:rsid w:val="00E2798D"/>
    <w:rsid w:val="00E31645"/>
    <w:rsid w:val="00E348F8"/>
    <w:rsid w:val="00E375CD"/>
    <w:rsid w:val="00E41AB8"/>
    <w:rsid w:val="00E42487"/>
    <w:rsid w:val="00E42C5A"/>
    <w:rsid w:val="00E44BEA"/>
    <w:rsid w:val="00E455A5"/>
    <w:rsid w:val="00E45FF1"/>
    <w:rsid w:val="00E46F3B"/>
    <w:rsid w:val="00E512AA"/>
    <w:rsid w:val="00E52178"/>
    <w:rsid w:val="00E543BC"/>
    <w:rsid w:val="00E57F87"/>
    <w:rsid w:val="00E61AFD"/>
    <w:rsid w:val="00E61D44"/>
    <w:rsid w:val="00E62A8A"/>
    <w:rsid w:val="00E63AA8"/>
    <w:rsid w:val="00E63C8E"/>
    <w:rsid w:val="00E64BB1"/>
    <w:rsid w:val="00E65C54"/>
    <w:rsid w:val="00E6708B"/>
    <w:rsid w:val="00E71AE9"/>
    <w:rsid w:val="00E72F13"/>
    <w:rsid w:val="00E753E7"/>
    <w:rsid w:val="00E759C1"/>
    <w:rsid w:val="00E76404"/>
    <w:rsid w:val="00E8012A"/>
    <w:rsid w:val="00E808CF"/>
    <w:rsid w:val="00E81698"/>
    <w:rsid w:val="00E81E3B"/>
    <w:rsid w:val="00E82658"/>
    <w:rsid w:val="00E833A8"/>
    <w:rsid w:val="00E8411A"/>
    <w:rsid w:val="00E8623C"/>
    <w:rsid w:val="00E86FB6"/>
    <w:rsid w:val="00E90B30"/>
    <w:rsid w:val="00E9701C"/>
    <w:rsid w:val="00E97CD9"/>
    <w:rsid w:val="00EA268C"/>
    <w:rsid w:val="00EA30DC"/>
    <w:rsid w:val="00EA41D1"/>
    <w:rsid w:val="00EA423B"/>
    <w:rsid w:val="00EA4CD4"/>
    <w:rsid w:val="00EA4FFD"/>
    <w:rsid w:val="00EA5CB3"/>
    <w:rsid w:val="00EA601D"/>
    <w:rsid w:val="00EA714C"/>
    <w:rsid w:val="00EB2EFA"/>
    <w:rsid w:val="00EB313D"/>
    <w:rsid w:val="00EB433B"/>
    <w:rsid w:val="00EB5123"/>
    <w:rsid w:val="00EB5769"/>
    <w:rsid w:val="00EB57E0"/>
    <w:rsid w:val="00EB62DC"/>
    <w:rsid w:val="00EB7D44"/>
    <w:rsid w:val="00EC1008"/>
    <w:rsid w:val="00EC2827"/>
    <w:rsid w:val="00EC56A0"/>
    <w:rsid w:val="00EC5FA4"/>
    <w:rsid w:val="00ED02A3"/>
    <w:rsid w:val="00ED28FC"/>
    <w:rsid w:val="00ED33C3"/>
    <w:rsid w:val="00EE068A"/>
    <w:rsid w:val="00EE1C47"/>
    <w:rsid w:val="00EE5693"/>
    <w:rsid w:val="00EE5C07"/>
    <w:rsid w:val="00EF1660"/>
    <w:rsid w:val="00EF326B"/>
    <w:rsid w:val="00EF3590"/>
    <w:rsid w:val="00F0023C"/>
    <w:rsid w:val="00F00F6F"/>
    <w:rsid w:val="00F01260"/>
    <w:rsid w:val="00F02032"/>
    <w:rsid w:val="00F02489"/>
    <w:rsid w:val="00F02F55"/>
    <w:rsid w:val="00F06391"/>
    <w:rsid w:val="00F07448"/>
    <w:rsid w:val="00F077A9"/>
    <w:rsid w:val="00F104C0"/>
    <w:rsid w:val="00F123C1"/>
    <w:rsid w:val="00F13F6E"/>
    <w:rsid w:val="00F1586A"/>
    <w:rsid w:val="00F171C8"/>
    <w:rsid w:val="00F2256B"/>
    <w:rsid w:val="00F22851"/>
    <w:rsid w:val="00F30505"/>
    <w:rsid w:val="00F305CC"/>
    <w:rsid w:val="00F30FC0"/>
    <w:rsid w:val="00F31D87"/>
    <w:rsid w:val="00F322AD"/>
    <w:rsid w:val="00F33608"/>
    <w:rsid w:val="00F3456A"/>
    <w:rsid w:val="00F3778B"/>
    <w:rsid w:val="00F40D26"/>
    <w:rsid w:val="00F40F73"/>
    <w:rsid w:val="00F43D1A"/>
    <w:rsid w:val="00F464E4"/>
    <w:rsid w:val="00F52A0F"/>
    <w:rsid w:val="00F5346F"/>
    <w:rsid w:val="00F55F46"/>
    <w:rsid w:val="00F5604D"/>
    <w:rsid w:val="00F6005A"/>
    <w:rsid w:val="00F605BF"/>
    <w:rsid w:val="00F640AA"/>
    <w:rsid w:val="00F64AF3"/>
    <w:rsid w:val="00F6725E"/>
    <w:rsid w:val="00F7129A"/>
    <w:rsid w:val="00F722F1"/>
    <w:rsid w:val="00F7304E"/>
    <w:rsid w:val="00F7395B"/>
    <w:rsid w:val="00F75B7C"/>
    <w:rsid w:val="00F75D37"/>
    <w:rsid w:val="00F7731B"/>
    <w:rsid w:val="00F77AE9"/>
    <w:rsid w:val="00F811D2"/>
    <w:rsid w:val="00F81715"/>
    <w:rsid w:val="00F8199A"/>
    <w:rsid w:val="00F821E9"/>
    <w:rsid w:val="00F826E4"/>
    <w:rsid w:val="00F844B5"/>
    <w:rsid w:val="00F84DE6"/>
    <w:rsid w:val="00F86D80"/>
    <w:rsid w:val="00F878A9"/>
    <w:rsid w:val="00F91455"/>
    <w:rsid w:val="00F93088"/>
    <w:rsid w:val="00F946CB"/>
    <w:rsid w:val="00F94982"/>
    <w:rsid w:val="00F9607D"/>
    <w:rsid w:val="00FA0085"/>
    <w:rsid w:val="00FA3B19"/>
    <w:rsid w:val="00FA59C4"/>
    <w:rsid w:val="00FA7DE7"/>
    <w:rsid w:val="00FB1107"/>
    <w:rsid w:val="00FB117F"/>
    <w:rsid w:val="00FB1FA5"/>
    <w:rsid w:val="00FB2BFD"/>
    <w:rsid w:val="00FB3749"/>
    <w:rsid w:val="00FB50D6"/>
    <w:rsid w:val="00FB7A17"/>
    <w:rsid w:val="00FC0BC6"/>
    <w:rsid w:val="00FC0D9B"/>
    <w:rsid w:val="00FC0F92"/>
    <w:rsid w:val="00FC3CD2"/>
    <w:rsid w:val="00FD0F46"/>
    <w:rsid w:val="00FD2DFE"/>
    <w:rsid w:val="00FD3D89"/>
    <w:rsid w:val="00FD3D8D"/>
    <w:rsid w:val="00FD4203"/>
    <w:rsid w:val="00FD4259"/>
    <w:rsid w:val="00FD5DA1"/>
    <w:rsid w:val="00FD731F"/>
    <w:rsid w:val="00FD7462"/>
    <w:rsid w:val="00FD7854"/>
    <w:rsid w:val="00FE0DDC"/>
    <w:rsid w:val="00FE16B1"/>
    <w:rsid w:val="00FE523E"/>
    <w:rsid w:val="00FE5379"/>
    <w:rsid w:val="00FE5DA7"/>
    <w:rsid w:val="00FF2696"/>
    <w:rsid w:val="00FF361D"/>
    <w:rsid w:val="00FF4A5C"/>
    <w:rsid w:val="00FF4EE7"/>
    <w:rsid w:val="00FF677E"/>
    <w:rsid w:val="00FF73D5"/>
    <w:rsid w:val="00FF75E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3473"/>
    <o:shapelayout v:ext="edit">
      <o:idmap v:ext="edit" data="1"/>
    </o:shapelayout>
  </w:shapeDefaults>
  <w:decimalSymbol w:val=","/>
  <w:listSeparator w:val=";"/>
  <w14:docId w14:val="0119BFE1"/>
  <w15:docId w15:val="{047FE16B-D8A6-4A2F-8A26-7A8395B95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imes New Roman" w:hAnsi="Verdana" w:cs="Times New Roman"/>
        <w:sz w:val="22"/>
        <w:szCs w:val="22"/>
        <w:lang w:val="ca-ES" w:eastAsia="ca-ES" w:bidi="ar-SA"/>
      </w:rPr>
    </w:rPrDefault>
    <w:pPrDefault>
      <w:pPr>
        <w:spacing w:before="288" w:after="288"/>
        <w:jc w:val="both"/>
      </w:pPr>
    </w:pPrDefault>
  </w:docDefaults>
  <w:latentStyles w:defLockedState="0" w:defUIPriority="0" w:defSemiHidden="0" w:defUnhideWhenUsed="0" w:defQFormat="0" w:count="371">
    <w:lsdException w:name="Normal" w:qFormat="1"/>
    <w:lsdException w:name="heading 1" w:semiHidden="1" w:unhideWhenUsed="1" w:qFormat="1"/>
    <w:lsdException w:name="heading 2" w:semiHidden="1" w:unhideWhenUsed="1" w:qFormat="1"/>
    <w:lsdException w:name="heading 3" w:semiHidden="1" w:unhideWhenUsed="1" w:qFormat="1"/>
    <w:lsdException w:name="heading 4"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nhideWhenUsed="1" w:qFormat="1"/>
    <w:lsdException w:name="Emphasis" w:semiHidden="1" w:unhideWhenUsed="1"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2E05C9"/>
  </w:style>
  <w:style w:type="paragraph" w:styleId="Ttulo1">
    <w:name w:val="heading 1"/>
    <w:basedOn w:val="Normal"/>
    <w:next w:val="Normal"/>
    <w:link w:val="Ttulo1Car"/>
    <w:qFormat/>
    <w:rsid w:val="00F605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qFormat/>
    <w:rsid w:val="006900C7"/>
    <w:pPr>
      <w:keepNext/>
      <w:keepLines/>
      <w:spacing w:before="120" w:after="0" w:line="360" w:lineRule="auto"/>
      <w:outlineLvl w:val="1"/>
    </w:pPr>
    <w:rPr>
      <w:b/>
      <w:szCs w:val="26"/>
    </w:rPr>
  </w:style>
  <w:style w:type="paragraph" w:styleId="Ttulo3">
    <w:name w:val="heading 3"/>
    <w:basedOn w:val="Normal"/>
    <w:next w:val="Normal"/>
    <w:link w:val="Ttulo3Car"/>
    <w:semiHidden/>
    <w:qFormat/>
    <w:rsid w:val="006900C7"/>
    <w:pPr>
      <w:keepNext/>
      <w:keepLines/>
      <w:spacing w:before="120" w:after="0" w:line="360" w:lineRule="auto"/>
      <w:outlineLvl w:val="2"/>
    </w:pPr>
    <w:rPr>
      <w:rFonts w:eastAsiaTheme="majorEastAsia" w:cstheme="majorBidi"/>
      <w:b/>
      <w:szCs w:val="24"/>
    </w:rPr>
  </w:style>
  <w:style w:type="paragraph" w:styleId="Ttulo4">
    <w:name w:val="heading 4"/>
    <w:basedOn w:val="Normal"/>
    <w:next w:val="Normal"/>
    <w:link w:val="Ttulo4Car"/>
    <w:semiHidden/>
    <w:qFormat/>
    <w:rsid w:val="007C48C7"/>
    <w:pPr>
      <w:keepNext/>
      <w:jc w:val="center"/>
      <w:outlineLvl w:val="3"/>
    </w:pPr>
    <w:rPr>
      <w:rFonts w:ascii="Arial" w:hAnsi="Arial"/>
      <w:b/>
      <w:color w:val="C0C0C0"/>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B2EFA"/>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rsid w:val="00EB2EFA"/>
    <w:rPr>
      <w:b/>
      <w:szCs w:val="26"/>
    </w:rPr>
  </w:style>
  <w:style w:type="character" w:customStyle="1" w:styleId="Ttulo3Car">
    <w:name w:val="Título 3 Car"/>
    <w:basedOn w:val="Fuentedeprrafopredeter"/>
    <w:link w:val="Ttulo3"/>
    <w:semiHidden/>
    <w:rsid w:val="00EB2EFA"/>
    <w:rPr>
      <w:rFonts w:eastAsiaTheme="majorEastAsia" w:cstheme="majorBidi"/>
      <w:b/>
      <w:szCs w:val="24"/>
    </w:rPr>
  </w:style>
  <w:style w:type="character" w:styleId="Refdenotaalpie">
    <w:name w:val="footnote reference"/>
    <w:semiHidden/>
    <w:rsid w:val="00C964E8"/>
    <w:rPr>
      <w:vertAlign w:val="superscript"/>
    </w:rPr>
  </w:style>
  <w:style w:type="paragraph" w:styleId="Textodeglobo">
    <w:name w:val="Balloon Text"/>
    <w:basedOn w:val="Normal"/>
    <w:link w:val="TextodegloboCar1"/>
    <w:semiHidden/>
    <w:rsid w:val="004111D0"/>
    <w:rPr>
      <w:rFonts w:ascii="Tahoma" w:hAnsi="Tahoma" w:cs="Tahoma"/>
      <w:sz w:val="16"/>
      <w:szCs w:val="16"/>
    </w:rPr>
  </w:style>
  <w:style w:type="paragraph" w:styleId="Encabezado">
    <w:name w:val="header"/>
    <w:aliases w:val="Departament"/>
    <w:basedOn w:val="Normal"/>
    <w:link w:val="EncabezadoCar1"/>
    <w:rsid w:val="007D54B9"/>
    <w:pPr>
      <w:tabs>
        <w:tab w:val="right" w:pos="4797"/>
        <w:tab w:val="left" w:pos="5024"/>
      </w:tabs>
      <w:spacing w:before="180"/>
      <w:jc w:val="center"/>
    </w:pPr>
    <w:rPr>
      <w:rFonts w:ascii="HelveticaNeueLT Std" w:hAnsi="HelveticaNeueLT Std"/>
      <w:b/>
      <w:spacing w:val="4"/>
      <w:sz w:val="18"/>
      <w:szCs w:val="18"/>
    </w:rPr>
  </w:style>
  <w:style w:type="paragraph" w:customStyle="1" w:styleId="NTtolprincipal">
    <w:name w:val="N/ Títol principal"/>
    <w:basedOn w:val="Ttulo"/>
    <w:next w:val="NTtolsegon"/>
    <w:qFormat/>
    <w:rsid w:val="00134112"/>
    <w:pPr>
      <w:keepNext/>
      <w:keepLines/>
      <w:pBdr>
        <w:bottom w:val="none" w:sz="0" w:space="0" w:color="auto"/>
      </w:pBdr>
      <w:spacing w:beforeLines="200" w:before="200" w:afterLines="100" w:after="100" w:line="280" w:lineRule="atLeast"/>
      <w:jc w:val="center"/>
      <w:outlineLvl w:val="0"/>
    </w:pPr>
    <w:rPr>
      <w:rFonts w:ascii="Verdana" w:hAnsi="Verdana"/>
      <w:b/>
      <w:color w:val="C00000"/>
      <w:sz w:val="20"/>
    </w:rPr>
  </w:style>
  <w:style w:type="paragraph" w:styleId="Ttulo">
    <w:name w:val="Title"/>
    <w:basedOn w:val="Normal"/>
    <w:next w:val="Normal"/>
    <w:link w:val="TtuloCar"/>
    <w:rsid w:val="0089457E"/>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rsid w:val="0089457E"/>
    <w:rPr>
      <w:rFonts w:asciiTheme="majorHAnsi" w:eastAsiaTheme="majorEastAsia" w:hAnsiTheme="majorHAnsi" w:cstheme="majorBidi"/>
      <w:color w:val="17365D" w:themeColor="text2" w:themeShade="BF"/>
      <w:spacing w:val="5"/>
      <w:kern w:val="28"/>
      <w:sz w:val="52"/>
      <w:szCs w:val="52"/>
    </w:rPr>
  </w:style>
  <w:style w:type="paragraph" w:customStyle="1" w:styleId="NTtolsegon">
    <w:name w:val="N/ Títol segon"/>
    <w:basedOn w:val="NTtolprincipal"/>
    <w:next w:val="NTtoltercer"/>
    <w:qFormat/>
    <w:rsid w:val="00136910"/>
    <w:pPr>
      <w:spacing w:beforeLines="250" w:before="600"/>
      <w:jc w:val="left"/>
      <w:outlineLvl w:val="1"/>
    </w:pPr>
    <w:rPr>
      <w:caps/>
      <w:szCs w:val="20"/>
    </w:rPr>
  </w:style>
  <w:style w:type="paragraph" w:customStyle="1" w:styleId="NTtoltercer">
    <w:name w:val="N/ Títol tercer"/>
    <w:basedOn w:val="NTtolsegon"/>
    <w:next w:val="NNormal"/>
    <w:qFormat/>
    <w:rsid w:val="00136910"/>
    <w:pPr>
      <w:spacing w:beforeLines="150" w:before="360"/>
      <w:outlineLvl w:val="2"/>
    </w:pPr>
    <w:rPr>
      <w:bCs/>
      <w:caps w:val="0"/>
    </w:rPr>
  </w:style>
  <w:style w:type="paragraph" w:customStyle="1" w:styleId="NNormal">
    <w:name w:val="N/ Normal"/>
    <w:link w:val="NNormalCar"/>
    <w:qFormat/>
    <w:rsid w:val="00FE523E"/>
    <w:pPr>
      <w:tabs>
        <w:tab w:val="left" w:pos="2268"/>
      </w:tabs>
      <w:spacing w:beforeLines="50" w:before="120" w:afterLines="50" w:after="120" w:line="260" w:lineRule="atLeast"/>
    </w:pPr>
    <w:rPr>
      <w:rFonts w:eastAsia="Calibri"/>
      <w:sz w:val="19"/>
    </w:rPr>
  </w:style>
  <w:style w:type="character" w:customStyle="1" w:styleId="NNormalCar">
    <w:name w:val="N/ Normal Car"/>
    <w:link w:val="NNormal"/>
    <w:rsid w:val="00FE523E"/>
    <w:rPr>
      <w:rFonts w:eastAsia="Calibri"/>
      <w:sz w:val="19"/>
    </w:rPr>
  </w:style>
  <w:style w:type="paragraph" w:customStyle="1" w:styleId="PSignaturacrrec">
    <w:name w:val="P/ Signatura càrrec"/>
    <w:basedOn w:val="PSignatura"/>
    <w:qFormat/>
    <w:rsid w:val="00B44706"/>
    <w:pPr>
      <w:spacing w:beforeLines="100" w:before="240" w:afterLines="100" w:after="240"/>
    </w:pPr>
  </w:style>
  <w:style w:type="paragraph" w:customStyle="1" w:styleId="PSignatura">
    <w:name w:val="P/ Signatura"/>
    <w:basedOn w:val="NNormal"/>
    <w:rsid w:val="00EF326B"/>
    <w:pPr>
      <w:spacing w:beforeLines="500" w:before="500"/>
    </w:pPr>
  </w:style>
  <w:style w:type="table" w:styleId="Tablaconcuadrcula">
    <w:name w:val="Table Grid"/>
    <w:basedOn w:val="Tablanormal"/>
    <w:uiPriority w:val="39"/>
    <w:rsid w:val="00202480"/>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57" w:type="dxa"/>
        <w:right w:w="57" w:type="dxa"/>
      </w:tblCellMar>
    </w:tblPr>
    <w:trPr>
      <w:tblHeader/>
    </w:trPr>
    <w:tcPr>
      <w:vAlign w:val="center"/>
    </w:tcPr>
    <w:tblStylePr w:type="firstRow">
      <w:tblPr/>
      <w:tcPr>
        <w:shd w:val="clear" w:color="auto" w:fill="F2DBDB" w:themeFill="accent2" w:themeFillTint="33"/>
      </w:tcPr>
    </w:tblStylePr>
  </w:style>
  <w:style w:type="table" w:styleId="Cuadrculavistosa-nfasis6">
    <w:name w:val="Colorful Grid Accent 6"/>
    <w:basedOn w:val="Tablanormal"/>
    <w:uiPriority w:val="73"/>
    <w:rsid w:val="00F43D1A"/>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euPagina">
    <w:name w:val="PeuPagina"/>
    <w:semiHidden/>
    <w:qFormat/>
    <w:locked/>
    <w:rsid w:val="00DC5A74"/>
    <w:pPr>
      <w:spacing w:before="0" w:after="0"/>
      <w:jc w:val="right"/>
    </w:pPr>
    <w:rPr>
      <w:sz w:val="16"/>
    </w:rPr>
  </w:style>
  <w:style w:type="paragraph" w:styleId="TtuloTDC">
    <w:name w:val="TOC Heading"/>
    <w:basedOn w:val="NTtolprincipal"/>
    <w:next w:val="Normal"/>
    <w:uiPriority w:val="39"/>
    <w:semiHidden/>
    <w:unhideWhenUsed/>
    <w:qFormat/>
    <w:rsid w:val="00F605BF"/>
    <w:pPr>
      <w:outlineLvl w:val="9"/>
    </w:pPr>
  </w:style>
  <w:style w:type="paragraph" w:styleId="Textonotapie">
    <w:name w:val="footnote text"/>
    <w:basedOn w:val="Normal"/>
    <w:link w:val="TextonotapieCar"/>
    <w:uiPriority w:val="99"/>
    <w:rsid w:val="00791F3E"/>
    <w:pPr>
      <w:spacing w:before="0" w:after="0"/>
    </w:pPr>
    <w:rPr>
      <w:sz w:val="16"/>
      <w:szCs w:val="20"/>
      <w:lang w:eastAsia="es-ES"/>
    </w:rPr>
  </w:style>
  <w:style w:type="character" w:customStyle="1" w:styleId="TextonotapieCar">
    <w:name w:val="Texto nota pie Car"/>
    <w:basedOn w:val="Fuentedeprrafopredeter"/>
    <w:link w:val="Textonotapie"/>
    <w:uiPriority w:val="99"/>
    <w:rsid w:val="00791F3E"/>
    <w:rPr>
      <w:sz w:val="16"/>
      <w:szCs w:val="20"/>
      <w:lang w:eastAsia="es-ES"/>
    </w:rPr>
  </w:style>
  <w:style w:type="paragraph" w:customStyle="1" w:styleId="NNormaldreta">
    <w:name w:val="N/ Normal dreta"/>
    <w:basedOn w:val="NNormal"/>
    <w:next w:val="NNormal"/>
    <w:qFormat/>
    <w:rsid w:val="000B4818"/>
    <w:pPr>
      <w:jc w:val="right"/>
    </w:pPr>
  </w:style>
  <w:style w:type="paragraph" w:customStyle="1" w:styleId="NNormalcentrat">
    <w:name w:val="N/ Normal centrat"/>
    <w:basedOn w:val="NNormal"/>
    <w:next w:val="NNormal"/>
    <w:qFormat/>
    <w:rsid w:val="000B4818"/>
    <w:pPr>
      <w:jc w:val="center"/>
    </w:pPr>
  </w:style>
  <w:style w:type="paragraph" w:customStyle="1" w:styleId="NTtolAnnex">
    <w:name w:val="N/ Títol Annex"/>
    <w:basedOn w:val="NTtolprincipal"/>
    <w:qFormat/>
    <w:rsid w:val="00134112"/>
    <w:pPr>
      <w:pageBreakBefore/>
    </w:pPr>
  </w:style>
  <w:style w:type="character" w:styleId="Hipervnculo">
    <w:name w:val="Hyperlink"/>
    <w:basedOn w:val="Fuentedeprrafopredeter"/>
    <w:uiPriority w:val="99"/>
    <w:unhideWhenUsed/>
    <w:rsid w:val="002447D4"/>
    <w:rPr>
      <w:rFonts w:ascii="Verdana" w:hAnsi="Verdana"/>
      <w:color w:val="C00000"/>
      <w:u w:val="single"/>
    </w:rPr>
  </w:style>
  <w:style w:type="character" w:styleId="Hipervnculovisitado">
    <w:name w:val="FollowedHyperlink"/>
    <w:basedOn w:val="Fuentedeprrafopredeter"/>
    <w:unhideWhenUsed/>
    <w:rsid w:val="002447D4"/>
    <w:rPr>
      <w:rFonts w:ascii="Verdana" w:hAnsi="Verdana"/>
      <w:color w:val="C00000"/>
      <w:u w:val="single"/>
    </w:rPr>
  </w:style>
  <w:style w:type="paragraph" w:customStyle="1" w:styleId="NNormaltaula">
    <w:name w:val="N/ Normal taula"/>
    <w:link w:val="NNormaltaulaCar"/>
    <w:uiPriority w:val="1"/>
    <w:rsid w:val="007D17C0"/>
    <w:pPr>
      <w:spacing w:beforeLines="25" w:before="25" w:afterLines="25" w:after="25" w:line="260" w:lineRule="atLeast"/>
    </w:pPr>
    <w:rPr>
      <w:rFonts w:eastAsia="Calibri"/>
      <w:sz w:val="18"/>
    </w:rPr>
  </w:style>
  <w:style w:type="character" w:customStyle="1" w:styleId="NNormaltaulaCar">
    <w:name w:val="N/ Normal taula Car"/>
    <w:link w:val="NNormaltaula"/>
    <w:uiPriority w:val="1"/>
    <w:rsid w:val="00CD36FC"/>
    <w:rPr>
      <w:rFonts w:eastAsia="Calibri"/>
      <w:sz w:val="18"/>
    </w:rPr>
  </w:style>
  <w:style w:type="paragraph" w:customStyle="1" w:styleId="NNormalsagnat">
    <w:name w:val="N/ Normal sagnat"/>
    <w:basedOn w:val="NNormal"/>
    <w:qFormat/>
    <w:rsid w:val="008E1B79"/>
    <w:pPr>
      <w:ind w:left="284"/>
    </w:pPr>
  </w:style>
  <w:style w:type="character" w:customStyle="1" w:styleId="ECVincle">
    <w:name w:val="EC Vincle"/>
    <w:basedOn w:val="Fuentedeprrafopredeter"/>
    <w:uiPriority w:val="1"/>
    <w:qFormat/>
    <w:rsid w:val="00861C1C"/>
    <w:rPr>
      <w:color w:val="C22F16"/>
    </w:rPr>
  </w:style>
  <w:style w:type="paragraph" w:customStyle="1" w:styleId="NNormaltaulaesquerra">
    <w:name w:val="N/ Normal taula esquerra"/>
    <w:basedOn w:val="NNormaltaula"/>
    <w:qFormat/>
    <w:rsid w:val="00F55F46"/>
    <w:pPr>
      <w:jc w:val="left"/>
    </w:pPr>
  </w:style>
  <w:style w:type="paragraph" w:customStyle="1" w:styleId="NNormaltauladreta">
    <w:name w:val="N/ Normal taula dreta"/>
    <w:basedOn w:val="NNormaltaulaesquerra"/>
    <w:qFormat/>
    <w:rsid w:val="00F55F46"/>
    <w:pPr>
      <w:jc w:val="right"/>
    </w:pPr>
  </w:style>
  <w:style w:type="paragraph" w:customStyle="1" w:styleId="NTtoldocument">
    <w:name w:val="N/ Títol document"/>
    <w:basedOn w:val="Normal"/>
    <w:autoRedefine/>
    <w:qFormat/>
    <w:rsid w:val="005E1D8B"/>
    <w:pPr>
      <w:keepNext/>
      <w:keepLines/>
      <w:pageBreakBefore/>
      <w:spacing w:before="0" w:afterLines="50" w:after="120" w:line="280" w:lineRule="atLeast"/>
      <w:contextualSpacing/>
      <w:jc w:val="center"/>
      <w:outlineLvl w:val="0"/>
    </w:pPr>
    <w:rPr>
      <w:rFonts w:eastAsiaTheme="minorHAnsi" w:cstheme="minorBidi"/>
      <w:b/>
      <w:bCs/>
      <w:caps/>
      <w:color w:val="C00000"/>
      <w:spacing w:val="5"/>
      <w:kern w:val="28"/>
      <w:sz w:val="20"/>
      <w:szCs w:val="20"/>
      <w:lang w:eastAsia="es-ES"/>
    </w:rPr>
  </w:style>
  <w:style w:type="paragraph" w:customStyle="1" w:styleId="NNormaldestacat">
    <w:name w:val="N/ Normal destacat"/>
    <w:basedOn w:val="NNormal"/>
    <w:qFormat/>
    <w:rsid w:val="008D1627"/>
    <w:pPr>
      <w:keepLines/>
      <w:pBdr>
        <w:top w:val="single" w:sz="4" w:space="1" w:color="C0504D" w:themeColor="accent2"/>
        <w:bottom w:val="single" w:sz="4" w:space="1" w:color="C0504D" w:themeColor="accent2"/>
      </w:pBdr>
      <w:shd w:val="clear" w:color="auto" w:fill="EAEAEA"/>
    </w:pPr>
  </w:style>
  <w:style w:type="paragraph" w:customStyle="1" w:styleId="NTtolquart">
    <w:name w:val="N/ Títol quart"/>
    <w:basedOn w:val="Normal"/>
    <w:next w:val="NNormal"/>
    <w:qFormat/>
    <w:rsid w:val="00980C2E"/>
    <w:pPr>
      <w:keepNext/>
      <w:keepLines/>
      <w:spacing w:beforeLines="100" w:before="100" w:afterLines="50" w:after="50" w:line="280" w:lineRule="atLeast"/>
      <w:contextualSpacing/>
      <w:jc w:val="left"/>
      <w:outlineLvl w:val="3"/>
    </w:pPr>
    <w:rPr>
      <w:rFonts w:eastAsiaTheme="majorEastAsia" w:cstheme="majorBidi"/>
      <w:b/>
      <w:bCs/>
      <w:spacing w:val="5"/>
      <w:kern w:val="28"/>
      <w:sz w:val="19"/>
      <w:szCs w:val="20"/>
    </w:rPr>
  </w:style>
  <w:style w:type="paragraph" w:customStyle="1" w:styleId="NNormaltauladestacat">
    <w:name w:val="N/ Normal taula destacat"/>
    <w:basedOn w:val="NNormal"/>
    <w:uiPriority w:val="1"/>
    <w:qFormat/>
    <w:rsid w:val="00206937"/>
    <w:pPr>
      <w:pBdr>
        <w:bottom w:val="single" w:sz="4" w:space="1" w:color="C0504D" w:themeColor="accent2"/>
      </w:pBdr>
      <w:shd w:val="clear" w:color="auto" w:fill="EAEAEA"/>
      <w:spacing w:afterLines="150" w:after="150"/>
      <w:contextualSpacing/>
    </w:pPr>
    <w:rPr>
      <w:sz w:val="18"/>
    </w:rPr>
  </w:style>
  <w:style w:type="paragraph" w:styleId="Descripcin">
    <w:name w:val="caption"/>
    <w:basedOn w:val="Normal"/>
    <w:next w:val="Normal"/>
    <w:semiHidden/>
    <w:unhideWhenUsed/>
    <w:qFormat/>
    <w:rsid w:val="00066ED8"/>
    <w:pPr>
      <w:spacing w:before="0" w:after="200"/>
    </w:pPr>
    <w:rPr>
      <w:i/>
      <w:iCs/>
      <w:color w:val="1F497D" w:themeColor="text2"/>
      <w:sz w:val="18"/>
      <w:szCs w:val="18"/>
    </w:rPr>
  </w:style>
  <w:style w:type="paragraph" w:customStyle="1" w:styleId="NNormaltaulacentrat">
    <w:name w:val="N/ Normal taula centrat"/>
    <w:basedOn w:val="NNormaltaula"/>
    <w:qFormat/>
    <w:rsid w:val="00114D0C"/>
    <w:pPr>
      <w:spacing w:before="60" w:after="60"/>
      <w:jc w:val="center"/>
    </w:pPr>
    <w:rPr>
      <w:rFonts w:eastAsia="Times New Roman"/>
    </w:rPr>
  </w:style>
  <w:style w:type="paragraph" w:styleId="TDC1">
    <w:name w:val="toc 1"/>
    <w:basedOn w:val="NNormal"/>
    <w:next w:val="Normal"/>
    <w:autoRedefine/>
    <w:uiPriority w:val="39"/>
    <w:unhideWhenUsed/>
    <w:qFormat/>
    <w:rsid w:val="00A9005D"/>
    <w:pPr>
      <w:tabs>
        <w:tab w:val="clear" w:pos="2268"/>
        <w:tab w:val="right" w:leader="dot" w:pos="8789"/>
      </w:tabs>
      <w:spacing w:after="100"/>
      <w:jc w:val="left"/>
    </w:pPr>
  </w:style>
  <w:style w:type="paragraph" w:styleId="TDC2">
    <w:name w:val="toc 2"/>
    <w:basedOn w:val="NNormalsagnat"/>
    <w:next w:val="Normal"/>
    <w:autoRedefine/>
    <w:uiPriority w:val="39"/>
    <w:unhideWhenUsed/>
    <w:qFormat/>
    <w:rsid w:val="00A9005D"/>
    <w:pPr>
      <w:tabs>
        <w:tab w:val="clear" w:pos="2268"/>
        <w:tab w:val="right" w:leader="dot" w:pos="8789"/>
      </w:tabs>
      <w:ind w:right="-2"/>
    </w:pPr>
    <w:rPr>
      <w:noProof/>
    </w:rPr>
  </w:style>
  <w:style w:type="paragraph" w:styleId="TDC3">
    <w:name w:val="toc 3"/>
    <w:basedOn w:val="TDC2"/>
    <w:next w:val="Normal"/>
    <w:autoRedefine/>
    <w:uiPriority w:val="39"/>
    <w:unhideWhenUsed/>
    <w:qFormat/>
    <w:rsid w:val="00455F01"/>
    <w:pPr>
      <w:ind w:left="567"/>
    </w:pPr>
  </w:style>
  <w:style w:type="character" w:customStyle="1" w:styleId="ECCursiva">
    <w:name w:val="EC Cursiva"/>
    <w:qFormat/>
    <w:rsid w:val="006900C7"/>
    <w:rPr>
      <w:i/>
      <w:iCs/>
    </w:rPr>
  </w:style>
  <w:style w:type="character" w:customStyle="1" w:styleId="ECCursivanegreta">
    <w:name w:val="EC Cursiva negreta"/>
    <w:qFormat/>
    <w:rsid w:val="006900C7"/>
    <w:rPr>
      <w:b/>
      <w:bCs/>
      <w:i/>
      <w:iCs/>
    </w:rPr>
  </w:style>
  <w:style w:type="character" w:customStyle="1" w:styleId="ECNegreta">
    <w:name w:val="EC Negreta"/>
    <w:qFormat/>
    <w:rsid w:val="006900C7"/>
    <w:rPr>
      <w:b/>
      <w:bCs/>
    </w:rPr>
  </w:style>
  <w:style w:type="paragraph" w:styleId="Prrafodelista">
    <w:name w:val="List Paragraph"/>
    <w:basedOn w:val="Normal"/>
    <w:uiPriority w:val="34"/>
    <w:qFormat/>
    <w:rsid w:val="006900C7"/>
    <w:pPr>
      <w:spacing w:before="120" w:after="0" w:line="360" w:lineRule="auto"/>
      <w:ind w:left="720"/>
      <w:contextualSpacing/>
    </w:pPr>
    <w:rPr>
      <w:szCs w:val="24"/>
    </w:rPr>
  </w:style>
  <w:style w:type="paragraph" w:customStyle="1" w:styleId="NNormalsenseespai">
    <w:name w:val="N/ Normal sense espai"/>
    <w:basedOn w:val="NNormal"/>
    <w:next w:val="NNormal"/>
    <w:uiPriority w:val="1"/>
    <w:qFormat/>
    <w:rsid w:val="009613AC"/>
    <w:pPr>
      <w:tabs>
        <w:tab w:val="clear" w:pos="2268"/>
      </w:tabs>
      <w:spacing w:beforeLines="0" w:before="0" w:afterLines="0" w:after="0" w:line="360" w:lineRule="auto"/>
    </w:pPr>
    <w:rPr>
      <w:rFonts w:eastAsia="Times New Roman"/>
      <w:szCs w:val="24"/>
    </w:rPr>
  </w:style>
  <w:style w:type="paragraph" w:styleId="Piedepgina">
    <w:name w:val="footer"/>
    <w:basedOn w:val="Normal"/>
    <w:link w:val="PiedepginaCar"/>
    <w:unhideWhenUsed/>
    <w:rsid w:val="00C24841"/>
    <w:pPr>
      <w:tabs>
        <w:tab w:val="center" w:pos="4252"/>
        <w:tab w:val="right" w:pos="8504"/>
      </w:tabs>
      <w:spacing w:before="0" w:after="0"/>
    </w:pPr>
  </w:style>
  <w:style w:type="character" w:customStyle="1" w:styleId="PiedepginaCar">
    <w:name w:val="Pie de página Car"/>
    <w:basedOn w:val="Fuentedeprrafopredeter"/>
    <w:link w:val="Piedepgina"/>
    <w:rsid w:val="00194C73"/>
  </w:style>
  <w:style w:type="paragraph" w:customStyle="1" w:styleId="Capalera1">
    <w:name w:val="Capçalera1"/>
    <w:uiPriority w:val="2"/>
    <w:qFormat/>
    <w:rsid w:val="00C24841"/>
    <w:pPr>
      <w:spacing w:before="0" w:after="0"/>
      <w:ind w:left="-284"/>
      <w:jc w:val="center"/>
    </w:pPr>
  </w:style>
  <w:style w:type="character" w:customStyle="1" w:styleId="ECSuperindex">
    <w:name w:val="EC Superindex"/>
    <w:basedOn w:val="Fuentedeprrafopredeter"/>
    <w:uiPriority w:val="1"/>
    <w:qFormat/>
    <w:rsid w:val="00134112"/>
    <w:rPr>
      <w:vertAlign w:val="superscript"/>
    </w:rPr>
  </w:style>
  <w:style w:type="paragraph" w:customStyle="1" w:styleId="NNormalambespai">
    <w:name w:val="N/ Normal amb espai"/>
    <w:basedOn w:val="NNormal"/>
    <w:qFormat/>
    <w:rsid w:val="00CF38D3"/>
    <w:pPr>
      <w:spacing w:beforeLines="150" w:before="360"/>
    </w:pPr>
  </w:style>
  <w:style w:type="paragraph" w:customStyle="1" w:styleId="NTitoldocumentnumexp">
    <w:name w:val="N/ Titol document num. exp."/>
    <w:basedOn w:val="NTtoldocument"/>
    <w:qFormat/>
    <w:rsid w:val="001941C6"/>
    <w:pPr>
      <w:pageBreakBefore w:val="0"/>
    </w:pPr>
    <w:rPr>
      <w:caps w:val="0"/>
    </w:rPr>
  </w:style>
  <w:style w:type="paragraph" w:customStyle="1" w:styleId="Carrec">
    <w:name w:val="Carrec"/>
    <w:basedOn w:val="Normal"/>
    <w:semiHidden/>
    <w:rsid w:val="00BC5D06"/>
    <w:pPr>
      <w:spacing w:after="1440"/>
    </w:pPr>
    <w:rPr>
      <w:rFonts w:cs="Arial"/>
      <w:sz w:val="20"/>
    </w:rPr>
  </w:style>
  <w:style w:type="paragraph" w:customStyle="1" w:styleId="PData">
    <w:name w:val="P/ Data"/>
    <w:basedOn w:val="PSignatura"/>
    <w:rsid w:val="00BC5D06"/>
    <w:pPr>
      <w:tabs>
        <w:tab w:val="clear" w:pos="2268"/>
      </w:tabs>
      <w:spacing w:beforeLines="100" w:before="240" w:afterLines="100" w:after="240"/>
    </w:pPr>
  </w:style>
  <w:style w:type="character" w:customStyle="1" w:styleId="ECNormal">
    <w:name w:val="EC Normal"/>
    <w:rsid w:val="00BC5D06"/>
  </w:style>
  <w:style w:type="paragraph" w:customStyle="1" w:styleId="NTtolcinqu">
    <w:name w:val="N/ Títol cinquè"/>
    <w:basedOn w:val="Normal"/>
    <w:qFormat/>
    <w:rsid w:val="00BC5D06"/>
    <w:pPr>
      <w:keepNext/>
      <w:keepLines/>
      <w:spacing w:beforeLines="100" w:before="240" w:afterLines="50" w:after="120" w:line="280" w:lineRule="atLeast"/>
      <w:contextualSpacing/>
      <w:jc w:val="left"/>
      <w:outlineLvl w:val="4"/>
    </w:pPr>
    <w:rPr>
      <w:rFonts w:eastAsiaTheme="majorEastAsia" w:cstheme="majorBidi"/>
      <w:bCs/>
      <w:color w:val="C00000"/>
      <w:spacing w:val="5"/>
      <w:kern w:val="28"/>
      <w:sz w:val="19"/>
      <w:szCs w:val="20"/>
    </w:rPr>
  </w:style>
  <w:style w:type="character" w:customStyle="1" w:styleId="ECNormalsubratllat">
    <w:name w:val="EC Normal subratllat"/>
    <w:basedOn w:val="Fuentedeprrafopredeter"/>
    <w:uiPriority w:val="1"/>
    <w:qFormat/>
    <w:rsid w:val="00BC5D06"/>
    <w:rPr>
      <w:u w:val="single"/>
    </w:rPr>
  </w:style>
  <w:style w:type="character" w:customStyle="1" w:styleId="ECNegretasubratllat">
    <w:name w:val="EC Negreta subratllat"/>
    <w:basedOn w:val="ECNormalsubratllat"/>
    <w:uiPriority w:val="1"/>
    <w:qFormat/>
    <w:rsid w:val="00BC5D06"/>
    <w:rPr>
      <w:b/>
      <w:u w:val="single"/>
    </w:rPr>
  </w:style>
  <w:style w:type="character" w:customStyle="1" w:styleId="ECCursivasubratllat">
    <w:name w:val="EC Cursiva subratllat"/>
    <w:basedOn w:val="ECCursiva"/>
    <w:uiPriority w:val="1"/>
    <w:qFormat/>
    <w:rsid w:val="00BC5D06"/>
    <w:rPr>
      <w:i/>
      <w:iCs w:val="0"/>
      <w:u w:val="single"/>
    </w:rPr>
  </w:style>
  <w:style w:type="paragraph" w:customStyle="1" w:styleId="Ttulo11">
    <w:name w:val="Título 11"/>
    <w:basedOn w:val="Normal"/>
    <w:next w:val="Normal"/>
    <w:unhideWhenUsed/>
    <w:qFormat/>
    <w:rsid w:val="00BC5D06"/>
    <w:pPr>
      <w:keepNext/>
      <w:keepLines/>
      <w:spacing w:before="480" w:after="0"/>
      <w:outlineLvl w:val="0"/>
    </w:pPr>
    <w:rPr>
      <w:rFonts w:ascii="Cambria" w:hAnsi="Cambria"/>
      <w:b/>
      <w:bCs/>
      <w:color w:val="527D55"/>
      <w:sz w:val="28"/>
      <w:szCs w:val="28"/>
    </w:rPr>
  </w:style>
  <w:style w:type="paragraph" w:customStyle="1" w:styleId="Ttulo21">
    <w:name w:val="Título 21"/>
    <w:basedOn w:val="Normal"/>
    <w:next w:val="Normal"/>
    <w:semiHidden/>
    <w:unhideWhenUsed/>
    <w:qFormat/>
    <w:rsid w:val="00BC5D06"/>
    <w:pPr>
      <w:keepNext/>
      <w:keepLines/>
      <w:spacing w:before="200"/>
      <w:outlineLvl w:val="1"/>
    </w:pPr>
    <w:rPr>
      <w:rFonts w:ascii="Cambria" w:hAnsi="Cambria"/>
      <w:b/>
      <w:bCs/>
      <w:color w:val="72A376"/>
      <w:sz w:val="26"/>
      <w:szCs w:val="26"/>
    </w:rPr>
  </w:style>
  <w:style w:type="paragraph" w:customStyle="1" w:styleId="Ttulo31">
    <w:name w:val="Título 31"/>
    <w:basedOn w:val="Normal"/>
    <w:next w:val="Normal"/>
    <w:semiHidden/>
    <w:unhideWhenUsed/>
    <w:qFormat/>
    <w:rsid w:val="00BC5D06"/>
    <w:pPr>
      <w:keepNext/>
      <w:keepLines/>
      <w:spacing w:before="200"/>
      <w:outlineLvl w:val="2"/>
    </w:pPr>
    <w:rPr>
      <w:rFonts w:ascii="Cambria" w:hAnsi="Cambria"/>
      <w:b/>
      <w:bCs/>
      <w:color w:val="72A376"/>
    </w:rPr>
  </w:style>
  <w:style w:type="paragraph" w:customStyle="1" w:styleId="Ttulo41">
    <w:name w:val="Título 41"/>
    <w:basedOn w:val="Normal"/>
    <w:next w:val="Normal"/>
    <w:qFormat/>
    <w:rsid w:val="00BC5D06"/>
    <w:pPr>
      <w:keepNext/>
      <w:jc w:val="center"/>
      <w:outlineLvl w:val="3"/>
    </w:pPr>
    <w:rPr>
      <w:rFonts w:ascii="Arial" w:hAnsi="Arial"/>
      <w:b/>
      <w:color w:val="C0C0C0"/>
      <w:sz w:val="16"/>
    </w:rPr>
  </w:style>
  <w:style w:type="character" w:customStyle="1" w:styleId="Ttulo4Car">
    <w:name w:val="Título 4 Car"/>
    <w:basedOn w:val="Fuentedeprrafopredeter"/>
    <w:link w:val="Ttulo4"/>
    <w:semiHidden/>
    <w:rsid w:val="00BC5D06"/>
    <w:rPr>
      <w:rFonts w:ascii="Arial" w:hAnsi="Arial"/>
      <w:b/>
      <w:color w:val="C0C0C0"/>
      <w:sz w:val="16"/>
    </w:rPr>
  </w:style>
  <w:style w:type="paragraph" w:customStyle="1" w:styleId="Textodeglobo1">
    <w:name w:val="Texto de globo1"/>
    <w:basedOn w:val="Normal"/>
    <w:next w:val="Textodeglobo"/>
    <w:link w:val="TextodegloboCar"/>
    <w:semiHidden/>
    <w:rsid w:val="00BC5D06"/>
    <w:rPr>
      <w:rFonts w:ascii="Tahoma" w:hAnsi="Tahoma" w:cs="Tahoma"/>
      <w:sz w:val="16"/>
      <w:szCs w:val="16"/>
    </w:rPr>
  </w:style>
  <w:style w:type="character" w:customStyle="1" w:styleId="TextodegloboCar">
    <w:name w:val="Texto de globo Car"/>
    <w:basedOn w:val="Fuentedeprrafopredeter"/>
    <w:link w:val="Textodeglobo1"/>
    <w:semiHidden/>
    <w:rsid w:val="00BC5D06"/>
    <w:rPr>
      <w:rFonts w:ascii="Tahoma" w:hAnsi="Tahoma" w:cs="Tahoma"/>
      <w:sz w:val="16"/>
      <w:szCs w:val="16"/>
    </w:rPr>
  </w:style>
  <w:style w:type="paragraph" w:customStyle="1" w:styleId="Departament1">
    <w:name w:val="Departament1"/>
    <w:basedOn w:val="Normal"/>
    <w:next w:val="Encabezado"/>
    <w:link w:val="EncabezadoCar"/>
    <w:rsid w:val="00BC5D06"/>
    <w:pPr>
      <w:tabs>
        <w:tab w:val="right" w:pos="4797"/>
        <w:tab w:val="left" w:pos="5024"/>
      </w:tabs>
      <w:spacing w:before="180"/>
      <w:jc w:val="center"/>
    </w:pPr>
    <w:rPr>
      <w:rFonts w:ascii="HelveticaNeueLT Std" w:hAnsi="HelveticaNeueLT Std"/>
      <w:b/>
      <w:spacing w:val="4"/>
    </w:rPr>
  </w:style>
  <w:style w:type="character" w:customStyle="1" w:styleId="EncabezadoCar">
    <w:name w:val="Encabezado Car"/>
    <w:aliases w:val="Departament Car"/>
    <w:basedOn w:val="Fuentedeprrafopredeter"/>
    <w:link w:val="Departament1"/>
    <w:rsid w:val="00BC5D06"/>
    <w:rPr>
      <w:rFonts w:ascii="HelveticaNeueLT Std" w:hAnsi="HelveticaNeueLT Std"/>
      <w:b/>
      <w:spacing w:val="4"/>
    </w:rPr>
  </w:style>
  <w:style w:type="paragraph" w:customStyle="1" w:styleId="Piedepgina1">
    <w:name w:val="Pie de página1"/>
    <w:basedOn w:val="Normal"/>
    <w:next w:val="Piedepgina"/>
    <w:rsid w:val="00BC5D06"/>
    <w:pPr>
      <w:tabs>
        <w:tab w:val="center" w:pos="4252"/>
        <w:tab w:val="right" w:pos="8504"/>
      </w:tabs>
      <w:jc w:val="right"/>
    </w:pPr>
    <w:rPr>
      <w:rFonts w:ascii="Calibri" w:hAnsi="Calibri"/>
      <w:sz w:val="16"/>
    </w:rPr>
  </w:style>
  <w:style w:type="numbering" w:customStyle="1" w:styleId="Sensellista1">
    <w:name w:val="Sense llista1"/>
    <w:next w:val="Sinlista"/>
    <w:semiHidden/>
    <w:unhideWhenUsed/>
    <w:rsid w:val="00BC5D06"/>
  </w:style>
  <w:style w:type="character" w:customStyle="1" w:styleId="ECSubr">
    <w:name w:val="EC Subr"/>
    <w:rsid w:val="00BC5D06"/>
    <w:rPr>
      <w:u w:val="single"/>
    </w:rPr>
  </w:style>
  <w:style w:type="paragraph" w:customStyle="1" w:styleId="ECSubrnegr">
    <w:name w:val="EC Subr negr"/>
    <w:basedOn w:val="Normal"/>
    <w:rsid w:val="00BC5D06"/>
    <w:rPr>
      <w:szCs w:val="20"/>
      <w:u w:val="thick"/>
      <w:lang w:eastAsia="es-ES"/>
    </w:rPr>
  </w:style>
  <w:style w:type="paragraph" w:customStyle="1" w:styleId="ECSubrdisc">
    <w:name w:val="EC Subr disc"/>
    <w:basedOn w:val="Normal"/>
    <w:rsid w:val="00BC5D06"/>
    <w:rPr>
      <w:szCs w:val="20"/>
      <w:u w:val="dashLongHeavy"/>
      <w:lang w:eastAsia="es-ES"/>
    </w:rPr>
  </w:style>
  <w:style w:type="paragraph" w:customStyle="1" w:styleId="Textoindependiente1">
    <w:name w:val="Texto independiente1"/>
    <w:basedOn w:val="Normal"/>
    <w:next w:val="Textoindependiente"/>
    <w:link w:val="TextoindependienteCar"/>
    <w:rsid w:val="00BC5D06"/>
    <w:pPr>
      <w:tabs>
        <w:tab w:val="left" w:pos="-2880"/>
      </w:tabs>
    </w:pPr>
    <w:rPr>
      <w:rFonts w:ascii="Calibri" w:hAnsi="Calibri"/>
      <w:lang w:eastAsia="es-ES"/>
    </w:rPr>
  </w:style>
  <w:style w:type="character" w:customStyle="1" w:styleId="TextoindependienteCar">
    <w:name w:val="Texto independiente Car"/>
    <w:basedOn w:val="Fuentedeprrafopredeter"/>
    <w:link w:val="Textoindependiente1"/>
    <w:rsid w:val="00BC5D06"/>
    <w:rPr>
      <w:rFonts w:ascii="Calibri" w:hAnsi="Calibri"/>
      <w:lang w:eastAsia="es-ES"/>
    </w:rPr>
  </w:style>
  <w:style w:type="character" w:styleId="Nmerodepgina">
    <w:name w:val="page number"/>
    <w:rsid w:val="00BC5D06"/>
  </w:style>
  <w:style w:type="paragraph" w:customStyle="1" w:styleId="Textoindependiente21">
    <w:name w:val="Texto independiente 21"/>
    <w:basedOn w:val="Normal"/>
    <w:next w:val="Textoindependiente2"/>
    <w:link w:val="Textoindependiente2Car"/>
    <w:rsid w:val="00BC5D06"/>
    <w:pPr>
      <w:spacing w:line="480" w:lineRule="auto"/>
    </w:pPr>
    <w:rPr>
      <w:rFonts w:ascii="Calibri" w:hAnsi="Calibri"/>
      <w:lang w:eastAsia="es-ES"/>
    </w:rPr>
  </w:style>
  <w:style w:type="character" w:customStyle="1" w:styleId="Textoindependiente2Car">
    <w:name w:val="Texto independiente 2 Car"/>
    <w:basedOn w:val="Fuentedeprrafopredeter"/>
    <w:link w:val="Textoindependiente21"/>
    <w:rsid w:val="00BC5D06"/>
    <w:rPr>
      <w:rFonts w:ascii="Calibri" w:hAnsi="Calibri"/>
      <w:lang w:eastAsia="es-ES"/>
    </w:rPr>
  </w:style>
  <w:style w:type="paragraph" w:customStyle="1" w:styleId="Textoindependiente31">
    <w:name w:val="Texto independiente 31"/>
    <w:basedOn w:val="Normal"/>
    <w:next w:val="Textoindependiente3"/>
    <w:link w:val="Textoindependiente3Car"/>
    <w:rsid w:val="00BC5D06"/>
    <w:rPr>
      <w:rFonts w:ascii="Calibri" w:hAnsi="Calibri"/>
      <w:sz w:val="16"/>
      <w:szCs w:val="16"/>
      <w:lang w:eastAsia="es-ES"/>
    </w:rPr>
  </w:style>
  <w:style w:type="character" w:customStyle="1" w:styleId="Textoindependiente3Car">
    <w:name w:val="Texto independiente 3 Car"/>
    <w:basedOn w:val="Fuentedeprrafopredeter"/>
    <w:link w:val="Textoindependiente31"/>
    <w:rsid w:val="00BC5D06"/>
    <w:rPr>
      <w:rFonts w:ascii="Calibri" w:hAnsi="Calibri"/>
      <w:sz w:val="16"/>
      <w:szCs w:val="16"/>
      <w:lang w:eastAsia="es-ES"/>
    </w:rPr>
  </w:style>
  <w:style w:type="paragraph" w:customStyle="1" w:styleId="tn">
    <w:name w:val="tn"/>
    <w:rsid w:val="00BC5D06"/>
    <w:pPr>
      <w:widowControl w:val="0"/>
      <w:tabs>
        <w:tab w:val="left" w:pos="907"/>
      </w:tabs>
      <w:spacing w:before="0" w:after="100" w:line="220" w:lineRule="atLeast"/>
    </w:pPr>
    <w:rPr>
      <w:rFonts w:ascii="Times-Parlament" w:hAnsi="Times-Parlament"/>
      <w:snapToGrid w:val="0"/>
      <w:color w:val="000000"/>
      <w:sz w:val="20"/>
      <w:szCs w:val="20"/>
      <w:lang w:val="es-ES" w:eastAsia="es-ES"/>
    </w:rPr>
  </w:style>
  <w:style w:type="paragraph" w:customStyle="1" w:styleId="Textonotapie1">
    <w:name w:val="Texto nota pie1"/>
    <w:basedOn w:val="Normal"/>
    <w:next w:val="Textonotapie"/>
    <w:rsid w:val="00BC5D06"/>
    <w:pPr>
      <w:spacing w:after="0"/>
    </w:pPr>
    <w:rPr>
      <w:lang w:eastAsia="es-ES"/>
    </w:rPr>
  </w:style>
  <w:style w:type="paragraph" w:customStyle="1" w:styleId="Prrafodelista1">
    <w:name w:val="Párrafo de lista1"/>
    <w:basedOn w:val="Normal"/>
    <w:next w:val="Prrafodelista"/>
    <w:uiPriority w:val="34"/>
    <w:qFormat/>
    <w:rsid w:val="00BC5D06"/>
    <w:pPr>
      <w:ind w:left="720"/>
      <w:contextualSpacing/>
    </w:pPr>
  </w:style>
  <w:style w:type="paragraph" w:customStyle="1" w:styleId="Ttol1contractes">
    <w:name w:val="Títol 1 contractes"/>
    <w:basedOn w:val="Normal"/>
    <w:link w:val="Ttol1contractesCar"/>
    <w:autoRedefine/>
    <w:rsid w:val="00BC5D06"/>
    <w:rPr>
      <w:b/>
      <w:bCs/>
      <w:color w:val="000080"/>
      <w:spacing w:val="-3"/>
      <w:sz w:val="26"/>
      <w:szCs w:val="20"/>
      <w:lang w:eastAsia="es-ES"/>
    </w:rPr>
  </w:style>
  <w:style w:type="paragraph" w:customStyle="1" w:styleId="TDC11">
    <w:name w:val="TDC 11"/>
    <w:basedOn w:val="Normal"/>
    <w:next w:val="Normal"/>
    <w:autoRedefine/>
    <w:uiPriority w:val="39"/>
    <w:rsid w:val="00BC5D06"/>
  </w:style>
  <w:style w:type="paragraph" w:customStyle="1" w:styleId="Ttol2contractes">
    <w:name w:val="Títol 2 contractes"/>
    <w:basedOn w:val="Ttol1contractes"/>
    <w:link w:val="Ttol2contractesCar"/>
    <w:qFormat/>
    <w:rsid w:val="00BC5D06"/>
  </w:style>
  <w:style w:type="paragraph" w:customStyle="1" w:styleId="TDC91">
    <w:name w:val="TDC 91"/>
    <w:basedOn w:val="Normal"/>
    <w:next w:val="Normal"/>
    <w:autoRedefine/>
    <w:rsid w:val="00BC5D06"/>
    <w:pPr>
      <w:spacing w:after="100"/>
      <w:ind w:left="1920"/>
    </w:pPr>
  </w:style>
  <w:style w:type="paragraph" w:customStyle="1" w:styleId="TDC21">
    <w:name w:val="TDC 21"/>
    <w:basedOn w:val="Normal"/>
    <w:next w:val="Normal"/>
    <w:autoRedefine/>
    <w:uiPriority w:val="39"/>
    <w:rsid w:val="00BC5D06"/>
    <w:pPr>
      <w:ind w:left="238"/>
    </w:pPr>
  </w:style>
  <w:style w:type="character" w:customStyle="1" w:styleId="Ttol1contractesCar">
    <w:name w:val="Títol 1 contractes Car"/>
    <w:basedOn w:val="Fuentedeprrafopredeter"/>
    <w:link w:val="Ttol1contractes"/>
    <w:rsid w:val="00BC5D06"/>
    <w:rPr>
      <w:b/>
      <w:bCs/>
      <w:color w:val="000080"/>
      <w:spacing w:val="-3"/>
      <w:sz w:val="26"/>
      <w:szCs w:val="20"/>
      <w:lang w:eastAsia="es-ES"/>
    </w:rPr>
  </w:style>
  <w:style w:type="character" w:customStyle="1" w:styleId="Ttol2contractesCar">
    <w:name w:val="Títol 2 contractes Car"/>
    <w:basedOn w:val="Ttol1contractesCar"/>
    <w:link w:val="Ttol2contractes"/>
    <w:rsid w:val="00BC5D06"/>
    <w:rPr>
      <w:b/>
      <w:bCs/>
      <w:color w:val="000080"/>
      <w:spacing w:val="-3"/>
      <w:sz w:val="26"/>
      <w:szCs w:val="20"/>
      <w:lang w:eastAsia="es-ES"/>
    </w:rPr>
  </w:style>
  <w:style w:type="paragraph" w:customStyle="1" w:styleId="TtolAnnexcontractes">
    <w:name w:val="Títol Annex contractes"/>
    <w:basedOn w:val="Ttol1contractes"/>
    <w:autoRedefine/>
    <w:qFormat/>
    <w:rsid w:val="00BC5D06"/>
    <w:pPr>
      <w:jc w:val="center"/>
    </w:pPr>
    <w:rPr>
      <w:smallCaps/>
      <w:color w:val="auto"/>
    </w:rPr>
  </w:style>
  <w:style w:type="paragraph" w:customStyle="1" w:styleId="TDC31">
    <w:name w:val="TDC 31"/>
    <w:basedOn w:val="Normal"/>
    <w:next w:val="Normal"/>
    <w:autoRedefine/>
    <w:uiPriority w:val="39"/>
    <w:rsid w:val="00BC5D06"/>
    <w:pPr>
      <w:tabs>
        <w:tab w:val="right" w:leader="dot" w:pos="8776"/>
      </w:tabs>
      <w:spacing w:after="100"/>
    </w:pPr>
    <w:rPr>
      <w:sz w:val="16"/>
    </w:rPr>
  </w:style>
  <w:style w:type="paragraph" w:customStyle="1" w:styleId="TtuloTDC1">
    <w:name w:val="Título TDC1"/>
    <w:basedOn w:val="NTtolprincipal"/>
    <w:next w:val="Normal"/>
    <w:uiPriority w:val="39"/>
    <w:semiHidden/>
    <w:unhideWhenUsed/>
    <w:qFormat/>
    <w:rsid w:val="00BC5D06"/>
    <w:pPr>
      <w:spacing w:before="480" w:afterLines="50" w:after="120"/>
      <w:outlineLvl w:val="9"/>
    </w:pPr>
  </w:style>
  <w:style w:type="table" w:customStyle="1" w:styleId="Tablaconcuadrcula1">
    <w:name w:val="Tabla con cuadrícula1"/>
    <w:basedOn w:val="Tablanormal"/>
    <w:next w:val="Tablaconcuadrcula"/>
    <w:uiPriority w:val="59"/>
    <w:rsid w:val="00BC5D06"/>
    <w:pPr>
      <w:spacing w:before="0" w:after="0"/>
      <w:jc w:val="left"/>
    </w:pPr>
    <w:rPr>
      <w:rFonts w:ascii="Calibri" w:eastAsia="Calibri" w:hAnsi="Calibri"/>
      <w:sz w:val="20"/>
      <w:szCs w:val="20"/>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BC5D06"/>
    <w:pPr>
      <w:spacing w:before="0" w:after="0"/>
      <w:jc w:val="left"/>
    </w:pPr>
    <w:rPr>
      <w:rFonts w:ascii="Calibri" w:eastAsia="Calibri" w:hAnsi="Calibri"/>
      <w:sz w:val="20"/>
      <w:szCs w:val="20"/>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BC5D06"/>
    <w:pPr>
      <w:spacing w:before="0" w:after="0"/>
      <w:jc w:val="left"/>
    </w:pPr>
    <w:rPr>
      <w:rFonts w:ascii="Calibri" w:eastAsia="Calibri" w:hAnsi="Calibri"/>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0">
    <w:name w:val="Título1"/>
    <w:basedOn w:val="Normal"/>
    <w:next w:val="Normal"/>
    <w:rsid w:val="00BC5D06"/>
    <w:pPr>
      <w:pBdr>
        <w:bottom w:val="single" w:sz="8" w:space="4" w:color="72A376"/>
      </w:pBdr>
      <w:spacing w:after="300"/>
      <w:contextualSpacing/>
    </w:pPr>
    <w:rPr>
      <w:rFonts w:ascii="Cambria" w:hAnsi="Cambria"/>
      <w:color w:val="4D4F3F"/>
      <w:spacing w:val="5"/>
      <w:kern w:val="28"/>
      <w:sz w:val="52"/>
      <w:szCs w:val="52"/>
    </w:rPr>
  </w:style>
  <w:style w:type="table" w:customStyle="1" w:styleId="Cuadrculavistosa-nfasis61">
    <w:name w:val="Cuadrícula vistosa - Énfasis 61"/>
    <w:basedOn w:val="Tablanormal"/>
    <w:next w:val="Cuadrculavistosa-nfasis6"/>
    <w:uiPriority w:val="73"/>
    <w:rsid w:val="00BC5D06"/>
    <w:pPr>
      <w:spacing w:before="0" w:after="0"/>
    </w:pPr>
    <w:rPr>
      <w:color w:val="000000"/>
      <w:lang w:val="es-ES"/>
    </w:rPr>
    <w:tblPr>
      <w:tblStyleRowBandSize w:val="1"/>
      <w:tblStyleColBandSize w:val="1"/>
      <w:tblBorders>
        <w:insideH w:val="single" w:sz="4" w:space="0" w:color="FFFFFF"/>
      </w:tblBorders>
    </w:tblPr>
    <w:tcPr>
      <w:shd w:val="clear" w:color="auto" w:fill="FAF0F0"/>
    </w:tcPr>
    <w:tblStylePr w:type="firstRow">
      <w:rPr>
        <w:b/>
        <w:bCs/>
      </w:rPr>
      <w:tblPr/>
      <w:tcPr>
        <w:shd w:val="clear" w:color="auto" w:fill="F5E2E2"/>
      </w:tcPr>
    </w:tblStylePr>
    <w:tblStylePr w:type="lastRow">
      <w:rPr>
        <w:b/>
        <w:bCs/>
        <w:color w:val="000000"/>
      </w:rPr>
      <w:tblPr/>
      <w:tcPr>
        <w:shd w:val="clear" w:color="auto" w:fill="F5E2E2"/>
      </w:tcPr>
    </w:tblStylePr>
    <w:tblStylePr w:type="firstCol">
      <w:rPr>
        <w:color w:val="FFFFFF"/>
      </w:rPr>
      <w:tblPr/>
      <w:tcPr>
        <w:shd w:val="clear" w:color="auto" w:fill="CE6767"/>
      </w:tcPr>
    </w:tblStylePr>
    <w:tblStylePr w:type="lastCol">
      <w:rPr>
        <w:color w:val="FFFFFF"/>
      </w:rPr>
      <w:tblPr/>
      <w:tcPr>
        <w:shd w:val="clear" w:color="auto" w:fill="CE6767"/>
      </w:tcPr>
    </w:tblStylePr>
    <w:tblStylePr w:type="band1Vert">
      <w:tblPr/>
      <w:tcPr>
        <w:shd w:val="clear" w:color="auto" w:fill="F3DBDB"/>
      </w:tcPr>
    </w:tblStylePr>
    <w:tblStylePr w:type="band1Horz">
      <w:tblPr/>
      <w:tcPr>
        <w:shd w:val="clear" w:color="auto" w:fill="F3DBDB"/>
      </w:tcPr>
    </w:tblStylePr>
  </w:style>
  <w:style w:type="table" w:customStyle="1" w:styleId="Taulaambquadrcula7">
    <w:name w:val="Taula amb quadrícula7"/>
    <w:basedOn w:val="Tablanormal"/>
    <w:next w:val="Tablaconcuadrcula"/>
    <w:uiPriority w:val="59"/>
    <w:rsid w:val="00BC5D06"/>
    <w:pPr>
      <w:spacing w:beforeLines="50" w:before="50" w:afterLines="50" w:after="50"/>
      <w:jc w:val="left"/>
    </w:pPr>
    <w:rPr>
      <w:sz w:val="20"/>
      <w:lang w:val="es-ES"/>
    </w:rPr>
    <w:tblP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CellMar>
        <w:left w:w="85" w:type="dxa"/>
        <w:right w:w="85" w:type="dxa"/>
      </w:tblCellMar>
    </w:tblPr>
    <w:trPr>
      <w:tblHeader/>
    </w:trPr>
  </w:style>
  <w:style w:type="table" w:customStyle="1" w:styleId="Taulaambquadrcula81">
    <w:name w:val="Taula amb quadrícula81"/>
    <w:basedOn w:val="Tablanormal"/>
    <w:next w:val="Tablaconcuadrcula"/>
    <w:uiPriority w:val="59"/>
    <w:rsid w:val="00BC5D06"/>
    <w:pPr>
      <w:spacing w:before="0" w:after="0"/>
      <w:jc w:val="left"/>
    </w:pPr>
    <w:rPr>
      <w:rFonts w:ascii="Times New Roman" w:hAnsi="Times New Roman"/>
      <w:sz w:val="20"/>
      <w:szCs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6">
    <w:name w:val="Taula amb quadrícula6"/>
    <w:basedOn w:val="Tablanormal"/>
    <w:next w:val="Tablaconcuadrcula"/>
    <w:uiPriority w:val="59"/>
    <w:rsid w:val="00BC5D06"/>
    <w:pPr>
      <w:spacing w:beforeLines="50" w:before="50" w:afterLines="50" w:after="50"/>
      <w:jc w:val="left"/>
    </w:pPr>
    <w:rPr>
      <w:sz w:val="20"/>
      <w:lang w:val="es-ES"/>
    </w:rPr>
    <w:tblP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CellMar>
        <w:left w:w="85" w:type="dxa"/>
        <w:right w:w="85" w:type="dxa"/>
      </w:tblCellMar>
    </w:tblPr>
    <w:trPr>
      <w:tblHeader/>
    </w:trPr>
  </w:style>
  <w:style w:type="paragraph" w:customStyle="1" w:styleId="Default">
    <w:name w:val="Default"/>
    <w:rsid w:val="00BC5D06"/>
    <w:pPr>
      <w:autoSpaceDE w:val="0"/>
      <w:autoSpaceDN w:val="0"/>
      <w:adjustRightInd w:val="0"/>
      <w:spacing w:before="0" w:after="0"/>
      <w:jc w:val="left"/>
    </w:pPr>
    <w:rPr>
      <w:rFonts w:ascii="Calibri" w:hAnsi="Calibri" w:cs="Calibri"/>
      <w:color w:val="000000"/>
      <w:sz w:val="24"/>
      <w:szCs w:val="24"/>
      <w:lang w:val="es-ES"/>
    </w:rPr>
  </w:style>
  <w:style w:type="table" w:customStyle="1" w:styleId="Tablaconcuadrcula4">
    <w:name w:val="Tabla con cuadrícula4"/>
    <w:basedOn w:val="Tablanormal"/>
    <w:next w:val="Tablaconcuadrcula"/>
    <w:rsid w:val="00BC5D06"/>
    <w:pPr>
      <w:spacing w:before="0" w:after="0"/>
      <w:jc w:val="left"/>
    </w:pPr>
    <w:rPr>
      <w:rFonts w:ascii="Times New Roman" w:hAnsi="Times New Roman"/>
      <w:sz w:val="20"/>
      <w:szCs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ol1PLECSADMIN">
    <w:name w:val="Títol 1 PLECS ADMIN"/>
    <w:basedOn w:val="Normal"/>
    <w:qFormat/>
    <w:rsid w:val="00BC5D06"/>
    <w:pPr>
      <w:keepNext/>
      <w:keepLines/>
      <w:spacing w:before="240" w:after="0"/>
    </w:pPr>
    <w:rPr>
      <w:b/>
      <w:color w:val="000080"/>
      <w:spacing w:val="-3"/>
      <w:sz w:val="24"/>
      <w:szCs w:val="24"/>
      <w:lang w:eastAsia="es-ES"/>
    </w:rPr>
  </w:style>
  <w:style w:type="character" w:customStyle="1" w:styleId="Mencinsinresolver1">
    <w:name w:val="Mención sin resolver1"/>
    <w:basedOn w:val="Fuentedeprrafopredeter"/>
    <w:uiPriority w:val="99"/>
    <w:semiHidden/>
    <w:unhideWhenUsed/>
    <w:rsid w:val="00BC5D06"/>
    <w:rPr>
      <w:color w:val="808080"/>
      <w:shd w:val="clear" w:color="auto" w:fill="E6E6E6"/>
    </w:rPr>
  </w:style>
  <w:style w:type="character" w:customStyle="1" w:styleId="Ttulo1Car1">
    <w:name w:val="Título 1 Car1"/>
    <w:basedOn w:val="Fuentedeprrafopredeter"/>
    <w:uiPriority w:val="9"/>
    <w:rsid w:val="00BC5D06"/>
    <w:rPr>
      <w:rFonts w:asciiTheme="majorHAnsi" w:eastAsiaTheme="majorEastAsia" w:hAnsiTheme="majorHAnsi" w:cstheme="majorBidi"/>
      <w:color w:val="365F91" w:themeColor="accent1" w:themeShade="BF"/>
      <w:sz w:val="32"/>
      <w:szCs w:val="32"/>
    </w:rPr>
  </w:style>
  <w:style w:type="character" w:customStyle="1" w:styleId="Ttulo2Car1">
    <w:name w:val="Título 2 Car1"/>
    <w:basedOn w:val="Fuentedeprrafopredeter"/>
    <w:uiPriority w:val="9"/>
    <w:semiHidden/>
    <w:rsid w:val="00BC5D06"/>
    <w:rPr>
      <w:rFonts w:asciiTheme="majorHAnsi" w:eastAsiaTheme="majorEastAsia" w:hAnsiTheme="majorHAnsi" w:cstheme="majorBidi"/>
      <w:color w:val="365F91" w:themeColor="accent1" w:themeShade="BF"/>
      <w:sz w:val="26"/>
      <w:szCs w:val="26"/>
    </w:rPr>
  </w:style>
  <w:style w:type="character" w:customStyle="1" w:styleId="Ttulo3Car1">
    <w:name w:val="Título 3 Car1"/>
    <w:basedOn w:val="Fuentedeprrafopredeter"/>
    <w:uiPriority w:val="9"/>
    <w:semiHidden/>
    <w:rsid w:val="00BC5D06"/>
    <w:rPr>
      <w:rFonts w:asciiTheme="majorHAnsi" w:eastAsiaTheme="majorEastAsia" w:hAnsiTheme="majorHAnsi" w:cstheme="majorBidi"/>
      <w:color w:val="243F60" w:themeColor="accent1" w:themeShade="7F"/>
      <w:sz w:val="24"/>
      <w:szCs w:val="24"/>
    </w:rPr>
  </w:style>
  <w:style w:type="character" w:customStyle="1" w:styleId="Ttulo4Car1">
    <w:name w:val="Título 4 Car1"/>
    <w:basedOn w:val="Fuentedeprrafopredeter"/>
    <w:uiPriority w:val="9"/>
    <w:semiHidden/>
    <w:rsid w:val="00BC5D06"/>
    <w:rPr>
      <w:rFonts w:asciiTheme="majorHAnsi" w:eastAsiaTheme="majorEastAsia" w:hAnsiTheme="majorHAnsi" w:cstheme="majorBidi"/>
      <w:i/>
      <w:iCs/>
      <w:color w:val="365F91" w:themeColor="accent1" w:themeShade="BF"/>
    </w:rPr>
  </w:style>
  <w:style w:type="character" w:customStyle="1" w:styleId="TextodegloboCar1">
    <w:name w:val="Texto de globo Car1"/>
    <w:basedOn w:val="Fuentedeprrafopredeter"/>
    <w:link w:val="Textodeglobo"/>
    <w:semiHidden/>
    <w:rsid w:val="00BC5D06"/>
    <w:rPr>
      <w:rFonts w:ascii="Tahoma" w:hAnsi="Tahoma" w:cs="Tahoma"/>
      <w:sz w:val="16"/>
      <w:szCs w:val="16"/>
    </w:rPr>
  </w:style>
  <w:style w:type="character" w:customStyle="1" w:styleId="EncabezadoCar1">
    <w:name w:val="Encabezado Car1"/>
    <w:aliases w:val="Departament Car1"/>
    <w:basedOn w:val="Fuentedeprrafopredeter"/>
    <w:link w:val="Encabezado"/>
    <w:rsid w:val="00BC5D06"/>
    <w:rPr>
      <w:rFonts w:ascii="HelveticaNeueLT Std" w:hAnsi="HelveticaNeueLT Std"/>
      <w:b/>
      <w:spacing w:val="4"/>
      <w:sz w:val="18"/>
      <w:szCs w:val="18"/>
    </w:rPr>
  </w:style>
  <w:style w:type="character" w:customStyle="1" w:styleId="PiedepginaCar1">
    <w:name w:val="Pie de página Car1"/>
    <w:basedOn w:val="Fuentedeprrafopredeter"/>
    <w:rsid w:val="00BC5D06"/>
    <w:rPr>
      <w:sz w:val="16"/>
    </w:rPr>
  </w:style>
  <w:style w:type="character" w:customStyle="1" w:styleId="TtuloCar1">
    <w:name w:val="Título Car1"/>
    <w:basedOn w:val="Fuentedeprrafopredeter"/>
    <w:uiPriority w:val="10"/>
    <w:rsid w:val="00BC5D06"/>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1"/>
    <w:uiPriority w:val="99"/>
    <w:semiHidden/>
    <w:unhideWhenUsed/>
    <w:rsid w:val="00BC5D06"/>
  </w:style>
  <w:style w:type="character" w:customStyle="1" w:styleId="TextoindependienteCar1">
    <w:name w:val="Texto independiente Car1"/>
    <w:basedOn w:val="Fuentedeprrafopredeter"/>
    <w:link w:val="Textoindependiente"/>
    <w:uiPriority w:val="99"/>
    <w:semiHidden/>
    <w:rsid w:val="00BC5D06"/>
  </w:style>
  <w:style w:type="paragraph" w:styleId="Textoindependiente2">
    <w:name w:val="Body Text 2"/>
    <w:basedOn w:val="Normal"/>
    <w:link w:val="Textoindependiente2Car1"/>
    <w:uiPriority w:val="99"/>
    <w:semiHidden/>
    <w:unhideWhenUsed/>
    <w:rsid w:val="00BC5D06"/>
    <w:pPr>
      <w:spacing w:line="480" w:lineRule="auto"/>
    </w:pPr>
  </w:style>
  <w:style w:type="character" w:customStyle="1" w:styleId="Textoindependiente2Car1">
    <w:name w:val="Texto independiente 2 Car1"/>
    <w:basedOn w:val="Fuentedeprrafopredeter"/>
    <w:link w:val="Textoindependiente2"/>
    <w:uiPriority w:val="99"/>
    <w:semiHidden/>
    <w:rsid w:val="00BC5D06"/>
  </w:style>
  <w:style w:type="paragraph" w:styleId="Textoindependiente3">
    <w:name w:val="Body Text 3"/>
    <w:basedOn w:val="Normal"/>
    <w:link w:val="Textoindependiente3Car1"/>
    <w:uiPriority w:val="99"/>
    <w:semiHidden/>
    <w:unhideWhenUsed/>
    <w:rsid w:val="00BC5D06"/>
    <w:rPr>
      <w:sz w:val="16"/>
      <w:szCs w:val="16"/>
    </w:rPr>
  </w:style>
  <w:style w:type="character" w:customStyle="1" w:styleId="Textoindependiente3Car1">
    <w:name w:val="Texto independiente 3 Car1"/>
    <w:basedOn w:val="Fuentedeprrafopredeter"/>
    <w:link w:val="Textoindependiente3"/>
    <w:uiPriority w:val="99"/>
    <w:semiHidden/>
    <w:rsid w:val="00BC5D06"/>
    <w:rPr>
      <w:sz w:val="16"/>
      <w:szCs w:val="16"/>
    </w:rPr>
  </w:style>
  <w:style w:type="character" w:customStyle="1" w:styleId="TextonotapieCar1">
    <w:name w:val="Texto nota pie Car1"/>
    <w:basedOn w:val="Fuentedeprrafopredeter"/>
    <w:uiPriority w:val="99"/>
    <w:rsid w:val="00BC5D06"/>
    <w:rPr>
      <w:sz w:val="20"/>
      <w:szCs w:val="20"/>
    </w:rPr>
  </w:style>
  <w:style w:type="paragraph" w:styleId="Mapadeldocumento">
    <w:name w:val="Document Map"/>
    <w:basedOn w:val="Normal"/>
    <w:link w:val="MapadeldocumentoCar"/>
    <w:uiPriority w:val="99"/>
    <w:semiHidden/>
    <w:unhideWhenUsed/>
    <w:rsid w:val="00BC5D06"/>
    <w:pPr>
      <w:spacing w:after="0"/>
    </w:pPr>
    <w:rPr>
      <w:rFonts w:ascii="Segoe UI" w:hAnsi="Segoe UI" w:cs="Segoe UI"/>
      <w:sz w:val="16"/>
      <w:szCs w:val="16"/>
    </w:rPr>
  </w:style>
  <w:style w:type="character" w:customStyle="1" w:styleId="MapadeldocumentoCar">
    <w:name w:val="Mapa del documento Car"/>
    <w:basedOn w:val="Fuentedeprrafopredeter"/>
    <w:link w:val="Mapadeldocumento"/>
    <w:uiPriority w:val="99"/>
    <w:semiHidden/>
    <w:rsid w:val="00BC5D06"/>
    <w:rPr>
      <w:rFonts w:ascii="Segoe UI" w:hAnsi="Segoe UI" w:cs="Segoe UI"/>
      <w:sz w:val="16"/>
      <w:szCs w:val="16"/>
    </w:rPr>
  </w:style>
  <w:style w:type="table" w:customStyle="1" w:styleId="Tablaconcuadrcula5">
    <w:name w:val="Tabla con cuadrícula5"/>
    <w:basedOn w:val="Tablanormal"/>
    <w:next w:val="Tablaconcuadrcula"/>
    <w:rsid w:val="00BC5D06"/>
    <w:pPr>
      <w:spacing w:beforeLines="50" w:before="50" w:afterLines="50" w:after="50"/>
      <w:jc w:val="left"/>
    </w:pPr>
    <w:rPr>
      <w:sz w:val="20"/>
      <w:lang w:val="es-ES"/>
    </w:rPr>
    <w:tblP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CellMar>
        <w:left w:w="85" w:type="dxa"/>
        <w:right w:w="85" w:type="dxa"/>
      </w:tblCellMar>
    </w:tblPr>
    <w:trPr>
      <w:tblHeader/>
    </w:trPr>
  </w:style>
  <w:style w:type="paragraph" w:styleId="Textonotaalfinal">
    <w:name w:val="endnote text"/>
    <w:basedOn w:val="Normal"/>
    <w:link w:val="TextonotaalfinalCar"/>
    <w:uiPriority w:val="99"/>
    <w:semiHidden/>
    <w:unhideWhenUsed/>
    <w:rsid w:val="00BC5D06"/>
    <w:pPr>
      <w:spacing w:after="0"/>
    </w:pPr>
    <w:rPr>
      <w:sz w:val="20"/>
      <w:szCs w:val="20"/>
    </w:rPr>
  </w:style>
  <w:style w:type="character" w:customStyle="1" w:styleId="TextonotaalfinalCar">
    <w:name w:val="Texto nota al final Car"/>
    <w:basedOn w:val="Fuentedeprrafopredeter"/>
    <w:link w:val="Textonotaalfinal"/>
    <w:uiPriority w:val="99"/>
    <w:semiHidden/>
    <w:rsid w:val="00BC5D06"/>
    <w:rPr>
      <w:sz w:val="20"/>
      <w:szCs w:val="20"/>
    </w:rPr>
  </w:style>
  <w:style w:type="character" w:styleId="Refdenotaalfinal">
    <w:name w:val="endnote reference"/>
    <w:basedOn w:val="Fuentedeprrafopredeter"/>
    <w:uiPriority w:val="99"/>
    <w:semiHidden/>
    <w:unhideWhenUsed/>
    <w:rsid w:val="00BC5D06"/>
    <w:rPr>
      <w:vertAlign w:val="superscript"/>
    </w:rPr>
  </w:style>
  <w:style w:type="paragraph" w:customStyle="1" w:styleId="exemple">
    <w:name w:val="exemple"/>
    <w:basedOn w:val="Normal"/>
    <w:next w:val="Normal"/>
    <w:link w:val="exempleCar"/>
    <w:autoRedefine/>
    <w:rsid w:val="00BC5D06"/>
    <w:pPr>
      <w:shd w:val="pct5" w:color="auto" w:fill="auto"/>
      <w:ind w:left="709"/>
    </w:pPr>
    <w:rPr>
      <w:color w:val="0070C0"/>
    </w:rPr>
  </w:style>
  <w:style w:type="character" w:customStyle="1" w:styleId="exempleCar">
    <w:name w:val="exemple Car"/>
    <w:link w:val="exemple"/>
    <w:rsid w:val="00BC5D06"/>
    <w:rPr>
      <w:color w:val="0070C0"/>
      <w:shd w:val="pct5" w:color="auto" w:fill="auto"/>
    </w:rPr>
  </w:style>
  <w:style w:type="paragraph" w:customStyle="1" w:styleId="EstiloTtulo2Izquierda0cmSangrafrancesa125cm">
    <w:name w:val="Estilo Título 2 + Izquierda:  0 cm Sangría francesa:  125 cm"/>
    <w:basedOn w:val="Ttulo2"/>
    <w:autoRedefine/>
    <w:rsid w:val="00BC5D06"/>
    <w:pPr>
      <w:spacing w:before="240" w:after="80" w:line="240" w:lineRule="auto"/>
      <w:ind w:left="709" w:hanging="709"/>
    </w:pPr>
    <w:rPr>
      <w:b w:val="0"/>
      <w:iCs/>
      <w:sz w:val="24"/>
      <w:szCs w:val="20"/>
      <w:u w:val="single"/>
    </w:rPr>
  </w:style>
  <w:style w:type="character" w:customStyle="1" w:styleId="form">
    <w:name w:val="form"/>
    <w:basedOn w:val="Fuentedeprrafopredeter"/>
    <w:uiPriority w:val="1"/>
    <w:qFormat/>
    <w:rsid w:val="00BC5D06"/>
    <w:rPr>
      <w:sz w:val="24"/>
    </w:rPr>
  </w:style>
  <w:style w:type="character" w:customStyle="1" w:styleId="UnresolvedMention">
    <w:name w:val="Unresolved Mention"/>
    <w:basedOn w:val="Fuentedeprrafopredeter"/>
    <w:uiPriority w:val="99"/>
    <w:semiHidden/>
    <w:unhideWhenUsed/>
    <w:rsid w:val="00BC5D06"/>
    <w:rPr>
      <w:color w:val="808080"/>
      <w:shd w:val="clear" w:color="auto" w:fill="E6E6E6"/>
    </w:rPr>
  </w:style>
  <w:style w:type="table" w:customStyle="1" w:styleId="Tablaconcuadrcula6">
    <w:name w:val="Tabla con cuadrícula6"/>
    <w:basedOn w:val="Tablanormal"/>
    <w:next w:val="Tablaconcuadrcula"/>
    <w:rsid w:val="00BC5D06"/>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paragraph" w:styleId="Revisin">
    <w:name w:val="Revision"/>
    <w:hidden/>
    <w:uiPriority w:val="99"/>
    <w:semiHidden/>
    <w:rsid w:val="00BC5D06"/>
    <w:pPr>
      <w:spacing w:before="0" w:after="0"/>
      <w:jc w:val="left"/>
    </w:pPr>
  </w:style>
  <w:style w:type="character" w:styleId="Textodelmarcadordeposicin">
    <w:name w:val="Placeholder Text"/>
    <w:basedOn w:val="Fuentedeprrafopredeter"/>
    <w:uiPriority w:val="99"/>
    <w:semiHidden/>
    <w:rsid w:val="00BC5D06"/>
    <w:rPr>
      <w:color w:val="808080"/>
    </w:rPr>
  </w:style>
  <w:style w:type="table" w:customStyle="1" w:styleId="Tablaconcuadrcula7">
    <w:name w:val="Tabla con cuadrícula7"/>
    <w:basedOn w:val="Tablanormal"/>
    <w:next w:val="Tablaconcuadrcula"/>
    <w:rsid w:val="00BC5D06"/>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table" w:customStyle="1" w:styleId="Tablaconcuadrcula8">
    <w:name w:val="Tabla con cuadrícula8"/>
    <w:basedOn w:val="Tablanormal"/>
    <w:next w:val="Tablaconcuadrcula"/>
    <w:uiPriority w:val="39"/>
    <w:rsid w:val="00BC5D06"/>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table" w:customStyle="1" w:styleId="Tablaconcuadrcula9">
    <w:name w:val="Tabla con cuadrícula9"/>
    <w:basedOn w:val="Tablanormal"/>
    <w:next w:val="Tablaconcuadrcula"/>
    <w:rsid w:val="00BC5D06"/>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table" w:customStyle="1" w:styleId="Tablaconcuadrcula71">
    <w:name w:val="Tabla con cuadrícula71"/>
    <w:basedOn w:val="Tablanormal"/>
    <w:next w:val="Tablaconcuadrcula"/>
    <w:rsid w:val="00BC5D06"/>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table" w:customStyle="1" w:styleId="Tablaconcuadrcula711">
    <w:name w:val="Tabla con cuadrícula711"/>
    <w:basedOn w:val="Tablanormal"/>
    <w:next w:val="Tablaconcuadrcula"/>
    <w:rsid w:val="00BC5D06"/>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table" w:customStyle="1" w:styleId="Tablaconcuadrcula712">
    <w:name w:val="Tabla con cuadrícula712"/>
    <w:basedOn w:val="Tablanormal"/>
    <w:next w:val="Tablaconcuadrcula"/>
    <w:rsid w:val="00BC5D06"/>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paragraph" w:customStyle="1" w:styleId="EstiloNNormaltaulaIzquierdaAntes025lneaDespus0">
    <w:name w:val="Estilo N/ Normal taula + Izquierda Antes:  025 línea Después:  0..."/>
    <w:basedOn w:val="NNormaltaula"/>
    <w:rsid w:val="00BC5D06"/>
    <w:pPr>
      <w:spacing w:beforeLines="50" w:before="50" w:afterLines="50" w:after="50"/>
      <w:jc w:val="left"/>
    </w:pPr>
    <w:rPr>
      <w:rFonts w:eastAsia="Times New Roman"/>
      <w:szCs w:val="20"/>
    </w:rPr>
  </w:style>
  <w:style w:type="character" w:styleId="Refdecomentario">
    <w:name w:val="annotation reference"/>
    <w:basedOn w:val="Fuentedeprrafopredeter"/>
    <w:semiHidden/>
    <w:unhideWhenUsed/>
    <w:rsid w:val="00BC5D06"/>
    <w:rPr>
      <w:sz w:val="16"/>
      <w:szCs w:val="16"/>
    </w:rPr>
  </w:style>
  <w:style w:type="paragraph" w:styleId="Textocomentario">
    <w:name w:val="annotation text"/>
    <w:basedOn w:val="Normal"/>
    <w:link w:val="TextocomentarioCar"/>
    <w:semiHidden/>
    <w:unhideWhenUsed/>
    <w:rsid w:val="00BC5D06"/>
    <w:rPr>
      <w:sz w:val="20"/>
      <w:szCs w:val="20"/>
    </w:rPr>
  </w:style>
  <w:style w:type="character" w:customStyle="1" w:styleId="TextocomentarioCar">
    <w:name w:val="Texto comentario Car"/>
    <w:basedOn w:val="Fuentedeprrafopredeter"/>
    <w:link w:val="Textocomentario"/>
    <w:semiHidden/>
    <w:rsid w:val="00BC5D06"/>
    <w:rPr>
      <w:sz w:val="20"/>
      <w:szCs w:val="20"/>
    </w:rPr>
  </w:style>
  <w:style w:type="paragraph" w:styleId="Asuntodelcomentario">
    <w:name w:val="annotation subject"/>
    <w:basedOn w:val="Textocomentario"/>
    <w:next w:val="Textocomentario"/>
    <w:link w:val="AsuntodelcomentarioCar"/>
    <w:semiHidden/>
    <w:unhideWhenUsed/>
    <w:rsid w:val="00BC5D06"/>
    <w:rPr>
      <w:b/>
      <w:bCs/>
    </w:rPr>
  </w:style>
  <w:style w:type="character" w:customStyle="1" w:styleId="AsuntodelcomentarioCar">
    <w:name w:val="Asunto del comentario Car"/>
    <w:basedOn w:val="TextocomentarioCar"/>
    <w:link w:val="Asuntodelcomentario"/>
    <w:semiHidden/>
    <w:rsid w:val="00BC5D06"/>
    <w:rPr>
      <w:b/>
      <w:bCs/>
      <w:sz w:val="20"/>
      <w:szCs w:val="20"/>
    </w:rPr>
  </w:style>
  <w:style w:type="table" w:customStyle="1" w:styleId="Tablaconcuadrcula10">
    <w:name w:val="Tabla con cuadrícula10"/>
    <w:basedOn w:val="Tablanormal"/>
    <w:next w:val="Tablaconcuadrcula"/>
    <w:rsid w:val="00BC5D06"/>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table" w:customStyle="1" w:styleId="Tablaconcuadrcula102">
    <w:name w:val="Tabla con cuadrícula102"/>
    <w:basedOn w:val="Tablanormal"/>
    <w:next w:val="Tablaconcuadrcula"/>
    <w:rsid w:val="00BC5D06"/>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57" w:type="dxa"/>
        <w:right w:w="57" w:type="dxa"/>
      </w:tblCellMar>
    </w:tblPr>
    <w:trPr>
      <w:tblHeader/>
    </w:trPr>
    <w:tcPr>
      <w:vAlign w:val="center"/>
    </w:tcPr>
    <w:tblStylePr w:type="firstRow">
      <w:tblPr/>
      <w:tcPr>
        <w:shd w:val="clear" w:color="auto" w:fill="F2DBDB" w:themeFill="accent2" w:themeFillTint="33"/>
      </w:tcPr>
    </w:tblStylePr>
  </w:style>
  <w:style w:type="table" w:customStyle="1" w:styleId="Tablaconcuadrcula1021">
    <w:name w:val="Tabla con cuadrícula1021"/>
    <w:basedOn w:val="Tablanormal"/>
    <w:next w:val="Tablaconcuadrcula"/>
    <w:rsid w:val="00BC5D06"/>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57" w:type="dxa"/>
        <w:right w:w="57" w:type="dxa"/>
      </w:tblCellMar>
    </w:tblPr>
    <w:trPr>
      <w:tblHeader/>
    </w:trPr>
    <w:tcPr>
      <w:vAlign w:val="center"/>
    </w:tcPr>
    <w:tblStylePr w:type="firstRow">
      <w:tblPr/>
      <w:tcPr>
        <w:shd w:val="clear" w:color="auto" w:fill="F2DBDB" w:themeFill="accent2" w:themeFillTint="33"/>
      </w:tcPr>
    </w:tblStylePr>
  </w:style>
  <w:style w:type="table" w:customStyle="1" w:styleId="Tablaconcuadrcula1022">
    <w:name w:val="Tabla con cuadrícula1022"/>
    <w:basedOn w:val="Tablanormal"/>
    <w:next w:val="Tablaconcuadrcula"/>
    <w:rsid w:val="00BC5D06"/>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57" w:type="dxa"/>
        <w:right w:w="57" w:type="dxa"/>
      </w:tblCellMar>
    </w:tblPr>
    <w:trPr>
      <w:tblHeader/>
    </w:trPr>
    <w:tcPr>
      <w:vAlign w:val="center"/>
    </w:tcPr>
    <w:tblStylePr w:type="firstRow">
      <w:tblPr/>
      <w:tcPr>
        <w:shd w:val="clear" w:color="auto" w:fill="F2DBDB" w:themeFill="accent2" w:themeFillTint="33"/>
      </w:tcPr>
    </w:tblStylePr>
  </w:style>
  <w:style w:type="table" w:customStyle="1" w:styleId="Tablaconcuadrcula13">
    <w:name w:val="Tabla con cuadrícula13"/>
    <w:basedOn w:val="Tablanormal"/>
    <w:next w:val="Tablaconcuadrcula"/>
    <w:uiPriority w:val="39"/>
    <w:rsid w:val="00BC5D06"/>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57" w:type="dxa"/>
        <w:right w:w="57" w:type="dxa"/>
      </w:tblCellMar>
    </w:tblPr>
    <w:trPr>
      <w:tblHeader/>
    </w:trPr>
    <w:tcPr>
      <w:vAlign w:val="center"/>
    </w:tcPr>
    <w:tblStylePr w:type="firstRow">
      <w:tblPr/>
      <w:tcPr>
        <w:shd w:val="clear" w:color="auto" w:fill="F2DBDB" w:themeFill="accent2" w:themeFillTint="33"/>
      </w:tcPr>
    </w:tblStylePr>
  </w:style>
  <w:style w:type="table" w:customStyle="1" w:styleId="Tablaconcuadrcula121">
    <w:name w:val="Tabla con cuadrícula121"/>
    <w:basedOn w:val="Tablanormal"/>
    <w:next w:val="Tablaconcuadrcula"/>
    <w:uiPriority w:val="39"/>
    <w:rsid w:val="00BC5D06"/>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table" w:customStyle="1" w:styleId="Tablaconcuadrcula11">
    <w:name w:val="Tabla con cuadrícula11"/>
    <w:basedOn w:val="Tablanormal"/>
    <w:next w:val="Tablaconcuadrcula"/>
    <w:rsid w:val="00BC5D06"/>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57" w:type="dxa"/>
        <w:right w:w="57" w:type="dxa"/>
      </w:tblCellMar>
    </w:tblPr>
    <w:trPr>
      <w:tblHeader/>
    </w:trPr>
    <w:tcPr>
      <w:vAlign w:val="center"/>
    </w:tcPr>
    <w:tblStylePr w:type="firstRow">
      <w:tblPr/>
      <w:tcPr>
        <w:shd w:val="clear" w:color="auto" w:fill="F2DBDB" w:themeFill="accent2" w:themeFillTint="33"/>
      </w:tcPr>
    </w:tblStylePr>
  </w:style>
  <w:style w:type="table" w:customStyle="1" w:styleId="Tablaconcuadrcula12">
    <w:name w:val="Tabla con cuadrícula12"/>
    <w:basedOn w:val="Tablanormal"/>
    <w:next w:val="Tablaconcuadrcula"/>
    <w:rsid w:val="00BC5D06"/>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57" w:type="dxa"/>
        <w:right w:w="57" w:type="dxa"/>
      </w:tblCellMar>
    </w:tblPr>
    <w:trPr>
      <w:tblHeader/>
    </w:trPr>
    <w:tcPr>
      <w:vAlign w:val="center"/>
    </w:tcPr>
    <w:tblStylePr w:type="firstRow">
      <w:tblPr/>
      <w:tcPr>
        <w:shd w:val="clear" w:color="auto" w:fill="F2DBDB" w:themeFill="accent2" w:themeFillTint="33"/>
      </w:tcPr>
    </w:tblStylePr>
  </w:style>
  <w:style w:type="table" w:customStyle="1" w:styleId="Tablaconcuadrcula14">
    <w:name w:val="Tabla con cuadrícula14"/>
    <w:basedOn w:val="Tablanormal"/>
    <w:next w:val="Tablaconcuadrcula"/>
    <w:uiPriority w:val="39"/>
    <w:rsid w:val="00BC5D06"/>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table" w:customStyle="1" w:styleId="Tablaconcuadrcula15">
    <w:name w:val="Tabla con cuadrícula15"/>
    <w:basedOn w:val="Tablanormal"/>
    <w:next w:val="Tablaconcuadrcula"/>
    <w:rsid w:val="00BC5D06"/>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57" w:type="dxa"/>
        <w:right w:w="57" w:type="dxa"/>
      </w:tblCellMar>
    </w:tblPr>
    <w:trPr>
      <w:tblHeader/>
    </w:trPr>
    <w:tcPr>
      <w:vAlign w:val="center"/>
    </w:tcPr>
    <w:tblStylePr w:type="firstRow">
      <w:tblPr/>
      <w:tcPr>
        <w:shd w:val="clear" w:color="auto" w:fill="F2DBDB" w:themeFill="accent2" w:themeFillTint="33"/>
      </w:tcPr>
    </w:tblStylePr>
  </w:style>
  <w:style w:type="table" w:customStyle="1" w:styleId="Tablaconcuadrcula16">
    <w:name w:val="Tabla con cuadrícula16"/>
    <w:basedOn w:val="Tablanormal"/>
    <w:next w:val="Tablaconcuadrcula"/>
    <w:rsid w:val="00BC5D06"/>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57" w:type="dxa"/>
        <w:right w:w="57" w:type="dxa"/>
      </w:tblCellMar>
    </w:tblPr>
    <w:trPr>
      <w:tblHeader/>
    </w:trPr>
    <w:tcPr>
      <w:vAlign w:val="center"/>
    </w:tcPr>
    <w:tblStylePr w:type="firstRow">
      <w:tblPr/>
      <w:tcPr>
        <w:shd w:val="clear" w:color="auto" w:fill="F2DBDB" w:themeFill="accent2" w:themeFillTint="33"/>
      </w:tcPr>
    </w:tblStylePr>
  </w:style>
  <w:style w:type="table" w:customStyle="1" w:styleId="Tablaconcuadrcula131">
    <w:name w:val="Tabla con cuadrícula131"/>
    <w:basedOn w:val="Tablanormal"/>
    <w:next w:val="Tablaconcuadrcula"/>
    <w:uiPriority w:val="39"/>
    <w:rsid w:val="00BC5D06"/>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57" w:type="dxa"/>
        <w:right w:w="57" w:type="dxa"/>
      </w:tblCellMar>
    </w:tblPr>
    <w:trPr>
      <w:tblHeader/>
    </w:trPr>
    <w:tcPr>
      <w:vAlign w:val="center"/>
    </w:tcPr>
    <w:tblStylePr w:type="firstRow">
      <w:tblPr/>
      <w:tcPr>
        <w:shd w:val="clear" w:color="auto" w:fill="F2DBDB" w:themeFill="accent2" w:themeFillTint="33"/>
      </w:tcPr>
    </w:tblStylePr>
  </w:style>
  <w:style w:type="table" w:customStyle="1" w:styleId="Tablaconcuadrcula1211">
    <w:name w:val="Tabla con cuadrícula1211"/>
    <w:basedOn w:val="Tablanormal"/>
    <w:next w:val="Tablaconcuadrcula"/>
    <w:uiPriority w:val="39"/>
    <w:rsid w:val="00BC5D06"/>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table" w:customStyle="1" w:styleId="Tablaconcuadrcula61">
    <w:name w:val="Tabla con cuadrícula61"/>
    <w:basedOn w:val="Tablanormal"/>
    <w:next w:val="Tablaconcuadrcula"/>
    <w:rsid w:val="00BC5D06"/>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table" w:customStyle="1" w:styleId="Tablaconcuadrcula17">
    <w:name w:val="Tabla con cuadrícula17"/>
    <w:basedOn w:val="Tablanormal"/>
    <w:next w:val="Tablaconcuadrcula"/>
    <w:rsid w:val="00BC5D06"/>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57" w:type="dxa"/>
        <w:right w:w="57" w:type="dxa"/>
      </w:tblCellMar>
    </w:tblPr>
    <w:trPr>
      <w:tblHeader/>
    </w:trPr>
    <w:tcPr>
      <w:vAlign w:val="center"/>
    </w:tcPr>
    <w:tblStylePr w:type="firstRow">
      <w:tblPr/>
      <w:tcPr>
        <w:shd w:val="clear" w:color="auto" w:fill="F2DBDB" w:themeFill="accent2" w:themeFillTint="33"/>
      </w:tcPr>
    </w:tblStylePr>
  </w:style>
  <w:style w:type="table" w:customStyle="1" w:styleId="Tablaconcuadrcula18">
    <w:name w:val="Tabla con cuadrícula18"/>
    <w:basedOn w:val="Tablanormal"/>
    <w:next w:val="Tablaconcuadrcula"/>
    <w:uiPriority w:val="39"/>
    <w:rsid w:val="00BC5D06"/>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table" w:customStyle="1" w:styleId="Tablaconcuadrcula19">
    <w:name w:val="Tabla con cuadrícula19"/>
    <w:basedOn w:val="Tablanormal"/>
    <w:next w:val="Tablaconcuadrcula"/>
    <w:uiPriority w:val="39"/>
    <w:rsid w:val="00BC5D06"/>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793635">
      <w:bodyDiv w:val="1"/>
      <w:marLeft w:val="0"/>
      <w:marRight w:val="0"/>
      <w:marTop w:val="0"/>
      <w:marBottom w:val="0"/>
      <w:divBdr>
        <w:top w:val="none" w:sz="0" w:space="0" w:color="auto"/>
        <w:left w:val="none" w:sz="0" w:space="0" w:color="auto"/>
        <w:bottom w:val="none" w:sz="0" w:space="0" w:color="auto"/>
        <w:right w:val="none" w:sz="0" w:space="0" w:color="auto"/>
      </w:divBdr>
    </w:div>
    <w:div w:id="449672017">
      <w:bodyDiv w:val="1"/>
      <w:marLeft w:val="0"/>
      <w:marRight w:val="0"/>
      <w:marTop w:val="0"/>
      <w:marBottom w:val="0"/>
      <w:divBdr>
        <w:top w:val="none" w:sz="0" w:space="0" w:color="auto"/>
        <w:left w:val="none" w:sz="0" w:space="0" w:color="auto"/>
        <w:bottom w:val="none" w:sz="0" w:space="0" w:color="auto"/>
        <w:right w:val="none" w:sz="0" w:space="0" w:color="auto"/>
      </w:divBdr>
    </w:div>
    <w:div w:id="456992075">
      <w:bodyDiv w:val="1"/>
      <w:marLeft w:val="0"/>
      <w:marRight w:val="0"/>
      <w:marTop w:val="0"/>
      <w:marBottom w:val="0"/>
      <w:divBdr>
        <w:top w:val="none" w:sz="0" w:space="0" w:color="auto"/>
        <w:left w:val="none" w:sz="0" w:space="0" w:color="auto"/>
        <w:bottom w:val="none" w:sz="0" w:space="0" w:color="auto"/>
        <w:right w:val="none" w:sz="0" w:space="0" w:color="auto"/>
      </w:divBdr>
    </w:div>
    <w:div w:id="599214496">
      <w:bodyDiv w:val="1"/>
      <w:marLeft w:val="0"/>
      <w:marRight w:val="0"/>
      <w:marTop w:val="0"/>
      <w:marBottom w:val="0"/>
      <w:divBdr>
        <w:top w:val="none" w:sz="0" w:space="0" w:color="auto"/>
        <w:left w:val="none" w:sz="0" w:space="0" w:color="auto"/>
        <w:bottom w:val="none" w:sz="0" w:space="0" w:color="auto"/>
        <w:right w:val="none" w:sz="0" w:space="0" w:color="auto"/>
      </w:divBdr>
    </w:div>
    <w:div w:id="665061360">
      <w:bodyDiv w:val="1"/>
      <w:marLeft w:val="0"/>
      <w:marRight w:val="0"/>
      <w:marTop w:val="0"/>
      <w:marBottom w:val="0"/>
      <w:divBdr>
        <w:top w:val="none" w:sz="0" w:space="0" w:color="auto"/>
        <w:left w:val="none" w:sz="0" w:space="0" w:color="auto"/>
        <w:bottom w:val="none" w:sz="0" w:space="0" w:color="auto"/>
        <w:right w:val="none" w:sz="0" w:space="0" w:color="auto"/>
      </w:divBdr>
    </w:div>
    <w:div w:id="703529541">
      <w:bodyDiv w:val="1"/>
      <w:marLeft w:val="0"/>
      <w:marRight w:val="0"/>
      <w:marTop w:val="0"/>
      <w:marBottom w:val="0"/>
      <w:divBdr>
        <w:top w:val="none" w:sz="0" w:space="0" w:color="auto"/>
        <w:left w:val="none" w:sz="0" w:space="0" w:color="auto"/>
        <w:bottom w:val="none" w:sz="0" w:space="0" w:color="auto"/>
        <w:right w:val="none" w:sz="0" w:space="0" w:color="auto"/>
      </w:divBdr>
    </w:div>
    <w:div w:id="747728921">
      <w:bodyDiv w:val="1"/>
      <w:marLeft w:val="0"/>
      <w:marRight w:val="0"/>
      <w:marTop w:val="0"/>
      <w:marBottom w:val="0"/>
      <w:divBdr>
        <w:top w:val="none" w:sz="0" w:space="0" w:color="auto"/>
        <w:left w:val="none" w:sz="0" w:space="0" w:color="auto"/>
        <w:bottom w:val="none" w:sz="0" w:space="0" w:color="auto"/>
        <w:right w:val="none" w:sz="0" w:space="0" w:color="auto"/>
      </w:divBdr>
    </w:div>
    <w:div w:id="753936800">
      <w:bodyDiv w:val="1"/>
      <w:marLeft w:val="0"/>
      <w:marRight w:val="0"/>
      <w:marTop w:val="0"/>
      <w:marBottom w:val="0"/>
      <w:divBdr>
        <w:top w:val="none" w:sz="0" w:space="0" w:color="auto"/>
        <w:left w:val="none" w:sz="0" w:space="0" w:color="auto"/>
        <w:bottom w:val="none" w:sz="0" w:space="0" w:color="auto"/>
        <w:right w:val="none" w:sz="0" w:space="0" w:color="auto"/>
      </w:divBdr>
    </w:div>
    <w:div w:id="872772010">
      <w:bodyDiv w:val="1"/>
      <w:marLeft w:val="0"/>
      <w:marRight w:val="0"/>
      <w:marTop w:val="0"/>
      <w:marBottom w:val="0"/>
      <w:divBdr>
        <w:top w:val="none" w:sz="0" w:space="0" w:color="auto"/>
        <w:left w:val="none" w:sz="0" w:space="0" w:color="auto"/>
        <w:bottom w:val="none" w:sz="0" w:space="0" w:color="auto"/>
        <w:right w:val="none" w:sz="0" w:space="0" w:color="auto"/>
      </w:divBdr>
    </w:div>
    <w:div w:id="874389516">
      <w:bodyDiv w:val="1"/>
      <w:marLeft w:val="0"/>
      <w:marRight w:val="0"/>
      <w:marTop w:val="0"/>
      <w:marBottom w:val="0"/>
      <w:divBdr>
        <w:top w:val="none" w:sz="0" w:space="0" w:color="auto"/>
        <w:left w:val="none" w:sz="0" w:space="0" w:color="auto"/>
        <w:bottom w:val="none" w:sz="0" w:space="0" w:color="auto"/>
        <w:right w:val="none" w:sz="0" w:space="0" w:color="auto"/>
      </w:divBdr>
    </w:div>
    <w:div w:id="1063676937">
      <w:bodyDiv w:val="1"/>
      <w:marLeft w:val="0"/>
      <w:marRight w:val="0"/>
      <w:marTop w:val="0"/>
      <w:marBottom w:val="0"/>
      <w:divBdr>
        <w:top w:val="none" w:sz="0" w:space="0" w:color="auto"/>
        <w:left w:val="none" w:sz="0" w:space="0" w:color="auto"/>
        <w:bottom w:val="none" w:sz="0" w:space="0" w:color="auto"/>
        <w:right w:val="none" w:sz="0" w:space="0" w:color="auto"/>
      </w:divBdr>
    </w:div>
    <w:div w:id="1146901024">
      <w:bodyDiv w:val="1"/>
      <w:marLeft w:val="0"/>
      <w:marRight w:val="0"/>
      <w:marTop w:val="0"/>
      <w:marBottom w:val="0"/>
      <w:divBdr>
        <w:top w:val="none" w:sz="0" w:space="0" w:color="auto"/>
        <w:left w:val="none" w:sz="0" w:space="0" w:color="auto"/>
        <w:bottom w:val="none" w:sz="0" w:space="0" w:color="auto"/>
        <w:right w:val="none" w:sz="0" w:space="0" w:color="auto"/>
      </w:divBdr>
    </w:div>
    <w:div w:id="1429346634">
      <w:bodyDiv w:val="1"/>
      <w:marLeft w:val="0"/>
      <w:marRight w:val="0"/>
      <w:marTop w:val="0"/>
      <w:marBottom w:val="0"/>
      <w:divBdr>
        <w:top w:val="none" w:sz="0" w:space="0" w:color="auto"/>
        <w:left w:val="none" w:sz="0" w:space="0" w:color="auto"/>
        <w:bottom w:val="none" w:sz="0" w:space="0" w:color="auto"/>
        <w:right w:val="none" w:sz="0" w:space="0" w:color="auto"/>
      </w:divBdr>
    </w:div>
    <w:div w:id="1482117882">
      <w:bodyDiv w:val="1"/>
      <w:marLeft w:val="0"/>
      <w:marRight w:val="0"/>
      <w:marTop w:val="0"/>
      <w:marBottom w:val="0"/>
      <w:divBdr>
        <w:top w:val="none" w:sz="0" w:space="0" w:color="auto"/>
        <w:left w:val="none" w:sz="0" w:space="0" w:color="auto"/>
        <w:bottom w:val="none" w:sz="0" w:space="0" w:color="auto"/>
        <w:right w:val="none" w:sz="0" w:space="0" w:color="auto"/>
      </w:divBdr>
    </w:div>
    <w:div w:id="1492017497">
      <w:bodyDiv w:val="1"/>
      <w:marLeft w:val="0"/>
      <w:marRight w:val="0"/>
      <w:marTop w:val="0"/>
      <w:marBottom w:val="0"/>
      <w:divBdr>
        <w:top w:val="none" w:sz="0" w:space="0" w:color="auto"/>
        <w:left w:val="none" w:sz="0" w:space="0" w:color="auto"/>
        <w:bottom w:val="none" w:sz="0" w:space="0" w:color="auto"/>
        <w:right w:val="none" w:sz="0" w:space="0" w:color="auto"/>
      </w:divBdr>
    </w:div>
    <w:div w:id="1521897067">
      <w:bodyDiv w:val="1"/>
      <w:marLeft w:val="0"/>
      <w:marRight w:val="0"/>
      <w:marTop w:val="0"/>
      <w:marBottom w:val="0"/>
      <w:divBdr>
        <w:top w:val="none" w:sz="0" w:space="0" w:color="auto"/>
        <w:left w:val="none" w:sz="0" w:space="0" w:color="auto"/>
        <w:bottom w:val="none" w:sz="0" w:space="0" w:color="auto"/>
        <w:right w:val="none" w:sz="0" w:space="0" w:color="auto"/>
      </w:divBdr>
    </w:div>
    <w:div w:id="1640764230">
      <w:bodyDiv w:val="1"/>
      <w:marLeft w:val="0"/>
      <w:marRight w:val="0"/>
      <w:marTop w:val="0"/>
      <w:marBottom w:val="0"/>
      <w:divBdr>
        <w:top w:val="none" w:sz="0" w:space="0" w:color="auto"/>
        <w:left w:val="none" w:sz="0" w:space="0" w:color="auto"/>
        <w:bottom w:val="none" w:sz="0" w:space="0" w:color="auto"/>
        <w:right w:val="none" w:sz="0" w:space="0" w:color="auto"/>
      </w:divBdr>
    </w:div>
    <w:div w:id="1814716603">
      <w:bodyDiv w:val="1"/>
      <w:marLeft w:val="0"/>
      <w:marRight w:val="0"/>
      <w:marTop w:val="0"/>
      <w:marBottom w:val="0"/>
      <w:divBdr>
        <w:top w:val="none" w:sz="0" w:space="0" w:color="auto"/>
        <w:left w:val="none" w:sz="0" w:space="0" w:color="auto"/>
        <w:bottom w:val="none" w:sz="0" w:space="0" w:color="auto"/>
        <w:right w:val="none" w:sz="0" w:space="0" w:color="auto"/>
      </w:divBdr>
    </w:div>
    <w:div w:id="1834639033">
      <w:bodyDiv w:val="1"/>
      <w:marLeft w:val="0"/>
      <w:marRight w:val="0"/>
      <w:marTop w:val="0"/>
      <w:marBottom w:val="0"/>
      <w:divBdr>
        <w:top w:val="none" w:sz="0" w:space="0" w:color="auto"/>
        <w:left w:val="none" w:sz="0" w:space="0" w:color="auto"/>
        <w:bottom w:val="none" w:sz="0" w:space="0" w:color="auto"/>
        <w:right w:val="none" w:sz="0" w:space="0" w:color="auto"/>
      </w:divBdr>
    </w:div>
    <w:div w:id="1922836527">
      <w:bodyDiv w:val="1"/>
      <w:marLeft w:val="0"/>
      <w:marRight w:val="0"/>
      <w:marTop w:val="0"/>
      <w:marBottom w:val="0"/>
      <w:divBdr>
        <w:top w:val="none" w:sz="0" w:space="0" w:color="auto"/>
        <w:left w:val="none" w:sz="0" w:space="0" w:color="auto"/>
        <w:bottom w:val="none" w:sz="0" w:space="0" w:color="auto"/>
        <w:right w:val="none" w:sz="0" w:space="0" w:color="auto"/>
      </w:divBdr>
    </w:div>
    <w:div w:id="2111006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deig\Desktop\PlecClausules.dotx"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BDF32-331D-4EEC-BF00-DB096C43E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PlecClausules.dotx</Template>
  <TotalTime>2</TotalTime>
  <Pages>5</Pages>
  <Words>1786</Words>
  <Characters>9641</Characters>
  <Application>Microsoft Office Word</Application>
  <DocSecurity>0</DocSecurity>
  <Lines>80</Lines>
  <Paragraphs>22</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Parlament de Catalunya</Company>
  <LinksUpToDate>false</LinksUpToDate>
  <CharactersWithSpaces>11405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Ordeig Solé, Montserrat</dc:creator>
  <cp:keywords/>
  <dc:description/>
  <cp:lastModifiedBy>Ordeig Solé, Montserrat</cp:lastModifiedBy>
  <cp:revision>4</cp:revision>
  <cp:lastPrinted>2025-01-10T13:28:00Z</cp:lastPrinted>
  <dcterms:created xsi:type="dcterms:W3CDTF">2025-05-16T09:59:00Z</dcterms:created>
  <dcterms:modified xsi:type="dcterms:W3CDTF">2025-05-16T10:05:00Z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610721657</vt:i4>
  </property>
  <property fmtid="{D5CDD505-2E9C-101B-9397-08002B2CF9AE}" pid="3" name="_EmailSubject">
    <vt:lpwstr>Plantilles</vt:lpwstr>
  </property>
  <property fmtid="{D5CDD505-2E9C-101B-9397-08002B2CF9AE}" pid="4" name="_AuthorEmail">
    <vt:lpwstr>mpoderoso@parlament.cat</vt:lpwstr>
  </property>
  <property fmtid="{D5CDD505-2E9C-101B-9397-08002B2CF9AE}" pid="5" name="_AuthorEmailDisplayName">
    <vt:lpwstr>Poderoso Alvarez, Mireia</vt:lpwstr>
  </property>
  <property fmtid="{D5CDD505-2E9C-101B-9397-08002B2CF9AE}" pid="6" name="_PreviousAdHocReviewCycleID">
    <vt:i4>54776708</vt:i4>
  </property>
  <property fmtid="{D5CDD505-2E9C-101B-9397-08002B2CF9AE}" pid="7" name="_ReviewingToolsShownOnce">
    <vt:lpwstr/>
  </property>
</Properties>
</file>