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93E6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3822BE9D" w14:textId="2D4498AF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212B9E">
        <w:rPr>
          <w:b/>
          <w:bCs/>
          <w:u w:val="single"/>
        </w:rPr>
        <w:t>5</w:t>
      </w:r>
    </w:p>
    <w:p w14:paraId="27F761A2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8693A19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7E6BE67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4A234FC8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47B887BE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0D3C66EF" w14:textId="151B3633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A456BE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6145894F" w14:textId="77777777" w:rsidR="00524569" w:rsidRDefault="00524569" w:rsidP="00524569">
      <w:pPr>
        <w:rPr>
          <w:sz w:val="20"/>
        </w:rPr>
      </w:pPr>
    </w:p>
    <w:p w14:paraId="43B1752A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09E8A174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3C86A6C6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rPr>
          <w:rFonts w:cs="Arial"/>
          <w:sz w:val="20"/>
          <w:szCs w:val="22"/>
        </w:rPr>
        <w:t>subcontractistes</w:t>
      </w:r>
      <w:proofErr w:type="spellEnd"/>
      <w:r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14B8C649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8C44DD" w14:paraId="54B1AAAE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9585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CF3B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E1F4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1276071D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A339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8C44DD" w14:paraId="19DC90B8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16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97B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4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9088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8C44DD" w14:paraId="0DC63681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81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965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0AA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C011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8C44DD" w14:paraId="6D1E0924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9CAD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59F6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0649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34519620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8F920C4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subcontractista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no es troba incurs en cap prohibició de contractar conforme a l’article 71 de la </w:t>
      </w:r>
      <w:proofErr w:type="spellStart"/>
      <w:r>
        <w:rPr>
          <w:rFonts w:ascii="Arial" w:hAnsi="Arial" w:cs="Arial"/>
          <w:b w:val="0"/>
          <w:sz w:val="20"/>
          <w:u w:val="none"/>
        </w:rPr>
        <w:t>LCSP</w:t>
      </w:r>
      <w:proofErr w:type="spellEnd"/>
      <w:r>
        <w:rPr>
          <w:rFonts w:ascii="Arial" w:hAnsi="Arial" w:cs="Arial"/>
          <w:b w:val="0"/>
          <w:sz w:val="20"/>
          <w:u w:val="none"/>
        </w:rPr>
        <w:t>.</w:t>
      </w:r>
    </w:p>
    <w:p w14:paraId="486AE28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7825C3E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l’empresa comunicarà, a requeriment de l’Ajuntament de Sabadell, la documentació que acrediti el compliment de les obligacions de pagament als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que hagin finalitzat les seves prestacions.</w:t>
      </w:r>
    </w:p>
    <w:p w14:paraId="6F199D9F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1FBF5119" w14:textId="77777777" w:rsidR="00A52E80" w:rsidRDefault="00A52E80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4C0DA91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58DC59E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1AE3092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2E3E7D4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07B7D8A" w14:textId="77777777" w:rsidR="00A52E80" w:rsidRDefault="00A52E8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C4179BF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06E8640A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3848" w14:textId="77777777" w:rsidR="000E0E9C" w:rsidRDefault="000E0E9C">
      <w:r>
        <w:separator/>
      </w:r>
    </w:p>
  </w:endnote>
  <w:endnote w:type="continuationSeparator" w:id="0">
    <w:p w14:paraId="1AB4AD8A" w14:textId="77777777" w:rsidR="000E0E9C" w:rsidRDefault="000E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6C1D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DE5955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B9EE74C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4CEB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8B3B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AEF1FF1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62BE144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3B64C5AC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311CDD5B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2514" w14:textId="77777777" w:rsidR="000E0E9C" w:rsidRDefault="000E0E9C">
      <w:r>
        <w:separator/>
      </w:r>
    </w:p>
  </w:footnote>
  <w:footnote w:type="continuationSeparator" w:id="0">
    <w:p w14:paraId="6C9F06EC" w14:textId="77777777" w:rsidR="000E0E9C" w:rsidRDefault="000E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F657" w14:textId="77777777" w:rsidR="00790D58" w:rsidRDefault="00790D58" w:rsidP="00790D58">
    <w:pPr>
      <w:rPr>
        <w:noProof/>
        <w:lang w:val="es-ES"/>
      </w:rPr>
    </w:pPr>
  </w:p>
  <w:p w14:paraId="67C245CA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D4590C3" wp14:editId="70CF7B67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C3C96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BE97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136265570">
    <w:abstractNumId w:val="10"/>
  </w:num>
  <w:num w:numId="2" w16cid:durableId="1712879078">
    <w:abstractNumId w:val="8"/>
  </w:num>
  <w:num w:numId="3" w16cid:durableId="1182432723">
    <w:abstractNumId w:val="3"/>
  </w:num>
  <w:num w:numId="4" w16cid:durableId="575894022">
    <w:abstractNumId w:val="2"/>
  </w:num>
  <w:num w:numId="5" w16cid:durableId="1954945734">
    <w:abstractNumId w:val="1"/>
  </w:num>
  <w:num w:numId="6" w16cid:durableId="1286154787">
    <w:abstractNumId w:val="0"/>
  </w:num>
  <w:num w:numId="7" w16cid:durableId="760373273">
    <w:abstractNumId w:val="9"/>
  </w:num>
  <w:num w:numId="8" w16cid:durableId="1729575583">
    <w:abstractNumId w:val="7"/>
  </w:num>
  <w:num w:numId="9" w16cid:durableId="1679573807">
    <w:abstractNumId w:val="6"/>
  </w:num>
  <w:num w:numId="10" w16cid:durableId="363137633">
    <w:abstractNumId w:val="5"/>
  </w:num>
  <w:num w:numId="11" w16cid:durableId="150493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0E9C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2B9E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C44DD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456BE"/>
    <w:rsid w:val="00A52E80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5516E35D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20</cp:revision>
  <cp:lastPrinted>2015-04-24T12:36:00Z</cp:lastPrinted>
  <dcterms:created xsi:type="dcterms:W3CDTF">2022-10-07T12:10:00Z</dcterms:created>
  <dcterms:modified xsi:type="dcterms:W3CDTF">2025-04-08T10:47:00Z</dcterms:modified>
</cp:coreProperties>
</file>