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5B5" w:rsidRDefault="00F51C8B" w:rsidP="00290CF4">
      <w:pPr>
        <w:ind w:left="-567" w:hanging="142"/>
        <w:rPr>
          <w:rFonts w:ascii="Verdana-Bold" w:eastAsia="Calibri" w:hAnsi="Verdana-Bold" w:cs="Verdana-Bold"/>
          <w:b/>
          <w:bCs/>
          <w:sz w:val="20"/>
          <w:szCs w:val="20"/>
          <w:lang w:eastAsia="ca-ES"/>
        </w:rPr>
      </w:pPr>
      <w:r w:rsidRPr="00F51C8B">
        <w:rPr>
          <w:rFonts w:ascii="Verdana" w:hAnsi="Verdana"/>
          <w:sz w:val="20"/>
          <w:szCs w:val="20"/>
          <w:u w:val="single"/>
        </w:rPr>
        <w:t xml:space="preserve">Declaració responsable en relació amb </w:t>
      </w:r>
      <w:r w:rsidR="007E773C">
        <w:rPr>
          <w:rFonts w:ascii="Verdana" w:hAnsi="Verdana"/>
          <w:sz w:val="20"/>
          <w:szCs w:val="20"/>
          <w:u w:val="single"/>
        </w:rPr>
        <w:t>l’expedient de contractació</w:t>
      </w:r>
      <w:r w:rsidR="00010644">
        <w:rPr>
          <w:rFonts w:ascii="Verdana" w:hAnsi="Verdana"/>
          <w:sz w:val="20"/>
          <w:szCs w:val="20"/>
          <w:u w:val="single"/>
        </w:rPr>
        <w:t xml:space="preserve"> </w:t>
      </w:r>
      <w:bookmarkStart w:id="0" w:name="_GoBack"/>
      <w:r w:rsidR="00D60B52" w:rsidRPr="00D60B52">
        <w:rPr>
          <w:rFonts w:ascii="Verdana" w:eastAsia="Calibri" w:hAnsi="Verdana" w:cs="Verdana"/>
          <w:b/>
          <w:lang w:eastAsia="ca-ES"/>
        </w:rPr>
        <w:t>574/2025/1432</w:t>
      </w:r>
      <w:bookmarkEnd w:id="0"/>
    </w:p>
    <w:p w:rsidR="00E64072" w:rsidRPr="00F51C8B" w:rsidRDefault="00E64072" w:rsidP="00290CF4">
      <w:pPr>
        <w:ind w:left="-567" w:hanging="142"/>
        <w:rPr>
          <w:rFonts w:ascii="Verdana" w:hAnsi="Verdana"/>
          <w:sz w:val="20"/>
          <w:szCs w:val="20"/>
          <w:u w:val="single"/>
        </w:rPr>
      </w:pPr>
    </w:p>
    <w:p w:rsidR="00F51C8B" w:rsidRPr="00F51C8B" w:rsidRDefault="00F51C8B" w:rsidP="007E77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7E773C">
      <w:pPr>
        <w:rPr>
          <w:rFonts w:ascii="Verdana" w:hAnsi="Verdana"/>
          <w:sz w:val="20"/>
          <w:szCs w:val="20"/>
        </w:rPr>
      </w:pPr>
    </w:p>
    <w:p w:rsidR="00F51C8B" w:rsidRDefault="00F51C8B" w:rsidP="007E77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7E773C">
      <w:pPr>
        <w:pStyle w:val="Pargrafdellista"/>
        <w:ind w:left="720"/>
        <w:contextualSpacing/>
        <w:jc w:val="both"/>
      </w:pPr>
    </w:p>
    <w:p w:rsidR="00F51C8B" w:rsidRDefault="00F51C8B" w:rsidP="007E77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7E773C">
        <w:t>.</w:t>
      </w:r>
    </w:p>
    <w:p w:rsidR="00ED7B44" w:rsidRDefault="00ED7B44" w:rsidP="007E773C">
      <w:pPr>
        <w:pStyle w:val="Pargrafdellista"/>
      </w:pPr>
    </w:p>
    <w:p w:rsidR="00F51C8B" w:rsidRPr="00F51C8B" w:rsidRDefault="00E203ED" w:rsidP="007E77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7E773C">
      <w:pPr>
        <w:contextualSpacing/>
        <w:rPr>
          <w:rFonts w:ascii="Verdana" w:hAnsi="Verdana"/>
          <w:sz w:val="20"/>
          <w:szCs w:val="20"/>
        </w:rPr>
      </w:pPr>
    </w:p>
    <w:p w:rsidR="00F51C8B" w:rsidRPr="00F51C8B" w:rsidRDefault="00F51C8B" w:rsidP="007E77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7E773C">
      <w:pPr>
        <w:pStyle w:val="Pargrafdellista"/>
        <w:jc w:val="both"/>
      </w:pPr>
    </w:p>
    <w:p w:rsidR="00E203ED" w:rsidRDefault="00F51C8B" w:rsidP="007E77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7E773C">
      <w:pPr>
        <w:pStyle w:val="Default"/>
        <w:jc w:val="both"/>
        <w:rPr>
          <w:rFonts w:ascii="Verdana" w:hAnsi="Verdana"/>
          <w:sz w:val="20"/>
          <w:szCs w:val="20"/>
        </w:rPr>
      </w:pP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jc w:val="both"/>
        <w:rPr>
          <w:rFonts w:ascii="Verdana" w:hAnsi="Verdana"/>
          <w:sz w:val="20"/>
          <w:szCs w:val="20"/>
        </w:rPr>
      </w:pPr>
    </w:p>
    <w:p w:rsidR="00F51C8B" w:rsidRDefault="00F51C8B" w:rsidP="007E77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7E773C">
      <w:pPr>
        <w:pStyle w:val="Pargrafdellista"/>
        <w:ind w:left="720"/>
        <w:jc w:val="both"/>
      </w:pPr>
    </w:p>
    <w:p w:rsidR="00ED7B44" w:rsidRPr="00936E3C" w:rsidRDefault="00E203ED"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garantía dels drets digitals i la resta de normativa de la Unió Europea  en matèria de protecció de dades, en relació amb les dades personals a les quals tingui accés durant la vigència d'aquest contracte.</w:t>
      </w:r>
    </w:p>
    <w:p w:rsidR="00936E3C" w:rsidRPr="00936E3C" w:rsidRDefault="00936E3C" w:rsidP="007E773C">
      <w:pPr>
        <w:pStyle w:val="Pargrafdellista"/>
        <w:rPr>
          <w:rFonts w:cs="Arial"/>
          <w:kern w:val="3"/>
          <w:lang w:eastAsia="zh-CN"/>
        </w:rPr>
      </w:pPr>
    </w:p>
    <w:p w:rsidR="00ED7B44" w:rsidRPr="00936E3C" w:rsidRDefault="00ED7B44"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 xml:space="preserve">Que en el cas </w:t>
      </w:r>
      <w:r w:rsidR="007E773C">
        <w:rPr>
          <w:rFonts w:cs="Arial"/>
          <w:kern w:val="3"/>
          <w:lang w:eastAsia="zh-CN"/>
        </w:rPr>
        <w:t>que</w:t>
      </w:r>
      <w:r w:rsidRPr="00936E3C">
        <w:rPr>
          <w:rFonts w:cs="Arial"/>
          <w:kern w:val="3"/>
          <w:lang w:eastAsia="zh-CN"/>
        </w:rPr>
        <w:t xml:space="preserve"> el contracte impliqui contacte habitual amb menors, d’acord amb l’article 13.5 de la Llei orgànica 1/1996, declara que el personal adscrit a l’execució del contracte no ha estat condemna</w:t>
      </w:r>
      <w:r w:rsidR="007E773C">
        <w:rPr>
          <w:rFonts w:cs="Arial"/>
          <w:kern w:val="3"/>
          <w:lang w:eastAsia="zh-CN"/>
        </w:rPr>
        <w:t>t</w:t>
      </w:r>
      <w:r w:rsidRPr="00936E3C">
        <w:rPr>
          <w:rFonts w:cs="Arial"/>
          <w:kern w:val="3"/>
          <w:lang w:eastAsia="zh-CN"/>
        </w:rPr>
        <w:t xml:space="preserve"> pe</w:t>
      </w:r>
      <w:r w:rsidR="007E773C">
        <w:rPr>
          <w:rFonts w:cs="Arial"/>
          <w:kern w:val="3"/>
          <w:lang w:eastAsia="zh-CN"/>
        </w:rPr>
        <w:t>r</w:t>
      </w:r>
      <w:r w:rsidRPr="00936E3C">
        <w:rPr>
          <w:rFonts w:cs="Arial"/>
          <w:kern w:val="3"/>
          <w:lang w:eastAsia="zh-CN"/>
        </w:rPr>
        <w:t xml:space="preserve">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7E773C">
      <w:pPr>
        <w:rPr>
          <w:rFonts w:ascii="Verdana" w:hAnsi="Verdana"/>
          <w:sz w:val="20"/>
          <w:szCs w:val="20"/>
        </w:rPr>
      </w:pPr>
    </w:p>
    <w:p w:rsidR="00F51C8B" w:rsidRDefault="00F51C8B" w:rsidP="007E773C">
      <w:pPr>
        <w:ind w:left="-851"/>
        <w:rPr>
          <w:rFonts w:ascii="Verdana" w:hAnsi="Verdana"/>
          <w:sz w:val="20"/>
          <w:szCs w:val="20"/>
        </w:rPr>
      </w:pPr>
      <w:r w:rsidRPr="00F51C8B">
        <w:rPr>
          <w:rFonts w:ascii="Verdana" w:hAnsi="Verdana"/>
          <w:sz w:val="20"/>
          <w:szCs w:val="20"/>
        </w:rPr>
        <w:t>Només per a persones jurídiques:</w:t>
      </w:r>
    </w:p>
    <w:p w:rsidR="001F10CA" w:rsidRDefault="001F10CA" w:rsidP="007E773C">
      <w:pPr>
        <w:rPr>
          <w:rFonts w:ascii="Verdana" w:hAnsi="Verdana"/>
          <w:sz w:val="20"/>
          <w:szCs w:val="20"/>
        </w:rPr>
      </w:pPr>
    </w:p>
    <w:p w:rsidR="001F10CA" w:rsidRPr="00F51C8B" w:rsidRDefault="001F10CA" w:rsidP="007E77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7E773C">
      <w:pPr>
        <w:rPr>
          <w:rFonts w:ascii="Verdana" w:hAnsi="Verdana"/>
          <w:sz w:val="20"/>
          <w:szCs w:val="20"/>
        </w:rPr>
      </w:pPr>
    </w:p>
    <w:p w:rsidR="00F51C8B" w:rsidRPr="00F51C8B" w:rsidRDefault="00F51C8B" w:rsidP="007E77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r w:rsidRPr="00F51C8B">
        <w:rPr>
          <w:rFonts w:ascii="Verdana" w:hAnsi="Verdana"/>
          <w:sz w:val="20"/>
          <w:szCs w:val="20"/>
        </w:rPr>
        <w:t>Signatura:</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407C39" w:rsidRPr="00F51C8B" w:rsidRDefault="00F51C8B" w:rsidP="007E773C">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B11" w:rsidRDefault="009F6B11" w:rsidP="00091435">
      <w:r>
        <w:separator/>
      </w:r>
    </w:p>
  </w:endnote>
  <w:endnote w:type="continuationSeparator" w:id="0">
    <w:p w:rsidR="009F6B11" w:rsidRDefault="009F6B1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1"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B11" w:rsidRDefault="009F6B11" w:rsidP="00091435">
      <w:r>
        <w:separator/>
      </w:r>
    </w:p>
  </w:footnote>
  <w:footnote w:type="continuationSeparator" w:id="0">
    <w:p w:rsidR="009F6B11" w:rsidRDefault="009F6B1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10644"/>
    <w:rsid w:val="00026471"/>
    <w:rsid w:val="00032008"/>
    <w:rsid w:val="000345E7"/>
    <w:rsid w:val="000365D3"/>
    <w:rsid w:val="00041482"/>
    <w:rsid w:val="0005668D"/>
    <w:rsid w:val="00066C10"/>
    <w:rsid w:val="00080BF2"/>
    <w:rsid w:val="00080C75"/>
    <w:rsid w:val="00081191"/>
    <w:rsid w:val="00091435"/>
    <w:rsid w:val="00091DDC"/>
    <w:rsid w:val="000C0D98"/>
    <w:rsid w:val="000C3B55"/>
    <w:rsid w:val="000C4A34"/>
    <w:rsid w:val="000C665A"/>
    <w:rsid w:val="000E59AF"/>
    <w:rsid w:val="00117517"/>
    <w:rsid w:val="00144802"/>
    <w:rsid w:val="0014529E"/>
    <w:rsid w:val="00154ABF"/>
    <w:rsid w:val="00170FCF"/>
    <w:rsid w:val="001879C0"/>
    <w:rsid w:val="001A49E2"/>
    <w:rsid w:val="001B4434"/>
    <w:rsid w:val="001E3C78"/>
    <w:rsid w:val="001E7991"/>
    <w:rsid w:val="001F10CA"/>
    <w:rsid w:val="002047AB"/>
    <w:rsid w:val="00205EA1"/>
    <w:rsid w:val="0021772C"/>
    <w:rsid w:val="0022137D"/>
    <w:rsid w:val="00227005"/>
    <w:rsid w:val="00227A7E"/>
    <w:rsid w:val="00235AFB"/>
    <w:rsid w:val="0024376D"/>
    <w:rsid w:val="00280BCD"/>
    <w:rsid w:val="002866CB"/>
    <w:rsid w:val="00290CF4"/>
    <w:rsid w:val="002948AA"/>
    <w:rsid w:val="002A038B"/>
    <w:rsid w:val="002B580C"/>
    <w:rsid w:val="002C39B8"/>
    <w:rsid w:val="002F2665"/>
    <w:rsid w:val="002F33E7"/>
    <w:rsid w:val="00336A2E"/>
    <w:rsid w:val="003504B7"/>
    <w:rsid w:val="00356195"/>
    <w:rsid w:val="00357377"/>
    <w:rsid w:val="0036000D"/>
    <w:rsid w:val="00361B70"/>
    <w:rsid w:val="0038730A"/>
    <w:rsid w:val="003C39C3"/>
    <w:rsid w:val="003E6125"/>
    <w:rsid w:val="00407C39"/>
    <w:rsid w:val="0041254D"/>
    <w:rsid w:val="00416902"/>
    <w:rsid w:val="0043642F"/>
    <w:rsid w:val="00441352"/>
    <w:rsid w:val="00445047"/>
    <w:rsid w:val="00457F84"/>
    <w:rsid w:val="00466A70"/>
    <w:rsid w:val="00471BB5"/>
    <w:rsid w:val="00490619"/>
    <w:rsid w:val="004A07DF"/>
    <w:rsid w:val="004A2E67"/>
    <w:rsid w:val="004D0C11"/>
    <w:rsid w:val="004D3C4E"/>
    <w:rsid w:val="00501F79"/>
    <w:rsid w:val="0052678C"/>
    <w:rsid w:val="005317B6"/>
    <w:rsid w:val="00535681"/>
    <w:rsid w:val="0054037F"/>
    <w:rsid w:val="0054147A"/>
    <w:rsid w:val="0055629A"/>
    <w:rsid w:val="00565309"/>
    <w:rsid w:val="005809BC"/>
    <w:rsid w:val="00584D3E"/>
    <w:rsid w:val="00587034"/>
    <w:rsid w:val="005A102E"/>
    <w:rsid w:val="005B4B00"/>
    <w:rsid w:val="005F29B5"/>
    <w:rsid w:val="005F6A6C"/>
    <w:rsid w:val="005F7FB3"/>
    <w:rsid w:val="00607281"/>
    <w:rsid w:val="00616098"/>
    <w:rsid w:val="0062655E"/>
    <w:rsid w:val="00627C8C"/>
    <w:rsid w:val="00642176"/>
    <w:rsid w:val="00644275"/>
    <w:rsid w:val="00650858"/>
    <w:rsid w:val="00670623"/>
    <w:rsid w:val="0067115E"/>
    <w:rsid w:val="00675509"/>
    <w:rsid w:val="006760D7"/>
    <w:rsid w:val="00676F8B"/>
    <w:rsid w:val="006801AD"/>
    <w:rsid w:val="00685F0E"/>
    <w:rsid w:val="006938FB"/>
    <w:rsid w:val="00693CA6"/>
    <w:rsid w:val="00696B75"/>
    <w:rsid w:val="006A54F3"/>
    <w:rsid w:val="006A7256"/>
    <w:rsid w:val="006A7DFC"/>
    <w:rsid w:val="006C5D7A"/>
    <w:rsid w:val="006E0E1B"/>
    <w:rsid w:val="006E5FF0"/>
    <w:rsid w:val="006E7574"/>
    <w:rsid w:val="00711F74"/>
    <w:rsid w:val="007155EB"/>
    <w:rsid w:val="00722429"/>
    <w:rsid w:val="00736B67"/>
    <w:rsid w:val="00743C9A"/>
    <w:rsid w:val="00762AF0"/>
    <w:rsid w:val="0077145B"/>
    <w:rsid w:val="00774949"/>
    <w:rsid w:val="00775A93"/>
    <w:rsid w:val="00785BDB"/>
    <w:rsid w:val="00785FEA"/>
    <w:rsid w:val="007932A0"/>
    <w:rsid w:val="007A4732"/>
    <w:rsid w:val="007B5589"/>
    <w:rsid w:val="007C1152"/>
    <w:rsid w:val="007D13CE"/>
    <w:rsid w:val="007D315C"/>
    <w:rsid w:val="007E773C"/>
    <w:rsid w:val="00806386"/>
    <w:rsid w:val="00812397"/>
    <w:rsid w:val="00821490"/>
    <w:rsid w:val="0086311B"/>
    <w:rsid w:val="00865BD7"/>
    <w:rsid w:val="008B3C46"/>
    <w:rsid w:val="008D5B88"/>
    <w:rsid w:val="008F4F73"/>
    <w:rsid w:val="0090482A"/>
    <w:rsid w:val="00913D91"/>
    <w:rsid w:val="00916CD8"/>
    <w:rsid w:val="00920F5D"/>
    <w:rsid w:val="00922734"/>
    <w:rsid w:val="009365C6"/>
    <w:rsid w:val="00936E3C"/>
    <w:rsid w:val="00972DB4"/>
    <w:rsid w:val="00985744"/>
    <w:rsid w:val="0099428D"/>
    <w:rsid w:val="009B02D2"/>
    <w:rsid w:val="009C5DDE"/>
    <w:rsid w:val="009C7D45"/>
    <w:rsid w:val="009E25B5"/>
    <w:rsid w:val="009F6B11"/>
    <w:rsid w:val="00A009DF"/>
    <w:rsid w:val="00A07948"/>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12A80"/>
    <w:rsid w:val="00B22AC7"/>
    <w:rsid w:val="00B40A52"/>
    <w:rsid w:val="00B463BC"/>
    <w:rsid w:val="00B464FA"/>
    <w:rsid w:val="00B475FE"/>
    <w:rsid w:val="00B543B6"/>
    <w:rsid w:val="00B60360"/>
    <w:rsid w:val="00B75210"/>
    <w:rsid w:val="00B80CDB"/>
    <w:rsid w:val="00B814CC"/>
    <w:rsid w:val="00B85E50"/>
    <w:rsid w:val="00BB4AA0"/>
    <w:rsid w:val="00BB6731"/>
    <w:rsid w:val="00BC15CF"/>
    <w:rsid w:val="00BE2F5A"/>
    <w:rsid w:val="00BF082B"/>
    <w:rsid w:val="00BF377F"/>
    <w:rsid w:val="00BF4FA2"/>
    <w:rsid w:val="00C035C0"/>
    <w:rsid w:val="00C102AE"/>
    <w:rsid w:val="00C6788D"/>
    <w:rsid w:val="00C7083F"/>
    <w:rsid w:val="00C85C73"/>
    <w:rsid w:val="00C90D0D"/>
    <w:rsid w:val="00C97EE6"/>
    <w:rsid w:val="00CA6930"/>
    <w:rsid w:val="00CD1481"/>
    <w:rsid w:val="00CE2C46"/>
    <w:rsid w:val="00CE7591"/>
    <w:rsid w:val="00D04429"/>
    <w:rsid w:val="00D0603B"/>
    <w:rsid w:val="00D10B43"/>
    <w:rsid w:val="00D136AB"/>
    <w:rsid w:val="00D14283"/>
    <w:rsid w:val="00D34E8D"/>
    <w:rsid w:val="00D54F3F"/>
    <w:rsid w:val="00D60B52"/>
    <w:rsid w:val="00D70A0C"/>
    <w:rsid w:val="00D7228E"/>
    <w:rsid w:val="00D73B99"/>
    <w:rsid w:val="00D73C9B"/>
    <w:rsid w:val="00D7531D"/>
    <w:rsid w:val="00D85A83"/>
    <w:rsid w:val="00D85BCE"/>
    <w:rsid w:val="00DA79F2"/>
    <w:rsid w:val="00DE64C5"/>
    <w:rsid w:val="00DF4D0F"/>
    <w:rsid w:val="00E11B4E"/>
    <w:rsid w:val="00E12515"/>
    <w:rsid w:val="00E14755"/>
    <w:rsid w:val="00E203ED"/>
    <w:rsid w:val="00E31B2A"/>
    <w:rsid w:val="00E44501"/>
    <w:rsid w:val="00E64072"/>
    <w:rsid w:val="00E8438E"/>
    <w:rsid w:val="00E865E8"/>
    <w:rsid w:val="00E90606"/>
    <w:rsid w:val="00E91DD0"/>
    <w:rsid w:val="00EA2D5B"/>
    <w:rsid w:val="00EB3353"/>
    <w:rsid w:val="00ED5DB0"/>
    <w:rsid w:val="00ED7B44"/>
    <w:rsid w:val="00EE5D47"/>
    <w:rsid w:val="00F15DCE"/>
    <w:rsid w:val="00F27209"/>
    <w:rsid w:val="00F32496"/>
    <w:rsid w:val="00F36EFD"/>
    <w:rsid w:val="00F37AED"/>
    <w:rsid w:val="00F4326F"/>
    <w:rsid w:val="00F4372D"/>
    <w:rsid w:val="00F51C8B"/>
    <w:rsid w:val="00F63E1A"/>
    <w:rsid w:val="00F67631"/>
    <w:rsid w:val="00F7286B"/>
    <w:rsid w:val="00F941B0"/>
    <w:rsid w:val="00FD3CC5"/>
    <w:rsid w:val="00FE0FD2"/>
    <w:rsid w:val="00FE6FBF"/>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4A4F338-1CD5-4371-8905-D981D69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B31F7-7968-4505-BE3D-A00379F2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27</TotalTime>
  <Pages>1</Pages>
  <Words>407</Words>
  <Characters>2320</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2722</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PASCUAL LARROSA, Laura</cp:lastModifiedBy>
  <cp:revision>49</cp:revision>
  <cp:lastPrinted>2014-03-18T08:43:00Z</cp:lastPrinted>
  <dcterms:created xsi:type="dcterms:W3CDTF">2020-11-04T09:43:00Z</dcterms:created>
  <dcterms:modified xsi:type="dcterms:W3CDTF">2025-05-12T11:15:00Z</dcterms:modified>
</cp:coreProperties>
</file>