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E7" w:rsidRDefault="00AC5B86" w:rsidP="00DB5E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  <w:r w:rsidRPr="003B45FA">
        <w:rPr>
          <w:rFonts w:ascii="Arial" w:hAnsi="Arial" w:cs="Arial"/>
          <w:b/>
          <w:sz w:val="22"/>
          <w:szCs w:val="22"/>
        </w:rPr>
        <w:t xml:space="preserve">ANNEX </w:t>
      </w:r>
      <w:r>
        <w:rPr>
          <w:rFonts w:ascii="Arial" w:hAnsi="Arial" w:cs="Arial"/>
          <w:b/>
          <w:sz w:val="22"/>
          <w:szCs w:val="22"/>
        </w:rPr>
        <w:t>3</w:t>
      </w:r>
      <w:r w:rsidRPr="003B45FA">
        <w:rPr>
          <w:rFonts w:ascii="Arial" w:hAnsi="Arial" w:cs="Arial"/>
          <w:b/>
          <w:sz w:val="22"/>
          <w:szCs w:val="22"/>
        </w:rPr>
        <w:t xml:space="preserve">. </w:t>
      </w:r>
      <w:r w:rsidR="00A25816">
        <w:rPr>
          <w:rFonts w:ascii="Arial" w:hAnsi="Arial" w:cs="Arial"/>
          <w:b/>
          <w:sz w:val="22"/>
          <w:szCs w:val="22"/>
        </w:rPr>
        <w:t xml:space="preserve">DECLARACIÓ RESPONSABLE I </w:t>
      </w:r>
      <w:r w:rsidRPr="003B45FA">
        <w:rPr>
          <w:rFonts w:ascii="Arial" w:hAnsi="Arial" w:cs="Arial"/>
          <w:b/>
          <w:sz w:val="22"/>
          <w:szCs w:val="22"/>
        </w:rPr>
        <w:t>PROPOSTA ECONÒMICA</w:t>
      </w:r>
      <w:r w:rsidR="00DB5EE7">
        <w:rPr>
          <w:rFonts w:ascii="Arial" w:hAnsi="Arial" w:cs="Arial"/>
          <w:b/>
          <w:sz w:val="22"/>
          <w:szCs w:val="22"/>
        </w:rPr>
        <w:t xml:space="preserve"> </w:t>
      </w:r>
      <w:r w:rsidR="00DB5EE7" w:rsidRPr="00DB5EE7">
        <w:rPr>
          <w:rFonts w:ascii="Arial" w:hAnsi="Arial" w:cs="Arial"/>
          <w:bCs/>
          <w:i/>
          <w:iCs/>
          <w:sz w:val="22"/>
          <w:szCs w:val="22"/>
        </w:rPr>
        <w:t>(expedient número CCE-2024-17</w:t>
      </w:r>
      <w:r w:rsidR="00DB5EE7">
        <w:rPr>
          <w:rFonts w:ascii="Arial" w:hAnsi="Arial" w:cs="Arial"/>
          <w:bCs/>
          <w:i/>
          <w:iCs/>
          <w:sz w:val="22"/>
          <w:szCs w:val="22"/>
        </w:rPr>
        <w:t>5</w:t>
      </w:r>
      <w:r w:rsidR="00DB5EE7" w:rsidRPr="00DB5EE7">
        <w:rPr>
          <w:rFonts w:ascii="Arial" w:hAnsi="Arial" w:cs="Arial"/>
          <w:bCs/>
          <w:i/>
          <w:iCs/>
          <w:sz w:val="22"/>
          <w:szCs w:val="22"/>
        </w:rPr>
        <w:t>)</w:t>
      </w:r>
    </w:p>
    <w:p w:rsidR="00A60744" w:rsidRDefault="00A60744" w:rsidP="00DB5EE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bCs/>
          <w:i/>
          <w:iCs/>
          <w:sz w:val="22"/>
          <w:szCs w:val="22"/>
        </w:rPr>
      </w:pPr>
    </w:p>
    <w:p w:rsidR="00A60744" w:rsidRPr="00A60744" w:rsidRDefault="00A60744" w:rsidP="009043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  <w:szCs w:val="20"/>
        </w:rPr>
      </w:pPr>
      <w:r w:rsidRPr="00C92660">
        <w:rPr>
          <w:rFonts w:ascii="Arial" w:hAnsi="Arial" w:cs="Arial"/>
          <w:b/>
          <w:bCs/>
          <w:i/>
          <w:iCs/>
          <w:sz w:val="20"/>
          <w:szCs w:val="20"/>
        </w:rPr>
        <w:t xml:space="preserve">Aquest MODEL de document d’Annex 3 és d’EMPLENAMENT OBLIGATORI, i caldrà emplenar tots els apartats i totes les caselles que s’hi indiquen En cas contrari, restaran NO admesos i no es procedirà a la seva valoració (ap. 14 </w:t>
      </w:r>
      <w:proofErr w:type="spellStart"/>
      <w:r w:rsidRPr="00C92660">
        <w:rPr>
          <w:rFonts w:ascii="Arial" w:hAnsi="Arial" w:cs="Arial"/>
          <w:b/>
          <w:bCs/>
          <w:i/>
          <w:iCs/>
          <w:sz w:val="20"/>
          <w:szCs w:val="20"/>
        </w:rPr>
        <w:t>PPT</w:t>
      </w:r>
      <w:proofErr w:type="spellEnd"/>
      <w:r w:rsidRPr="00C92660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AC5B86" w:rsidRPr="003B45FA" w:rsidRDefault="00AC5B86" w:rsidP="009043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3B45FA">
        <w:rPr>
          <w:rFonts w:ascii="Arial" w:eastAsia="Times" w:hAnsi="Arial" w:cs="Arial"/>
          <w:color w:val="000000"/>
          <w:sz w:val="22"/>
          <w:szCs w:val="22"/>
        </w:rPr>
        <w:t>El/la Sr./Sra. ______________________________ amb NIF núm</w:t>
      </w:r>
      <w:r>
        <w:rPr>
          <w:rFonts w:ascii="Arial" w:eastAsia="Times" w:hAnsi="Arial" w:cs="Arial"/>
          <w:color w:val="000000"/>
          <w:sz w:val="22"/>
          <w:szCs w:val="22"/>
        </w:rPr>
        <w:t>.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____________</w:t>
      </w:r>
      <w:r>
        <w:rPr>
          <w:rFonts w:ascii="Arial" w:eastAsia="Times" w:hAnsi="Arial" w:cs="Arial"/>
          <w:color w:val="000000"/>
          <w:sz w:val="22"/>
          <w:szCs w:val="22"/>
        </w:rPr>
        <w:t xml:space="preserve"> ,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en nom propi, i/o en representació de l’empresa __________________ amb el </w:t>
      </w:r>
      <w:r w:rsidR="00DB5EE7">
        <w:rPr>
          <w:rFonts w:ascii="Arial" w:eastAsia="Times" w:hAnsi="Arial" w:cs="Arial"/>
          <w:color w:val="000000"/>
          <w:sz w:val="22"/>
          <w:szCs w:val="22"/>
        </w:rPr>
        <w:t>N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IF núm. _______________ </w:t>
      </w:r>
      <w:r w:rsidR="00DB5EE7" w:rsidRPr="00DB5EE7">
        <w:rPr>
          <w:rFonts w:ascii="Arial" w:eastAsia="Times" w:hAnsi="Arial" w:cs="Arial"/>
          <w:color w:val="000000"/>
          <w:sz w:val="22"/>
          <w:szCs w:val="22"/>
        </w:rPr>
        <w:t>amb domicili social a la localitat de _______________ (CP_______), carrer/plaça _______________, número ________,</w:t>
      </w:r>
      <w:r w:rsidRPr="00DB5EE7">
        <w:rPr>
          <w:rFonts w:ascii="Arial" w:eastAsia="Times" w:hAnsi="Arial" w:cs="Arial"/>
          <w:color w:val="000000"/>
          <w:sz w:val="22"/>
          <w:szCs w:val="22"/>
        </w:rPr>
        <w:t xml:space="preserve">en qualitat de ______________ </w:t>
      </w:r>
      <w:r w:rsidR="00DB5EE7">
        <w:rPr>
          <w:rFonts w:ascii="Arial" w:eastAsia="Times" w:hAnsi="Arial" w:cs="Arial"/>
          <w:color w:val="000000"/>
          <w:sz w:val="22"/>
          <w:szCs w:val="22"/>
        </w:rPr>
        <w:t xml:space="preserve">, </w:t>
      </w:r>
      <w:r w:rsidRPr="00DB5EE7">
        <w:rPr>
          <w:rFonts w:ascii="Arial" w:eastAsia="Times" w:hAnsi="Arial" w:cs="Arial"/>
          <w:b/>
          <w:color w:val="000000"/>
          <w:sz w:val="22"/>
          <w:szCs w:val="22"/>
        </w:rPr>
        <w:t>declara responsablement</w:t>
      </w:r>
      <w:r w:rsidRPr="00DB5EE7">
        <w:rPr>
          <w:rFonts w:ascii="Arial" w:eastAsia="Times" w:hAnsi="Arial" w:cs="Arial"/>
          <w:color w:val="000000"/>
          <w:sz w:val="22"/>
          <w:szCs w:val="22"/>
        </w:rPr>
        <w:t xml:space="preserve"> que les facultats</w:t>
      </w:r>
      <w:r w:rsidRPr="003B45FA">
        <w:rPr>
          <w:rFonts w:ascii="Arial" w:eastAsia="Times" w:hAnsi="Arial" w:cs="Arial"/>
          <w:color w:val="000000"/>
          <w:sz w:val="22"/>
          <w:szCs w:val="22"/>
        </w:rPr>
        <w:t xml:space="preserve"> de representació que ostenta són suficients i vigents, </w:t>
      </w:r>
      <w:r w:rsidRPr="00297551">
        <w:rPr>
          <w:rFonts w:ascii="Arial" w:eastAsia="Times" w:hAnsi="Arial" w:cs="Arial"/>
          <w:i/>
          <w:color w:val="000000"/>
          <w:sz w:val="22"/>
          <w:szCs w:val="22"/>
        </w:rPr>
        <w:t xml:space="preserve">per presentar oferta </w:t>
      </w:r>
      <w:r w:rsidRPr="00297551">
        <w:rPr>
          <w:rFonts w:ascii="Arial" w:eastAsia="Times" w:hAnsi="Arial" w:cs="Arial"/>
          <w:b/>
          <w:bCs/>
          <w:i/>
          <w:color w:val="000000"/>
          <w:sz w:val="22"/>
          <w:szCs w:val="22"/>
        </w:rPr>
        <w:t xml:space="preserve">a la licitació per a la contractació del </w:t>
      </w:r>
      <w:r w:rsidRPr="00297551">
        <w:rPr>
          <w:rFonts w:ascii="Arial" w:hAnsi="Arial" w:cs="Arial"/>
          <w:bCs/>
          <w:i/>
          <w:iCs/>
          <w:sz w:val="22"/>
          <w:szCs w:val="22"/>
        </w:rPr>
        <w:t xml:space="preserve">subministrament </w:t>
      </w:r>
      <w:r w:rsidRPr="00297551">
        <w:rPr>
          <w:rFonts w:ascii="Arial" w:hAnsi="Arial" w:cs="Arial"/>
          <w:i/>
          <w:sz w:val="22"/>
          <w:szCs w:val="22"/>
        </w:rPr>
        <w:t xml:space="preserve">de </w:t>
      </w:r>
      <w:r w:rsidRPr="00297551">
        <w:rPr>
          <w:rFonts w:ascii="Arial" w:hAnsi="Arial" w:cs="Arial"/>
          <w:b/>
          <w:i/>
          <w:sz w:val="22"/>
          <w:szCs w:val="22"/>
        </w:rPr>
        <w:t>material</w:t>
      </w:r>
      <w:r w:rsidR="00922BD7" w:rsidRPr="00297551">
        <w:rPr>
          <w:rFonts w:ascii="Arial" w:hAnsi="Arial" w:cs="Arial"/>
          <w:b/>
          <w:i/>
          <w:sz w:val="22"/>
          <w:szCs w:val="22"/>
        </w:rPr>
        <w:t xml:space="preserve"> de ferreteria</w:t>
      </w:r>
      <w:r w:rsidRPr="00297551">
        <w:rPr>
          <w:rFonts w:ascii="Arial" w:hAnsi="Arial" w:cs="Arial"/>
          <w:i/>
          <w:sz w:val="22"/>
          <w:szCs w:val="22"/>
        </w:rPr>
        <w:t xml:space="preserve"> per </w:t>
      </w:r>
      <w:r w:rsidR="009170FA" w:rsidRPr="00297551">
        <w:rPr>
          <w:rFonts w:ascii="Arial" w:hAnsi="Arial" w:cs="Arial"/>
          <w:i/>
          <w:sz w:val="22"/>
          <w:szCs w:val="22"/>
        </w:rPr>
        <w:t>utilitzar</w:t>
      </w:r>
      <w:r w:rsidRPr="00297551">
        <w:rPr>
          <w:rFonts w:ascii="Arial" w:hAnsi="Arial" w:cs="Arial"/>
          <w:i/>
          <w:sz w:val="22"/>
          <w:szCs w:val="22"/>
        </w:rPr>
        <w:t xml:space="preserve"> en el manteniment preventiu i correctiu de les instal·lacions del Consell Català de l’Esport (CCE)</w:t>
      </w:r>
      <w:r w:rsidR="009170FA" w:rsidRPr="00297551">
        <w:rPr>
          <w:rFonts w:ascii="Arial" w:hAnsi="Arial" w:cs="Arial"/>
          <w:i/>
          <w:sz w:val="22"/>
          <w:szCs w:val="22"/>
        </w:rPr>
        <w:t>, any 2025</w:t>
      </w:r>
      <w:r w:rsidR="00B53ED8" w:rsidRPr="00297551">
        <w:rPr>
          <w:rFonts w:ascii="Arial" w:hAnsi="Arial" w:cs="Arial"/>
          <w:i/>
          <w:sz w:val="22"/>
          <w:szCs w:val="22"/>
        </w:rPr>
        <w:t xml:space="preserve"> (expedient de contractació número CCE-202</w:t>
      </w:r>
      <w:r w:rsidR="00A25816" w:rsidRPr="00297551">
        <w:rPr>
          <w:rFonts w:ascii="Arial" w:hAnsi="Arial" w:cs="Arial"/>
          <w:i/>
          <w:sz w:val="22"/>
          <w:szCs w:val="22"/>
        </w:rPr>
        <w:t>5</w:t>
      </w:r>
      <w:r w:rsidR="00B53ED8" w:rsidRPr="00297551">
        <w:rPr>
          <w:rFonts w:ascii="Arial" w:hAnsi="Arial" w:cs="Arial"/>
          <w:i/>
          <w:sz w:val="22"/>
          <w:szCs w:val="22"/>
        </w:rPr>
        <w:t>-</w:t>
      </w:r>
      <w:r w:rsidR="00A25816" w:rsidRPr="00297551">
        <w:rPr>
          <w:rFonts w:ascii="Arial" w:hAnsi="Arial" w:cs="Arial"/>
          <w:i/>
          <w:sz w:val="22"/>
          <w:szCs w:val="22"/>
        </w:rPr>
        <w:t>175</w:t>
      </w:r>
      <w:r w:rsidR="00B53ED8" w:rsidRPr="00297551">
        <w:rPr>
          <w:rFonts w:ascii="Arial" w:hAnsi="Arial" w:cs="Arial"/>
          <w:i/>
          <w:sz w:val="22"/>
          <w:szCs w:val="22"/>
        </w:rPr>
        <w:t>)</w:t>
      </w:r>
      <w:r w:rsidR="00A25816" w:rsidRPr="00297551">
        <w:rPr>
          <w:rFonts w:ascii="Arial" w:hAnsi="Arial" w:cs="Arial"/>
          <w:i/>
          <w:sz w:val="22"/>
          <w:szCs w:val="22"/>
        </w:rPr>
        <w:t xml:space="preserve">, i així mateix </w:t>
      </w:r>
    </w:p>
    <w:p w:rsidR="00AC5B86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3B45FA" w:rsidRDefault="00D06AAA" w:rsidP="00EC0572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3B45FA" w:rsidRDefault="00DB5EE7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b/>
          <w:bCs/>
          <w:color w:val="000000"/>
          <w:sz w:val="22"/>
          <w:szCs w:val="22"/>
        </w:rPr>
        <w:t>DECLARA / MANIFESTA</w:t>
      </w:r>
      <w:r w:rsidR="00AC5B86" w:rsidRPr="003B45FA">
        <w:rPr>
          <w:rFonts w:ascii="Arial" w:eastAsia="Times" w:hAnsi="Arial" w:cs="Arial"/>
          <w:b/>
          <w:bCs/>
          <w:color w:val="000000"/>
          <w:sz w:val="22"/>
          <w:szCs w:val="22"/>
        </w:rPr>
        <w:t xml:space="preserve">: 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3B45F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D06AAA" w:rsidRDefault="00AC5B86" w:rsidP="00B0398B">
      <w:pPr>
        <w:pStyle w:val="Pargrafdellista"/>
        <w:numPr>
          <w:ilvl w:val="0"/>
          <w:numId w:val="14"/>
        </w:numPr>
        <w:autoSpaceDE w:val="0"/>
        <w:autoSpaceDN w:val="0"/>
        <w:adjustRightInd w:val="0"/>
        <w:ind w:left="284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D06AAA">
        <w:rPr>
          <w:rFonts w:ascii="Arial" w:eastAsia="Times" w:hAnsi="Arial" w:cs="Arial"/>
          <w:color w:val="000000"/>
          <w:sz w:val="22"/>
          <w:szCs w:val="22"/>
        </w:rPr>
        <w:t>Que, assabentat/</w:t>
      </w:r>
      <w:proofErr w:type="spellStart"/>
      <w:r w:rsidRPr="00D06AAA">
        <w:rPr>
          <w:rFonts w:ascii="Arial" w:eastAsia="Times" w:hAnsi="Arial" w:cs="Arial"/>
          <w:color w:val="000000"/>
          <w:sz w:val="22"/>
          <w:szCs w:val="22"/>
        </w:rPr>
        <w:t>ada</w:t>
      </w:r>
      <w:proofErr w:type="spellEnd"/>
      <w:r w:rsidRPr="00D06AAA">
        <w:rPr>
          <w:rFonts w:ascii="Arial" w:eastAsia="Times" w:hAnsi="Arial" w:cs="Arial"/>
          <w:color w:val="000000"/>
          <w:sz w:val="22"/>
          <w:szCs w:val="22"/>
        </w:rPr>
        <w:t xml:space="preserve"> del contingut del plec de prescripcions tècniques particulars de la present licitació, l’accepta en la seva integritat, </w:t>
      </w:r>
      <w:r w:rsidR="00A25816" w:rsidRPr="00D06AAA">
        <w:rPr>
          <w:rFonts w:ascii="Arial" w:eastAsia="Times" w:hAnsi="Arial" w:cs="Arial"/>
          <w:color w:val="000000"/>
          <w:sz w:val="22"/>
          <w:szCs w:val="22"/>
        </w:rPr>
        <w:t xml:space="preserve">així com </w:t>
      </w:r>
      <w:r w:rsidRPr="00D06AAA">
        <w:rPr>
          <w:rFonts w:ascii="Arial" w:eastAsia="Times" w:hAnsi="Arial" w:cs="Arial"/>
          <w:color w:val="000000"/>
          <w:sz w:val="22"/>
          <w:szCs w:val="22"/>
        </w:rPr>
        <w:t>reuneix els requisits per prendre-hi part i es compromet, en cas de resultar-ne l’adju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 xml:space="preserve">dicatari/a, a la seva execució, així com </w:t>
      </w:r>
      <w:r w:rsidR="00D06AAA">
        <w:rPr>
          <w:rFonts w:ascii="Arial" w:eastAsia="Times" w:hAnsi="Arial" w:cs="Arial"/>
          <w:color w:val="000000"/>
          <w:sz w:val="22"/>
          <w:szCs w:val="22"/>
        </w:rPr>
        <w:t>s’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>acompanya en annex</w:t>
      </w:r>
      <w:r w:rsidR="00D06AAA">
        <w:rPr>
          <w:rFonts w:ascii="Arial" w:eastAsia="Times" w:hAnsi="Arial" w:cs="Arial"/>
          <w:color w:val="000000"/>
          <w:sz w:val="22"/>
          <w:szCs w:val="22"/>
        </w:rPr>
        <w:t>/annexos</w:t>
      </w:r>
      <w:r w:rsidR="00D06AAA" w:rsidRPr="00D06AAA">
        <w:rPr>
          <w:rFonts w:ascii="Arial" w:eastAsia="Times" w:hAnsi="Arial" w:cs="Arial"/>
          <w:color w:val="000000"/>
          <w:sz w:val="22"/>
          <w:szCs w:val="22"/>
        </w:rPr>
        <w:t>, tota la documentació necessària acreditativa del seu compliment efectiu, si escau</w:t>
      </w:r>
      <w:r w:rsidR="00D06AAA">
        <w:rPr>
          <w:rFonts w:ascii="Arial" w:eastAsia="Times" w:hAnsi="Arial" w:cs="Arial"/>
          <w:color w:val="000000"/>
          <w:sz w:val="22"/>
          <w:szCs w:val="22"/>
        </w:rPr>
        <w:t>.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E16CD9" w:rsidRPr="00C76817" w:rsidRDefault="00C76817" w:rsidP="00C76817">
      <w:pPr>
        <w:autoSpaceDE w:val="0"/>
        <w:autoSpaceDN w:val="0"/>
        <w:adjustRightInd w:val="0"/>
        <w:ind w:left="284" w:hanging="284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 xml:space="preserve">2. Que </w:t>
      </w:r>
      <w:r w:rsidR="00DE4A6F">
        <w:rPr>
          <w:rFonts w:ascii="Arial" w:eastAsia="Times" w:hAnsi="Arial" w:cs="Arial"/>
          <w:color w:val="000000"/>
          <w:sz w:val="22"/>
          <w:szCs w:val="22"/>
        </w:rPr>
        <w:t>d’acord amb l’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establert a l’apart</w:t>
      </w:r>
      <w:r w:rsidR="001C40A5">
        <w:rPr>
          <w:rFonts w:ascii="Arial" w:eastAsia="Times" w:hAnsi="Arial" w:cs="Arial"/>
          <w:color w:val="000000"/>
          <w:sz w:val="22"/>
          <w:szCs w:val="22"/>
        </w:rPr>
        <w:t>at 6.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1 del document Memòria-</w:t>
      </w:r>
      <w:proofErr w:type="spellStart"/>
      <w:r w:rsidRPr="00C76817">
        <w:rPr>
          <w:rFonts w:ascii="Arial" w:eastAsia="Times" w:hAnsi="Arial" w:cs="Arial"/>
          <w:color w:val="000000"/>
          <w:sz w:val="22"/>
          <w:szCs w:val="22"/>
        </w:rPr>
        <w:t>PPT</w:t>
      </w:r>
      <w:proofErr w:type="spellEnd"/>
      <w:r w:rsidRPr="00C76817">
        <w:rPr>
          <w:rFonts w:ascii="Arial" w:eastAsia="Times" w:hAnsi="Arial" w:cs="Arial"/>
          <w:color w:val="000000"/>
          <w:sz w:val="22"/>
          <w:szCs w:val="22"/>
        </w:rPr>
        <w:t xml:space="preserve">, la </w:t>
      </w:r>
      <w:r w:rsidR="001C40A5">
        <w:rPr>
          <w:rFonts w:ascii="Arial" w:eastAsia="Times" w:hAnsi="Arial" w:cs="Arial"/>
          <w:color w:val="000000"/>
          <w:sz w:val="22"/>
          <w:szCs w:val="22"/>
        </w:rPr>
        <w:t>nostr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 xml:space="preserve">a 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botiga es troba a un màxim de 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___________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 km d</w:t>
      </w:r>
      <w:r w:rsidRPr="00C76817">
        <w:rPr>
          <w:rFonts w:ascii="Arial" w:eastAsia="Times" w:hAnsi="Arial" w:cs="Arial"/>
          <w:color w:val="000000"/>
          <w:sz w:val="22"/>
          <w:szCs w:val="22"/>
        </w:rPr>
        <w:t>e distància d</w:t>
      </w:r>
      <w:r w:rsidR="00E16CD9" w:rsidRPr="00C76817">
        <w:rPr>
          <w:rFonts w:ascii="Arial" w:eastAsia="Times" w:hAnsi="Arial" w:cs="Arial"/>
          <w:color w:val="000000"/>
          <w:sz w:val="22"/>
          <w:szCs w:val="22"/>
        </w:rPr>
        <w:t xml:space="preserve">el Consell Català de l’Esport, i l’adreça de la mateixa és la següent: </w:t>
      </w:r>
    </w:p>
    <w:p w:rsidR="00E16CD9" w:rsidRPr="00C76817" w:rsidRDefault="00E16CD9" w:rsidP="00E16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C76817">
        <w:rPr>
          <w:rFonts w:ascii="Arial" w:eastAsia="Times" w:hAnsi="Arial" w:cs="Arial"/>
          <w:color w:val="000000"/>
          <w:sz w:val="22"/>
          <w:szCs w:val="22"/>
        </w:rPr>
        <w:t>Adreça : _______________________________________________________</w:t>
      </w:r>
    </w:p>
    <w:p w:rsidR="00E16CD9" w:rsidRPr="00C76817" w:rsidRDefault="00E16CD9" w:rsidP="00E16CD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C76817">
        <w:rPr>
          <w:rFonts w:ascii="Arial" w:eastAsia="Times" w:hAnsi="Arial" w:cs="Arial"/>
          <w:color w:val="000000"/>
          <w:sz w:val="22"/>
          <w:szCs w:val="22"/>
        </w:rPr>
        <w:t>Localitat: _________________________________ CP: __________________</w:t>
      </w:r>
    </w:p>
    <w:p w:rsidR="00E16CD9" w:rsidRDefault="00E16CD9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D06AAA" w:rsidRPr="003B45FA" w:rsidRDefault="00D06AAA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AC5B86" w:rsidRPr="00C76817" w:rsidRDefault="00C76817" w:rsidP="00C76817">
      <w:pPr>
        <w:autoSpaceDE w:val="0"/>
        <w:autoSpaceDN w:val="0"/>
        <w:adjustRightInd w:val="0"/>
        <w:ind w:left="284" w:hanging="284"/>
        <w:jc w:val="both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 xml:space="preserve">3. 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Que 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>efectua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 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 xml:space="preserve">la següent </w:t>
      </w:r>
      <w:r w:rsidR="00182409" w:rsidRPr="00C76817">
        <w:rPr>
          <w:rFonts w:ascii="Arial" w:eastAsia="Times" w:hAnsi="Arial" w:cs="Arial"/>
          <w:b/>
          <w:color w:val="000000"/>
          <w:sz w:val="22"/>
          <w:szCs w:val="22"/>
        </w:rPr>
        <w:t>proposta econòmica</w:t>
      </w:r>
      <w:r w:rsidR="009148C1" w:rsidRPr="00C76817">
        <w:rPr>
          <w:rFonts w:ascii="Arial" w:eastAsia="Times" w:hAnsi="Arial" w:cs="Arial"/>
          <w:b/>
          <w:color w:val="000000"/>
          <w:sz w:val="22"/>
          <w:szCs w:val="22"/>
        </w:rPr>
        <w:t xml:space="preserve"> en què fa constar els </w:t>
      </w:r>
      <w:r w:rsidR="00DB5EE7" w:rsidRPr="00C76817">
        <w:rPr>
          <w:rFonts w:ascii="Arial" w:eastAsia="Times" w:hAnsi="Arial" w:cs="Arial"/>
          <w:b/>
          <w:color w:val="000000"/>
          <w:sz w:val="22"/>
          <w:szCs w:val="22"/>
        </w:rPr>
        <w:t>preus unitaris</w:t>
      </w:r>
      <w:r w:rsidR="009148C1" w:rsidRPr="00C76817">
        <w:rPr>
          <w:rFonts w:ascii="Arial" w:eastAsia="Times" w:hAnsi="Arial" w:cs="Arial"/>
          <w:b/>
          <w:color w:val="000000"/>
          <w:sz w:val="22"/>
          <w:szCs w:val="22"/>
        </w:rPr>
        <w:t xml:space="preserve"> de tots els productes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>, en base a la llista de materials que co</w:t>
      </w:r>
      <w:r w:rsidR="00721A82">
        <w:rPr>
          <w:rFonts w:ascii="Arial" w:eastAsia="Times" w:hAnsi="Arial" w:cs="Arial"/>
          <w:color w:val="000000"/>
          <w:sz w:val="22"/>
          <w:szCs w:val="22"/>
        </w:rPr>
        <w:t>n</w:t>
      </w:r>
      <w:r w:rsidR="00182409" w:rsidRPr="00C76817">
        <w:rPr>
          <w:rFonts w:ascii="Arial" w:eastAsia="Times" w:hAnsi="Arial" w:cs="Arial"/>
          <w:color w:val="000000"/>
          <w:sz w:val="22"/>
          <w:szCs w:val="22"/>
        </w:rPr>
        <w:t xml:space="preserve">sten en l’Annex 1 i als criteris de 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valoració </w:t>
      </w:r>
      <w:r w:rsidR="00A25816" w:rsidRPr="00C76817">
        <w:rPr>
          <w:rFonts w:ascii="Arial" w:eastAsia="Times" w:hAnsi="Arial" w:cs="Arial"/>
          <w:color w:val="000000"/>
          <w:sz w:val="22"/>
          <w:szCs w:val="22"/>
        </w:rPr>
        <w:t xml:space="preserve">establerts en </w:t>
      </w:r>
      <w:r w:rsidR="00AC5B86" w:rsidRPr="00C76817">
        <w:rPr>
          <w:rFonts w:ascii="Arial" w:eastAsia="Times" w:hAnsi="Arial" w:cs="Arial"/>
          <w:color w:val="000000"/>
          <w:sz w:val="22"/>
          <w:szCs w:val="22"/>
        </w:rPr>
        <w:t xml:space="preserve">l’Annex 2 </w:t>
      </w:r>
      <w:r w:rsidR="00721A82">
        <w:rPr>
          <w:rFonts w:ascii="Arial" w:eastAsia="Times" w:hAnsi="Arial" w:cs="Arial"/>
          <w:color w:val="000000"/>
          <w:sz w:val="22"/>
          <w:szCs w:val="22"/>
        </w:rPr>
        <w:t xml:space="preserve">per aquesta </w:t>
      </w:r>
      <w:r w:rsidR="00D06AAA">
        <w:rPr>
          <w:rFonts w:ascii="Arial" w:eastAsia="Times" w:hAnsi="Arial" w:cs="Arial"/>
          <w:color w:val="000000"/>
          <w:sz w:val="22"/>
          <w:szCs w:val="22"/>
        </w:rPr>
        <w:t>licitació:</w:t>
      </w:r>
    </w:p>
    <w:p w:rsidR="00AC5B86" w:rsidRDefault="00AC5B86" w:rsidP="00EC0572">
      <w:pPr>
        <w:autoSpaceDE w:val="0"/>
        <w:autoSpaceDN w:val="0"/>
        <w:adjustRightInd w:val="0"/>
        <w:jc w:val="both"/>
        <w:rPr>
          <w:rFonts w:ascii="Arial" w:eastAsia="Times" w:hAnsi="Arial" w:cs="Arial"/>
          <w:color w:val="000000"/>
          <w:sz w:val="22"/>
          <w:szCs w:val="22"/>
        </w:rPr>
      </w:pPr>
    </w:p>
    <w:p w:rsidR="00A25816" w:rsidRDefault="00A25816" w:rsidP="00A25816">
      <w:pPr>
        <w:rPr>
          <w:rFonts w:ascii="Calibri" w:hAnsi="Calibri" w:cs="Calibri"/>
          <w:sz w:val="22"/>
          <w:szCs w:val="22"/>
        </w:rPr>
      </w:pPr>
    </w:p>
    <w:tbl>
      <w:tblPr>
        <w:tblStyle w:val="Taulaambquadrcula"/>
        <w:tblW w:w="9634" w:type="dxa"/>
        <w:tblLook w:val="04A0" w:firstRow="1" w:lastRow="0" w:firstColumn="1" w:lastColumn="0" w:noHBand="0" w:noVBand="1"/>
      </w:tblPr>
      <w:tblGrid>
        <w:gridCol w:w="744"/>
        <w:gridCol w:w="2839"/>
        <w:gridCol w:w="925"/>
        <w:gridCol w:w="1479"/>
        <w:gridCol w:w="564"/>
        <w:gridCol w:w="881"/>
        <w:gridCol w:w="1082"/>
        <w:gridCol w:w="9"/>
        <w:gridCol w:w="1111"/>
      </w:tblGrid>
      <w:tr w:rsidR="00A25816" w:rsidRPr="00C92660" w:rsidTr="00D06AAA">
        <w:trPr>
          <w:trHeight w:val="590"/>
        </w:trPr>
        <w:tc>
          <w:tcPr>
            <w:tcW w:w="744" w:type="dxa"/>
            <w:hideMark/>
          </w:tcPr>
          <w:p w:rsidR="00A25816" w:rsidRPr="00C92660" w:rsidRDefault="00D06AAA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Posic</w:t>
            </w:r>
            <w:proofErr w:type="spellEnd"/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9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Producte</w:t>
            </w:r>
          </w:p>
        </w:tc>
        <w:tc>
          <w:tcPr>
            <w:tcW w:w="925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Marca*</w:t>
            </w:r>
          </w:p>
        </w:tc>
        <w:tc>
          <w:tcPr>
            <w:tcW w:w="1479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Referència*</w:t>
            </w:r>
          </w:p>
        </w:tc>
        <w:tc>
          <w:tcPr>
            <w:tcW w:w="564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881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Unitats</w:t>
            </w:r>
          </w:p>
        </w:tc>
        <w:tc>
          <w:tcPr>
            <w:tcW w:w="1082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Preu ut</w:t>
            </w:r>
            <w:r w:rsidR="00C76817"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**</w:t>
            </w:r>
          </w:p>
        </w:tc>
        <w:tc>
          <w:tcPr>
            <w:tcW w:w="1120" w:type="dxa"/>
            <w:gridSpan w:val="2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bCs/>
                <w:sz w:val="22"/>
                <w:szCs w:val="22"/>
              </w:rPr>
              <w:t>Preu total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Caixa 100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tacos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8x40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Fischer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SX8x40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Caixa 50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tacos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10x50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Fischer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SX10x50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Caixa 100 cargols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DIN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965 avellanat PH zincat M6x40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T9650640Z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Caixa 200 cargols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DIN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933 rosca mètrica cap hexagonal zincat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D93308040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Caixa 50 barres roscades zincades M8x1000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975ZM08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Caixa 250 femelles M8 zincades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D93408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Caixa 250 femelles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autoblocants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zincades M8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DZ98508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Caixa 250 cargol auto-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taladrant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cap hexagonal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Index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ABE6363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Anclatge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químic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Fischer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FIS P Plus 300 T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HWK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Disc de diamant universal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Disco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diam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230/22 (6)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SPX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univ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#2233561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Disc de paper abrasiu de polir (50 unitats)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W-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CFE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150-VW P100 (50) #315732 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Broca per trepant amb percussió mètrica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Broca para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taladro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TE-CX 10,5/17 MP8 #2022011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Broca de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cobalto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HSS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>-Co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Broca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helicoidal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HSS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Co 13.0x151mm #2071174 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Broca corona amb punta de carbur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Hole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saw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51mm-2"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carbide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tipp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. #2261200 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Broca per 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mampostería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MDB</w:t>
            </w:r>
            <w:proofErr w:type="spellEnd"/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Hilti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Broca para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mampostería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MDB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10x120 #305057 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11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Adhesiu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d'elasticidad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permanente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sellador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a base de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SMP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. Sistema de 1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componente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con un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excelente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rápido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reticulado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y de alta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resistencia</w:t>
            </w:r>
            <w:proofErr w:type="spellEnd"/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Fischer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MS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Ultra fast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Cinta doble cara de 33 m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3M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4026 19mm x 33m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Pintura plàstica blanca 15 l interior i exterior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Titan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Titanlux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cobertura total 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Imprimació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Titan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Preparacion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multiuso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titan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interior exterior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Esmalt a l'aigua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Titan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Titanlux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ecologico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al agua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Paletina triple mànec plàstic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Jeivsa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13109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Rodet de llana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acolxat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Jeivsa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42218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Brotxa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Jeivsa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31814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Cinta de pintar 50 m 30 mm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Tesa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Tesa cinta de pintar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standard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Cinta americana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Tesa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Tesa extra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power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universal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Joc de manetes porta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Ocariz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1988/75 R Negra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Maneta porta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Ocariz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Inox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Aisi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304 mate L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Pany per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embutir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per a portes de fusta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Tesa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2030 60 HL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Pany per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embutir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per a portes de fusta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Tesa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2034 60 AI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Cadenat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Abus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Titalium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64 TI 40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Fre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retenedor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Justor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FR 0 Blanc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Tancaportes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Telesco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Clasic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50 B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Oli lubricant en esprai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WD-40</w:t>
            </w:r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200 ml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Serra de calar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Metabo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Steb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65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Quick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Serra de sable 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Metabo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SSE 18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LTX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Amoladora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angular de bateria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Metabo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WPB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36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LTX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BL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230 (613101660)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Trepant amb bateria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Metabo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 xml:space="preserve">BE 18 </w:t>
            </w: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LTX</w:t>
            </w:r>
            <w:proofErr w:type="spellEnd"/>
            <w:r w:rsidRPr="00C92660">
              <w:rPr>
                <w:rFonts w:ascii="Calibri" w:hAnsi="Calibri" w:cs="Calibri"/>
                <w:sz w:val="22"/>
                <w:szCs w:val="22"/>
              </w:rPr>
              <w:t xml:space="preserve"> 6 (600261840)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6AAA" w:rsidRPr="00C92660" w:rsidTr="00D06AAA">
        <w:trPr>
          <w:trHeight w:val="600"/>
        </w:trPr>
        <w:tc>
          <w:tcPr>
            <w:tcW w:w="744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283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Trepant</w:t>
            </w:r>
          </w:p>
        </w:tc>
        <w:tc>
          <w:tcPr>
            <w:tcW w:w="925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sz w:val="22"/>
                <w:szCs w:val="22"/>
              </w:rPr>
              <w:t>Metabo</w:t>
            </w:r>
            <w:proofErr w:type="spellEnd"/>
          </w:p>
        </w:tc>
        <w:tc>
          <w:tcPr>
            <w:tcW w:w="1479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BE 600/13-2 (600383000)</w:t>
            </w:r>
          </w:p>
        </w:tc>
        <w:tc>
          <w:tcPr>
            <w:tcW w:w="564" w:type="dxa"/>
            <w:vAlign w:val="bottom"/>
            <w:hideMark/>
          </w:tcPr>
          <w:p w:rsidR="00D06AAA" w:rsidRPr="00C92660" w:rsidRDefault="00D06AAA" w:rsidP="00D06AA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9266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81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Ut</w:t>
            </w:r>
          </w:p>
        </w:tc>
        <w:tc>
          <w:tcPr>
            <w:tcW w:w="1082" w:type="dxa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hideMark/>
          </w:tcPr>
          <w:p w:rsidR="00D06AAA" w:rsidRPr="00C92660" w:rsidRDefault="00D06AAA" w:rsidP="00D06AAA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25816" w:rsidRPr="00C92660" w:rsidTr="00D06AAA">
        <w:trPr>
          <w:trHeight w:val="380"/>
        </w:trPr>
        <w:tc>
          <w:tcPr>
            <w:tcW w:w="8523" w:type="dxa"/>
            <w:gridSpan w:val="8"/>
            <w:hideMark/>
          </w:tcPr>
          <w:p w:rsidR="00A25816" w:rsidRPr="00C92660" w:rsidRDefault="00A25816" w:rsidP="00133D7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C92660">
              <w:rPr>
                <w:rFonts w:ascii="Calibri" w:hAnsi="Calibri" w:cs="Calibri"/>
                <w:b/>
                <w:sz w:val="22"/>
                <w:szCs w:val="22"/>
              </w:rPr>
              <w:t>Subtotal</w:t>
            </w:r>
            <w:proofErr w:type="spellEnd"/>
            <w:r w:rsidRPr="00C92660">
              <w:rPr>
                <w:rFonts w:ascii="Calibri" w:hAnsi="Calibri" w:cs="Calibri"/>
                <w:b/>
                <w:sz w:val="22"/>
                <w:szCs w:val="22"/>
              </w:rPr>
              <w:t xml:space="preserve"> Oferta  (IVA exclòs)     </w:t>
            </w:r>
          </w:p>
        </w:tc>
        <w:tc>
          <w:tcPr>
            <w:tcW w:w="1111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25816" w:rsidRPr="00C92660" w:rsidTr="00D06AAA">
        <w:trPr>
          <w:trHeight w:val="470"/>
        </w:trPr>
        <w:tc>
          <w:tcPr>
            <w:tcW w:w="8523" w:type="dxa"/>
            <w:gridSpan w:val="8"/>
            <w:hideMark/>
          </w:tcPr>
          <w:p w:rsidR="00A25816" w:rsidRPr="00C92660" w:rsidRDefault="00A25816" w:rsidP="00133D7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IVA (21%)</w:t>
            </w:r>
          </w:p>
        </w:tc>
        <w:tc>
          <w:tcPr>
            <w:tcW w:w="1111" w:type="dxa"/>
            <w:hideMark/>
          </w:tcPr>
          <w:p w:rsidR="00A25816" w:rsidRPr="00C92660" w:rsidRDefault="00A25816" w:rsidP="00133D79">
            <w:pPr>
              <w:rPr>
                <w:rFonts w:ascii="Calibri" w:hAnsi="Calibri" w:cs="Calibri"/>
                <w:sz w:val="22"/>
                <w:szCs w:val="22"/>
              </w:rPr>
            </w:pPr>
            <w:r w:rsidRPr="00C9266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25816" w:rsidRPr="00EC0572" w:rsidTr="00D06AAA">
        <w:trPr>
          <w:trHeight w:val="550"/>
        </w:trPr>
        <w:tc>
          <w:tcPr>
            <w:tcW w:w="8523" w:type="dxa"/>
            <w:gridSpan w:val="8"/>
            <w:hideMark/>
          </w:tcPr>
          <w:p w:rsidR="00A25816" w:rsidRPr="00144BB1" w:rsidRDefault="00A25816" w:rsidP="00133D79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92660">
              <w:rPr>
                <w:rFonts w:ascii="Calibri" w:hAnsi="Calibri" w:cs="Calibri"/>
                <w:b/>
                <w:sz w:val="22"/>
                <w:szCs w:val="22"/>
              </w:rPr>
              <w:t>Total Oferta (IVA inclòs)</w:t>
            </w:r>
          </w:p>
        </w:tc>
        <w:tc>
          <w:tcPr>
            <w:tcW w:w="1111" w:type="dxa"/>
            <w:hideMark/>
          </w:tcPr>
          <w:p w:rsidR="00A25816" w:rsidRPr="00EC0572" w:rsidRDefault="00A25816" w:rsidP="00133D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57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:rsidR="00A25816" w:rsidRDefault="00A25816" w:rsidP="00A25816">
      <w:pPr>
        <w:autoSpaceDE w:val="0"/>
        <w:autoSpaceDN w:val="0"/>
        <w:adjustRightInd w:val="0"/>
        <w:rPr>
          <w:rFonts w:ascii="CIDFont+F3" w:eastAsia="Times" w:hAnsi="CIDFont+F3" w:cs="CIDFont+F3"/>
          <w:b/>
          <w:sz w:val="18"/>
          <w:szCs w:val="18"/>
        </w:rPr>
      </w:pPr>
      <w:r w:rsidRPr="00F05D40">
        <w:rPr>
          <w:rFonts w:ascii="CIDFont+F3" w:eastAsia="Times" w:hAnsi="CIDFont+F3" w:cs="CIDFont+F3"/>
          <w:b/>
          <w:sz w:val="18"/>
          <w:szCs w:val="18"/>
        </w:rPr>
        <w:t xml:space="preserve"> Imports: Màxim 2 decimals</w:t>
      </w:r>
    </w:p>
    <w:p w:rsidR="00A25816" w:rsidRPr="00D06AAA" w:rsidRDefault="00E41857" w:rsidP="00A25816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D06AAA">
        <w:rPr>
          <w:rFonts w:ascii="Calibri" w:hAnsi="Calibri" w:cs="Calibri"/>
          <w:sz w:val="22"/>
          <w:szCs w:val="22"/>
        </w:rPr>
        <w:t>*Segons indicacions del punt 3</w:t>
      </w:r>
      <w:r w:rsidR="00A25816" w:rsidRPr="00D06AAA">
        <w:rPr>
          <w:rFonts w:ascii="Calibri" w:hAnsi="Calibri" w:cs="Calibri"/>
          <w:sz w:val="22"/>
          <w:szCs w:val="22"/>
        </w:rPr>
        <w:t>.1 del Plec de prescripcions tècniques</w:t>
      </w:r>
    </w:p>
    <w:p w:rsidR="00D06AAA" w:rsidRDefault="00420FC8" w:rsidP="00D06AAA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D06AAA">
        <w:rPr>
          <w:rFonts w:cs="Arial"/>
          <w:sz w:val="20"/>
        </w:rPr>
        <w:t xml:space="preserve">** </w:t>
      </w:r>
      <w:r w:rsidR="00D06AAA" w:rsidRPr="00D06AAA">
        <w:rPr>
          <w:rFonts w:ascii="Arial" w:hAnsi="Arial" w:cs="Arial"/>
          <w:sz w:val="20"/>
          <w:szCs w:val="20"/>
        </w:rPr>
        <w:t>IVA no</w:t>
      </w:r>
      <w:r w:rsidR="00D06AAA" w:rsidRPr="00A457ED">
        <w:rPr>
          <w:rFonts w:ascii="Arial" w:hAnsi="Arial" w:cs="Arial"/>
          <w:sz w:val="20"/>
          <w:szCs w:val="20"/>
        </w:rPr>
        <w:t xml:space="preserve"> inclòs. Inclou impost </w:t>
      </w:r>
      <w:proofErr w:type="spellStart"/>
      <w:r w:rsidR="00D06AAA" w:rsidRPr="00A457ED">
        <w:rPr>
          <w:rFonts w:ascii="Arial" w:hAnsi="Arial" w:cs="Arial"/>
          <w:sz w:val="20"/>
          <w:szCs w:val="20"/>
        </w:rPr>
        <w:t>RAEE</w:t>
      </w:r>
      <w:proofErr w:type="spellEnd"/>
      <w:r w:rsidR="00D06AAA" w:rsidRPr="00A457ED">
        <w:rPr>
          <w:rFonts w:ascii="Arial" w:hAnsi="Arial" w:cs="Arial"/>
          <w:sz w:val="20"/>
          <w:szCs w:val="20"/>
        </w:rPr>
        <w:t xml:space="preserve"> i ECO taxes</w:t>
      </w:r>
      <w:r w:rsidR="00D06AAA">
        <w:rPr>
          <w:rFonts w:cs="Arial"/>
          <w:b/>
          <w:bCs/>
          <w:sz w:val="20"/>
        </w:rPr>
        <w:t xml:space="preserve"> </w:t>
      </w:r>
    </w:p>
    <w:p w:rsidR="00D06AAA" w:rsidRDefault="00D06AAA" w:rsidP="00D06AAA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420FC8" w:rsidRPr="00A53A79" w:rsidRDefault="00420FC8" w:rsidP="00D06AAA">
      <w:pPr>
        <w:autoSpaceDE w:val="0"/>
        <w:autoSpaceDN w:val="0"/>
        <w:adjustRightInd w:val="0"/>
        <w:rPr>
          <w:rFonts w:cs="Arial"/>
          <w:sz w:val="20"/>
        </w:rPr>
      </w:pPr>
      <w:r>
        <w:rPr>
          <w:rFonts w:cs="Arial"/>
          <w:b/>
          <w:bCs/>
          <w:sz w:val="20"/>
        </w:rPr>
        <w:t>NOTA</w:t>
      </w:r>
      <w:r w:rsidRPr="00330219">
        <w:rPr>
          <w:rFonts w:cs="Arial"/>
          <w:b/>
          <w:bCs/>
          <w:sz w:val="20"/>
        </w:rPr>
        <w:t>: Cas que el preu d’algun producte de l’oferta superi el preu unitari màxim que consta en l’Annex 1, no es valorarà l’oferta i restarà exclosa de la licitació en la seva totalitat</w:t>
      </w:r>
      <w:r w:rsidRPr="00330219">
        <w:rPr>
          <w:rFonts w:cs="Arial"/>
          <w:sz w:val="20"/>
        </w:rPr>
        <w:t xml:space="preserve"> (apartat 14 </w:t>
      </w:r>
      <w:proofErr w:type="spellStart"/>
      <w:r w:rsidRPr="00330219">
        <w:rPr>
          <w:rFonts w:cs="Arial"/>
          <w:sz w:val="20"/>
        </w:rPr>
        <w:t>PPT</w:t>
      </w:r>
      <w:proofErr w:type="spellEnd"/>
      <w:r w:rsidRPr="00330219">
        <w:rPr>
          <w:rFonts w:cs="Arial"/>
          <w:sz w:val="20"/>
        </w:rPr>
        <w:t>).</w:t>
      </w:r>
    </w:p>
    <w:p w:rsidR="00420FC8" w:rsidRDefault="00420FC8" w:rsidP="00182409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420FC8" w:rsidRDefault="00420FC8" w:rsidP="00182409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182409" w:rsidRDefault="006F4AC2" w:rsidP="00D06AAA">
      <w:pPr>
        <w:pStyle w:val="Pargrafdellista"/>
        <w:autoSpaceDE w:val="0"/>
        <w:autoSpaceDN w:val="0"/>
        <w:adjustRightInd w:val="0"/>
        <w:ind w:left="284" w:hanging="284"/>
        <w:rPr>
          <w:rFonts w:ascii="Arial" w:eastAsia="Times" w:hAnsi="Arial" w:cs="Arial"/>
          <w:sz w:val="22"/>
          <w:szCs w:val="22"/>
          <w:lang w:eastAsia="es-ES"/>
        </w:rPr>
      </w:pPr>
      <w:r>
        <w:rPr>
          <w:rFonts w:ascii="Arial" w:eastAsia="Times" w:hAnsi="Arial" w:cs="Arial"/>
          <w:sz w:val="22"/>
          <w:szCs w:val="22"/>
          <w:lang w:eastAsia="es-ES"/>
        </w:rPr>
        <w:t>4</w:t>
      </w:r>
      <w:r w:rsidR="00D06AAA">
        <w:rPr>
          <w:rFonts w:ascii="Arial" w:eastAsia="Times" w:hAnsi="Arial" w:cs="Arial"/>
          <w:sz w:val="22"/>
          <w:szCs w:val="22"/>
          <w:lang w:eastAsia="es-ES"/>
        </w:rPr>
        <w:t xml:space="preserve">. 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>Que e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 xml:space="preserve">n relació a </w:t>
      </w:r>
      <w:r w:rsidR="00182409">
        <w:rPr>
          <w:rFonts w:ascii="Arial" w:eastAsia="Times" w:hAnsi="Arial" w:cs="Arial"/>
          <w:sz w:val="22"/>
          <w:szCs w:val="22"/>
          <w:lang w:eastAsia="es-ES"/>
        </w:rPr>
        <w:t xml:space="preserve">les millores </w:t>
      </w:r>
      <w:r w:rsidR="00182409" w:rsidRPr="00590BE6">
        <w:rPr>
          <w:rFonts w:ascii="Arial" w:eastAsia="Times" w:hAnsi="Arial" w:cs="Arial"/>
          <w:sz w:val="22"/>
          <w:szCs w:val="22"/>
          <w:u w:val="single"/>
          <w:lang w:eastAsia="es-ES"/>
        </w:rPr>
        <w:t>per a la compra presencial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 declara</w:t>
      </w:r>
      <w:r w:rsidR="00182409">
        <w:rPr>
          <w:rFonts w:ascii="Arial" w:eastAsia="Times" w:hAnsi="Arial" w:cs="Arial"/>
          <w:sz w:val="22"/>
          <w:szCs w:val="22"/>
          <w:lang w:eastAsia="es-ES"/>
        </w:rPr>
        <w:t>:</w:t>
      </w:r>
    </w:p>
    <w:p w:rsidR="00AC5B86" w:rsidRDefault="00AC5B86" w:rsidP="00EC057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AC5B86" w:rsidRPr="003E2D5E" w:rsidRDefault="00144BB1" w:rsidP="00721A82">
      <w:pPr>
        <w:ind w:left="567" w:hanging="567"/>
        <w:jc w:val="both"/>
        <w:rPr>
          <w:rFonts w:eastAsia="Times" w:cs="Arial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D6E94" id="Rectangle 11" o:spid="_x0000_s1026" style="position:absolute;margin-left:1.95pt;margin-top:.45pt;width:13.8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CTDT6ZIAIAADwEAAAOAAAAAAAAAAAAAAAAAC4CAABkcnMvZTJvRG9jLnhtbFBLAQIt&#10;ABQABgAIAAAAIQDUJV2q2gAAAAQBAAAPAAAAAAAAAAAAAAAAAHoEAABkcnMvZG93bnJldi54bWxQ&#10;SwUGAAAAAAQABADzAAAAgQUAAAAA&#10;"/>
            </w:pict>
          </mc:Fallback>
        </mc:AlternateContent>
      </w:r>
      <w:r w:rsidR="00AC5B86" w:rsidRPr="003F5950">
        <w:rPr>
          <w:rFonts w:eastAsia="Times" w:cs="Arial"/>
          <w:b/>
          <w:bCs/>
          <w:color w:val="000000"/>
          <w:sz w:val="22"/>
          <w:szCs w:val="22"/>
        </w:rPr>
        <w:t xml:space="preserve">        </w:t>
      </w:r>
      <w:r w:rsidR="00721A82">
        <w:rPr>
          <w:rFonts w:eastAsia="Times" w:cs="Arial"/>
          <w:b/>
          <w:bCs/>
          <w:color w:val="000000"/>
          <w:sz w:val="22"/>
          <w:szCs w:val="22"/>
        </w:rPr>
        <w:t xml:space="preserve">  </w:t>
      </w:r>
      <w:r w:rsidR="003E2D5E" w:rsidRPr="003E2D5E">
        <w:rPr>
          <w:rFonts w:ascii="Arial" w:hAnsi="Arial" w:cs="Arial"/>
          <w:sz w:val="22"/>
          <w:szCs w:val="22"/>
        </w:rPr>
        <w:t>Que es d</w:t>
      </w:r>
      <w:r w:rsidR="003E2D5E">
        <w:rPr>
          <w:rFonts w:ascii="Arial" w:hAnsi="Arial" w:cs="Arial"/>
          <w:sz w:val="22"/>
          <w:szCs w:val="22"/>
        </w:rPr>
        <w:t>isposa</w:t>
      </w:r>
      <w:r w:rsidR="00182409">
        <w:rPr>
          <w:rFonts w:ascii="Arial" w:hAnsi="Arial" w:cs="Arial"/>
          <w:sz w:val="22"/>
          <w:szCs w:val="22"/>
        </w:rPr>
        <w:t xml:space="preserve"> d’un</w:t>
      </w:r>
      <w:r w:rsidR="00182409" w:rsidRPr="001E4DBB">
        <w:rPr>
          <w:rFonts w:ascii="Arial" w:hAnsi="Arial" w:cs="Arial"/>
          <w:sz w:val="22"/>
          <w:szCs w:val="22"/>
        </w:rPr>
        <w:t xml:space="preserve"> sistema de compra autònoma presencial (self </w:t>
      </w:r>
      <w:proofErr w:type="spellStart"/>
      <w:r w:rsidR="00182409" w:rsidRPr="001E4DBB">
        <w:rPr>
          <w:rFonts w:ascii="Arial" w:hAnsi="Arial" w:cs="Arial"/>
          <w:sz w:val="22"/>
          <w:szCs w:val="22"/>
        </w:rPr>
        <w:t>service</w:t>
      </w:r>
      <w:proofErr w:type="spellEnd"/>
      <w:r w:rsidR="00182409" w:rsidRPr="001E4DBB">
        <w:rPr>
          <w:rFonts w:ascii="Arial" w:hAnsi="Arial" w:cs="Arial"/>
          <w:sz w:val="22"/>
          <w:szCs w:val="22"/>
        </w:rPr>
        <w:t xml:space="preserve">) en la qual el comprador pot triar els productes per si sol, en els expositors de la </w:t>
      </w:r>
      <w:r w:rsidR="00182409" w:rsidRPr="005461D8">
        <w:rPr>
          <w:rFonts w:ascii="Arial" w:hAnsi="Arial" w:cs="Arial"/>
          <w:sz w:val="22"/>
          <w:szCs w:val="22"/>
        </w:rPr>
        <w:t>botiga</w:t>
      </w:r>
      <w:r w:rsidR="003E2D5E" w:rsidRPr="005461D8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b/>
          <w:sz w:val="22"/>
          <w:szCs w:val="22"/>
        </w:rPr>
        <w:t>i s’acredita</w:t>
      </w:r>
      <w:r w:rsidR="003E2D5E" w:rsidRPr="005461D8">
        <w:rPr>
          <w:rFonts w:ascii="Arial" w:hAnsi="Arial" w:cs="Arial"/>
          <w:sz w:val="22"/>
          <w:szCs w:val="22"/>
        </w:rPr>
        <w:t xml:space="preserve"> </w:t>
      </w:r>
      <w:r w:rsidR="00182409" w:rsidRPr="005461D8">
        <w:rPr>
          <w:rFonts w:ascii="Arial" w:hAnsi="Arial" w:cs="Arial"/>
          <w:b/>
          <w:sz w:val="22"/>
          <w:szCs w:val="22"/>
        </w:rPr>
        <w:t>mitjançant</w:t>
      </w:r>
      <w:r w:rsidR="00182409" w:rsidRPr="005461D8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sz w:val="22"/>
          <w:szCs w:val="22"/>
        </w:rPr>
        <w:t xml:space="preserve">la presentació de la </w:t>
      </w:r>
      <w:r w:rsidR="00182409" w:rsidRPr="005461D8">
        <w:rPr>
          <w:rFonts w:ascii="Arial" w:hAnsi="Arial" w:cs="Arial"/>
          <w:sz w:val="22"/>
          <w:szCs w:val="22"/>
        </w:rPr>
        <w:t>documentació gràfica</w:t>
      </w:r>
      <w:r w:rsidR="003E2D5E" w:rsidRPr="005461D8">
        <w:rPr>
          <w:rFonts w:ascii="Arial" w:hAnsi="Arial" w:cs="Arial"/>
          <w:sz w:val="22"/>
          <w:szCs w:val="22"/>
        </w:rPr>
        <w:t xml:space="preserve"> fefaent</w:t>
      </w:r>
      <w:r w:rsidR="00721A82" w:rsidRPr="005461D8">
        <w:rPr>
          <w:rFonts w:ascii="Arial" w:hAnsi="Arial" w:cs="Arial"/>
          <w:sz w:val="22"/>
          <w:szCs w:val="22"/>
        </w:rPr>
        <w:t xml:space="preserve"> dels expositors</w:t>
      </w:r>
      <w:r w:rsidR="003E2D5E" w:rsidRPr="005461D8">
        <w:rPr>
          <w:rFonts w:ascii="Arial" w:hAnsi="Arial" w:cs="Arial"/>
          <w:sz w:val="22"/>
          <w:szCs w:val="22"/>
        </w:rPr>
        <w:t>.</w:t>
      </w:r>
    </w:p>
    <w:p w:rsidR="00AC5B86" w:rsidRDefault="00AC5B86" w:rsidP="00EC0572">
      <w:pPr>
        <w:rPr>
          <w:rFonts w:eastAsia="Times" w:cs="Arial"/>
          <w:b/>
          <w:bCs/>
          <w:color w:val="000000"/>
          <w:sz w:val="22"/>
          <w:szCs w:val="22"/>
        </w:rPr>
      </w:pPr>
    </w:p>
    <w:p w:rsidR="00590BE6" w:rsidRDefault="00144BB1" w:rsidP="00721A82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DBC4A" id="Rectangle 11" o:spid="_x0000_s1026" style="position:absolute;margin-left:1.95pt;margin-top:.45pt;width:13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e5IAIAADw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DG0ge5IAIAADwEAAAOAAAAAAAAAAAAAAAAAC4CAABkcnMvZTJvRG9jLnhtbFBLAQIt&#10;ABQABgAIAAAAIQDUJV2q2gAAAAQBAAAPAAAAAAAAAAAAAAAAAHoEAABkcnMvZG93bnJldi54bWxQ&#10;SwUGAAAAAAQABADzAAAAgQUAAAAA&#10;"/>
            </w:pict>
          </mc:Fallback>
        </mc:AlternateContent>
      </w:r>
      <w:r w:rsidR="003E2D5E" w:rsidRPr="003E2D5E">
        <w:rPr>
          <w:rFonts w:ascii="Arial" w:hAnsi="Arial" w:cs="Arial"/>
          <w:sz w:val="22"/>
          <w:szCs w:val="22"/>
        </w:rPr>
        <w:t xml:space="preserve"> Que es d</w:t>
      </w:r>
      <w:r w:rsidR="003E2D5E">
        <w:rPr>
          <w:rFonts w:ascii="Arial" w:hAnsi="Arial" w:cs="Arial"/>
          <w:sz w:val="22"/>
          <w:szCs w:val="22"/>
        </w:rPr>
        <w:t>isposa d’</w:t>
      </w:r>
      <w:r w:rsidR="003E2D5E" w:rsidRPr="00EC2D68">
        <w:rPr>
          <w:rFonts w:ascii="Arial" w:hAnsi="Arial" w:cs="Arial"/>
          <w:sz w:val="22"/>
          <w:szCs w:val="22"/>
        </w:rPr>
        <w:t>informació sobre els preus dels productes en els expositors,</w:t>
      </w:r>
      <w:r w:rsidR="003E2D5E">
        <w:rPr>
          <w:rFonts w:ascii="Arial" w:hAnsi="Arial" w:cs="Arial"/>
          <w:sz w:val="22"/>
          <w:szCs w:val="22"/>
        </w:rPr>
        <w:t xml:space="preserve"> en el sistema de compra autònoma presencial (self </w:t>
      </w:r>
      <w:proofErr w:type="spellStart"/>
      <w:r w:rsidR="003E2D5E">
        <w:rPr>
          <w:rFonts w:ascii="Arial" w:hAnsi="Arial" w:cs="Arial"/>
          <w:sz w:val="22"/>
          <w:szCs w:val="22"/>
        </w:rPr>
        <w:t>service</w:t>
      </w:r>
      <w:proofErr w:type="spellEnd"/>
      <w:r w:rsidR="003E2D5E">
        <w:rPr>
          <w:rFonts w:ascii="Arial" w:hAnsi="Arial" w:cs="Arial"/>
          <w:sz w:val="22"/>
          <w:szCs w:val="22"/>
        </w:rPr>
        <w:t>),</w:t>
      </w:r>
      <w:r w:rsidR="003E2D5E" w:rsidRPr="00EC2D68">
        <w:rPr>
          <w:rFonts w:ascii="Arial" w:hAnsi="Arial" w:cs="Arial"/>
          <w:sz w:val="22"/>
          <w:szCs w:val="22"/>
        </w:rPr>
        <w:t xml:space="preserve"> per tal que el comprador pugui conèixer-los en el moment de la selecció del producte</w:t>
      </w:r>
      <w:r w:rsidR="003E2D5E" w:rsidRPr="00721A82">
        <w:rPr>
          <w:rFonts w:ascii="Arial" w:hAnsi="Arial" w:cs="Arial"/>
          <w:sz w:val="22"/>
          <w:szCs w:val="22"/>
        </w:rPr>
        <w:t xml:space="preserve">, </w:t>
      </w:r>
      <w:r w:rsidR="003E2D5E" w:rsidRPr="005461D8">
        <w:rPr>
          <w:rFonts w:ascii="Arial" w:hAnsi="Arial" w:cs="Arial"/>
          <w:b/>
          <w:sz w:val="22"/>
          <w:szCs w:val="22"/>
        </w:rPr>
        <w:t>i s’acredita</w:t>
      </w:r>
      <w:r w:rsidR="003E2D5E" w:rsidRPr="00721A82">
        <w:rPr>
          <w:rFonts w:ascii="Arial" w:hAnsi="Arial" w:cs="Arial"/>
          <w:sz w:val="22"/>
          <w:szCs w:val="22"/>
        </w:rPr>
        <w:t xml:space="preserve"> </w:t>
      </w:r>
      <w:r w:rsidR="003E2D5E" w:rsidRPr="005461D8">
        <w:rPr>
          <w:rFonts w:ascii="Arial" w:hAnsi="Arial" w:cs="Arial"/>
          <w:b/>
          <w:sz w:val="22"/>
          <w:szCs w:val="22"/>
        </w:rPr>
        <w:t>mitjançant</w:t>
      </w:r>
      <w:r w:rsidR="003E2D5E" w:rsidRPr="00721A82">
        <w:rPr>
          <w:rFonts w:ascii="Arial" w:hAnsi="Arial" w:cs="Arial"/>
          <w:sz w:val="22"/>
          <w:szCs w:val="22"/>
        </w:rPr>
        <w:t xml:space="preserve"> </w:t>
      </w:r>
      <w:r w:rsidR="00721A82" w:rsidRPr="00721A82">
        <w:rPr>
          <w:rFonts w:ascii="Arial" w:hAnsi="Arial" w:cs="Arial"/>
          <w:sz w:val="22"/>
          <w:szCs w:val="22"/>
        </w:rPr>
        <w:t>la presentació de documentació gràfica fefaent dels expositors amb els preus dels productes</w:t>
      </w:r>
      <w:r w:rsidR="00721A82">
        <w:rPr>
          <w:rFonts w:ascii="Arial" w:hAnsi="Arial" w:cs="Arial"/>
          <w:sz w:val="22"/>
          <w:szCs w:val="22"/>
        </w:rPr>
        <w:t>.</w:t>
      </w:r>
    </w:p>
    <w:p w:rsidR="00721A82" w:rsidRDefault="00721A82" w:rsidP="00721A82">
      <w:pPr>
        <w:jc w:val="both"/>
        <w:rPr>
          <w:rFonts w:ascii="Arial" w:hAnsi="Arial" w:cs="Arial"/>
          <w:sz w:val="22"/>
          <w:szCs w:val="22"/>
        </w:rPr>
      </w:pPr>
    </w:p>
    <w:p w:rsidR="00721A82" w:rsidRPr="00721A82" w:rsidRDefault="00721A82" w:rsidP="00721A82">
      <w:pPr>
        <w:jc w:val="both"/>
        <w:rPr>
          <w:rFonts w:ascii="Arial" w:hAnsi="Arial" w:cs="Arial"/>
          <w:sz w:val="22"/>
          <w:szCs w:val="22"/>
        </w:rPr>
      </w:pPr>
    </w:p>
    <w:p w:rsidR="003E2D5E" w:rsidRDefault="006F4AC2" w:rsidP="00721A82">
      <w:pPr>
        <w:pStyle w:val="Pargrafdellista"/>
        <w:autoSpaceDE w:val="0"/>
        <w:autoSpaceDN w:val="0"/>
        <w:adjustRightInd w:val="0"/>
        <w:ind w:left="284" w:hanging="284"/>
        <w:rPr>
          <w:rFonts w:ascii="Arial" w:eastAsia="Times" w:hAnsi="Arial" w:cs="Arial"/>
          <w:sz w:val="22"/>
          <w:szCs w:val="22"/>
          <w:lang w:eastAsia="es-ES"/>
        </w:rPr>
      </w:pPr>
      <w:r>
        <w:rPr>
          <w:rFonts w:ascii="Arial" w:eastAsia="Times" w:hAnsi="Arial" w:cs="Arial"/>
          <w:sz w:val="22"/>
          <w:szCs w:val="22"/>
          <w:lang w:eastAsia="es-ES"/>
        </w:rPr>
        <w:t>5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. </w:t>
      </w:r>
      <w:r w:rsidR="00590BE6">
        <w:rPr>
          <w:rFonts w:ascii="Arial" w:eastAsia="Times" w:hAnsi="Arial" w:cs="Arial"/>
          <w:sz w:val="22"/>
          <w:szCs w:val="22"/>
          <w:lang w:eastAsia="es-ES"/>
        </w:rPr>
        <w:t>Que e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 xml:space="preserve">n relació a les </w:t>
      </w:r>
      <w:r w:rsidR="003E2D5E" w:rsidRPr="00590BE6">
        <w:rPr>
          <w:rFonts w:ascii="Arial" w:eastAsia="Times" w:hAnsi="Arial" w:cs="Arial"/>
          <w:sz w:val="22"/>
          <w:szCs w:val="22"/>
          <w:u w:val="single"/>
          <w:lang w:eastAsia="es-ES"/>
        </w:rPr>
        <w:t>millores per a la compra telemàtica</w:t>
      </w:r>
      <w:r w:rsidR="00721A82">
        <w:rPr>
          <w:rFonts w:ascii="Arial" w:eastAsia="Times" w:hAnsi="Arial" w:cs="Arial"/>
          <w:sz w:val="22"/>
          <w:szCs w:val="22"/>
          <w:lang w:eastAsia="es-ES"/>
        </w:rPr>
        <w:t xml:space="preserve"> declara</w:t>
      </w:r>
      <w:r w:rsidR="003E2D5E">
        <w:rPr>
          <w:rFonts w:ascii="Arial" w:eastAsia="Times" w:hAnsi="Arial" w:cs="Arial"/>
          <w:sz w:val="22"/>
          <w:szCs w:val="22"/>
          <w:lang w:eastAsia="es-ES"/>
        </w:rPr>
        <w:t>:</w:t>
      </w:r>
    </w:p>
    <w:p w:rsidR="003E2D5E" w:rsidRDefault="003E2D5E" w:rsidP="003E2D5E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43387B" w:rsidRDefault="001F40B2" w:rsidP="00144BB1">
      <w:pPr>
        <w:ind w:left="480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 w:rsidR="00144B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989F4" id="Rectangle 11" o:spid="_x0000_s1026" style="position:absolute;margin-left:1.95pt;margin-top:.45pt;width:13.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T5IQIAADw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on-line </w:t>
      </w:r>
      <w:r>
        <w:rPr>
          <w:rFonts w:ascii="Arial" w:hAnsi="Arial" w:cs="Arial"/>
          <w:sz w:val="22"/>
          <w:szCs w:val="22"/>
        </w:rPr>
        <w:t xml:space="preserve">amb selecció dels productes a comprar, descripció complerta del producte i indicació de la referència del fabricant </w:t>
      </w:r>
      <w:r w:rsidRPr="003E2D5E">
        <w:rPr>
          <w:rFonts w:ascii="Arial" w:hAnsi="Arial" w:cs="Arial"/>
          <w:b/>
          <w:sz w:val="22"/>
          <w:szCs w:val="22"/>
        </w:rPr>
        <w:t>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el següent </w:t>
      </w:r>
      <w:r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>
        <w:rPr>
          <w:rFonts w:ascii="Arial" w:hAnsi="Arial" w:cs="Arial"/>
          <w:i/>
          <w:sz w:val="22"/>
          <w:szCs w:val="22"/>
        </w:rPr>
        <w:t>: __________________________</w:t>
      </w:r>
      <w:r w:rsidR="0043387B"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1F40B2" w:rsidRDefault="001F40B2" w:rsidP="001F40B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1F40B2" w:rsidRDefault="001F40B2" w:rsidP="001F40B2">
      <w:pPr>
        <w:autoSpaceDE w:val="0"/>
        <w:autoSpaceDN w:val="0"/>
        <w:adjustRightInd w:val="0"/>
        <w:ind w:left="426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D15985" wp14:editId="0A6418E3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BFCBA" id="Rectangle 11" o:spid="_x0000_s1026" style="position:absolute;margin-left:1.95pt;margin-top:.45pt;width:13.8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JRIAIAAD0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</w:t>
      </w:r>
      <w:r>
        <w:rPr>
          <w:rFonts w:ascii="Arial" w:hAnsi="Arial" w:cs="Arial"/>
          <w:sz w:val="22"/>
          <w:szCs w:val="22"/>
        </w:rPr>
        <w:t>line</w:t>
      </w:r>
      <w:r w:rsidRPr="001E4DBB">
        <w:rPr>
          <w:rFonts w:ascii="Arial" w:hAnsi="Arial" w:cs="Arial"/>
          <w:sz w:val="22"/>
          <w:szCs w:val="22"/>
        </w:rPr>
        <w:t xml:space="preserve"> </w:t>
      </w:r>
      <w:r w:rsidRPr="009A1FA4">
        <w:rPr>
          <w:rFonts w:ascii="Arial" w:hAnsi="Arial" w:cs="Arial"/>
          <w:sz w:val="22"/>
          <w:szCs w:val="22"/>
        </w:rPr>
        <w:t>amb informació sobre els preus dels productes, per tal que el comprador pugui conèixer-lo en el moment de la selecció del producte</w:t>
      </w:r>
      <w:r>
        <w:rPr>
          <w:rFonts w:ascii="Arial" w:hAnsi="Arial" w:cs="Arial"/>
          <w:sz w:val="22"/>
          <w:szCs w:val="22"/>
        </w:rPr>
        <w:t xml:space="preserve"> </w:t>
      </w:r>
      <w:r w:rsidRPr="003E2D5E">
        <w:rPr>
          <w:rFonts w:ascii="Arial" w:hAnsi="Arial" w:cs="Arial"/>
          <w:b/>
          <w:sz w:val="22"/>
          <w:szCs w:val="22"/>
        </w:rPr>
        <w:t>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40B2">
        <w:rPr>
          <w:rFonts w:ascii="Arial" w:hAnsi="Arial" w:cs="Arial"/>
          <w:sz w:val="22"/>
          <w:szCs w:val="22"/>
        </w:rPr>
        <w:t>el següent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>
        <w:rPr>
          <w:rFonts w:ascii="Arial" w:hAnsi="Arial" w:cs="Arial"/>
          <w:i/>
          <w:sz w:val="22"/>
          <w:szCs w:val="22"/>
        </w:rPr>
        <w:t>: __________________________</w:t>
      </w:r>
      <w:r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1F40B2" w:rsidRDefault="001F40B2" w:rsidP="001F40B2">
      <w:pPr>
        <w:autoSpaceDE w:val="0"/>
        <w:autoSpaceDN w:val="0"/>
        <w:adjustRightInd w:val="0"/>
        <w:rPr>
          <w:rFonts w:ascii="Arial" w:eastAsia="Times" w:hAnsi="Arial" w:cs="Arial"/>
          <w:sz w:val="22"/>
          <w:szCs w:val="22"/>
          <w:lang w:eastAsia="es-ES"/>
        </w:rPr>
      </w:pPr>
    </w:p>
    <w:p w:rsidR="00590BE6" w:rsidRDefault="001F40B2" w:rsidP="00590BE6">
      <w:pPr>
        <w:autoSpaceDE w:val="0"/>
        <w:autoSpaceDN w:val="0"/>
        <w:adjustRightInd w:val="0"/>
        <w:ind w:left="426"/>
        <w:jc w:val="both"/>
        <w:rPr>
          <w:rFonts w:eastAsia="Times" w:cs="Arial"/>
          <w:b/>
          <w:bCs/>
          <w:color w:val="000000"/>
          <w:sz w:val="22"/>
          <w:szCs w:val="22"/>
        </w:rPr>
      </w:pPr>
      <w:r w:rsidRPr="003E2D5E">
        <w:rPr>
          <w:rFonts w:ascii="Arial" w:hAnsi="Arial" w:cs="Arial"/>
          <w:sz w:val="22"/>
          <w:szCs w:val="22"/>
        </w:rPr>
        <w:t>Que es d</w:t>
      </w:r>
      <w:r>
        <w:rPr>
          <w:rFonts w:ascii="Arial" w:hAnsi="Arial" w:cs="Arial"/>
          <w:sz w:val="22"/>
          <w:szCs w:val="22"/>
        </w:rPr>
        <w:t xml:space="preserve">isposa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DF6D84" wp14:editId="25795817">
                <wp:simplePos x="0" y="0"/>
                <wp:positionH relativeFrom="column">
                  <wp:posOffset>24765</wp:posOffset>
                </wp:positionH>
                <wp:positionV relativeFrom="paragraph">
                  <wp:posOffset>5715</wp:posOffset>
                </wp:positionV>
                <wp:extent cx="175260" cy="182880"/>
                <wp:effectExtent l="0" t="0" r="0" b="762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69901" id="Rectangle 11" o:spid="_x0000_s1026" style="position:absolute;margin-left:1.95pt;margin-top:.45pt;width:13.8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d’un sistema de compra telemàtica a través d’una</w:t>
      </w:r>
      <w:r w:rsidRPr="001E4DBB">
        <w:rPr>
          <w:rFonts w:ascii="Arial" w:hAnsi="Arial" w:cs="Arial"/>
          <w:sz w:val="22"/>
          <w:szCs w:val="22"/>
        </w:rPr>
        <w:t xml:space="preserve"> plataforma on-</w:t>
      </w:r>
      <w:r>
        <w:rPr>
          <w:rFonts w:ascii="Arial" w:hAnsi="Arial" w:cs="Arial"/>
          <w:sz w:val="22"/>
          <w:szCs w:val="22"/>
        </w:rPr>
        <w:t>line</w:t>
      </w:r>
      <w:r w:rsidRPr="001E4DBB">
        <w:rPr>
          <w:rFonts w:ascii="Arial" w:hAnsi="Arial" w:cs="Arial"/>
          <w:sz w:val="22"/>
          <w:szCs w:val="22"/>
        </w:rPr>
        <w:t xml:space="preserve"> </w:t>
      </w:r>
      <w:r w:rsidRPr="009A1FA4">
        <w:rPr>
          <w:rFonts w:ascii="Arial" w:hAnsi="Arial" w:cs="Arial"/>
          <w:sz w:val="22"/>
          <w:szCs w:val="22"/>
        </w:rPr>
        <w:t xml:space="preserve">amb </w:t>
      </w:r>
      <w:r>
        <w:rPr>
          <w:rFonts w:ascii="Arial" w:hAnsi="Arial" w:cs="Arial"/>
          <w:sz w:val="22"/>
          <w:szCs w:val="22"/>
        </w:rPr>
        <w:t>fitxa tècnica del producte</w:t>
      </w:r>
      <w:r w:rsidRPr="003E2D5E">
        <w:rPr>
          <w:rFonts w:ascii="Arial" w:hAnsi="Arial" w:cs="Arial"/>
          <w:b/>
          <w:sz w:val="22"/>
          <w:szCs w:val="22"/>
        </w:rPr>
        <w:t xml:space="preserve"> i s’acredita mitjançant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90BE6" w:rsidRPr="001F40B2">
        <w:rPr>
          <w:rFonts w:ascii="Arial" w:hAnsi="Arial" w:cs="Arial"/>
          <w:sz w:val="22"/>
          <w:szCs w:val="22"/>
        </w:rPr>
        <w:t>el següent</w:t>
      </w:r>
      <w:r w:rsidR="00590BE6">
        <w:rPr>
          <w:rFonts w:ascii="Arial" w:hAnsi="Arial" w:cs="Arial"/>
          <w:b/>
          <w:sz w:val="22"/>
          <w:szCs w:val="22"/>
        </w:rPr>
        <w:t xml:space="preserve"> </w:t>
      </w:r>
      <w:r w:rsidR="00590BE6" w:rsidRPr="00FE314F">
        <w:rPr>
          <w:rFonts w:ascii="Arial" w:hAnsi="Arial" w:cs="Arial"/>
          <w:i/>
          <w:sz w:val="22"/>
          <w:szCs w:val="22"/>
        </w:rPr>
        <w:t>enllaç a l’adreça URL o bé la versió de demostració de l’aplicació mòbil o de l’aplicació informàtica</w:t>
      </w:r>
      <w:r w:rsidR="00590BE6">
        <w:rPr>
          <w:rFonts w:ascii="Arial" w:hAnsi="Arial" w:cs="Arial"/>
          <w:i/>
          <w:sz w:val="22"/>
          <w:szCs w:val="22"/>
        </w:rPr>
        <w:t>: __________________________</w:t>
      </w:r>
      <w:r w:rsidR="00590BE6">
        <w:rPr>
          <w:rFonts w:eastAsia="Times" w:cs="Arial"/>
          <w:b/>
          <w:bCs/>
          <w:color w:val="000000"/>
          <w:sz w:val="22"/>
          <w:szCs w:val="22"/>
        </w:rPr>
        <w:t>.</w:t>
      </w:r>
    </w:p>
    <w:p w:rsidR="00590BE6" w:rsidRDefault="00590BE6" w:rsidP="001C40A5">
      <w:pPr>
        <w:autoSpaceDE w:val="0"/>
        <w:autoSpaceDN w:val="0"/>
        <w:adjustRightInd w:val="0"/>
        <w:jc w:val="both"/>
        <w:rPr>
          <w:rFonts w:eastAsia="Times" w:cs="Arial"/>
          <w:b/>
          <w:bCs/>
          <w:color w:val="000000"/>
          <w:sz w:val="22"/>
          <w:szCs w:val="22"/>
        </w:rPr>
      </w:pPr>
    </w:p>
    <w:p w:rsidR="00144BB1" w:rsidRDefault="00144BB1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53ED8" w:rsidRPr="001C40A5" w:rsidRDefault="006F4AC2" w:rsidP="001C40A5">
      <w:pPr>
        <w:spacing w:before="20" w:after="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1C40A5">
        <w:rPr>
          <w:rFonts w:ascii="Arial" w:hAnsi="Arial" w:cs="Arial"/>
          <w:bCs/>
          <w:sz w:val="22"/>
          <w:szCs w:val="22"/>
        </w:rPr>
        <w:t xml:space="preserve">. </w:t>
      </w:r>
      <w:r w:rsidR="00B53ED8" w:rsidRPr="001C40A5">
        <w:rPr>
          <w:rFonts w:ascii="Arial" w:hAnsi="Arial" w:cs="Arial"/>
          <w:bCs/>
          <w:sz w:val="22"/>
          <w:szCs w:val="22"/>
        </w:rPr>
        <w:t xml:space="preserve">Que </w:t>
      </w:r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l’empresa que represento està donada d’alta a </w:t>
      </w:r>
      <w:proofErr w:type="spellStart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>l’aplicatiu</w:t>
      </w:r>
      <w:proofErr w:type="spellEnd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 </w:t>
      </w:r>
      <w:proofErr w:type="spellStart"/>
      <w:r w:rsidR="00420FC8" w:rsidRPr="001C40A5">
        <w:rPr>
          <w:rFonts w:ascii="Arial" w:eastAsia="Times" w:hAnsi="Arial" w:cs="Arial"/>
          <w:b/>
          <w:color w:val="000000"/>
          <w:sz w:val="22"/>
          <w:szCs w:val="22"/>
        </w:rPr>
        <w:t>eNotum</w:t>
      </w:r>
      <w:proofErr w:type="spellEnd"/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 xml:space="preserve"> a efectes de rebre notificacions i comunicacions electròniques</w:t>
      </w:r>
      <w:r w:rsidR="00420FC8" w:rsidRPr="001C40A5">
        <w:rPr>
          <w:rFonts w:ascii="Arial" w:hAnsi="Arial" w:cs="Arial"/>
          <w:bCs/>
          <w:sz w:val="22"/>
          <w:szCs w:val="22"/>
        </w:rPr>
        <w:t xml:space="preserve"> </w:t>
      </w:r>
      <w:r w:rsidR="00420FC8" w:rsidRPr="001C40A5">
        <w:rPr>
          <w:rFonts w:ascii="Arial" w:eastAsia="Times" w:hAnsi="Arial" w:cs="Arial"/>
          <w:color w:val="000000"/>
          <w:sz w:val="22"/>
          <w:szCs w:val="22"/>
        </w:rPr>
        <w:t>, i les dades a aquest efecte són les següents</w:t>
      </w:r>
      <w:r w:rsidR="00B53ED8" w:rsidRPr="001C40A5">
        <w:rPr>
          <w:rFonts w:ascii="Arial" w:hAnsi="Arial" w:cs="Arial"/>
          <w:bCs/>
          <w:sz w:val="22"/>
          <w:szCs w:val="22"/>
        </w:rPr>
        <w:t xml:space="preserve">: </w:t>
      </w:r>
    </w:p>
    <w:p w:rsidR="00590BE6" w:rsidRPr="00590BE6" w:rsidRDefault="00590BE6" w:rsidP="00590BE6">
      <w:pPr>
        <w:pStyle w:val="Pargrafdellista"/>
        <w:spacing w:before="20" w:after="20"/>
        <w:ind w:left="284"/>
        <w:jc w:val="both"/>
        <w:rPr>
          <w:rFonts w:ascii="Calibri" w:hAnsi="Calibri" w:cs="Calibri"/>
          <w:sz w:val="22"/>
          <w:szCs w:val="22"/>
        </w:rPr>
      </w:pPr>
    </w:p>
    <w:p w:rsidR="00B53ED8" w:rsidRPr="00590BE6" w:rsidRDefault="00B53ED8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Nom i cognoms:  _________________________________</w:t>
      </w:r>
    </w:p>
    <w:p w:rsidR="00B53ED8" w:rsidRPr="00590BE6" w:rsidRDefault="00B53ED8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a/e: _________________________________</w:t>
      </w:r>
    </w:p>
    <w:p w:rsidR="00590BE6" w:rsidRPr="00590BE6" w:rsidRDefault="00590BE6" w:rsidP="00B53ED8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  <w:r w:rsidRPr="00590BE6">
        <w:rPr>
          <w:rFonts w:ascii="Arial" w:hAnsi="Arial"/>
          <w:bCs/>
          <w:sz w:val="22"/>
          <w:szCs w:val="22"/>
        </w:rPr>
        <w:t>Telèfon mòbil: _______________________</w:t>
      </w:r>
    </w:p>
    <w:p w:rsidR="00B53ED8" w:rsidRPr="00590BE6" w:rsidRDefault="00B53ED8" w:rsidP="00B53ED8">
      <w:pPr>
        <w:autoSpaceDE w:val="0"/>
        <w:autoSpaceDN w:val="0"/>
        <w:adjustRightInd w:val="0"/>
        <w:ind w:right="706"/>
        <w:jc w:val="both"/>
        <w:rPr>
          <w:rFonts w:ascii="Arial" w:hAnsi="Arial"/>
          <w:bCs/>
          <w:sz w:val="22"/>
          <w:szCs w:val="22"/>
        </w:rPr>
      </w:pPr>
    </w:p>
    <w:p w:rsidR="00297551" w:rsidRPr="00297551" w:rsidRDefault="00297551" w:rsidP="00297551">
      <w:pPr>
        <w:pStyle w:val="Pargrafdellista"/>
        <w:autoSpaceDE w:val="0"/>
        <w:autoSpaceDN w:val="0"/>
        <w:adjustRightInd w:val="0"/>
        <w:ind w:left="0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6F4AC2" w:rsidP="00297551">
      <w:pPr>
        <w:pStyle w:val="Pargrafdellista"/>
        <w:autoSpaceDE w:val="0"/>
        <w:autoSpaceDN w:val="0"/>
        <w:adjustRightInd w:val="0"/>
        <w:ind w:left="284" w:right="706" w:hanging="284"/>
        <w:rPr>
          <w:rFonts w:ascii="Arial" w:eastAsia="Times" w:hAnsi="Arial" w:cs="Arial"/>
          <w:color w:val="000000"/>
          <w:sz w:val="22"/>
          <w:szCs w:val="22"/>
        </w:rPr>
      </w:pPr>
      <w:r>
        <w:rPr>
          <w:rFonts w:ascii="Arial" w:eastAsia="Times" w:hAnsi="Arial" w:cs="Arial"/>
          <w:color w:val="000000"/>
          <w:sz w:val="22"/>
          <w:szCs w:val="22"/>
        </w:rPr>
        <w:t>7</w:t>
      </w:r>
      <w:bookmarkStart w:id="0" w:name="_GoBack"/>
      <w:bookmarkEnd w:id="0"/>
      <w:r w:rsidR="00297551" w:rsidRPr="00297551">
        <w:rPr>
          <w:rFonts w:ascii="Arial" w:eastAsia="Times" w:hAnsi="Arial" w:cs="Arial"/>
          <w:color w:val="000000"/>
          <w:sz w:val="22"/>
          <w:szCs w:val="22"/>
        </w:rPr>
        <w:t>. Que les dades de la persona designada per atendre aquesta contractació són:</w:t>
      </w:r>
    </w:p>
    <w:p w:rsidR="00297551" w:rsidRPr="00297551" w:rsidRDefault="00297551" w:rsidP="00297551">
      <w:pPr>
        <w:pStyle w:val="Pargrafdellista"/>
        <w:autoSpaceDE w:val="0"/>
        <w:autoSpaceDN w:val="0"/>
        <w:adjustRightInd w:val="0"/>
        <w:ind w:left="284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297551" w:rsidP="00297551">
      <w:pPr>
        <w:pStyle w:val="Pargrafdellista"/>
        <w:autoSpaceDE w:val="0"/>
        <w:autoSpaceDN w:val="0"/>
        <w:adjustRightInd w:val="0"/>
        <w:ind w:left="284" w:right="706"/>
        <w:rPr>
          <w:rFonts w:ascii="Arial" w:eastAsia="Times" w:hAnsi="Arial" w:cs="Arial"/>
          <w:color w:val="000000"/>
          <w:sz w:val="22"/>
          <w:szCs w:val="22"/>
        </w:rPr>
      </w:pP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Nom i cognoms:  ______________________________</w:t>
      </w: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Telèfon: _______________________________________</w:t>
      </w:r>
    </w:p>
    <w:p w:rsidR="00297551" w:rsidRPr="00297551" w:rsidRDefault="00297551" w:rsidP="00297551">
      <w:pPr>
        <w:pStyle w:val="Pargrafdellista"/>
        <w:numPr>
          <w:ilvl w:val="0"/>
          <w:numId w:val="13"/>
        </w:numPr>
        <w:autoSpaceDE w:val="0"/>
        <w:autoSpaceDN w:val="0"/>
        <w:adjustRightInd w:val="0"/>
        <w:ind w:right="706"/>
        <w:jc w:val="both"/>
        <w:rPr>
          <w:rFonts w:ascii="Arial" w:eastAsia="Times" w:hAnsi="Arial" w:cs="Arial"/>
          <w:color w:val="000000"/>
          <w:sz w:val="22"/>
          <w:szCs w:val="22"/>
        </w:rPr>
      </w:pPr>
      <w:r w:rsidRPr="00297551">
        <w:rPr>
          <w:rFonts w:ascii="Arial" w:eastAsia="Times" w:hAnsi="Arial" w:cs="Arial"/>
          <w:color w:val="000000"/>
          <w:sz w:val="22"/>
          <w:szCs w:val="22"/>
        </w:rPr>
        <w:t>Correu electrònic: ______________________________</w:t>
      </w:r>
    </w:p>
    <w:p w:rsidR="00297551" w:rsidRPr="00297551" w:rsidRDefault="00297551" w:rsidP="00297551">
      <w:pPr>
        <w:autoSpaceDE w:val="0"/>
        <w:autoSpaceDN w:val="0"/>
        <w:adjustRightInd w:val="0"/>
        <w:ind w:right="706"/>
        <w:rPr>
          <w:rFonts w:ascii="Arial" w:eastAsia="Times" w:hAnsi="Arial" w:cs="Arial"/>
          <w:color w:val="000000"/>
          <w:sz w:val="22"/>
          <w:szCs w:val="22"/>
        </w:rPr>
      </w:pPr>
    </w:p>
    <w:p w:rsidR="00590BE6" w:rsidRDefault="00590BE6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Pr="00144BB1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44BB1" w:rsidRDefault="00144BB1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  <w:r w:rsidRPr="00144BB1">
        <w:rPr>
          <w:rFonts w:ascii="Arial" w:eastAsia="Times" w:hAnsi="Arial" w:cs="Arial"/>
          <w:color w:val="000000"/>
          <w:sz w:val="22"/>
          <w:szCs w:val="22"/>
        </w:rPr>
        <w:t>Signat electrònicament pel</w:t>
      </w:r>
      <w:r w:rsidR="001C40A5">
        <w:rPr>
          <w:rFonts w:ascii="Arial" w:eastAsia="Times" w:hAnsi="Arial" w:cs="Arial"/>
          <w:color w:val="000000"/>
          <w:sz w:val="22"/>
          <w:szCs w:val="22"/>
        </w:rPr>
        <w:t>/per la</w:t>
      </w:r>
      <w:r w:rsidRPr="00144BB1">
        <w:rPr>
          <w:rFonts w:ascii="Arial" w:eastAsia="Times" w:hAnsi="Arial" w:cs="Arial"/>
          <w:color w:val="000000"/>
          <w:sz w:val="22"/>
          <w:szCs w:val="22"/>
        </w:rPr>
        <w:t xml:space="preserve"> representant legal.</w:t>
      </w:r>
    </w:p>
    <w:p w:rsidR="00420FC8" w:rsidRDefault="00420FC8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1C40A5" w:rsidRDefault="001C40A5" w:rsidP="00144BB1">
      <w:pPr>
        <w:autoSpaceDE w:val="0"/>
        <w:autoSpaceDN w:val="0"/>
        <w:adjustRightInd w:val="0"/>
        <w:rPr>
          <w:rFonts w:ascii="Arial" w:eastAsia="Times" w:hAnsi="Arial" w:cs="Arial"/>
          <w:color w:val="000000"/>
          <w:sz w:val="22"/>
          <w:szCs w:val="22"/>
        </w:rPr>
      </w:pPr>
    </w:p>
    <w:p w:rsidR="00420FC8" w:rsidRDefault="001C40A5" w:rsidP="00420FC8">
      <w:pPr>
        <w:autoSpaceDE w:val="0"/>
        <w:autoSpaceDN w:val="0"/>
        <w:adjustRightInd w:val="0"/>
        <w:ind w:right="706"/>
        <w:rPr>
          <w:rFonts w:ascii="Arial" w:hAnsi="Arial" w:cs="Arial"/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20FC8">
        <w:rPr>
          <w:bCs/>
          <w:sz w:val="22"/>
          <w:szCs w:val="22"/>
        </w:rPr>
        <w:t>(</w:t>
      </w:r>
      <w:r w:rsidR="00420FC8" w:rsidRPr="00420FC8">
        <w:rPr>
          <w:rFonts w:ascii="Arial" w:hAnsi="Arial" w:cs="Arial"/>
          <w:bCs/>
          <w:sz w:val="22"/>
          <w:szCs w:val="22"/>
        </w:rPr>
        <w:t>signatura electrònica)</w:t>
      </w:r>
    </w:p>
    <w:p w:rsidR="00A60744" w:rsidRPr="00420FC8" w:rsidRDefault="00A60744" w:rsidP="00420FC8">
      <w:pPr>
        <w:autoSpaceDE w:val="0"/>
        <w:autoSpaceDN w:val="0"/>
        <w:adjustRightInd w:val="0"/>
        <w:ind w:right="706"/>
        <w:rPr>
          <w:rFonts w:ascii="Arial" w:hAnsi="Arial" w:cs="Arial"/>
          <w:bCs/>
          <w:sz w:val="22"/>
          <w:szCs w:val="22"/>
        </w:rPr>
      </w:pPr>
    </w:p>
    <w:sectPr w:rsidR="00A60744" w:rsidRPr="00420FC8" w:rsidSect="001C4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991" w:bottom="1701" w:left="1276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16" w:rsidRDefault="00FA5F16">
      <w:r>
        <w:separator/>
      </w:r>
    </w:p>
  </w:endnote>
  <w:endnote w:type="continuationSeparator" w:id="0">
    <w:p w:rsidR="00FA5F16" w:rsidRDefault="00F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744" w:rsidRPr="007F717C" w:rsidRDefault="00A60744" w:rsidP="00A60744">
    <w:pPr>
      <w:pStyle w:val="Peu"/>
      <w:jc w:val="right"/>
      <w:rPr>
        <w:sz w:val="20"/>
      </w:rPr>
    </w:pPr>
    <w:r w:rsidRPr="00C77CC5">
      <w:rPr>
        <w:b/>
        <w:bCs/>
        <w:sz w:val="20"/>
      </w:rPr>
      <w:fldChar w:fldCharType="begin"/>
    </w:r>
    <w:r w:rsidRPr="00C77CC5">
      <w:rPr>
        <w:b/>
        <w:bCs/>
        <w:sz w:val="20"/>
      </w:rPr>
      <w:instrText>PAGE</w:instrText>
    </w:r>
    <w:r w:rsidRPr="00C77CC5">
      <w:rPr>
        <w:b/>
        <w:bCs/>
        <w:sz w:val="20"/>
      </w:rPr>
      <w:fldChar w:fldCharType="separate"/>
    </w:r>
    <w:r w:rsidR="00D207DB">
      <w:rPr>
        <w:b/>
        <w:bCs/>
        <w:noProof/>
        <w:sz w:val="20"/>
      </w:rPr>
      <w:t>4</w:t>
    </w:r>
    <w:r w:rsidRPr="00C77CC5">
      <w:rPr>
        <w:b/>
        <w:bCs/>
        <w:sz w:val="20"/>
      </w:rPr>
      <w:fldChar w:fldCharType="end"/>
    </w:r>
    <w:r w:rsidRPr="00C77CC5">
      <w:rPr>
        <w:sz w:val="20"/>
      </w:rPr>
      <w:t xml:space="preserve"> / </w:t>
    </w:r>
    <w:r w:rsidRPr="00C77CC5">
      <w:rPr>
        <w:b/>
        <w:bCs/>
        <w:sz w:val="20"/>
      </w:rPr>
      <w:fldChar w:fldCharType="begin"/>
    </w:r>
    <w:r w:rsidRPr="00C77CC5">
      <w:rPr>
        <w:b/>
        <w:bCs/>
        <w:sz w:val="20"/>
      </w:rPr>
      <w:instrText>NUMPAGES</w:instrText>
    </w:r>
    <w:r w:rsidRPr="00C77CC5">
      <w:rPr>
        <w:b/>
        <w:bCs/>
        <w:sz w:val="20"/>
      </w:rPr>
      <w:fldChar w:fldCharType="separate"/>
    </w:r>
    <w:r w:rsidR="00D207DB">
      <w:rPr>
        <w:b/>
        <w:bCs/>
        <w:noProof/>
        <w:sz w:val="20"/>
      </w:rPr>
      <w:t>5</w:t>
    </w:r>
    <w:r w:rsidRPr="00C77CC5">
      <w:rPr>
        <w:b/>
        <w:bCs/>
        <w:sz w:val="20"/>
      </w:rPr>
      <w:fldChar w:fldCharType="end"/>
    </w:r>
  </w:p>
  <w:p w:rsidR="00A60744" w:rsidRDefault="00A60744" w:rsidP="00A60744">
    <w:pPr>
      <w:pStyle w:val="Peu"/>
    </w:pPr>
  </w:p>
  <w:p w:rsidR="00A60744" w:rsidRDefault="00A6074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16" w:rsidRDefault="00FA5F16">
      <w:r>
        <w:separator/>
      </w:r>
    </w:p>
  </w:footnote>
  <w:footnote w:type="continuationSeparator" w:id="0">
    <w:p w:rsidR="00FA5F16" w:rsidRDefault="00FA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 w:rsidP="00D70392">
    <w:pPr>
      <w:pStyle w:val="Capalera"/>
      <w:rPr>
        <w:noProof/>
      </w:rPr>
    </w:pPr>
    <w:r w:rsidRPr="00CC7487">
      <w:rPr>
        <w:noProof/>
        <w:highlight w:val="yellow"/>
      </w:rPr>
      <w:t>LOGO EMPRESA</w:t>
    </w:r>
  </w:p>
  <w:p w:rsidR="00D70392" w:rsidRPr="00CC7487" w:rsidRDefault="00D70392" w:rsidP="00D70392">
    <w:pPr>
      <w:pStyle w:val="Capalera"/>
      <w:rPr>
        <w:noProof/>
        <w:sz w:val="20"/>
      </w:rPr>
    </w:pPr>
    <w:r w:rsidRPr="00CC7487">
      <w:rPr>
        <w:noProof/>
        <w:sz w:val="20"/>
        <w:highlight w:val="yellow"/>
      </w:rPr>
      <w:t>Nom social i NIF</w:t>
    </w:r>
  </w:p>
  <w:p w:rsidR="009725B9" w:rsidRDefault="009725B9" w:rsidP="00705082">
    <w:pPr>
      <w:pStyle w:val="Capalera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392" w:rsidRDefault="00D7039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1731"/>
    <w:multiLevelType w:val="hybridMultilevel"/>
    <w:tmpl w:val="FB823F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84B"/>
    <w:multiLevelType w:val="multilevel"/>
    <w:tmpl w:val="C38A1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624B67"/>
    <w:multiLevelType w:val="multilevel"/>
    <w:tmpl w:val="760C4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300A7"/>
    <w:multiLevelType w:val="hybridMultilevel"/>
    <w:tmpl w:val="0FF81838"/>
    <w:lvl w:ilvl="0" w:tplc="A3687FA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F2429"/>
    <w:multiLevelType w:val="multilevel"/>
    <w:tmpl w:val="1C2E6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F95E74"/>
    <w:multiLevelType w:val="multilevel"/>
    <w:tmpl w:val="1C2E6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FD3DA7"/>
    <w:multiLevelType w:val="hybridMultilevel"/>
    <w:tmpl w:val="310844D8"/>
    <w:lvl w:ilvl="0" w:tplc="8632CEB2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FF47A7"/>
    <w:multiLevelType w:val="multilevel"/>
    <w:tmpl w:val="3B08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3A90754"/>
    <w:multiLevelType w:val="hybridMultilevel"/>
    <w:tmpl w:val="A81CAE6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1200"/>
    <w:multiLevelType w:val="hybridMultilevel"/>
    <w:tmpl w:val="6F00B6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602CE"/>
    <w:multiLevelType w:val="hybridMultilevel"/>
    <w:tmpl w:val="97B0BE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40B27"/>
    <w:multiLevelType w:val="hybridMultilevel"/>
    <w:tmpl w:val="10945270"/>
    <w:lvl w:ilvl="0" w:tplc="0B761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33B7E"/>
    <w:multiLevelType w:val="hybridMultilevel"/>
    <w:tmpl w:val="2B6662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311DB"/>
    <w:multiLevelType w:val="multilevel"/>
    <w:tmpl w:val="785CCB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5C972C2"/>
    <w:multiLevelType w:val="multilevel"/>
    <w:tmpl w:val="78D8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5B36B4"/>
    <w:multiLevelType w:val="hybridMultilevel"/>
    <w:tmpl w:val="4274AFD2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9548D"/>
    <w:multiLevelType w:val="multilevel"/>
    <w:tmpl w:val="B7D4F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CB0C99"/>
    <w:multiLevelType w:val="hybridMultilevel"/>
    <w:tmpl w:val="FA728D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7"/>
  </w:num>
  <w:num w:numId="4">
    <w:abstractNumId w:val="1"/>
  </w:num>
  <w:num w:numId="5">
    <w:abstractNumId w:val="7"/>
  </w:num>
  <w:num w:numId="6">
    <w:abstractNumId w:val="10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6"/>
  </w:num>
  <w:num w:numId="12">
    <w:abstractNumId w:val="13"/>
  </w:num>
  <w:num w:numId="13">
    <w:abstractNumId w:val="3"/>
  </w:num>
  <w:num w:numId="14">
    <w:abstractNumId w:val="4"/>
  </w:num>
  <w:num w:numId="15">
    <w:abstractNumId w:val="8"/>
  </w:num>
  <w:num w:numId="16">
    <w:abstractNumId w:val="5"/>
  </w:num>
  <w:num w:numId="17">
    <w:abstractNumId w:val="6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40"/>
    <w:rsid w:val="00015119"/>
    <w:rsid w:val="000204A5"/>
    <w:rsid w:val="000208D7"/>
    <w:rsid w:val="000252CE"/>
    <w:rsid w:val="00026943"/>
    <w:rsid w:val="0003153C"/>
    <w:rsid w:val="0003280A"/>
    <w:rsid w:val="000332D8"/>
    <w:rsid w:val="0003367A"/>
    <w:rsid w:val="00034FE3"/>
    <w:rsid w:val="00035211"/>
    <w:rsid w:val="00043B6D"/>
    <w:rsid w:val="00043D36"/>
    <w:rsid w:val="000458DD"/>
    <w:rsid w:val="00047582"/>
    <w:rsid w:val="00047747"/>
    <w:rsid w:val="0005015C"/>
    <w:rsid w:val="00056B95"/>
    <w:rsid w:val="00057AE6"/>
    <w:rsid w:val="00063061"/>
    <w:rsid w:val="000737D1"/>
    <w:rsid w:val="00076086"/>
    <w:rsid w:val="00087128"/>
    <w:rsid w:val="000872EB"/>
    <w:rsid w:val="00096845"/>
    <w:rsid w:val="00096BAC"/>
    <w:rsid w:val="00096D47"/>
    <w:rsid w:val="000A5D37"/>
    <w:rsid w:val="000A719F"/>
    <w:rsid w:val="000B075D"/>
    <w:rsid w:val="000B793C"/>
    <w:rsid w:val="000C5A37"/>
    <w:rsid w:val="000D2A42"/>
    <w:rsid w:val="000D3E50"/>
    <w:rsid w:val="000E2C76"/>
    <w:rsid w:val="000E3771"/>
    <w:rsid w:val="000F634B"/>
    <w:rsid w:val="001001FE"/>
    <w:rsid w:val="00100BF9"/>
    <w:rsid w:val="00104F62"/>
    <w:rsid w:val="00106548"/>
    <w:rsid w:val="001068CE"/>
    <w:rsid w:val="00107165"/>
    <w:rsid w:val="00123EEE"/>
    <w:rsid w:val="00140D22"/>
    <w:rsid w:val="0014458F"/>
    <w:rsid w:val="00144BB1"/>
    <w:rsid w:val="00146927"/>
    <w:rsid w:val="00151780"/>
    <w:rsid w:val="001522F2"/>
    <w:rsid w:val="00160751"/>
    <w:rsid w:val="00162CAB"/>
    <w:rsid w:val="00164A38"/>
    <w:rsid w:val="00173B51"/>
    <w:rsid w:val="00175ABF"/>
    <w:rsid w:val="00182409"/>
    <w:rsid w:val="00183F8E"/>
    <w:rsid w:val="00185B35"/>
    <w:rsid w:val="0019295A"/>
    <w:rsid w:val="00193E18"/>
    <w:rsid w:val="00195D3C"/>
    <w:rsid w:val="001A18CE"/>
    <w:rsid w:val="001A562B"/>
    <w:rsid w:val="001A6579"/>
    <w:rsid w:val="001A7246"/>
    <w:rsid w:val="001B0B7F"/>
    <w:rsid w:val="001B339E"/>
    <w:rsid w:val="001C40A5"/>
    <w:rsid w:val="001D2FE3"/>
    <w:rsid w:val="001E1548"/>
    <w:rsid w:val="001E2438"/>
    <w:rsid w:val="001E3BA2"/>
    <w:rsid w:val="001F07F4"/>
    <w:rsid w:val="001F1BE2"/>
    <w:rsid w:val="001F22D1"/>
    <w:rsid w:val="001F40B2"/>
    <w:rsid w:val="00206BEF"/>
    <w:rsid w:val="00220642"/>
    <w:rsid w:val="00223B2F"/>
    <w:rsid w:val="00232445"/>
    <w:rsid w:val="00240FBF"/>
    <w:rsid w:val="002417D5"/>
    <w:rsid w:val="00244AC2"/>
    <w:rsid w:val="00245319"/>
    <w:rsid w:val="00246887"/>
    <w:rsid w:val="00256DE1"/>
    <w:rsid w:val="00264D99"/>
    <w:rsid w:val="00276AAE"/>
    <w:rsid w:val="00276FEA"/>
    <w:rsid w:val="00280CE4"/>
    <w:rsid w:val="0028597B"/>
    <w:rsid w:val="0028785C"/>
    <w:rsid w:val="00287B01"/>
    <w:rsid w:val="002910FD"/>
    <w:rsid w:val="002974CF"/>
    <w:rsid w:val="00297551"/>
    <w:rsid w:val="002A1BC2"/>
    <w:rsid w:val="002A3272"/>
    <w:rsid w:val="002A3EE1"/>
    <w:rsid w:val="002A4B5C"/>
    <w:rsid w:val="002B7053"/>
    <w:rsid w:val="002B7207"/>
    <w:rsid w:val="002C251E"/>
    <w:rsid w:val="002C654A"/>
    <w:rsid w:val="002D2105"/>
    <w:rsid w:val="002D31DA"/>
    <w:rsid w:val="002D674A"/>
    <w:rsid w:val="002D6985"/>
    <w:rsid w:val="002D6B6E"/>
    <w:rsid w:val="002E0C95"/>
    <w:rsid w:val="002E23E6"/>
    <w:rsid w:val="002E65A1"/>
    <w:rsid w:val="002E7BC7"/>
    <w:rsid w:val="002F2DF3"/>
    <w:rsid w:val="002F38C6"/>
    <w:rsid w:val="002F6AA8"/>
    <w:rsid w:val="003010C3"/>
    <w:rsid w:val="00303322"/>
    <w:rsid w:val="00310F27"/>
    <w:rsid w:val="00322F0F"/>
    <w:rsid w:val="00327763"/>
    <w:rsid w:val="00330F0E"/>
    <w:rsid w:val="00330F82"/>
    <w:rsid w:val="0034529F"/>
    <w:rsid w:val="00346646"/>
    <w:rsid w:val="0035327C"/>
    <w:rsid w:val="00354713"/>
    <w:rsid w:val="00357619"/>
    <w:rsid w:val="0035761F"/>
    <w:rsid w:val="00364541"/>
    <w:rsid w:val="00365276"/>
    <w:rsid w:val="003873BF"/>
    <w:rsid w:val="00392B91"/>
    <w:rsid w:val="003949B5"/>
    <w:rsid w:val="003A2C4C"/>
    <w:rsid w:val="003A718D"/>
    <w:rsid w:val="003B1D43"/>
    <w:rsid w:val="003B41A8"/>
    <w:rsid w:val="003B7950"/>
    <w:rsid w:val="003C322F"/>
    <w:rsid w:val="003C560D"/>
    <w:rsid w:val="003D465C"/>
    <w:rsid w:val="003D4D5C"/>
    <w:rsid w:val="003E000A"/>
    <w:rsid w:val="003E2D5E"/>
    <w:rsid w:val="003E40B9"/>
    <w:rsid w:val="003E44FC"/>
    <w:rsid w:val="003E719B"/>
    <w:rsid w:val="00403F6C"/>
    <w:rsid w:val="00404FE2"/>
    <w:rsid w:val="00407513"/>
    <w:rsid w:val="00411E11"/>
    <w:rsid w:val="00416E95"/>
    <w:rsid w:val="00417D6F"/>
    <w:rsid w:val="00420FC8"/>
    <w:rsid w:val="004247A0"/>
    <w:rsid w:val="00424948"/>
    <w:rsid w:val="00426E01"/>
    <w:rsid w:val="0043387B"/>
    <w:rsid w:val="00434D76"/>
    <w:rsid w:val="00437D73"/>
    <w:rsid w:val="004451C8"/>
    <w:rsid w:val="004530DF"/>
    <w:rsid w:val="00471ABF"/>
    <w:rsid w:val="00472022"/>
    <w:rsid w:val="00473975"/>
    <w:rsid w:val="00477DAC"/>
    <w:rsid w:val="00480148"/>
    <w:rsid w:val="00490270"/>
    <w:rsid w:val="004B22B7"/>
    <w:rsid w:val="004C1237"/>
    <w:rsid w:val="004C6FE3"/>
    <w:rsid w:val="004C7440"/>
    <w:rsid w:val="004E0190"/>
    <w:rsid w:val="004E0949"/>
    <w:rsid w:val="004E3D96"/>
    <w:rsid w:val="004E5D88"/>
    <w:rsid w:val="004E7FC9"/>
    <w:rsid w:val="004F4455"/>
    <w:rsid w:val="004F63B8"/>
    <w:rsid w:val="004F7F84"/>
    <w:rsid w:val="00504AE1"/>
    <w:rsid w:val="00511096"/>
    <w:rsid w:val="0051259B"/>
    <w:rsid w:val="00521512"/>
    <w:rsid w:val="005301AC"/>
    <w:rsid w:val="00534AEF"/>
    <w:rsid w:val="005405F6"/>
    <w:rsid w:val="005461D8"/>
    <w:rsid w:val="00551091"/>
    <w:rsid w:val="0055359B"/>
    <w:rsid w:val="005576E7"/>
    <w:rsid w:val="00560BC7"/>
    <w:rsid w:val="00564541"/>
    <w:rsid w:val="00567D7F"/>
    <w:rsid w:val="00571A17"/>
    <w:rsid w:val="00582078"/>
    <w:rsid w:val="00585450"/>
    <w:rsid w:val="00586D4D"/>
    <w:rsid w:val="00587192"/>
    <w:rsid w:val="0058786A"/>
    <w:rsid w:val="00590BE6"/>
    <w:rsid w:val="00595967"/>
    <w:rsid w:val="005B2FA3"/>
    <w:rsid w:val="005C2AF8"/>
    <w:rsid w:val="005C79F7"/>
    <w:rsid w:val="005D0802"/>
    <w:rsid w:val="005D63C4"/>
    <w:rsid w:val="005E184F"/>
    <w:rsid w:val="005E2A4F"/>
    <w:rsid w:val="005E6542"/>
    <w:rsid w:val="005F0DCE"/>
    <w:rsid w:val="005F2BB9"/>
    <w:rsid w:val="005F402B"/>
    <w:rsid w:val="005F55A1"/>
    <w:rsid w:val="00600A10"/>
    <w:rsid w:val="006069C7"/>
    <w:rsid w:val="00610B0B"/>
    <w:rsid w:val="00613D29"/>
    <w:rsid w:val="00615991"/>
    <w:rsid w:val="00625772"/>
    <w:rsid w:val="00626F0F"/>
    <w:rsid w:val="00634428"/>
    <w:rsid w:val="00640770"/>
    <w:rsid w:val="00641534"/>
    <w:rsid w:val="006418A0"/>
    <w:rsid w:val="006418A4"/>
    <w:rsid w:val="00645AB7"/>
    <w:rsid w:val="006520AF"/>
    <w:rsid w:val="00652F6A"/>
    <w:rsid w:val="00654943"/>
    <w:rsid w:val="00655B31"/>
    <w:rsid w:val="00660F4D"/>
    <w:rsid w:val="0066440B"/>
    <w:rsid w:val="00664A8F"/>
    <w:rsid w:val="00671D6A"/>
    <w:rsid w:val="006758F1"/>
    <w:rsid w:val="00680EE4"/>
    <w:rsid w:val="006827D8"/>
    <w:rsid w:val="0068495B"/>
    <w:rsid w:val="00687FEB"/>
    <w:rsid w:val="00696D0D"/>
    <w:rsid w:val="006B3364"/>
    <w:rsid w:val="006B5A0A"/>
    <w:rsid w:val="006B765D"/>
    <w:rsid w:val="006C0452"/>
    <w:rsid w:val="006C2BEE"/>
    <w:rsid w:val="006C41C6"/>
    <w:rsid w:val="006C5890"/>
    <w:rsid w:val="006D436F"/>
    <w:rsid w:val="006E36C1"/>
    <w:rsid w:val="006F4AC2"/>
    <w:rsid w:val="006F5E62"/>
    <w:rsid w:val="006F6535"/>
    <w:rsid w:val="00700377"/>
    <w:rsid w:val="00705082"/>
    <w:rsid w:val="00705499"/>
    <w:rsid w:val="00705D58"/>
    <w:rsid w:val="007110C3"/>
    <w:rsid w:val="00715DE9"/>
    <w:rsid w:val="0071696D"/>
    <w:rsid w:val="00716A8C"/>
    <w:rsid w:val="00720F9E"/>
    <w:rsid w:val="00721A82"/>
    <w:rsid w:val="0072628D"/>
    <w:rsid w:val="0073261A"/>
    <w:rsid w:val="0073733C"/>
    <w:rsid w:val="00744A27"/>
    <w:rsid w:val="00756EF9"/>
    <w:rsid w:val="00757141"/>
    <w:rsid w:val="007578FC"/>
    <w:rsid w:val="0078256B"/>
    <w:rsid w:val="007860C9"/>
    <w:rsid w:val="007A1D62"/>
    <w:rsid w:val="007A2F59"/>
    <w:rsid w:val="007A78E8"/>
    <w:rsid w:val="007B47A3"/>
    <w:rsid w:val="007B4AED"/>
    <w:rsid w:val="007B5EC3"/>
    <w:rsid w:val="007C1862"/>
    <w:rsid w:val="007C30A3"/>
    <w:rsid w:val="007C4F9E"/>
    <w:rsid w:val="007D3A6F"/>
    <w:rsid w:val="007E23F4"/>
    <w:rsid w:val="007E40A8"/>
    <w:rsid w:val="007E58DA"/>
    <w:rsid w:val="007F2DAF"/>
    <w:rsid w:val="007F3D5A"/>
    <w:rsid w:val="007F5CF8"/>
    <w:rsid w:val="00801423"/>
    <w:rsid w:val="00803173"/>
    <w:rsid w:val="008110FF"/>
    <w:rsid w:val="00812B0C"/>
    <w:rsid w:val="008132B9"/>
    <w:rsid w:val="00817B89"/>
    <w:rsid w:val="00832977"/>
    <w:rsid w:val="00836CF4"/>
    <w:rsid w:val="00857429"/>
    <w:rsid w:val="0086204D"/>
    <w:rsid w:val="008633F9"/>
    <w:rsid w:val="008841E5"/>
    <w:rsid w:val="00896183"/>
    <w:rsid w:val="0089790A"/>
    <w:rsid w:val="008A30D5"/>
    <w:rsid w:val="008A6968"/>
    <w:rsid w:val="008B4F6D"/>
    <w:rsid w:val="008C18CD"/>
    <w:rsid w:val="008D6358"/>
    <w:rsid w:val="008D7D15"/>
    <w:rsid w:val="008F242F"/>
    <w:rsid w:val="008F3ADD"/>
    <w:rsid w:val="008F695A"/>
    <w:rsid w:val="00902B58"/>
    <w:rsid w:val="00904334"/>
    <w:rsid w:val="00905AAB"/>
    <w:rsid w:val="009148C1"/>
    <w:rsid w:val="00915F38"/>
    <w:rsid w:val="0091661B"/>
    <w:rsid w:val="009170FA"/>
    <w:rsid w:val="0092188B"/>
    <w:rsid w:val="00922BD7"/>
    <w:rsid w:val="00925959"/>
    <w:rsid w:val="00926170"/>
    <w:rsid w:val="00936C7D"/>
    <w:rsid w:val="009459EE"/>
    <w:rsid w:val="009475E0"/>
    <w:rsid w:val="00954DC1"/>
    <w:rsid w:val="009578DE"/>
    <w:rsid w:val="0096184C"/>
    <w:rsid w:val="00962372"/>
    <w:rsid w:val="00966E4E"/>
    <w:rsid w:val="0097176D"/>
    <w:rsid w:val="00971A7C"/>
    <w:rsid w:val="009725B9"/>
    <w:rsid w:val="0097607E"/>
    <w:rsid w:val="00980886"/>
    <w:rsid w:val="009842AD"/>
    <w:rsid w:val="0098518C"/>
    <w:rsid w:val="00987F06"/>
    <w:rsid w:val="009907F5"/>
    <w:rsid w:val="009A051C"/>
    <w:rsid w:val="009A0B9E"/>
    <w:rsid w:val="009A0D6B"/>
    <w:rsid w:val="009A1A40"/>
    <w:rsid w:val="009A4ACC"/>
    <w:rsid w:val="009A7F87"/>
    <w:rsid w:val="009B3D3C"/>
    <w:rsid w:val="009B474A"/>
    <w:rsid w:val="009C2275"/>
    <w:rsid w:val="009C4324"/>
    <w:rsid w:val="009C57BF"/>
    <w:rsid w:val="009E28FC"/>
    <w:rsid w:val="009F2720"/>
    <w:rsid w:val="009F2D83"/>
    <w:rsid w:val="00A01258"/>
    <w:rsid w:val="00A058CC"/>
    <w:rsid w:val="00A112C4"/>
    <w:rsid w:val="00A153A3"/>
    <w:rsid w:val="00A20FBF"/>
    <w:rsid w:val="00A23C35"/>
    <w:rsid w:val="00A25816"/>
    <w:rsid w:val="00A2648C"/>
    <w:rsid w:val="00A2737F"/>
    <w:rsid w:val="00A302A6"/>
    <w:rsid w:val="00A3628A"/>
    <w:rsid w:val="00A403B0"/>
    <w:rsid w:val="00A54EDF"/>
    <w:rsid w:val="00A60744"/>
    <w:rsid w:val="00A65340"/>
    <w:rsid w:val="00A75664"/>
    <w:rsid w:val="00A8133C"/>
    <w:rsid w:val="00A8330B"/>
    <w:rsid w:val="00A83B15"/>
    <w:rsid w:val="00A9286C"/>
    <w:rsid w:val="00A961AC"/>
    <w:rsid w:val="00AA2498"/>
    <w:rsid w:val="00AA7AC5"/>
    <w:rsid w:val="00AB0806"/>
    <w:rsid w:val="00AB3D1B"/>
    <w:rsid w:val="00AB7026"/>
    <w:rsid w:val="00AC5B86"/>
    <w:rsid w:val="00AD0AFC"/>
    <w:rsid w:val="00AD7317"/>
    <w:rsid w:val="00AE45D7"/>
    <w:rsid w:val="00AE570B"/>
    <w:rsid w:val="00AE5A6B"/>
    <w:rsid w:val="00AE6E45"/>
    <w:rsid w:val="00AF1FAF"/>
    <w:rsid w:val="00B1014C"/>
    <w:rsid w:val="00B10EB4"/>
    <w:rsid w:val="00B13D6D"/>
    <w:rsid w:val="00B21742"/>
    <w:rsid w:val="00B21972"/>
    <w:rsid w:val="00B2429B"/>
    <w:rsid w:val="00B33E12"/>
    <w:rsid w:val="00B35B66"/>
    <w:rsid w:val="00B52D0C"/>
    <w:rsid w:val="00B53ED8"/>
    <w:rsid w:val="00B64E05"/>
    <w:rsid w:val="00B66D74"/>
    <w:rsid w:val="00B70215"/>
    <w:rsid w:val="00B80832"/>
    <w:rsid w:val="00B914F7"/>
    <w:rsid w:val="00B934DB"/>
    <w:rsid w:val="00B95A84"/>
    <w:rsid w:val="00B96FC0"/>
    <w:rsid w:val="00BA47B4"/>
    <w:rsid w:val="00BB25AD"/>
    <w:rsid w:val="00BC29CA"/>
    <w:rsid w:val="00BD075F"/>
    <w:rsid w:val="00BD3DBB"/>
    <w:rsid w:val="00BD410B"/>
    <w:rsid w:val="00BE6445"/>
    <w:rsid w:val="00BF08AA"/>
    <w:rsid w:val="00BF49DE"/>
    <w:rsid w:val="00C01082"/>
    <w:rsid w:val="00C07B97"/>
    <w:rsid w:val="00C10891"/>
    <w:rsid w:val="00C1251A"/>
    <w:rsid w:val="00C12E87"/>
    <w:rsid w:val="00C270F9"/>
    <w:rsid w:val="00C31DAA"/>
    <w:rsid w:val="00C47902"/>
    <w:rsid w:val="00C510DD"/>
    <w:rsid w:val="00C5227D"/>
    <w:rsid w:val="00C52BA0"/>
    <w:rsid w:val="00C606CB"/>
    <w:rsid w:val="00C64530"/>
    <w:rsid w:val="00C72225"/>
    <w:rsid w:val="00C72333"/>
    <w:rsid w:val="00C74451"/>
    <w:rsid w:val="00C750A5"/>
    <w:rsid w:val="00C76817"/>
    <w:rsid w:val="00C81D0F"/>
    <w:rsid w:val="00C85C8E"/>
    <w:rsid w:val="00C92660"/>
    <w:rsid w:val="00C94F7B"/>
    <w:rsid w:val="00C95A15"/>
    <w:rsid w:val="00C96BEF"/>
    <w:rsid w:val="00C9741B"/>
    <w:rsid w:val="00CA046D"/>
    <w:rsid w:val="00CA0919"/>
    <w:rsid w:val="00CA4689"/>
    <w:rsid w:val="00CB35F1"/>
    <w:rsid w:val="00CB4C87"/>
    <w:rsid w:val="00CC0BBA"/>
    <w:rsid w:val="00CC2CF6"/>
    <w:rsid w:val="00CC5418"/>
    <w:rsid w:val="00CD3D49"/>
    <w:rsid w:val="00CD4AD9"/>
    <w:rsid w:val="00CE7379"/>
    <w:rsid w:val="00CE7E49"/>
    <w:rsid w:val="00CF0ACD"/>
    <w:rsid w:val="00CF4646"/>
    <w:rsid w:val="00CF4D1B"/>
    <w:rsid w:val="00CF657C"/>
    <w:rsid w:val="00D05800"/>
    <w:rsid w:val="00D06AAA"/>
    <w:rsid w:val="00D127D1"/>
    <w:rsid w:val="00D156A8"/>
    <w:rsid w:val="00D207DB"/>
    <w:rsid w:val="00D225BF"/>
    <w:rsid w:val="00D2327A"/>
    <w:rsid w:val="00D344A0"/>
    <w:rsid w:val="00D350B5"/>
    <w:rsid w:val="00D42FE4"/>
    <w:rsid w:val="00D603E9"/>
    <w:rsid w:val="00D65F13"/>
    <w:rsid w:val="00D70392"/>
    <w:rsid w:val="00D70448"/>
    <w:rsid w:val="00D7449C"/>
    <w:rsid w:val="00D81845"/>
    <w:rsid w:val="00D819BC"/>
    <w:rsid w:val="00D91A90"/>
    <w:rsid w:val="00D93527"/>
    <w:rsid w:val="00D95762"/>
    <w:rsid w:val="00DA1393"/>
    <w:rsid w:val="00DA5DB2"/>
    <w:rsid w:val="00DA63AC"/>
    <w:rsid w:val="00DA64B4"/>
    <w:rsid w:val="00DA71BC"/>
    <w:rsid w:val="00DB38E8"/>
    <w:rsid w:val="00DB488C"/>
    <w:rsid w:val="00DB4B43"/>
    <w:rsid w:val="00DB5EE7"/>
    <w:rsid w:val="00DB69B8"/>
    <w:rsid w:val="00DC56FF"/>
    <w:rsid w:val="00DD5442"/>
    <w:rsid w:val="00DD5CDF"/>
    <w:rsid w:val="00DD7CA1"/>
    <w:rsid w:val="00DE036C"/>
    <w:rsid w:val="00DE4A6F"/>
    <w:rsid w:val="00DE6172"/>
    <w:rsid w:val="00DF786C"/>
    <w:rsid w:val="00E0447B"/>
    <w:rsid w:val="00E079FA"/>
    <w:rsid w:val="00E07DC1"/>
    <w:rsid w:val="00E11E58"/>
    <w:rsid w:val="00E14435"/>
    <w:rsid w:val="00E16CD9"/>
    <w:rsid w:val="00E22245"/>
    <w:rsid w:val="00E24C4C"/>
    <w:rsid w:val="00E41857"/>
    <w:rsid w:val="00E47799"/>
    <w:rsid w:val="00E56808"/>
    <w:rsid w:val="00E613B9"/>
    <w:rsid w:val="00E7410A"/>
    <w:rsid w:val="00E75AA0"/>
    <w:rsid w:val="00E80309"/>
    <w:rsid w:val="00E82D39"/>
    <w:rsid w:val="00E85D6D"/>
    <w:rsid w:val="00E90A80"/>
    <w:rsid w:val="00EA0248"/>
    <w:rsid w:val="00EA292B"/>
    <w:rsid w:val="00EB4D49"/>
    <w:rsid w:val="00EC004C"/>
    <w:rsid w:val="00EC0572"/>
    <w:rsid w:val="00ED5784"/>
    <w:rsid w:val="00ED7BAC"/>
    <w:rsid w:val="00EE6A28"/>
    <w:rsid w:val="00EF2242"/>
    <w:rsid w:val="00F1087D"/>
    <w:rsid w:val="00F133F6"/>
    <w:rsid w:val="00F21655"/>
    <w:rsid w:val="00F22572"/>
    <w:rsid w:val="00F30280"/>
    <w:rsid w:val="00F30EB5"/>
    <w:rsid w:val="00F30EDB"/>
    <w:rsid w:val="00F3329B"/>
    <w:rsid w:val="00F34C98"/>
    <w:rsid w:val="00F45473"/>
    <w:rsid w:val="00F51711"/>
    <w:rsid w:val="00F53258"/>
    <w:rsid w:val="00F53B28"/>
    <w:rsid w:val="00F60946"/>
    <w:rsid w:val="00F7064F"/>
    <w:rsid w:val="00F7328A"/>
    <w:rsid w:val="00F7735C"/>
    <w:rsid w:val="00F934AF"/>
    <w:rsid w:val="00FA4639"/>
    <w:rsid w:val="00FA5F16"/>
    <w:rsid w:val="00FA7F07"/>
    <w:rsid w:val="00FB36BD"/>
    <w:rsid w:val="00FB7C24"/>
    <w:rsid w:val="00FC4707"/>
    <w:rsid w:val="00FE1ECC"/>
    <w:rsid w:val="00FE5C5A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B1E4884"/>
  <w15:chartTrackingRefBased/>
  <w15:docId w15:val="{566E2D03-2812-40D5-8053-B80F5E0C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40"/>
    <w:rPr>
      <w:sz w:val="24"/>
      <w:szCs w:val="24"/>
    </w:rPr>
  </w:style>
  <w:style w:type="paragraph" w:styleId="Ttol1">
    <w:name w:val="heading 1"/>
    <w:basedOn w:val="Normal"/>
    <w:next w:val="Normal"/>
    <w:qFormat/>
    <w:pPr>
      <w:keepNext/>
      <w:ind w:left="3540" w:firstLine="708"/>
      <w:outlineLvl w:val="0"/>
    </w:pPr>
    <w:rPr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F706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qFormat/>
    <w:rsid w:val="009A1A40"/>
    <w:pPr>
      <w:keepNext/>
      <w:jc w:val="both"/>
      <w:outlineLvl w:val="3"/>
    </w:pPr>
    <w:rPr>
      <w:rFonts w:ascii="Arial" w:hAnsi="Arial"/>
      <w:b/>
      <w:u w:val="single"/>
    </w:rPr>
  </w:style>
  <w:style w:type="paragraph" w:styleId="Ttol9">
    <w:name w:val="heading 9"/>
    <w:basedOn w:val="Normal"/>
    <w:next w:val="Normal"/>
    <w:qFormat/>
    <w:rsid w:val="009A1A40"/>
    <w:pPr>
      <w:keepNext/>
      <w:jc w:val="both"/>
      <w:outlineLvl w:val="8"/>
    </w:pPr>
    <w:rPr>
      <w:rFonts w:ascii="Arial" w:hAnsi="Arial"/>
      <w:i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styleId="Textindependent2">
    <w:name w:val="Body Text 2"/>
    <w:basedOn w:val="Normal"/>
    <w:rsid w:val="009A1A40"/>
    <w:pPr>
      <w:jc w:val="both"/>
    </w:pPr>
    <w:rPr>
      <w:rFonts w:ascii="Arial" w:hAnsi="Arial"/>
    </w:rPr>
  </w:style>
  <w:style w:type="character" w:styleId="Textennegreta">
    <w:name w:val="Strong"/>
    <w:qFormat/>
    <w:rsid w:val="00CF0ACD"/>
    <w:rPr>
      <w:b/>
      <w:bCs/>
    </w:rPr>
  </w:style>
  <w:style w:type="paragraph" w:styleId="Textdeglobus">
    <w:name w:val="Balloon Text"/>
    <w:basedOn w:val="Normal"/>
    <w:link w:val="TextdeglobusCar"/>
    <w:rsid w:val="00256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56DE1"/>
    <w:rPr>
      <w:rFonts w:ascii="Tahoma" w:hAnsi="Tahoma" w:cs="Tahoma"/>
      <w:sz w:val="16"/>
      <w:szCs w:val="16"/>
    </w:rPr>
  </w:style>
  <w:style w:type="character" w:customStyle="1" w:styleId="PeuCar">
    <w:name w:val="Peu Car"/>
    <w:link w:val="Peu"/>
    <w:rsid w:val="008D6358"/>
    <w:rPr>
      <w:sz w:val="24"/>
      <w:szCs w:val="24"/>
    </w:rPr>
  </w:style>
  <w:style w:type="table" w:styleId="Taulaambquadrcula">
    <w:name w:val="Table Grid"/>
    <w:basedOn w:val="Taulanormal"/>
    <w:rsid w:val="0058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195D3C"/>
    <w:rPr>
      <w:color w:val="0000FF"/>
      <w:u w:val="single"/>
    </w:rPr>
  </w:style>
  <w:style w:type="paragraph" w:customStyle="1" w:styleId="Estndar">
    <w:name w:val="Estándar"/>
    <w:rsid w:val="007B47A3"/>
    <w:pPr>
      <w:snapToGrid w:val="0"/>
      <w:jc w:val="both"/>
    </w:pPr>
    <w:rPr>
      <w:rFonts w:ascii="Helvetica-Light" w:hAnsi="Helvetica-Light"/>
      <w:color w:val="00000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0D3E50"/>
    <w:pPr>
      <w:ind w:left="708"/>
    </w:pPr>
  </w:style>
  <w:style w:type="paragraph" w:styleId="TtoldelIDC">
    <w:name w:val="TOC Heading"/>
    <w:basedOn w:val="Ttol1"/>
    <w:next w:val="Normal"/>
    <w:uiPriority w:val="39"/>
    <w:semiHidden/>
    <w:unhideWhenUsed/>
    <w:qFormat/>
    <w:rsid w:val="00F7328A"/>
    <w:pPr>
      <w:keepLines/>
      <w:spacing w:before="48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F7328A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F7328A"/>
    <w:pPr>
      <w:spacing w:after="100" w:line="276" w:lineRule="auto"/>
    </w:pPr>
    <w:rPr>
      <w:rFonts w:ascii="Calibri" w:hAnsi="Calibri"/>
      <w:sz w:val="22"/>
      <w:szCs w:val="22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F7328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IDC4">
    <w:name w:val="toc 4"/>
    <w:basedOn w:val="Normal"/>
    <w:next w:val="Normal"/>
    <w:autoRedefine/>
    <w:uiPriority w:val="39"/>
    <w:unhideWhenUsed/>
    <w:rsid w:val="00F7328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IDC5">
    <w:name w:val="toc 5"/>
    <w:basedOn w:val="Normal"/>
    <w:next w:val="Normal"/>
    <w:autoRedefine/>
    <w:uiPriority w:val="39"/>
    <w:unhideWhenUsed/>
    <w:rsid w:val="00F7328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F7328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F7328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F7328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F7328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07B9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3Car">
    <w:name w:val="Títol 3 Car"/>
    <w:link w:val="Ttol3"/>
    <w:semiHidden/>
    <w:rsid w:val="00F706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nelinknotx">
    <w:name w:val="onelinknotx"/>
    <w:rsid w:val="002F2DF3"/>
  </w:style>
  <w:style w:type="paragraph" w:styleId="Textindependent">
    <w:name w:val="Body Text"/>
    <w:basedOn w:val="Normal"/>
    <w:link w:val="TextindependentCar"/>
    <w:rsid w:val="00420FC8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420FC8"/>
    <w:rPr>
      <w:sz w:val="24"/>
      <w:szCs w:val="24"/>
    </w:rPr>
  </w:style>
  <w:style w:type="character" w:customStyle="1" w:styleId="CapaleraCar">
    <w:name w:val="Capçalera Car"/>
    <w:aliases w:val="INDEX- PLEC Car"/>
    <w:basedOn w:val="Tipusdelletraperdefectedelpargraf"/>
    <w:link w:val="Capalera"/>
    <w:rsid w:val="00D703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9428">
                      <w:marLeft w:val="0"/>
                      <w:marRight w:val="0"/>
                      <w:marTop w:val="9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2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LANTILLES\CCE_carta_2011_sge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8501-7CCD-4594-B065-00CD4337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CCE_carta_2011_sge.dot</Template>
  <TotalTime>7</TotalTime>
  <Pages>5</Pages>
  <Words>1185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ANNEX 1</vt:lpstr>
    </vt:vector>
  </TitlesOfParts>
  <Company>Generalitat de Catalunya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dflaviae</dc:creator>
  <cp:keywords/>
  <cp:lastModifiedBy>Cadena Carcasona, Maria Carmen</cp:lastModifiedBy>
  <cp:revision>9</cp:revision>
  <cp:lastPrinted>2025-04-29T08:16:00Z</cp:lastPrinted>
  <dcterms:created xsi:type="dcterms:W3CDTF">2025-04-25T12:30:00Z</dcterms:created>
  <dcterms:modified xsi:type="dcterms:W3CDTF">2025-04-29T08:16:00Z</dcterms:modified>
</cp:coreProperties>
</file>