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FDBE" w14:textId="77777777" w:rsid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b/>
          <w:bCs/>
          <w:sz w:val="20"/>
          <w:szCs w:val="20"/>
          <w:lang w:val="ca-ES" w:eastAsia="en-US"/>
        </w:rPr>
      </w:pPr>
    </w:p>
    <w:p w14:paraId="491106DF" w14:textId="4950A9DA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b/>
          <w:bCs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b/>
          <w:bCs/>
          <w:sz w:val="20"/>
          <w:szCs w:val="20"/>
          <w:lang w:val="ca-ES" w:eastAsia="en-US"/>
        </w:rPr>
        <w:t>ANNEX 2: PROPOSTA ECONÒMICA I TÈCNICA</w:t>
      </w:r>
    </w:p>
    <w:p w14:paraId="2D417E04" w14:textId="77777777" w:rsidR="00AD6ABF" w:rsidRPr="00AD6ABF" w:rsidRDefault="00AD6ABF" w:rsidP="00AD6ABF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14:paraId="448C3399" w14:textId="77777777" w:rsidR="00AD6ABF" w:rsidRPr="00AD6ABF" w:rsidRDefault="00AD6ABF" w:rsidP="00AD6ABF">
      <w:pPr>
        <w:spacing w:after="120" w:line="360" w:lineRule="auto"/>
        <w:ind w:right="284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t xml:space="preserve">El/la Sr./Sra________________________________________________________major d’edat, amb DNI núm._________________________i domicili a_________________________________________ (carrer, número i localitat), en nom propi o en representació de___________________________________________________, amb domicili a_________________________________________________ (carrer, número i localitat), i amb NIF___________________________ prenc part de la licitació convocada per L’AJUNTAMENT D’ALCANAR per a la licitació del </w:t>
      </w:r>
      <w:r w:rsidRPr="00AD6ABF">
        <w:rPr>
          <w:rFonts w:ascii="Arial" w:eastAsia="Calibri" w:hAnsi="Arial" w:cs="Arial"/>
          <w:b/>
          <w:bCs/>
          <w:sz w:val="20"/>
          <w:szCs w:val="22"/>
          <w:lang w:val="ca-ES" w:eastAsia="en-US"/>
        </w:rPr>
        <w:t xml:space="preserve">CONTRACTE MIXT DE SERVEIS DE MANTENIMENT I SUBMINISTRAMENT DELS SISTEMES D’ALARMES CONTRA INTRUSIÓ DELS EDIFICIS MUNICIPALS D’ALCANAR, </w:t>
      </w: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t xml:space="preserve">assabentat de les condicions tècniques, econòmiques i generals que regeixen la seva contractació, i manifestant que em  trobo en plena possessió de la meva capacitat jurídica i d’obrar,  per a tal efecte faig constar que: </w:t>
      </w:r>
    </w:p>
    <w:p w14:paraId="51A44DBF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b/>
          <w:bCs/>
          <w:sz w:val="20"/>
          <w:szCs w:val="20"/>
          <w:lang w:val="ca-ES" w:eastAsia="en-US"/>
        </w:rPr>
        <w:t>A)</w:t>
      </w: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t xml:space="preserve"> Em comprometo (en nom propi / en nom i representació de l’empresa) a executar-lo amb estricta subjecció als requisits i condicions estipulats,  segons la oferta següent:</w:t>
      </w:r>
    </w:p>
    <w:p w14:paraId="27477812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3685"/>
      </w:tblGrid>
      <w:tr w:rsidR="00AD6ABF" w:rsidRPr="00AD6ABF" w14:paraId="4ADE36A0" w14:textId="77777777" w:rsidTr="000076C8">
        <w:trPr>
          <w:trHeight w:val="57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622A7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OFERTA ECONÒMICA ANUAL</w:t>
            </w:r>
          </w:p>
          <w:p w14:paraId="60FC51E2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(serveis de manteniment preventiu i correctiu)</w:t>
            </w:r>
          </w:p>
        </w:tc>
      </w:tr>
      <w:tr w:rsidR="00AD6ABF" w:rsidRPr="00AD6ABF" w14:paraId="225D2C2A" w14:textId="77777777" w:rsidTr="000076C8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4B4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(sense IVA)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194C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(amb IVA)</w:t>
            </w:r>
          </w:p>
        </w:tc>
      </w:tr>
      <w:tr w:rsidR="00AD6ABF" w:rsidRPr="00AD6ABF" w14:paraId="2BD996F5" w14:textId="77777777" w:rsidTr="000076C8">
        <w:trPr>
          <w:trHeight w:val="6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F988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5B38D209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2DDE9862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BDC5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4BE5040F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5580F0DF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i/>
          <w:sz w:val="20"/>
          <w:szCs w:val="20"/>
          <w:lang w:val="ca-ES" w:eastAsia="en-US"/>
        </w:rPr>
        <w:t xml:space="preserve">* El preu ha d’estar expressat en euros i contenir dos decimals. L’oferta econòmica de cada servei serà per a un any. La suma del preu de totes les ofertes multiplicat per dos anys no podrà superar el pressupost base de licitació.  </w:t>
      </w:r>
    </w:p>
    <w:p w14:paraId="4EA579DF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3685"/>
      </w:tblGrid>
      <w:tr w:rsidR="00AD6ABF" w:rsidRPr="00AD6ABF" w14:paraId="0759D172" w14:textId="77777777" w:rsidTr="000076C8">
        <w:trPr>
          <w:trHeight w:val="57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413834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OFERTA ECONÒMICA ANUAL</w:t>
            </w:r>
          </w:p>
          <w:p w14:paraId="0A15F4B7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(serveis de central receptora d’alarmes)</w:t>
            </w:r>
          </w:p>
        </w:tc>
      </w:tr>
      <w:tr w:rsidR="00AD6ABF" w:rsidRPr="00AD6ABF" w14:paraId="6C9CDBE1" w14:textId="77777777" w:rsidTr="000076C8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C866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(sense IVA)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BD8E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(amb IVA)</w:t>
            </w:r>
          </w:p>
        </w:tc>
      </w:tr>
      <w:tr w:rsidR="00AD6ABF" w:rsidRPr="00AD6ABF" w14:paraId="3EC0183F" w14:textId="77777777" w:rsidTr="000076C8">
        <w:trPr>
          <w:trHeight w:val="6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C4B23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64CB560E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67B136D8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DB8E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3AA09D52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6A6F1156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p w14:paraId="41F8F206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i/>
          <w:sz w:val="20"/>
          <w:szCs w:val="20"/>
          <w:lang w:val="ca-ES" w:eastAsia="en-US"/>
        </w:rPr>
        <w:lastRenderedPageBreak/>
        <w:t xml:space="preserve">* El preu ha d’estar expressat en euros i contenir dos decimals. L’oferta econòmica de cada servei serà per a un any. La suma del preu de totes les ofertes multiplicat per dos anys no podrà superar el pressupost base de licitació.  </w:t>
      </w:r>
    </w:p>
    <w:p w14:paraId="0669AB99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3685"/>
      </w:tblGrid>
      <w:tr w:rsidR="00AD6ABF" w:rsidRPr="00AD6ABF" w14:paraId="267309F5" w14:textId="77777777" w:rsidTr="000076C8">
        <w:trPr>
          <w:trHeight w:val="57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E8B0C6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OFERTA ECONÒMICA ANUAL</w:t>
            </w:r>
          </w:p>
          <w:p w14:paraId="5FD26B80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(serveis d’acuda)</w:t>
            </w:r>
          </w:p>
        </w:tc>
      </w:tr>
      <w:tr w:rsidR="00AD6ABF" w:rsidRPr="00AD6ABF" w14:paraId="0F9575FB" w14:textId="77777777" w:rsidTr="000076C8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CA88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(sense IVA)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84AC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(amb IVA)</w:t>
            </w:r>
          </w:p>
        </w:tc>
      </w:tr>
      <w:tr w:rsidR="00AD6ABF" w:rsidRPr="00AD6ABF" w14:paraId="3542B58A" w14:textId="77777777" w:rsidTr="000076C8">
        <w:trPr>
          <w:trHeight w:val="6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DA33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544EC353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6CA81719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B1305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7D6560E2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5B3B374A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p w14:paraId="09C4E8A7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i/>
          <w:sz w:val="20"/>
          <w:szCs w:val="20"/>
          <w:lang w:val="ca-ES" w:eastAsia="en-US"/>
        </w:rPr>
        <w:t xml:space="preserve">* El preu ha d’estar expressat en euros i contenir dos decimals. L’oferta econòmica de cada servei serà per a un any. La suma del preu de totes les ofertes multiplicat per dos anys no podrà superar el pressupost base de licitació.  </w:t>
      </w:r>
    </w:p>
    <w:p w14:paraId="621E0F2E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1"/>
        <w:gridCol w:w="3685"/>
      </w:tblGrid>
      <w:tr w:rsidR="00AD6ABF" w:rsidRPr="00AD6ABF" w14:paraId="70CDB19A" w14:textId="77777777" w:rsidTr="000076C8">
        <w:trPr>
          <w:trHeight w:val="574"/>
          <w:jc w:val="center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9409D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OFERTA ECONÒMICA ANUAL</w:t>
            </w:r>
          </w:p>
          <w:p w14:paraId="4D7085E6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(serveis de custodia de claus)</w:t>
            </w:r>
          </w:p>
        </w:tc>
      </w:tr>
      <w:tr w:rsidR="00AD6ABF" w:rsidRPr="00AD6ABF" w14:paraId="63D5C89A" w14:textId="77777777" w:rsidTr="000076C8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41D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(sense IVA)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970E" w14:textId="77777777" w:rsidR="00AD6ABF" w:rsidRPr="00AD6ABF" w:rsidRDefault="00AD6ABF" w:rsidP="00AD6ABF">
            <w:pPr>
              <w:spacing w:line="360" w:lineRule="auto"/>
              <w:ind w:right="-1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Preu anual €* (amb IVA)</w:t>
            </w:r>
          </w:p>
        </w:tc>
      </w:tr>
      <w:tr w:rsidR="00AD6ABF" w:rsidRPr="00AD6ABF" w14:paraId="5864696C" w14:textId="77777777" w:rsidTr="000076C8">
        <w:trPr>
          <w:trHeight w:val="66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B7F4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4106D6B8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3E682AD5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0CFD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14:paraId="5D3F170E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</w:tbl>
    <w:p w14:paraId="1F2D3F4F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p w14:paraId="25E282D5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i/>
          <w:sz w:val="20"/>
          <w:szCs w:val="20"/>
          <w:lang w:val="ca-ES" w:eastAsia="en-US"/>
        </w:rPr>
        <w:t xml:space="preserve">* El preu ha d’estar expressat en euros i contenir dos decimals. L’oferta econòmica de cada servei serà per a un any. La suma del preu de totes les ofertes multiplicat per dos anys no podrà superar el pressupost base de licitació.  </w:t>
      </w:r>
    </w:p>
    <w:p w14:paraId="7DC1E3A4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AD6ABF" w:rsidRPr="00AD6ABF" w14:paraId="17D56CD2" w14:textId="77777777" w:rsidTr="000076C8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22103A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*TEMPS DE RESPOSTA I DISPONIBILITAT</w:t>
            </w:r>
          </w:p>
        </w:tc>
      </w:tr>
      <w:tr w:rsidR="00AD6ABF" w:rsidRPr="00AD6ABF" w14:paraId="7EA0FA23" w14:textId="77777777" w:rsidTr="000076C8">
        <w:trPr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6F68" w14:textId="66FF2444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C70C25" wp14:editId="266760F3">
                      <wp:simplePos x="0" y="0"/>
                      <wp:positionH relativeFrom="column">
                        <wp:posOffset>3891280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86764012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BB123" id="Rectangle 18" o:spid="_x0000_s1026" style="position:absolute;margin-left:306.4pt;margin-top:2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 xml:space="preserve">Urgències de dilluns a diumenge: Menys de 6 hores.  15 punts       </w:t>
            </w:r>
          </w:p>
          <w:p w14:paraId="650ACEAF" w14:textId="7E8AF2BE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29E193" wp14:editId="2C601ED1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35560</wp:posOffset>
                      </wp:positionV>
                      <wp:extent cx="152400" cy="142875"/>
                      <wp:effectExtent l="0" t="0" r="19050" b="28575"/>
                      <wp:wrapNone/>
                      <wp:docPr id="185362556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41D04" id="Rectangle 17" o:spid="_x0000_s1026" style="position:absolute;margin-left:306.5pt;margin-top:2.8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>Urgències de dilluns a diumenge: Menys de 3 hores.  7,5 punts</w:t>
            </w:r>
          </w:p>
          <w:p w14:paraId="6AA7EA9C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</w:p>
          <w:p w14:paraId="46E0571C" w14:textId="0A8257EE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BFA13E" wp14:editId="1E9D102D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31115</wp:posOffset>
                      </wp:positionV>
                      <wp:extent cx="152400" cy="142875"/>
                      <wp:effectExtent l="0" t="0" r="19050" b="28575"/>
                      <wp:wrapNone/>
                      <wp:docPr id="64542357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D48E2" id="Rectangle 16" o:spid="_x0000_s1026" style="position:absolute;margin-left:306.6pt;margin-top:2.4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 xml:space="preserve">Incidències de dilluns a diumenge: Menys de 24 hores. 10 punts  </w:t>
            </w:r>
          </w:p>
          <w:p w14:paraId="277AB15A" w14:textId="5F826D46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997D05" wp14:editId="04FFAC52">
                      <wp:simplePos x="0" y="0"/>
                      <wp:positionH relativeFrom="column">
                        <wp:posOffset>3892550</wp:posOffset>
                      </wp:positionH>
                      <wp:positionV relativeFrom="paragraph">
                        <wp:posOffset>20320</wp:posOffset>
                      </wp:positionV>
                      <wp:extent cx="152400" cy="142875"/>
                      <wp:effectExtent l="0" t="0" r="19050" b="28575"/>
                      <wp:wrapNone/>
                      <wp:docPr id="212790299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91A10" id="Rectangle 15" o:spid="_x0000_s1026" style="position:absolute;margin-left:306.5pt;margin-top:1.6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>Incidències de dilluns a diumenge: Menys de 12 hores. 5 punts</w:t>
            </w:r>
          </w:p>
          <w:p w14:paraId="28F29DEB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Cs/>
                <w:sz w:val="20"/>
                <w:szCs w:val="20"/>
                <w:lang w:val="ca-ES" w:eastAsia="en-US"/>
              </w:rPr>
              <w:t xml:space="preserve"> </w:t>
            </w:r>
          </w:p>
        </w:tc>
      </w:tr>
    </w:tbl>
    <w:p w14:paraId="00A912A5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14:paraId="713CF637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lastRenderedPageBreak/>
        <w:t>*</w:t>
      </w:r>
      <w:r w:rsidRPr="00AD6ABF">
        <w:rPr>
          <w:rFonts w:ascii="Arial" w:eastAsia="Calibri" w:hAnsi="Arial" w:cs="Arial"/>
          <w:i/>
          <w:iCs/>
          <w:sz w:val="20"/>
          <w:szCs w:val="20"/>
          <w:lang w:val="ca-ES" w:eastAsia="en-US"/>
        </w:rPr>
        <w:t xml:space="preserve">S’ha de marcar la casella del número d’hores que s’ofereixen. Si no s’ofereix cap millora de reducció es puntuarà amb 0 punts. Si es marca més d’una casella s’entendrà que s’ofereix la reducció amb un termini major.  </w:t>
      </w:r>
    </w:p>
    <w:p w14:paraId="4ABE979D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AD6ABF" w:rsidRPr="00AD6ABF" w14:paraId="6BD05187" w14:textId="77777777" w:rsidTr="000076C8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B3C2D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DIGITALITZACIÓ DE LES INSTAL·LACIONS</w:t>
            </w:r>
          </w:p>
        </w:tc>
      </w:tr>
      <w:tr w:rsidR="00AD6ABF" w:rsidRPr="00AD6ABF" w14:paraId="175131F2" w14:textId="77777777" w:rsidTr="000076C8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750" w14:textId="4CD292B5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5E1D2E" wp14:editId="7398ED40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188595</wp:posOffset>
                      </wp:positionV>
                      <wp:extent cx="152400" cy="142875"/>
                      <wp:effectExtent l="0" t="0" r="19050" b="28575"/>
                      <wp:wrapNone/>
                      <wp:docPr id="816902418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82C8D" id="Rectangle 14" o:spid="_x0000_s1026" style="position:absolute;margin-left:25.85pt;margin-top:14.8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" filled="f" strokecolor="black [3213]" strokeweight="1pt"/>
                  </w:pict>
                </mc:Fallback>
              </mc:AlternateContent>
            </w:r>
          </w:p>
          <w:p w14:paraId="43BDA7DC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Cs/>
                <w:sz w:val="20"/>
                <w:szCs w:val="20"/>
                <w:lang w:val="ca-ES" w:eastAsia="en-US"/>
              </w:rPr>
              <w:t>SI</w:t>
            </w:r>
          </w:p>
          <w:p w14:paraId="5DDD8DEB" w14:textId="358BE790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Cs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25662" wp14:editId="40CA8CE4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10160</wp:posOffset>
                      </wp:positionV>
                      <wp:extent cx="152400" cy="142875"/>
                      <wp:effectExtent l="0" t="0" r="19050" b="28575"/>
                      <wp:wrapNone/>
                      <wp:docPr id="203755203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D6C36" id="Rectangle 13" o:spid="_x0000_s1026" style="position:absolute;margin-left:26.75pt;margin-top:.8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Cs/>
                <w:sz w:val="20"/>
                <w:szCs w:val="20"/>
                <w:lang w:val="ca-ES" w:eastAsia="en-US"/>
              </w:rPr>
              <w:t>NO</w:t>
            </w:r>
          </w:p>
          <w:p w14:paraId="179A58E6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</w:p>
        </w:tc>
      </w:tr>
    </w:tbl>
    <w:p w14:paraId="20F5C1D8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</w:p>
    <w:p w14:paraId="0F1A4666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AD6ABF" w:rsidRPr="00AD6ABF" w14:paraId="1AB18AA9" w14:textId="77777777" w:rsidTr="000076C8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B831A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b/>
                <w:bCs/>
                <w:sz w:val="20"/>
                <w:szCs w:val="20"/>
                <w:lang w:val="ca-ES" w:eastAsia="en-US"/>
              </w:rPr>
              <w:t>MILLORA MEDIAMBIENTAL</w:t>
            </w:r>
          </w:p>
        </w:tc>
      </w:tr>
      <w:tr w:rsidR="00AD6ABF" w:rsidRPr="00AD6ABF" w14:paraId="039371F5" w14:textId="77777777" w:rsidTr="000076C8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45F2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</w:p>
          <w:p w14:paraId="1F851282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</w:p>
          <w:p w14:paraId="4F23C48A" w14:textId="066E3226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8E44A" wp14:editId="52AE5E8D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18415</wp:posOffset>
                      </wp:positionV>
                      <wp:extent cx="152400" cy="142875"/>
                      <wp:effectExtent l="0" t="0" r="19050" b="28575"/>
                      <wp:wrapNone/>
                      <wp:docPr id="21157121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6FE93" id="Rectangle 12" o:spid="_x0000_s1026" style="position:absolute;margin-left:161.05pt;margin-top:1.4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 xml:space="preserve">▪ Distintiu ambiental tipus 0 </w:t>
            </w:r>
          </w:p>
          <w:p w14:paraId="2A37CEA1" w14:textId="37202FB8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2AB9EF" wp14:editId="4686A978">
                      <wp:simplePos x="0" y="0"/>
                      <wp:positionH relativeFrom="column">
                        <wp:posOffset>2047875</wp:posOffset>
                      </wp:positionH>
                      <wp:positionV relativeFrom="paragraph">
                        <wp:posOffset>207010</wp:posOffset>
                      </wp:positionV>
                      <wp:extent cx="152400" cy="142875"/>
                      <wp:effectExtent l="0" t="0" r="19050" b="28575"/>
                      <wp:wrapNone/>
                      <wp:docPr id="3646827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3809" id="Rectangle 11" o:spid="_x0000_s1026" style="position:absolute;margin-left:161.25pt;margin-top:16.3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noProof/>
                <w:sz w:val="20"/>
                <w:szCs w:val="20"/>
                <w:lang w:val="ca-E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BD181" wp14:editId="12CD158A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17145</wp:posOffset>
                      </wp:positionV>
                      <wp:extent cx="152400" cy="142875"/>
                      <wp:effectExtent l="0" t="0" r="19050" b="28575"/>
                      <wp:wrapNone/>
                      <wp:docPr id="895158781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649CD" id="Rectangle 10" o:spid="_x0000_s1026" style="position:absolute;margin-left:161.65pt;margin-top:1.3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" filled="f" strokecolor="black [3213]" strokeweight="1pt"/>
                  </w:pict>
                </mc:Fallback>
              </mc:AlternateContent>
            </w: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 xml:space="preserve">▪ Distintiu ambiental tipus ECO </w:t>
            </w:r>
          </w:p>
          <w:p w14:paraId="39FED0ED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  <w:r w:rsidRPr="00AD6ABF"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  <w:t xml:space="preserve"> ▪ Distintiu ambiental tipus C </w:t>
            </w:r>
          </w:p>
          <w:p w14:paraId="7FA1F726" w14:textId="77777777" w:rsidR="00AD6ABF" w:rsidRPr="00AD6ABF" w:rsidRDefault="00AD6ABF" w:rsidP="00AD6ABF">
            <w:pPr>
              <w:spacing w:line="360" w:lineRule="auto"/>
              <w:ind w:right="-1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ca-ES" w:eastAsia="en-US"/>
              </w:rPr>
            </w:pPr>
          </w:p>
        </w:tc>
      </w:tr>
    </w:tbl>
    <w:p w14:paraId="4A876EF0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</w:p>
    <w:p w14:paraId="48B7CA19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</w:p>
    <w:p w14:paraId="4DD103E9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b/>
          <w:bCs/>
          <w:sz w:val="20"/>
          <w:szCs w:val="20"/>
          <w:lang w:val="ca-ES" w:eastAsia="en-US"/>
        </w:rPr>
        <w:t>B)</w:t>
      </w: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t xml:space="preserve"> Així mateix em comprometo a complir,  respecte al personal que utilitzi, les normes establertes per a la legislació laboral i de la Seguretat Social en tots els seus aspectes, garantint a l’Ajuntament d’Alcanar, la total indemnitat, fins i tot subsidiària, respecte a aquestes obligacions.</w:t>
      </w:r>
    </w:p>
    <w:p w14:paraId="668FF1E3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b/>
          <w:bCs/>
          <w:sz w:val="20"/>
          <w:szCs w:val="20"/>
          <w:lang w:val="ca-ES" w:eastAsia="en-US"/>
        </w:rPr>
        <w:t>C)</w:t>
      </w: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t xml:space="preserve"> De la mateixa manera, declaro obligar-me a l’estricte compliment de la legislació sobre prevenció de riscos laborals i protecció de dades personals. </w:t>
      </w:r>
    </w:p>
    <w:p w14:paraId="3B3F6F0D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b/>
          <w:bCs/>
          <w:sz w:val="20"/>
          <w:szCs w:val="20"/>
          <w:lang w:val="ca-ES" w:eastAsia="en-US"/>
        </w:rPr>
        <w:t>D)</w:t>
      </w:r>
      <w:r w:rsidRPr="00AD6ABF">
        <w:rPr>
          <w:rFonts w:ascii="Arial" w:eastAsia="Calibri" w:hAnsi="Arial" w:cs="Arial"/>
          <w:sz w:val="20"/>
          <w:szCs w:val="20"/>
          <w:lang w:val="ca-ES" w:eastAsia="en-US"/>
        </w:rPr>
        <w:t xml:space="preserve"> Declaro, sota la meva responsabilitat, acceptar incondicionalment totes les clàusules del Plec de clàusules particulars i tècniques i Projecte d’aquesta licitació i que reuneixo totes i cadascuna  de les condicions exigides  per a contractar amb l’Ajuntament d’Alcanar.</w:t>
      </w:r>
    </w:p>
    <w:p w14:paraId="0B941A8C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14:paraId="4BCB11A6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14:paraId="4870EE43" w14:textId="77777777" w:rsidR="00AD6ABF" w:rsidRPr="00AD6ABF" w:rsidRDefault="00AD6ABF" w:rsidP="00AD6ABF">
      <w:pPr>
        <w:spacing w:line="360" w:lineRule="auto"/>
        <w:ind w:right="-1"/>
        <w:jc w:val="both"/>
        <w:rPr>
          <w:rFonts w:ascii="Arial" w:eastAsia="Calibri" w:hAnsi="Arial" w:cs="Arial"/>
          <w:i/>
          <w:iCs/>
          <w:sz w:val="20"/>
          <w:szCs w:val="20"/>
          <w:lang w:val="ca-ES" w:eastAsia="en-US"/>
        </w:rPr>
      </w:pPr>
      <w:r w:rsidRPr="00AD6ABF">
        <w:rPr>
          <w:rFonts w:ascii="Arial" w:eastAsia="Calibri" w:hAnsi="Arial" w:cs="Arial"/>
          <w:i/>
          <w:iCs/>
          <w:sz w:val="20"/>
          <w:szCs w:val="20"/>
          <w:lang w:val="ca-ES" w:eastAsia="en-US"/>
        </w:rPr>
        <w:t>(signatura de la persona legal representant de l’empresa)</w:t>
      </w:r>
    </w:p>
    <w:p w14:paraId="2E300D50" w14:textId="77777777" w:rsidR="00AD6ABF" w:rsidRDefault="00AD6ABF" w:rsidP="00A25D79">
      <w:pPr>
        <w:pStyle w:val="Default"/>
        <w:ind w:right="-1"/>
        <w:rPr>
          <w:rFonts w:ascii="Arial" w:hAnsi="Arial" w:cs="Arial"/>
          <w:sz w:val="22"/>
          <w:szCs w:val="22"/>
        </w:rPr>
      </w:pPr>
    </w:p>
    <w:p w14:paraId="1126FF52" w14:textId="77777777" w:rsidR="00AD6ABF" w:rsidRDefault="00AD6ABF" w:rsidP="00A25D79">
      <w:pPr>
        <w:pStyle w:val="Default"/>
        <w:ind w:right="-1"/>
        <w:rPr>
          <w:rFonts w:ascii="Arial" w:hAnsi="Arial" w:cs="Arial"/>
          <w:sz w:val="22"/>
          <w:szCs w:val="22"/>
        </w:rPr>
      </w:pPr>
    </w:p>
    <w:p w14:paraId="2D9C83E4" w14:textId="047B8196" w:rsidR="00A25D79" w:rsidRPr="00957701" w:rsidRDefault="00BC1DE7" w:rsidP="00A25D79">
      <w:pPr>
        <w:pStyle w:val="Default"/>
        <w:ind w:right="-1"/>
        <w:rPr>
          <w:rFonts w:ascii="Arial" w:hAnsi="Arial" w:cs="Arial"/>
          <w:sz w:val="22"/>
          <w:szCs w:val="22"/>
        </w:rPr>
      </w:pPr>
      <w:r w:rsidRPr="00957701">
        <w:rPr>
          <w:rFonts w:ascii="Arial" w:hAnsi="Arial" w:cs="Arial"/>
          <w:sz w:val="22"/>
          <w:szCs w:val="22"/>
        </w:rPr>
        <w:t xml:space="preserve"> </w:t>
      </w:r>
    </w:p>
    <w:sectPr w:rsidR="00A25D79" w:rsidRPr="009577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D8D4" w14:textId="77777777" w:rsidR="00E91507" w:rsidRDefault="00E91507" w:rsidP="00010E71">
      <w:r>
        <w:separator/>
      </w:r>
    </w:p>
  </w:endnote>
  <w:endnote w:type="continuationSeparator" w:id="0">
    <w:p w14:paraId="0524E4D0" w14:textId="77777777" w:rsidR="00E91507" w:rsidRDefault="00E91507" w:rsidP="0001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92DE" w14:textId="77777777" w:rsidR="00010E71" w:rsidRPr="00A571CA" w:rsidRDefault="00A25D79" w:rsidP="00A571CA">
    <w:pPr>
      <w:pStyle w:val="Peu"/>
      <w:ind w:left="-426"/>
      <w:jc w:val="center"/>
      <w:rPr>
        <w:rFonts w:ascii="Arial" w:hAnsi="Arial" w:cs="Arial"/>
      </w:rPr>
    </w:pPr>
    <w:r>
      <w:rPr>
        <w:noProof/>
        <w:lang w:val="es-ES" w:eastAsia="es-ES" w:bidi="ks-Deva"/>
      </w:rPr>
      <w:drawing>
        <wp:inline distT="0" distB="0" distL="0" distR="0" wp14:anchorId="15C447D5" wp14:editId="2604741F">
          <wp:extent cx="5351145" cy="739775"/>
          <wp:effectExtent l="0" t="0" r="1905" b="3175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114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63A53" w14:textId="77777777" w:rsidR="00010E71" w:rsidRDefault="00010E7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14A8" w14:textId="77777777" w:rsidR="00E91507" w:rsidRDefault="00E91507" w:rsidP="00010E71">
      <w:r>
        <w:separator/>
      </w:r>
    </w:p>
  </w:footnote>
  <w:footnote w:type="continuationSeparator" w:id="0">
    <w:p w14:paraId="61A13CA1" w14:textId="77777777" w:rsidR="00E91507" w:rsidRDefault="00E91507" w:rsidP="0001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2790" w14:textId="77777777" w:rsidR="00010E71" w:rsidRDefault="00A25D79">
    <w:pPr>
      <w:pStyle w:val="Capalera"/>
    </w:pPr>
    <w:r>
      <w:rPr>
        <w:noProof/>
        <w:lang w:val="es-ES" w:eastAsia="es-ES" w:bidi="ks-Deva"/>
      </w:rPr>
      <w:drawing>
        <wp:inline distT="0" distB="0" distL="0" distR="0" wp14:anchorId="32FDA831" wp14:editId="482A31C6">
          <wp:extent cx="5407025" cy="675640"/>
          <wp:effectExtent l="0" t="0" r="3175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08150">
    <w:abstractNumId w:val="9"/>
  </w:num>
  <w:num w:numId="2" w16cid:durableId="376199856">
    <w:abstractNumId w:val="8"/>
  </w:num>
  <w:num w:numId="3" w16cid:durableId="968782629">
    <w:abstractNumId w:val="7"/>
  </w:num>
  <w:num w:numId="4" w16cid:durableId="463236286">
    <w:abstractNumId w:val="1"/>
  </w:num>
  <w:num w:numId="5" w16cid:durableId="1512135943">
    <w:abstractNumId w:val="4"/>
  </w:num>
  <w:num w:numId="6" w16cid:durableId="103767276">
    <w:abstractNumId w:val="2"/>
  </w:num>
  <w:num w:numId="7" w16cid:durableId="520749619">
    <w:abstractNumId w:val="6"/>
  </w:num>
  <w:num w:numId="8" w16cid:durableId="1340037469">
    <w:abstractNumId w:val="5"/>
  </w:num>
  <w:num w:numId="9" w16cid:durableId="25448416">
    <w:abstractNumId w:val="0"/>
  </w:num>
  <w:num w:numId="10" w16cid:durableId="1516184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79"/>
    <w:rsid w:val="00010E71"/>
    <w:rsid w:val="00124BE2"/>
    <w:rsid w:val="0021225C"/>
    <w:rsid w:val="00277B25"/>
    <w:rsid w:val="003530C3"/>
    <w:rsid w:val="0036230E"/>
    <w:rsid w:val="0036546A"/>
    <w:rsid w:val="00377A4F"/>
    <w:rsid w:val="003C5BD5"/>
    <w:rsid w:val="003F02B1"/>
    <w:rsid w:val="003F3823"/>
    <w:rsid w:val="004034E0"/>
    <w:rsid w:val="00415451"/>
    <w:rsid w:val="004948D1"/>
    <w:rsid w:val="00532F84"/>
    <w:rsid w:val="005A7C25"/>
    <w:rsid w:val="005C3E92"/>
    <w:rsid w:val="006A2853"/>
    <w:rsid w:val="006C3F64"/>
    <w:rsid w:val="0077297D"/>
    <w:rsid w:val="007E0FEB"/>
    <w:rsid w:val="008927C9"/>
    <w:rsid w:val="008F39A3"/>
    <w:rsid w:val="0091452A"/>
    <w:rsid w:val="00957701"/>
    <w:rsid w:val="009B24CD"/>
    <w:rsid w:val="00A17867"/>
    <w:rsid w:val="00A25D79"/>
    <w:rsid w:val="00A571CA"/>
    <w:rsid w:val="00AD6ABF"/>
    <w:rsid w:val="00B34AD0"/>
    <w:rsid w:val="00BC1DE7"/>
    <w:rsid w:val="00C43043"/>
    <w:rsid w:val="00DA48EA"/>
    <w:rsid w:val="00E4732C"/>
    <w:rsid w:val="00E91507"/>
    <w:rsid w:val="00F527FD"/>
    <w:rsid w:val="00F65B01"/>
    <w:rsid w:val="00F74459"/>
    <w:rsid w:val="00FC1391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3D8"/>
  <w15:docId w15:val="{6A5524F2-5A79-4B3B-AF20-31FAD42C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79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10E7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CapaleraCar">
    <w:name w:val="Capçalera Car"/>
    <w:link w:val="Capalera"/>
    <w:uiPriority w:val="99"/>
    <w:rsid w:val="00010E71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10E7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ca-ES" w:eastAsia="en-US"/>
    </w:rPr>
  </w:style>
  <w:style w:type="character" w:customStyle="1" w:styleId="PeuCar">
    <w:name w:val="Peu Car"/>
    <w:link w:val="Peu"/>
    <w:uiPriority w:val="99"/>
    <w:rsid w:val="00010E71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10E71"/>
    <w:rPr>
      <w:rFonts w:ascii="Tahoma" w:eastAsia="Calibri" w:hAnsi="Tahoma" w:cs="Tahoma"/>
      <w:sz w:val="16"/>
      <w:szCs w:val="16"/>
      <w:lang w:val="ca-ES" w:eastAsia="en-US"/>
    </w:rPr>
  </w:style>
  <w:style w:type="character" w:customStyle="1" w:styleId="TextdeglobusCar">
    <w:name w:val="Text de globus Car"/>
    <w:link w:val="Textdeglobus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independent">
    <w:name w:val="Body Text"/>
    <w:basedOn w:val="Normal"/>
    <w:link w:val="TextindependentCar"/>
    <w:rsid w:val="00010E71"/>
    <w:pPr>
      <w:spacing w:after="240" w:line="240" w:lineRule="atLeast"/>
      <w:ind w:firstLine="360"/>
      <w:jc w:val="both"/>
    </w:pPr>
    <w:rPr>
      <w:rFonts w:ascii="Arial" w:hAnsi="Arial"/>
      <w:kern w:val="18"/>
      <w:szCs w:val="20"/>
      <w:lang w:val="ca-ES" w:eastAsia="en-US"/>
    </w:rPr>
  </w:style>
  <w:style w:type="character" w:customStyle="1" w:styleId="TextindependentCar">
    <w:name w:val="Text independent Car"/>
    <w:link w:val="Textindependent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argrafdellista">
    <w:name w:val="List Paragraph"/>
    <w:basedOn w:val="Normal"/>
    <w:uiPriority w:val="34"/>
    <w:qFormat/>
    <w:rsid w:val="00A57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paragraph" w:customStyle="1" w:styleId="Default">
    <w:name w:val="Default"/>
    <w:rsid w:val="00A25D79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verter\Desktop\PLANTILLA%20BON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BONA.dot</Template>
  <TotalTime>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-- Ofimatica10 --</cp:lastModifiedBy>
  <cp:revision>2</cp:revision>
  <dcterms:created xsi:type="dcterms:W3CDTF">2025-05-07T08:08:00Z</dcterms:created>
  <dcterms:modified xsi:type="dcterms:W3CDTF">2025-05-07T08:08:00Z</dcterms:modified>
</cp:coreProperties>
</file>