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F9E3" w14:textId="77777777" w:rsidR="00BE1FC2" w:rsidRDefault="00BE1FC2" w:rsidP="002056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Hlk103081401"/>
      <w:r w:rsidRPr="00FA6DE3">
        <w:rPr>
          <w:rFonts w:ascii="Arial" w:hAnsi="Arial" w:cs="Arial"/>
          <w:bCs/>
        </w:rPr>
        <w:t>Expedient núm.:</w:t>
      </w:r>
      <w:r w:rsidRPr="002056D7">
        <w:rPr>
          <w:rFonts w:ascii="Arial" w:hAnsi="Arial" w:cs="Arial"/>
        </w:rPr>
        <w:t xml:space="preserve"> </w:t>
      </w:r>
      <w:r w:rsidRPr="00FA6DE3">
        <w:rPr>
          <w:rFonts w:ascii="Arial" w:hAnsi="Arial" w:cs="Arial"/>
          <w:b/>
          <w:bCs/>
        </w:rPr>
        <w:t>116/2025</w:t>
      </w:r>
    </w:p>
    <w:p w14:paraId="4F64E501" w14:textId="4BAE8281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  <w:lang w:eastAsia="ca-ES"/>
        </w:rPr>
      </w:pPr>
      <w:r w:rsidRPr="00DE523C">
        <w:rPr>
          <w:rFonts w:ascii="Arial" w:hAnsi="Arial" w:cs="Arial"/>
          <w:b/>
          <w:bCs/>
          <w:szCs w:val="24"/>
          <w:lang w:eastAsia="ca-ES"/>
        </w:rPr>
        <w:t>ANNEX. 2.</w:t>
      </w:r>
      <w:r w:rsidR="00BE1FC2">
        <w:rPr>
          <w:rFonts w:ascii="Arial" w:hAnsi="Arial" w:cs="Arial"/>
          <w:b/>
          <w:bCs/>
          <w:szCs w:val="24"/>
          <w:lang w:eastAsia="ca-ES"/>
        </w:rPr>
        <w:t xml:space="preserve"> </w:t>
      </w:r>
      <w:r w:rsidRPr="00DE523C">
        <w:rPr>
          <w:rFonts w:ascii="Arial" w:hAnsi="Arial" w:cs="Arial"/>
          <w:b/>
          <w:bCs/>
          <w:szCs w:val="24"/>
          <w:lang w:eastAsia="ca-ES"/>
        </w:rPr>
        <w:t>P</w:t>
      </w:r>
      <w:r w:rsidR="00BE1FC2">
        <w:rPr>
          <w:rFonts w:ascii="Arial" w:hAnsi="Arial" w:cs="Arial"/>
          <w:b/>
          <w:bCs/>
          <w:szCs w:val="24"/>
          <w:lang w:eastAsia="ca-ES"/>
        </w:rPr>
        <w:t>ROPOSTA ECONÒMICA</w:t>
      </w:r>
    </w:p>
    <w:p w14:paraId="6CB22C68" w14:textId="77777777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>Es presentarà conforme al següent model:</w:t>
      </w:r>
    </w:p>
    <w:p w14:paraId="0A5E71D8" w14:textId="60922958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>«_________________________, amb domicili i correu electrònic a l’efecte de pràctica de notificacions _____________ (</w:t>
      </w:r>
      <w:r w:rsidRPr="00DE523C">
        <w:rPr>
          <w:rFonts w:ascii="Arial" w:hAnsi="Arial" w:cs="Arial"/>
          <w:i/>
          <w:lang w:eastAsia="ca-ES"/>
        </w:rPr>
        <w:t>o altri mitjà que admissible</w:t>
      </w:r>
      <w:r w:rsidRPr="00DE523C">
        <w:rPr>
          <w:rFonts w:ascii="Arial" w:hAnsi="Arial" w:cs="Arial"/>
          <w:lang w:eastAsia="ca-ES"/>
        </w:rPr>
        <w:t>) i DNI _________, en representació (</w:t>
      </w:r>
      <w:r w:rsidRPr="00DE523C">
        <w:rPr>
          <w:rFonts w:ascii="Arial" w:hAnsi="Arial" w:cs="Arial"/>
          <w:i/>
          <w:lang w:eastAsia="ca-ES"/>
        </w:rPr>
        <w:t>si s’escau</w:t>
      </w:r>
      <w:r w:rsidRPr="00DE523C">
        <w:rPr>
          <w:rFonts w:ascii="Arial" w:hAnsi="Arial" w:cs="Arial"/>
          <w:lang w:eastAsia="ca-ES"/>
        </w:rPr>
        <w:t>) de l'entitat ___________________, amb CIF ___________, assabentat/da de l’expedient per a l</w:t>
      </w:r>
      <w:r w:rsidR="00BE1FC2">
        <w:rPr>
          <w:rFonts w:ascii="Arial" w:hAnsi="Arial" w:cs="Arial"/>
          <w:lang w:eastAsia="ca-ES"/>
        </w:rPr>
        <w:t xml:space="preserve">’arrendament del bar </w:t>
      </w:r>
      <w:r w:rsidRPr="00DE523C">
        <w:rPr>
          <w:rFonts w:ascii="Arial" w:hAnsi="Arial" w:cs="Arial"/>
          <w:lang w:eastAsia="ca-ES"/>
        </w:rPr>
        <w:t xml:space="preserve">de les piscines municipals de Torrebesses, per procediment obert, amb </w:t>
      </w:r>
      <w:r w:rsidRPr="00DE523C">
        <w:rPr>
          <w:rFonts w:ascii="Arial" w:hAnsi="Arial" w:cs="Arial"/>
          <w:szCs w:val="24"/>
          <w:lang w:eastAsia="ca-ES"/>
        </w:rPr>
        <w:t>una pluralitat de criteris d’adjudicació basats en el principi de millor relació qualitat-preu</w:t>
      </w:r>
      <w:r w:rsidRPr="00DE523C">
        <w:rPr>
          <w:rFonts w:ascii="Arial" w:hAnsi="Arial" w:cs="Arial"/>
          <w:lang w:eastAsia="ca-ES"/>
        </w:rPr>
        <w:t>, faig constar que conec el plec que serveix de base al contracte i que l’accepto íntegrament, que prenc part de la licitació, amb les següents condicions:</w:t>
      </w:r>
    </w:p>
    <w:p w14:paraId="644219D9" w14:textId="77777777" w:rsidR="00420B0C" w:rsidRPr="00DE523C" w:rsidRDefault="00420B0C" w:rsidP="00420B0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lang w:eastAsia="ca-ES"/>
        </w:rPr>
      </w:pPr>
      <w:r w:rsidRPr="00DE523C">
        <w:rPr>
          <w:rFonts w:ascii="Arial" w:hAnsi="Arial" w:cs="Arial"/>
          <w:lang w:eastAsia="ca-ES"/>
        </w:rPr>
        <w:t>Aportaré un cànon per import de ________,__ euros</w:t>
      </w:r>
    </w:p>
    <w:p w14:paraId="56E68461" w14:textId="77777777" w:rsidR="00420B0C" w:rsidRPr="00DE523C" w:rsidRDefault="00420B0C" w:rsidP="00420B0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lang w:eastAsia="ca-ES"/>
        </w:rPr>
      </w:pPr>
      <w:r w:rsidRPr="00DE523C">
        <w:rPr>
          <w:rFonts w:ascii="Arial" w:hAnsi="Arial" w:cs="Arial"/>
          <w:lang w:eastAsia="ca-ES"/>
        </w:rPr>
        <w:t xml:space="preserve">Percentatge sobre les entrades: __,__ % que es lliurarà a l’Ajuntament </w:t>
      </w:r>
    </w:p>
    <w:p w14:paraId="64716251" w14:textId="77777777" w:rsidR="00420B0C" w:rsidRPr="00DE523C" w:rsidRDefault="00420B0C" w:rsidP="00420B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ca-ES"/>
        </w:rPr>
      </w:pPr>
      <w:r w:rsidRPr="00DE523C">
        <w:rPr>
          <w:rFonts w:ascii="Arial" w:hAnsi="Arial" w:cs="Arial"/>
          <w:lang w:eastAsia="ca-ES"/>
        </w:rPr>
        <w:t>Efectuaré, sense cap cost econòmic per a l’Ajuntament, les següents millores (</w:t>
      </w:r>
      <w:r w:rsidRPr="00DE523C">
        <w:rPr>
          <w:rFonts w:ascii="Arial" w:hAnsi="Arial" w:cs="Arial"/>
          <w:i/>
          <w:lang w:eastAsia="ca-ES"/>
        </w:rPr>
        <w:t xml:space="preserve">marqueu amb una </w:t>
      </w:r>
      <w:r w:rsidRPr="00DE523C">
        <w:rPr>
          <w:rFonts w:ascii="Arial" w:hAnsi="Arial" w:cs="Arial"/>
          <w:lang w:eastAsia="ca-ES"/>
        </w:rPr>
        <w:t xml:space="preserve">X </w:t>
      </w:r>
      <w:r w:rsidRPr="00DE523C">
        <w:rPr>
          <w:rFonts w:ascii="Arial" w:hAnsi="Arial" w:cs="Arial"/>
          <w:i/>
          <w:lang w:eastAsia="ca-ES"/>
        </w:rPr>
        <w:t>en cas que desitgeu assumir</w:t>
      </w:r>
      <w:r w:rsidR="00594E35" w:rsidRPr="00DE523C">
        <w:rPr>
          <w:rFonts w:ascii="Arial" w:hAnsi="Arial" w:cs="Arial"/>
          <w:i/>
          <w:lang w:eastAsia="ca-ES"/>
        </w:rPr>
        <w:t>-la</w:t>
      </w:r>
      <w:r w:rsidRPr="00DE523C">
        <w:rPr>
          <w:rFonts w:ascii="Arial" w:hAnsi="Arial" w:cs="Arial"/>
          <w:lang w:eastAsia="ca-ES"/>
        </w:rPr>
        <w:t xml:space="preserve">): </w:t>
      </w:r>
    </w:p>
    <w:p w14:paraId="6CD59889" w14:textId="77777777" w:rsidR="00420B0C" w:rsidRDefault="00420B0C" w:rsidP="00420B0C">
      <w:pPr>
        <w:ind w:left="720" w:firstLine="696"/>
        <w:contextualSpacing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>Ο Manteniment de la gespa i altres espais verds</w:t>
      </w:r>
    </w:p>
    <w:p w14:paraId="1572AA2B" w14:textId="76B445CC" w:rsidR="00BE1FC2" w:rsidRDefault="00BE1FC2" w:rsidP="00BE1FC2">
      <w:pPr>
        <w:ind w:left="720" w:firstLine="696"/>
        <w:contextualSpacing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 xml:space="preserve">Ο </w:t>
      </w:r>
      <w:r>
        <w:rPr>
          <w:rFonts w:ascii="Arial" w:hAnsi="Arial" w:cs="Arial"/>
          <w:lang w:eastAsia="ca-ES"/>
        </w:rPr>
        <w:t>Altres: _______________________________</w:t>
      </w:r>
    </w:p>
    <w:p w14:paraId="7F5C7405" w14:textId="77777777" w:rsidR="00BE1FC2" w:rsidRPr="00DE523C" w:rsidRDefault="00BE1FC2" w:rsidP="00420B0C">
      <w:pPr>
        <w:ind w:left="720" w:firstLine="696"/>
        <w:contextualSpacing/>
        <w:jc w:val="both"/>
        <w:rPr>
          <w:rFonts w:ascii="Arial" w:hAnsi="Arial" w:cs="Arial"/>
          <w:lang w:eastAsia="ca-ES"/>
        </w:rPr>
      </w:pPr>
    </w:p>
    <w:p w14:paraId="5949BB2D" w14:textId="77777777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</w:p>
    <w:p w14:paraId="7C9E8D7A" w14:textId="77777777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Lloc i data</w:t>
      </w:r>
    </w:p>
    <w:p w14:paraId="69A6833E" w14:textId="77777777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</w:p>
    <w:p w14:paraId="3405E087" w14:textId="77777777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Signat</w:t>
      </w:r>
    </w:p>
    <w:bookmarkEnd w:id="0"/>
    <w:p w14:paraId="6083704F" w14:textId="77777777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</w:p>
    <w:p w14:paraId="2D787BAA" w14:textId="77777777" w:rsidR="00420B0C" w:rsidRPr="00B71D5B" w:rsidRDefault="00420B0C" w:rsidP="00420B0C">
      <w:pPr>
        <w:autoSpaceDE w:val="0"/>
        <w:autoSpaceDN w:val="0"/>
        <w:adjustRightInd w:val="0"/>
        <w:jc w:val="both"/>
        <w:rPr>
          <w:rFonts w:cs="Arial"/>
          <w:sz w:val="32"/>
          <w:szCs w:val="24"/>
          <w:lang w:eastAsia="ca-ES"/>
        </w:rPr>
      </w:pPr>
    </w:p>
    <w:p w14:paraId="022CF0FE" w14:textId="77777777" w:rsidR="00420B0C" w:rsidRPr="00601C79" w:rsidRDefault="00420B0C" w:rsidP="00420B0C">
      <w:pPr>
        <w:spacing w:before="240"/>
        <w:jc w:val="both"/>
        <w:rPr>
          <w:rFonts w:ascii="Arial" w:hAnsi="Arial" w:cs="Arial"/>
          <w:sz w:val="36"/>
          <w:szCs w:val="18"/>
        </w:rPr>
      </w:pPr>
    </w:p>
    <w:p w14:paraId="1125F7A6" w14:textId="77777777" w:rsidR="008126E8" w:rsidRPr="008E310B" w:rsidRDefault="008126E8" w:rsidP="008E310B">
      <w:pPr>
        <w:rPr>
          <w:szCs w:val="24"/>
        </w:rPr>
      </w:pPr>
    </w:p>
    <w:sectPr w:rsidR="008126E8" w:rsidRPr="008E310B" w:rsidSect="003853A3">
      <w:headerReference w:type="default" r:id="rId8"/>
      <w:footerReference w:type="default" r:id="rId9"/>
      <w:pgSz w:w="11907" w:h="16840"/>
      <w:pgMar w:top="1701" w:right="1418" w:bottom="1134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094E" w14:textId="77777777" w:rsidR="00B848F4" w:rsidRDefault="00B848F4">
      <w:r>
        <w:separator/>
      </w:r>
    </w:p>
  </w:endnote>
  <w:endnote w:type="continuationSeparator" w:id="0">
    <w:p w14:paraId="7B3F1B04" w14:textId="77777777" w:rsidR="00B848F4" w:rsidRDefault="00B8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EAPE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D7E5" w14:textId="77777777" w:rsidR="008126E8" w:rsidRDefault="008126E8" w:rsidP="00420B0C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Telèfon: 973 126 059 </w:t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Fax: 973 126 379</w:t>
    </w:r>
  </w:p>
  <w:p w14:paraId="5BA561C1" w14:textId="77777777" w:rsidR="008126E8" w:rsidRDefault="00420B0C" w:rsidP="00420B0C">
    <w:pPr>
      <w:spacing w:after="0"/>
      <w:ind w:left="2832"/>
      <w:rPr>
        <w:rFonts w:cs="Arial"/>
        <w:sz w:val="16"/>
        <w:szCs w:val="16"/>
      </w:rPr>
    </w:pPr>
    <w:hyperlink r:id="rId1" w:history="1">
      <w:r w:rsidRPr="00384504">
        <w:rPr>
          <w:rStyle w:val="Enlla"/>
          <w:rFonts w:cs="Arial"/>
          <w:sz w:val="16"/>
          <w:szCs w:val="16"/>
        </w:rPr>
        <w:t>ajuntament@torrebesses.cat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40C9" w14:textId="77777777" w:rsidR="00B848F4" w:rsidRDefault="00B848F4">
      <w:r>
        <w:separator/>
      </w:r>
    </w:p>
  </w:footnote>
  <w:footnote w:type="continuationSeparator" w:id="0">
    <w:p w14:paraId="7715B7B9" w14:textId="77777777" w:rsidR="00B848F4" w:rsidRDefault="00B8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2CD8" w14:textId="77777777" w:rsidR="008126E8" w:rsidRDefault="00420B0C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01C4DB" wp14:editId="0AE9D9A2">
              <wp:simplePos x="0" y="0"/>
              <wp:positionH relativeFrom="column">
                <wp:posOffset>685800</wp:posOffset>
              </wp:positionH>
              <wp:positionV relativeFrom="paragraph">
                <wp:posOffset>10160</wp:posOffset>
              </wp:positionV>
              <wp:extent cx="3248025" cy="895350"/>
              <wp:effectExtent l="3810" t="254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802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428FB" w14:textId="77777777" w:rsidR="008126E8" w:rsidRDefault="008126E8" w:rsidP="00420B0C">
                          <w:pPr>
                            <w:pStyle w:val="Textindependent"/>
                            <w:spacing w:after="0"/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Ajuntament</w:t>
                          </w:r>
                          <w:r w:rsidR="00420B0C"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de Torrebesses</w:t>
                          </w:r>
                        </w:p>
                        <w:p w14:paraId="5384F38F" w14:textId="77777777" w:rsidR="008126E8" w:rsidRDefault="008126E8" w:rsidP="00420B0C">
                          <w:pPr>
                            <w:spacing w:after="0"/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Carrer del Portal, 3</w:t>
                          </w:r>
                        </w:p>
                        <w:p w14:paraId="2E808EA4" w14:textId="77777777" w:rsidR="008126E8" w:rsidRDefault="008126E8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 xml:space="preserve">25176 Torrebesses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1C4DB" id="Rectangle 2" o:spid="_x0000_s1026" style="position:absolute;margin-left:54pt;margin-top:.8pt;width:255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" stroked="f">
              <v:textbox>
                <w:txbxContent>
                  <w:p w14:paraId="2E6428FB" w14:textId="77777777" w:rsidR="008126E8" w:rsidRDefault="008126E8" w:rsidP="00420B0C">
                    <w:pPr>
                      <w:pStyle w:val="Textindependent"/>
                      <w:spacing w:after="0"/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Ajuntament</w:t>
                    </w:r>
                    <w:r w:rsidR="00420B0C">
                      <w:rPr>
                        <w:rFonts w:ascii="Arial" w:hAnsi="Arial" w:cs="Arial"/>
                        <w:sz w:val="20"/>
                        <w:lang w:val="ca-E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de Torrebesses</w:t>
                    </w:r>
                  </w:p>
                  <w:p w14:paraId="5384F38F" w14:textId="77777777" w:rsidR="008126E8" w:rsidRDefault="008126E8" w:rsidP="00420B0C">
                    <w:pPr>
                      <w:spacing w:after="0"/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Carrer del Portal, 3</w:t>
                    </w:r>
                  </w:p>
                  <w:p w14:paraId="2E808EA4" w14:textId="77777777" w:rsidR="008126E8" w:rsidRDefault="008126E8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 xml:space="preserve">25176 Torrebesses </w:t>
                    </w:r>
                  </w:p>
                </w:txbxContent>
              </v:textbox>
            </v:rect>
          </w:pict>
        </mc:Fallback>
      </mc:AlternateContent>
    </w:r>
    <w:r w:rsidRPr="00C02A9C">
      <w:rPr>
        <w:noProof/>
        <w:lang w:eastAsia="ca-ES"/>
      </w:rPr>
      <w:drawing>
        <wp:inline distT="0" distB="0" distL="0" distR="0" wp14:anchorId="484EC7AF" wp14:editId="114F6862">
          <wp:extent cx="628650" cy="923925"/>
          <wp:effectExtent l="0" t="0" r="0" b="0"/>
          <wp:docPr id="1" name="Imatge 1" descr="ec2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c25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03143D37"/>
    <w:multiLevelType w:val="hybridMultilevel"/>
    <w:tmpl w:val="B2109B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0F09"/>
    <w:multiLevelType w:val="hybridMultilevel"/>
    <w:tmpl w:val="752A48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88AAC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i w:val="0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21D"/>
    <w:multiLevelType w:val="hybridMultilevel"/>
    <w:tmpl w:val="E8AEF9DC"/>
    <w:lvl w:ilvl="0" w:tplc="97E0039C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00D7"/>
    <w:multiLevelType w:val="hybridMultilevel"/>
    <w:tmpl w:val="7CBA690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028F"/>
    <w:multiLevelType w:val="hybridMultilevel"/>
    <w:tmpl w:val="545E0B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68E5"/>
    <w:multiLevelType w:val="hybridMultilevel"/>
    <w:tmpl w:val="71B4A5F2"/>
    <w:lvl w:ilvl="0" w:tplc="615EB6F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01A85"/>
    <w:multiLevelType w:val="hybridMultilevel"/>
    <w:tmpl w:val="F3B890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ED490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36F58"/>
    <w:multiLevelType w:val="hybridMultilevel"/>
    <w:tmpl w:val="B8DC6AB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215A0"/>
    <w:multiLevelType w:val="hybridMultilevel"/>
    <w:tmpl w:val="A4FE436E"/>
    <w:lvl w:ilvl="0" w:tplc="BA2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A1E79"/>
    <w:multiLevelType w:val="hybridMultilevel"/>
    <w:tmpl w:val="B92EA1A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50557"/>
    <w:multiLevelType w:val="hybridMultilevel"/>
    <w:tmpl w:val="1242C24C"/>
    <w:lvl w:ilvl="0" w:tplc="4E26772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DD27A71"/>
    <w:multiLevelType w:val="hybridMultilevel"/>
    <w:tmpl w:val="D848CB6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054EA"/>
    <w:multiLevelType w:val="hybridMultilevel"/>
    <w:tmpl w:val="52445E3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B3CA5"/>
    <w:multiLevelType w:val="hybridMultilevel"/>
    <w:tmpl w:val="2C5AE0BA"/>
    <w:lvl w:ilvl="0" w:tplc="477E04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3488D"/>
    <w:multiLevelType w:val="hybridMultilevel"/>
    <w:tmpl w:val="D660A05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9E1DD2"/>
    <w:multiLevelType w:val="hybridMultilevel"/>
    <w:tmpl w:val="6C8E1032"/>
    <w:lvl w:ilvl="0" w:tplc="4542502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54DD"/>
    <w:multiLevelType w:val="hybridMultilevel"/>
    <w:tmpl w:val="6EB69B8C"/>
    <w:lvl w:ilvl="0" w:tplc="4542502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83254"/>
    <w:multiLevelType w:val="hybridMultilevel"/>
    <w:tmpl w:val="C588852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D1F8B"/>
    <w:multiLevelType w:val="hybridMultilevel"/>
    <w:tmpl w:val="16D0AF5E"/>
    <w:lvl w:ilvl="0" w:tplc="B0AEAB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81267"/>
    <w:multiLevelType w:val="hybridMultilevel"/>
    <w:tmpl w:val="EC8687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F6538"/>
    <w:multiLevelType w:val="hybridMultilevel"/>
    <w:tmpl w:val="36A487F4"/>
    <w:lvl w:ilvl="0" w:tplc="2E480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70567"/>
    <w:multiLevelType w:val="hybridMultilevel"/>
    <w:tmpl w:val="09681B02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0F38E7"/>
    <w:multiLevelType w:val="hybridMultilevel"/>
    <w:tmpl w:val="E20C7408"/>
    <w:lvl w:ilvl="0" w:tplc="AE1049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5247C"/>
    <w:multiLevelType w:val="hybridMultilevel"/>
    <w:tmpl w:val="9F54F4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3E97"/>
    <w:multiLevelType w:val="hybridMultilevel"/>
    <w:tmpl w:val="F83248E6"/>
    <w:lvl w:ilvl="0" w:tplc="4542502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A3AFC"/>
    <w:multiLevelType w:val="hybridMultilevel"/>
    <w:tmpl w:val="78AE35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778FF"/>
    <w:multiLevelType w:val="hybridMultilevel"/>
    <w:tmpl w:val="B7F6EF6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B585C"/>
    <w:multiLevelType w:val="hybridMultilevel"/>
    <w:tmpl w:val="0B32EEAE"/>
    <w:lvl w:ilvl="0" w:tplc="BA2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F0E63"/>
    <w:multiLevelType w:val="hybridMultilevel"/>
    <w:tmpl w:val="3654A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C5B0A"/>
    <w:multiLevelType w:val="hybridMultilevel"/>
    <w:tmpl w:val="C9AC7636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DF0988"/>
    <w:multiLevelType w:val="hybridMultilevel"/>
    <w:tmpl w:val="B1A462E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772431">
    <w:abstractNumId w:val="18"/>
  </w:num>
  <w:num w:numId="2" w16cid:durableId="1290626207">
    <w:abstractNumId w:val="23"/>
  </w:num>
  <w:num w:numId="3" w16cid:durableId="1628507683">
    <w:abstractNumId w:val="21"/>
  </w:num>
  <w:num w:numId="4" w16cid:durableId="181014290">
    <w:abstractNumId w:val="19"/>
  </w:num>
  <w:num w:numId="5" w16cid:durableId="12804712">
    <w:abstractNumId w:val="14"/>
  </w:num>
  <w:num w:numId="6" w16cid:durableId="1732777043">
    <w:abstractNumId w:val="15"/>
  </w:num>
  <w:num w:numId="7" w16cid:durableId="1379627979">
    <w:abstractNumId w:val="32"/>
  </w:num>
  <w:num w:numId="8" w16cid:durableId="1083911035">
    <w:abstractNumId w:val="10"/>
  </w:num>
  <w:num w:numId="9" w16cid:durableId="683023288">
    <w:abstractNumId w:val="28"/>
  </w:num>
  <w:num w:numId="10" w16cid:durableId="1274167239">
    <w:abstractNumId w:val="2"/>
  </w:num>
  <w:num w:numId="11" w16cid:durableId="1739014565">
    <w:abstractNumId w:val="4"/>
  </w:num>
  <w:num w:numId="12" w16cid:durableId="1707565139">
    <w:abstractNumId w:val="20"/>
  </w:num>
  <w:num w:numId="13" w16cid:durableId="1137146564">
    <w:abstractNumId w:val="6"/>
  </w:num>
  <w:num w:numId="14" w16cid:durableId="1465273931">
    <w:abstractNumId w:val="27"/>
  </w:num>
  <w:num w:numId="15" w16cid:durableId="1293437194">
    <w:abstractNumId w:val="12"/>
  </w:num>
  <w:num w:numId="16" w16cid:durableId="1096748850">
    <w:abstractNumId w:val="31"/>
  </w:num>
  <w:num w:numId="17" w16cid:durableId="1732078906">
    <w:abstractNumId w:val="11"/>
  </w:num>
  <w:num w:numId="18" w16cid:durableId="1937202493">
    <w:abstractNumId w:val="9"/>
  </w:num>
  <w:num w:numId="19" w16cid:durableId="1798141487">
    <w:abstractNumId w:val="3"/>
  </w:num>
  <w:num w:numId="20" w16cid:durableId="507795795">
    <w:abstractNumId w:val="8"/>
  </w:num>
  <w:num w:numId="21" w16cid:durableId="1895769982">
    <w:abstractNumId w:val="0"/>
  </w:num>
  <w:num w:numId="22" w16cid:durableId="1824470541">
    <w:abstractNumId w:val="1"/>
  </w:num>
  <w:num w:numId="23" w16cid:durableId="1385790823">
    <w:abstractNumId w:val="7"/>
  </w:num>
  <w:num w:numId="24" w16cid:durableId="2128963111">
    <w:abstractNumId w:val="26"/>
  </w:num>
  <w:num w:numId="25" w16cid:durableId="531845310">
    <w:abstractNumId w:val="16"/>
  </w:num>
  <w:num w:numId="26" w16cid:durableId="1067461484">
    <w:abstractNumId w:val="17"/>
  </w:num>
  <w:num w:numId="27" w16cid:durableId="817260026">
    <w:abstractNumId w:val="25"/>
  </w:num>
  <w:num w:numId="28" w16cid:durableId="1575355706">
    <w:abstractNumId w:val="13"/>
  </w:num>
  <w:num w:numId="29" w16cid:durableId="1569730298">
    <w:abstractNumId w:val="30"/>
  </w:num>
  <w:num w:numId="30" w16cid:durableId="695085893">
    <w:abstractNumId w:val="5"/>
  </w:num>
  <w:num w:numId="31" w16cid:durableId="168522192">
    <w:abstractNumId w:val="29"/>
  </w:num>
  <w:num w:numId="32" w16cid:durableId="12123528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84331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0C"/>
    <w:rsid w:val="00070D4B"/>
    <w:rsid w:val="000D653D"/>
    <w:rsid w:val="001E0EC3"/>
    <w:rsid w:val="001E588D"/>
    <w:rsid w:val="001E635E"/>
    <w:rsid w:val="002056D7"/>
    <w:rsid w:val="00261691"/>
    <w:rsid w:val="002A4512"/>
    <w:rsid w:val="002B3BA6"/>
    <w:rsid w:val="002C2C05"/>
    <w:rsid w:val="002D27DB"/>
    <w:rsid w:val="0032301F"/>
    <w:rsid w:val="003266C7"/>
    <w:rsid w:val="0033239A"/>
    <w:rsid w:val="003435CF"/>
    <w:rsid w:val="003853A3"/>
    <w:rsid w:val="003859D9"/>
    <w:rsid w:val="003A615F"/>
    <w:rsid w:val="003C444D"/>
    <w:rsid w:val="00415BF5"/>
    <w:rsid w:val="00420B0C"/>
    <w:rsid w:val="00445EF4"/>
    <w:rsid w:val="004516E3"/>
    <w:rsid w:val="004B0E1E"/>
    <w:rsid w:val="004E628A"/>
    <w:rsid w:val="00511F92"/>
    <w:rsid w:val="005830BC"/>
    <w:rsid w:val="00594E35"/>
    <w:rsid w:val="005A504E"/>
    <w:rsid w:val="005D213E"/>
    <w:rsid w:val="00600920"/>
    <w:rsid w:val="00601733"/>
    <w:rsid w:val="00647F9E"/>
    <w:rsid w:val="0068453E"/>
    <w:rsid w:val="0068537F"/>
    <w:rsid w:val="006E05BC"/>
    <w:rsid w:val="007E603A"/>
    <w:rsid w:val="007F3F8C"/>
    <w:rsid w:val="00805937"/>
    <w:rsid w:val="008126E8"/>
    <w:rsid w:val="00824BB6"/>
    <w:rsid w:val="00831298"/>
    <w:rsid w:val="00833180"/>
    <w:rsid w:val="00851DBE"/>
    <w:rsid w:val="00893F9E"/>
    <w:rsid w:val="008C6BF7"/>
    <w:rsid w:val="008E310B"/>
    <w:rsid w:val="008F4189"/>
    <w:rsid w:val="008F4824"/>
    <w:rsid w:val="00915124"/>
    <w:rsid w:val="009531A4"/>
    <w:rsid w:val="00975CE3"/>
    <w:rsid w:val="009907A0"/>
    <w:rsid w:val="009A304F"/>
    <w:rsid w:val="009A52E1"/>
    <w:rsid w:val="009B6BE1"/>
    <w:rsid w:val="009C2F1A"/>
    <w:rsid w:val="00A12354"/>
    <w:rsid w:val="00A14CFC"/>
    <w:rsid w:val="00A43CA2"/>
    <w:rsid w:val="00A70F8E"/>
    <w:rsid w:val="00A82238"/>
    <w:rsid w:val="00AB4B01"/>
    <w:rsid w:val="00B137C1"/>
    <w:rsid w:val="00B30EDD"/>
    <w:rsid w:val="00B44812"/>
    <w:rsid w:val="00B848F4"/>
    <w:rsid w:val="00BB26F5"/>
    <w:rsid w:val="00BE1FC2"/>
    <w:rsid w:val="00BE217C"/>
    <w:rsid w:val="00C77D2E"/>
    <w:rsid w:val="00C80357"/>
    <w:rsid w:val="00CB62D9"/>
    <w:rsid w:val="00CB70DF"/>
    <w:rsid w:val="00D107B9"/>
    <w:rsid w:val="00D11E76"/>
    <w:rsid w:val="00D14A69"/>
    <w:rsid w:val="00D9482F"/>
    <w:rsid w:val="00DC617D"/>
    <w:rsid w:val="00DD6562"/>
    <w:rsid w:val="00DE523C"/>
    <w:rsid w:val="00EB2C8C"/>
    <w:rsid w:val="00EF6EE5"/>
    <w:rsid w:val="00F57D71"/>
    <w:rsid w:val="00FA6DE3"/>
    <w:rsid w:val="00FC698A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F834"/>
  <w15:chartTrackingRefBased/>
  <w15:docId w15:val="{5932FD29-262E-45CE-A77D-32E9347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B0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420B0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tol2">
    <w:name w:val="heading 2"/>
    <w:basedOn w:val="Normal"/>
    <w:next w:val="Normal"/>
    <w:qFormat/>
    <w:rsid w:val="003323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33239A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33239A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uiPriority w:val="99"/>
    <w:rsid w:val="0033239A"/>
    <w:rPr>
      <w:color w:val="0000FF"/>
      <w:u w:val="single"/>
    </w:rPr>
  </w:style>
  <w:style w:type="paragraph" w:styleId="Textdenotaapeudepgina">
    <w:name w:val="footnote text"/>
    <w:basedOn w:val="Normal"/>
    <w:semiHidden/>
    <w:rsid w:val="0033239A"/>
    <w:rPr>
      <w:sz w:val="20"/>
    </w:rPr>
  </w:style>
  <w:style w:type="character" w:styleId="Refernciadenotaapeudepgina">
    <w:name w:val="footnote reference"/>
    <w:basedOn w:val="Lletraperdefectedelpargraf"/>
    <w:semiHidden/>
    <w:rsid w:val="0033239A"/>
    <w:rPr>
      <w:vertAlign w:val="superscript"/>
    </w:rPr>
  </w:style>
  <w:style w:type="paragraph" w:styleId="Textindependent">
    <w:name w:val="Body Text"/>
    <w:basedOn w:val="Normal"/>
    <w:rsid w:val="0033239A"/>
    <w:rPr>
      <w:rFonts w:ascii="Bookman Old Style" w:hAnsi="Bookman Old Style"/>
      <w:b/>
      <w:bCs/>
      <w:lang w:val="es-ES"/>
    </w:rPr>
  </w:style>
  <w:style w:type="paragraph" w:styleId="Textdeglobus">
    <w:name w:val="Balloon Text"/>
    <w:basedOn w:val="Normal"/>
    <w:semiHidden/>
    <w:rsid w:val="0033239A"/>
    <w:rPr>
      <w:rFonts w:ascii="Tahoma" w:hAnsi="Tahoma" w:cs="Tahoma"/>
      <w:sz w:val="16"/>
      <w:szCs w:val="16"/>
    </w:rPr>
  </w:style>
  <w:style w:type="paragraph" w:styleId="Llista">
    <w:name w:val="List"/>
    <w:basedOn w:val="Normal"/>
    <w:rsid w:val="0033239A"/>
    <w:pPr>
      <w:ind w:left="283" w:hanging="283"/>
    </w:pPr>
    <w:rPr>
      <w:rFonts w:ascii="Times New Roman" w:hAnsi="Times New Roman" w:cs="Arial"/>
      <w:sz w:val="20"/>
    </w:rPr>
  </w:style>
  <w:style w:type="paragraph" w:styleId="Textindependent2">
    <w:name w:val="Body Text 2"/>
    <w:basedOn w:val="Normal"/>
    <w:rsid w:val="0033239A"/>
    <w:pPr>
      <w:spacing w:line="240" w:lineRule="atLeast"/>
      <w:jc w:val="both"/>
    </w:pPr>
    <w:rPr>
      <w:rFonts w:ascii="Bookman Old Style" w:hAnsi="Bookman Old Style"/>
      <w:b/>
      <w:bCs/>
    </w:rPr>
  </w:style>
  <w:style w:type="paragraph" w:styleId="Ttol">
    <w:name w:val="Title"/>
    <w:basedOn w:val="Normal"/>
    <w:qFormat/>
    <w:rsid w:val="0033239A"/>
    <w:pPr>
      <w:jc w:val="center"/>
    </w:pPr>
    <w:rPr>
      <w:rFonts w:ascii="Bookman Old Style" w:hAnsi="Bookman Old Style"/>
      <w:b/>
      <w:bCs/>
    </w:rPr>
  </w:style>
  <w:style w:type="paragraph" w:styleId="NormalWeb">
    <w:name w:val="Normal (Web)"/>
    <w:basedOn w:val="Normal"/>
    <w:rsid w:val="0033239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paragraph" w:customStyle="1" w:styleId="Default">
    <w:name w:val="Default"/>
    <w:rsid w:val="0033239A"/>
    <w:pPr>
      <w:autoSpaceDE w:val="0"/>
      <w:autoSpaceDN w:val="0"/>
      <w:adjustRightInd w:val="0"/>
    </w:pPr>
    <w:rPr>
      <w:rFonts w:ascii="EEAPEM+Arial" w:hAnsi="EEAPEM+Arial" w:cs="EEAPEM+Arial"/>
      <w:color w:val="000000"/>
      <w:sz w:val="24"/>
      <w:szCs w:val="24"/>
    </w:rPr>
  </w:style>
  <w:style w:type="paragraph" w:styleId="Textindependent3">
    <w:name w:val="Body Text 3"/>
    <w:basedOn w:val="Normal"/>
    <w:rsid w:val="0033239A"/>
    <w:pPr>
      <w:jc w:val="both"/>
    </w:pPr>
    <w:rPr>
      <w:rFonts w:cs="Arial"/>
      <w:szCs w:val="24"/>
    </w:rPr>
  </w:style>
  <w:style w:type="paragraph" w:styleId="Sagniadetextindependent">
    <w:name w:val="Body Text Indent"/>
    <w:basedOn w:val="Normal"/>
    <w:rsid w:val="0033239A"/>
    <w:pPr>
      <w:spacing w:after="120"/>
      <w:ind w:left="283"/>
    </w:pPr>
    <w:rPr>
      <w:lang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420B0C"/>
    <w:rPr>
      <w:rFonts w:ascii="Cambria" w:hAnsi="Cambria"/>
      <w:color w:val="365F91"/>
      <w:sz w:val="32"/>
      <w:szCs w:val="32"/>
      <w:lang w:eastAsia="en-US"/>
    </w:rPr>
  </w:style>
  <w:style w:type="paragraph" w:styleId="Pargrafdellista">
    <w:name w:val="List Paragraph"/>
    <w:basedOn w:val="Normal"/>
    <w:uiPriority w:val="34"/>
    <w:qFormat/>
    <w:rsid w:val="00420B0C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420B0C"/>
    <w:rPr>
      <w:color w:val="808080"/>
      <w:shd w:val="clear" w:color="auto" w:fill="E6E6E6"/>
    </w:rPr>
  </w:style>
  <w:style w:type="character" w:styleId="mfasiintens">
    <w:name w:val="Intense Emphasis"/>
    <w:basedOn w:val="Lletraperdefectedelpargraf"/>
    <w:uiPriority w:val="21"/>
    <w:qFormat/>
    <w:rsid w:val="00420B0C"/>
    <w:rPr>
      <w:i/>
      <w:iCs/>
      <w:color w:val="4472C4" w:themeColor="accent1"/>
    </w:rPr>
  </w:style>
  <w:style w:type="character" w:customStyle="1" w:styleId="markedcontent">
    <w:name w:val="markedcontent"/>
    <w:basedOn w:val="Lletraperdefectedelpargraf"/>
    <w:rsid w:val="009C2F1A"/>
  </w:style>
  <w:style w:type="table" w:styleId="Taulaambquadrcula">
    <w:name w:val="Table Grid"/>
    <w:basedOn w:val="Taulanormal"/>
    <w:rsid w:val="0041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20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torrebess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Mis%20documentos\COMPARTIDA\Plantil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2CC8-6BE7-4197-91D6-BF8FC089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Secretaria de l´Ajuntament de Torrebesses</vt:lpstr>
      <vt:lpstr>Secretaria de l´Ajuntament de Torrebesses</vt:lpstr>
    </vt:vector>
  </TitlesOfParts>
  <Company>xxx</Company>
  <LinksUpToDate>false</LinksUpToDate>
  <CharactersWithSpaces>1086</CharactersWithSpaces>
  <SharedDoc>false</SharedDoc>
  <HLinks>
    <vt:vector size="12" baseType="variant"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mailto:ajuntament@torrebesses.cat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http://torrebesses.ddl.net/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Secretaria Ajuntament de Torrebesses</dc:creator>
  <cp:keywords/>
  <cp:lastModifiedBy>Ajuntament de Torrebesses</cp:lastModifiedBy>
  <cp:revision>2</cp:revision>
  <cp:lastPrinted>2009-05-06T06:46:00Z</cp:lastPrinted>
  <dcterms:created xsi:type="dcterms:W3CDTF">2025-05-05T11:22:00Z</dcterms:created>
  <dcterms:modified xsi:type="dcterms:W3CDTF">2025-05-05T11:22:00Z</dcterms:modified>
</cp:coreProperties>
</file>