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</w:p>
    <w:p w:rsidR="00816E27" w:rsidRDefault="005B57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D0381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F6054B">
        <w:rPr>
          <w:rFonts w:ascii="Arial" w:hAnsi="Arial" w:cs="Arial"/>
          <w:sz w:val="22"/>
          <w:szCs w:val="22"/>
        </w:rPr>
        <w:t xml:space="preserve">la obra de pavimentació del cementiri municipal i </w:t>
      </w:r>
      <w:r>
        <w:rPr>
          <w:rFonts w:ascii="Arial" w:hAnsi="Arial" w:cs="Arial"/>
          <w:sz w:val="22"/>
          <w:szCs w:val="22"/>
        </w:rPr>
        <w:t>DECLARA RESPONSABLEMENT: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6E27"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16E27" w:rsidRDefault="00816E27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6E27" w:rsidRDefault="00816E27">
      <w:pPr>
        <w:ind w:left="708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6E27" w:rsidRDefault="00816E27">
      <w:pPr>
        <w:ind w:left="708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16E27" w:rsidRDefault="00816E27">
      <w:pPr>
        <w:ind w:left="144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816E27" w:rsidRDefault="002D038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16E27" w:rsidRDefault="00816E27">
      <w:pPr>
        <w:ind w:left="284" w:hanging="1135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16E27" w:rsidRDefault="002D038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16E27" w:rsidRDefault="00816E27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27" w:rsidRDefault="00816E27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16E27" w:rsidRDefault="00816E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16E27" w:rsidRDefault="00816E27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16E27" w:rsidRDefault="002D0381" w:rsidP="002753C7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81" w:rsidRDefault="002D0381">
      <w:r>
        <w:separator/>
      </w:r>
    </w:p>
  </w:endnote>
  <w:endnote w:type="continuationSeparator" w:id="0">
    <w:p w:rsidR="002D0381" w:rsidRDefault="002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2753C7" w:rsidRPr="002753C7">
      <w:rPr>
        <w:rFonts w:asciiTheme="majorHAnsi" w:eastAsiaTheme="majorEastAsia" w:hAnsiTheme="majorHAnsi" w:cstheme="majorBidi"/>
        <w:noProof/>
        <w:sz w:val="24"/>
        <w:szCs w:val="24"/>
        <w:lang w:val="es-ES"/>
      </w:rPr>
      <w:t>3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2D0381" w:rsidRDefault="002D0381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D0381" w:rsidRDefault="002D03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81" w:rsidRDefault="002D0381">
      <w:r>
        <w:separator/>
      </w:r>
    </w:p>
  </w:footnote>
  <w:footnote w:type="continuationSeparator" w:id="0">
    <w:p w:rsidR="002D0381" w:rsidRDefault="002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  <w:p w:rsidR="002D0381" w:rsidRDefault="002D03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0381" w:rsidRDefault="002D03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53C7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781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35A7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1984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5375"/>
    <w:rsid w:val="00D659FA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55F0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C6C6F-74F8-46B8-B3B1-59452A45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456</TotalTime>
  <Pages>4</Pages>
  <Words>992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244</cp:revision>
  <cp:lastPrinted>2022-10-31T09:53:00Z</cp:lastPrinted>
  <dcterms:created xsi:type="dcterms:W3CDTF">2021-10-06T08:45:00Z</dcterms:created>
  <dcterms:modified xsi:type="dcterms:W3CDTF">2025-05-05T09:59:00Z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