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A215337" w14:textId="350355EA" w:rsidR="006E2E70" w:rsidRPr="006135F8" w:rsidRDefault="001643CA" w:rsidP="00A05BDC">
      <w:pPr>
        <w:jc w:val="both"/>
        <w:rPr>
          <w:rFonts w:ascii="Roboto Medium" w:hAnsi="Roboto Medium"/>
          <w:bCs/>
          <w:sz w:val="22"/>
          <w:szCs w:val="22"/>
        </w:rPr>
      </w:pPr>
      <w:r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AL PCAP</w:t>
      </w:r>
      <w:r w:rsidR="006E2E70"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r w:rsidR="00E3118C" w:rsidRPr="003629E2">
        <w:rPr>
          <w:rFonts w:ascii="Roboto Medium" w:hAnsi="Roboto Medium"/>
          <w:sz w:val="22"/>
          <w:szCs w:val="22"/>
        </w:rPr>
        <w:t>CONTRACTE DE SERVEIS DE MANTENIMENT I ASSISTÈNCIA A L’USUARI DEL PROGRAMARI “GWIDO” DE GESTIÓ INTEGRAL DE L’ESCOLA MUNICIPAL DE MÚSICA I DANSA</w:t>
      </w:r>
      <w:r w:rsidR="00A05BDC" w:rsidRPr="006135F8">
        <w:rPr>
          <w:rFonts w:ascii="Roboto Medium" w:hAnsi="Roboto Medium"/>
          <w:bCs/>
          <w:sz w:val="22"/>
          <w:szCs w:val="22"/>
        </w:rPr>
        <w:t>, A TRAMITAR PEL PROCEDIMENT NEGOCIAT SENSE PUBLICITAT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2E2604C8" w:rsidR="001643CA" w:rsidRPr="00515EAD" w:rsidRDefault="00616270" w:rsidP="0020163E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B- 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MODEL DE PROPOSICIÓ</w:t>
      </w: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 INICIAL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37D02897" w14:textId="61F56FE5" w:rsidR="00E97173" w:rsidRPr="007E323C" w:rsidRDefault="00674BF8" w:rsidP="00E97173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C152F7">
        <w:rPr>
          <w:b/>
          <w:sz w:val="22"/>
          <w:szCs w:val="22"/>
        </w:rPr>
        <w:t xml:space="preserve">contracte </w:t>
      </w:r>
      <w:r w:rsidR="005A596E" w:rsidRPr="00CA42BF">
        <w:rPr>
          <w:b/>
          <w:bCs/>
          <w:sz w:val="22"/>
          <w:szCs w:val="22"/>
        </w:rPr>
        <w:t>dels serveis de manteniment i assistència a l’usuari del programari “GWIDO” de gestió integral de l’Escola Municipal de Música i Dansa</w:t>
      </w:r>
      <w:r w:rsidR="00A05BDC">
        <w:rPr>
          <w:b/>
          <w:bCs/>
          <w:sz w:val="22"/>
          <w:szCs w:val="22"/>
        </w:rPr>
        <w:t xml:space="preserve">, </w:t>
      </w:r>
      <w:r w:rsidR="00A05BDC" w:rsidRPr="00056E0F">
        <w:rPr>
          <w:sz w:val="22"/>
          <w:szCs w:val="22"/>
        </w:rPr>
        <w:t>a tramitar pel procediment negociat sense publicitat</w:t>
      </w:r>
      <w:r w:rsidR="00A05BDC" w:rsidRPr="00A05BDC">
        <w:rPr>
          <w:b/>
          <w:bCs/>
          <w:sz w:val="22"/>
          <w:szCs w:val="22"/>
        </w:rPr>
        <w:t>,</w:t>
      </w:r>
      <w:r w:rsidR="00120673" w:rsidRPr="00F47CD4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</w:t>
      </w:r>
      <w:r w:rsidR="00E97173" w:rsidRPr="000956CF">
        <w:rPr>
          <w:rFonts w:cs="Arial"/>
          <w:sz w:val="22"/>
          <w:szCs w:val="22"/>
        </w:rPr>
        <w:t>que accep</w:t>
      </w:r>
      <w:r w:rsidR="00E97173">
        <w:rPr>
          <w:rFonts w:cs="Arial"/>
          <w:sz w:val="22"/>
          <w:szCs w:val="22"/>
        </w:rPr>
        <w:t>ta íntegrament, per una durada</w:t>
      </w:r>
      <w:r w:rsidR="005A596E">
        <w:rPr>
          <w:rFonts w:cs="Arial"/>
          <w:sz w:val="22"/>
          <w:szCs w:val="22"/>
        </w:rPr>
        <w:t xml:space="preserve"> inicial</w:t>
      </w:r>
      <w:r w:rsidR="00E97173">
        <w:rPr>
          <w:rFonts w:cs="Arial"/>
          <w:sz w:val="22"/>
          <w:szCs w:val="22"/>
        </w:rPr>
        <w:t xml:space="preserve"> de </w:t>
      </w:r>
      <w:r w:rsidR="005A596E">
        <w:rPr>
          <w:rFonts w:cs="Arial"/>
          <w:sz w:val="22"/>
          <w:szCs w:val="22"/>
        </w:rPr>
        <w:t>2</w:t>
      </w:r>
      <w:r w:rsidR="00E97173">
        <w:rPr>
          <w:rFonts w:cs="Arial"/>
          <w:sz w:val="22"/>
          <w:szCs w:val="22"/>
        </w:rPr>
        <w:t xml:space="preserve"> anys, </w:t>
      </w:r>
      <w:r w:rsidR="00E97173" w:rsidRPr="00E91B48">
        <w:rPr>
          <w:rFonts w:cs="Arial"/>
          <w:sz w:val="22"/>
          <w:szCs w:val="22"/>
        </w:rPr>
        <w:t>r</w:t>
      </w:r>
      <w:r w:rsidR="00E97173" w:rsidRPr="00F408D4">
        <w:rPr>
          <w:rFonts w:cs="Arial"/>
          <w:sz w:val="22"/>
          <w:szCs w:val="22"/>
        </w:rPr>
        <w:t>ealitzant la següent oferta:</w:t>
      </w:r>
      <w:r w:rsidR="00E97173">
        <w:rPr>
          <w:rFonts w:cs="Arial"/>
          <w:sz w:val="22"/>
          <w:szCs w:val="22"/>
        </w:rPr>
        <w:t xml:space="preserve"> </w:t>
      </w:r>
    </w:p>
    <w:p w14:paraId="47B1ECBE" w14:textId="77777777" w:rsidR="00E97173" w:rsidRDefault="00E97173" w:rsidP="00E97173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2"/>
        <w:gridCol w:w="3056"/>
        <w:gridCol w:w="3058"/>
      </w:tblGrid>
      <w:tr w:rsidR="00E97173" w:rsidRPr="00275795" w14:paraId="10E7A0E8" w14:textId="77777777" w:rsidTr="00E76F48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FD3FE3B" w14:textId="4A059CF3" w:rsidR="00E97173" w:rsidRPr="00D47A44" w:rsidRDefault="00E97173" w:rsidP="00E76F48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>Base imposable</w:t>
            </w:r>
            <w:r>
              <w:rPr>
                <w:rFonts w:cs="Arial"/>
                <w:b/>
                <w:bCs/>
                <w:sz w:val="22"/>
                <w:szCs w:val="32"/>
              </w:rPr>
              <w:t xml:space="preserve"> (</w:t>
            </w:r>
            <w:r w:rsidR="005A596E">
              <w:rPr>
                <w:rFonts w:cs="Arial"/>
                <w:b/>
                <w:bCs/>
                <w:sz w:val="22"/>
                <w:szCs w:val="32"/>
              </w:rPr>
              <w:t>2</w:t>
            </w:r>
            <w:r>
              <w:rPr>
                <w:rFonts w:cs="Arial"/>
                <w:b/>
                <w:bCs/>
                <w:sz w:val="22"/>
                <w:szCs w:val="32"/>
              </w:rPr>
              <w:t xml:space="preserve"> anys)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52CCE2AB" w14:textId="286FD814" w:rsidR="00E97173" w:rsidRPr="00D47A44" w:rsidRDefault="00E97173" w:rsidP="00E76F48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IVA </w:t>
            </w:r>
            <w:r w:rsidR="00056E0F">
              <w:rPr>
                <w:rFonts w:cs="Arial"/>
                <w:b/>
                <w:bCs/>
                <w:sz w:val="22"/>
                <w:szCs w:val="32"/>
              </w:rPr>
              <w:t>21</w:t>
            </w: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19208DAB" w14:textId="6E726E70" w:rsidR="00E97173" w:rsidRPr="00D47A44" w:rsidRDefault="00E97173" w:rsidP="00E76F48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Import total </w:t>
            </w:r>
            <w:r>
              <w:rPr>
                <w:rFonts w:cs="Arial"/>
                <w:b/>
                <w:bCs/>
                <w:sz w:val="22"/>
                <w:szCs w:val="32"/>
              </w:rPr>
              <w:t>(</w:t>
            </w:r>
            <w:r w:rsidR="005A596E">
              <w:rPr>
                <w:rFonts w:cs="Arial"/>
                <w:b/>
                <w:bCs/>
                <w:sz w:val="22"/>
                <w:szCs w:val="32"/>
              </w:rPr>
              <w:t>2</w:t>
            </w:r>
            <w:r>
              <w:rPr>
                <w:rFonts w:cs="Arial"/>
                <w:b/>
                <w:bCs/>
                <w:sz w:val="22"/>
                <w:szCs w:val="32"/>
              </w:rPr>
              <w:t xml:space="preserve"> anys)</w:t>
            </w:r>
          </w:p>
        </w:tc>
      </w:tr>
      <w:tr w:rsidR="00E97173" w:rsidRPr="00275795" w14:paraId="52D3A39B" w14:textId="77777777" w:rsidTr="00E76F48">
        <w:trPr>
          <w:trHeight w:val="960"/>
        </w:trPr>
        <w:tc>
          <w:tcPr>
            <w:tcW w:w="3078" w:type="dxa"/>
            <w:shd w:val="clear" w:color="auto" w:fill="auto"/>
          </w:tcPr>
          <w:p w14:paraId="21149835" w14:textId="77777777" w:rsidR="00E97173" w:rsidRPr="00275795" w:rsidRDefault="00E97173" w:rsidP="00E76F48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2E1FFE60" w14:textId="77777777" w:rsidR="00E97173" w:rsidRPr="00275795" w:rsidRDefault="00E97173" w:rsidP="00E76F48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1C6E698A" w14:textId="77777777" w:rsidR="00E97173" w:rsidRPr="00275795" w:rsidRDefault="00E97173" w:rsidP="00E76F48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C384E4C" w14:textId="62FBCC7C" w:rsidR="00E97173" w:rsidRPr="004D3CDC" w:rsidRDefault="00E97173" w:rsidP="00E97173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sz w:val="18"/>
          <w:szCs w:val="18"/>
        </w:rPr>
      </w:pPr>
      <w:r w:rsidRPr="004D3CDC">
        <w:rPr>
          <w:rFonts w:cs="Arial"/>
          <w:i/>
          <w:iCs/>
          <w:sz w:val="18"/>
          <w:szCs w:val="18"/>
        </w:rPr>
        <w:t>Advertència: la base imposable no pot ser superior al pressupost base de licitació, IVA exclòs</w:t>
      </w:r>
      <w:r w:rsidR="007A17F1" w:rsidRPr="004D3CDC">
        <w:rPr>
          <w:rFonts w:cs="Arial"/>
          <w:i/>
          <w:iCs/>
          <w:sz w:val="18"/>
          <w:szCs w:val="18"/>
        </w:rPr>
        <w:t>,</w:t>
      </w:r>
      <w:r w:rsidRPr="004D3CDC">
        <w:rPr>
          <w:rFonts w:cs="Arial"/>
          <w:i/>
          <w:iCs/>
          <w:sz w:val="18"/>
          <w:szCs w:val="18"/>
        </w:rPr>
        <w:t xml:space="preserve"> contemplat en els plecs. Per tant, no pot ser superior a </w:t>
      </w:r>
      <w:r w:rsidR="004D3CDC" w:rsidRPr="004D3CDC">
        <w:rPr>
          <w:rFonts w:eastAsia="Times New Roman" w:cs="Times New Roman"/>
          <w:i/>
          <w:iCs/>
          <w:sz w:val="18"/>
          <w:szCs w:val="18"/>
          <w:lang w:bidi="ks-Deva"/>
        </w:rPr>
        <w:t>1.800,00€ (mil vuit-cents euros)</w:t>
      </w:r>
      <w:r w:rsidR="001D7357" w:rsidRPr="004D3CDC">
        <w:rPr>
          <w:rFonts w:cs="Arial"/>
          <w:i/>
          <w:iCs/>
          <w:sz w:val="18"/>
          <w:szCs w:val="18"/>
        </w:rPr>
        <w:t>, IVA exclòs</w:t>
      </w:r>
    </w:p>
    <w:p w14:paraId="7B297F69" w14:textId="77777777" w:rsidR="0020163E" w:rsidRPr="00891000" w:rsidRDefault="0020163E" w:rsidP="0020163E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0209EBF0" w14:textId="77777777" w:rsidR="0020163E" w:rsidRPr="00891000" w:rsidRDefault="0020163E" w:rsidP="0020163E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20163E" w:rsidRPr="00891000" w14:paraId="132C93DA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AD155A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18FC41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92434B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20163E" w:rsidRPr="00891000" w14:paraId="15995AD7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28F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92E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E21E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2B78A75E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979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925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09B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713B3359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7AC5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A531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2989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20163E" w:rsidRPr="00891000" w14:paraId="736FEC1D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E19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DB8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D86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7A80AE6D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08AD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9D4D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859D" w14:textId="77777777" w:rsidR="0020163E" w:rsidRPr="00891000" w:rsidRDefault="0020163E" w:rsidP="00E76F48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20163E" w:rsidRPr="00891000" w14:paraId="660FF399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75FF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8EC7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BA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253E57C0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BB0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003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D251" w14:textId="77777777" w:rsidR="0020163E" w:rsidRPr="00891000" w:rsidRDefault="0020163E" w:rsidP="00E76F48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3B930FF" w14:textId="77777777" w:rsidR="0020163E" w:rsidRDefault="0020163E" w:rsidP="0020163E">
      <w:pPr>
        <w:rPr>
          <w:sz w:val="22"/>
          <w:szCs w:val="22"/>
        </w:rPr>
      </w:pPr>
    </w:p>
    <w:p w14:paraId="52999515" w14:textId="77777777" w:rsidR="0020163E" w:rsidRPr="00497D87" w:rsidRDefault="0020163E" w:rsidP="0020163E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68F9166D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36DE3E99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071435BF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2D5EA2C6" w14:textId="77777777" w:rsidR="0020163E" w:rsidRDefault="0020163E" w:rsidP="0020163E">
      <w:pPr>
        <w:jc w:val="both"/>
        <w:rPr>
          <w:sz w:val="22"/>
          <w:szCs w:val="22"/>
        </w:rPr>
      </w:pPr>
    </w:p>
    <w:p w14:paraId="4DAEC542" w14:textId="77777777" w:rsidR="00DF218F" w:rsidRDefault="00DF218F" w:rsidP="003D09DA">
      <w:pPr>
        <w:contextualSpacing/>
        <w:jc w:val="both"/>
        <w:rPr>
          <w:rFonts w:cs="Arial"/>
          <w:sz w:val="22"/>
          <w:szCs w:val="22"/>
          <w:lang w:eastAsia="en-US"/>
        </w:rPr>
      </w:pPr>
    </w:p>
    <w:p w14:paraId="125BAA0F" w14:textId="6FC9F675" w:rsidR="00426FBB" w:rsidRPr="003D09DA" w:rsidRDefault="007A17F1" w:rsidP="003D09DA">
      <w:pPr>
        <w:contextualSpacing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Durant el procediment d’adjudicació del contracte es</w:t>
      </w:r>
      <w:r w:rsidR="00A87319">
        <w:rPr>
          <w:rFonts w:cs="Arial"/>
          <w:sz w:val="22"/>
          <w:szCs w:val="22"/>
          <w:lang w:eastAsia="en-US"/>
        </w:rPr>
        <w:t xml:space="preserve"> realitzarà la corresponent negociació</w:t>
      </w:r>
      <w:r>
        <w:rPr>
          <w:rFonts w:cs="Arial"/>
          <w:sz w:val="22"/>
          <w:szCs w:val="22"/>
          <w:lang w:eastAsia="en-US"/>
        </w:rPr>
        <w:t xml:space="preserve"> sobre aquests aspectes</w:t>
      </w:r>
      <w:r w:rsidR="00A87319">
        <w:rPr>
          <w:rFonts w:cs="Arial"/>
          <w:sz w:val="22"/>
          <w:szCs w:val="22"/>
          <w:lang w:eastAsia="en-US"/>
        </w:rPr>
        <w:t>:</w:t>
      </w:r>
    </w:p>
    <w:p w14:paraId="14D0D097" w14:textId="7943714C" w:rsidR="00590D24" w:rsidRDefault="00674BF8" w:rsidP="00426FBB">
      <w:pPr>
        <w:rPr>
          <w:rFonts w:cs="Arial"/>
          <w:sz w:val="22"/>
          <w:szCs w:val="22"/>
        </w:rPr>
      </w:pPr>
      <w:r w:rsidRPr="003C0A35">
        <w:rPr>
          <w:rFonts w:cs="Arial"/>
          <w:sz w:val="22"/>
          <w:szCs w:val="22"/>
        </w:rPr>
        <w:t xml:space="preserve"> </w:t>
      </w:r>
    </w:p>
    <w:p w14:paraId="634EB24F" w14:textId="77777777" w:rsidR="00C93773" w:rsidRDefault="00C93773" w:rsidP="00C93773">
      <w:pPr>
        <w:pStyle w:val="Prrafodelista"/>
        <w:numPr>
          <w:ilvl w:val="0"/>
          <w:numId w:val="19"/>
        </w:numPr>
        <w:contextualSpacing w:val="0"/>
        <w:jc w:val="both"/>
        <w:rPr>
          <w:sz w:val="22"/>
          <w:szCs w:val="22"/>
          <w:lang w:bidi="ks-Deva"/>
        </w:rPr>
      </w:pPr>
      <w:r w:rsidRPr="00AC243E">
        <w:rPr>
          <w:sz w:val="22"/>
          <w:szCs w:val="22"/>
          <w:lang w:bidi="ks-Deva"/>
        </w:rPr>
        <w:t xml:space="preserve">El licitador podrà oferir una </w:t>
      </w:r>
      <w:r w:rsidRPr="00AC243E">
        <w:rPr>
          <w:b/>
          <w:bCs/>
          <w:sz w:val="22"/>
          <w:szCs w:val="22"/>
          <w:lang w:bidi="ks-Deva"/>
        </w:rPr>
        <w:t>millora de l’oferta econòmica</w:t>
      </w:r>
      <w:r w:rsidRPr="00AC243E">
        <w:rPr>
          <w:sz w:val="22"/>
          <w:szCs w:val="22"/>
          <w:lang w:bidi="ks-Deva"/>
        </w:rPr>
        <w:t>.</w:t>
      </w:r>
    </w:p>
    <w:p w14:paraId="19193701" w14:textId="77777777" w:rsidR="00AC243E" w:rsidRPr="00AC243E" w:rsidRDefault="00AC243E" w:rsidP="00AC243E">
      <w:pPr>
        <w:pStyle w:val="Prrafodelista"/>
        <w:ind w:left="360"/>
        <w:contextualSpacing w:val="0"/>
        <w:jc w:val="both"/>
        <w:rPr>
          <w:sz w:val="22"/>
          <w:szCs w:val="22"/>
          <w:lang w:bidi="ks-Deva"/>
        </w:rPr>
      </w:pPr>
    </w:p>
    <w:p w14:paraId="5D1B6EC4" w14:textId="77777777" w:rsidR="00C93773" w:rsidRPr="00AC243E" w:rsidRDefault="00C93773" w:rsidP="00C93773">
      <w:pPr>
        <w:pStyle w:val="Prrafodelista"/>
        <w:numPr>
          <w:ilvl w:val="0"/>
          <w:numId w:val="19"/>
        </w:numPr>
        <w:contextualSpacing w:val="0"/>
        <w:jc w:val="both"/>
        <w:rPr>
          <w:sz w:val="22"/>
          <w:szCs w:val="22"/>
          <w:lang w:bidi="ks-Deva"/>
        </w:rPr>
      </w:pPr>
      <w:r w:rsidRPr="00AC243E">
        <w:rPr>
          <w:sz w:val="22"/>
          <w:szCs w:val="22"/>
          <w:lang w:bidi="ks-Deva"/>
        </w:rPr>
        <w:t xml:space="preserve">El licitador podrà oferir una </w:t>
      </w:r>
      <w:r w:rsidRPr="00AC243E">
        <w:rPr>
          <w:b/>
          <w:bCs/>
          <w:sz w:val="22"/>
          <w:szCs w:val="22"/>
          <w:lang w:bidi="ks-Deva"/>
        </w:rPr>
        <w:t>sessió anual de formació</w:t>
      </w:r>
      <w:r w:rsidRPr="00AC243E">
        <w:rPr>
          <w:sz w:val="22"/>
          <w:szCs w:val="22"/>
          <w:lang w:bidi="ks-Deva"/>
        </w:rPr>
        <w:t xml:space="preserve"> amb les següents característiques:</w:t>
      </w:r>
    </w:p>
    <w:p w14:paraId="00754EE4" w14:textId="0808463F" w:rsidR="00C93773" w:rsidRPr="00AC243E" w:rsidRDefault="00C93773" w:rsidP="00AC243E">
      <w:pPr>
        <w:pStyle w:val="Prrafodelista"/>
        <w:numPr>
          <w:ilvl w:val="0"/>
          <w:numId w:val="20"/>
        </w:numPr>
        <w:jc w:val="both"/>
        <w:rPr>
          <w:rFonts w:eastAsia="Times New Roman" w:cs="Times New Roman"/>
          <w:sz w:val="22"/>
          <w:szCs w:val="22"/>
          <w:lang w:bidi="ks-Deva"/>
        </w:rPr>
      </w:pPr>
      <w:r w:rsidRPr="00AC243E">
        <w:rPr>
          <w:rFonts w:eastAsia="Times New Roman" w:cs="Times New Roman"/>
          <w:sz w:val="22"/>
          <w:szCs w:val="22"/>
          <w:lang w:bidi="ks-Deva"/>
        </w:rPr>
        <w:t>Modalitat: La sessió podrà impartir-se amb caràcter presencial o telemàtic.</w:t>
      </w:r>
    </w:p>
    <w:p w14:paraId="2F6033B5" w14:textId="5EDE0D6E" w:rsidR="00C93773" w:rsidRPr="00AC243E" w:rsidRDefault="00C93773" w:rsidP="00AC243E">
      <w:pPr>
        <w:pStyle w:val="Prrafodelista"/>
        <w:numPr>
          <w:ilvl w:val="0"/>
          <w:numId w:val="20"/>
        </w:numPr>
        <w:jc w:val="both"/>
        <w:rPr>
          <w:rFonts w:eastAsia="Times New Roman" w:cs="Times New Roman"/>
          <w:sz w:val="22"/>
          <w:szCs w:val="22"/>
          <w:lang w:bidi="ks-Deva"/>
        </w:rPr>
      </w:pPr>
      <w:r w:rsidRPr="00AC243E">
        <w:rPr>
          <w:rFonts w:eastAsia="Times New Roman" w:cs="Times New Roman"/>
          <w:sz w:val="22"/>
          <w:szCs w:val="22"/>
          <w:lang w:bidi="ks-Deva"/>
        </w:rPr>
        <w:t xml:space="preserve">Ubicació: En el cas que s’acordi la </w:t>
      </w:r>
      <w:proofErr w:type="spellStart"/>
      <w:r w:rsidRPr="00AC243E">
        <w:rPr>
          <w:rFonts w:eastAsia="Times New Roman" w:cs="Times New Roman"/>
          <w:sz w:val="22"/>
          <w:szCs w:val="22"/>
          <w:lang w:bidi="ks-Deva"/>
        </w:rPr>
        <w:t>presencialitat</w:t>
      </w:r>
      <w:proofErr w:type="spellEnd"/>
      <w:r w:rsidRPr="00AC243E">
        <w:rPr>
          <w:rFonts w:eastAsia="Times New Roman" w:cs="Times New Roman"/>
          <w:sz w:val="22"/>
          <w:szCs w:val="22"/>
          <w:lang w:bidi="ks-Deva"/>
        </w:rPr>
        <w:t xml:space="preserve"> de les formacions, aquestes es realitzaran a les dependències de l’Ajuntament d’Esparreguera, en un espai adequat proporcionat per l’Ajuntament.</w:t>
      </w:r>
    </w:p>
    <w:p w14:paraId="18AC670C" w14:textId="1AB20116" w:rsidR="00C93773" w:rsidRPr="00AC243E" w:rsidRDefault="00C93773" w:rsidP="00AC243E">
      <w:pPr>
        <w:pStyle w:val="Prrafodelista"/>
        <w:numPr>
          <w:ilvl w:val="0"/>
          <w:numId w:val="20"/>
        </w:numPr>
        <w:jc w:val="both"/>
        <w:rPr>
          <w:rFonts w:eastAsia="Times New Roman" w:cs="Times New Roman"/>
          <w:sz w:val="22"/>
          <w:szCs w:val="22"/>
          <w:lang w:bidi="ks-Deva"/>
        </w:rPr>
      </w:pPr>
      <w:r w:rsidRPr="00AC243E">
        <w:rPr>
          <w:rFonts w:eastAsia="Times New Roman" w:cs="Times New Roman"/>
          <w:sz w:val="22"/>
          <w:szCs w:val="22"/>
          <w:lang w:bidi="ks-Deva"/>
        </w:rPr>
        <w:t>Contingut: Les sessions tindran un enfocament general sobre l’ús del programari i inclouran un apartat dedicat a la resolució de dubtes per part dels usuaris.</w:t>
      </w:r>
    </w:p>
    <w:p w14:paraId="2825FBDC" w14:textId="77777777" w:rsidR="00AC243E" w:rsidRPr="00AC243E" w:rsidRDefault="00AC243E" w:rsidP="00BA6D0D">
      <w:pPr>
        <w:pStyle w:val="Prrafodelista"/>
        <w:jc w:val="both"/>
        <w:rPr>
          <w:rFonts w:eastAsia="Times New Roman" w:cs="Times New Roman"/>
          <w:sz w:val="22"/>
          <w:szCs w:val="22"/>
          <w:lang w:bidi="ks-Deva"/>
        </w:rPr>
      </w:pPr>
    </w:p>
    <w:p w14:paraId="53DEB667" w14:textId="587560E8" w:rsidR="00F97A5F" w:rsidRPr="00AC243E" w:rsidRDefault="00C93773" w:rsidP="00AC243E">
      <w:pPr>
        <w:pStyle w:val="Prrafodelista"/>
        <w:numPr>
          <w:ilvl w:val="0"/>
          <w:numId w:val="19"/>
        </w:numPr>
        <w:jc w:val="both"/>
        <w:rPr>
          <w:color w:val="000000"/>
          <w:sz w:val="22"/>
          <w:szCs w:val="22"/>
          <w:lang w:bidi="ks-Deva"/>
        </w:rPr>
      </w:pPr>
      <w:r w:rsidRPr="00AC243E">
        <w:rPr>
          <w:sz w:val="22"/>
          <w:szCs w:val="22"/>
          <w:lang w:bidi="ks-Deva"/>
        </w:rPr>
        <w:t xml:space="preserve">L’empresa licitadora podrà oferir una </w:t>
      </w:r>
      <w:r w:rsidRPr="00BA6D0D">
        <w:rPr>
          <w:b/>
          <w:bCs/>
          <w:sz w:val="22"/>
          <w:szCs w:val="22"/>
          <w:lang w:bidi="ks-Deva"/>
        </w:rPr>
        <w:t>nova funcionalitat</w:t>
      </w:r>
      <w:r w:rsidRPr="00AC243E">
        <w:rPr>
          <w:sz w:val="22"/>
          <w:szCs w:val="22"/>
          <w:lang w:bidi="ks-Deva"/>
        </w:rPr>
        <w:t xml:space="preserve"> que permeti crear</w:t>
      </w:r>
      <w:r w:rsidR="00AC243E" w:rsidRPr="00AC243E">
        <w:rPr>
          <w:sz w:val="22"/>
          <w:szCs w:val="22"/>
          <w:lang w:bidi="ks-Deva"/>
        </w:rPr>
        <w:t xml:space="preserve"> </w:t>
      </w:r>
      <w:r w:rsidR="00AC243E" w:rsidRPr="00AC243E">
        <w:rPr>
          <w:sz w:val="22"/>
          <w:szCs w:val="22"/>
          <w:lang w:bidi="ks-Deva"/>
        </w:rPr>
        <w:t>còpies de seguretat sota demanda que puguin ser carregades a posteriori i permeti la consulta dels històrics del programari de cursos passats sense necessitat d’haver de guardar les dades separadament.</w:t>
      </w:r>
    </w:p>
    <w:p w14:paraId="3AF1D82C" w14:textId="77777777" w:rsidR="00F97A5F" w:rsidRPr="0097471B" w:rsidRDefault="00F97A5F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1765EC63" w14:textId="1AC2F1FA" w:rsidR="007B3549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E29C" w14:textId="77777777" w:rsidR="0012127E" w:rsidRDefault="0012127E" w:rsidP="00452158">
      <w:r>
        <w:separator/>
      </w:r>
    </w:p>
  </w:endnote>
  <w:endnote w:type="continuationSeparator" w:id="0">
    <w:p w14:paraId="001AD740" w14:textId="77777777" w:rsidR="0012127E" w:rsidRDefault="0012127E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A9B3" w14:textId="77777777" w:rsidR="0012127E" w:rsidRDefault="0012127E" w:rsidP="00452158">
      <w:r>
        <w:separator/>
      </w:r>
    </w:p>
  </w:footnote>
  <w:footnote w:type="continuationSeparator" w:id="0">
    <w:p w14:paraId="71060411" w14:textId="77777777" w:rsidR="0012127E" w:rsidRDefault="0012127E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9307BA"/>
    <w:multiLevelType w:val="hybridMultilevel"/>
    <w:tmpl w:val="247E3F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0A04"/>
    <w:multiLevelType w:val="hybridMultilevel"/>
    <w:tmpl w:val="FF980BF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B44956"/>
    <w:multiLevelType w:val="hybridMultilevel"/>
    <w:tmpl w:val="278455F4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30E80E8">
      <w:numFmt w:val="bullet"/>
      <w:lvlText w:val="-"/>
      <w:lvlJc w:val="left"/>
      <w:pPr>
        <w:ind w:left="1080" w:hanging="360"/>
      </w:pPr>
      <w:rPr>
        <w:rFonts w:ascii="Roboto Light" w:eastAsia="Times New Roman" w:hAnsi="Roboto Light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A541B"/>
    <w:multiLevelType w:val="hybridMultilevel"/>
    <w:tmpl w:val="AA7E482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8B3AF7"/>
    <w:multiLevelType w:val="hybridMultilevel"/>
    <w:tmpl w:val="A2949E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577FC"/>
    <w:multiLevelType w:val="hybridMultilevel"/>
    <w:tmpl w:val="A4A829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10"/>
  </w:num>
  <w:num w:numId="3" w16cid:durableId="1583100592">
    <w:abstractNumId w:val="1"/>
  </w:num>
  <w:num w:numId="4" w16cid:durableId="371422421">
    <w:abstractNumId w:val="13"/>
  </w:num>
  <w:num w:numId="5" w16cid:durableId="562716453">
    <w:abstractNumId w:val="15"/>
  </w:num>
  <w:num w:numId="6" w16cid:durableId="618880043">
    <w:abstractNumId w:val="20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8"/>
  </w:num>
  <w:num w:numId="10" w16cid:durableId="1034885255">
    <w:abstractNumId w:val="0"/>
  </w:num>
  <w:num w:numId="11" w16cid:durableId="1076780189">
    <w:abstractNumId w:val="14"/>
  </w:num>
  <w:num w:numId="12" w16cid:durableId="612172496">
    <w:abstractNumId w:val="16"/>
  </w:num>
  <w:num w:numId="13" w16cid:durableId="600261713">
    <w:abstractNumId w:val="7"/>
  </w:num>
  <w:num w:numId="14" w16cid:durableId="1434130747">
    <w:abstractNumId w:val="9"/>
  </w:num>
  <w:num w:numId="15" w16cid:durableId="1814907727">
    <w:abstractNumId w:val="17"/>
  </w:num>
  <w:num w:numId="16" w16cid:durableId="1780950979">
    <w:abstractNumId w:val="6"/>
  </w:num>
  <w:num w:numId="17" w16cid:durableId="1489592319">
    <w:abstractNumId w:val="18"/>
  </w:num>
  <w:num w:numId="18" w16cid:durableId="1293905783">
    <w:abstractNumId w:val="19"/>
  </w:num>
  <w:num w:numId="19" w16cid:durableId="946278268">
    <w:abstractNumId w:val="11"/>
  </w:num>
  <w:num w:numId="20" w16cid:durableId="1943756907">
    <w:abstractNumId w:val="12"/>
  </w:num>
  <w:num w:numId="21" w16cid:durableId="35130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56E0F"/>
    <w:rsid w:val="000B1AA7"/>
    <w:rsid w:val="000B47CD"/>
    <w:rsid w:val="000C2752"/>
    <w:rsid w:val="000E7D87"/>
    <w:rsid w:val="000F4732"/>
    <w:rsid w:val="00120673"/>
    <w:rsid w:val="0012127E"/>
    <w:rsid w:val="001320CB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D7357"/>
    <w:rsid w:val="001F0C99"/>
    <w:rsid w:val="001F2464"/>
    <w:rsid w:val="001F6C37"/>
    <w:rsid w:val="0020163E"/>
    <w:rsid w:val="00221254"/>
    <w:rsid w:val="00257275"/>
    <w:rsid w:val="00261117"/>
    <w:rsid w:val="002C0268"/>
    <w:rsid w:val="002C591D"/>
    <w:rsid w:val="00326662"/>
    <w:rsid w:val="003411A1"/>
    <w:rsid w:val="003442E6"/>
    <w:rsid w:val="00360062"/>
    <w:rsid w:val="0039003E"/>
    <w:rsid w:val="0039004E"/>
    <w:rsid w:val="003B7ADF"/>
    <w:rsid w:val="003C690A"/>
    <w:rsid w:val="003D09D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B7FF4"/>
    <w:rsid w:val="004C2492"/>
    <w:rsid w:val="004C5F68"/>
    <w:rsid w:val="004C6525"/>
    <w:rsid w:val="004D3CDC"/>
    <w:rsid w:val="004D4A5C"/>
    <w:rsid w:val="004D6B15"/>
    <w:rsid w:val="004E3684"/>
    <w:rsid w:val="004E6876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A596E"/>
    <w:rsid w:val="005B0AEF"/>
    <w:rsid w:val="005D1E34"/>
    <w:rsid w:val="005E2661"/>
    <w:rsid w:val="005F2739"/>
    <w:rsid w:val="005F2CC4"/>
    <w:rsid w:val="006135F8"/>
    <w:rsid w:val="00616270"/>
    <w:rsid w:val="00630525"/>
    <w:rsid w:val="006574FB"/>
    <w:rsid w:val="00662BA9"/>
    <w:rsid w:val="00674BF8"/>
    <w:rsid w:val="00692BE9"/>
    <w:rsid w:val="006967A9"/>
    <w:rsid w:val="006A13D0"/>
    <w:rsid w:val="006C5573"/>
    <w:rsid w:val="006E2E70"/>
    <w:rsid w:val="007122E8"/>
    <w:rsid w:val="007224F0"/>
    <w:rsid w:val="007550B2"/>
    <w:rsid w:val="007942D0"/>
    <w:rsid w:val="007A17F1"/>
    <w:rsid w:val="007A3CCC"/>
    <w:rsid w:val="007B3549"/>
    <w:rsid w:val="007D0C25"/>
    <w:rsid w:val="007E323C"/>
    <w:rsid w:val="007E3F48"/>
    <w:rsid w:val="007F237E"/>
    <w:rsid w:val="007F68AB"/>
    <w:rsid w:val="00800E5E"/>
    <w:rsid w:val="00810FFC"/>
    <w:rsid w:val="00822A35"/>
    <w:rsid w:val="008274CE"/>
    <w:rsid w:val="0084672A"/>
    <w:rsid w:val="00853488"/>
    <w:rsid w:val="00862FA1"/>
    <w:rsid w:val="00892DF7"/>
    <w:rsid w:val="00897FC4"/>
    <w:rsid w:val="008C1B4B"/>
    <w:rsid w:val="008D37C9"/>
    <w:rsid w:val="00944DAB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9F0197"/>
    <w:rsid w:val="00A05BDC"/>
    <w:rsid w:val="00A076FF"/>
    <w:rsid w:val="00A13EC0"/>
    <w:rsid w:val="00A270D7"/>
    <w:rsid w:val="00A3360D"/>
    <w:rsid w:val="00A45DF1"/>
    <w:rsid w:val="00A51C5B"/>
    <w:rsid w:val="00A67502"/>
    <w:rsid w:val="00A87319"/>
    <w:rsid w:val="00AC243E"/>
    <w:rsid w:val="00AC4939"/>
    <w:rsid w:val="00AC5C94"/>
    <w:rsid w:val="00AF4DDE"/>
    <w:rsid w:val="00B039CB"/>
    <w:rsid w:val="00B04C23"/>
    <w:rsid w:val="00B202BA"/>
    <w:rsid w:val="00B37CC2"/>
    <w:rsid w:val="00B56CB8"/>
    <w:rsid w:val="00B74942"/>
    <w:rsid w:val="00BA6D0D"/>
    <w:rsid w:val="00BB4444"/>
    <w:rsid w:val="00BC231F"/>
    <w:rsid w:val="00BD7A57"/>
    <w:rsid w:val="00BE3C57"/>
    <w:rsid w:val="00BE6436"/>
    <w:rsid w:val="00C2323A"/>
    <w:rsid w:val="00C33451"/>
    <w:rsid w:val="00C3520A"/>
    <w:rsid w:val="00C4662E"/>
    <w:rsid w:val="00C93773"/>
    <w:rsid w:val="00C949DC"/>
    <w:rsid w:val="00CB6E47"/>
    <w:rsid w:val="00CD083A"/>
    <w:rsid w:val="00CD4B18"/>
    <w:rsid w:val="00CE5629"/>
    <w:rsid w:val="00CF4CFB"/>
    <w:rsid w:val="00D007B1"/>
    <w:rsid w:val="00D07D8A"/>
    <w:rsid w:val="00D117F6"/>
    <w:rsid w:val="00D36420"/>
    <w:rsid w:val="00D44E93"/>
    <w:rsid w:val="00D45A33"/>
    <w:rsid w:val="00D47A44"/>
    <w:rsid w:val="00D60A38"/>
    <w:rsid w:val="00D84D6D"/>
    <w:rsid w:val="00DB3BAB"/>
    <w:rsid w:val="00DD46DC"/>
    <w:rsid w:val="00DE5B63"/>
    <w:rsid w:val="00DE6504"/>
    <w:rsid w:val="00DF218F"/>
    <w:rsid w:val="00E3118C"/>
    <w:rsid w:val="00E32FC7"/>
    <w:rsid w:val="00E506D6"/>
    <w:rsid w:val="00E5179E"/>
    <w:rsid w:val="00E614D4"/>
    <w:rsid w:val="00E7023F"/>
    <w:rsid w:val="00E91B48"/>
    <w:rsid w:val="00E97173"/>
    <w:rsid w:val="00EB209B"/>
    <w:rsid w:val="00F01596"/>
    <w:rsid w:val="00F1391E"/>
    <w:rsid w:val="00F333A5"/>
    <w:rsid w:val="00F37717"/>
    <w:rsid w:val="00F54187"/>
    <w:rsid w:val="00F70BA0"/>
    <w:rsid w:val="00F97A5F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7AA8A-7A56-463E-8A0D-504EC47E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15</cp:revision>
  <dcterms:created xsi:type="dcterms:W3CDTF">2025-04-03T12:54:00Z</dcterms:created>
  <dcterms:modified xsi:type="dcterms:W3CDTF">2025-04-08T07:53:00Z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