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6D" w:rsidRDefault="00476B7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907B6D" w:rsidRDefault="00907B6D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907B6D" w:rsidRDefault="00907B6D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07B6D"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907B6D">
        <w:tc>
          <w:tcPr>
            <w:tcW w:w="3209" w:type="dxa"/>
            <w:vAlign w:val="center"/>
          </w:tcPr>
          <w:p w:rsidR="00907B6D" w:rsidRDefault="00476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907B6D" w:rsidRDefault="00907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B6D">
        <w:tc>
          <w:tcPr>
            <w:tcW w:w="3209" w:type="dxa"/>
            <w:vAlign w:val="center"/>
          </w:tcPr>
          <w:p w:rsidR="00907B6D" w:rsidRDefault="00476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907B6D" w:rsidRDefault="00907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B6D">
        <w:tc>
          <w:tcPr>
            <w:tcW w:w="3209" w:type="dxa"/>
            <w:vAlign w:val="center"/>
          </w:tcPr>
          <w:p w:rsidR="00907B6D" w:rsidRDefault="00476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907B6D" w:rsidRDefault="00907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B6D">
        <w:tc>
          <w:tcPr>
            <w:tcW w:w="3209" w:type="dxa"/>
            <w:vAlign w:val="center"/>
          </w:tcPr>
          <w:p w:rsidR="00907B6D" w:rsidRDefault="00476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907B6D" w:rsidRDefault="00476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907B6D" w:rsidRDefault="00907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07B6D" w:rsidRDefault="00907B6D">
      <w:pPr>
        <w:ind w:left="709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907B6D" w:rsidRDefault="00907B6D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907B6D" w:rsidRDefault="00907B6D">
      <w:pPr>
        <w:ind w:left="709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907B6D" w:rsidRDefault="00907B6D">
      <w:pPr>
        <w:ind w:left="426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07B6D" w:rsidRDefault="00907B6D">
      <w:pPr>
        <w:ind w:left="708"/>
        <w:rPr>
          <w:rFonts w:ascii="Arial" w:hAnsi="Arial" w:cs="Arial"/>
          <w:b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07B6D" w:rsidRDefault="00907B6D">
      <w:pPr>
        <w:ind w:left="426"/>
        <w:rPr>
          <w:rFonts w:ascii="Arial" w:hAnsi="Arial" w:cs="Arial"/>
          <w:b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907B6D" w:rsidRDefault="00907B6D">
      <w:pPr>
        <w:ind w:left="426"/>
        <w:rPr>
          <w:rFonts w:ascii="Arial" w:hAnsi="Arial" w:cs="Arial"/>
          <w:b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07B6D" w:rsidRDefault="00907B6D">
      <w:pPr>
        <w:ind w:left="708"/>
        <w:rPr>
          <w:rFonts w:ascii="Arial" w:hAnsi="Arial" w:cs="Arial"/>
          <w:sz w:val="22"/>
          <w:szCs w:val="22"/>
        </w:rPr>
      </w:pPr>
    </w:p>
    <w:p w:rsidR="00907B6D" w:rsidRDefault="00476B7F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907B6D" w:rsidRDefault="00907B6D">
      <w:pPr>
        <w:ind w:left="1440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907B6D" w:rsidRDefault="00907B6D">
      <w:pPr>
        <w:ind w:left="426"/>
        <w:rPr>
          <w:rFonts w:ascii="Arial" w:hAnsi="Arial" w:cs="Arial"/>
          <w:sz w:val="22"/>
          <w:szCs w:val="22"/>
        </w:rPr>
      </w:pPr>
    </w:p>
    <w:p w:rsidR="00907B6D" w:rsidRDefault="00476B7F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907B6D" w:rsidRDefault="00907B6D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907B6D" w:rsidRDefault="00907B6D">
      <w:pPr>
        <w:ind w:left="284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907B6D" w:rsidRDefault="00907B6D">
      <w:pPr>
        <w:ind w:left="284" w:hanging="1135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907B6D" w:rsidRDefault="00907B6D">
      <w:pPr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907B6D" w:rsidRDefault="00476B7F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07B6D" w:rsidRDefault="00907B6D">
      <w:pPr>
        <w:ind w:left="284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907B6D" w:rsidRDefault="00907B6D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907B6D" w:rsidRDefault="00476B7F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907B6D" w:rsidRDefault="00476B7F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B6D" w:rsidRDefault="00907B6D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07B6D">
        <w:trPr>
          <w:jc w:val="center"/>
        </w:trPr>
        <w:tc>
          <w:tcPr>
            <w:tcW w:w="2015" w:type="dxa"/>
            <w:shd w:val="clear" w:color="auto" w:fill="auto"/>
          </w:tcPr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907B6D" w:rsidRDefault="00476B7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907B6D">
        <w:trPr>
          <w:jc w:val="center"/>
        </w:trPr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B6D">
        <w:trPr>
          <w:jc w:val="center"/>
        </w:trPr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907B6D" w:rsidRDefault="00907B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07B6D" w:rsidRDefault="00907B6D">
      <w:pPr>
        <w:ind w:left="284"/>
        <w:rPr>
          <w:rFonts w:ascii="Arial" w:hAnsi="Arial" w:cs="Arial"/>
          <w:sz w:val="22"/>
          <w:szCs w:val="22"/>
        </w:rPr>
      </w:pPr>
    </w:p>
    <w:p w:rsidR="00907B6D" w:rsidRDefault="00476B7F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907B6D" w:rsidRDefault="00907B6D">
      <w:pPr>
        <w:ind w:left="426"/>
        <w:rPr>
          <w:rFonts w:ascii="Arial" w:hAnsi="Arial" w:cs="Arial"/>
          <w:sz w:val="22"/>
          <w:szCs w:val="22"/>
        </w:rPr>
      </w:pPr>
    </w:p>
    <w:p w:rsidR="00907B6D" w:rsidRDefault="00476B7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907B6D" w:rsidRDefault="00907B6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907B6D" w:rsidRDefault="00907B6D">
      <w:pPr>
        <w:ind w:left="709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07B6D" w:rsidRDefault="00907B6D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907B6D" w:rsidRDefault="00476B7F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907B6D" w:rsidRDefault="00476B7F" w:rsidP="00327E56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907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7F" w:rsidRDefault="00476B7F">
      <w:r>
        <w:separator/>
      </w:r>
    </w:p>
  </w:endnote>
  <w:endnote w:type="continuationSeparator" w:id="0">
    <w:p w:rsidR="00476B7F" w:rsidRDefault="0047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AutoText"/>
      </w:docPartObj>
    </w:sdtPr>
    <w:sdtEndPr>
      <w:rPr>
        <w:lang w:val="ca-ES"/>
      </w:rPr>
    </w:sdtEndPr>
    <w:sdtContent>
      <w:p w:rsidR="00476B7F" w:rsidRDefault="00476B7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327E56" w:rsidRPr="00327E56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476B7F" w:rsidRDefault="00476B7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476B7F" w:rsidRDefault="00476B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7F" w:rsidRDefault="00476B7F">
      <w:r>
        <w:separator/>
      </w:r>
    </w:p>
  </w:footnote>
  <w:footnote w:type="continuationSeparator" w:id="0">
    <w:p w:rsidR="00476B7F" w:rsidRDefault="0047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  <w:p w:rsidR="00476B7F" w:rsidRDefault="00476B7F">
    <w:pPr>
      <w:pStyle w:val="Encabezado"/>
    </w:pPr>
  </w:p>
  <w:p w:rsidR="00476B7F" w:rsidRDefault="00476B7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7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787"/>
    <w:rsid w:val="00056992"/>
    <w:rsid w:val="000569BA"/>
    <w:rsid w:val="00057866"/>
    <w:rsid w:val="00061AAF"/>
    <w:rsid w:val="000658E0"/>
    <w:rsid w:val="000668D3"/>
    <w:rsid w:val="00067805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6B6"/>
    <w:rsid w:val="000D6882"/>
    <w:rsid w:val="000E1C37"/>
    <w:rsid w:val="000E303F"/>
    <w:rsid w:val="000E4368"/>
    <w:rsid w:val="000E443E"/>
    <w:rsid w:val="000E5AF5"/>
    <w:rsid w:val="000F1235"/>
    <w:rsid w:val="000F1AB0"/>
    <w:rsid w:val="000F2523"/>
    <w:rsid w:val="000F2730"/>
    <w:rsid w:val="000F3A3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491D"/>
    <w:rsid w:val="001E65AB"/>
    <w:rsid w:val="001E7FBF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67FCD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6F4B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50AB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27E56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6174"/>
    <w:rsid w:val="003E041C"/>
    <w:rsid w:val="003E3EF6"/>
    <w:rsid w:val="003E6D1A"/>
    <w:rsid w:val="003F0D50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4087"/>
    <w:rsid w:val="004644B9"/>
    <w:rsid w:val="00464AB2"/>
    <w:rsid w:val="00464B7E"/>
    <w:rsid w:val="00465BED"/>
    <w:rsid w:val="00466E0C"/>
    <w:rsid w:val="004673CB"/>
    <w:rsid w:val="004719F1"/>
    <w:rsid w:val="00476B7F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CC3"/>
    <w:rsid w:val="00506E4F"/>
    <w:rsid w:val="00506F43"/>
    <w:rsid w:val="00511D12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674DF"/>
    <w:rsid w:val="00571365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4E2"/>
    <w:rsid w:val="006435CB"/>
    <w:rsid w:val="00644767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5F6C"/>
    <w:rsid w:val="007066BC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25F7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07557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AE3"/>
    <w:rsid w:val="00835BF4"/>
    <w:rsid w:val="00835C27"/>
    <w:rsid w:val="008365F2"/>
    <w:rsid w:val="008371E5"/>
    <w:rsid w:val="00837243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243C"/>
    <w:rsid w:val="00903424"/>
    <w:rsid w:val="00903B15"/>
    <w:rsid w:val="00903EFB"/>
    <w:rsid w:val="009043E5"/>
    <w:rsid w:val="00904DC6"/>
    <w:rsid w:val="00906BE8"/>
    <w:rsid w:val="00906D3B"/>
    <w:rsid w:val="00907B6D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4E0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EAB"/>
    <w:rsid w:val="009372F1"/>
    <w:rsid w:val="00940A5F"/>
    <w:rsid w:val="00945502"/>
    <w:rsid w:val="00945519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09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115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2BE3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4980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16F5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8E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050E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101E5"/>
    <w:rsid w:val="00D11DD1"/>
    <w:rsid w:val="00D13BED"/>
    <w:rsid w:val="00D14D1E"/>
    <w:rsid w:val="00D16A58"/>
    <w:rsid w:val="00D21421"/>
    <w:rsid w:val="00D2167B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09CC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2B7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4805"/>
    <w:rsid w:val="00F254AF"/>
    <w:rsid w:val="00F25B09"/>
    <w:rsid w:val="00F263A3"/>
    <w:rsid w:val="00F272AC"/>
    <w:rsid w:val="00F27B17"/>
    <w:rsid w:val="00F349F2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51094"/>
    <w:rsid w:val="00F5109A"/>
    <w:rsid w:val="00F52CB4"/>
    <w:rsid w:val="00F5446D"/>
    <w:rsid w:val="00F55D43"/>
    <w:rsid w:val="00F61D5B"/>
    <w:rsid w:val="00F61D5D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40DB"/>
    <w:rsid w:val="00FD651E"/>
    <w:rsid w:val="00FD7021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130D2BEE"/>
    <w:rsid w:val="59D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C0F5B7E-6F8B-48B6-8329-2CEC04D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0B9C3-62EF-44F7-A112-C9359964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550</TotalTime>
  <Pages>3</Pages>
  <Words>856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254</cp:revision>
  <cp:lastPrinted>2020-11-10T11:18:00Z</cp:lastPrinted>
  <dcterms:created xsi:type="dcterms:W3CDTF">2021-02-23T09:59:00Z</dcterms:created>
  <dcterms:modified xsi:type="dcterms:W3CDTF">2025-05-05T09:26:00Z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85419A55D6D74E7386299EDFE43F2CE2</vt:lpwstr>
  </property>
</Properties>
</file>