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2D6D" w14:textId="77777777" w:rsidR="0015261D" w:rsidRPr="00DD1E15" w:rsidRDefault="0015261D" w:rsidP="0015261D">
      <w:pPr>
        <w:rPr>
          <w:rFonts w:ascii="Roboto Medium" w:hAnsi="Roboto Medium"/>
        </w:rPr>
      </w:pPr>
    </w:p>
    <w:p w14:paraId="7DF1F34B" w14:textId="77777777" w:rsidR="009D4404" w:rsidRDefault="009D4404" w:rsidP="009D4404">
      <w:pPr>
        <w:pStyle w:val="1"/>
        <w:jc w:val="both"/>
        <w:rPr>
          <w:rFonts w:ascii="Roboto Medium" w:hAnsi="Roboto Medium"/>
          <w:b w:val="0"/>
          <w:sz w:val="22"/>
          <w:szCs w:val="22"/>
        </w:rPr>
      </w:pPr>
      <w:r w:rsidRPr="000F2930">
        <w:rPr>
          <w:rFonts w:ascii="Roboto Medium" w:hAnsi="Roboto Medium"/>
          <w:b w:val="0"/>
          <w:sz w:val="22"/>
          <w:szCs w:val="22"/>
        </w:rPr>
        <w:t>PLIEGO DE CLÁUSULAS ADMINISTRATIVAS PARTICULAR APLICABLE AL CONTRATO DEL SERVICIO DE LIMPIEZA DE LAS INSTALACIONES DE LOS EDIFICIOS MUNICIPALES Y CENTROS DE ENSEÑANZA DE ESPARREGUERA, A TRAMITAR POR EL PROCEDIMIENTO ABIERTO, SUJETO</w:t>
      </w:r>
    </w:p>
    <w:p w14:paraId="59C85338" w14:textId="77777777" w:rsidR="0015261D" w:rsidRPr="00DD1E15" w:rsidRDefault="0015261D" w:rsidP="0015261D"/>
    <w:p w14:paraId="264063C9" w14:textId="3BAB4659" w:rsidR="0015261D" w:rsidRPr="00DD1E15" w:rsidRDefault="0015261D" w:rsidP="0015261D">
      <w:pPr>
        <w:rPr>
          <w:rFonts w:ascii="Roboto Medium" w:hAnsi="Roboto Medium"/>
        </w:rPr>
      </w:pPr>
      <w:r w:rsidRPr="00DD1E15">
        <w:rPr>
          <w:rFonts w:ascii="Roboto Medium" w:hAnsi="Roboto Medium"/>
        </w:rPr>
        <w:t>A.- MODELO DE DECLARACIÓN RESPONSABLE:</w:t>
      </w:r>
    </w:p>
    <w:p w14:paraId="0F40E61F" w14:textId="77777777" w:rsidR="0015261D" w:rsidRPr="00DD1E15" w:rsidRDefault="0015261D" w:rsidP="0015261D"/>
    <w:p w14:paraId="47C8ED68" w14:textId="2935C084" w:rsidR="0015261D" w:rsidRPr="00E0387B" w:rsidRDefault="0015261D" w:rsidP="0015261D">
      <w:pPr>
        <w:rPr>
          <w:b/>
          <w:bCs/>
        </w:rPr>
      </w:pPr>
      <w:r w:rsidRPr="00DD1E15">
        <w:t xml:space="preserve">"El Sr./La Sra.......................................... con NIF núm................., en nombre propio / en representación de la empresa .............., en calidad de ..., y según escritura pública autorizada ante Notario ....... en fecha ..... y con número de protocolo .../o documento ..., CIF núm. .............. domicilio a........... , teléfono núm................ y fax núm.. .. .....................), opta a la contratación relativa a la </w:t>
      </w:r>
      <w:r w:rsidRPr="00E0387B">
        <w:rPr>
          <w:b/>
          <w:bCs/>
        </w:rPr>
        <w:t xml:space="preserve">contratación </w:t>
      </w:r>
      <w:r w:rsidRPr="00DD1E15">
        <w:rPr>
          <w:rFonts w:ascii="Roboto Medium" w:hAnsi="Roboto Medium"/>
        </w:rPr>
        <w:t xml:space="preserve">del servicio de limpieza de las instalaciones de los edificios </w:t>
      </w:r>
      <w:r w:rsidRPr="00DD1E15">
        <w:t xml:space="preserve">municipales </w:t>
      </w:r>
      <w:r w:rsidR="009D4404" w:rsidRPr="00E0387B">
        <w:rPr>
          <w:b/>
          <w:bCs/>
        </w:rPr>
        <w:t>y centros de enseñanza de Esparreguera</w:t>
      </w:r>
    </w:p>
    <w:p w14:paraId="024886D3" w14:textId="77777777" w:rsidR="0015261D" w:rsidRPr="00E0387B" w:rsidRDefault="0015261D" w:rsidP="0015261D">
      <w:pPr>
        <w:rPr>
          <w:b/>
          <w:bCs/>
        </w:rPr>
      </w:pPr>
    </w:p>
    <w:p w14:paraId="3369108A" w14:textId="77777777" w:rsidR="0015261D" w:rsidRPr="009D4404" w:rsidRDefault="0015261D" w:rsidP="0015261D"/>
    <w:p w14:paraId="60AC4757" w14:textId="309BEED4" w:rsidR="0015261D" w:rsidRPr="009D4404" w:rsidRDefault="0015261D" w:rsidP="0015261D">
      <w:pPr>
        <w:tabs>
          <w:tab w:val="left" w:pos="426"/>
        </w:tabs>
        <w:ind w:left="426" w:hanging="426"/>
      </w:pPr>
      <w:r w:rsidRPr="009D4404">
        <w:t xml:space="preserve">- </w:t>
      </w:r>
      <w:r w:rsidRPr="009D4404">
        <w:tab/>
        <w:t xml:space="preserve">Que el perfil de la empresa es el siguiente </w:t>
      </w:r>
      <w:r w:rsidR="009D4404">
        <w:t>(marcar con una cruz):</w:t>
      </w:r>
    </w:p>
    <w:p w14:paraId="4C39B0D7" w14:textId="77777777" w:rsidR="0015261D" w:rsidRPr="00DD1E15" w:rsidRDefault="0015261D" w:rsidP="0015261D"/>
    <w:p w14:paraId="5C4218F2" w14:textId="2D5E9B02" w:rsidR="0015261D" w:rsidRPr="00DD1E15" w:rsidRDefault="00000000" w:rsidP="00171DC5">
      <w:pPr>
        <w:ind w:left="426"/>
      </w:pPr>
      <w:sdt>
        <w:sdtPr>
          <w:id w:val="-957404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Gran empresa.</w:t>
      </w:r>
    </w:p>
    <w:p w14:paraId="6EC3EAE1" w14:textId="77777777" w:rsidR="0015261D" w:rsidRPr="00DD1E15" w:rsidRDefault="0015261D" w:rsidP="00171DC5">
      <w:pPr>
        <w:ind w:left="426"/>
      </w:pPr>
    </w:p>
    <w:p w14:paraId="6D16BA50" w14:textId="46F3192D" w:rsidR="0015261D" w:rsidRDefault="00000000" w:rsidP="00171DC5">
      <w:pPr>
        <w:ind w:left="426"/>
      </w:pPr>
      <w:sdt>
        <w:sdtPr>
          <w:id w:val="-811409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Media, pequeña o microempresa.</w:t>
      </w:r>
    </w:p>
    <w:p w14:paraId="5B6ECFD1" w14:textId="77777777" w:rsidR="006C29E9" w:rsidRDefault="006C29E9" w:rsidP="00171DC5">
      <w:pPr>
        <w:ind w:left="426"/>
      </w:pPr>
    </w:p>
    <w:p w14:paraId="1DB6F43C" w14:textId="77777777" w:rsidR="006C29E9" w:rsidRDefault="006C29E9" w:rsidP="006C29E9">
      <w:pPr>
        <w:pStyle w:val="Prrafodelista"/>
        <w:numPr>
          <w:ilvl w:val="0"/>
          <w:numId w:val="38"/>
        </w:numPr>
        <w:tabs>
          <w:tab w:val="left" w:pos="426"/>
        </w:tabs>
      </w:pPr>
      <w:r w:rsidRPr="006C29E9">
        <w:t>Que él/a misma o la empresa licitadora que representa:</w:t>
      </w:r>
    </w:p>
    <w:p w14:paraId="1DFC851C" w14:textId="77777777" w:rsidR="006C29E9" w:rsidRDefault="006C29E9" w:rsidP="00171DC5">
      <w:pPr>
        <w:ind w:left="426"/>
      </w:pPr>
    </w:p>
    <w:p w14:paraId="2BAA3734" w14:textId="77777777" w:rsidR="006C29E9" w:rsidRDefault="006C29E9" w:rsidP="00171DC5">
      <w:pPr>
        <w:ind w:left="426"/>
      </w:pPr>
      <w:r w:rsidRPr="006C29E9">
        <w:rPr>
          <w:rFonts w:ascii="Segoe UI Symbol" w:hAnsi="Segoe UI Symbol" w:cs="Segoe UI Symbol"/>
        </w:rPr>
        <w:t xml:space="preserve">☐ </w:t>
      </w:r>
      <w:r w:rsidRPr="006C29E9">
        <w:t xml:space="preserve">Dispone de las autorizaciones necesarias </w:t>
      </w:r>
      <w:r w:rsidRPr="006C29E9">
        <w:rPr>
          <w:rFonts w:cs="Roboto Light"/>
        </w:rPr>
        <w:t xml:space="preserve">para </w:t>
      </w:r>
      <w:r w:rsidRPr="006C29E9">
        <w:t xml:space="preserve">ejercer la </w:t>
      </w:r>
      <w:r w:rsidRPr="006C29E9">
        <w:rPr>
          <w:rFonts w:cs="Roboto Light"/>
        </w:rPr>
        <w:t xml:space="preserve">actividad </w:t>
      </w:r>
      <w:r w:rsidRPr="006C29E9">
        <w:t>.</w:t>
      </w:r>
    </w:p>
    <w:p w14:paraId="7D4965B9" w14:textId="77777777" w:rsidR="006C29E9" w:rsidRDefault="006C29E9" w:rsidP="00171DC5">
      <w:pPr>
        <w:ind w:left="426"/>
      </w:pPr>
    </w:p>
    <w:p w14:paraId="11C77E40" w14:textId="3C149949" w:rsidR="006C29E9" w:rsidRPr="00DD1E15" w:rsidRDefault="006C29E9" w:rsidP="00171DC5">
      <w:pPr>
        <w:ind w:left="426"/>
      </w:pPr>
      <w:r w:rsidRPr="006C29E9">
        <w:rPr>
          <w:rFonts w:ascii="Segoe UI Symbol" w:hAnsi="Segoe UI Symbol" w:cs="Segoe UI Symbol"/>
        </w:rPr>
        <w:t xml:space="preserve">☐ </w:t>
      </w:r>
      <w:r w:rsidRPr="006C29E9">
        <w:t xml:space="preserve">Que, en caso de ser un Centro Especial de Empleo, reúne los requerimientos legales para ser de </w:t>
      </w:r>
      <w:r w:rsidRPr="006C29E9">
        <w:rPr>
          <w:rFonts w:cs="Roboto Light"/>
        </w:rPr>
        <w:t xml:space="preserve">iniciativa </w:t>
      </w:r>
      <w:r w:rsidRPr="006C29E9">
        <w:t xml:space="preserve">social, de </w:t>
      </w:r>
      <w:r w:rsidRPr="006C29E9">
        <w:rPr>
          <w:rFonts w:cs="Roboto Light"/>
        </w:rPr>
        <w:t xml:space="preserve">acuerdo </w:t>
      </w:r>
      <w:r w:rsidRPr="006C29E9">
        <w:t>con el Real Decreto Legislativo 1/2013, de 29 de noviembre.</w:t>
      </w:r>
    </w:p>
    <w:p w14:paraId="1BF68394" w14:textId="77777777" w:rsidR="0015261D" w:rsidRPr="00DD1E15" w:rsidRDefault="0015261D" w:rsidP="0015261D"/>
    <w:p w14:paraId="5B2289A0" w14:textId="77777777" w:rsidR="0015261D" w:rsidRPr="00DD1E15" w:rsidRDefault="0015261D" w:rsidP="0015261D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 las facultades de representación que ostenta son suficientes y vigentes (si se actúa por representación); que reúne todas y cada una de las condiciones establecidas legalmente y no incurre en ninguna de las prohibiciones para contratar con la Administración previstas en los artículos 65 a 97 de la LCSP.</w:t>
      </w:r>
    </w:p>
    <w:p w14:paraId="57069631" w14:textId="77777777" w:rsidR="0015261D" w:rsidRPr="00DD1E15" w:rsidRDefault="0015261D" w:rsidP="0015261D"/>
    <w:p w14:paraId="32BCB230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 se halla al corriente del cumplimiento de las obligaciones tributarias y con la Seguridad Social.</w:t>
      </w:r>
    </w:p>
    <w:p w14:paraId="0C0CB3DB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629D4997" w14:textId="77777777" w:rsidR="006C29E9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 xml:space="preserve">Que </w:t>
      </w:r>
      <w:r w:rsidR="006C29E9">
        <w:t>está inscrito en el Registro de Licitadores de la Generalidad de Cataluña y/o de la Administración General del Estado y los datos que constan no han experimentado variación alguna.</w:t>
      </w:r>
    </w:p>
    <w:p w14:paraId="407E4AD5" w14:textId="77777777" w:rsidR="006C29E9" w:rsidRDefault="006C29E9" w:rsidP="00171DC5">
      <w:pPr>
        <w:tabs>
          <w:tab w:val="left" w:pos="426"/>
        </w:tabs>
        <w:ind w:left="426" w:hanging="426"/>
      </w:pPr>
    </w:p>
    <w:p w14:paraId="60992EFC" w14:textId="16377C26" w:rsidR="006C29E9" w:rsidRDefault="006C29E9" w:rsidP="00C45923">
      <w:pPr>
        <w:pStyle w:val="Prrafodelista"/>
        <w:numPr>
          <w:ilvl w:val="0"/>
          <w:numId w:val="38"/>
        </w:numPr>
        <w:tabs>
          <w:tab w:val="left" w:pos="426"/>
        </w:tabs>
        <w:ind w:left="426" w:hanging="426"/>
      </w:pPr>
      <w:r w:rsidRPr="006C29E9">
        <w:t>Que dispone de la habilitación empresarial o profesional, así como de la solvencia económica y financiera y técnica o profesional exigidas en los términos de la cláusula 1.10 del PCAP.</w:t>
      </w:r>
    </w:p>
    <w:p w14:paraId="3EF24A2E" w14:textId="77777777" w:rsidR="006C29E9" w:rsidRDefault="006C29E9" w:rsidP="006C29E9">
      <w:pPr>
        <w:pStyle w:val="Prrafodelista"/>
        <w:tabs>
          <w:tab w:val="left" w:pos="426"/>
        </w:tabs>
        <w:ind w:left="426"/>
      </w:pPr>
    </w:p>
    <w:p w14:paraId="1853A3A8" w14:textId="701499BB" w:rsidR="006C29E9" w:rsidRDefault="006C29E9" w:rsidP="00C45923">
      <w:pPr>
        <w:pStyle w:val="Prrafodelista"/>
        <w:numPr>
          <w:ilvl w:val="0"/>
          <w:numId w:val="38"/>
        </w:numPr>
        <w:tabs>
          <w:tab w:val="left" w:pos="426"/>
        </w:tabs>
        <w:ind w:left="426" w:hanging="426"/>
      </w:pPr>
      <w:r w:rsidRPr="006C29E9">
        <w:t>Que, en caso de recurrir a solvencia externa, cuenta con el compromiso por escrito de las entidades correspondientes para disponer de sus recursos y capacidades para utilizarlos en la ejecución del contrato.</w:t>
      </w:r>
    </w:p>
    <w:p w14:paraId="681BE3C5" w14:textId="77777777" w:rsidR="006C29E9" w:rsidRDefault="006C29E9" w:rsidP="006C29E9">
      <w:pPr>
        <w:pStyle w:val="Prrafodelista"/>
      </w:pPr>
    </w:p>
    <w:p w14:paraId="67BA109A" w14:textId="77777777" w:rsidR="006C29E9" w:rsidRPr="00DD1E15" w:rsidRDefault="006C29E9" w:rsidP="006C29E9">
      <w:pPr>
        <w:pStyle w:val="Prrafodelista"/>
        <w:tabs>
          <w:tab w:val="left" w:pos="426"/>
        </w:tabs>
        <w:ind w:left="426"/>
      </w:pPr>
    </w:p>
    <w:p w14:paraId="7EE74A21" w14:textId="5712168C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Que, en el supuesto de que las actividades objeto del contrato impliquen contacto habitual con menores de edad, dispone de las certificaciones legalmente establecidas y vigentes para acreditar que todas las personas que se adscriban a la realización de dichas actividades no han sido condenadas por sentencia firme por algún delito contra la libertad e indemnidad sexual.</w:t>
      </w:r>
    </w:p>
    <w:p w14:paraId="206E8B44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76A31515" w14:textId="6F592379" w:rsidR="00171DC5" w:rsidRPr="00DD1E15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5/1999, de la Ley 9/1995, de 30 de enero, por el que se desarrolla el artículo 24 de la materia.</w:t>
      </w:r>
    </w:p>
    <w:p w14:paraId="69D23336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37EAF483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 no ha celebrado acuerdo alguno con otros operadores económicos destinados a falsear la competencia en el ámbito de este contrato y que no conoce ningún conflicto de intereses vinculado a su participación en este procedimiento de contratación.</w:t>
      </w:r>
    </w:p>
    <w:p w14:paraId="4BB3293E" w14:textId="77777777" w:rsidR="0015261D" w:rsidRPr="00DD1E15" w:rsidRDefault="0015261D" w:rsidP="00171DC5">
      <w:pPr>
        <w:tabs>
          <w:tab w:val="left" w:pos="426"/>
        </w:tabs>
        <w:ind w:left="426" w:hanging="426"/>
      </w:pPr>
    </w:p>
    <w:p w14:paraId="33421FB1" w14:textId="77777777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Que, en caso de que se trate de empresa extranjera, se somete a la jurisdicción de los Juzgados y Tribunales españoles.</w:t>
      </w:r>
    </w:p>
    <w:p w14:paraId="5105EDFF" w14:textId="77777777" w:rsidR="00171DC5" w:rsidRPr="00DD1E15" w:rsidRDefault="00171DC5" w:rsidP="00171DC5">
      <w:pPr>
        <w:tabs>
          <w:tab w:val="left" w:pos="426"/>
        </w:tabs>
        <w:ind w:left="426" w:hanging="426"/>
      </w:pPr>
    </w:p>
    <w:p w14:paraId="0AC69FEC" w14:textId="56A120E4" w:rsidR="0015261D" w:rsidRPr="00DD1E15" w:rsidRDefault="0015261D" w:rsidP="00171DC5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 la plantilla de la empresa está integrada por un número de trabajadores con discapacidad no inferior al 2% o que se ha adoptado alguna de las medidas alternativas previstas en la legislación vigente.</w:t>
      </w:r>
    </w:p>
    <w:p w14:paraId="00F1D351" w14:textId="77777777" w:rsidR="0015261D" w:rsidRPr="00DD1E15" w:rsidRDefault="0015261D" w:rsidP="0015261D"/>
    <w:p w14:paraId="545D1296" w14:textId="4AF242B0" w:rsidR="0015261D" w:rsidRDefault="00000000" w:rsidP="00180D39">
      <w:pPr>
        <w:tabs>
          <w:tab w:val="left" w:pos="1701"/>
          <w:tab w:val="left" w:pos="2977"/>
        </w:tabs>
        <w:ind w:left="426"/>
      </w:pPr>
      <w:sdt>
        <w:sdtPr>
          <w:id w:val="159567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171DC5" w:rsidRPr="00DD1E15">
        <w:t xml:space="preserve">SÍ </w:t>
      </w:r>
      <w:r w:rsidR="0015261D" w:rsidRPr="00DD1E15">
        <w:tab/>
      </w:r>
      <w:sdt>
        <w:sdtPr>
          <w:id w:val="-205637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NO </w:t>
      </w:r>
      <w:r w:rsidR="0015261D" w:rsidRPr="00DD1E15">
        <w:tab/>
      </w:r>
      <w:sdt>
        <w:sdtPr>
          <w:id w:val="-1474352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NO obligado por normativa</w:t>
      </w:r>
    </w:p>
    <w:p w14:paraId="119ED9B0" w14:textId="77777777" w:rsidR="0015261D" w:rsidRPr="00DD1E15" w:rsidRDefault="0015261D" w:rsidP="0015261D"/>
    <w:p w14:paraId="1611FC92" w14:textId="389279A8" w:rsidR="0015261D" w:rsidRPr="00DD1E15" w:rsidRDefault="0015261D" w:rsidP="006C29E9">
      <w:pPr>
        <w:pStyle w:val="Prrafodelista"/>
        <w:numPr>
          <w:ilvl w:val="0"/>
          <w:numId w:val="38"/>
        </w:numPr>
      </w:pPr>
      <w:r w:rsidRPr="00DD1E15">
        <w:t>Que la empresa dispone de un plan de igualdad de oportunidades entre mujeres y hombres.</w:t>
      </w:r>
    </w:p>
    <w:p w14:paraId="3B8D8EB0" w14:textId="77777777" w:rsidR="0015261D" w:rsidRPr="00DD1E15" w:rsidRDefault="0015261D" w:rsidP="0015261D"/>
    <w:p w14:paraId="7D353FAE" w14:textId="77777777" w:rsidR="00DD1E15" w:rsidRPr="00DD1E15" w:rsidRDefault="00000000" w:rsidP="00DD1E15">
      <w:pPr>
        <w:tabs>
          <w:tab w:val="left" w:pos="1701"/>
          <w:tab w:val="left" w:pos="2977"/>
        </w:tabs>
        <w:ind w:left="426"/>
      </w:pPr>
      <w:sdt>
        <w:sdtPr>
          <w:id w:val="-235854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SÍ </w:t>
      </w:r>
      <w:r w:rsidR="00DD1E15" w:rsidRPr="00DD1E15">
        <w:tab/>
      </w:r>
      <w:sdt>
        <w:sdtPr>
          <w:id w:val="-11591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NO</w:t>
      </w:r>
      <w:r w:rsidR="00DD1E15" w:rsidRPr="00DD1E15">
        <w:tab/>
      </w:r>
      <w:sdt>
        <w:sdtPr>
          <w:id w:val="-5661842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 </w:t>
      </w:r>
      <w:proofErr w:type="spellStart"/>
      <w:r w:rsidR="00DD1E15" w:rsidRPr="00DD1E15">
        <w:t>NO</w:t>
      </w:r>
      <w:proofErr w:type="spellEnd"/>
      <w:r w:rsidR="00DD1E15" w:rsidRPr="00DD1E15">
        <w:t xml:space="preserve"> obligado por normativa</w:t>
      </w:r>
    </w:p>
    <w:p w14:paraId="5078F405" w14:textId="77777777" w:rsidR="00180D39" w:rsidRPr="00DD1E15" w:rsidRDefault="00180D39" w:rsidP="00180D39">
      <w:pPr>
        <w:ind w:left="426"/>
      </w:pPr>
    </w:p>
    <w:p w14:paraId="40A7DC37" w14:textId="3212EA2A" w:rsidR="0015261D" w:rsidRPr="00DD1E15" w:rsidRDefault="0015261D" w:rsidP="00180D39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 reúne alguno/s de los criterios de preferencia en caso de igualación de proposiciones previstos en el PCAP.</w:t>
      </w:r>
    </w:p>
    <w:p w14:paraId="23C0370B" w14:textId="77777777" w:rsidR="00180D39" w:rsidRPr="00DD1E15" w:rsidRDefault="00180D39" w:rsidP="00180D39">
      <w:pPr>
        <w:tabs>
          <w:tab w:val="left" w:pos="426"/>
        </w:tabs>
        <w:ind w:left="426" w:hanging="426"/>
      </w:pPr>
    </w:p>
    <w:p w14:paraId="30CD736B" w14:textId="2DAA3CB3" w:rsidR="00180D39" w:rsidRPr="00DD1E15" w:rsidRDefault="00000000" w:rsidP="00180D39">
      <w:pPr>
        <w:tabs>
          <w:tab w:val="left" w:pos="1701"/>
        </w:tabs>
        <w:ind w:left="426"/>
      </w:pPr>
      <w:sdt>
        <w:sdtPr>
          <w:id w:val="-1363665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 xml:space="preserve">SÍ </w:t>
      </w:r>
      <w:r w:rsidR="00DD1E15" w:rsidRPr="00DD1E15">
        <w:tab/>
      </w:r>
      <w:sdt>
        <w:sdtPr>
          <w:id w:val="-200526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NO</w:t>
      </w:r>
    </w:p>
    <w:p w14:paraId="279EFF22" w14:textId="77777777" w:rsidR="00DD1E15" w:rsidRPr="00DD1E15" w:rsidRDefault="00DD1E15" w:rsidP="00180D39">
      <w:pPr>
        <w:tabs>
          <w:tab w:val="left" w:pos="1701"/>
        </w:tabs>
        <w:ind w:left="426"/>
      </w:pPr>
    </w:p>
    <w:p w14:paraId="6C48C425" w14:textId="54D19ED8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Respecto al Impuesto sobre el valor añadido (IVA) la empresa:</w:t>
      </w:r>
    </w:p>
    <w:p w14:paraId="6FA630A0" w14:textId="77777777" w:rsidR="00180D39" w:rsidRPr="00DD1E15" w:rsidRDefault="00180D39" w:rsidP="0015261D"/>
    <w:p w14:paraId="3E99BF6B" w14:textId="6843C99C" w:rsidR="0015261D" w:rsidRPr="00DD1E15" w:rsidRDefault="00000000" w:rsidP="00D52B10">
      <w:pPr>
        <w:ind w:left="426"/>
      </w:pPr>
      <w:sdt>
        <w:sdtPr>
          <w:id w:val="15895825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Está sujeta al IVA.</w:t>
      </w:r>
    </w:p>
    <w:p w14:paraId="63F1AE85" w14:textId="77777777" w:rsidR="00D52B10" w:rsidRPr="00DD1E15" w:rsidRDefault="00D52B10" w:rsidP="0015261D"/>
    <w:p w14:paraId="2B514F01" w14:textId="3B321A31" w:rsidR="0015261D" w:rsidRPr="00DD1E15" w:rsidRDefault="00000000" w:rsidP="00D52B10">
      <w:pPr>
        <w:ind w:left="709" w:hanging="283"/>
      </w:pPr>
      <w:sdt>
        <w:sdtPr>
          <w:id w:val="205788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Está no sujeta o exenta del IVA y están vigentes las circunstancias que dieron lugar a la no sujeción o exención.</w:t>
      </w:r>
    </w:p>
    <w:p w14:paraId="695098C0" w14:textId="77777777" w:rsidR="0015261D" w:rsidRPr="00DD1E15" w:rsidRDefault="0015261D" w:rsidP="0015261D"/>
    <w:p w14:paraId="5400F137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Respecto al Impuesto de Actividades Económicas (IAE) la empresa:</w:t>
      </w:r>
    </w:p>
    <w:p w14:paraId="0EEA2958" w14:textId="77777777" w:rsidR="00D52B10" w:rsidRPr="00DD1E15" w:rsidRDefault="00D52B10" w:rsidP="0015261D"/>
    <w:p w14:paraId="4332A14C" w14:textId="0568B653" w:rsidR="0015261D" w:rsidRPr="00DD1E15" w:rsidRDefault="00000000" w:rsidP="00D52B10">
      <w:pPr>
        <w:ind w:left="709" w:hanging="283"/>
      </w:pPr>
      <w:sdt>
        <w:sdtPr>
          <w:id w:val="-1652285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Está sujeta al IAE.</w:t>
      </w:r>
    </w:p>
    <w:p w14:paraId="6183C4F7" w14:textId="77777777" w:rsidR="00D52B10" w:rsidRPr="00DD1E15" w:rsidRDefault="00D52B10" w:rsidP="00D52B10">
      <w:pPr>
        <w:ind w:left="709" w:hanging="283"/>
      </w:pPr>
    </w:p>
    <w:p w14:paraId="0862C40B" w14:textId="3EEE94A1" w:rsidR="0015261D" w:rsidRPr="00DD1E15" w:rsidRDefault="00000000" w:rsidP="00D52B10">
      <w:pPr>
        <w:ind w:left="709" w:hanging="283"/>
      </w:pPr>
      <w:sdt>
        <w:sdtPr>
          <w:id w:val="160132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Está no sujeta o exenta del IAE y están vigentes las circunstancias que dieron lugar a la no sujeción o exención.</w:t>
      </w:r>
    </w:p>
    <w:p w14:paraId="14967E39" w14:textId="77777777" w:rsidR="00D52B10" w:rsidRPr="00DD1E15" w:rsidRDefault="00D52B10" w:rsidP="0015261D"/>
    <w:p w14:paraId="50078EE5" w14:textId="77777777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lastRenderedPageBreak/>
        <w:t xml:space="preserve">- </w:t>
      </w:r>
      <w:r w:rsidRPr="00DD1E15">
        <w:tab/>
        <w:t>Que, en caso de que el licitador tenga intención de concurrir en unión temporal de empresas, declara:</w:t>
      </w:r>
    </w:p>
    <w:p w14:paraId="6100274E" w14:textId="77777777" w:rsidR="00D52B10" w:rsidRPr="00DD1E15" w:rsidRDefault="00D52B10" w:rsidP="0015261D"/>
    <w:p w14:paraId="4D01CA2C" w14:textId="07EE3D75" w:rsidR="0015261D" w:rsidRPr="00DD1E15" w:rsidRDefault="00000000" w:rsidP="00D52B10">
      <w:pPr>
        <w:ind w:left="426"/>
      </w:pPr>
      <w:sdt>
        <w:sdtPr>
          <w:id w:val="-611057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SÍ tiene intención de concurrir en unión temporal de empresas:</w:t>
      </w:r>
    </w:p>
    <w:p w14:paraId="4D0A231F" w14:textId="77777777" w:rsidR="00D52B10" w:rsidRPr="00DD1E15" w:rsidRDefault="00D52B10" w:rsidP="0015261D"/>
    <w:p w14:paraId="58B5D1CD" w14:textId="4D97A10C" w:rsidR="0015261D" w:rsidRPr="00DD1E15" w:rsidRDefault="0015261D" w:rsidP="006C29E9">
      <w:pPr>
        <w:ind w:left="708"/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(indicar nombres y circunstancias de los integrantes y la participación de cada uno, así como la asunción del compromiso de constituirse formalmente en unión temporal en caso de resultar adjudicatarios)</w:t>
      </w:r>
    </w:p>
    <w:p w14:paraId="523E7AD1" w14:textId="77777777" w:rsidR="0015261D" w:rsidRPr="00DD1E15" w:rsidRDefault="0015261D" w:rsidP="0015261D"/>
    <w:p w14:paraId="41FA797E" w14:textId="2320A407" w:rsidR="0015261D" w:rsidRPr="00DD1E15" w:rsidRDefault="00000000" w:rsidP="00D52B10">
      <w:pPr>
        <w:ind w:left="426"/>
      </w:pPr>
      <w:sdt>
        <w:sdtPr>
          <w:id w:val="64856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D1E15" w:rsidRPr="00DD1E15">
            <w:rPr>
              <w:rFonts w:ascii="MS Gothic" w:eastAsia="MS Gothic" w:hAnsi="MS Gothic"/>
            </w:rPr>
            <w:t>☐</w:t>
          </w:r>
        </w:sdtContent>
      </w:sdt>
      <w:r w:rsidR="00DD1E15" w:rsidRPr="00DD1E15">
        <w:t>NO tiene intención de concurrir en unión temporal de empresas</w:t>
      </w:r>
    </w:p>
    <w:p w14:paraId="755FA594" w14:textId="77777777" w:rsidR="00D52B10" w:rsidRPr="00DD1E15" w:rsidRDefault="00D52B10" w:rsidP="0015261D"/>
    <w:p w14:paraId="4113C13F" w14:textId="3963DA0A" w:rsidR="0015261D" w:rsidRPr="00DD1E15" w:rsidRDefault="0015261D" w:rsidP="00D52B10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Se designa como persona/s autorizada/s para recibir el aviso de las notificaciones, comunicaciones y requerimientos por medios electrónicos a:</w:t>
      </w:r>
    </w:p>
    <w:p w14:paraId="7F4222D9" w14:textId="77777777" w:rsidR="00D52B10" w:rsidRPr="00DD1E15" w:rsidRDefault="00D52B10" w:rsidP="0015261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3118"/>
        <w:gridCol w:w="1694"/>
      </w:tblGrid>
      <w:tr w:rsidR="00E333B0" w:rsidRPr="00DD1E15" w14:paraId="06F4F62D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5541CDB5" w14:textId="7B6C28CB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Persona/s autorizada/s*</w:t>
            </w:r>
          </w:p>
        </w:tc>
        <w:tc>
          <w:tcPr>
            <w:tcW w:w="1134" w:type="dxa"/>
            <w:vAlign w:val="center"/>
          </w:tcPr>
          <w:p w14:paraId="587D7D88" w14:textId="7F65F059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DNI*</w:t>
            </w:r>
          </w:p>
        </w:tc>
        <w:tc>
          <w:tcPr>
            <w:tcW w:w="3118" w:type="dxa"/>
            <w:vAlign w:val="center"/>
          </w:tcPr>
          <w:p w14:paraId="6145B002" w14:textId="04C2893C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Correo electrónico</w:t>
            </w:r>
          </w:p>
        </w:tc>
        <w:tc>
          <w:tcPr>
            <w:tcW w:w="1694" w:type="dxa"/>
            <w:vAlign w:val="center"/>
          </w:tcPr>
          <w:p w14:paraId="497E2241" w14:textId="7574C837" w:rsidR="00E333B0" w:rsidRPr="00DD1E15" w:rsidRDefault="00E333B0" w:rsidP="00E333B0">
            <w:pPr>
              <w:rPr>
                <w:rFonts w:ascii="Roboto Medium" w:hAnsi="Roboto Medium"/>
                <w:sz w:val="18"/>
                <w:szCs w:val="18"/>
                <w:lang w:val="ca-ES"/>
              </w:rPr>
            </w:pPr>
            <w:r w:rsidRPr="00DD1E15">
              <w:rPr>
                <w:rFonts w:ascii="Roboto Medium" w:hAnsi="Roboto Medium"/>
                <w:sz w:val="18"/>
                <w:szCs w:val="18"/>
                <w:lang w:val="ca-ES"/>
              </w:rPr>
              <w:t>Móvil profesional</w:t>
            </w:r>
          </w:p>
        </w:tc>
      </w:tr>
      <w:tr w:rsidR="00E333B0" w:rsidRPr="00DD1E15" w14:paraId="1173248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7E94D8A9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2F48D411" w14:textId="735D0603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17FC4FA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45881AA6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  <w:tr w:rsidR="00E333B0" w:rsidRPr="00DD1E15" w14:paraId="26CE56E1" w14:textId="77777777" w:rsidTr="002D6C6E">
        <w:trPr>
          <w:trHeight w:val="432"/>
        </w:trPr>
        <w:tc>
          <w:tcPr>
            <w:tcW w:w="3114" w:type="dxa"/>
            <w:vAlign w:val="center"/>
          </w:tcPr>
          <w:p w14:paraId="094C264F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134" w:type="dxa"/>
            <w:vAlign w:val="center"/>
          </w:tcPr>
          <w:p w14:paraId="49665614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3118" w:type="dxa"/>
            <w:vAlign w:val="center"/>
          </w:tcPr>
          <w:p w14:paraId="76010BA3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  <w:tc>
          <w:tcPr>
            <w:tcW w:w="1694" w:type="dxa"/>
            <w:vAlign w:val="center"/>
          </w:tcPr>
          <w:p w14:paraId="21286C45" w14:textId="77777777" w:rsidR="00E333B0" w:rsidRPr="00DD1E15" w:rsidRDefault="00E333B0" w:rsidP="0015261D">
            <w:pPr>
              <w:rPr>
                <w:sz w:val="18"/>
                <w:szCs w:val="18"/>
                <w:lang w:val="ca-ES"/>
              </w:rPr>
            </w:pPr>
          </w:p>
        </w:tc>
      </w:tr>
    </w:tbl>
    <w:p w14:paraId="55BEB29E" w14:textId="77777777" w:rsidR="0015261D" w:rsidRPr="00DD1E15" w:rsidRDefault="0015261D" w:rsidP="0015261D">
      <w:pPr>
        <w:rPr>
          <w:i/>
          <w:iCs/>
          <w:color w:val="4472C4" w:themeColor="accent1"/>
        </w:rPr>
      </w:pPr>
      <w:r w:rsidRPr="00DD1E15">
        <w:rPr>
          <w:i/>
          <w:iCs/>
          <w:color w:val="4472C4" w:themeColor="accent1"/>
        </w:rPr>
        <w:t>*Campos obligatorios.</w:t>
      </w:r>
    </w:p>
    <w:p w14:paraId="0FD74506" w14:textId="77777777" w:rsidR="0015261D" w:rsidRPr="00DD1E15" w:rsidRDefault="0015261D" w:rsidP="0015261D"/>
    <w:p w14:paraId="507FA0B0" w14:textId="77777777" w:rsidR="0015261D" w:rsidRPr="00DD1E15" w:rsidRDefault="0015261D" w:rsidP="0015261D">
      <w:r w:rsidRPr="00DD1E15">
        <w:t>Si la dirección electrónica o el número de teléfono móvil facilitados a efectos de aviso de notificación, comunicaciones y requerimientos quedaran en desuso, deberá comunicarse dicha circunstancia, por escrito, a la Corporación para realizar la modificación correspondiente.</w:t>
      </w:r>
    </w:p>
    <w:p w14:paraId="4B4471E7" w14:textId="77777777" w:rsidR="0015261D" w:rsidRPr="00DD1E15" w:rsidRDefault="0015261D" w:rsidP="0015261D"/>
    <w:p w14:paraId="1BD28F53" w14:textId="77777777" w:rsidR="0015261D" w:rsidRPr="00DD1E15" w:rsidRDefault="0015261D" w:rsidP="0015261D">
      <w:r w:rsidRPr="00DD1E15">
        <w:t xml:space="preserve">El licitador/contratista declara que ha obtenido el consentimiento expreso de las personas a quienes autoriza para recibir las notificaciones, comunicaciones y requerimientos derivadas de esta contratación, a fin de que la corporación pueda facilitarlas al servicio e- </w:t>
      </w:r>
      <w:proofErr w:type="spellStart"/>
      <w:r w:rsidRPr="00DD1E15">
        <w:t>Notum</w:t>
      </w:r>
      <w:proofErr w:type="spellEnd"/>
      <w:r w:rsidRPr="00DD1E15">
        <w:t xml:space="preserve"> a estos efectos.</w:t>
      </w:r>
    </w:p>
    <w:p w14:paraId="77D125E9" w14:textId="77777777" w:rsidR="0015261D" w:rsidRPr="00DD1E15" w:rsidRDefault="0015261D" w:rsidP="0015261D"/>
    <w:p w14:paraId="2DA855C7" w14:textId="374C954E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 xml:space="preserve">Que, en caso de que formulen ofertas empresas vinculadas, el grupo empresarial al que pertenecen es </w:t>
      </w:r>
      <w:r w:rsidRPr="00DD1E15">
        <w:rPr>
          <w:i/>
          <w:iCs/>
          <w:color w:val="4472C4" w:themeColor="accent1"/>
        </w:rPr>
        <w:t xml:space="preserve">(indicar las empresas que lo componen) </w:t>
      </w:r>
      <w:r w:rsidRPr="00DD1E15">
        <w:t>.</w:t>
      </w:r>
    </w:p>
    <w:p w14:paraId="372B9410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2DEF9021" w14:textId="77777777" w:rsidR="0015261D" w:rsidRPr="00DD1E15" w:rsidRDefault="0015261D" w:rsidP="002D6C6E">
      <w:pPr>
        <w:tabs>
          <w:tab w:val="left" w:pos="426"/>
        </w:tabs>
        <w:ind w:left="426" w:hanging="426"/>
      </w:pPr>
      <w:r w:rsidRPr="00DD1E15">
        <w:t xml:space="preserve">- </w:t>
      </w:r>
      <w:r w:rsidRPr="00DD1E15">
        <w:tab/>
        <w:t>Que, en caso de resultar propuesto como adjudicatario, se compromete a aportar la documentación señalada en la cláusula 1.18) del PCAP.</w:t>
      </w:r>
    </w:p>
    <w:p w14:paraId="1D8A8393" w14:textId="77777777" w:rsidR="002D6C6E" w:rsidRPr="00DD1E15" w:rsidRDefault="002D6C6E" w:rsidP="002D6C6E">
      <w:pPr>
        <w:tabs>
          <w:tab w:val="left" w:pos="426"/>
        </w:tabs>
        <w:ind w:left="426" w:hanging="426"/>
      </w:pPr>
    </w:p>
    <w:p w14:paraId="5A791DD9" w14:textId="68CFE17E" w:rsidR="0015261D" w:rsidRPr="00CA3239" w:rsidRDefault="0015261D" w:rsidP="00CA3239">
      <w:r w:rsidRPr="00DD1E15">
        <w:t>Asimismo, enterado/a de las condiciones exigidas para optar a dicha contratación, se compromete a llevarla a cabo con sujeción al Pliego de Cláusulas Administrativas Particulares y al Pliego de Prescripciones Técnicas Particulares.</w:t>
      </w:r>
    </w:p>
    <w:p w14:paraId="1B385053" w14:textId="77777777" w:rsidR="005C6340" w:rsidRPr="00CA3239" w:rsidRDefault="005C6340" w:rsidP="005C6340">
      <w:pPr>
        <w:rPr>
          <w:rFonts w:ascii="Roboto Medium" w:hAnsi="Roboto Medium"/>
          <w:u w:val="single"/>
        </w:rPr>
      </w:pPr>
    </w:p>
    <w:p w14:paraId="19221519" w14:textId="77777777" w:rsidR="00CA3239" w:rsidRPr="00923685" w:rsidRDefault="00CA3239" w:rsidP="005C6340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C6340" w:rsidRPr="004C44B0" w14:paraId="3C7FACA4" w14:textId="77777777" w:rsidTr="005E1664">
        <w:trPr>
          <w:trHeight w:val="1430"/>
          <w:jc w:val="center"/>
        </w:trPr>
        <w:tc>
          <w:tcPr>
            <w:tcW w:w="9060" w:type="dxa"/>
            <w:vAlign w:val="center"/>
          </w:tcPr>
          <w:p w14:paraId="5A6E362D" w14:textId="77777777" w:rsidR="005C6340" w:rsidRDefault="005C6340" w:rsidP="005E1664">
            <w:pPr>
              <w:jc w:val="center"/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ADVERTENCIA</w:t>
            </w:r>
          </w:p>
          <w:p w14:paraId="512134C3" w14:textId="77777777" w:rsidR="005C6340" w:rsidRPr="007F19BE" w:rsidRDefault="005C6340" w:rsidP="005E1664">
            <w:pPr>
              <w:jc w:val="center"/>
              <w:rPr>
                <w:rFonts w:ascii="Roboto Medium" w:hAnsi="Roboto Medium"/>
                <w:sz w:val="10"/>
                <w:szCs w:val="12"/>
              </w:rPr>
            </w:pPr>
          </w:p>
          <w:p w14:paraId="01F20392" w14:textId="77777777" w:rsidR="005C6340" w:rsidRPr="004C44B0" w:rsidRDefault="005C6340" w:rsidP="005E1664">
            <w:pPr>
              <w:rPr>
                <w:rFonts w:ascii="Roboto Medium" w:eastAsia="Times New Roman" w:hAnsi="Roboto Medium" w:cs="Times New Roman"/>
                <w:lang w:val="ca-ES"/>
              </w:rPr>
            </w:pPr>
            <w:r w:rsidRPr="004C44B0">
              <w:rPr>
                <w:rFonts w:ascii="Roboto Medium" w:hAnsi="Roboto Medium"/>
                <w:lang w:val="ca-ES"/>
              </w:rPr>
              <w:t>La documentación contenida en este sobre no podrá incluir ninguna información que permita conocer el contenido del sobre relativo a la proposición de los criterios evaluables de forma automática. El incumplimiento de esta obligación implicará la exclusión de la licitación.</w:t>
            </w:r>
          </w:p>
        </w:tc>
      </w:tr>
    </w:tbl>
    <w:p w14:paraId="090ED6B1" w14:textId="77777777" w:rsidR="005C6340" w:rsidRPr="00923685" w:rsidRDefault="005C6340" w:rsidP="005C6340"/>
    <w:p w14:paraId="194EF6E1" w14:textId="77777777" w:rsidR="005C6340" w:rsidRPr="00923685" w:rsidRDefault="005C6340" w:rsidP="005C6340"/>
    <w:p w14:paraId="0561E085" w14:textId="77777777" w:rsidR="005C6340" w:rsidRPr="00923685" w:rsidRDefault="005C6340" w:rsidP="005C6340">
      <w:r w:rsidRPr="000F34D2">
        <w:rPr>
          <w:i/>
          <w:iCs/>
          <w:color w:val="4472C4" w:themeColor="accent1"/>
        </w:rPr>
        <w:t xml:space="preserve">(Fecha y firma </w:t>
      </w:r>
      <w:r w:rsidRPr="000F34D2">
        <w:rPr>
          <w:color w:val="4472C4" w:themeColor="accent1"/>
        </w:rPr>
        <w:t>).</w:t>
      </w:r>
    </w:p>
    <w:p w14:paraId="3641536C" w14:textId="77777777" w:rsidR="00DD1E15" w:rsidRPr="00555D9B" w:rsidRDefault="00DD1E15" w:rsidP="005C6340"/>
    <w:sectPr w:rsidR="00DD1E15" w:rsidRPr="00555D9B" w:rsidSect="009969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E5A8C" w14:textId="77777777" w:rsidR="001C5A4D" w:rsidRDefault="001C5A4D">
      <w:r>
        <w:separator/>
      </w:r>
    </w:p>
  </w:endnote>
  <w:endnote w:type="continuationSeparator" w:id="0">
    <w:p w14:paraId="5D06F03E" w14:textId="77777777" w:rsidR="001C5A4D" w:rsidRDefault="001C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altName w:val="Cambria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091A" w14:textId="77777777" w:rsidR="002400C9" w:rsidRDefault="002400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7428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r w:rsidRPr="00F40D95">
      <w:rPr>
        <w:rFonts w:ascii="Roboto Light" w:hAnsi="Roboto Light" w:cs="Arial"/>
        <w:color w:val="333333"/>
        <w:sz w:val="14"/>
      </w:rPr>
      <w:t>Plaza del Ayuntamiento,1 • 08292 ESPARREGUERA (Barcelona) • Tel. 93 777 18 01 • Fax 93 777 59 04 • esparreguera@esparreguera.cat • www.esparreguera.cat</w:t>
    </w:r>
  </w:p>
  <w:p w14:paraId="4AE0AAE2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12132" w14:textId="77777777" w:rsidR="002400C9" w:rsidRDefault="002400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44EF3" w14:textId="77777777" w:rsidR="001C5A4D" w:rsidRDefault="001C5A4D">
      <w:r>
        <w:separator/>
      </w:r>
    </w:p>
  </w:footnote>
  <w:footnote w:type="continuationSeparator" w:id="0">
    <w:p w14:paraId="0A3EECAA" w14:textId="77777777" w:rsidR="001C5A4D" w:rsidRDefault="001C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E6F1" w14:textId="3B334D9A" w:rsidR="002400C9" w:rsidRDefault="002400C9">
    <w:pPr>
      <w:pStyle w:val="Encabezado"/>
    </w:pPr>
    <w:r>
      <w:rPr>
        <w:noProof/>
      </w:rPr>
      <w:pict w14:anchorId="7B2450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276797" o:spid="_x0000_s1026" type="#_x0000_t136" style="position:absolute;left:0;text-align:left;margin-left:0;margin-top:0;width:491.85pt;height:147.55pt;rotation:315;z-index:-251649536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F21E" w14:textId="6162C453" w:rsidR="00626979" w:rsidRPr="00F40D95" w:rsidRDefault="002400C9" w:rsidP="00F40D95">
    <w:pPr>
      <w:pStyle w:val="Encabezado"/>
    </w:pPr>
    <w:r>
      <w:rPr>
        <w:noProof/>
      </w:rPr>
      <w:pict w14:anchorId="0FAC55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276798" o:spid="_x0000_s1027" type="#_x0000_t136" style="position:absolute;left:0;text-align:left;margin-left:0;margin-top:0;width:491.85pt;height:147.55pt;rotation:315;z-index:-251647488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  <w:r w:rsidR="00086A7B"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07185C2D" wp14:editId="4C94F174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725F" w14:textId="4787F73D" w:rsidR="002400C9" w:rsidRDefault="002400C9">
    <w:pPr>
      <w:pStyle w:val="Encabezado"/>
    </w:pPr>
    <w:r>
      <w:rPr>
        <w:noProof/>
      </w:rPr>
      <w:pict w14:anchorId="784699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6276796" o:spid="_x0000_s1025" type="#_x0000_t136" style="position:absolute;left:0;text-align:left;margin-left:0;margin-top:0;width:491.85pt;height:147.55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Roboto Light&quot;;font-size:1pt" string="TRADUCCIÓ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A848FC"/>
    <w:multiLevelType w:val="hybridMultilevel"/>
    <w:tmpl w:val="5650A10C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29372D"/>
    <w:multiLevelType w:val="hybridMultilevel"/>
    <w:tmpl w:val="F708B89A"/>
    <w:lvl w:ilvl="0" w:tplc="04030001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A7392"/>
    <w:multiLevelType w:val="hybridMultilevel"/>
    <w:tmpl w:val="BC188ABE"/>
    <w:lvl w:ilvl="0" w:tplc="46E4FAF2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9"/>
  </w:num>
  <w:num w:numId="2" w16cid:durableId="53746943">
    <w:abstractNumId w:val="6"/>
  </w:num>
  <w:num w:numId="3" w16cid:durableId="1600484274">
    <w:abstractNumId w:val="4"/>
  </w:num>
  <w:num w:numId="4" w16cid:durableId="1296444437">
    <w:abstractNumId w:val="32"/>
  </w:num>
  <w:num w:numId="5" w16cid:durableId="1146821854">
    <w:abstractNumId w:val="23"/>
  </w:num>
  <w:num w:numId="6" w16cid:durableId="1722897442">
    <w:abstractNumId w:val="3"/>
  </w:num>
  <w:num w:numId="7" w16cid:durableId="1601790479">
    <w:abstractNumId w:val="25"/>
  </w:num>
  <w:num w:numId="8" w16cid:durableId="1889412019">
    <w:abstractNumId w:val="9"/>
  </w:num>
  <w:num w:numId="9" w16cid:durableId="1694578215">
    <w:abstractNumId w:val="33"/>
  </w:num>
  <w:num w:numId="10" w16cid:durableId="1306200512">
    <w:abstractNumId w:val="22"/>
  </w:num>
  <w:num w:numId="11" w16cid:durableId="395709397">
    <w:abstractNumId w:val="28"/>
  </w:num>
  <w:num w:numId="12" w16cid:durableId="1315767365">
    <w:abstractNumId w:val="13"/>
  </w:num>
  <w:num w:numId="13" w16cid:durableId="1387879353">
    <w:abstractNumId w:val="30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7"/>
  </w:num>
  <w:num w:numId="18" w16cid:durableId="1968320200">
    <w:abstractNumId w:val="2"/>
  </w:num>
  <w:num w:numId="19" w16cid:durableId="2134329234">
    <w:abstractNumId w:val="18"/>
  </w:num>
  <w:num w:numId="20" w16cid:durableId="1309280728">
    <w:abstractNumId w:val="17"/>
  </w:num>
  <w:num w:numId="21" w16cid:durableId="826212533">
    <w:abstractNumId w:val="15"/>
  </w:num>
  <w:num w:numId="22" w16cid:durableId="2074961681">
    <w:abstractNumId w:val="20"/>
  </w:num>
  <w:num w:numId="23" w16cid:durableId="361588404">
    <w:abstractNumId w:val="8"/>
  </w:num>
  <w:num w:numId="24" w16cid:durableId="1822185629">
    <w:abstractNumId w:val="16"/>
  </w:num>
  <w:num w:numId="25" w16cid:durableId="1310523801">
    <w:abstractNumId w:val="21"/>
  </w:num>
  <w:num w:numId="26" w16cid:durableId="144203281">
    <w:abstractNumId w:val="26"/>
  </w:num>
  <w:num w:numId="27" w16cid:durableId="29841777">
    <w:abstractNumId w:val="24"/>
  </w:num>
  <w:num w:numId="28" w16cid:durableId="1194659064">
    <w:abstractNumId w:val="10"/>
  </w:num>
  <w:num w:numId="29" w16cid:durableId="289213802">
    <w:abstractNumId w:val="29"/>
  </w:num>
  <w:num w:numId="30" w16cid:durableId="326983635">
    <w:abstractNumId w:val="5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7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43607631">
    <w:abstractNumId w:val="31"/>
  </w:num>
  <w:num w:numId="37" w16cid:durableId="2142654350">
    <w:abstractNumId w:val="14"/>
  </w:num>
  <w:num w:numId="38" w16cid:durableId="17172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3D"/>
    <w:rsid w:val="00001A26"/>
    <w:rsid w:val="00004873"/>
    <w:rsid w:val="0002761E"/>
    <w:rsid w:val="000455A2"/>
    <w:rsid w:val="00045ED8"/>
    <w:rsid w:val="0007146F"/>
    <w:rsid w:val="00085747"/>
    <w:rsid w:val="00086A7B"/>
    <w:rsid w:val="000978A0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5261D"/>
    <w:rsid w:val="001645F8"/>
    <w:rsid w:val="0017031C"/>
    <w:rsid w:val="00170D5C"/>
    <w:rsid w:val="00171DC5"/>
    <w:rsid w:val="00172083"/>
    <w:rsid w:val="00180D39"/>
    <w:rsid w:val="00183A6D"/>
    <w:rsid w:val="001879D1"/>
    <w:rsid w:val="00193942"/>
    <w:rsid w:val="001C2336"/>
    <w:rsid w:val="001C5A4D"/>
    <w:rsid w:val="001C5E23"/>
    <w:rsid w:val="001F1674"/>
    <w:rsid w:val="00200736"/>
    <w:rsid w:val="00205DB0"/>
    <w:rsid w:val="00211BEC"/>
    <w:rsid w:val="0021253E"/>
    <w:rsid w:val="00215501"/>
    <w:rsid w:val="00221AE7"/>
    <w:rsid w:val="002255B5"/>
    <w:rsid w:val="002274E4"/>
    <w:rsid w:val="002400C9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C450B"/>
    <w:rsid w:val="002D4536"/>
    <w:rsid w:val="002D4795"/>
    <w:rsid w:val="002D6C6E"/>
    <w:rsid w:val="002E5F35"/>
    <w:rsid w:val="002E69BE"/>
    <w:rsid w:val="00306DD3"/>
    <w:rsid w:val="0031509D"/>
    <w:rsid w:val="00344423"/>
    <w:rsid w:val="003444A8"/>
    <w:rsid w:val="0035123D"/>
    <w:rsid w:val="00377168"/>
    <w:rsid w:val="00377555"/>
    <w:rsid w:val="00386101"/>
    <w:rsid w:val="003B280F"/>
    <w:rsid w:val="003D35A8"/>
    <w:rsid w:val="003E594B"/>
    <w:rsid w:val="003F53FC"/>
    <w:rsid w:val="004026B2"/>
    <w:rsid w:val="00405D96"/>
    <w:rsid w:val="004147AD"/>
    <w:rsid w:val="00422539"/>
    <w:rsid w:val="004233BF"/>
    <w:rsid w:val="00426180"/>
    <w:rsid w:val="00436987"/>
    <w:rsid w:val="004433D4"/>
    <w:rsid w:val="004530AF"/>
    <w:rsid w:val="00454BD7"/>
    <w:rsid w:val="00467E94"/>
    <w:rsid w:val="00470295"/>
    <w:rsid w:val="00472D63"/>
    <w:rsid w:val="00474AEE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55D9B"/>
    <w:rsid w:val="0057259B"/>
    <w:rsid w:val="00576EBC"/>
    <w:rsid w:val="005776CF"/>
    <w:rsid w:val="00581279"/>
    <w:rsid w:val="005A04B0"/>
    <w:rsid w:val="005C46AE"/>
    <w:rsid w:val="005C6340"/>
    <w:rsid w:val="005F3E69"/>
    <w:rsid w:val="005F6FB2"/>
    <w:rsid w:val="00610C17"/>
    <w:rsid w:val="00626979"/>
    <w:rsid w:val="00647E49"/>
    <w:rsid w:val="00654A39"/>
    <w:rsid w:val="00656AD1"/>
    <w:rsid w:val="00661CD9"/>
    <w:rsid w:val="00674058"/>
    <w:rsid w:val="0069511D"/>
    <w:rsid w:val="00695265"/>
    <w:rsid w:val="00695FAC"/>
    <w:rsid w:val="006A5F01"/>
    <w:rsid w:val="006C0B12"/>
    <w:rsid w:val="006C29E9"/>
    <w:rsid w:val="006C563F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1005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B6B86"/>
    <w:rsid w:val="008D01FF"/>
    <w:rsid w:val="008D77D5"/>
    <w:rsid w:val="00923866"/>
    <w:rsid w:val="009324E6"/>
    <w:rsid w:val="00935D37"/>
    <w:rsid w:val="00945048"/>
    <w:rsid w:val="0095783E"/>
    <w:rsid w:val="00966966"/>
    <w:rsid w:val="009839F7"/>
    <w:rsid w:val="009969C8"/>
    <w:rsid w:val="009B259F"/>
    <w:rsid w:val="009D4404"/>
    <w:rsid w:val="009E22C8"/>
    <w:rsid w:val="009F4FBA"/>
    <w:rsid w:val="00A239CA"/>
    <w:rsid w:val="00A34CBB"/>
    <w:rsid w:val="00A35227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239"/>
    <w:rsid w:val="00CA3FA4"/>
    <w:rsid w:val="00CA55B6"/>
    <w:rsid w:val="00CA5A0C"/>
    <w:rsid w:val="00D2473A"/>
    <w:rsid w:val="00D34522"/>
    <w:rsid w:val="00D40086"/>
    <w:rsid w:val="00D419BF"/>
    <w:rsid w:val="00D4735F"/>
    <w:rsid w:val="00D52B10"/>
    <w:rsid w:val="00D601B6"/>
    <w:rsid w:val="00D64A26"/>
    <w:rsid w:val="00D64EE0"/>
    <w:rsid w:val="00D91D5B"/>
    <w:rsid w:val="00D939AC"/>
    <w:rsid w:val="00DA4D6B"/>
    <w:rsid w:val="00DB4613"/>
    <w:rsid w:val="00DB5281"/>
    <w:rsid w:val="00DD1E15"/>
    <w:rsid w:val="00DD2639"/>
    <w:rsid w:val="00DD2B1D"/>
    <w:rsid w:val="00DF4A3D"/>
    <w:rsid w:val="00DF61D5"/>
    <w:rsid w:val="00DF75CB"/>
    <w:rsid w:val="00E00D80"/>
    <w:rsid w:val="00E0387B"/>
    <w:rsid w:val="00E10690"/>
    <w:rsid w:val="00E13CC8"/>
    <w:rsid w:val="00E16E1C"/>
    <w:rsid w:val="00E3224A"/>
    <w:rsid w:val="00E32B76"/>
    <w:rsid w:val="00E333B0"/>
    <w:rsid w:val="00E3504A"/>
    <w:rsid w:val="00E367DE"/>
    <w:rsid w:val="00E50401"/>
    <w:rsid w:val="00E6029C"/>
    <w:rsid w:val="00E67B8D"/>
    <w:rsid w:val="00E92EBD"/>
    <w:rsid w:val="00EB0D91"/>
    <w:rsid w:val="00EC0081"/>
    <w:rsid w:val="00EC6544"/>
    <w:rsid w:val="00EF0EE4"/>
    <w:rsid w:val="00EF4E83"/>
    <w:rsid w:val="00EF6A9A"/>
    <w:rsid w:val="00F04867"/>
    <w:rsid w:val="00F34ED0"/>
    <w:rsid w:val="00F40D95"/>
    <w:rsid w:val="00F47513"/>
    <w:rsid w:val="00F66262"/>
    <w:rsid w:val="00F72507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8DDE5"/>
  <w15:docId w15:val="{75362E80-136C-4954-9F51-1AF10ADE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val="es"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val="es"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val="es"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val="es" w:eastAsia="es-ES"/>
    </w:rPr>
  </w:style>
  <w:style w:type="character" w:styleId="Textodelmarcadordeposicin">
    <w:name w:val="Placeholder Text"/>
    <w:basedOn w:val="Fuentedeprrafopredeter"/>
    <w:uiPriority w:val="99"/>
    <w:semiHidden/>
    <w:rsid w:val="00171DC5"/>
    <w:rPr>
      <w:color w:val="808080"/>
    </w:rPr>
  </w:style>
  <w:style w:type="character" w:customStyle="1" w:styleId="TtuloCar">
    <w:name w:val="Título Car"/>
    <w:link w:val="1"/>
    <w:locked/>
    <w:rsid w:val="009D4404"/>
    <w:rPr>
      <w:rFonts w:ascii="Arial" w:hAnsi="Arial" w:cs="Arial"/>
      <w:b/>
    </w:rPr>
  </w:style>
  <w:style w:type="paragraph" w:customStyle="1" w:styleId="1">
    <w:name w:val="1"/>
    <w:basedOn w:val="Normal"/>
    <w:next w:val="Ttulo"/>
    <w:link w:val="TtuloCar"/>
    <w:qFormat/>
    <w:rsid w:val="009D4404"/>
    <w:pPr>
      <w:jc w:val="center"/>
    </w:pPr>
    <w:rPr>
      <w:rFonts w:ascii="Arial" w:hAnsi="Arial" w:cs="Arial"/>
      <w:b/>
      <w:sz w:val="20"/>
      <w:szCs w:val="20"/>
      <w:lang w:eastAsia="ca-ES"/>
    </w:rPr>
  </w:style>
  <w:style w:type="paragraph" w:styleId="Ttulo">
    <w:name w:val="Title"/>
    <w:basedOn w:val="Normal"/>
    <w:next w:val="Normal"/>
    <w:link w:val="TtuloCar1"/>
    <w:uiPriority w:val="10"/>
    <w:qFormat/>
    <w:rsid w:val="009D44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9D4404"/>
    <w:rPr>
      <w:rFonts w:asciiTheme="majorHAnsi" w:eastAsiaTheme="majorEastAsia" w:hAnsiTheme="majorHAnsi" w:cstheme="majorBidi"/>
      <w:spacing w:val="-10"/>
      <w:kern w:val="28"/>
      <w:sz w:val="56"/>
      <w:szCs w:val="56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96A3F2A9DD04D8DE1CFCC511675F2" ma:contentTypeVersion="8" ma:contentTypeDescription="Crea un document nou" ma:contentTypeScope="" ma:versionID="55aebdbf1f41c88e5d4e6f8a5671de44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085255e4e81faf2bbceabb5f523d8540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423727-3F7A-4E53-B71E-0334B7447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0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Meritxell Taravilla Collado</cp:lastModifiedBy>
  <cp:revision>2</cp:revision>
  <cp:lastPrinted>2004-11-23T13:44:00Z</cp:lastPrinted>
  <dcterms:created xsi:type="dcterms:W3CDTF">2025-02-10T11:27:00Z</dcterms:created>
  <dcterms:modified xsi:type="dcterms:W3CDTF">2025-02-10T11:27:00Z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