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D0BDC" w:rsidRDefault="00C31395" w:rsidP="006D0BDC">
      <w:pPr>
        <w:jc w:val="center"/>
        <w:rPr>
          <w:rFonts w:ascii="Roboto Medium" w:hAnsi="Roboto Medium"/>
          <w:szCs w:val="22"/>
        </w:rPr>
      </w:pPr>
    </w:p>
    <w:p w14:paraId="6385259F" w14:textId="2765653A" w:rsidR="00C31395" w:rsidRPr="006D0BDC" w:rsidRDefault="00C31395" w:rsidP="006D0BDC">
      <w:pPr>
        <w:jc w:val="center"/>
        <w:rPr>
          <w:rFonts w:ascii="Roboto Medium" w:hAnsi="Roboto Medium"/>
          <w:szCs w:val="22"/>
        </w:rPr>
      </w:pPr>
      <w:r w:rsidRPr="006D0BDC">
        <w:rPr>
          <w:rFonts w:ascii="Roboto Medium" w:hAnsi="Roboto Medium"/>
          <w:szCs w:val="22"/>
        </w:rPr>
        <w:t xml:space="preserve">ANEXO III AL PCAP CONTRATO </w:t>
      </w:r>
      <w:bookmarkStart w:id="0" w:name="_Hlk189215700"/>
      <w:r w:rsidR="006D0BDC">
        <w:rPr>
          <w:rFonts w:ascii="Roboto Medium" w:hAnsi="Roboto Medium"/>
          <w:szCs w:val="22"/>
        </w:rPr>
        <w:t>DEL SERVICIO DE LIMPIEZA DE LAS INSTALACIONES DE LOS EDIFICIOS MUNICIPALES Y CENTROS DE ENSEÑANZA DE ESPARREGUERA</w:t>
      </w:r>
      <w:bookmarkEnd w:id="0"/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6B86E91C" w:rsidR="00C31395" w:rsidRPr="006711AC" w:rsidRDefault="00C31395" w:rsidP="00C46B61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Modelo de proposición evaluable de acuerdo a criterios automáticos: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3A492D99" w14:textId="5F570C09" w:rsidR="00C31395" w:rsidRPr="006711AC" w:rsidRDefault="00C31395" w:rsidP="00C31395">
      <w:pPr>
        <w:rPr>
          <w:i/>
          <w:iCs/>
          <w:noProof/>
          <w:color w:val="4472C4" w:themeColor="accent1"/>
        </w:rPr>
      </w:pPr>
    </w:p>
    <w:p w14:paraId="24671077" w14:textId="77777777" w:rsidR="00C31395" w:rsidRPr="006711AC" w:rsidRDefault="00C31395" w:rsidP="00C31395">
      <w:pPr>
        <w:rPr>
          <w:noProof/>
        </w:rPr>
      </w:pPr>
    </w:p>
    <w:p w14:paraId="20EF5C74" w14:textId="70BEE371" w:rsidR="00C31395" w:rsidRPr="005E297D" w:rsidRDefault="00C31395" w:rsidP="006D0BDC">
      <w:pPr>
        <w:rPr>
          <w:b/>
          <w:bCs/>
          <w:noProof/>
        </w:rPr>
      </w:pPr>
      <w:r w:rsidRPr="006711AC">
        <w:rPr>
          <w:noProof/>
        </w:rPr>
        <w:t xml:space="preserve">"El Sr./La Sra.......................................... con NIF núm................., en nombre propio / en representación de la empresa .............., en calidad de ..., y según escritura pública autorizada ante Notario ....... en fecha ..... y con número de protocolo .../o documento ..., CIF núm. .............. domicilio a........... , teléfono nº ............... y fax nº. </w:t>
      </w:r>
      <w:r w:rsidR="005E297D">
        <w:rPr>
          <w:b/>
          <w:bCs/>
          <w:noProof/>
        </w:rPr>
        <w:t>……………………………………</w:t>
      </w:r>
      <w:r w:rsidR="005E297D" w:rsidRPr="005E297D">
        <w:rPr>
          <w:noProof/>
        </w:rPr>
        <w:t xml:space="preserve">.), </w:t>
      </w:r>
      <w:r w:rsidR="005E297D" w:rsidRPr="005E297D">
        <w:rPr>
          <w:noProof/>
        </w:rPr>
        <w:t>enterado/a de las condiciones exigidas para optar al contrato del servicio de limpieza de las instalaciones de los edificios municipales y centros de enseñanza de Esparreguera, se compromete a llevarla a cabo con sujeción al Pliego de Cláusulas Administrativas Particulares y al Pliego de Prescripciones Técnicas Particulares, que acepta íntegramente, por una dura</w:t>
      </w:r>
      <w:r w:rsidR="005E297D">
        <w:rPr>
          <w:noProof/>
        </w:rPr>
        <w:t xml:space="preserve">da de </w:t>
      </w:r>
      <w:r w:rsidRPr="006711AC">
        <w:rPr>
          <w:noProof/>
        </w:rPr>
        <w:t>dos años, realizando la siguiente oferta:</w:t>
      </w:r>
    </w:p>
    <w:p w14:paraId="79E63159" w14:textId="77777777" w:rsidR="006B503D" w:rsidRDefault="006B503D" w:rsidP="006D0BDC">
      <w:pPr>
        <w:rPr>
          <w:noProof/>
        </w:rPr>
      </w:pPr>
    </w:p>
    <w:p w14:paraId="19BAA2F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650"/>
        <w:gridCol w:w="3020"/>
      </w:tblGrid>
      <w:tr w:rsidR="008754AA" w:rsidRPr="006711AC" w14:paraId="3DD40EA8" w14:textId="77777777" w:rsidTr="00051A54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54B1A415" w14:textId="3B041AC0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Base imponible (2 años)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14:paraId="3DF09890" w14:textId="177FF9B8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IVA 21%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5219AB78" w14:textId="00FB6FB2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Importe total (2 años)</w:t>
            </w:r>
          </w:p>
        </w:tc>
      </w:tr>
      <w:tr w:rsidR="001C6083" w:rsidRPr="006711AC" w14:paraId="1EFDF978" w14:textId="77777777" w:rsidTr="00D628BD">
        <w:trPr>
          <w:trHeight w:val="397"/>
        </w:trPr>
        <w:tc>
          <w:tcPr>
            <w:tcW w:w="4390" w:type="dxa"/>
            <w:vAlign w:val="center"/>
          </w:tcPr>
          <w:p w14:paraId="0B432A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650" w:type="dxa"/>
            <w:vAlign w:val="center"/>
          </w:tcPr>
          <w:p w14:paraId="2ACB30C3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3020" w:type="dxa"/>
            <w:vAlign w:val="center"/>
          </w:tcPr>
          <w:p w14:paraId="501A60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04F69DEC" w14:textId="77777777" w:rsidR="00C31395" w:rsidRPr="006711AC" w:rsidRDefault="00C31395" w:rsidP="00C31395">
      <w:pPr>
        <w:rPr>
          <w:noProof/>
        </w:rPr>
      </w:pPr>
    </w:p>
    <w:p w14:paraId="041511E6" w14:textId="77777777" w:rsidR="00C31395" w:rsidRPr="006711AC" w:rsidRDefault="00C31395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precio global la oferta se desglosa de acuerdo a los siguientes: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CONCEPTO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Importe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Porcentaje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Costes directos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Costes indirectos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100%</w:t>
            </w:r>
          </w:p>
        </w:tc>
      </w:tr>
      <w:tr w:rsidR="00103C9D" w:rsidRPr="00333FCE" w14:paraId="2B6C5D0D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F6FA827" w14:textId="19034137" w:rsidR="00103C9D" w:rsidRPr="003C2EB6" w:rsidRDefault="00103C9D" w:rsidP="00333FCE">
            <w:pPr>
              <w:jc w:val="right"/>
              <w:rPr>
                <w:noProof/>
                <w:sz w:val="18"/>
                <w:szCs w:val="18"/>
              </w:rPr>
            </w:pPr>
            <w:r w:rsidRPr="003C2EB6">
              <w:rPr>
                <w:noProof/>
                <w:sz w:val="18"/>
                <w:szCs w:val="18"/>
              </w:rPr>
              <w:t>Gastos generales</w:t>
            </w:r>
          </w:p>
        </w:tc>
        <w:tc>
          <w:tcPr>
            <w:tcW w:w="1745" w:type="dxa"/>
            <w:vAlign w:val="center"/>
          </w:tcPr>
          <w:p w14:paraId="199291D9" w14:textId="77777777" w:rsidR="00103C9D" w:rsidRPr="003C2EB6" w:rsidRDefault="00103C9D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F1F5B8" w14:textId="77777777" w:rsidR="00103C9D" w:rsidRDefault="00103C9D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BFB0DFA" w14:textId="77777777" w:rsidTr="00BE4AD1">
        <w:trPr>
          <w:trHeight w:val="343"/>
          <w:jc w:val="center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Beneficio industrial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BE4AD1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BE4AD1">
        <w:trPr>
          <w:trHeight w:val="343"/>
          <w:jc w:val="center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Pr="00F93BBE" w:rsidRDefault="00C31395" w:rsidP="00C31395">
      <w:pPr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NOTA:</w:t>
      </w:r>
    </w:p>
    <w:p w14:paraId="6BE38249" w14:textId="77777777" w:rsidR="003E34BD" w:rsidRPr="00F93BBE" w:rsidRDefault="003E34BD" w:rsidP="00C31395">
      <w:pPr>
        <w:rPr>
          <w:noProof/>
          <w:sz w:val="18"/>
          <w:szCs w:val="20"/>
        </w:rPr>
      </w:pPr>
    </w:p>
    <w:p w14:paraId="1C5809D7" w14:textId="395A5FC2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Los costes directos son aquellos que sin lugar a dudas pueden asignarse a la ejecución del contrato. Se dividen en costes de personal y costes de los productos a suministrar, en su caso.</w:t>
      </w:r>
    </w:p>
    <w:p w14:paraId="787E4B1A" w14:textId="29206714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Los costes indirectos son aquellos necesarios para la ejecución del contrato pero que no pueden asignarse de forma unívoca al mismo.</w:t>
      </w:r>
    </w:p>
    <w:p w14:paraId="20142806" w14:textId="2C1F174D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El beneficio industrial es el porcentaje que el empresario se marca como ganancia.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1496828D" w14:textId="77777777" w:rsidR="006B503D" w:rsidRDefault="006B503D" w:rsidP="00C31395">
      <w:pPr>
        <w:rPr>
          <w:rFonts w:ascii="Roboto Medium" w:hAnsi="Roboto Medium"/>
          <w:noProof/>
          <w:u w:val="single"/>
        </w:rPr>
      </w:pPr>
    </w:p>
    <w:p w14:paraId="45543511" w14:textId="77777777" w:rsidR="006B503D" w:rsidRDefault="006B503D" w:rsidP="00C31395">
      <w:pPr>
        <w:rPr>
          <w:rFonts w:ascii="Roboto Medium" w:hAnsi="Roboto Medium"/>
          <w:noProof/>
          <w:u w:val="single"/>
        </w:rPr>
      </w:pPr>
    </w:p>
    <w:p w14:paraId="5C7B67F8" w14:textId="77777777" w:rsidR="006B503D" w:rsidRDefault="006B503D" w:rsidP="00C31395">
      <w:pPr>
        <w:rPr>
          <w:rFonts w:ascii="Roboto Medium" w:hAnsi="Roboto Medium"/>
          <w:noProof/>
          <w:u w:val="single"/>
        </w:rPr>
      </w:pPr>
    </w:p>
    <w:p w14:paraId="0D8ADFD4" w14:textId="4A849CAD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>Otros criterios automáticos evaluables: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788C6D35" w14:textId="77777777" w:rsidR="006B503D" w:rsidRDefault="006B503D" w:rsidP="002E3687">
      <w:pPr>
        <w:rPr>
          <w:b/>
          <w:bCs/>
        </w:rPr>
      </w:pPr>
    </w:p>
    <w:p w14:paraId="0C36B821" w14:textId="6C9057FD" w:rsidR="006B503D" w:rsidRPr="006B503D" w:rsidRDefault="006B503D" w:rsidP="002E3687">
      <w:pPr>
        <w:rPr>
          <w:b/>
          <w:bCs/>
        </w:rPr>
      </w:pPr>
      <w:r w:rsidRPr="006B503D">
        <w:rPr>
          <w:b/>
          <w:bCs/>
        </w:rPr>
        <w:t>Bolsa de horas</w:t>
      </w:r>
    </w:p>
    <w:p w14:paraId="568E907A" w14:textId="77777777" w:rsidR="006B503D" w:rsidRDefault="006B503D" w:rsidP="002E3687"/>
    <w:p w14:paraId="7E6862B1" w14:textId="7E20B480" w:rsidR="006B503D" w:rsidRDefault="006B503D" w:rsidP="002E3687">
      <w:pPr>
        <w:rPr>
          <w:rFonts w:ascii="Roboto Medium" w:hAnsi="Roboto Medium"/>
          <w:noProof/>
        </w:rPr>
      </w:pPr>
      <w:r>
        <w:t>Que la propuesta ofrece una bolsa de horas adicional, con un máximo de 125 horas individuales anuales, sin coste por el Ayuntamiento, para dar cobertura a eventualidades genéricas de cualquier tipo del servicio incluido en el PPT</w:t>
      </w:r>
    </w:p>
    <w:p w14:paraId="466972B2" w14:textId="77777777" w:rsidR="006B503D" w:rsidRDefault="006B503D" w:rsidP="002E3687">
      <w:pPr>
        <w:rPr>
          <w:rFonts w:ascii="Roboto Medium" w:hAnsi="Roboto Medium"/>
          <w:noProof/>
        </w:rPr>
      </w:pPr>
    </w:p>
    <w:p w14:paraId="432C2464" w14:textId="1FEE9792" w:rsidR="006B503D" w:rsidRPr="006711AC" w:rsidRDefault="00000000" w:rsidP="006B503D">
      <w:pPr>
        <w:tabs>
          <w:tab w:val="left" w:pos="1701"/>
        </w:tabs>
        <w:ind w:left="426"/>
        <w:rPr>
          <w:noProof/>
        </w:rPr>
      </w:pPr>
      <w:sdt>
        <w:sdtPr>
          <w:id w:val="68825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03D">
            <w:rPr>
              <w:rFonts w:ascii="MS Gothic" w:eastAsia="MS Gothic" w:hAnsi="MS Gothic" w:hint="eastAsia"/>
            </w:rPr>
            <w:t>☐</w:t>
          </w:r>
        </w:sdtContent>
      </w:sdt>
      <w:r w:rsidR="006B503D">
        <w:t xml:space="preserve"> </w:t>
      </w:r>
      <w:r w:rsidR="006B503D" w:rsidRPr="006711AC">
        <w:rPr>
          <w:noProof/>
        </w:rPr>
        <w:t>SI</w:t>
      </w:r>
      <w:r w:rsidR="006B503D">
        <w:rPr>
          <w:noProof/>
        </w:rPr>
        <w:tab/>
      </w:r>
      <w:sdt>
        <w:sdtPr>
          <w:id w:val="-470364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03D">
            <w:rPr>
              <w:rFonts w:ascii="MS Gothic" w:eastAsia="MS Gothic" w:hAnsi="MS Gothic" w:hint="eastAsia"/>
            </w:rPr>
            <w:t>☐</w:t>
          </w:r>
        </w:sdtContent>
      </w:sdt>
      <w:r w:rsidR="006B503D">
        <w:t xml:space="preserve"> </w:t>
      </w:r>
      <w:r w:rsidR="006B503D" w:rsidRPr="006711AC">
        <w:rPr>
          <w:noProof/>
        </w:rPr>
        <w:t>NO</w:t>
      </w:r>
    </w:p>
    <w:p w14:paraId="77086D4C" w14:textId="77777777" w:rsidR="006B503D" w:rsidRDefault="006B503D" w:rsidP="002E3687">
      <w:pPr>
        <w:rPr>
          <w:rFonts w:ascii="Roboto Medium" w:hAnsi="Roboto Medium"/>
          <w:noProof/>
        </w:rPr>
      </w:pPr>
    </w:p>
    <w:p w14:paraId="35B7E248" w14:textId="5A1F33CC" w:rsidR="006B503D" w:rsidRDefault="006B503D" w:rsidP="002E3687">
      <w:r w:rsidRPr="006B503D">
        <w:t xml:space="preserve">(En caso de que se haya marcado que sí en el párrafo anterior): el número de horas que se ofrece es de ................. </w:t>
      </w:r>
      <w:r w:rsidRPr="00103C9D">
        <w:rPr>
          <w:color w:val="000000" w:themeColor="text1"/>
        </w:rPr>
        <w:t>horas anuales.</w:t>
      </w:r>
    </w:p>
    <w:p w14:paraId="016C7A5E" w14:textId="77777777" w:rsidR="006B503D" w:rsidRDefault="006B503D" w:rsidP="002E3687"/>
    <w:p w14:paraId="48D3C6E7" w14:textId="399F08BE" w:rsidR="006B503D" w:rsidRPr="006B503D" w:rsidRDefault="006B503D" w:rsidP="002E3687">
      <w:r w:rsidRPr="006B503D">
        <w:t>(Es necesario especificar el número de horas ofrecido como mejora, en caso contrario, no se obtendrá puntuación en este apartado)</w:t>
      </w:r>
    </w:p>
    <w:p w14:paraId="11FEB2D4" w14:textId="77777777" w:rsidR="006B503D" w:rsidRDefault="006B503D" w:rsidP="002E3687">
      <w:pPr>
        <w:rPr>
          <w:rFonts w:ascii="Roboto Medium" w:hAnsi="Roboto Medium"/>
          <w:noProof/>
        </w:rPr>
      </w:pPr>
    </w:p>
    <w:p w14:paraId="0D97A0A5" w14:textId="77777777" w:rsidR="006B503D" w:rsidRDefault="006B503D" w:rsidP="002E3687">
      <w:pPr>
        <w:rPr>
          <w:rFonts w:ascii="Roboto Medium" w:hAnsi="Roboto Medium"/>
          <w:noProof/>
        </w:rPr>
      </w:pPr>
    </w:p>
    <w:p w14:paraId="7152B20E" w14:textId="77777777" w:rsidR="006B503D" w:rsidRDefault="006B503D" w:rsidP="002E3687">
      <w:pPr>
        <w:rPr>
          <w:rFonts w:ascii="Roboto Medium" w:hAnsi="Roboto Medium"/>
          <w:noProof/>
        </w:rPr>
      </w:pPr>
    </w:p>
    <w:p w14:paraId="7F5D452F" w14:textId="64B15153" w:rsidR="006B503D" w:rsidRDefault="006B503D" w:rsidP="002E3687">
      <w:pPr>
        <w:rPr>
          <w:rFonts w:ascii="Roboto Medium" w:hAnsi="Roboto Medium"/>
          <w:noProof/>
        </w:rPr>
      </w:pPr>
    </w:p>
    <w:p w14:paraId="4731A03A" w14:textId="0C245536" w:rsidR="00C31395" w:rsidRPr="00CA5E29" w:rsidRDefault="00C31395" w:rsidP="00C31395">
      <w:pPr>
        <w:rPr>
          <w:i/>
          <w:iCs/>
          <w:noProof/>
          <w:color w:val="4472C4" w:themeColor="accent1"/>
        </w:rPr>
      </w:pPr>
      <w:r w:rsidRPr="00CA5E29">
        <w:rPr>
          <w:i/>
          <w:iCs/>
          <w:noProof/>
          <w:color w:val="4472C4" w:themeColor="accent1"/>
        </w:rPr>
        <w:t>(Fecha y firma).</w:t>
      </w: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65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863F" w14:textId="77777777" w:rsidR="005C3962" w:rsidRDefault="005C3962">
      <w:r>
        <w:separator/>
      </w:r>
    </w:p>
  </w:endnote>
  <w:endnote w:type="continuationSeparator" w:id="0">
    <w:p w14:paraId="7D662FF7" w14:textId="77777777" w:rsidR="005C3962" w:rsidRDefault="005C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69D8" w14:textId="77777777" w:rsidR="005E297D" w:rsidRDefault="005E29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Plaza del Ayuntamiento,1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DD92" w14:textId="77777777" w:rsidR="005E297D" w:rsidRDefault="005E29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7636" w14:textId="77777777" w:rsidR="005C3962" w:rsidRDefault="005C3962">
      <w:r>
        <w:separator/>
      </w:r>
    </w:p>
  </w:footnote>
  <w:footnote w:type="continuationSeparator" w:id="0">
    <w:p w14:paraId="22C3786E" w14:textId="77777777" w:rsidR="005C3962" w:rsidRDefault="005C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DEBA" w14:textId="79FC4938" w:rsidR="005E297D" w:rsidRDefault="005E297D">
    <w:pPr>
      <w:pStyle w:val="Encabezado"/>
    </w:pPr>
    <w:r>
      <w:rPr>
        <w:noProof/>
      </w:rPr>
      <w:pict w14:anchorId="47A0A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787204" o:spid="_x0000_s1026" type="#_x0000_t136" style="position:absolute;left:0;text-align:left;margin-left:0;margin-top:0;width:491.85pt;height:147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FF49A1A" w:rsidR="00626979" w:rsidRPr="00F40D95" w:rsidRDefault="005E297D" w:rsidP="00F40D95">
    <w:pPr>
      <w:pStyle w:val="Encabezado"/>
    </w:pPr>
    <w:r>
      <w:rPr>
        <w:noProof/>
      </w:rPr>
      <w:pict w14:anchorId="1D9BE0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787205" o:spid="_x0000_s1027" type="#_x0000_t136" style="position:absolute;left:0;text-align:left;margin-left:0;margin-top:0;width:491.85pt;height:147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D72D" w14:textId="6FC6D8C9" w:rsidR="005E297D" w:rsidRDefault="005E297D">
    <w:pPr>
      <w:pStyle w:val="Encabezado"/>
    </w:pPr>
    <w:r>
      <w:rPr>
        <w:noProof/>
      </w:rPr>
      <w:pict w14:anchorId="337D7A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787203" o:spid="_x0000_s1025" type="#_x0000_t136" style="position:absolute;left:0;text-align:left;margin-left:0;margin-top:0;width:491.85pt;height:147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923BF"/>
    <w:multiLevelType w:val="hybridMultilevel"/>
    <w:tmpl w:val="33966A9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4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9"/>
  </w:num>
  <w:num w:numId="9" w16cid:durableId="1694578215">
    <w:abstractNumId w:val="33"/>
  </w:num>
  <w:num w:numId="10" w16cid:durableId="1306200512">
    <w:abstractNumId w:val="22"/>
  </w:num>
  <w:num w:numId="11" w16cid:durableId="395709397">
    <w:abstractNumId w:val="29"/>
  </w:num>
  <w:num w:numId="12" w16cid:durableId="1315767365">
    <w:abstractNumId w:val="13"/>
  </w:num>
  <w:num w:numId="13" w16cid:durableId="1387879353">
    <w:abstractNumId w:val="31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7"/>
  </w:num>
  <w:num w:numId="27" w16cid:durableId="29841777">
    <w:abstractNumId w:val="25"/>
  </w:num>
  <w:num w:numId="28" w16cid:durableId="1194659064">
    <w:abstractNumId w:val="10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4"/>
  </w:num>
  <w:num w:numId="37" w16cid:durableId="1035229245">
    <w:abstractNumId w:val="23"/>
  </w:num>
  <w:num w:numId="38" w16cid:durableId="447243167">
    <w:abstractNumId w:val="34"/>
  </w:num>
  <w:num w:numId="39" w16cid:durableId="1341855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07813"/>
    <w:rsid w:val="0002761E"/>
    <w:rsid w:val="000455A2"/>
    <w:rsid w:val="00045ED8"/>
    <w:rsid w:val="0005021D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D5BB2"/>
    <w:rsid w:val="000E6A37"/>
    <w:rsid w:val="000F5FF6"/>
    <w:rsid w:val="00103A0F"/>
    <w:rsid w:val="00103C9D"/>
    <w:rsid w:val="00105F6A"/>
    <w:rsid w:val="001106C6"/>
    <w:rsid w:val="001125F4"/>
    <w:rsid w:val="0011479C"/>
    <w:rsid w:val="001200D8"/>
    <w:rsid w:val="00123D4D"/>
    <w:rsid w:val="001449C3"/>
    <w:rsid w:val="001645F8"/>
    <w:rsid w:val="00165DFB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3687"/>
    <w:rsid w:val="002E5F35"/>
    <w:rsid w:val="002E69BE"/>
    <w:rsid w:val="002F6E2F"/>
    <w:rsid w:val="00306DD3"/>
    <w:rsid w:val="0031509D"/>
    <w:rsid w:val="00333FCE"/>
    <w:rsid w:val="00344423"/>
    <w:rsid w:val="003444A8"/>
    <w:rsid w:val="00350E86"/>
    <w:rsid w:val="00377168"/>
    <w:rsid w:val="00377555"/>
    <w:rsid w:val="00386101"/>
    <w:rsid w:val="00387267"/>
    <w:rsid w:val="003B280F"/>
    <w:rsid w:val="003C2EB6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36987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24557"/>
    <w:rsid w:val="00540206"/>
    <w:rsid w:val="00550038"/>
    <w:rsid w:val="00560BA6"/>
    <w:rsid w:val="0057259B"/>
    <w:rsid w:val="00576EBC"/>
    <w:rsid w:val="005776CF"/>
    <w:rsid w:val="00581279"/>
    <w:rsid w:val="005A04B0"/>
    <w:rsid w:val="005C3962"/>
    <w:rsid w:val="005C46AE"/>
    <w:rsid w:val="005E297D"/>
    <w:rsid w:val="005F1EEB"/>
    <w:rsid w:val="005F3E69"/>
    <w:rsid w:val="005F6FB2"/>
    <w:rsid w:val="00610C17"/>
    <w:rsid w:val="00626979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B503D"/>
    <w:rsid w:val="006C0B12"/>
    <w:rsid w:val="006C583F"/>
    <w:rsid w:val="006C7DCE"/>
    <w:rsid w:val="006D0BDC"/>
    <w:rsid w:val="006E07F1"/>
    <w:rsid w:val="006E5A52"/>
    <w:rsid w:val="006F3160"/>
    <w:rsid w:val="006F4C3B"/>
    <w:rsid w:val="00702157"/>
    <w:rsid w:val="00703B36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1197"/>
    <w:rsid w:val="009E22C8"/>
    <w:rsid w:val="009F4FBA"/>
    <w:rsid w:val="00A239CA"/>
    <w:rsid w:val="00A24BE3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BD7D04"/>
    <w:rsid w:val="00BE2262"/>
    <w:rsid w:val="00BE4AD1"/>
    <w:rsid w:val="00C0125F"/>
    <w:rsid w:val="00C132F9"/>
    <w:rsid w:val="00C1454C"/>
    <w:rsid w:val="00C22A18"/>
    <w:rsid w:val="00C24B92"/>
    <w:rsid w:val="00C31395"/>
    <w:rsid w:val="00C32E51"/>
    <w:rsid w:val="00C345DE"/>
    <w:rsid w:val="00C46B61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4588"/>
    <w:rsid w:val="00E3504A"/>
    <w:rsid w:val="00E367DE"/>
    <w:rsid w:val="00E50401"/>
    <w:rsid w:val="00E6029C"/>
    <w:rsid w:val="00E67B8D"/>
    <w:rsid w:val="00E92EBD"/>
    <w:rsid w:val="00EA053C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BBE"/>
    <w:rsid w:val="00F93C75"/>
    <w:rsid w:val="00FA264B"/>
    <w:rsid w:val="00FA3F5A"/>
    <w:rsid w:val="00FB26CD"/>
    <w:rsid w:val="00FB44DD"/>
    <w:rsid w:val="00FD3B84"/>
    <w:rsid w:val="00FE012F"/>
    <w:rsid w:val="00FE15EA"/>
    <w:rsid w:val="00FF250C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Meritxell Taravilla Collado</cp:lastModifiedBy>
  <cp:revision>2</cp:revision>
  <cp:lastPrinted>2004-11-23T13:44:00Z</cp:lastPrinted>
  <dcterms:created xsi:type="dcterms:W3CDTF">2025-03-28T14:27:00Z</dcterms:created>
  <dcterms:modified xsi:type="dcterms:W3CDTF">2025-03-28T14:27:00Z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