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C2D6D" w14:textId="77777777" w:rsidR="0015261D" w:rsidRPr="00DD1E15" w:rsidRDefault="0015261D" w:rsidP="0015261D">
      <w:pPr>
        <w:rPr>
          <w:rFonts w:ascii="Roboto Medium" w:hAnsi="Roboto Medium"/>
        </w:rPr>
      </w:pPr>
    </w:p>
    <w:p w14:paraId="7DF1F34B" w14:textId="77777777" w:rsidR="009D4404" w:rsidRDefault="009D4404" w:rsidP="009D4404">
      <w:pPr>
        <w:pStyle w:val="1"/>
        <w:jc w:val="both"/>
        <w:rPr>
          <w:rFonts w:ascii="Roboto Medium" w:hAnsi="Roboto Medium"/>
          <w:b w:val="0"/>
          <w:sz w:val="22"/>
          <w:szCs w:val="22"/>
        </w:rPr>
      </w:pPr>
      <w:r w:rsidRPr="000F2930">
        <w:rPr>
          <w:rFonts w:ascii="Roboto Medium" w:hAnsi="Roboto Medium"/>
          <w:b w:val="0"/>
          <w:sz w:val="22"/>
          <w:szCs w:val="22"/>
        </w:rPr>
        <w:t xml:space="preserve">PLEC DE CLÀUSULES ADMINISTRATIVES PARTICULAR APLICABLE AL CONTRACTE </w:t>
      </w:r>
      <w:r>
        <w:rPr>
          <w:rFonts w:ascii="Roboto Medium" w:hAnsi="Roboto Medium"/>
          <w:b w:val="0"/>
          <w:sz w:val="22"/>
          <w:szCs w:val="22"/>
        </w:rPr>
        <w:t xml:space="preserve">DEL SERVEI DE NETEJA </w:t>
      </w:r>
      <w:r w:rsidRPr="00B6474A">
        <w:rPr>
          <w:rFonts w:ascii="Roboto Medium" w:hAnsi="Roboto Medium"/>
          <w:b w:val="0"/>
          <w:sz w:val="22"/>
          <w:szCs w:val="22"/>
        </w:rPr>
        <w:t>DE LES INSTAL·LACIONS DELS EDIFICIS MUNICIPALS I CENTRES D’ENSENYAMENT D’ESPARREGUERA</w:t>
      </w:r>
      <w:r>
        <w:rPr>
          <w:rFonts w:ascii="Roboto Medium" w:hAnsi="Roboto Medium"/>
          <w:b w:val="0"/>
          <w:sz w:val="22"/>
          <w:szCs w:val="22"/>
        </w:rPr>
        <w:t>, A TRAMITAR PEL PROCEDIMENT OBERT, SUBJECTE A REGULACIÓ HARMONITZADA (CONTRACTE RESERVAT)</w:t>
      </w:r>
    </w:p>
    <w:p w14:paraId="59C85338" w14:textId="77777777" w:rsidR="0015261D" w:rsidRPr="00DD1E15" w:rsidRDefault="0015261D" w:rsidP="0015261D"/>
    <w:p w14:paraId="264063C9" w14:textId="3BAB4659" w:rsidR="0015261D" w:rsidRPr="00DD1E15" w:rsidRDefault="0015261D" w:rsidP="0015261D">
      <w:pPr>
        <w:rPr>
          <w:rFonts w:ascii="Roboto Medium" w:hAnsi="Roboto Medium"/>
        </w:rPr>
      </w:pPr>
      <w:r w:rsidRPr="00DD1E15">
        <w:rPr>
          <w:rFonts w:ascii="Roboto Medium" w:hAnsi="Roboto Medium"/>
        </w:rPr>
        <w:t>A.- MODEL DE DECLARACIÓ RESPONSABLE:</w:t>
      </w:r>
    </w:p>
    <w:p w14:paraId="0F40E61F" w14:textId="77777777" w:rsidR="0015261D" w:rsidRPr="00DD1E15" w:rsidRDefault="0015261D" w:rsidP="0015261D"/>
    <w:p w14:paraId="47C8ED68" w14:textId="2935C084" w:rsidR="0015261D" w:rsidRPr="00E0387B" w:rsidRDefault="0015261D" w:rsidP="0015261D">
      <w:pPr>
        <w:rPr>
          <w:b/>
          <w:bCs/>
        </w:rPr>
      </w:pPr>
      <w:r w:rsidRPr="00DD1E15"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 la </w:t>
      </w:r>
      <w:r w:rsidRPr="00DD1E15">
        <w:rPr>
          <w:rFonts w:ascii="Roboto Medium" w:hAnsi="Roboto Medium"/>
        </w:rPr>
        <w:t xml:space="preserve">contractació del </w:t>
      </w:r>
      <w:r w:rsidR="009D4404">
        <w:rPr>
          <w:rFonts w:ascii="Roboto Medium" w:hAnsi="Roboto Medium"/>
        </w:rPr>
        <w:t xml:space="preserve">servei de neteja </w:t>
      </w:r>
      <w:r w:rsidR="009D4404" w:rsidRPr="00E0387B">
        <w:rPr>
          <w:b/>
          <w:bCs/>
        </w:rPr>
        <w:t>de les instal·lacions dels edificis municipals i centres d’ensenyament d’</w:t>
      </w:r>
      <w:r w:rsidR="00E0387B" w:rsidRPr="00E0387B">
        <w:rPr>
          <w:b/>
          <w:bCs/>
        </w:rPr>
        <w:t>E</w:t>
      </w:r>
      <w:r w:rsidR="009D4404" w:rsidRPr="00E0387B">
        <w:rPr>
          <w:b/>
          <w:bCs/>
        </w:rPr>
        <w:t>sparreguera</w:t>
      </w:r>
      <w:r w:rsidRPr="00DD1E15">
        <w:t xml:space="preserve">, i </w:t>
      </w:r>
      <w:r w:rsidRPr="00E0387B">
        <w:rPr>
          <w:b/>
          <w:bCs/>
        </w:rPr>
        <w:t>DECLARA RESPONSABLEMENT:</w:t>
      </w:r>
    </w:p>
    <w:p w14:paraId="024886D3" w14:textId="77777777" w:rsidR="0015261D" w:rsidRPr="00E0387B" w:rsidRDefault="0015261D" w:rsidP="0015261D">
      <w:pPr>
        <w:rPr>
          <w:b/>
          <w:bCs/>
        </w:rPr>
      </w:pPr>
    </w:p>
    <w:p w14:paraId="3369108A" w14:textId="77777777" w:rsidR="0015261D" w:rsidRPr="009D4404" w:rsidRDefault="0015261D" w:rsidP="0015261D"/>
    <w:p w14:paraId="60AC4757" w14:textId="309BEED4" w:rsidR="0015261D" w:rsidRPr="009D4404" w:rsidRDefault="0015261D" w:rsidP="0015261D">
      <w:pPr>
        <w:tabs>
          <w:tab w:val="left" w:pos="426"/>
        </w:tabs>
        <w:ind w:left="426" w:hanging="426"/>
      </w:pPr>
      <w:r w:rsidRPr="009D4404">
        <w:t>-</w:t>
      </w:r>
      <w:r w:rsidRPr="009D4404">
        <w:tab/>
        <w:t xml:space="preserve">Que el perfil de l’empresa és el següent </w:t>
      </w:r>
      <w:r w:rsidR="009D4404">
        <w:t>(</w:t>
      </w:r>
      <w:r w:rsidRPr="009D4404">
        <w:t>marcar amb una creu</w:t>
      </w:r>
      <w:r w:rsidR="009D4404">
        <w:t>)</w:t>
      </w:r>
      <w:r w:rsidRPr="009D4404">
        <w:t>:</w:t>
      </w:r>
    </w:p>
    <w:p w14:paraId="4C39B0D7" w14:textId="77777777" w:rsidR="0015261D" w:rsidRPr="00DD1E15" w:rsidRDefault="0015261D" w:rsidP="0015261D"/>
    <w:p w14:paraId="5C4218F2" w14:textId="2D5E9B02" w:rsidR="0015261D" w:rsidRPr="00DD1E15" w:rsidRDefault="00E0387B" w:rsidP="00171DC5">
      <w:pPr>
        <w:ind w:left="426"/>
      </w:pPr>
      <w:sdt>
        <w:sdtPr>
          <w:id w:val="-957404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Gran empresa.</w:t>
      </w:r>
    </w:p>
    <w:p w14:paraId="6EC3EAE1" w14:textId="77777777" w:rsidR="0015261D" w:rsidRPr="00DD1E15" w:rsidRDefault="0015261D" w:rsidP="00171DC5">
      <w:pPr>
        <w:ind w:left="426"/>
      </w:pPr>
    </w:p>
    <w:p w14:paraId="6D16BA50" w14:textId="46F3192D" w:rsidR="0015261D" w:rsidRDefault="00E0387B" w:rsidP="00171DC5">
      <w:pPr>
        <w:ind w:left="426"/>
      </w:pPr>
      <w:sdt>
        <w:sdtPr>
          <w:id w:val="-811409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Mitjana, petita o microempresa.</w:t>
      </w:r>
    </w:p>
    <w:p w14:paraId="5B6ECFD1" w14:textId="77777777" w:rsidR="006C29E9" w:rsidRDefault="006C29E9" w:rsidP="00171DC5">
      <w:pPr>
        <w:ind w:left="426"/>
      </w:pPr>
    </w:p>
    <w:p w14:paraId="1DB6F43C" w14:textId="77777777" w:rsidR="006C29E9" w:rsidRDefault="006C29E9" w:rsidP="006C29E9">
      <w:pPr>
        <w:pStyle w:val="Prrafodelista"/>
        <w:numPr>
          <w:ilvl w:val="0"/>
          <w:numId w:val="38"/>
        </w:numPr>
        <w:tabs>
          <w:tab w:val="left" w:pos="426"/>
        </w:tabs>
      </w:pPr>
      <w:r w:rsidRPr="006C29E9">
        <w:t xml:space="preserve">Que ell/a mateixa o l’empresa licitadora que representa: </w:t>
      </w:r>
    </w:p>
    <w:p w14:paraId="1DFC851C" w14:textId="77777777" w:rsidR="006C29E9" w:rsidRDefault="006C29E9" w:rsidP="00171DC5">
      <w:pPr>
        <w:ind w:left="426"/>
      </w:pPr>
    </w:p>
    <w:p w14:paraId="2BAA3734" w14:textId="77777777" w:rsidR="006C29E9" w:rsidRDefault="006C29E9" w:rsidP="00171DC5">
      <w:pPr>
        <w:ind w:left="426"/>
      </w:pPr>
      <w:r w:rsidRPr="006C29E9">
        <w:rPr>
          <w:rFonts w:ascii="Segoe UI Symbol" w:hAnsi="Segoe UI Symbol" w:cs="Segoe UI Symbol"/>
        </w:rPr>
        <w:t>☐</w:t>
      </w:r>
      <w:r w:rsidRPr="006C29E9">
        <w:t xml:space="preserve"> Disposa de les autoritzacions necess</w:t>
      </w:r>
      <w:r w:rsidRPr="006C29E9">
        <w:rPr>
          <w:rFonts w:cs="Roboto Light"/>
        </w:rPr>
        <w:t>à</w:t>
      </w:r>
      <w:r w:rsidRPr="006C29E9">
        <w:t>ries per a exercir l</w:t>
      </w:r>
      <w:r w:rsidRPr="006C29E9">
        <w:rPr>
          <w:rFonts w:cs="Roboto Light"/>
        </w:rPr>
        <w:t>’</w:t>
      </w:r>
      <w:r w:rsidRPr="006C29E9">
        <w:t xml:space="preserve">activitat. </w:t>
      </w:r>
    </w:p>
    <w:p w14:paraId="7D4965B9" w14:textId="77777777" w:rsidR="006C29E9" w:rsidRDefault="006C29E9" w:rsidP="00171DC5">
      <w:pPr>
        <w:ind w:left="426"/>
      </w:pPr>
    </w:p>
    <w:p w14:paraId="11C77E40" w14:textId="3C149949" w:rsidR="006C29E9" w:rsidRPr="00DD1E15" w:rsidRDefault="006C29E9" w:rsidP="00171DC5">
      <w:pPr>
        <w:ind w:left="426"/>
      </w:pPr>
      <w:r w:rsidRPr="006C29E9">
        <w:rPr>
          <w:rFonts w:ascii="Segoe UI Symbol" w:hAnsi="Segoe UI Symbol" w:cs="Segoe UI Symbol"/>
        </w:rPr>
        <w:t>☐</w:t>
      </w:r>
      <w:r w:rsidRPr="006C29E9">
        <w:t xml:space="preserve"> Que, en cas de ser un Centre Especial de Treball, reuneix els requeriments legals per ser d</w:t>
      </w:r>
      <w:r w:rsidRPr="006C29E9">
        <w:rPr>
          <w:rFonts w:cs="Roboto Light"/>
        </w:rPr>
        <w:t>’</w:t>
      </w:r>
      <w:r w:rsidRPr="006C29E9">
        <w:t>iniciativa social, d</w:t>
      </w:r>
      <w:r w:rsidRPr="006C29E9">
        <w:rPr>
          <w:rFonts w:cs="Roboto Light"/>
        </w:rPr>
        <w:t>’</w:t>
      </w:r>
      <w:r w:rsidRPr="006C29E9">
        <w:t>acord amb el Reial Decret Legislatiu 1/2013, de 29 de novembre.</w:t>
      </w:r>
    </w:p>
    <w:p w14:paraId="1BF68394" w14:textId="77777777" w:rsidR="0015261D" w:rsidRPr="00DD1E15" w:rsidRDefault="0015261D" w:rsidP="0015261D"/>
    <w:p w14:paraId="5B2289A0" w14:textId="77777777" w:rsidR="0015261D" w:rsidRPr="00DD1E15" w:rsidRDefault="0015261D" w:rsidP="0015261D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7069631" w14:textId="77777777" w:rsidR="0015261D" w:rsidRPr="00DD1E15" w:rsidRDefault="0015261D" w:rsidP="0015261D"/>
    <w:p w14:paraId="32BCB230" w14:textId="77777777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es troba al corrent del compliment de les obligacions tributàries i amb la Seguretat Social.</w:t>
      </w:r>
    </w:p>
    <w:p w14:paraId="0C0CB3DB" w14:textId="77777777" w:rsidR="0015261D" w:rsidRPr="00DD1E15" w:rsidRDefault="0015261D" w:rsidP="00171DC5">
      <w:pPr>
        <w:tabs>
          <w:tab w:val="left" w:pos="426"/>
        </w:tabs>
        <w:ind w:left="426" w:hanging="426"/>
      </w:pPr>
    </w:p>
    <w:p w14:paraId="629D4997" w14:textId="77777777" w:rsidR="006C29E9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</w:t>
      </w:r>
      <w:r w:rsidR="006C29E9">
        <w:t xml:space="preserve"> està inscrit </w:t>
      </w:r>
      <w:r w:rsidRPr="00DD1E15">
        <w:t>en el Registre de Licitadors de la Generalitat de Catalunya i/o de l’Administració General de l’Estat</w:t>
      </w:r>
      <w:r w:rsidR="006C29E9">
        <w:t xml:space="preserve"> i</w:t>
      </w:r>
      <w:r w:rsidRPr="00DD1E15">
        <w:t xml:space="preserve"> les dades que hi consten no han experimentat cap variació.</w:t>
      </w:r>
    </w:p>
    <w:p w14:paraId="407E4AD5" w14:textId="77777777" w:rsidR="006C29E9" w:rsidRDefault="006C29E9" w:rsidP="00171DC5">
      <w:pPr>
        <w:tabs>
          <w:tab w:val="left" w:pos="426"/>
        </w:tabs>
        <w:ind w:left="426" w:hanging="426"/>
      </w:pPr>
    </w:p>
    <w:p w14:paraId="60992EFC" w14:textId="16377C26" w:rsidR="006C29E9" w:rsidRDefault="006C29E9" w:rsidP="00C45923">
      <w:pPr>
        <w:pStyle w:val="Prrafodelista"/>
        <w:numPr>
          <w:ilvl w:val="0"/>
          <w:numId w:val="38"/>
        </w:numPr>
        <w:tabs>
          <w:tab w:val="left" w:pos="426"/>
        </w:tabs>
        <w:ind w:left="426" w:hanging="426"/>
      </w:pPr>
      <w:r w:rsidRPr="006C29E9">
        <w:t>Que disposa de l’habilitació empresarial o professional, així com de la solvència econòmica i financera i tècnica o professional exigides en els termes de la clàusula 1.10) del PCAP</w:t>
      </w:r>
      <w:r>
        <w:t>.</w:t>
      </w:r>
    </w:p>
    <w:p w14:paraId="3EF24A2E" w14:textId="77777777" w:rsidR="006C29E9" w:rsidRDefault="006C29E9" w:rsidP="006C29E9">
      <w:pPr>
        <w:pStyle w:val="Prrafodelista"/>
        <w:tabs>
          <w:tab w:val="left" w:pos="426"/>
        </w:tabs>
        <w:ind w:left="426"/>
      </w:pPr>
    </w:p>
    <w:p w14:paraId="1853A3A8" w14:textId="701499BB" w:rsidR="006C29E9" w:rsidRDefault="006C29E9" w:rsidP="00C45923">
      <w:pPr>
        <w:pStyle w:val="Prrafodelista"/>
        <w:numPr>
          <w:ilvl w:val="0"/>
          <w:numId w:val="38"/>
        </w:numPr>
        <w:tabs>
          <w:tab w:val="left" w:pos="426"/>
        </w:tabs>
        <w:ind w:left="426" w:hanging="426"/>
      </w:pPr>
      <w:r w:rsidRPr="006C29E9">
        <w:t>Que, en el cas de recórrer a solvència externa, compta amb el compromís per escrit de les entitats corresponents per a disposar dels seus recursos i capacitats per a utilitzar-los en l’execució del contracte</w:t>
      </w:r>
      <w:r>
        <w:t>.</w:t>
      </w:r>
    </w:p>
    <w:p w14:paraId="681BE3C5" w14:textId="77777777" w:rsidR="006C29E9" w:rsidRDefault="006C29E9" w:rsidP="006C29E9">
      <w:pPr>
        <w:pStyle w:val="Prrafodelista"/>
      </w:pPr>
    </w:p>
    <w:p w14:paraId="67BA109A" w14:textId="77777777" w:rsidR="006C29E9" w:rsidRPr="00DD1E15" w:rsidRDefault="006C29E9" w:rsidP="006C29E9">
      <w:pPr>
        <w:pStyle w:val="Prrafodelista"/>
        <w:tabs>
          <w:tab w:val="left" w:pos="426"/>
        </w:tabs>
        <w:ind w:left="426"/>
      </w:pPr>
    </w:p>
    <w:p w14:paraId="7EE74A21" w14:textId="5712168C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lastRenderedPageBreak/>
        <w:t>-</w:t>
      </w:r>
      <w:r w:rsidRPr="00DD1E15">
        <w:tab/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</w:t>
      </w:r>
    </w:p>
    <w:p w14:paraId="206E8B44" w14:textId="77777777" w:rsidR="00171DC5" w:rsidRPr="00DD1E15" w:rsidRDefault="00171DC5" w:rsidP="00171DC5">
      <w:pPr>
        <w:tabs>
          <w:tab w:val="left" w:pos="426"/>
        </w:tabs>
        <w:ind w:left="426" w:hanging="426"/>
      </w:pPr>
    </w:p>
    <w:p w14:paraId="76A31515" w14:textId="6F592379" w:rsidR="00171DC5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9D23336" w14:textId="77777777" w:rsidR="00171DC5" w:rsidRPr="00DD1E15" w:rsidRDefault="00171DC5" w:rsidP="00171DC5">
      <w:pPr>
        <w:tabs>
          <w:tab w:val="left" w:pos="426"/>
        </w:tabs>
        <w:ind w:left="426" w:hanging="426"/>
      </w:pPr>
    </w:p>
    <w:p w14:paraId="37EAF483" w14:textId="77777777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4BB3293E" w14:textId="77777777" w:rsidR="0015261D" w:rsidRPr="00DD1E15" w:rsidRDefault="0015261D" w:rsidP="00171DC5">
      <w:pPr>
        <w:tabs>
          <w:tab w:val="left" w:pos="426"/>
        </w:tabs>
        <w:ind w:left="426" w:hanging="426"/>
      </w:pPr>
    </w:p>
    <w:p w14:paraId="33421FB1" w14:textId="77777777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Que, en cas que es tracti d’empresa estrangera, es sotmet a la jurisdicció dels Jutjats i Tribunals espanyols.</w:t>
      </w:r>
    </w:p>
    <w:p w14:paraId="5105EDFF" w14:textId="77777777" w:rsidR="00171DC5" w:rsidRPr="00DD1E15" w:rsidRDefault="00171DC5" w:rsidP="00171DC5">
      <w:pPr>
        <w:tabs>
          <w:tab w:val="left" w:pos="426"/>
        </w:tabs>
        <w:ind w:left="426" w:hanging="426"/>
      </w:pPr>
    </w:p>
    <w:p w14:paraId="0AC69FEC" w14:textId="56A120E4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00F1D351" w14:textId="77777777" w:rsidR="0015261D" w:rsidRPr="00DD1E15" w:rsidRDefault="0015261D" w:rsidP="0015261D"/>
    <w:p w14:paraId="545D1296" w14:textId="4AF242B0" w:rsidR="0015261D" w:rsidRDefault="00E0387B" w:rsidP="00180D39">
      <w:pPr>
        <w:tabs>
          <w:tab w:val="left" w:pos="1701"/>
          <w:tab w:val="left" w:pos="2977"/>
        </w:tabs>
        <w:ind w:left="426"/>
      </w:pPr>
      <w:sdt>
        <w:sdtPr>
          <w:id w:val="1595676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171DC5" w:rsidRPr="00DD1E15">
        <w:t xml:space="preserve"> </w:t>
      </w:r>
      <w:r w:rsidR="0015261D" w:rsidRPr="00DD1E15">
        <w:t>SÍ</w:t>
      </w:r>
      <w:r w:rsidR="0015261D" w:rsidRPr="00DD1E15">
        <w:tab/>
      </w:r>
      <w:sdt>
        <w:sdtPr>
          <w:id w:val="-2056377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NO</w:t>
      </w:r>
      <w:r w:rsidR="0015261D" w:rsidRPr="00DD1E15">
        <w:tab/>
      </w:r>
      <w:sdt>
        <w:sdtPr>
          <w:id w:val="-147435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NO obligat per normativa</w:t>
      </w:r>
    </w:p>
    <w:p w14:paraId="119ED9B0" w14:textId="77777777" w:rsidR="0015261D" w:rsidRPr="00DD1E15" w:rsidRDefault="0015261D" w:rsidP="0015261D"/>
    <w:p w14:paraId="1611FC92" w14:textId="389279A8" w:rsidR="0015261D" w:rsidRPr="00DD1E15" w:rsidRDefault="0015261D" w:rsidP="006C29E9">
      <w:pPr>
        <w:pStyle w:val="Prrafodelista"/>
        <w:numPr>
          <w:ilvl w:val="0"/>
          <w:numId w:val="38"/>
        </w:numPr>
      </w:pPr>
      <w:r w:rsidRPr="00DD1E15">
        <w:t>Que l’empresa disposa d’un pla d’igualtat d’oportunitats entre les dones i els homes.</w:t>
      </w:r>
    </w:p>
    <w:p w14:paraId="3B8D8EB0" w14:textId="77777777" w:rsidR="0015261D" w:rsidRPr="00DD1E15" w:rsidRDefault="0015261D" w:rsidP="0015261D"/>
    <w:p w14:paraId="7D353FAE" w14:textId="77777777" w:rsidR="00DD1E15" w:rsidRPr="00DD1E15" w:rsidRDefault="00E0387B" w:rsidP="00DD1E15">
      <w:pPr>
        <w:tabs>
          <w:tab w:val="left" w:pos="1701"/>
          <w:tab w:val="left" w:pos="2977"/>
        </w:tabs>
        <w:ind w:left="426"/>
      </w:pPr>
      <w:sdt>
        <w:sdtPr>
          <w:id w:val="-235854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SÍ</w:t>
      </w:r>
      <w:r w:rsidR="00DD1E15" w:rsidRPr="00DD1E15">
        <w:tab/>
      </w:r>
      <w:sdt>
        <w:sdtPr>
          <w:id w:val="-115913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NO</w:t>
      </w:r>
      <w:r w:rsidR="00DD1E15" w:rsidRPr="00DD1E15">
        <w:tab/>
      </w:r>
      <w:sdt>
        <w:sdtPr>
          <w:id w:val="-566184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proofErr w:type="spellStart"/>
      <w:r w:rsidR="00DD1E15" w:rsidRPr="00DD1E15">
        <w:t>NO</w:t>
      </w:r>
      <w:proofErr w:type="spellEnd"/>
      <w:r w:rsidR="00DD1E15" w:rsidRPr="00DD1E15">
        <w:t xml:space="preserve"> obligat per normativa</w:t>
      </w:r>
    </w:p>
    <w:p w14:paraId="5078F405" w14:textId="77777777" w:rsidR="00180D39" w:rsidRPr="00DD1E15" w:rsidRDefault="00180D39" w:rsidP="00180D39">
      <w:pPr>
        <w:ind w:left="426"/>
      </w:pPr>
    </w:p>
    <w:p w14:paraId="40A7DC37" w14:textId="3212EA2A" w:rsidR="0015261D" w:rsidRPr="00DD1E15" w:rsidRDefault="0015261D" w:rsidP="00180D39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reuneix algun/s dels criteris de preferència en cas d’igualació de proposicions previstos al PCAP.</w:t>
      </w:r>
    </w:p>
    <w:p w14:paraId="23C0370B" w14:textId="77777777" w:rsidR="00180D39" w:rsidRPr="00DD1E15" w:rsidRDefault="00180D39" w:rsidP="00180D39">
      <w:pPr>
        <w:tabs>
          <w:tab w:val="left" w:pos="426"/>
        </w:tabs>
        <w:ind w:left="426" w:hanging="426"/>
      </w:pPr>
    </w:p>
    <w:p w14:paraId="30CD736B" w14:textId="2DAA3CB3" w:rsidR="00180D39" w:rsidRPr="00DD1E15" w:rsidRDefault="00E0387B" w:rsidP="00180D39">
      <w:pPr>
        <w:tabs>
          <w:tab w:val="left" w:pos="1701"/>
        </w:tabs>
        <w:ind w:left="426"/>
      </w:pPr>
      <w:sdt>
        <w:sdtPr>
          <w:id w:val="-1363665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SÍ</w:t>
      </w:r>
      <w:r w:rsidR="00DD1E15" w:rsidRPr="00DD1E15">
        <w:tab/>
      </w:r>
      <w:sdt>
        <w:sdtPr>
          <w:id w:val="-200526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NO</w:t>
      </w:r>
    </w:p>
    <w:p w14:paraId="279EFF22" w14:textId="77777777" w:rsidR="00DD1E15" w:rsidRPr="00DD1E15" w:rsidRDefault="00DD1E15" w:rsidP="00180D39">
      <w:pPr>
        <w:tabs>
          <w:tab w:val="left" w:pos="1701"/>
        </w:tabs>
        <w:ind w:left="426"/>
      </w:pPr>
    </w:p>
    <w:p w14:paraId="6C48C425" w14:textId="54D19ED8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Respecte l’Impost sobre el valor afegit (IVA) l’empresa:</w:t>
      </w:r>
    </w:p>
    <w:p w14:paraId="6FA630A0" w14:textId="77777777" w:rsidR="00180D39" w:rsidRPr="00DD1E15" w:rsidRDefault="00180D39" w:rsidP="0015261D"/>
    <w:p w14:paraId="3E99BF6B" w14:textId="6843C99C" w:rsidR="0015261D" w:rsidRPr="00DD1E15" w:rsidRDefault="00E0387B" w:rsidP="00D52B10">
      <w:pPr>
        <w:ind w:left="426"/>
      </w:pPr>
      <w:sdt>
        <w:sdtPr>
          <w:id w:val="1589582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Està subjecta a l’IVA.</w:t>
      </w:r>
    </w:p>
    <w:p w14:paraId="63F1AE85" w14:textId="77777777" w:rsidR="00D52B10" w:rsidRPr="00DD1E15" w:rsidRDefault="00D52B10" w:rsidP="0015261D"/>
    <w:p w14:paraId="2B514F01" w14:textId="3B321A31" w:rsidR="0015261D" w:rsidRPr="00DD1E15" w:rsidRDefault="00E0387B" w:rsidP="00D52B10">
      <w:pPr>
        <w:ind w:left="709" w:hanging="283"/>
      </w:pPr>
      <w:sdt>
        <w:sdtPr>
          <w:id w:val="2057883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Està no subjecta o exempta de l’IVA i són vigents les circumstàncies que donaren lloc a la no-subjecció o l’exempció.</w:t>
      </w:r>
    </w:p>
    <w:p w14:paraId="695098C0" w14:textId="77777777" w:rsidR="0015261D" w:rsidRPr="00DD1E15" w:rsidRDefault="0015261D" w:rsidP="0015261D"/>
    <w:p w14:paraId="5400F137" w14:textId="77777777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Respecte l’Impost d’Activitats Econòmiques (IAE) l’empresa:</w:t>
      </w:r>
    </w:p>
    <w:p w14:paraId="0EEA2958" w14:textId="77777777" w:rsidR="00D52B10" w:rsidRPr="00DD1E15" w:rsidRDefault="00D52B10" w:rsidP="0015261D"/>
    <w:p w14:paraId="4332A14C" w14:textId="0568B653" w:rsidR="0015261D" w:rsidRPr="00DD1E15" w:rsidRDefault="00E0387B" w:rsidP="00D52B10">
      <w:pPr>
        <w:ind w:left="709" w:hanging="283"/>
      </w:pPr>
      <w:sdt>
        <w:sdtPr>
          <w:id w:val="-165228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Està subjecta a l’IAE.</w:t>
      </w:r>
    </w:p>
    <w:p w14:paraId="6183C4F7" w14:textId="77777777" w:rsidR="00D52B10" w:rsidRPr="00DD1E15" w:rsidRDefault="00D52B10" w:rsidP="00D52B10">
      <w:pPr>
        <w:ind w:left="709" w:hanging="283"/>
      </w:pPr>
    </w:p>
    <w:p w14:paraId="0862C40B" w14:textId="3EEE94A1" w:rsidR="0015261D" w:rsidRPr="00DD1E15" w:rsidRDefault="00E0387B" w:rsidP="00D52B10">
      <w:pPr>
        <w:ind w:left="709" w:hanging="283"/>
      </w:pPr>
      <w:sdt>
        <w:sdtPr>
          <w:id w:val="160132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Està no subjecta o exempta de l’IAE i són vigents les circumstàncies que donaren lloc a la no-subjecció o l’exempció.</w:t>
      </w:r>
    </w:p>
    <w:p w14:paraId="14967E39" w14:textId="77777777" w:rsidR="00D52B10" w:rsidRPr="00DD1E15" w:rsidRDefault="00D52B10" w:rsidP="0015261D"/>
    <w:p w14:paraId="50078EE5" w14:textId="77777777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Que, en cas que el licitador tingui intenció de concórrer en unió temporal d’empreses, declara:</w:t>
      </w:r>
    </w:p>
    <w:p w14:paraId="6100274E" w14:textId="77777777" w:rsidR="00D52B10" w:rsidRPr="00DD1E15" w:rsidRDefault="00D52B10" w:rsidP="0015261D"/>
    <w:p w14:paraId="4D01CA2C" w14:textId="07EE3D75" w:rsidR="0015261D" w:rsidRPr="00DD1E15" w:rsidRDefault="00E0387B" w:rsidP="00D52B10">
      <w:pPr>
        <w:ind w:left="426"/>
      </w:pPr>
      <w:sdt>
        <w:sdtPr>
          <w:id w:val="-611057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SÍ té intenció de concórrer en unió temporal d’empreses:</w:t>
      </w:r>
    </w:p>
    <w:p w14:paraId="4D0A231F" w14:textId="77777777" w:rsidR="00D52B10" w:rsidRPr="00DD1E15" w:rsidRDefault="00D52B10" w:rsidP="0015261D"/>
    <w:p w14:paraId="58B5D1CD" w14:textId="4D97A10C" w:rsidR="0015261D" w:rsidRPr="00DD1E15" w:rsidRDefault="0015261D" w:rsidP="006C29E9">
      <w:pPr>
        <w:ind w:left="708"/>
        <w:rPr>
          <w:i/>
          <w:iCs/>
          <w:color w:val="4472C4" w:themeColor="accent1"/>
        </w:rPr>
      </w:pPr>
      <w:r w:rsidRPr="00DD1E15">
        <w:rPr>
          <w:i/>
          <w:iCs/>
          <w:color w:val="4472C4" w:themeColor="accent1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523E7AD1" w14:textId="77777777" w:rsidR="0015261D" w:rsidRPr="00DD1E15" w:rsidRDefault="0015261D" w:rsidP="0015261D"/>
    <w:p w14:paraId="41FA797E" w14:textId="2320A407" w:rsidR="0015261D" w:rsidRPr="00DD1E15" w:rsidRDefault="00E0387B" w:rsidP="00D52B10">
      <w:pPr>
        <w:ind w:left="426"/>
      </w:pPr>
      <w:sdt>
        <w:sdtPr>
          <w:id w:val="648560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NO té intenció de concórrer en unió temporal d’empreses</w:t>
      </w:r>
    </w:p>
    <w:p w14:paraId="755FA594" w14:textId="77777777" w:rsidR="00D52B10" w:rsidRPr="00DD1E15" w:rsidRDefault="00D52B10" w:rsidP="0015261D"/>
    <w:p w14:paraId="4113C13F" w14:textId="3963DA0A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Es designa com a persona/es autoritzada/es per a rebre l’avís de les notificacions, comunicacions i requeriments per mitjans electrònics a:</w:t>
      </w:r>
    </w:p>
    <w:p w14:paraId="7F4222D9" w14:textId="77777777" w:rsidR="00D52B10" w:rsidRPr="00DD1E15" w:rsidRDefault="00D52B10" w:rsidP="0015261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1134"/>
        <w:gridCol w:w="3118"/>
        <w:gridCol w:w="1694"/>
      </w:tblGrid>
      <w:tr w:rsidR="00E333B0" w:rsidRPr="00DD1E15" w14:paraId="06F4F62D" w14:textId="77777777" w:rsidTr="002D6C6E">
        <w:trPr>
          <w:trHeight w:val="432"/>
        </w:trPr>
        <w:tc>
          <w:tcPr>
            <w:tcW w:w="3114" w:type="dxa"/>
            <w:vAlign w:val="center"/>
          </w:tcPr>
          <w:p w14:paraId="5541CDB5" w14:textId="7B6C28CB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Persona/es autoritzada/es*</w:t>
            </w:r>
          </w:p>
        </w:tc>
        <w:tc>
          <w:tcPr>
            <w:tcW w:w="1134" w:type="dxa"/>
            <w:vAlign w:val="center"/>
          </w:tcPr>
          <w:p w14:paraId="587D7D88" w14:textId="7F65F059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DNI*</w:t>
            </w:r>
          </w:p>
        </w:tc>
        <w:tc>
          <w:tcPr>
            <w:tcW w:w="3118" w:type="dxa"/>
            <w:vAlign w:val="center"/>
          </w:tcPr>
          <w:p w14:paraId="6145B002" w14:textId="04C2893C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Correu electrònic</w:t>
            </w:r>
          </w:p>
        </w:tc>
        <w:tc>
          <w:tcPr>
            <w:tcW w:w="1694" w:type="dxa"/>
            <w:vAlign w:val="center"/>
          </w:tcPr>
          <w:p w14:paraId="497E2241" w14:textId="7574C837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Mòbil professional</w:t>
            </w:r>
          </w:p>
        </w:tc>
      </w:tr>
      <w:tr w:rsidR="00E333B0" w:rsidRPr="00DD1E15" w14:paraId="11732481" w14:textId="77777777" w:rsidTr="002D6C6E">
        <w:trPr>
          <w:trHeight w:val="432"/>
        </w:trPr>
        <w:tc>
          <w:tcPr>
            <w:tcW w:w="3114" w:type="dxa"/>
            <w:vAlign w:val="center"/>
          </w:tcPr>
          <w:p w14:paraId="7E94D8A9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2F48D411" w14:textId="735D0603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3118" w:type="dxa"/>
            <w:vAlign w:val="center"/>
          </w:tcPr>
          <w:p w14:paraId="17FC4FA5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694" w:type="dxa"/>
            <w:vAlign w:val="center"/>
          </w:tcPr>
          <w:p w14:paraId="45881AA6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</w:tr>
      <w:tr w:rsidR="00E333B0" w:rsidRPr="00DD1E15" w14:paraId="26CE56E1" w14:textId="77777777" w:rsidTr="002D6C6E">
        <w:trPr>
          <w:trHeight w:val="432"/>
        </w:trPr>
        <w:tc>
          <w:tcPr>
            <w:tcW w:w="3114" w:type="dxa"/>
            <w:vAlign w:val="center"/>
          </w:tcPr>
          <w:p w14:paraId="094C264F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49665614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3118" w:type="dxa"/>
            <w:vAlign w:val="center"/>
          </w:tcPr>
          <w:p w14:paraId="76010BA3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694" w:type="dxa"/>
            <w:vAlign w:val="center"/>
          </w:tcPr>
          <w:p w14:paraId="21286C45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</w:tr>
    </w:tbl>
    <w:p w14:paraId="55BEB29E" w14:textId="77777777" w:rsidR="0015261D" w:rsidRPr="00DD1E15" w:rsidRDefault="0015261D" w:rsidP="0015261D">
      <w:pPr>
        <w:rPr>
          <w:i/>
          <w:iCs/>
          <w:color w:val="4472C4" w:themeColor="accent1"/>
        </w:rPr>
      </w:pPr>
      <w:r w:rsidRPr="00DD1E15">
        <w:rPr>
          <w:i/>
          <w:iCs/>
          <w:color w:val="4472C4" w:themeColor="accent1"/>
        </w:rPr>
        <w:t>*Camps obligatoris.</w:t>
      </w:r>
    </w:p>
    <w:p w14:paraId="0FD74506" w14:textId="77777777" w:rsidR="0015261D" w:rsidRPr="00DD1E15" w:rsidRDefault="0015261D" w:rsidP="0015261D"/>
    <w:p w14:paraId="507FA0B0" w14:textId="77777777" w:rsidR="0015261D" w:rsidRPr="00DD1E15" w:rsidRDefault="0015261D" w:rsidP="0015261D">
      <w:r w:rsidRPr="00DD1E15">
        <w:t>Si l’adreça electrònica o el número de telèfon mòbil facilitats a efectes d’avís de notificació, comunicacions i requeriments quedessin en desús, s’haurà de comunicar la dita circumstància, per escrit, a la corporació per tal de fer la modificació corresponent.</w:t>
      </w:r>
    </w:p>
    <w:p w14:paraId="4B4471E7" w14:textId="77777777" w:rsidR="0015261D" w:rsidRPr="00DD1E15" w:rsidRDefault="0015261D" w:rsidP="0015261D"/>
    <w:p w14:paraId="1BD28F53" w14:textId="77777777" w:rsidR="0015261D" w:rsidRPr="00DD1E15" w:rsidRDefault="0015261D" w:rsidP="0015261D">
      <w:r w:rsidRPr="00DD1E15">
        <w:t>El licitador/contractista declara que ha obtingut el consentiment exprés de les persones a qui autoritza per rebre les notificacions, comunicacions i requeriments derivades d’aquesta contractació, per tal que la corporació pugui facilitar-les al servei e-</w:t>
      </w:r>
      <w:proofErr w:type="spellStart"/>
      <w:r w:rsidRPr="00DD1E15">
        <w:t>Notum</w:t>
      </w:r>
      <w:proofErr w:type="spellEnd"/>
      <w:r w:rsidRPr="00DD1E15">
        <w:t xml:space="preserve"> a aquests efectes.</w:t>
      </w:r>
    </w:p>
    <w:p w14:paraId="77D125E9" w14:textId="77777777" w:rsidR="0015261D" w:rsidRPr="00DD1E15" w:rsidRDefault="0015261D" w:rsidP="0015261D"/>
    <w:p w14:paraId="2DA855C7" w14:textId="374C954E" w:rsidR="0015261D" w:rsidRPr="00DD1E15" w:rsidRDefault="0015261D" w:rsidP="002D6C6E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 xml:space="preserve">Que, en el cas que formulin ofertes empreses vinculades, el grup empresarial a què pertanyen és </w:t>
      </w:r>
      <w:r w:rsidRPr="00DD1E15">
        <w:rPr>
          <w:i/>
          <w:iCs/>
          <w:color w:val="4472C4" w:themeColor="accent1"/>
        </w:rPr>
        <w:t>(indicar les empreses que el composen)</w:t>
      </w:r>
      <w:r w:rsidRPr="00DD1E15">
        <w:t>.</w:t>
      </w:r>
    </w:p>
    <w:p w14:paraId="372B9410" w14:textId="77777777" w:rsidR="002D6C6E" w:rsidRPr="00DD1E15" w:rsidRDefault="002D6C6E" w:rsidP="002D6C6E">
      <w:pPr>
        <w:tabs>
          <w:tab w:val="left" w:pos="426"/>
        </w:tabs>
        <w:ind w:left="426" w:hanging="426"/>
      </w:pPr>
    </w:p>
    <w:p w14:paraId="2DEF9021" w14:textId="77777777" w:rsidR="0015261D" w:rsidRPr="00DD1E15" w:rsidRDefault="0015261D" w:rsidP="002D6C6E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Que, cas de resultar proposat com a adjudicatari, es compromet a aportar la documentació assenyalada en la clàusula 1.18) del PCAP.</w:t>
      </w:r>
    </w:p>
    <w:p w14:paraId="1D8A8393" w14:textId="77777777" w:rsidR="002D6C6E" w:rsidRPr="00DD1E15" w:rsidRDefault="002D6C6E" w:rsidP="002D6C6E">
      <w:pPr>
        <w:tabs>
          <w:tab w:val="left" w:pos="426"/>
        </w:tabs>
        <w:ind w:left="426" w:hanging="426"/>
      </w:pPr>
    </w:p>
    <w:p w14:paraId="5A791DD9" w14:textId="68CFE17E" w:rsidR="0015261D" w:rsidRPr="00CA3239" w:rsidRDefault="0015261D" w:rsidP="00CA3239">
      <w:r w:rsidRPr="00DD1E15">
        <w:t xml:space="preserve">Així mateix, assabentat/da de les condicions exigides per optar a la dita contractació, es compromet a portar-la a terme amb subjecció al Plec de Clàusules Administratives Particulars i al </w:t>
      </w:r>
      <w:r w:rsidRPr="00CA3239">
        <w:t>Plec de Prescripcions Tècniques Particulars.</w:t>
      </w:r>
    </w:p>
    <w:p w14:paraId="1B385053" w14:textId="77777777" w:rsidR="005C6340" w:rsidRPr="00CA3239" w:rsidRDefault="005C6340" w:rsidP="005C6340">
      <w:pPr>
        <w:rPr>
          <w:rFonts w:ascii="Roboto Medium" w:hAnsi="Roboto Medium"/>
          <w:u w:val="single"/>
        </w:rPr>
      </w:pPr>
    </w:p>
    <w:p w14:paraId="19221519" w14:textId="77777777" w:rsidR="00CA3239" w:rsidRPr="00923685" w:rsidRDefault="00CA3239" w:rsidP="005C6340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5C6340" w:rsidRPr="004C44B0" w14:paraId="3C7FACA4" w14:textId="77777777" w:rsidTr="005E1664">
        <w:trPr>
          <w:trHeight w:val="1430"/>
          <w:jc w:val="center"/>
        </w:trPr>
        <w:tc>
          <w:tcPr>
            <w:tcW w:w="9060" w:type="dxa"/>
            <w:vAlign w:val="center"/>
          </w:tcPr>
          <w:p w14:paraId="5A6E362D" w14:textId="77777777" w:rsidR="005C6340" w:rsidRDefault="005C6340" w:rsidP="005E1664">
            <w:pPr>
              <w:jc w:val="center"/>
              <w:rPr>
                <w:rFonts w:ascii="Roboto Medium" w:eastAsia="Times New Roman" w:hAnsi="Roboto Medium" w:cs="Times New Roman"/>
                <w:lang w:val="ca-ES"/>
              </w:rPr>
            </w:pPr>
            <w:r w:rsidRPr="004C44B0">
              <w:rPr>
                <w:rFonts w:ascii="Roboto Medium" w:hAnsi="Roboto Medium"/>
                <w:lang w:val="ca-ES"/>
              </w:rPr>
              <w:t>ADVERTÈNCIA</w:t>
            </w:r>
          </w:p>
          <w:p w14:paraId="512134C3" w14:textId="77777777" w:rsidR="005C6340" w:rsidRPr="007F19BE" w:rsidRDefault="005C6340" w:rsidP="005E1664">
            <w:pPr>
              <w:jc w:val="center"/>
              <w:rPr>
                <w:rFonts w:ascii="Roboto Medium" w:hAnsi="Roboto Medium"/>
                <w:sz w:val="10"/>
                <w:szCs w:val="12"/>
              </w:rPr>
            </w:pPr>
          </w:p>
          <w:p w14:paraId="01F20392" w14:textId="77777777" w:rsidR="005C6340" w:rsidRPr="004C44B0" w:rsidRDefault="005C6340" w:rsidP="005E1664">
            <w:pPr>
              <w:rPr>
                <w:rFonts w:ascii="Roboto Medium" w:eastAsia="Times New Roman" w:hAnsi="Roboto Medium" w:cs="Times New Roman"/>
                <w:lang w:val="ca-ES"/>
              </w:rPr>
            </w:pPr>
            <w:r w:rsidRPr="004C44B0">
              <w:rPr>
                <w:rFonts w:ascii="Roboto Medium" w:hAnsi="Roboto Medium"/>
                <w:lang w:val="ca-ES"/>
              </w:rPr>
              <w:t>La documentació que conté aquest sobre no pot incloure cap informació que permeti conèixer el contingut del sobre relatiu a la proposició dels criteris avaluables de forma automàtica. L’incompliment d’aquesta obligació implica l’exclusió de la licitació.</w:t>
            </w:r>
          </w:p>
        </w:tc>
      </w:tr>
    </w:tbl>
    <w:p w14:paraId="090ED6B1" w14:textId="77777777" w:rsidR="005C6340" w:rsidRPr="00923685" w:rsidRDefault="005C6340" w:rsidP="005C6340"/>
    <w:p w14:paraId="194EF6E1" w14:textId="77777777" w:rsidR="005C6340" w:rsidRPr="00923685" w:rsidRDefault="005C6340" w:rsidP="005C6340"/>
    <w:p w14:paraId="0561E085" w14:textId="77777777" w:rsidR="005C6340" w:rsidRPr="00923685" w:rsidRDefault="005C6340" w:rsidP="005C6340">
      <w:r w:rsidRPr="000F34D2">
        <w:rPr>
          <w:i/>
          <w:iCs/>
          <w:color w:val="4472C4" w:themeColor="accent1"/>
        </w:rPr>
        <w:t>(Data i signatura</w:t>
      </w:r>
      <w:r w:rsidRPr="000F34D2">
        <w:rPr>
          <w:color w:val="4472C4" w:themeColor="accent1"/>
        </w:rPr>
        <w:t>).</w:t>
      </w:r>
    </w:p>
    <w:p w14:paraId="3641536C" w14:textId="77777777" w:rsidR="00DD1E15" w:rsidRPr="00555D9B" w:rsidRDefault="00DD1E15" w:rsidP="005C6340"/>
    <w:sectPr w:rsidR="00DD1E15" w:rsidRPr="00555D9B" w:rsidSect="009969C8">
      <w:headerReference w:type="default" r:id="rId11"/>
      <w:footerReference w:type="default" r:id="rId12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8BF98" w14:textId="77777777" w:rsidR="009969C8" w:rsidRDefault="009969C8">
      <w:r>
        <w:separator/>
      </w:r>
    </w:p>
  </w:endnote>
  <w:endnote w:type="continuationSeparator" w:id="0">
    <w:p w14:paraId="4CF1CB88" w14:textId="77777777" w:rsidR="009969C8" w:rsidRDefault="0099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alom">
    <w:altName w:val="Cambria"/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7428B" w14:textId="77777777" w:rsidR="00626979" w:rsidRPr="00F40D95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proofErr w:type="spellStart"/>
    <w:r w:rsidRPr="00F40D95">
      <w:rPr>
        <w:rFonts w:ascii="Roboto Light" w:hAnsi="Roboto Light" w:cs="Arial"/>
        <w:color w:val="333333"/>
        <w:sz w:val="14"/>
      </w:rPr>
      <w:t>Plaça</w:t>
    </w:r>
    <w:proofErr w:type="spellEnd"/>
    <w:r w:rsidRPr="00F40D95">
      <w:rPr>
        <w:rFonts w:ascii="Roboto Light" w:hAnsi="Roboto Light" w:cs="Arial"/>
        <w:color w:val="333333"/>
        <w:sz w:val="14"/>
      </w:rPr>
      <w:t xml:space="preserve"> de l’Ajuntament,1 • 08292 ESPARREGUERA (Barcelona) • Tel. 93 777 18 01 • Fax 93 777 59 04 • esparreguera@esparreguera.cat • www.esparreguera.cat</w:t>
    </w:r>
  </w:p>
  <w:p w14:paraId="4AE0AAE2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E6622" w14:textId="77777777" w:rsidR="009969C8" w:rsidRDefault="009969C8">
      <w:r>
        <w:separator/>
      </w:r>
    </w:p>
  </w:footnote>
  <w:footnote w:type="continuationSeparator" w:id="0">
    <w:p w14:paraId="43652162" w14:textId="77777777" w:rsidR="009969C8" w:rsidRDefault="00996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F21E" w14:textId="77777777" w:rsidR="00626979" w:rsidRPr="00F40D95" w:rsidRDefault="00086A7B" w:rsidP="00F40D95">
    <w:pPr>
      <w:pStyle w:val="Encabezado"/>
    </w:pPr>
    <w:r w:rsidRPr="00F40D95">
      <w:rPr>
        <w:noProof/>
        <w:lang w:eastAsia="ca-ES"/>
      </w:rPr>
      <w:drawing>
        <wp:anchor distT="0" distB="0" distL="114300" distR="114300" simplePos="0" relativeHeight="251662848" behindDoc="0" locked="0" layoutInCell="1" allowOverlap="1" wp14:anchorId="07185C2D" wp14:editId="4C94F174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A848FC"/>
    <w:multiLevelType w:val="hybridMultilevel"/>
    <w:tmpl w:val="5650A10C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29372D"/>
    <w:multiLevelType w:val="hybridMultilevel"/>
    <w:tmpl w:val="F708B89A"/>
    <w:lvl w:ilvl="0" w:tplc="0403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EA7392"/>
    <w:multiLevelType w:val="hybridMultilevel"/>
    <w:tmpl w:val="BC188ABE"/>
    <w:lvl w:ilvl="0" w:tplc="46E4FAF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94293">
    <w:abstractNumId w:val="19"/>
  </w:num>
  <w:num w:numId="2" w16cid:durableId="53746943">
    <w:abstractNumId w:val="6"/>
  </w:num>
  <w:num w:numId="3" w16cid:durableId="1600484274">
    <w:abstractNumId w:val="4"/>
  </w:num>
  <w:num w:numId="4" w16cid:durableId="1296444437">
    <w:abstractNumId w:val="32"/>
  </w:num>
  <w:num w:numId="5" w16cid:durableId="1146821854">
    <w:abstractNumId w:val="23"/>
  </w:num>
  <w:num w:numId="6" w16cid:durableId="1722897442">
    <w:abstractNumId w:val="3"/>
  </w:num>
  <w:num w:numId="7" w16cid:durableId="1601790479">
    <w:abstractNumId w:val="25"/>
  </w:num>
  <w:num w:numId="8" w16cid:durableId="1889412019">
    <w:abstractNumId w:val="9"/>
  </w:num>
  <w:num w:numId="9" w16cid:durableId="1694578215">
    <w:abstractNumId w:val="33"/>
  </w:num>
  <w:num w:numId="10" w16cid:durableId="1306200512">
    <w:abstractNumId w:val="22"/>
  </w:num>
  <w:num w:numId="11" w16cid:durableId="395709397">
    <w:abstractNumId w:val="28"/>
  </w:num>
  <w:num w:numId="12" w16cid:durableId="1315767365">
    <w:abstractNumId w:val="13"/>
  </w:num>
  <w:num w:numId="13" w16cid:durableId="1387879353">
    <w:abstractNumId w:val="30"/>
  </w:num>
  <w:num w:numId="14" w16cid:durableId="840655677">
    <w:abstractNumId w:val="12"/>
  </w:num>
  <w:num w:numId="15" w16cid:durableId="845552991">
    <w:abstractNumId w:val="0"/>
  </w:num>
  <w:num w:numId="16" w16cid:durableId="326829983">
    <w:abstractNumId w:val="11"/>
  </w:num>
  <w:num w:numId="17" w16cid:durableId="728575577">
    <w:abstractNumId w:val="7"/>
  </w:num>
  <w:num w:numId="18" w16cid:durableId="1968320200">
    <w:abstractNumId w:val="2"/>
  </w:num>
  <w:num w:numId="19" w16cid:durableId="2134329234">
    <w:abstractNumId w:val="18"/>
  </w:num>
  <w:num w:numId="20" w16cid:durableId="1309280728">
    <w:abstractNumId w:val="17"/>
  </w:num>
  <w:num w:numId="21" w16cid:durableId="826212533">
    <w:abstractNumId w:val="15"/>
  </w:num>
  <w:num w:numId="22" w16cid:durableId="2074961681">
    <w:abstractNumId w:val="20"/>
  </w:num>
  <w:num w:numId="23" w16cid:durableId="361588404">
    <w:abstractNumId w:val="8"/>
  </w:num>
  <w:num w:numId="24" w16cid:durableId="1822185629">
    <w:abstractNumId w:val="16"/>
  </w:num>
  <w:num w:numId="25" w16cid:durableId="1310523801">
    <w:abstractNumId w:val="21"/>
  </w:num>
  <w:num w:numId="26" w16cid:durableId="144203281">
    <w:abstractNumId w:val="26"/>
  </w:num>
  <w:num w:numId="27" w16cid:durableId="29841777">
    <w:abstractNumId w:val="24"/>
  </w:num>
  <w:num w:numId="28" w16cid:durableId="1194659064">
    <w:abstractNumId w:val="10"/>
  </w:num>
  <w:num w:numId="29" w16cid:durableId="289213802">
    <w:abstractNumId w:val="29"/>
  </w:num>
  <w:num w:numId="30" w16cid:durableId="326983635">
    <w:abstractNumId w:val="5"/>
  </w:num>
  <w:num w:numId="31" w16cid:durableId="2073849321">
    <w:abstractNumId w:val="29"/>
    <w:lvlOverride w:ilvl="0">
      <w:startOverride w:val="1"/>
    </w:lvlOverride>
  </w:num>
  <w:num w:numId="32" w16cid:durableId="1521045418">
    <w:abstractNumId w:val="29"/>
    <w:lvlOverride w:ilvl="0">
      <w:startOverride w:val="1"/>
    </w:lvlOverride>
  </w:num>
  <w:num w:numId="33" w16cid:durableId="162473360">
    <w:abstractNumId w:val="27"/>
  </w:num>
  <w:num w:numId="34" w16cid:durableId="9106528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43607631">
    <w:abstractNumId w:val="31"/>
  </w:num>
  <w:num w:numId="37" w16cid:durableId="2142654350">
    <w:abstractNumId w:val="14"/>
  </w:num>
  <w:num w:numId="38" w16cid:durableId="171729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3D"/>
    <w:rsid w:val="00001A26"/>
    <w:rsid w:val="00004873"/>
    <w:rsid w:val="0002761E"/>
    <w:rsid w:val="000455A2"/>
    <w:rsid w:val="00045ED8"/>
    <w:rsid w:val="0007146F"/>
    <w:rsid w:val="00086A7B"/>
    <w:rsid w:val="000978A0"/>
    <w:rsid w:val="000A714F"/>
    <w:rsid w:val="000C345A"/>
    <w:rsid w:val="000D263E"/>
    <w:rsid w:val="000D2A7B"/>
    <w:rsid w:val="000E6A37"/>
    <w:rsid w:val="000F5FF6"/>
    <w:rsid w:val="00103A0F"/>
    <w:rsid w:val="00105F6A"/>
    <w:rsid w:val="001106C6"/>
    <w:rsid w:val="001125F4"/>
    <w:rsid w:val="0011479C"/>
    <w:rsid w:val="001200D8"/>
    <w:rsid w:val="00123D4D"/>
    <w:rsid w:val="001449C3"/>
    <w:rsid w:val="0015261D"/>
    <w:rsid w:val="001645F8"/>
    <w:rsid w:val="0017031C"/>
    <w:rsid w:val="00170D5C"/>
    <w:rsid w:val="00171DC5"/>
    <w:rsid w:val="00172083"/>
    <w:rsid w:val="00180D39"/>
    <w:rsid w:val="00183A6D"/>
    <w:rsid w:val="001879D1"/>
    <w:rsid w:val="00193942"/>
    <w:rsid w:val="001C2336"/>
    <w:rsid w:val="001C5E23"/>
    <w:rsid w:val="001F1674"/>
    <w:rsid w:val="00200736"/>
    <w:rsid w:val="00205DB0"/>
    <w:rsid w:val="00211BEC"/>
    <w:rsid w:val="0021253E"/>
    <w:rsid w:val="00215501"/>
    <w:rsid w:val="00221AE7"/>
    <w:rsid w:val="002255B5"/>
    <w:rsid w:val="002274E4"/>
    <w:rsid w:val="002402E0"/>
    <w:rsid w:val="00243079"/>
    <w:rsid w:val="00274228"/>
    <w:rsid w:val="00275D87"/>
    <w:rsid w:val="002853C2"/>
    <w:rsid w:val="002976EB"/>
    <w:rsid w:val="002A2123"/>
    <w:rsid w:val="002A5B0F"/>
    <w:rsid w:val="002A7A66"/>
    <w:rsid w:val="002C450B"/>
    <w:rsid w:val="002D4536"/>
    <w:rsid w:val="002D4795"/>
    <w:rsid w:val="002D6C6E"/>
    <w:rsid w:val="002E5F35"/>
    <w:rsid w:val="002E69BE"/>
    <w:rsid w:val="00306DD3"/>
    <w:rsid w:val="0031509D"/>
    <w:rsid w:val="00344423"/>
    <w:rsid w:val="003444A8"/>
    <w:rsid w:val="0035123D"/>
    <w:rsid w:val="00377168"/>
    <w:rsid w:val="00377555"/>
    <w:rsid w:val="00386101"/>
    <w:rsid w:val="003B280F"/>
    <w:rsid w:val="003D35A8"/>
    <w:rsid w:val="003E594B"/>
    <w:rsid w:val="003F53FC"/>
    <w:rsid w:val="004026B2"/>
    <w:rsid w:val="00405D96"/>
    <w:rsid w:val="004147AD"/>
    <w:rsid w:val="00422539"/>
    <w:rsid w:val="00426180"/>
    <w:rsid w:val="00436987"/>
    <w:rsid w:val="004433D4"/>
    <w:rsid w:val="004530AF"/>
    <w:rsid w:val="00454BD7"/>
    <w:rsid w:val="00467E94"/>
    <w:rsid w:val="00470295"/>
    <w:rsid w:val="00472D63"/>
    <w:rsid w:val="00474AEE"/>
    <w:rsid w:val="004A6BE4"/>
    <w:rsid w:val="004A7BBB"/>
    <w:rsid w:val="004B705B"/>
    <w:rsid w:val="004C5D65"/>
    <w:rsid w:val="004D3BB3"/>
    <w:rsid w:val="004D7193"/>
    <w:rsid w:val="004F37F1"/>
    <w:rsid w:val="00511D45"/>
    <w:rsid w:val="00514C85"/>
    <w:rsid w:val="00540206"/>
    <w:rsid w:val="00550038"/>
    <w:rsid w:val="00555D9B"/>
    <w:rsid w:val="0057259B"/>
    <w:rsid w:val="00576EBC"/>
    <w:rsid w:val="005776CF"/>
    <w:rsid w:val="00581279"/>
    <w:rsid w:val="005A04B0"/>
    <w:rsid w:val="005C46AE"/>
    <w:rsid w:val="005C6340"/>
    <w:rsid w:val="005F3E69"/>
    <w:rsid w:val="005F6FB2"/>
    <w:rsid w:val="00610C17"/>
    <w:rsid w:val="00626979"/>
    <w:rsid w:val="00647E49"/>
    <w:rsid w:val="00654A39"/>
    <w:rsid w:val="00656AD1"/>
    <w:rsid w:val="00661CD9"/>
    <w:rsid w:val="00674058"/>
    <w:rsid w:val="0069511D"/>
    <w:rsid w:val="00695265"/>
    <w:rsid w:val="00695FAC"/>
    <w:rsid w:val="006A5F01"/>
    <w:rsid w:val="006C0B12"/>
    <w:rsid w:val="006C29E9"/>
    <w:rsid w:val="006C563F"/>
    <w:rsid w:val="006C583F"/>
    <w:rsid w:val="006C7DCE"/>
    <w:rsid w:val="006E07F1"/>
    <w:rsid w:val="006E5A52"/>
    <w:rsid w:val="006F4C3B"/>
    <w:rsid w:val="00702157"/>
    <w:rsid w:val="00704B84"/>
    <w:rsid w:val="007074F6"/>
    <w:rsid w:val="007238F3"/>
    <w:rsid w:val="00751005"/>
    <w:rsid w:val="00756301"/>
    <w:rsid w:val="0076413C"/>
    <w:rsid w:val="00787ED5"/>
    <w:rsid w:val="00795E94"/>
    <w:rsid w:val="007A64FE"/>
    <w:rsid w:val="007B5065"/>
    <w:rsid w:val="007D123B"/>
    <w:rsid w:val="007D7919"/>
    <w:rsid w:val="00801880"/>
    <w:rsid w:val="008070FB"/>
    <w:rsid w:val="0081283D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84022"/>
    <w:rsid w:val="008B6B86"/>
    <w:rsid w:val="008D01FF"/>
    <w:rsid w:val="008D77D5"/>
    <w:rsid w:val="00923866"/>
    <w:rsid w:val="009324E6"/>
    <w:rsid w:val="00935D37"/>
    <w:rsid w:val="00945048"/>
    <w:rsid w:val="0095783E"/>
    <w:rsid w:val="00966966"/>
    <w:rsid w:val="009839F7"/>
    <w:rsid w:val="009969C8"/>
    <w:rsid w:val="009B259F"/>
    <w:rsid w:val="009D4404"/>
    <w:rsid w:val="009E22C8"/>
    <w:rsid w:val="009F4FBA"/>
    <w:rsid w:val="00A239CA"/>
    <w:rsid w:val="00A34CBB"/>
    <w:rsid w:val="00A35227"/>
    <w:rsid w:val="00A4102B"/>
    <w:rsid w:val="00A56882"/>
    <w:rsid w:val="00A861B3"/>
    <w:rsid w:val="00A96EBD"/>
    <w:rsid w:val="00A97FA3"/>
    <w:rsid w:val="00AA1705"/>
    <w:rsid w:val="00AA4392"/>
    <w:rsid w:val="00AC0958"/>
    <w:rsid w:val="00AD44EB"/>
    <w:rsid w:val="00AE3A99"/>
    <w:rsid w:val="00AE72B1"/>
    <w:rsid w:val="00AF5313"/>
    <w:rsid w:val="00AF5D55"/>
    <w:rsid w:val="00B1330E"/>
    <w:rsid w:val="00B1353F"/>
    <w:rsid w:val="00B21F8D"/>
    <w:rsid w:val="00B47290"/>
    <w:rsid w:val="00B52F4A"/>
    <w:rsid w:val="00B5694E"/>
    <w:rsid w:val="00B86F67"/>
    <w:rsid w:val="00BA2467"/>
    <w:rsid w:val="00BA606C"/>
    <w:rsid w:val="00BB69BF"/>
    <w:rsid w:val="00BC5FAD"/>
    <w:rsid w:val="00BD0CD7"/>
    <w:rsid w:val="00BD254B"/>
    <w:rsid w:val="00BD3479"/>
    <w:rsid w:val="00C0125F"/>
    <w:rsid w:val="00C132F9"/>
    <w:rsid w:val="00C1454C"/>
    <w:rsid w:val="00C22A18"/>
    <w:rsid w:val="00C24B92"/>
    <w:rsid w:val="00C32E51"/>
    <w:rsid w:val="00C345DE"/>
    <w:rsid w:val="00C62230"/>
    <w:rsid w:val="00C63528"/>
    <w:rsid w:val="00C77021"/>
    <w:rsid w:val="00C87011"/>
    <w:rsid w:val="00C90838"/>
    <w:rsid w:val="00C9524B"/>
    <w:rsid w:val="00CA3239"/>
    <w:rsid w:val="00CA3FA4"/>
    <w:rsid w:val="00CA55B6"/>
    <w:rsid w:val="00CA5A0C"/>
    <w:rsid w:val="00D2473A"/>
    <w:rsid w:val="00D34522"/>
    <w:rsid w:val="00D40086"/>
    <w:rsid w:val="00D419BF"/>
    <w:rsid w:val="00D4735F"/>
    <w:rsid w:val="00D52B10"/>
    <w:rsid w:val="00D601B6"/>
    <w:rsid w:val="00D64A26"/>
    <w:rsid w:val="00D64EE0"/>
    <w:rsid w:val="00D91D5B"/>
    <w:rsid w:val="00D939AC"/>
    <w:rsid w:val="00DA4D6B"/>
    <w:rsid w:val="00DB4613"/>
    <w:rsid w:val="00DB5281"/>
    <w:rsid w:val="00DD1E15"/>
    <w:rsid w:val="00DD2639"/>
    <w:rsid w:val="00DD2B1D"/>
    <w:rsid w:val="00DF4A3D"/>
    <w:rsid w:val="00DF61D5"/>
    <w:rsid w:val="00DF75CB"/>
    <w:rsid w:val="00E00D80"/>
    <w:rsid w:val="00E0387B"/>
    <w:rsid w:val="00E10690"/>
    <w:rsid w:val="00E13CC8"/>
    <w:rsid w:val="00E16E1C"/>
    <w:rsid w:val="00E3224A"/>
    <w:rsid w:val="00E32B76"/>
    <w:rsid w:val="00E333B0"/>
    <w:rsid w:val="00E3504A"/>
    <w:rsid w:val="00E367DE"/>
    <w:rsid w:val="00E50401"/>
    <w:rsid w:val="00E6029C"/>
    <w:rsid w:val="00E67B8D"/>
    <w:rsid w:val="00E92EBD"/>
    <w:rsid w:val="00EB0D91"/>
    <w:rsid w:val="00EC0081"/>
    <w:rsid w:val="00EC6544"/>
    <w:rsid w:val="00EF0EE4"/>
    <w:rsid w:val="00EF4E83"/>
    <w:rsid w:val="00EF6A9A"/>
    <w:rsid w:val="00F04867"/>
    <w:rsid w:val="00F34ED0"/>
    <w:rsid w:val="00F40D95"/>
    <w:rsid w:val="00F47513"/>
    <w:rsid w:val="00F66262"/>
    <w:rsid w:val="00F72507"/>
    <w:rsid w:val="00F93C75"/>
    <w:rsid w:val="00FA264B"/>
    <w:rsid w:val="00FA3F5A"/>
    <w:rsid w:val="00FB26CD"/>
    <w:rsid w:val="00FB44DD"/>
    <w:rsid w:val="00FD3B84"/>
    <w:rsid w:val="00FE012F"/>
    <w:rsid w:val="00FE15EA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F8DDE5"/>
  <w15:docId w15:val="{75362E80-136C-4954-9F51-1AF10ADE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lang w:val="es-ES"/>
    </w:rPr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ca-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eastAsia="es-ES"/>
    </w:rPr>
  </w:style>
  <w:style w:type="paragraph" w:customStyle="1" w:styleId="Llista">
    <w:name w:val="Llista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"/>
    <w:rsid w:val="00E3224A"/>
    <w:rPr>
      <w:rFonts w:ascii="Roboto Light" w:hAnsi="Roboto Light"/>
      <w:sz w:val="22"/>
      <w:szCs w:val="22"/>
      <w:lang w:eastAsia="es-ES"/>
    </w:rPr>
  </w:style>
  <w:style w:type="paragraph" w:customStyle="1" w:styleId="Llista2">
    <w:name w:val="Llista 2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eastAsia="es-ES"/>
    </w:rPr>
  </w:style>
  <w:style w:type="character" w:customStyle="1" w:styleId="Llista2Car">
    <w:name w:val="Llista 2 Car"/>
    <w:basedOn w:val="PrrafodelistaCar"/>
    <w:link w:val="Llista2"/>
    <w:rsid w:val="00DF4A3D"/>
    <w:rPr>
      <w:rFonts w:ascii="Roboto Light" w:eastAsia="MS PGothic" w:hAnsi="Roboto Light"/>
      <w:sz w:val="22"/>
      <w:szCs w:val="22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171DC5"/>
    <w:rPr>
      <w:color w:val="808080"/>
    </w:rPr>
  </w:style>
  <w:style w:type="character" w:customStyle="1" w:styleId="TtuloCar">
    <w:name w:val="Título Car"/>
    <w:link w:val="1"/>
    <w:locked/>
    <w:rsid w:val="009D4404"/>
    <w:rPr>
      <w:rFonts w:ascii="Arial" w:hAnsi="Arial" w:cs="Arial"/>
      <w:b/>
    </w:rPr>
  </w:style>
  <w:style w:type="paragraph" w:customStyle="1" w:styleId="1">
    <w:name w:val="1"/>
    <w:basedOn w:val="Normal"/>
    <w:next w:val="Ttulo"/>
    <w:link w:val="TtuloCar"/>
    <w:qFormat/>
    <w:rsid w:val="009D4404"/>
    <w:pPr>
      <w:jc w:val="center"/>
    </w:pPr>
    <w:rPr>
      <w:rFonts w:ascii="Arial" w:hAnsi="Arial" w:cs="Arial"/>
      <w:b/>
      <w:sz w:val="20"/>
      <w:szCs w:val="20"/>
      <w:lang w:eastAsia="ca-ES"/>
    </w:rPr>
  </w:style>
  <w:style w:type="paragraph" w:styleId="Ttulo">
    <w:name w:val="Title"/>
    <w:basedOn w:val="Normal"/>
    <w:next w:val="Normal"/>
    <w:link w:val="TtuloCar1"/>
    <w:uiPriority w:val="10"/>
    <w:qFormat/>
    <w:rsid w:val="009D44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rsid w:val="009D4404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96A3F2A9DD04D8DE1CFCC511675F2" ma:contentTypeVersion="8" ma:contentTypeDescription="Crea un document nou" ma:contentTypeScope="" ma:versionID="55aebdbf1f41c88e5d4e6f8a5671de44">
  <xsd:schema xmlns:xsd="http://www.w3.org/2001/XMLSchema" xmlns:xs="http://www.w3.org/2001/XMLSchema" xmlns:p="http://schemas.microsoft.com/office/2006/metadata/properties" xmlns:ns2="33ef6fba-b642-48df-9237-3a7feafc00b7" xmlns:ns3="d2e06339-5543-4657-8baf-cb0be4892fa7" targetNamespace="http://schemas.microsoft.com/office/2006/metadata/properties" ma:root="true" ma:fieldsID="085255e4e81faf2bbceabb5f523d8540" ns2:_="" ns3:_="">
    <xsd:import namespace="33ef6fba-b642-48df-9237-3a7feafc00b7"/>
    <xsd:import namespace="d2e06339-5543-4657-8baf-cb0be4892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6fba-b642-48df-9237-3a7feafc0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6339-5543-4657-8baf-cb0be4892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423727-3F7A-4E53-B71E-0334B7447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6fba-b642-48df-9237-3a7feafc00b7"/>
    <ds:schemaRef ds:uri="d2e06339-5543-4657-8baf-cb0be4892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70E862-5BD2-4F1C-91C4-AABC27898B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13</TotalTime>
  <Pages>3</Pages>
  <Words>974</Words>
  <Characters>5529</Characters>
  <Application>Microsoft Office Word</Application>
  <DocSecurity>0</DocSecurity>
  <Lines>46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Alba Sanz Pérez</cp:lastModifiedBy>
  <cp:revision>8</cp:revision>
  <cp:lastPrinted>2004-11-23T13:44:00Z</cp:lastPrinted>
  <dcterms:created xsi:type="dcterms:W3CDTF">2024-04-22T10:10:00Z</dcterms:created>
  <dcterms:modified xsi:type="dcterms:W3CDTF">2025-01-31T10:32:00Z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0x0101004EA96A3F2A9DD04D8DE1CFCC511675F2</vt:lpwstr>
  </property>
</Properties>
</file>