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11" w:rsidRDefault="003D7711" w:rsidP="006432AC">
      <w:pPr>
        <w:autoSpaceDE w:val="0"/>
        <w:ind w:firstLine="709"/>
        <w:rPr>
          <w:rFonts w:ascii="Arial" w:hAnsi="Arial" w:cs="Arial"/>
          <w:sz w:val="22"/>
          <w:szCs w:val="22"/>
        </w:rPr>
      </w:pPr>
    </w:p>
    <w:p w:rsidR="00F06D43" w:rsidRPr="00B97930" w:rsidRDefault="00F06D43" w:rsidP="00F06D43">
      <w:pPr>
        <w:autoSpaceDE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hAnsi="Arial" w:cs="OFJBG F+ Univers LT Std"/>
          <w:b/>
          <w:i/>
          <w:iCs/>
        </w:rPr>
        <w:t xml:space="preserve">ANNEX </w:t>
      </w:r>
      <w:r>
        <w:rPr>
          <w:rFonts w:ascii="Arial" w:hAnsi="Arial" w:cs="OFJBG F+ Univers LT Std"/>
          <w:b/>
          <w:i/>
          <w:iCs/>
        </w:rPr>
        <w:t>I</w:t>
      </w:r>
      <w:r w:rsidR="00031122">
        <w:rPr>
          <w:rFonts w:ascii="Arial" w:hAnsi="Arial" w:cs="OFJBG F+ Univers LT Std"/>
          <w:b/>
          <w:i/>
          <w:iCs/>
        </w:rPr>
        <w:t>V</w:t>
      </w:r>
      <w:r w:rsidRPr="00B97930">
        <w:rPr>
          <w:rFonts w:ascii="Arial" w:hAnsi="Arial" w:cs="OFJBG F+ Univers LT Std"/>
          <w:b/>
          <w:i/>
          <w:iCs/>
        </w:rPr>
        <w:t xml:space="preserve"> MODEL CAUCIÓ</w:t>
      </w:r>
    </w:p>
    <w:p w:rsidR="00EB76E7" w:rsidRPr="00B97930" w:rsidRDefault="00EB76E7" w:rsidP="00EB76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b/>
          <w:bCs/>
          <w:kern w:val="0"/>
        </w:rPr>
      </w:pPr>
      <w:r w:rsidRPr="00B97930"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EB76E7" w:rsidRPr="00B97930" w:rsidRDefault="00EB76E7" w:rsidP="00EB76E7">
      <w:pPr>
        <w:widowControl/>
        <w:suppressAutoHyphens w:val="0"/>
        <w:rPr>
          <w:rFonts w:eastAsia="Times New Roman"/>
          <w:kern w:val="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EB76E7" w:rsidRPr="00B97930" w:rsidRDefault="00EB76E7" w:rsidP="00EB76E7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2"/>
          <w:szCs w:val="20"/>
        </w:rPr>
        <w:t>(</w:t>
      </w:r>
      <w:r w:rsidRPr="00B97930"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EB76E7" w:rsidRPr="00B97930" w:rsidRDefault="00EB76E7" w:rsidP="00C517AD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EB76E7" w:rsidRPr="00B97930" w:rsidRDefault="00EB76E7" w:rsidP="00C517AD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EB76E7" w:rsidRPr="00B97930" w:rsidRDefault="00EB76E7" w:rsidP="00C517AD">
      <w:pPr>
        <w:widowControl/>
        <w:numPr>
          <w:ilvl w:val="1"/>
          <w:numId w:val="2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EB76E7" w:rsidRPr="00B97930" w:rsidRDefault="00EB76E7" w:rsidP="00C517AD">
      <w:pPr>
        <w:widowControl/>
        <w:numPr>
          <w:ilvl w:val="1"/>
          <w:numId w:val="2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EB76E7" w:rsidRPr="00B97930" w:rsidSect="0097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37" w:rsidRDefault="00D25C37" w:rsidP="00506BA8">
      <w:r>
        <w:separator/>
      </w:r>
    </w:p>
  </w:endnote>
  <w:endnote w:type="continuationSeparator" w:id="0">
    <w:p w:rsidR="00D25C37" w:rsidRDefault="00D25C37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D25C37" w:rsidRPr="004C50C8" w:rsidRDefault="00D25C3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311EB3" w:rsidRPr="00311EB3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25C37" w:rsidRPr="009C2706" w:rsidRDefault="00D25C3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25C37" w:rsidRPr="004C50C8" w:rsidRDefault="00D25C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37" w:rsidRDefault="00D25C37" w:rsidP="00506BA8">
      <w:r>
        <w:separator/>
      </w:r>
    </w:p>
  </w:footnote>
  <w:footnote w:type="continuationSeparator" w:id="0">
    <w:p w:rsidR="00D25C37" w:rsidRDefault="00D25C37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  <w:p w:rsidR="00D25C37" w:rsidRDefault="00D25C3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F0A23"/>
    <w:multiLevelType w:val="hybridMultilevel"/>
    <w:tmpl w:val="198EC016"/>
    <w:lvl w:ilvl="0" w:tplc="040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8A2"/>
    <w:multiLevelType w:val="hybridMultilevel"/>
    <w:tmpl w:val="12581D56"/>
    <w:lvl w:ilvl="0" w:tplc="CA443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CAE"/>
    <w:multiLevelType w:val="hybridMultilevel"/>
    <w:tmpl w:val="06C2A9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6D5"/>
    <w:multiLevelType w:val="hybridMultilevel"/>
    <w:tmpl w:val="65DE70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80B58"/>
    <w:multiLevelType w:val="hybridMultilevel"/>
    <w:tmpl w:val="FE12C3B2"/>
    <w:lvl w:ilvl="0" w:tplc="9C3061E4">
      <w:start w:val="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920C2"/>
    <w:multiLevelType w:val="hybridMultilevel"/>
    <w:tmpl w:val="838C0076"/>
    <w:lvl w:ilvl="0" w:tplc="9AD8BF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4746A9"/>
    <w:multiLevelType w:val="hybridMultilevel"/>
    <w:tmpl w:val="2E361ED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48C8"/>
    <w:rsid w:val="00004FBC"/>
    <w:rsid w:val="00007FB4"/>
    <w:rsid w:val="00012A80"/>
    <w:rsid w:val="00013A76"/>
    <w:rsid w:val="000140D3"/>
    <w:rsid w:val="00014B13"/>
    <w:rsid w:val="0001610F"/>
    <w:rsid w:val="00016C2A"/>
    <w:rsid w:val="000174CD"/>
    <w:rsid w:val="000178AB"/>
    <w:rsid w:val="000208AE"/>
    <w:rsid w:val="00021C63"/>
    <w:rsid w:val="000237C5"/>
    <w:rsid w:val="00023C0E"/>
    <w:rsid w:val="00024A6D"/>
    <w:rsid w:val="00024C53"/>
    <w:rsid w:val="0002662F"/>
    <w:rsid w:val="000267D9"/>
    <w:rsid w:val="00026A9A"/>
    <w:rsid w:val="00026B2E"/>
    <w:rsid w:val="00027474"/>
    <w:rsid w:val="0002794D"/>
    <w:rsid w:val="0003089F"/>
    <w:rsid w:val="000308DF"/>
    <w:rsid w:val="00031122"/>
    <w:rsid w:val="0003268A"/>
    <w:rsid w:val="000340E6"/>
    <w:rsid w:val="000342EA"/>
    <w:rsid w:val="00034E30"/>
    <w:rsid w:val="0003593B"/>
    <w:rsid w:val="000360DE"/>
    <w:rsid w:val="0003796C"/>
    <w:rsid w:val="00037E22"/>
    <w:rsid w:val="0004384F"/>
    <w:rsid w:val="00043F7A"/>
    <w:rsid w:val="00044BE1"/>
    <w:rsid w:val="0004530A"/>
    <w:rsid w:val="00045A8F"/>
    <w:rsid w:val="00045DBB"/>
    <w:rsid w:val="000500DE"/>
    <w:rsid w:val="000502F9"/>
    <w:rsid w:val="00051422"/>
    <w:rsid w:val="00053A84"/>
    <w:rsid w:val="00053B74"/>
    <w:rsid w:val="000548E4"/>
    <w:rsid w:val="0005514F"/>
    <w:rsid w:val="00056992"/>
    <w:rsid w:val="000569BA"/>
    <w:rsid w:val="00057586"/>
    <w:rsid w:val="00060016"/>
    <w:rsid w:val="00061AAF"/>
    <w:rsid w:val="00062D4E"/>
    <w:rsid w:val="00063179"/>
    <w:rsid w:val="000658E0"/>
    <w:rsid w:val="000668D3"/>
    <w:rsid w:val="00067806"/>
    <w:rsid w:val="00070FA4"/>
    <w:rsid w:val="00072B22"/>
    <w:rsid w:val="0007307D"/>
    <w:rsid w:val="000736EA"/>
    <w:rsid w:val="000743C8"/>
    <w:rsid w:val="00074799"/>
    <w:rsid w:val="000747D5"/>
    <w:rsid w:val="00074FA2"/>
    <w:rsid w:val="0007518C"/>
    <w:rsid w:val="00075826"/>
    <w:rsid w:val="00075D8E"/>
    <w:rsid w:val="00075E94"/>
    <w:rsid w:val="00076620"/>
    <w:rsid w:val="00076892"/>
    <w:rsid w:val="00076FFF"/>
    <w:rsid w:val="00080ABE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171F"/>
    <w:rsid w:val="00092029"/>
    <w:rsid w:val="00092D78"/>
    <w:rsid w:val="00092D8E"/>
    <w:rsid w:val="000939FA"/>
    <w:rsid w:val="00093D14"/>
    <w:rsid w:val="00096599"/>
    <w:rsid w:val="00096A4B"/>
    <w:rsid w:val="000A07C6"/>
    <w:rsid w:val="000A31B6"/>
    <w:rsid w:val="000A46E6"/>
    <w:rsid w:val="000A4827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65A0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2EC"/>
    <w:rsid w:val="000D6882"/>
    <w:rsid w:val="000D69DA"/>
    <w:rsid w:val="000E1C37"/>
    <w:rsid w:val="000E4368"/>
    <w:rsid w:val="000E443E"/>
    <w:rsid w:val="000E5873"/>
    <w:rsid w:val="000E59F3"/>
    <w:rsid w:val="000E5AF5"/>
    <w:rsid w:val="000E75F3"/>
    <w:rsid w:val="000F1235"/>
    <w:rsid w:val="000F1AB0"/>
    <w:rsid w:val="000F2523"/>
    <w:rsid w:val="000F2730"/>
    <w:rsid w:val="000F52C1"/>
    <w:rsid w:val="000F7966"/>
    <w:rsid w:val="00101AC0"/>
    <w:rsid w:val="00101C91"/>
    <w:rsid w:val="00102607"/>
    <w:rsid w:val="0010315B"/>
    <w:rsid w:val="00103A1E"/>
    <w:rsid w:val="00104161"/>
    <w:rsid w:val="00104601"/>
    <w:rsid w:val="00106462"/>
    <w:rsid w:val="00107DD6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03B7"/>
    <w:rsid w:val="00131169"/>
    <w:rsid w:val="0013125E"/>
    <w:rsid w:val="0013301B"/>
    <w:rsid w:val="0013349B"/>
    <w:rsid w:val="001334C2"/>
    <w:rsid w:val="0014012C"/>
    <w:rsid w:val="00140D12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DE9"/>
    <w:rsid w:val="00154E19"/>
    <w:rsid w:val="00154F1F"/>
    <w:rsid w:val="00155184"/>
    <w:rsid w:val="0015679C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142F"/>
    <w:rsid w:val="00172346"/>
    <w:rsid w:val="00172BB6"/>
    <w:rsid w:val="00174147"/>
    <w:rsid w:val="0017473B"/>
    <w:rsid w:val="001752F3"/>
    <w:rsid w:val="001753B1"/>
    <w:rsid w:val="00176181"/>
    <w:rsid w:val="001775D1"/>
    <w:rsid w:val="0018093E"/>
    <w:rsid w:val="00181473"/>
    <w:rsid w:val="00181C87"/>
    <w:rsid w:val="0018270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1A5"/>
    <w:rsid w:val="0019293B"/>
    <w:rsid w:val="00193067"/>
    <w:rsid w:val="00193D0C"/>
    <w:rsid w:val="00195D8C"/>
    <w:rsid w:val="00195DA6"/>
    <w:rsid w:val="00197A1E"/>
    <w:rsid w:val="001A0082"/>
    <w:rsid w:val="001A0B19"/>
    <w:rsid w:val="001A1D21"/>
    <w:rsid w:val="001A4515"/>
    <w:rsid w:val="001A5717"/>
    <w:rsid w:val="001A5725"/>
    <w:rsid w:val="001B06F5"/>
    <w:rsid w:val="001B0B8C"/>
    <w:rsid w:val="001B25DA"/>
    <w:rsid w:val="001B31DB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4F93"/>
    <w:rsid w:val="001C6BDE"/>
    <w:rsid w:val="001C6E67"/>
    <w:rsid w:val="001C70B4"/>
    <w:rsid w:val="001C7355"/>
    <w:rsid w:val="001D23BD"/>
    <w:rsid w:val="001D2477"/>
    <w:rsid w:val="001D24A9"/>
    <w:rsid w:val="001D4226"/>
    <w:rsid w:val="001D4589"/>
    <w:rsid w:val="001D46EE"/>
    <w:rsid w:val="001D614D"/>
    <w:rsid w:val="001E0184"/>
    <w:rsid w:val="001E0439"/>
    <w:rsid w:val="001E65AB"/>
    <w:rsid w:val="001E7FBF"/>
    <w:rsid w:val="001F156A"/>
    <w:rsid w:val="001F3513"/>
    <w:rsid w:val="001F3B12"/>
    <w:rsid w:val="001F6546"/>
    <w:rsid w:val="00200956"/>
    <w:rsid w:val="00200F5E"/>
    <w:rsid w:val="002021C3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1521E"/>
    <w:rsid w:val="00215F90"/>
    <w:rsid w:val="002217F9"/>
    <w:rsid w:val="0022235F"/>
    <w:rsid w:val="00223C85"/>
    <w:rsid w:val="00224737"/>
    <w:rsid w:val="00224872"/>
    <w:rsid w:val="0022551C"/>
    <w:rsid w:val="002261D5"/>
    <w:rsid w:val="00226B75"/>
    <w:rsid w:val="002278A6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35D0"/>
    <w:rsid w:val="00244952"/>
    <w:rsid w:val="00247174"/>
    <w:rsid w:val="00251828"/>
    <w:rsid w:val="00252A49"/>
    <w:rsid w:val="00252BEF"/>
    <w:rsid w:val="00252F9B"/>
    <w:rsid w:val="00255942"/>
    <w:rsid w:val="00255A31"/>
    <w:rsid w:val="002561EE"/>
    <w:rsid w:val="00256EE9"/>
    <w:rsid w:val="002607DF"/>
    <w:rsid w:val="0026081A"/>
    <w:rsid w:val="00261628"/>
    <w:rsid w:val="00261670"/>
    <w:rsid w:val="002621DE"/>
    <w:rsid w:val="0026231E"/>
    <w:rsid w:val="00262873"/>
    <w:rsid w:val="002654F0"/>
    <w:rsid w:val="002659E1"/>
    <w:rsid w:val="00266263"/>
    <w:rsid w:val="002676AD"/>
    <w:rsid w:val="00267E96"/>
    <w:rsid w:val="002701D3"/>
    <w:rsid w:val="00270AA6"/>
    <w:rsid w:val="0027140D"/>
    <w:rsid w:val="00273064"/>
    <w:rsid w:val="00273448"/>
    <w:rsid w:val="0027755B"/>
    <w:rsid w:val="002809CC"/>
    <w:rsid w:val="00281333"/>
    <w:rsid w:val="00281DE6"/>
    <w:rsid w:val="00281FCD"/>
    <w:rsid w:val="00282AE1"/>
    <w:rsid w:val="00283026"/>
    <w:rsid w:val="00283041"/>
    <w:rsid w:val="0028361D"/>
    <w:rsid w:val="00285992"/>
    <w:rsid w:val="00285DC8"/>
    <w:rsid w:val="00291740"/>
    <w:rsid w:val="00292D1E"/>
    <w:rsid w:val="00293295"/>
    <w:rsid w:val="002941C6"/>
    <w:rsid w:val="0029554F"/>
    <w:rsid w:val="0029595B"/>
    <w:rsid w:val="00295ADB"/>
    <w:rsid w:val="00296823"/>
    <w:rsid w:val="00297544"/>
    <w:rsid w:val="00297FEB"/>
    <w:rsid w:val="002A0804"/>
    <w:rsid w:val="002A0C7F"/>
    <w:rsid w:val="002A12B3"/>
    <w:rsid w:val="002A1633"/>
    <w:rsid w:val="002A2BB2"/>
    <w:rsid w:val="002A2F8D"/>
    <w:rsid w:val="002A3283"/>
    <w:rsid w:val="002A4B8D"/>
    <w:rsid w:val="002A5D16"/>
    <w:rsid w:val="002A78C0"/>
    <w:rsid w:val="002B0DA3"/>
    <w:rsid w:val="002B619E"/>
    <w:rsid w:val="002C180A"/>
    <w:rsid w:val="002C1B05"/>
    <w:rsid w:val="002C1C38"/>
    <w:rsid w:val="002C2D89"/>
    <w:rsid w:val="002C6D0F"/>
    <w:rsid w:val="002C736F"/>
    <w:rsid w:val="002D0F14"/>
    <w:rsid w:val="002D18C5"/>
    <w:rsid w:val="002D1E48"/>
    <w:rsid w:val="002D31F1"/>
    <w:rsid w:val="002D4BFB"/>
    <w:rsid w:val="002D6901"/>
    <w:rsid w:val="002D6AA3"/>
    <w:rsid w:val="002D7178"/>
    <w:rsid w:val="002E01D5"/>
    <w:rsid w:val="002E0BAE"/>
    <w:rsid w:val="002E0FE4"/>
    <w:rsid w:val="002E15BC"/>
    <w:rsid w:val="002E21F7"/>
    <w:rsid w:val="002E4232"/>
    <w:rsid w:val="002E4AB9"/>
    <w:rsid w:val="002E561A"/>
    <w:rsid w:val="002E578A"/>
    <w:rsid w:val="002E5C46"/>
    <w:rsid w:val="002E61BD"/>
    <w:rsid w:val="002E70CD"/>
    <w:rsid w:val="002E796C"/>
    <w:rsid w:val="002F14D8"/>
    <w:rsid w:val="002F2BC2"/>
    <w:rsid w:val="002F2EDC"/>
    <w:rsid w:val="002F45B7"/>
    <w:rsid w:val="002F5A3A"/>
    <w:rsid w:val="002F7AEB"/>
    <w:rsid w:val="0030102D"/>
    <w:rsid w:val="00301407"/>
    <w:rsid w:val="00301BA6"/>
    <w:rsid w:val="003025BC"/>
    <w:rsid w:val="003027AB"/>
    <w:rsid w:val="00303315"/>
    <w:rsid w:val="00304D67"/>
    <w:rsid w:val="00305CEA"/>
    <w:rsid w:val="003079BD"/>
    <w:rsid w:val="003104A5"/>
    <w:rsid w:val="0031098F"/>
    <w:rsid w:val="00311D41"/>
    <w:rsid w:val="00311EB3"/>
    <w:rsid w:val="003137CC"/>
    <w:rsid w:val="003151E6"/>
    <w:rsid w:val="00317D1B"/>
    <w:rsid w:val="00320DB6"/>
    <w:rsid w:val="00321390"/>
    <w:rsid w:val="00322A07"/>
    <w:rsid w:val="00323061"/>
    <w:rsid w:val="00327220"/>
    <w:rsid w:val="00330408"/>
    <w:rsid w:val="00331903"/>
    <w:rsid w:val="003319F8"/>
    <w:rsid w:val="00333593"/>
    <w:rsid w:val="003354BD"/>
    <w:rsid w:val="00335C0C"/>
    <w:rsid w:val="003368A5"/>
    <w:rsid w:val="00336DD7"/>
    <w:rsid w:val="00340428"/>
    <w:rsid w:val="00341587"/>
    <w:rsid w:val="00341AF6"/>
    <w:rsid w:val="00343616"/>
    <w:rsid w:val="00345AD7"/>
    <w:rsid w:val="003464A8"/>
    <w:rsid w:val="00346C5D"/>
    <w:rsid w:val="00347A38"/>
    <w:rsid w:val="00347DC7"/>
    <w:rsid w:val="00347E9B"/>
    <w:rsid w:val="003512CC"/>
    <w:rsid w:val="00351F87"/>
    <w:rsid w:val="0035261A"/>
    <w:rsid w:val="00352F4B"/>
    <w:rsid w:val="003532E7"/>
    <w:rsid w:val="00353BAE"/>
    <w:rsid w:val="00353E6B"/>
    <w:rsid w:val="003540F7"/>
    <w:rsid w:val="00355E62"/>
    <w:rsid w:val="00355F31"/>
    <w:rsid w:val="00356262"/>
    <w:rsid w:val="00356A28"/>
    <w:rsid w:val="003608C7"/>
    <w:rsid w:val="003612CC"/>
    <w:rsid w:val="00361616"/>
    <w:rsid w:val="00362F00"/>
    <w:rsid w:val="0036487E"/>
    <w:rsid w:val="00364A69"/>
    <w:rsid w:val="003653FF"/>
    <w:rsid w:val="003657BC"/>
    <w:rsid w:val="00365CA8"/>
    <w:rsid w:val="00366CD4"/>
    <w:rsid w:val="00367C4C"/>
    <w:rsid w:val="00370A68"/>
    <w:rsid w:val="00371ECF"/>
    <w:rsid w:val="00372085"/>
    <w:rsid w:val="00373494"/>
    <w:rsid w:val="00373E76"/>
    <w:rsid w:val="0037415E"/>
    <w:rsid w:val="00374284"/>
    <w:rsid w:val="003746DE"/>
    <w:rsid w:val="0037501B"/>
    <w:rsid w:val="00375CDE"/>
    <w:rsid w:val="00380758"/>
    <w:rsid w:val="00380E32"/>
    <w:rsid w:val="00382394"/>
    <w:rsid w:val="003826A9"/>
    <w:rsid w:val="00383F6D"/>
    <w:rsid w:val="0038425A"/>
    <w:rsid w:val="003856DC"/>
    <w:rsid w:val="0039003E"/>
    <w:rsid w:val="00390A4D"/>
    <w:rsid w:val="00391043"/>
    <w:rsid w:val="00391B4E"/>
    <w:rsid w:val="003946DD"/>
    <w:rsid w:val="0039715C"/>
    <w:rsid w:val="003972D4"/>
    <w:rsid w:val="003A018B"/>
    <w:rsid w:val="003A093F"/>
    <w:rsid w:val="003A3790"/>
    <w:rsid w:val="003A4C49"/>
    <w:rsid w:val="003A5AFB"/>
    <w:rsid w:val="003A61F3"/>
    <w:rsid w:val="003B0583"/>
    <w:rsid w:val="003B28F8"/>
    <w:rsid w:val="003B2E25"/>
    <w:rsid w:val="003B3855"/>
    <w:rsid w:val="003B3D7E"/>
    <w:rsid w:val="003B557F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5C2"/>
    <w:rsid w:val="003D1E72"/>
    <w:rsid w:val="003D2C72"/>
    <w:rsid w:val="003D3601"/>
    <w:rsid w:val="003D3E1A"/>
    <w:rsid w:val="003D5F17"/>
    <w:rsid w:val="003D7711"/>
    <w:rsid w:val="003E041C"/>
    <w:rsid w:val="003E3EF6"/>
    <w:rsid w:val="003E6125"/>
    <w:rsid w:val="003F0D50"/>
    <w:rsid w:val="003F2C1F"/>
    <w:rsid w:val="003F3AD0"/>
    <w:rsid w:val="003F4980"/>
    <w:rsid w:val="003F62E3"/>
    <w:rsid w:val="003F7224"/>
    <w:rsid w:val="00401155"/>
    <w:rsid w:val="004018EB"/>
    <w:rsid w:val="00401A25"/>
    <w:rsid w:val="00402197"/>
    <w:rsid w:val="004031FB"/>
    <w:rsid w:val="004037FD"/>
    <w:rsid w:val="00405627"/>
    <w:rsid w:val="00405C00"/>
    <w:rsid w:val="00406AE8"/>
    <w:rsid w:val="00407C1E"/>
    <w:rsid w:val="0041286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3A9"/>
    <w:rsid w:val="00417D6D"/>
    <w:rsid w:val="004209F8"/>
    <w:rsid w:val="00421AA5"/>
    <w:rsid w:val="00422752"/>
    <w:rsid w:val="0042455B"/>
    <w:rsid w:val="0042599C"/>
    <w:rsid w:val="00426F06"/>
    <w:rsid w:val="00431F6A"/>
    <w:rsid w:val="00431FCD"/>
    <w:rsid w:val="00432939"/>
    <w:rsid w:val="00433746"/>
    <w:rsid w:val="0043475B"/>
    <w:rsid w:val="00434BA5"/>
    <w:rsid w:val="00434C75"/>
    <w:rsid w:val="0043535D"/>
    <w:rsid w:val="00436B84"/>
    <w:rsid w:val="004377A8"/>
    <w:rsid w:val="00437842"/>
    <w:rsid w:val="00442587"/>
    <w:rsid w:val="0044569E"/>
    <w:rsid w:val="00447B17"/>
    <w:rsid w:val="00452C5F"/>
    <w:rsid w:val="004537BD"/>
    <w:rsid w:val="00454431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5FD3"/>
    <w:rsid w:val="00477298"/>
    <w:rsid w:val="0048008A"/>
    <w:rsid w:val="00481031"/>
    <w:rsid w:val="0048178F"/>
    <w:rsid w:val="00481BF6"/>
    <w:rsid w:val="00482182"/>
    <w:rsid w:val="00482BC2"/>
    <w:rsid w:val="00485A4D"/>
    <w:rsid w:val="004875D1"/>
    <w:rsid w:val="00487B9E"/>
    <w:rsid w:val="0049023A"/>
    <w:rsid w:val="004906E3"/>
    <w:rsid w:val="00490E13"/>
    <w:rsid w:val="00493C46"/>
    <w:rsid w:val="00495C73"/>
    <w:rsid w:val="00496981"/>
    <w:rsid w:val="00497880"/>
    <w:rsid w:val="004A177F"/>
    <w:rsid w:val="004A276B"/>
    <w:rsid w:val="004A2E3F"/>
    <w:rsid w:val="004A3011"/>
    <w:rsid w:val="004A321F"/>
    <w:rsid w:val="004A5F57"/>
    <w:rsid w:val="004A64EB"/>
    <w:rsid w:val="004A6BA0"/>
    <w:rsid w:val="004A7CA8"/>
    <w:rsid w:val="004B0011"/>
    <w:rsid w:val="004B5C4F"/>
    <w:rsid w:val="004B6739"/>
    <w:rsid w:val="004B73AC"/>
    <w:rsid w:val="004C0F5A"/>
    <w:rsid w:val="004C2556"/>
    <w:rsid w:val="004C2EAC"/>
    <w:rsid w:val="004C42C1"/>
    <w:rsid w:val="004C4490"/>
    <w:rsid w:val="004C50C8"/>
    <w:rsid w:val="004C5210"/>
    <w:rsid w:val="004C65A3"/>
    <w:rsid w:val="004C6BA7"/>
    <w:rsid w:val="004C7C06"/>
    <w:rsid w:val="004C7CD2"/>
    <w:rsid w:val="004C7E59"/>
    <w:rsid w:val="004D15DA"/>
    <w:rsid w:val="004D2431"/>
    <w:rsid w:val="004D3CCE"/>
    <w:rsid w:val="004D7669"/>
    <w:rsid w:val="004D7D44"/>
    <w:rsid w:val="004E22E1"/>
    <w:rsid w:val="004E2820"/>
    <w:rsid w:val="004E369A"/>
    <w:rsid w:val="004E5371"/>
    <w:rsid w:val="004E5845"/>
    <w:rsid w:val="004E6372"/>
    <w:rsid w:val="004E66FE"/>
    <w:rsid w:val="004E7341"/>
    <w:rsid w:val="004F01BC"/>
    <w:rsid w:val="004F0ED8"/>
    <w:rsid w:val="004F26CE"/>
    <w:rsid w:val="004F2BDB"/>
    <w:rsid w:val="004F5CDD"/>
    <w:rsid w:val="004F6822"/>
    <w:rsid w:val="004F6DC7"/>
    <w:rsid w:val="004F6FE8"/>
    <w:rsid w:val="005000FF"/>
    <w:rsid w:val="0050259C"/>
    <w:rsid w:val="005034D7"/>
    <w:rsid w:val="00503E14"/>
    <w:rsid w:val="00505121"/>
    <w:rsid w:val="005058DE"/>
    <w:rsid w:val="00506BA8"/>
    <w:rsid w:val="00506F43"/>
    <w:rsid w:val="005077C9"/>
    <w:rsid w:val="005106F5"/>
    <w:rsid w:val="0051257B"/>
    <w:rsid w:val="005125ED"/>
    <w:rsid w:val="00512BE6"/>
    <w:rsid w:val="00512EBB"/>
    <w:rsid w:val="00514FDE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0"/>
    <w:rsid w:val="005263A3"/>
    <w:rsid w:val="0053122A"/>
    <w:rsid w:val="0053267E"/>
    <w:rsid w:val="00534A33"/>
    <w:rsid w:val="00534E11"/>
    <w:rsid w:val="00535221"/>
    <w:rsid w:val="005352BE"/>
    <w:rsid w:val="00535CB6"/>
    <w:rsid w:val="00540B56"/>
    <w:rsid w:val="005429DA"/>
    <w:rsid w:val="00543DF5"/>
    <w:rsid w:val="005449F9"/>
    <w:rsid w:val="00544F3C"/>
    <w:rsid w:val="005460BE"/>
    <w:rsid w:val="005461BC"/>
    <w:rsid w:val="005463D4"/>
    <w:rsid w:val="005505D6"/>
    <w:rsid w:val="00551047"/>
    <w:rsid w:val="005516B5"/>
    <w:rsid w:val="00551BA3"/>
    <w:rsid w:val="00551BFC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7E4"/>
    <w:rsid w:val="00581FB8"/>
    <w:rsid w:val="00583FA5"/>
    <w:rsid w:val="005866AA"/>
    <w:rsid w:val="00586E02"/>
    <w:rsid w:val="00586EB6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16A"/>
    <w:rsid w:val="005B5273"/>
    <w:rsid w:val="005B5452"/>
    <w:rsid w:val="005B5B5F"/>
    <w:rsid w:val="005C0B06"/>
    <w:rsid w:val="005C14B1"/>
    <w:rsid w:val="005C1EC3"/>
    <w:rsid w:val="005C2CBD"/>
    <w:rsid w:val="005C4AF4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D7E98"/>
    <w:rsid w:val="005E07F0"/>
    <w:rsid w:val="005E0871"/>
    <w:rsid w:val="005E2293"/>
    <w:rsid w:val="005E412F"/>
    <w:rsid w:val="005E49BD"/>
    <w:rsid w:val="005E6FEC"/>
    <w:rsid w:val="005E70F3"/>
    <w:rsid w:val="005E746B"/>
    <w:rsid w:val="005E77C3"/>
    <w:rsid w:val="005E7832"/>
    <w:rsid w:val="005F4274"/>
    <w:rsid w:val="005F6107"/>
    <w:rsid w:val="005F6FE7"/>
    <w:rsid w:val="006003B1"/>
    <w:rsid w:val="00600586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258B3"/>
    <w:rsid w:val="00631EE7"/>
    <w:rsid w:val="00635162"/>
    <w:rsid w:val="00635E7D"/>
    <w:rsid w:val="0063797B"/>
    <w:rsid w:val="00637DD5"/>
    <w:rsid w:val="006407B1"/>
    <w:rsid w:val="00641941"/>
    <w:rsid w:val="006426EA"/>
    <w:rsid w:val="00642F7C"/>
    <w:rsid w:val="006432AC"/>
    <w:rsid w:val="00644767"/>
    <w:rsid w:val="00644FD6"/>
    <w:rsid w:val="00647C86"/>
    <w:rsid w:val="0065023A"/>
    <w:rsid w:val="00650E12"/>
    <w:rsid w:val="0065165A"/>
    <w:rsid w:val="0065452C"/>
    <w:rsid w:val="00654E79"/>
    <w:rsid w:val="006600AC"/>
    <w:rsid w:val="006603F8"/>
    <w:rsid w:val="00661E83"/>
    <w:rsid w:val="006620F0"/>
    <w:rsid w:val="006627AB"/>
    <w:rsid w:val="006646B3"/>
    <w:rsid w:val="006654F2"/>
    <w:rsid w:val="006657CA"/>
    <w:rsid w:val="00670FCC"/>
    <w:rsid w:val="00671E92"/>
    <w:rsid w:val="006739C4"/>
    <w:rsid w:val="00673D34"/>
    <w:rsid w:val="00684C9E"/>
    <w:rsid w:val="00684E5B"/>
    <w:rsid w:val="0068551D"/>
    <w:rsid w:val="006861EB"/>
    <w:rsid w:val="00691538"/>
    <w:rsid w:val="00692562"/>
    <w:rsid w:val="006928D9"/>
    <w:rsid w:val="006937E9"/>
    <w:rsid w:val="0069389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46A"/>
    <w:rsid w:val="006A4593"/>
    <w:rsid w:val="006A55A6"/>
    <w:rsid w:val="006A57B4"/>
    <w:rsid w:val="006A605C"/>
    <w:rsid w:val="006A67DD"/>
    <w:rsid w:val="006A6A40"/>
    <w:rsid w:val="006A7D77"/>
    <w:rsid w:val="006B026A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2F30"/>
    <w:rsid w:val="006C3BE9"/>
    <w:rsid w:val="006C4044"/>
    <w:rsid w:val="006C4AA5"/>
    <w:rsid w:val="006C4C07"/>
    <w:rsid w:val="006C5B86"/>
    <w:rsid w:val="006C5EDE"/>
    <w:rsid w:val="006C6732"/>
    <w:rsid w:val="006C730E"/>
    <w:rsid w:val="006C73BA"/>
    <w:rsid w:val="006C7651"/>
    <w:rsid w:val="006D2392"/>
    <w:rsid w:val="006D3DA4"/>
    <w:rsid w:val="006D5338"/>
    <w:rsid w:val="006D7EAE"/>
    <w:rsid w:val="006E23BD"/>
    <w:rsid w:val="006E243D"/>
    <w:rsid w:val="006E3334"/>
    <w:rsid w:val="006E3AF7"/>
    <w:rsid w:val="006E46C5"/>
    <w:rsid w:val="006E4F57"/>
    <w:rsid w:val="006E4FA6"/>
    <w:rsid w:val="006E6296"/>
    <w:rsid w:val="006E62A8"/>
    <w:rsid w:val="006E70C8"/>
    <w:rsid w:val="006E749D"/>
    <w:rsid w:val="006F1653"/>
    <w:rsid w:val="006F2468"/>
    <w:rsid w:val="006F3003"/>
    <w:rsid w:val="006F4925"/>
    <w:rsid w:val="006F5608"/>
    <w:rsid w:val="006F6B65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6C07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635"/>
    <w:rsid w:val="00725DC7"/>
    <w:rsid w:val="0072703B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1B15"/>
    <w:rsid w:val="00761FF4"/>
    <w:rsid w:val="007626FB"/>
    <w:rsid w:val="0076288B"/>
    <w:rsid w:val="00763A1E"/>
    <w:rsid w:val="00763E35"/>
    <w:rsid w:val="00764086"/>
    <w:rsid w:val="007657DB"/>
    <w:rsid w:val="007679D0"/>
    <w:rsid w:val="00770B38"/>
    <w:rsid w:val="0077104C"/>
    <w:rsid w:val="007718EB"/>
    <w:rsid w:val="00771953"/>
    <w:rsid w:val="0077422C"/>
    <w:rsid w:val="0077487F"/>
    <w:rsid w:val="00774AFF"/>
    <w:rsid w:val="00774D40"/>
    <w:rsid w:val="00774DA4"/>
    <w:rsid w:val="0077566F"/>
    <w:rsid w:val="007800F0"/>
    <w:rsid w:val="0078061C"/>
    <w:rsid w:val="00782B13"/>
    <w:rsid w:val="00786343"/>
    <w:rsid w:val="00786A58"/>
    <w:rsid w:val="00787D9B"/>
    <w:rsid w:val="0079286F"/>
    <w:rsid w:val="00792873"/>
    <w:rsid w:val="007935D0"/>
    <w:rsid w:val="00793E4C"/>
    <w:rsid w:val="00794162"/>
    <w:rsid w:val="007954C8"/>
    <w:rsid w:val="007966CC"/>
    <w:rsid w:val="00796722"/>
    <w:rsid w:val="007968D1"/>
    <w:rsid w:val="007A1E12"/>
    <w:rsid w:val="007A207C"/>
    <w:rsid w:val="007A2F3F"/>
    <w:rsid w:val="007A40BD"/>
    <w:rsid w:val="007A457C"/>
    <w:rsid w:val="007A47D3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6F6B"/>
    <w:rsid w:val="007B7396"/>
    <w:rsid w:val="007B7F21"/>
    <w:rsid w:val="007C3084"/>
    <w:rsid w:val="007C3228"/>
    <w:rsid w:val="007C3473"/>
    <w:rsid w:val="007C38C4"/>
    <w:rsid w:val="007D036F"/>
    <w:rsid w:val="007D04DC"/>
    <w:rsid w:val="007D0B31"/>
    <w:rsid w:val="007D1424"/>
    <w:rsid w:val="007D1BBA"/>
    <w:rsid w:val="007D39FA"/>
    <w:rsid w:val="007D3B58"/>
    <w:rsid w:val="007D4D6B"/>
    <w:rsid w:val="007D5ABC"/>
    <w:rsid w:val="007D5B05"/>
    <w:rsid w:val="007D6CA2"/>
    <w:rsid w:val="007D7D55"/>
    <w:rsid w:val="007D7F04"/>
    <w:rsid w:val="007E1719"/>
    <w:rsid w:val="007E3329"/>
    <w:rsid w:val="007E47BB"/>
    <w:rsid w:val="007E708C"/>
    <w:rsid w:val="007E7C50"/>
    <w:rsid w:val="007F004F"/>
    <w:rsid w:val="007F2462"/>
    <w:rsid w:val="007F2D65"/>
    <w:rsid w:val="007F2FC1"/>
    <w:rsid w:val="007F3B36"/>
    <w:rsid w:val="007F4F53"/>
    <w:rsid w:val="007F72F4"/>
    <w:rsid w:val="007F7747"/>
    <w:rsid w:val="008034EE"/>
    <w:rsid w:val="00803A6E"/>
    <w:rsid w:val="00804355"/>
    <w:rsid w:val="00804DD8"/>
    <w:rsid w:val="00806869"/>
    <w:rsid w:val="00806E02"/>
    <w:rsid w:val="008101C6"/>
    <w:rsid w:val="008112F0"/>
    <w:rsid w:val="008120CC"/>
    <w:rsid w:val="00812D20"/>
    <w:rsid w:val="00814EF8"/>
    <w:rsid w:val="00817095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5457"/>
    <w:rsid w:val="008257FC"/>
    <w:rsid w:val="00826120"/>
    <w:rsid w:val="00826321"/>
    <w:rsid w:val="008273A9"/>
    <w:rsid w:val="0083348F"/>
    <w:rsid w:val="00834942"/>
    <w:rsid w:val="00835AE3"/>
    <w:rsid w:val="00835BF4"/>
    <w:rsid w:val="00835C27"/>
    <w:rsid w:val="00835FBA"/>
    <w:rsid w:val="008365F2"/>
    <w:rsid w:val="0083718C"/>
    <w:rsid w:val="008371E5"/>
    <w:rsid w:val="00840805"/>
    <w:rsid w:val="00842FB5"/>
    <w:rsid w:val="00844C0C"/>
    <w:rsid w:val="008467B2"/>
    <w:rsid w:val="00847BA1"/>
    <w:rsid w:val="00850F91"/>
    <w:rsid w:val="0085295E"/>
    <w:rsid w:val="00857681"/>
    <w:rsid w:val="0086034C"/>
    <w:rsid w:val="00860A10"/>
    <w:rsid w:val="00861EDD"/>
    <w:rsid w:val="00866563"/>
    <w:rsid w:val="00866A99"/>
    <w:rsid w:val="00870120"/>
    <w:rsid w:val="0087018D"/>
    <w:rsid w:val="00870954"/>
    <w:rsid w:val="00870FBD"/>
    <w:rsid w:val="00872C4F"/>
    <w:rsid w:val="00872F4E"/>
    <w:rsid w:val="00873351"/>
    <w:rsid w:val="008733A0"/>
    <w:rsid w:val="00874DA7"/>
    <w:rsid w:val="00875210"/>
    <w:rsid w:val="008756B9"/>
    <w:rsid w:val="00875FFD"/>
    <w:rsid w:val="00876081"/>
    <w:rsid w:val="00876EE4"/>
    <w:rsid w:val="008804BA"/>
    <w:rsid w:val="008816EE"/>
    <w:rsid w:val="008823C1"/>
    <w:rsid w:val="00883254"/>
    <w:rsid w:val="00884A03"/>
    <w:rsid w:val="008925FF"/>
    <w:rsid w:val="00892E10"/>
    <w:rsid w:val="00892EE6"/>
    <w:rsid w:val="00892F2C"/>
    <w:rsid w:val="00893777"/>
    <w:rsid w:val="008941DB"/>
    <w:rsid w:val="0089478A"/>
    <w:rsid w:val="00895968"/>
    <w:rsid w:val="008960B5"/>
    <w:rsid w:val="00896802"/>
    <w:rsid w:val="00896944"/>
    <w:rsid w:val="0089695E"/>
    <w:rsid w:val="008A1A30"/>
    <w:rsid w:val="008A2481"/>
    <w:rsid w:val="008A42C7"/>
    <w:rsid w:val="008A5851"/>
    <w:rsid w:val="008A67D7"/>
    <w:rsid w:val="008A69A2"/>
    <w:rsid w:val="008A6B7B"/>
    <w:rsid w:val="008B31DF"/>
    <w:rsid w:val="008B3633"/>
    <w:rsid w:val="008B3CF7"/>
    <w:rsid w:val="008B43DC"/>
    <w:rsid w:val="008B4D2D"/>
    <w:rsid w:val="008B7907"/>
    <w:rsid w:val="008B7AF5"/>
    <w:rsid w:val="008C0745"/>
    <w:rsid w:val="008C07E5"/>
    <w:rsid w:val="008C10A0"/>
    <w:rsid w:val="008C236F"/>
    <w:rsid w:val="008C24C4"/>
    <w:rsid w:val="008C2AA5"/>
    <w:rsid w:val="008C35D4"/>
    <w:rsid w:val="008C4228"/>
    <w:rsid w:val="008C4593"/>
    <w:rsid w:val="008C4EF3"/>
    <w:rsid w:val="008C54E8"/>
    <w:rsid w:val="008C6EEC"/>
    <w:rsid w:val="008D033B"/>
    <w:rsid w:val="008D1BB1"/>
    <w:rsid w:val="008D21F9"/>
    <w:rsid w:val="008D4E42"/>
    <w:rsid w:val="008D5982"/>
    <w:rsid w:val="008D5DF1"/>
    <w:rsid w:val="008D739A"/>
    <w:rsid w:val="008D7797"/>
    <w:rsid w:val="008D7D21"/>
    <w:rsid w:val="008E2D97"/>
    <w:rsid w:val="008E5DFB"/>
    <w:rsid w:val="008E6579"/>
    <w:rsid w:val="008E6EAB"/>
    <w:rsid w:val="008E6F04"/>
    <w:rsid w:val="008F1218"/>
    <w:rsid w:val="008F14B9"/>
    <w:rsid w:val="008F15BB"/>
    <w:rsid w:val="008F1752"/>
    <w:rsid w:val="008F2955"/>
    <w:rsid w:val="008F2ECE"/>
    <w:rsid w:val="008F33A5"/>
    <w:rsid w:val="008F3856"/>
    <w:rsid w:val="008F4F5B"/>
    <w:rsid w:val="008F5413"/>
    <w:rsid w:val="008F60B5"/>
    <w:rsid w:val="008F687B"/>
    <w:rsid w:val="008F6D09"/>
    <w:rsid w:val="008F7537"/>
    <w:rsid w:val="008F794A"/>
    <w:rsid w:val="00900CC0"/>
    <w:rsid w:val="009019C5"/>
    <w:rsid w:val="00901FCF"/>
    <w:rsid w:val="0090216E"/>
    <w:rsid w:val="00903424"/>
    <w:rsid w:val="00903B15"/>
    <w:rsid w:val="00903EFB"/>
    <w:rsid w:val="00903FD0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5B15"/>
    <w:rsid w:val="009163CE"/>
    <w:rsid w:val="00920BD3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4B78"/>
    <w:rsid w:val="00935604"/>
    <w:rsid w:val="00935660"/>
    <w:rsid w:val="009372F1"/>
    <w:rsid w:val="0093777C"/>
    <w:rsid w:val="009400ED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495D"/>
    <w:rsid w:val="00954ADB"/>
    <w:rsid w:val="00956906"/>
    <w:rsid w:val="00957E62"/>
    <w:rsid w:val="00961FA8"/>
    <w:rsid w:val="00962903"/>
    <w:rsid w:val="009644EB"/>
    <w:rsid w:val="00964532"/>
    <w:rsid w:val="00967A6B"/>
    <w:rsid w:val="00967AE9"/>
    <w:rsid w:val="00970EE5"/>
    <w:rsid w:val="0097101E"/>
    <w:rsid w:val="00971755"/>
    <w:rsid w:val="009725E1"/>
    <w:rsid w:val="00972BCB"/>
    <w:rsid w:val="009739BF"/>
    <w:rsid w:val="0097454C"/>
    <w:rsid w:val="009801E9"/>
    <w:rsid w:val="00982070"/>
    <w:rsid w:val="009826B8"/>
    <w:rsid w:val="0098414D"/>
    <w:rsid w:val="009856EC"/>
    <w:rsid w:val="00985F32"/>
    <w:rsid w:val="00986429"/>
    <w:rsid w:val="00986457"/>
    <w:rsid w:val="00986A1E"/>
    <w:rsid w:val="009906B4"/>
    <w:rsid w:val="00991319"/>
    <w:rsid w:val="009913DD"/>
    <w:rsid w:val="00991423"/>
    <w:rsid w:val="0099188A"/>
    <w:rsid w:val="00992818"/>
    <w:rsid w:val="00992844"/>
    <w:rsid w:val="009941EA"/>
    <w:rsid w:val="00995700"/>
    <w:rsid w:val="00996912"/>
    <w:rsid w:val="009973D6"/>
    <w:rsid w:val="009974FA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078C"/>
    <w:rsid w:val="009C2006"/>
    <w:rsid w:val="009C2706"/>
    <w:rsid w:val="009C27EA"/>
    <w:rsid w:val="009C29D0"/>
    <w:rsid w:val="009C4527"/>
    <w:rsid w:val="009C4682"/>
    <w:rsid w:val="009C4DF5"/>
    <w:rsid w:val="009C5899"/>
    <w:rsid w:val="009C631E"/>
    <w:rsid w:val="009D0684"/>
    <w:rsid w:val="009D148F"/>
    <w:rsid w:val="009D319D"/>
    <w:rsid w:val="009D372F"/>
    <w:rsid w:val="009D3A4F"/>
    <w:rsid w:val="009D5B2C"/>
    <w:rsid w:val="009D7AFE"/>
    <w:rsid w:val="009E0AC5"/>
    <w:rsid w:val="009E3C7B"/>
    <w:rsid w:val="009E4BCA"/>
    <w:rsid w:val="009E6907"/>
    <w:rsid w:val="009E735F"/>
    <w:rsid w:val="009F163B"/>
    <w:rsid w:val="009F19C0"/>
    <w:rsid w:val="009F3566"/>
    <w:rsid w:val="009F4397"/>
    <w:rsid w:val="009F4D84"/>
    <w:rsid w:val="00A000D6"/>
    <w:rsid w:val="00A0239A"/>
    <w:rsid w:val="00A03743"/>
    <w:rsid w:val="00A04076"/>
    <w:rsid w:val="00A04F3D"/>
    <w:rsid w:val="00A056CD"/>
    <w:rsid w:val="00A1289E"/>
    <w:rsid w:val="00A16291"/>
    <w:rsid w:val="00A1661E"/>
    <w:rsid w:val="00A208BF"/>
    <w:rsid w:val="00A20A3C"/>
    <w:rsid w:val="00A21E7C"/>
    <w:rsid w:val="00A239AF"/>
    <w:rsid w:val="00A239B3"/>
    <w:rsid w:val="00A2438A"/>
    <w:rsid w:val="00A2456D"/>
    <w:rsid w:val="00A25B65"/>
    <w:rsid w:val="00A25C5D"/>
    <w:rsid w:val="00A305E0"/>
    <w:rsid w:val="00A31735"/>
    <w:rsid w:val="00A31E0E"/>
    <w:rsid w:val="00A31F15"/>
    <w:rsid w:val="00A32404"/>
    <w:rsid w:val="00A34A60"/>
    <w:rsid w:val="00A3604D"/>
    <w:rsid w:val="00A366F4"/>
    <w:rsid w:val="00A36E8E"/>
    <w:rsid w:val="00A4005B"/>
    <w:rsid w:val="00A41AA8"/>
    <w:rsid w:val="00A423FB"/>
    <w:rsid w:val="00A4408D"/>
    <w:rsid w:val="00A44209"/>
    <w:rsid w:val="00A442C9"/>
    <w:rsid w:val="00A44FAC"/>
    <w:rsid w:val="00A4631B"/>
    <w:rsid w:val="00A50167"/>
    <w:rsid w:val="00A540DD"/>
    <w:rsid w:val="00A54221"/>
    <w:rsid w:val="00A54285"/>
    <w:rsid w:val="00A54B19"/>
    <w:rsid w:val="00A5585F"/>
    <w:rsid w:val="00A5641B"/>
    <w:rsid w:val="00A5680D"/>
    <w:rsid w:val="00A57B5C"/>
    <w:rsid w:val="00A57C4F"/>
    <w:rsid w:val="00A6050D"/>
    <w:rsid w:val="00A61B7A"/>
    <w:rsid w:val="00A65C9B"/>
    <w:rsid w:val="00A67B7B"/>
    <w:rsid w:val="00A710F7"/>
    <w:rsid w:val="00A71C48"/>
    <w:rsid w:val="00A71C90"/>
    <w:rsid w:val="00A71F67"/>
    <w:rsid w:val="00A728D3"/>
    <w:rsid w:val="00A72A96"/>
    <w:rsid w:val="00A73B21"/>
    <w:rsid w:val="00A74DA7"/>
    <w:rsid w:val="00A75AB3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5FAE"/>
    <w:rsid w:val="00A86A16"/>
    <w:rsid w:val="00A874D4"/>
    <w:rsid w:val="00A907B2"/>
    <w:rsid w:val="00A92762"/>
    <w:rsid w:val="00A92E0D"/>
    <w:rsid w:val="00A93B01"/>
    <w:rsid w:val="00A94F46"/>
    <w:rsid w:val="00A9538F"/>
    <w:rsid w:val="00A9574F"/>
    <w:rsid w:val="00A95B6E"/>
    <w:rsid w:val="00A96330"/>
    <w:rsid w:val="00A96C1B"/>
    <w:rsid w:val="00A9740F"/>
    <w:rsid w:val="00A97422"/>
    <w:rsid w:val="00A97AF5"/>
    <w:rsid w:val="00AA0625"/>
    <w:rsid w:val="00AA0B0B"/>
    <w:rsid w:val="00AA0DF9"/>
    <w:rsid w:val="00AA16EB"/>
    <w:rsid w:val="00AA198A"/>
    <w:rsid w:val="00AA19A1"/>
    <w:rsid w:val="00AA19EF"/>
    <w:rsid w:val="00AA32BA"/>
    <w:rsid w:val="00AA5A10"/>
    <w:rsid w:val="00AA5D0A"/>
    <w:rsid w:val="00AA5FFB"/>
    <w:rsid w:val="00AB100E"/>
    <w:rsid w:val="00AB1A75"/>
    <w:rsid w:val="00AB2C74"/>
    <w:rsid w:val="00AB2C7F"/>
    <w:rsid w:val="00AB30A3"/>
    <w:rsid w:val="00AB51DD"/>
    <w:rsid w:val="00AB65DE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0E2"/>
    <w:rsid w:val="00AC7468"/>
    <w:rsid w:val="00AC7767"/>
    <w:rsid w:val="00AD1962"/>
    <w:rsid w:val="00AD1F51"/>
    <w:rsid w:val="00AD3617"/>
    <w:rsid w:val="00AD3654"/>
    <w:rsid w:val="00AD4D5D"/>
    <w:rsid w:val="00AD50EE"/>
    <w:rsid w:val="00AD510B"/>
    <w:rsid w:val="00AD5E45"/>
    <w:rsid w:val="00AD61FE"/>
    <w:rsid w:val="00AE2B73"/>
    <w:rsid w:val="00AE30BA"/>
    <w:rsid w:val="00AE4415"/>
    <w:rsid w:val="00AE56D6"/>
    <w:rsid w:val="00AE5B60"/>
    <w:rsid w:val="00AE6159"/>
    <w:rsid w:val="00AE64DE"/>
    <w:rsid w:val="00AF0D4E"/>
    <w:rsid w:val="00AF1552"/>
    <w:rsid w:val="00AF15F2"/>
    <w:rsid w:val="00AF17A9"/>
    <w:rsid w:val="00AF1899"/>
    <w:rsid w:val="00AF3AF2"/>
    <w:rsid w:val="00AF3B4D"/>
    <w:rsid w:val="00AF3F5B"/>
    <w:rsid w:val="00B02755"/>
    <w:rsid w:val="00B029B9"/>
    <w:rsid w:val="00B0347F"/>
    <w:rsid w:val="00B06F6D"/>
    <w:rsid w:val="00B06F9B"/>
    <w:rsid w:val="00B106D5"/>
    <w:rsid w:val="00B10801"/>
    <w:rsid w:val="00B13866"/>
    <w:rsid w:val="00B13F95"/>
    <w:rsid w:val="00B1555A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37BF8"/>
    <w:rsid w:val="00B4231A"/>
    <w:rsid w:val="00B42D53"/>
    <w:rsid w:val="00B43700"/>
    <w:rsid w:val="00B44A9B"/>
    <w:rsid w:val="00B44E9A"/>
    <w:rsid w:val="00B44ED2"/>
    <w:rsid w:val="00B46301"/>
    <w:rsid w:val="00B475B4"/>
    <w:rsid w:val="00B52015"/>
    <w:rsid w:val="00B52B67"/>
    <w:rsid w:val="00B53002"/>
    <w:rsid w:val="00B530D4"/>
    <w:rsid w:val="00B541E8"/>
    <w:rsid w:val="00B54CF7"/>
    <w:rsid w:val="00B55B95"/>
    <w:rsid w:val="00B5601F"/>
    <w:rsid w:val="00B56EFC"/>
    <w:rsid w:val="00B616BC"/>
    <w:rsid w:val="00B61EA5"/>
    <w:rsid w:val="00B6245A"/>
    <w:rsid w:val="00B6385A"/>
    <w:rsid w:val="00B6621E"/>
    <w:rsid w:val="00B673D0"/>
    <w:rsid w:val="00B676E1"/>
    <w:rsid w:val="00B701F0"/>
    <w:rsid w:val="00B70F30"/>
    <w:rsid w:val="00B71631"/>
    <w:rsid w:val="00B71649"/>
    <w:rsid w:val="00B720F6"/>
    <w:rsid w:val="00B72210"/>
    <w:rsid w:val="00B73C0C"/>
    <w:rsid w:val="00B73E79"/>
    <w:rsid w:val="00B7443B"/>
    <w:rsid w:val="00B7689C"/>
    <w:rsid w:val="00B76AE5"/>
    <w:rsid w:val="00B77827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11"/>
    <w:rsid w:val="00B91B95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3AE"/>
    <w:rsid w:val="00BA2E47"/>
    <w:rsid w:val="00BA3127"/>
    <w:rsid w:val="00BA3624"/>
    <w:rsid w:val="00BA3E93"/>
    <w:rsid w:val="00BA5717"/>
    <w:rsid w:val="00BB144A"/>
    <w:rsid w:val="00BB1854"/>
    <w:rsid w:val="00BB1A6F"/>
    <w:rsid w:val="00BB1A97"/>
    <w:rsid w:val="00BB2D1F"/>
    <w:rsid w:val="00BB4BA0"/>
    <w:rsid w:val="00BB4D26"/>
    <w:rsid w:val="00BB504E"/>
    <w:rsid w:val="00BB5CD6"/>
    <w:rsid w:val="00BB68BD"/>
    <w:rsid w:val="00BC01B8"/>
    <w:rsid w:val="00BC0BF3"/>
    <w:rsid w:val="00BC1ACF"/>
    <w:rsid w:val="00BC267C"/>
    <w:rsid w:val="00BC2D2A"/>
    <w:rsid w:val="00BC2FF0"/>
    <w:rsid w:val="00BC49E0"/>
    <w:rsid w:val="00BC4BB8"/>
    <w:rsid w:val="00BC5B5E"/>
    <w:rsid w:val="00BD2960"/>
    <w:rsid w:val="00BD2F65"/>
    <w:rsid w:val="00BD3315"/>
    <w:rsid w:val="00BD5669"/>
    <w:rsid w:val="00BD61C9"/>
    <w:rsid w:val="00BD63D8"/>
    <w:rsid w:val="00BD675B"/>
    <w:rsid w:val="00BD7245"/>
    <w:rsid w:val="00BE11B9"/>
    <w:rsid w:val="00BE169E"/>
    <w:rsid w:val="00BE30CC"/>
    <w:rsid w:val="00BE3A93"/>
    <w:rsid w:val="00BE4299"/>
    <w:rsid w:val="00BE4E4C"/>
    <w:rsid w:val="00BE567F"/>
    <w:rsid w:val="00BE5A9D"/>
    <w:rsid w:val="00BE6812"/>
    <w:rsid w:val="00BE6AB3"/>
    <w:rsid w:val="00BF11B6"/>
    <w:rsid w:val="00BF19BA"/>
    <w:rsid w:val="00BF287F"/>
    <w:rsid w:val="00BF28E2"/>
    <w:rsid w:val="00BF5BD3"/>
    <w:rsid w:val="00BF627C"/>
    <w:rsid w:val="00C00627"/>
    <w:rsid w:val="00C01522"/>
    <w:rsid w:val="00C018D7"/>
    <w:rsid w:val="00C01C4B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2ADE"/>
    <w:rsid w:val="00C13B3C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15E"/>
    <w:rsid w:val="00C41B8B"/>
    <w:rsid w:val="00C41B8D"/>
    <w:rsid w:val="00C41F92"/>
    <w:rsid w:val="00C42569"/>
    <w:rsid w:val="00C42D44"/>
    <w:rsid w:val="00C43F17"/>
    <w:rsid w:val="00C444ED"/>
    <w:rsid w:val="00C45797"/>
    <w:rsid w:val="00C472C0"/>
    <w:rsid w:val="00C476DF"/>
    <w:rsid w:val="00C478DD"/>
    <w:rsid w:val="00C5129C"/>
    <w:rsid w:val="00C5134A"/>
    <w:rsid w:val="00C514BB"/>
    <w:rsid w:val="00C517AD"/>
    <w:rsid w:val="00C5264C"/>
    <w:rsid w:val="00C52DBE"/>
    <w:rsid w:val="00C530CC"/>
    <w:rsid w:val="00C53894"/>
    <w:rsid w:val="00C546FC"/>
    <w:rsid w:val="00C54D3A"/>
    <w:rsid w:val="00C56322"/>
    <w:rsid w:val="00C56E79"/>
    <w:rsid w:val="00C579E9"/>
    <w:rsid w:val="00C6247E"/>
    <w:rsid w:val="00C62662"/>
    <w:rsid w:val="00C64D0D"/>
    <w:rsid w:val="00C64EBC"/>
    <w:rsid w:val="00C65D1A"/>
    <w:rsid w:val="00C667E8"/>
    <w:rsid w:val="00C6735D"/>
    <w:rsid w:val="00C67F85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3FA2"/>
    <w:rsid w:val="00CA4447"/>
    <w:rsid w:val="00CA4936"/>
    <w:rsid w:val="00CA59C9"/>
    <w:rsid w:val="00CA5F2F"/>
    <w:rsid w:val="00CA63DE"/>
    <w:rsid w:val="00CA6CE6"/>
    <w:rsid w:val="00CA6E8B"/>
    <w:rsid w:val="00CA770A"/>
    <w:rsid w:val="00CB0600"/>
    <w:rsid w:val="00CB071D"/>
    <w:rsid w:val="00CB0B4A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364"/>
    <w:rsid w:val="00CC5B08"/>
    <w:rsid w:val="00CC7F2F"/>
    <w:rsid w:val="00CD0C84"/>
    <w:rsid w:val="00CD0EC1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73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CF6B8C"/>
    <w:rsid w:val="00D01CE3"/>
    <w:rsid w:val="00D025FD"/>
    <w:rsid w:val="00D026B3"/>
    <w:rsid w:val="00D02E48"/>
    <w:rsid w:val="00D05547"/>
    <w:rsid w:val="00D056EE"/>
    <w:rsid w:val="00D05E6F"/>
    <w:rsid w:val="00D05FF3"/>
    <w:rsid w:val="00D069FF"/>
    <w:rsid w:val="00D101E5"/>
    <w:rsid w:val="00D11FB3"/>
    <w:rsid w:val="00D137F6"/>
    <w:rsid w:val="00D140C6"/>
    <w:rsid w:val="00D14D1E"/>
    <w:rsid w:val="00D16A58"/>
    <w:rsid w:val="00D21421"/>
    <w:rsid w:val="00D2167B"/>
    <w:rsid w:val="00D21FE5"/>
    <w:rsid w:val="00D239CC"/>
    <w:rsid w:val="00D255DD"/>
    <w:rsid w:val="00D25942"/>
    <w:rsid w:val="00D25950"/>
    <w:rsid w:val="00D25C37"/>
    <w:rsid w:val="00D2616A"/>
    <w:rsid w:val="00D26A5D"/>
    <w:rsid w:val="00D27D0D"/>
    <w:rsid w:val="00D27F8E"/>
    <w:rsid w:val="00D33094"/>
    <w:rsid w:val="00D3372F"/>
    <w:rsid w:val="00D33BC6"/>
    <w:rsid w:val="00D407BC"/>
    <w:rsid w:val="00D4080B"/>
    <w:rsid w:val="00D411A8"/>
    <w:rsid w:val="00D421CC"/>
    <w:rsid w:val="00D4275A"/>
    <w:rsid w:val="00D42D66"/>
    <w:rsid w:val="00D43CA2"/>
    <w:rsid w:val="00D44E84"/>
    <w:rsid w:val="00D47482"/>
    <w:rsid w:val="00D520A5"/>
    <w:rsid w:val="00D5296D"/>
    <w:rsid w:val="00D52E93"/>
    <w:rsid w:val="00D54947"/>
    <w:rsid w:val="00D54DD2"/>
    <w:rsid w:val="00D55500"/>
    <w:rsid w:val="00D555ED"/>
    <w:rsid w:val="00D57556"/>
    <w:rsid w:val="00D575AA"/>
    <w:rsid w:val="00D6047F"/>
    <w:rsid w:val="00D6084B"/>
    <w:rsid w:val="00D63D7E"/>
    <w:rsid w:val="00D64B0D"/>
    <w:rsid w:val="00D64E10"/>
    <w:rsid w:val="00D6524C"/>
    <w:rsid w:val="00D65BEF"/>
    <w:rsid w:val="00D666C1"/>
    <w:rsid w:val="00D6777C"/>
    <w:rsid w:val="00D7019B"/>
    <w:rsid w:val="00D7531D"/>
    <w:rsid w:val="00D757B4"/>
    <w:rsid w:val="00D76C45"/>
    <w:rsid w:val="00D77522"/>
    <w:rsid w:val="00D775D6"/>
    <w:rsid w:val="00D814FD"/>
    <w:rsid w:val="00D82182"/>
    <w:rsid w:val="00D82920"/>
    <w:rsid w:val="00D82BED"/>
    <w:rsid w:val="00D82C50"/>
    <w:rsid w:val="00D839C4"/>
    <w:rsid w:val="00D84095"/>
    <w:rsid w:val="00D87783"/>
    <w:rsid w:val="00D877B0"/>
    <w:rsid w:val="00D87EC2"/>
    <w:rsid w:val="00D92B4E"/>
    <w:rsid w:val="00D951AD"/>
    <w:rsid w:val="00DA07D1"/>
    <w:rsid w:val="00DA2C2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F5C"/>
    <w:rsid w:val="00DD1F52"/>
    <w:rsid w:val="00DD206E"/>
    <w:rsid w:val="00DD4179"/>
    <w:rsid w:val="00DD479E"/>
    <w:rsid w:val="00DD5D05"/>
    <w:rsid w:val="00DD5D65"/>
    <w:rsid w:val="00DE0F37"/>
    <w:rsid w:val="00DE2437"/>
    <w:rsid w:val="00DE2E35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17B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529"/>
    <w:rsid w:val="00E02939"/>
    <w:rsid w:val="00E02FFA"/>
    <w:rsid w:val="00E03FDC"/>
    <w:rsid w:val="00E0420F"/>
    <w:rsid w:val="00E04BB0"/>
    <w:rsid w:val="00E05387"/>
    <w:rsid w:val="00E05DE1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1053"/>
    <w:rsid w:val="00E32C7C"/>
    <w:rsid w:val="00E33A4E"/>
    <w:rsid w:val="00E37C36"/>
    <w:rsid w:val="00E37DD9"/>
    <w:rsid w:val="00E41383"/>
    <w:rsid w:val="00E423E0"/>
    <w:rsid w:val="00E42DD5"/>
    <w:rsid w:val="00E435DE"/>
    <w:rsid w:val="00E436EC"/>
    <w:rsid w:val="00E43F4C"/>
    <w:rsid w:val="00E449CB"/>
    <w:rsid w:val="00E44BB3"/>
    <w:rsid w:val="00E4542A"/>
    <w:rsid w:val="00E51438"/>
    <w:rsid w:val="00E5244F"/>
    <w:rsid w:val="00E52759"/>
    <w:rsid w:val="00E52F08"/>
    <w:rsid w:val="00E56000"/>
    <w:rsid w:val="00E56907"/>
    <w:rsid w:val="00E56A3E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010"/>
    <w:rsid w:val="00E66BC1"/>
    <w:rsid w:val="00E71958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40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4D74"/>
    <w:rsid w:val="00E9667C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9D"/>
    <w:rsid w:val="00EB76E7"/>
    <w:rsid w:val="00EB79B1"/>
    <w:rsid w:val="00EB7CC7"/>
    <w:rsid w:val="00EC1124"/>
    <w:rsid w:val="00EC20AF"/>
    <w:rsid w:val="00EC27F3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CA6"/>
    <w:rsid w:val="00EE4F84"/>
    <w:rsid w:val="00EE5E86"/>
    <w:rsid w:val="00EE5F96"/>
    <w:rsid w:val="00EE60FC"/>
    <w:rsid w:val="00EE6BD5"/>
    <w:rsid w:val="00EE74C8"/>
    <w:rsid w:val="00EF0F50"/>
    <w:rsid w:val="00EF1A1E"/>
    <w:rsid w:val="00EF201F"/>
    <w:rsid w:val="00EF21F5"/>
    <w:rsid w:val="00EF3B23"/>
    <w:rsid w:val="00EF45E8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3A31"/>
    <w:rsid w:val="00F044B9"/>
    <w:rsid w:val="00F05369"/>
    <w:rsid w:val="00F0686F"/>
    <w:rsid w:val="00F06D37"/>
    <w:rsid w:val="00F06D43"/>
    <w:rsid w:val="00F117F0"/>
    <w:rsid w:val="00F205AC"/>
    <w:rsid w:val="00F20606"/>
    <w:rsid w:val="00F2137A"/>
    <w:rsid w:val="00F21A6C"/>
    <w:rsid w:val="00F21A6F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3934"/>
    <w:rsid w:val="00F35074"/>
    <w:rsid w:val="00F36401"/>
    <w:rsid w:val="00F40141"/>
    <w:rsid w:val="00F40B06"/>
    <w:rsid w:val="00F40C03"/>
    <w:rsid w:val="00F41407"/>
    <w:rsid w:val="00F41F64"/>
    <w:rsid w:val="00F42CC7"/>
    <w:rsid w:val="00F42D49"/>
    <w:rsid w:val="00F4320B"/>
    <w:rsid w:val="00F4409C"/>
    <w:rsid w:val="00F4471C"/>
    <w:rsid w:val="00F44911"/>
    <w:rsid w:val="00F45FFB"/>
    <w:rsid w:val="00F46BD4"/>
    <w:rsid w:val="00F5075F"/>
    <w:rsid w:val="00F51094"/>
    <w:rsid w:val="00F5446D"/>
    <w:rsid w:val="00F55D43"/>
    <w:rsid w:val="00F605C0"/>
    <w:rsid w:val="00F61D5B"/>
    <w:rsid w:val="00F62FC8"/>
    <w:rsid w:val="00F63418"/>
    <w:rsid w:val="00F63723"/>
    <w:rsid w:val="00F64871"/>
    <w:rsid w:val="00F65282"/>
    <w:rsid w:val="00F668DB"/>
    <w:rsid w:val="00F7092B"/>
    <w:rsid w:val="00F72095"/>
    <w:rsid w:val="00F721B0"/>
    <w:rsid w:val="00F7365C"/>
    <w:rsid w:val="00F74238"/>
    <w:rsid w:val="00F74FBD"/>
    <w:rsid w:val="00F75436"/>
    <w:rsid w:val="00F7727C"/>
    <w:rsid w:val="00F813CF"/>
    <w:rsid w:val="00F815F2"/>
    <w:rsid w:val="00F81602"/>
    <w:rsid w:val="00F830F7"/>
    <w:rsid w:val="00F8551B"/>
    <w:rsid w:val="00F860AC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0C7D"/>
    <w:rsid w:val="00FA0FE5"/>
    <w:rsid w:val="00FA26AE"/>
    <w:rsid w:val="00FA2B6E"/>
    <w:rsid w:val="00FA2CEC"/>
    <w:rsid w:val="00FA374C"/>
    <w:rsid w:val="00FA3F06"/>
    <w:rsid w:val="00FA4056"/>
    <w:rsid w:val="00FA5132"/>
    <w:rsid w:val="00FA5565"/>
    <w:rsid w:val="00FA5779"/>
    <w:rsid w:val="00FA5FA9"/>
    <w:rsid w:val="00FB377F"/>
    <w:rsid w:val="00FB3831"/>
    <w:rsid w:val="00FB3B9B"/>
    <w:rsid w:val="00FB43B9"/>
    <w:rsid w:val="00FC1344"/>
    <w:rsid w:val="00FC1863"/>
    <w:rsid w:val="00FC19CE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456D"/>
    <w:rsid w:val="00FD4EBB"/>
    <w:rsid w:val="00FD58FB"/>
    <w:rsid w:val="00FD651E"/>
    <w:rsid w:val="00FD7021"/>
    <w:rsid w:val="00FE00F0"/>
    <w:rsid w:val="00FE16D5"/>
    <w:rsid w:val="00FE1965"/>
    <w:rsid w:val="00FE252D"/>
    <w:rsid w:val="00FE2C13"/>
    <w:rsid w:val="00FE66BB"/>
    <w:rsid w:val="00FE6C73"/>
    <w:rsid w:val="00FE7DD1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qFormat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qFormat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882F-3405-4E7A-B0A9-363FA98D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125</TotalTime>
  <Pages>1</Pages>
  <Words>414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66</cp:revision>
  <cp:lastPrinted>2025-04-17T11:38:00Z</cp:lastPrinted>
  <dcterms:created xsi:type="dcterms:W3CDTF">2025-04-17T09:58:00Z</dcterms:created>
  <dcterms:modified xsi:type="dcterms:W3CDTF">2025-04-30T10:04:00Z</dcterms:modified>
</cp:coreProperties>
</file>