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C6" w:rsidRDefault="00D140C6" w:rsidP="00D140C6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 </w:t>
      </w:r>
      <w:r>
        <w:rPr>
          <w:rFonts w:ascii="Arial" w:hAnsi="Arial" w:cs="Arial"/>
          <w:b/>
          <w:bCs/>
          <w:sz w:val="22"/>
          <w:szCs w:val="22"/>
        </w:rPr>
        <w:t xml:space="preserve">CRITERIS DE VALORACIÓ DE LES OFERTES SEGONS LA CLÀUSULA 14 CLÀUSULES ADMINISTRATIVES PARTICULARS </w:t>
      </w:r>
      <w:r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 xml:space="preserve"> SERVEI DE VIGILÀNCIA, SALVAMENT I SOCORRISME A LA PISCINA MUNICIPAL DE SANT VICENÇ DE CASTELLET DURANT EL PERIODE ESTIUENC DE L’ANY 2025</w:t>
      </w:r>
    </w:p>
    <w:p w:rsidR="00D140C6" w:rsidRDefault="00D140C6" w:rsidP="00D140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40C6" w:rsidRDefault="00D140C6" w:rsidP="00D140C6">
      <w:pPr>
        <w:autoSpaceDE w:val="0"/>
        <w:autoSpaceDN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En/Na ,....................................... amb Document Nacional d'Identitat núm...................., amb domicili a efectes de notificació al , carrer ......................, núm............... en nom propi o en representació de l’empresa ............................ , amb CIF ...................assabentat/</w:t>
      </w:r>
      <w:proofErr w:type="spellStart"/>
      <w:r>
        <w:rPr>
          <w:rFonts w:ascii="Arial" w:eastAsia="Calibri" w:hAnsi="Arial" w:cs="Arial"/>
          <w:color w:val="000000"/>
        </w:rPr>
        <w:t>ada</w:t>
      </w:r>
      <w:proofErr w:type="spellEnd"/>
      <w:r>
        <w:rPr>
          <w:rFonts w:ascii="Arial" w:eastAsia="Calibri" w:hAnsi="Arial" w:cs="Arial"/>
          <w:color w:val="000000"/>
        </w:rPr>
        <w:t xml:space="preserve"> del procediment obert per a la contractació del Servei de </w:t>
      </w:r>
      <w:proofErr w:type="spellStart"/>
      <w:r>
        <w:rPr>
          <w:rFonts w:ascii="Arial" w:eastAsia="Calibri" w:hAnsi="Arial" w:cs="Arial"/>
          <w:color w:val="000000"/>
        </w:rPr>
        <w:t>vigilancia</w:t>
      </w:r>
      <w:proofErr w:type="spellEnd"/>
      <w:r>
        <w:rPr>
          <w:rFonts w:ascii="Arial" w:eastAsia="Calibri" w:hAnsi="Arial" w:cs="Arial"/>
          <w:color w:val="000000"/>
        </w:rPr>
        <w:t xml:space="preserve">, salvament i </w:t>
      </w:r>
      <w:proofErr w:type="spellStart"/>
      <w:r>
        <w:rPr>
          <w:rFonts w:ascii="Arial" w:eastAsia="Calibri" w:hAnsi="Arial" w:cs="Arial"/>
          <w:color w:val="000000"/>
        </w:rPr>
        <w:t>soccorisme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epedient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núm</w:t>
      </w:r>
      <w:proofErr w:type="spellEnd"/>
      <w:r>
        <w:rPr>
          <w:rFonts w:ascii="Arial" w:eastAsia="Calibri" w:hAnsi="Arial" w:cs="Arial"/>
          <w:color w:val="000000"/>
        </w:rPr>
        <w:t xml:space="preserve"> 2</w:t>
      </w:r>
      <w:r w:rsidR="002F2EDC">
        <w:rPr>
          <w:rFonts w:ascii="Arial" w:eastAsia="Calibri" w:hAnsi="Arial" w:cs="Arial"/>
          <w:color w:val="000000"/>
        </w:rPr>
        <w:t>5</w:t>
      </w:r>
      <w:r>
        <w:rPr>
          <w:rFonts w:ascii="Arial" w:eastAsia="Calibri" w:hAnsi="Arial" w:cs="Arial"/>
          <w:color w:val="000000"/>
        </w:rPr>
        <w:t>1/202</w:t>
      </w:r>
      <w:r w:rsidR="002F2EDC">
        <w:rPr>
          <w:rFonts w:ascii="Arial" w:eastAsia="Calibri" w:hAnsi="Arial" w:cs="Arial"/>
          <w:color w:val="000000"/>
        </w:rPr>
        <w:t>5</w:t>
      </w:r>
      <w:r>
        <w:rPr>
          <w:rFonts w:ascii="Arial" w:eastAsia="Calibri" w:hAnsi="Arial" w:cs="Arial"/>
          <w:color w:val="000000"/>
        </w:rPr>
        <w:t xml:space="preserve"> -</w:t>
      </w:r>
      <w:r>
        <w:rPr>
          <w:rFonts w:ascii="Arial" w:eastAsia="Calibri" w:hAnsi="Arial" w:cs="Arial"/>
          <w:b/>
          <w:bCs/>
          <w:caps/>
        </w:rPr>
        <w:t>servei de vigilància, salvament i socorrisme a la piscina municipal de Sant Vicenç de Castellet</w:t>
      </w:r>
      <w:r>
        <w:rPr>
          <w:rFonts w:ascii="Arial" w:eastAsia="Calibri" w:hAnsi="Arial" w:cs="Arial"/>
        </w:rPr>
        <w:t xml:space="preserve"> </w:t>
      </w:r>
    </w:p>
    <w:p w:rsidR="00D140C6" w:rsidRDefault="00D140C6" w:rsidP="00D140C6">
      <w:pPr>
        <w:autoSpaceDE w:val="0"/>
        <w:autoSpaceDN w:val="0"/>
        <w:rPr>
          <w:rFonts w:ascii="Arial" w:eastAsia="Calibri" w:hAnsi="Arial" w:cs="Arial"/>
          <w:color w:val="000000"/>
        </w:rPr>
      </w:pPr>
    </w:p>
    <w:p w:rsidR="00D140C6" w:rsidRDefault="00D140C6" w:rsidP="00D140C6">
      <w:pPr>
        <w:autoSpaceDE w:val="0"/>
        <w:autoSpaceDN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Manifesto que:</w:t>
      </w:r>
    </w:p>
    <w:p w:rsidR="00D140C6" w:rsidRDefault="00D140C6" w:rsidP="00D140C6">
      <w:pPr>
        <w:autoSpaceDE w:val="0"/>
        <w:autoSpaceDN w:val="0"/>
        <w:rPr>
          <w:rFonts w:ascii="Arial" w:eastAsia="Calibri" w:hAnsi="Arial" w:cs="Arial"/>
          <w:color w:val="000000"/>
        </w:rPr>
      </w:pPr>
    </w:p>
    <w:p w:rsidR="00D140C6" w:rsidRDefault="00D140C6" w:rsidP="00D140C6">
      <w:pPr>
        <w:autoSpaceDE w:val="0"/>
        <w:autoSpaceDN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Conec i accepto íntegrament el plec de condicions tècniques i el plec de clàusules administratives particulars, i em comprometo a complir les obligacions especificades en aquests plecs i tota la normativa vigent a aquest tipus de contractes pels preus següents:</w:t>
      </w:r>
    </w:p>
    <w:p w:rsidR="00D140C6" w:rsidRDefault="00D140C6" w:rsidP="00D140C6">
      <w:pPr>
        <w:autoSpaceDE w:val="0"/>
        <w:autoSpaceDN w:val="0"/>
        <w:jc w:val="both"/>
        <w:rPr>
          <w:rFonts w:ascii="Arial" w:eastAsia="Calibri" w:hAnsi="Arial" w:cs="Arial"/>
          <w:color w:val="000000"/>
        </w:rPr>
      </w:pPr>
    </w:p>
    <w:p w:rsidR="00D140C6" w:rsidRDefault="00D140C6" w:rsidP="00D140C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14.1 Baixa econòmica fins un màxim de  </w:t>
      </w:r>
      <w:r w:rsidR="002F2EDC">
        <w:rPr>
          <w:rFonts w:ascii="Arial" w:eastAsia="Calibri" w:hAnsi="Arial" w:cs="Arial"/>
        </w:rPr>
        <w:t xml:space="preserve">70 </w:t>
      </w:r>
      <w:r>
        <w:rPr>
          <w:rFonts w:ascii="Arial" w:eastAsia="Calibri" w:hAnsi="Arial" w:cs="Arial"/>
        </w:rPr>
        <w:t>punts (preu hora màxima sense iva 17,</w:t>
      </w:r>
      <w:r w:rsidR="002F2EDC">
        <w:rPr>
          <w:rFonts w:ascii="Arial" w:eastAsia="Calibri" w:hAnsi="Arial" w:cs="Arial"/>
        </w:rPr>
        <w:t>45</w:t>
      </w:r>
      <w:r>
        <w:rPr>
          <w:rFonts w:ascii="Arial" w:eastAsia="Calibri" w:hAnsi="Arial" w:cs="Arial"/>
        </w:rPr>
        <w:t xml:space="preserve">€ h) </w:t>
      </w:r>
    </w:p>
    <w:p w:rsidR="00D140C6" w:rsidRDefault="00D140C6" w:rsidP="00D140C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            Proposta econòmica preu hora sense IVA </w:t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  <w:t>_________________</w:t>
      </w:r>
    </w:p>
    <w:p w:rsidR="002F2EDC" w:rsidRDefault="00D140C6" w:rsidP="00D140C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        </w:t>
      </w:r>
      <w:r w:rsidR="002F2EDC">
        <w:rPr>
          <w:rFonts w:ascii="Arial" w:eastAsia="Calibri" w:hAnsi="Arial" w:cs="Arial"/>
        </w:rPr>
        <w:tab/>
      </w:r>
      <w:r w:rsidR="002F2EDC">
        <w:rPr>
          <w:rFonts w:ascii="Arial" w:eastAsia="Calibri" w:hAnsi="Arial" w:cs="Arial"/>
        </w:rPr>
        <w:tab/>
      </w:r>
      <w:r w:rsidR="002F2EDC">
        <w:rPr>
          <w:rFonts w:ascii="Arial" w:eastAsia="Calibri" w:hAnsi="Arial" w:cs="Arial"/>
        </w:rPr>
        <w:tab/>
      </w:r>
      <w:r w:rsidR="002F2EDC">
        <w:rPr>
          <w:rFonts w:ascii="Arial" w:eastAsia="Calibri" w:hAnsi="Arial" w:cs="Arial"/>
        </w:rPr>
        <w:tab/>
      </w:r>
      <w:r w:rsidR="002F2EDC">
        <w:rPr>
          <w:rFonts w:ascii="Arial" w:eastAsia="Calibri" w:hAnsi="Arial" w:cs="Arial"/>
        </w:rPr>
        <w:tab/>
      </w:r>
      <w:r w:rsidR="002F2EDC">
        <w:rPr>
          <w:rFonts w:ascii="Arial" w:eastAsia="Calibri" w:hAnsi="Arial" w:cs="Arial"/>
        </w:rPr>
        <w:tab/>
        <w:t xml:space="preserve">         IVA _________________</w:t>
      </w:r>
    </w:p>
    <w:p w:rsidR="00D140C6" w:rsidRDefault="00D140C6" w:rsidP="00D140C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2F2ED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Proposta econòmica preu hora  amb IVA   </w:t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  <w:t>_________________</w:t>
      </w:r>
    </w:p>
    <w:p w:rsidR="00D140C6" w:rsidRDefault="00D140C6" w:rsidP="00D140C6">
      <w:pPr>
        <w:autoSpaceDE w:val="0"/>
        <w:autoSpaceDN w:val="0"/>
        <w:spacing w:before="83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</w:rPr>
        <w:t>14.2</w:t>
      </w:r>
      <w:r>
        <w:rPr>
          <w:rFonts w:ascii="Arial" w:eastAsia="Calibri" w:hAnsi="Arial" w:cs="Arial"/>
        </w:rPr>
        <w:t xml:space="preserve"> Compromís d’aportar el material fungible necessari per la farmaciola de la piscina municipal durant la durada de la prestació del servei – temporada 202</w:t>
      </w:r>
      <w:r w:rsidR="002F2EDC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(</w:t>
      </w:r>
      <w:r w:rsidR="002F2EDC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0 punts) d’acord amb el material establert en la clàusula 14.</w:t>
      </w:r>
      <w:r w:rsidR="002F2EDC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: </w:t>
      </w:r>
    </w:p>
    <w:p w:rsidR="00D140C6" w:rsidRDefault="00A05E4A" w:rsidP="00D140C6">
      <w:pPr>
        <w:autoSpaceDE w:val="0"/>
        <w:autoSpaceDN w:val="0"/>
        <w:ind w:left="1065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sdt>
        <w:sdtPr>
          <w:rPr>
            <w:rFonts w:ascii="Arial" w:eastAsia="Calibri" w:hAnsi="Arial" w:cs="Arial"/>
            <w:b/>
            <w:bCs/>
            <w:color w:val="000000"/>
          </w:rPr>
          <w:id w:val="174784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C6">
            <w:rPr>
              <w:rFonts w:ascii="MS Gothic" w:eastAsia="MS Gothic" w:hAnsi="MS Gothic" w:cs="MS Gothic" w:hint="eastAsia"/>
              <w:b/>
              <w:bCs/>
              <w:color w:val="000000"/>
              <w:lang w:val="en-US"/>
            </w:rPr>
            <w:t>☐</w:t>
          </w:r>
        </w:sdtContent>
      </w:sdt>
      <w:r w:rsidR="00D140C6">
        <w:rPr>
          <w:rFonts w:ascii="Arial" w:eastAsia="Calibri" w:hAnsi="Arial" w:cs="Arial"/>
          <w:b/>
          <w:bCs/>
          <w:color w:val="000000"/>
        </w:rPr>
        <w:t xml:space="preserve"> SI</w:t>
      </w:r>
      <w:r w:rsidR="00D140C6">
        <w:rPr>
          <w:rFonts w:ascii="Arial" w:eastAsia="Calibri" w:hAnsi="Arial" w:cs="Arial"/>
          <w:color w:val="000000"/>
        </w:rPr>
        <w:t xml:space="preserve"> em comprometo (</w:t>
      </w:r>
      <w:r w:rsidR="00A85FAE">
        <w:rPr>
          <w:rFonts w:ascii="Arial" w:eastAsia="Calibri" w:hAnsi="Arial" w:cs="Arial"/>
          <w:color w:val="000000"/>
        </w:rPr>
        <w:t>1</w:t>
      </w:r>
      <w:r w:rsidR="00D140C6">
        <w:rPr>
          <w:rFonts w:ascii="Arial" w:eastAsia="Calibri" w:hAnsi="Arial" w:cs="Arial"/>
          <w:color w:val="000000"/>
        </w:rPr>
        <w:t>0 punts)</w:t>
      </w:r>
    </w:p>
    <w:p w:rsidR="00D140C6" w:rsidRDefault="00D140C6" w:rsidP="00D140C6">
      <w:pPr>
        <w:autoSpaceDE w:val="0"/>
        <w:autoSpaceDN w:val="0"/>
        <w:jc w:val="both"/>
        <w:rPr>
          <w:rFonts w:ascii="Arial" w:eastAsia="Calibri" w:hAnsi="Arial" w:cs="Arial"/>
          <w:color w:val="FF0000"/>
        </w:rPr>
      </w:pPr>
    </w:p>
    <w:p w:rsidR="005461BC" w:rsidRDefault="005461BC" w:rsidP="001D4589">
      <w:pPr>
        <w:widowControl/>
        <w:suppressAutoHyphens w:val="0"/>
        <w:jc w:val="both"/>
        <w:rPr>
          <w:rFonts w:ascii="Arial" w:eastAsia="Calibri" w:hAnsi="Arial" w:cs="Arial"/>
          <w:b/>
          <w:sz w:val="22"/>
          <w:szCs w:val="22"/>
        </w:rPr>
      </w:pPr>
    </w:p>
    <w:p w:rsidR="005461BC" w:rsidRPr="00AD4D5D" w:rsidRDefault="005461BC" w:rsidP="005461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14.3</w:t>
      </w:r>
      <w:r w:rsidR="001D4589" w:rsidRPr="006432AC">
        <w:rPr>
          <w:rFonts w:ascii="Arial" w:eastAsia="Calibri" w:hAnsi="Arial" w:cs="Arial"/>
          <w:b/>
          <w:sz w:val="22"/>
          <w:szCs w:val="22"/>
        </w:rPr>
        <w:t>-</w:t>
      </w:r>
      <w:r w:rsidRPr="005461B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Pr="00AD4D5D">
        <w:rPr>
          <w:rFonts w:ascii="Arial" w:eastAsia="Times New Roman" w:hAnsi="Arial" w:cs="Arial"/>
          <w:kern w:val="0"/>
          <w:sz w:val="22"/>
          <w:szCs w:val="22"/>
        </w:rPr>
        <w:t>Compromís d’aportar els elements de salvament següents (</w:t>
      </w:r>
      <w:r w:rsidRPr="00AD4D5D">
        <w:rPr>
          <w:rFonts w:ascii="Arial" w:eastAsia="Times New Roman" w:hAnsi="Arial" w:cs="Arial"/>
          <w:b/>
          <w:bCs/>
          <w:kern w:val="0"/>
          <w:sz w:val="22"/>
          <w:szCs w:val="22"/>
        </w:rPr>
        <w:t>màxim de 10 punts):</w:t>
      </w:r>
    </w:p>
    <w:p w:rsidR="005461BC" w:rsidRPr="005461BC" w:rsidRDefault="005461BC" w:rsidP="005461BC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b/>
          <w:bCs/>
          <w:kern w:val="0"/>
        </w:rPr>
      </w:pPr>
      <w:r w:rsidRPr="005461BC">
        <w:rPr>
          <w:rFonts w:ascii="Arial" w:eastAsia="Times New Roman" w:hAnsi="Arial" w:cs="Arial"/>
          <w:kern w:val="0"/>
        </w:rPr>
        <w:t xml:space="preserve"> Aportació de DEA mòbil: </w:t>
      </w:r>
      <w:r w:rsidRPr="005461BC">
        <w:rPr>
          <w:rFonts w:ascii="Arial" w:eastAsia="Times New Roman" w:hAnsi="Arial" w:cs="Arial"/>
          <w:b/>
          <w:bCs/>
          <w:kern w:val="0"/>
        </w:rPr>
        <w:t>5 punts</w:t>
      </w:r>
    </w:p>
    <w:p w:rsidR="005461BC" w:rsidRPr="005461BC" w:rsidRDefault="005461BC" w:rsidP="005461BC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b/>
          <w:bCs/>
          <w:kern w:val="0"/>
        </w:rPr>
      </w:pPr>
      <w:r w:rsidRPr="005461BC">
        <w:rPr>
          <w:rFonts w:ascii="Arial" w:eastAsia="Times New Roman" w:hAnsi="Arial" w:cs="Arial"/>
          <w:kern w:val="0"/>
        </w:rPr>
        <w:t xml:space="preserve"> Aportació d’equip </w:t>
      </w:r>
      <w:proofErr w:type="spellStart"/>
      <w:r w:rsidRPr="005461BC">
        <w:rPr>
          <w:rFonts w:ascii="Arial" w:eastAsia="Times New Roman" w:hAnsi="Arial" w:cs="Arial"/>
          <w:kern w:val="0"/>
        </w:rPr>
        <w:t>d’oxigenoteràpia</w:t>
      </w:r>
      <w:proofErr w:type="spellEnd"/>
      <w:r w:rsidRPr="005461BC">
        <w:rPr>
          <w:rFonts w:ascii="Arial" w:eastAsia="Times New Roman" w:hAnsi="Arial" w:cs="Arial"/>
          <w:kern w:val="0"/>
        </w:rPr>
        <w:t xml:space="preserve">: </w:t>
      </w:r>
      <w:r w:rsidRPr="005461BC">
        <w:rPr>
          <w:rFonts w:ascii="Arial" w:eastAsia="Times New Roman" w:hAnsi="Arial" w:cs="Arial"/>
          <w:b/>
          <w:bCs/>
          <w:kern w:val="0"/>
        </w:rPr>
        <w:t>5 punts</w:t>
      </w:r>
    </w:p>
    <w:p w:rsidR="005461BC" w:rsidRPr="005461BC" w:rsidRDefault="005461BC" w:rsidP="005461BC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b/>
          <w:bCs/>
          <w:kern w:val="0"/>
        </w:rPr>
      </w:pPr>
      <w:r w:rsidRPr="005461BC">
        <w:rPr>
          <w:rFonts w:ascii="Arial" w:eastAsia="Times New Roman" w:hAnsi="Arial" w:cs="Arial"/>
          <w:kern w:val="0"/>
        </w:rPr>
        <w:t xml:space="preserve"> Aportació de DEA mòbil i aportació d’equip </w:t>
      </w:r>
      <w:proofErr w:type="spellStart"/>
      <w:r w:rsidRPr="005461BC">
        <w:rPr>
          <w:rFonts w:ascii="Arial" w:eastAsia="Times New Roman" w:hAnsi="Arial" w:cs="Arial"/>
          <w:kern w:val="0"/>
        </w:rPr>
        <w:t>d’oxigenoteràpia</w:t>
      </w:r>
      <w:proofErr w:type="spellEnd"/>
      <w:r w:rsidRPr="005461BC">
        <w:rPr>
          <w:rFonts w:ascii="Arial" w:eastAsia="Times New Roman" w:hAnsi="Arial" w:cs="Arial"/>
          <w:kern w:val="0"/>
        </w:rPr>
        <w:t xml:space="preserve"> : </w:t>
      </w:r>
      <w:r w:rsidRPr="005461BC">
        <w:rPr>
          <w:rFonts w:ascii="Arial" w:eastAsia="Times New Roman" w:hAnsi="Arial" w:cs="Arial"/>
          <w:b/>
          <w:kern w:val="0"/>
        </w:rPr>
        <w:t>10 punts</w:t>
      </w:r>
      <w:r w:rsidRPr="005461BC">
        <w:rPr>
          <w:rFonts w:ascii="Arial" w:eastAsia="Times New Roman" w:hAnsi="Arial" w:cs="Arial"/>
          <w:kern w:val="0"/>
        </w:rPr>
        <w:t xml:space="preserve"> .</w:t>
      </w:r>
    </w:p>
    <w:p w:rsidR="001D4589" w:rsidRPr="005461BC" w:rsidRDefault="001D4589" w:rsidP="001D4589">
      <w:pPr>
        <w:widowControl/>
        <w:suppressAutoHyphens w:val="0"/>
        <w:jc w:val="both"/>
        <w:rPr>
          <w:rFonts w:ascii="Arial" w:hAnsi="Arial" w:cs="Arial"/>
          <w:b/>
          <w:iCs/>
        </w:rPr>
      </w:pPr>
    </w:p>
    <w:p w:rsidR="005461BC" w:rsidRPr="00AD4D5D" w:rsidRDefault="005461BC" w:rsidP="005461BC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14.</w:t>
      </w:r>
      <w:r w:rsidR="006432AC">
        <w:rPr>
          <w:rFonts w:ascii="Arial" w:hAnsi="Arial" w:cs="Arial"/>
          <w:b/>
          <w:iCs/>
          <w:sz w:val="22"/>
          <w:szCs w:val="22"/>
        </w:rPr>
        <w:t>4</w:t>
      </w:r>
      <w:r w:rsidR="001D4589" w:rsidRPr="007B3999">
        <w:rPr>
          <w:rFonts w:ascii="Arial" w:hAnsi="Arial" w:cs="Arial"/>
          <w:b/>
          <w:iCs/>
          <w:sz w:val="22"/>
          <w:szCs w:val="22"/>
        </w:rPr>
        <w:t>-</w:t>
      </w:r>
      <w:r w:rsidRPr="00AD4D5D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</w:t>
      </w:r>
      <w:r w:rsidRPr="00AD4D5D">
        <w:rPr>
          <w:rFonts w:ascii="Arial" w:eastAsia="Times New Roman" w:hAnsi="Arial" w:cs="Arial"/>
          <w:kern w:val="0"/>
          <w:sz w:val="22"/>
          <w:szCs w:val="22"/>
        </w:rPr>
        <w:t xml:space="preserve">Disposar de protocol d’actuació en cas d’incidències climatològiques en piscines d’estiu fins a </w:t>
      </w:r>
      <w:r w:rsidRPr="00AD4D5D">
        <w:rPr>
          <w:rFonts w:ascii="Arial" w:eastAsia="Times New Roman" w:hAnsi="Arial" w:cs="Arial"/>
          <w:b/>
          <w:bCs/>
          <w:kern w:val="0"/>
          <w:sz w:val="22"/>
          <w:szCs w:val="22"/>
        </w:rPr>
        <w:t>10</w:t>
      </w: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</w:t>
      </w:r>
      <w:r w:rsidRPr="00AD4D5D">
        <w:rPr>
          <w:rFonts w:ascii="Arial" w:eastAsia="Times New Roman" w:hAnsi="Arial" w:cs="Arial"/>
          <w:b/>
          <w:bCs/>
          <w:kern w:val="0"/>
          <w:sz w:val="22"/>
          <w:szCs w:val="22"/>
        </w:rPr>
        <w:t>punts.</w:t>
      </w:r>
    </w:p>
    <w:p w:rsidR="005461BC" w:rsidRPr="00AD4D5D" w:rsidRDefault="005461BC" w:rsidP="005461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61BC" w:rsidRDefault="005461BC" w:rsidP="005461BC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A05E4A">
        <w:rPr>
          <w:rFonts w:ascii="Arial" w:hAnsi="Arial" w:cs="Arial"/>
          <w:sz w:val="22"/>
          <w:szCs w:val="22"/>
        </w:rPr>
      </w:r>
      <w:r w:rsidR="00A05E4A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14 del PCAP  (10 punts)</w:t>
      </w:r>
    </w:p>
    <w:p w:rsidR="005461BC" w:rsidRPr="00AD4D5D" w:rsidRDefault="005461BC" w:rsidP="005461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61BC" w:rsidRPr="005461BC" w:rsidRDefault="005461BC" w:rsidP="005461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461BC">
        <w:rPr>
          <w:rFonts w:ascii="Arial" w:eastAsia="Times New Roman" w:hAnsi="Arial" w:cs="Arial"/>
          <w:b/>
          <w:kern w:val="0"/>
          <w:sz w:val="22"/>
          <w:szCs w:val="22"/>
          <w:u w:val="single"/>
        </w:rPr>
        <w:t>Per poder valorar aquest criteri caldrà adjuntar en el sobre el protocol d’actuació que disposa l’empresa</w:t>
      </w:r>
      <w:r>
        <w:rPr>
          <w:rFonts w:ascii="Arial" w:eastAsia="Times New Roman" w:hAnsi="Arial" w:cs="Arial"/>
          <w:b/>
          <w:kern w:val="0"/>
          <w:sz w:val="22"/>
          <w:szCs w:val="22"/>
          <w:u w:val="single"/>
        </w:rPr>
        <w:t xml:space="preserve">. En cas de no adjuntar-ho es valorarà amb 0 punts. </w:t>
      </w:r>
    </w:p>
    <w:p w:rsidR="003D7711" w:rsidRPr="00A05E4A" w:rsidRDefault="003D7711" w:rsidP="00A05E4A">
      <w:pPr>
        <w:widowControl/>
        <w:suppressAutoHyphens w:val="0"/>
        <w:rPr>
          <w:rFonts w:ascii="Arial" w:eastAsia="Cambria" w:hAnsi="Arial" w:cs="Arial"/>
          <w:noProof/>
          <w:sz w:val="22"/>
          <w:szCs w:val="22"/>
        </w:rPr>
      </w:pPr>
      <w:bookmarkStart w:id="0" w:name="_GoBack"/>
      <w:bookmarkEnd w:id="0"/>
    </w:p>
    <w:sectPr w:rsidR="003D7711" w:rsidRPr="00A05E4A" w:rsidSect="0097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37" w:rsidRDefault="00D25C37" w:rsidP="00506BA8">
      <w:r>
        <w:separator/>
      </w:r>
    </w:p>
  </w:endnote>
  <w:endnote w:type="continuationSeparator" w:id="0">
    <w:p w:rsidR="00D25C37" w:rsidRDefault="00D25C37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25C37" w:rsidRPr="004C50C8" w:rsidRDefault="00D25C3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A05E4A" w:rsidRPr="00A05E4A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25C37" w:rsidRPr="009C2706" w:rsidRDefault="00D25C3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25C37" w:rsidRPr="004C50C8" w:rsidRDefault="00D25C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37" w:rsidRDefault="00D25C37" w:rsidP="00506BA8">
      <w:r>
        <w:separator/>
      </w:r>
    </w:p>
  </w:footnote>
  <w:footnote w:type="continuationSeparator" w:id="0">
    <w:p w:rsidR="00D25C37" w:rsidRDefault="00D25C37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  <w:p w:rsidR="00D25C37" w:rsidRDefault="00D25C3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F0A23"/>
    <w:multiLevelType w:val="hybridMultilevel"/>
    <w:tmpl w:val="198EC016"/>
    <w:lvl w:ilvl="0" w:tplc="040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8A2"/>
    <w:multiLevelType w:val="hybridMultilevel"/>
    <w:tmpl w:val="12581D56"/>
    <w:lvl w:ilvl="0" w:tplc="CA443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hybridMultilevel"/>
    <w:tmpl w:val="65DE70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80B58"/>
    <w:multiLevelType w:val="hybridMultilevel"/>
    <w:tmpl w:val="FE12C3B2"/>
    <w:lvl w:ilvl="0" w:tplc="9C3061E4">
      <w:start w:val="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920C2"/>
    <w:multiLevelType w:val="hybridMultilevel"/>
    <w:tmpl w:val="838C0076"/>
    <w:lvl w:ilvl="0" w:tplc="9AD8BF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4746A9"/>
    <w:multiLevelType w:val="hybridMultilevel"/>
    <w:tmpl w:val="2E361ED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48C8"/>
    <w:rsid w:val="00004FBC"/>
    <w:rsid w:val="00007FB4"/>
    <w:rsid w:val="00012A80"/>
    <w:rsid w:val="00013A76"/>
    <w:rsid w:val="000140D3"/>
    <w:rsid w:val="00014B13"/>
    <w:rsid w:val="0001610F"/>
    <w:rsid w:val="00016C2A"/>
    <w:rsid w:val="000174CD"/>
    <w:rsid w:val="000178AB"/>
    <w:rsid w:val="000208AE"/>
    <w:rsid w:val="00021C63"/>
    <w:rsid w:val="000237C5"/>
    <w:rsid w:val="00023C0E"/>
    <w:rsid w:val="00024A6D"/>
    <w:rsid w:val="00024C53"/>
    <w:rsid w:val="0002662F"/>
    <w:rsid w:val="000267D9"/>
    <w:rsid w:val="00026A9A"/>
    <w:rsid w:val="00026B2E"/>
    <w:rsid w:val="00027474"/>
    <w:rsid w:val="0002794D"/>
    <w:rsid w:val="0003089F"/>
    <w:rsid w:val="000308DF"/>
    <w:rsid w:val="00031122"/>
    <w:rsid w:val="0003268A"/>
    <w:rsid w:val="000340E6"/>
    <w:rsid w:val="000342EA"/>
    <w:rsid w:val="00034E30"/>
    <w:rsid w:val="0003593B"/>
    <w:rsid w:val="000360DE"/>
    <w:rsid w:val="0003796C"/>
    <w:rsid w:val="00037E22"/>
    <w:rsid w:val="0004384F"/>
    <w:rsid w:val="00043F7A"/>
    <w:rsid w:val="00044BE1"/>
    <w:rsid w:val="0004530A"/>
    <w:rsid w:val="00045A8F"/>
    <w:rsid w:val="00045DBB"/>
    <w:rsid w:val="000500DE"/>
    <w:rsid w:val="000502F9"/>
    <w:rsid w:val="00051422"/>
    <w:rsid w:val="00053A84"/>
    <w:rsid w:val="00053B74"/>
    <w:rsid w:val="000548E4"/>
    <w:rsid w:val="0005514F"/>
    <w:rsid w:val="00056992"/>
    <w:rsid w:val="000569BA"/>
    <w:rsid w:val="00057586"/>
    <w:rsid w:val="00060016"/>
    <w:rsid w:val="00061AAF"/>
    <w:rsid w:val="00062D4E"/>
    <w:rsid w:val="00063179"/>
    <w:rsid w:val="000658E0"/>
    <w:rsid w:val="000668D3"/>
    <w:rsid w:val="00067806"/>
    <w:rsid w:val="00070FA4"/>
    <w:rsid w:val="00072B22"/>
    <w:rsid w:val="0007307D"/>
    <w:rsid w:val="000736EA"/>
    <w:rsid w:val="000743C8"/>
    <w:rsid w:val="00074799"/>
    <w:rsid w:val="000747D5"/>
    <w:rsid w:val="00074FA2"/>
    <w:rsid w:val="0007518C"/>
    <w:rsid w:val="00075826"/>
    <w:rsid w:val="00075D8E"/>
    <w:rsid w:val="00075E94"/>
    <w:rsid w:val="00076620"/>
    <w:rsid w:val="00076892"/>
    <w:rsid w:val="00076FFF"/>
    <w:rsid w:val="00080AB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171F"/>
    <w:rsid w:val="00092029"/>
    <w:rsid w:val="00092D78"/>
    <w:rsid w:val="00092D8E"/>
    <w:rsid w:val="000939FA"/>
    <w:rsid w:val="00093D14"/>
    <w:rsid w:val="00096599"/>
    <w:rsid w:val="00096A4B"/>
    <w:rsid w:val="000A07C6"/>
    <w:rsid w:val="000A31B6"/>
    <w:rsid w:val="000A46E6"/>
    <w:rsid w:val="000A4827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65A0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2EC"/>
    <w:rsid w:val="000D6882"/>
    <w:rsid w:val="000D69DA"/>
    <w:rsid w:val="000E1C37"/>
    <w:rsid w:val="000E4368"/>
    <w:rsid w:val="000E443E"/>
    <w:rsid w:val="000E5873"/>
    <w:rsid w:val="000E5AF5"/>
    <w:rsid w:val="000E75F3"/>
    <w:rsid w:val="000F1235"/>
    <w:rsid w:val="000F1AB0"/>
    <w:rsid w:val="000F2523"/>
    <w:rsid w:val="000F2730"/>
    <w:rsid w:val="000F52C1"/>
    <w:rsid w:val="000F7966"/>
    <w:rsid w:val="00101AC0"/>
    <w:rsid w:val="00101C91"/>
    <w:rsid w:val="00102607"/>
    <w:rsid w:val="0010315B"/>
    <w:rsid w:val="00103A1E"/>
    <w:rsid w:val="00104161"/>
    <w:rsid w:val="00104601"/>
    <w:rsid w:val="00106462"/>
    <w:rsid w:val="00107DD6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03B7"/>
    <w:rsid w:val="00131169"/>
    <w:rsid w:val="0013125E"/>
    <w:rsid w:val="0013301B"/>
    <w:rsid w:val="0013349B"/>
    <w:rsid w:val="001334C2"/>
    <w:rsid w:val="0014012C"/>
    <w:rsid w:val="00140D12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79C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142F"/>
    <w:rsid w:val="00172346"/>
    <w:rsid w:val="00172BB6"/>
    <w:rsid w:val="00174147"/>
    <w:rsid w:val="0017473B"/>
    <w:rsid w:val="001752F3"/>
    <w:rsid w:val="001753B1"/>
    <w:rsid w:val="00176181"/>
    <w:rsid w:val="001775D1"/>
    <w:rsid w:val="0018093E"/>
    <w:rsid w:val="00181473"/>
    <w:rsid w:val="00181C87"/>
    <w:rsid w:val="0018270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1A5"/>
    <w:rsid w:val="0019293B"/>
    <w:rsid w:val="00193067"/>
    <w:rsid w:val="00193D0C"/>
    <w:rsid w:val="00195D8C"/>
    <w:rsid w:val="00195DA6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31DB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4F93"/>
    <w:rsid w:val="001C6BDE"/>
    <w:rsid w:val="001C6E67"/>
    <w:rsid w:val="001C70B4"/>
    <w:rsid w:val="001C7355"/>
    <w:rsid w:val="001D23BD"/>
    <w:rsid w:val="001D2477"/>
    <w:rsid w:val="001D24A9"/>
    <w:rsid w:val="001D4226"/>
    <w:rsid w:val="001D4589"/>
    <w:rsid w:val="001D46EE"/>
    <w:rsid w:val="001D614D"/>
    <w:rsid w:val="001E0184"/>
    <w:rsid w:val="001E0439"/>
    <w:rsid w:val="001E65AB"/>
    <w:rsid w:val="001E7FBF"/>
    <w:rsid w:val="001F156A"/>
    <w:rsid w:val="001F3513"/>
    <w:rsid w:val="001F3B12"/>
    <w:rsid w:val="001F6546"/>
    <w:rsid w:val="00200956"/>
    <w:rsid w:val="00200F5E"/>
    <w:rsid w:val="002021C3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1521E"/>
    <w:rsid w:val="00215F90"/>
    <w:rsid w:val="002217F9"/>
    <w:rsid w:val="0022235F"/>
    <w:rsid w:val="00223C85"/>
    <w:rsid w:val="00224737"/>
    <w:rsid w:val="00224872"/>
    <w:rsid w:val="0022551C"/>
    <w:rsid w:val="002261D5"/>
    <w:rsid w:val="00226B75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35D0"/>
    <w:rsid w:val="00244952"/>
    <w:rsid w:val="00247174"/>
    <w:rsid w:val="00251828"/>
    <w:rsid w:val="00252A49"/>
    <w:rsid w:val="00252BEF"/>
    <w:rsid w:val="00252F9B"/>
    <w:rsid w:val="00255942"/>
    <w:rsid w:val="00255A31"/>
    <w:rsid w:val="002561EE"/>
    <w:rsid w:val="00256EE9"/>
    <w:rsid w:val="002607DF"/>
    <w:rsid w:val="0026081A"/>
    <w:rsid w:val="00261628"/>
    <w:rsid w:val="00261670"/>
    <w:rsid w:val="002621DE"/>
    <w:rsid w:val="0026231E"/>
    <w:rsid w:val="00262873"/>
    <w:rsid w:val="002654F0"/>
    <w:rsid w:val="002659E1"/>
    <w:rsid w:val="00266263"/>
    <w:rsid w:val="002676AD"/>
    <w:rsid w:val="00267E96"/>
    <w:rsid w:val="002701D3"/>
    <w:rsid w:val="00270AA6"/>
    <w:rsid w:val="0027140D"/>
    <w:rsid w:val="00273064"/>
    <w:rsid w:val="00273448"/>
    <w:rsid w:val="0027755B"/>
    <w:rsid w:val="002809CC"/>
    <w:rsid w:val="00281333"/>
    <w:rsid w:val="00281DE6"/>
    <w:rsid w:val="00281FCD"/>
    <w:rsid w:val="00282AE1"/>
    <w:rsid w:val="00283026"/>
    <w:rsid w:val="00283041"/>
    <w:rsid w:val="0028361D"/>
    <w:rsid w:val="00285992"/>
    <w:rsid w:val="00285DC8"/>
    <w:rsid w:val="00291740"/>
    <w:rsid w:val="00292D1E"/>
    <w:rsid w:val="00293295"/>
    <w:rsid w:val="002941C6"/>
    <w:rsid w:val="0029554F"/>
    <w:rsid w:val="0029595B"/>
    <w:rsid w:val="00295ADB"/>
    <w:rsid w:val="00296823"/>
    <w:rsid w:val="00297544"/>
    <w:rsid w:val="00297FEB"/>
    <w:rsid w:val="002A0804"/>
    <w:rsid w:val="002A0C7F"/>
    <w:rsid w:val="002A12B3"/>
    <w:rsid w:val="002A1633"/>
    <w:rsid w:val="002A2BB2"/>
    <w:rsid w:val="002A2F8D"/>
    <w:rsid w:val="002A3283"/>
    <w:rsid w:val="002A4B8D"/>
    <w:rsid w:val="002A5D16"/>
    <w:rsid w:val="002A78C0"/>
    <w:rsid w:val="002B0DA3"/>
    <w:rsid w:val="002B619E"/>
    <w:rsid w:val="002C180A"/>
    <w:rsid w:val="002C1B05"/>
    <w:rsid w:val="002C1C38"/>
    <w:rsid w:val="002C2D89"/>
    <w:rsid w:val="002C6D0F"/>
    <w:rsid w:val="002C736F"/>
    <w:rsid w:val="002D0F14"/>
    <w:rsid w:val="002D18C5"/>
    <w:rsid w:val="002D1E48"/>
    <w:rsid w:val="002D31F1"/>
    <w:rsid w:val="002D4BFB"/>
    <w:rsid w:val="002D6901"/>
    <w:rsid w:val="002D6AA3"/>
    <w:rsid w:val="002D7178"/>
    <w:rsid w:val="002E01D5"/>
    <w:rsid w:val="002E0BAE"/>
    <w:rsid w:val="002E0FE4"/>
    <w:rsid w:val="002E15BC"/>
    <w:rsid w:val="002E21F7"/>
    <w:rsid w:val="002E4232"/>
    <w:rsid w:val="002E4AB9"/>
    <w:rsid w:val="002E561A"/>
    <w:rsid w:val="002E578A"/>
    <w:rsid w:val="002E5C46"/>
    <w:rsid w:val="002E61BD"/>
    <w:rsid w:val="002E70CD"/>
    <w:rsid w:val="002E796C"/>
    <w:rsid w:val="002F14D8"/>
    <w:rsid w:val="002F2BC2"/>
    <w:rsid w:val="002F2EDC"/>
    <w:rsid w:val="002F45B7"/>
    <w:rsid w:val="002F5A3A"/>
    <w:rsid w:val="002F7AEB"/>
    <w:rsid w:val="0030102D"/>
    <w:rsid w:val="00301407"/>
    <w:rsid w:val="00301BA6"/>
    <w:rsid w:val="003025BC"/>
    <w:rsid w:val="003027AB"/>
    <w:rsid w:val="00303315"/>
    <w:rsid w:val="00304D67"/>
    <w:rsid w:val="00305CEA"/>
    <w:rsid w:val="003079BD"/>
    <w:rsid w:val="003104A5"/>
    <w:rsid w:val="0031098F"/>
    <w:rsid w:val="00311D41"/>
    <w:rsid w:val="003137CC"/>
    <w:rsid w:val="003151E6"/>
    <w:rsid w:val="00317D1B"/>
    <w:rsid w:val="00320DB6"/>
    <w:rsid w:val="00321390"/>
    <w:rsid w:val="00322A07"/>
    <w:rsid w:val="00323061"/>
    <w:rsid w:val="00327220"/>
    <w:rsid w:val="00330408"/>
    <w:rsid w:val="00331903"/>
    <w:rsid w:val="003319F8"/>
    <w:rsid w:val="00333593"/>
    <w:rsid w:val="003354BD"/>
    <w:rsid w:val="00335C0C"/>
    <w:rsid w:val="003368A5"/>
    <w:rsid w:val="00336DD7"/>
    <w:rsid w:val="00340428"/>
    <w:rsid w:val="00341587"/>
    <w:rsid w:val="00341AF6"/>
    <w:rsid w:val="00343616"/>
    <w:rsid w:val="00345AD7"/>
    <w:rsid w:val="003464A8"/>
    <w:rsid w:val="00346C5D"/>
    <w:rsid w:val="00347A38"/>
    <w:rsid w:val="00347DC7"/>
    <w:rsid w:val="00347E9B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262"/>
    <w:rsid w:val="00356A28"/>
    <w:rsid w:val="003608C7"/>
    <w:rsid w:val="003612CC"/>
    <w:rsid w:val="00361616"/>
    <w:rsid w:val="00362F00"/>
    <w:rsid w:val="0036487E"/>
    <w:rsid w:val="00364A69"/>
    <w:rsid w:val="003653FF"/>
    <w:rsid w:val="003657BC"/>
    <w:rsid w:val="00365CA8"/>
    <w:rsid w:val="00366CD4"/>
    <w:rsid w:val="00367C4C"/>
    <w:rsid w:val="00370A68"/>
    <w:rsid w:val="00371ECF"/>
    <w:rsid w:val="00372085"/>
    <w:rsid w:val="00373494"/>
    <w:rsid w:val="00373E76"/>
    <w:rsid w:val="0037415E"/>
    <w:rsid w:val="00374284"/>
    <w:rsid w:val="003746DE"/>
    <w:rsid w:val="0037501B"/>
    <w:rsid w:val="00375CDE"/>
    <w:rsid w:val="00380758"/>
    <w:rsid w:val="00380E32"/>
    <w:rsid w:val="00382394"/>
    <w:rsid w:val="003826A9"/>
    <w:rsid w:val="00383F6D"/>
    <w:rsid w:val="0038425A"/>
    <w:rsid w:val="003856DC"/>
    <w:rsid w:val="0039003E"/>
    <w:rsid w:val="00390A4D"/>
    <w:rsid w:val="00391043"/>
    <w:rsid w:val="00391B4E"/>
    <w:rsid w:val="003946DD"/>
    <w:rsid w:val="0039715C"/>
    <w:rsid w:val="003972D4"/>
    <w:rsid w:val="003A018B"/>
    <w:rsid w:val="003A093F"/>
    <w:rsid w:val="003A3790"/>
    <w:rsid w:val="003A4C49"/>
    <w:rsid w:val="003A5AFB"/>
    <w:rsid w:val="003A61F3"/>
    <w:rsid w:val="003B0583"/>
    <w:rsid w:val="003B28F8"/>
    <w:rsid w:val="003B2E25"/>
    <w:rsid w:val="003B3855"/>
    <w:rsid w:val="003B3D7E"/>
    <w:rsid w:val="003B557F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5C2"/>
    <w:rsid w:val="003D1E72"/>
    <w:rsid w:val="003D2C72"/>
    <w:rsid w:val="003D3601"/>
    <w:rsid w:val="003D3E1A"/>
    <w:rsid w:val="003D5F17"/>
    <w:rsid w:val="003D7711"/>
    <w:rsid w:val="003E041C"/>
    <w:rsid w:val="003E3EF6"/>
    <w:rsid w:val="003E6125"/>
    <w:rsid w:val="003F0D50"/>
    <w:rsid w:val="003F2C1F"/>
    <w:rsid w:val="003F3AD0"/>
    <w:rsid w:val="003F4980"/>
    <w:rsid w:val="003F62E3"/>
    <w:rsid w:val="003F7224"/>
    <w:rsid w:val="00401155"/>
    <w:rsid w:val="004018EB"/>
    <w:rsid w:val="00401A25"/>
    <w:rsid w:val="00402197"/>
    <w:rsid w:val="004031FB"/>
    <w:rsid w:val="004037FD"/>
    <w:rsid w:val="00405627"/>
    <w:rsid w:val="00405C00"/>
    <w:rsid w:val="00406AE8"/>
    <w:rsid w:val="00407C1E"/>
    <w:rsid w:val="0041286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3A9"/>
    <w:rsid w:val="00417D6D"/>
    <w:rsid w:val="004209F8"/>
    <w:rsid w:val="00421AA5"/>
    <w:rsid w:val="00422752"/>
    <w:rsid w:val="0042455B"/>
    <w:rsid w:val="0042599C"/>
    <w:rsid w:val="00426F06"/>
    <w:rsid w:val="00431F6A"/>
    <w:rsid w:val="00431FCD"/>
    <w:rsid w:val="00432939"/>
    <w:rsid w:val="00433746"/>
    <w:rsid w:val="0043475B"/>
    <w:rsid w:val="00434BA5"/>
    <w:rsid w:val="00434C75"/>
    <w:rsid w:val="0043535D"/>
    <w:rsid w:val="00436B84"/>
    <w:rsid w:val="004377A8"/>
    <w:rsid w:val="00437842"/>
    <w:rsid w:val="00442587"/>
    <w:rsid w:val="0044569E"/>
    <w:rsid w:val="00447B17"/>
    <w:rsid w:val="00452C5F"/>
    <w:rsid w:val="004537BD"/>
    <w:rsid w:val="00454431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5FD3"/>
    <w:rsid w:val="00477298"/>
    <w:rsid w:val="0048008A"/>
    <w:rsid w:val="00481031"/>
    <w:rsid w:val="0048178F"/>
    <w:rsid w:val="00481BF6"/>
    <w:rsid w:val="00482182"/>
    <w:rsid w:val="00482BC2"/>
    <w:rsid w:val="00485A4D"/>
    <w:rsid w:val="004875D1"/>
    <w:rsid w:val="00487B9E"/>
    <w:rsid w:val="0049023A"/>
    <w:rsid w:val="004906E3"/>
    <w:rsid w:val="00490E13"/>
    <w:rsid w:val="00493C46"/>
    <w:rsid w:val="00495C73"/>
    <w:rsid w:val="00496981"/>
    <w:rsid w:val="00497880"/>
    <w:rsid w:val="004A177F"/>
    <w:rsid w:val="004A276B"/>
    <w:rsid w:val="004A2E3F"/>
    <w:rsid w:val="004A3011"/>
    <w:rsid w:val="004A321F"/>
    <w:rsid w:val="004A5F57"/>
    <w:rsid w:val="004A64EB"/>
    <w:rsid w:val="004A6BA0"/>
    <w:rsid w:val="004A7CA8"/>
    <w:rsid w:val="004B0011"/>
    <w:rsid w:val="004B5C4F"/>
    <w:rsid w:val="004B6739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E6372"/>
    <w:rsid w:val="004E66FE"/>
    <w:rsid w:val="004E7341"/>
    <w:rsid w:val="004F01BC"/>
    <w:rsid w:val="004F0ED8"/>
    <w:rsid w:val="004F26CE"/>
    <w:rsid w:val="004F2BDB"/>
    <w:rsid w:val="004F5CDD"/>
    <w:rsid w:val="004F6822"/>
    <w:rsid w:val="004F6DC7"/>
    <w:rsid w:val="004F6FE8"/>
    <w:rsid w:val="005000FF"/>
    <w:rsid w:val="0050259C"/>
    <w:rsid w:val="005034D7"/>
    <w:rsid w:val="00503E14"/>
    <w:rsid w:val="00505121"/>
    <w:rsid w:val="005058DE"/>
    <w:rsid w:val="00506BA8"/>
    <w:rsid w:val="00506F43"/>
    <w:rsid w:val="005077C9"/>
    <w:rsid w:val="005106F5"/>
    <w:rsid w:val="0051257B"/>
    <w:rsid w:val="005125ED"/>
    <w:rsid w:val="00512BE6"/>
    <w:rsid w:val="00512EBB"/>
    <w:rsid w:val="00514FDE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0"/>
    <w:rsid w:val="005263A3"/>
    <w:rsid w:val="0053122A"/>
    <w:rsid w:val="0053267E"/>
    <w:rsid w:val="00534A33"/>
    <w:rsid w:val="00534E11"/>
    <w:rsid w:val="00535221"/>
    <w:rsid w:val="005352BE"/>
    <w:rsid w:val="00535CB6"/>
    <w:rsid w:val="00540B56"/>
    <w:rsid w:val="005429DA"/>
    <w:rsid w:val="00543DF5"/>
    <w:rsid w:val="005449F9"/>
    <w:rsid w:val="00544F3C"/>
    <w:rsid w:val="005460BE"/>
    <w:rsid w:val="005461BC"/>
    <w:rsid w:val="005463D4"/>
    <w:rsid w:val="005505D6"/>
    <w:rsid w:val="00551047"/>
    <w:rsid w:val="005516B5"/>
    <w:rsid w:val="00551BA3"/>
    <w:rsid w:val="00551BFC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7E4"/>
    <w:rsid w:val="00581FB8"/>
    <w:rsid w:val="00583FA5"/>
    <w:rsid w:val="005866AA"/>
    <w:rsid w:val="00586E02"/>
    <w:rsid w:val="00586EB6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16A"/>
    <w:rsid w:val="005B5273"/>
    <w:rsid w:val="005B5452"/>
    <w:rsid w:val="005B5B5F"/>
    <w:rsid w:val="005C0B06"/>
    <w:rsid w:val="005C14B1"/>
    <w:rsid w:val="005C1EC3"/>
    <w:rsid w:val="005C2CBD"/>
    <w:rsid w:val="005C4AF4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D7E98"/>
    <w:rsid w:val="005E07F0"/>
    <w:rsid w:val="005E0871"/>
    <w:rsid w:val="005E2293"/>
    <w:rsid w:val="005E412F"/>
    <w:rsid w:val="005E49BD"/>
    <w:rsid w:val="005E6FEC"/>
    <w:rsid w:val="005E70F3"/>
    <w:rsid w:val="005E746B"/>
    <w:rsid w:val="005E77C3"/>
    <w:rsid w:val="005E7832"/>
    <w:rsid w:val="005F4274"/>
    <w:rsid w:val="005F6107"/>
    <w:rsid w:val="005F6FE7"/>
    <w:rsid w:val="006003B1"/>
    <w:rsid w:val="00600586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5162"/>
    <w:rsid w:val="00635E7D"/>
    <w:rsid w:val="0063797B"/>
    <w:rsid w:val="00637DD5"/>
    <w:rsid w:val="006407B1"/>
    <w:rsid w:val="00641941"/>
    <w:rsid w:val="006426EA"/>
    <w:rsid w:val="00642F7C"/>
    <w:rsid w:val="006432AC"/>
    <w:rsid w:val="00644767"/>
    <w:rsid w:val="00644FD6"/>
    <w:rsid w:val="00647C86"/>
    <w:rsid w:val="0065023A"/>
    <w:rsid w:val="00650E12"/>
    <w:rsid w:val="0065165A"/>
    <w:rsid w:val="0065452C"/>
    <w:rsid w:val="00654E79"/>
    <w:rsid w:val="006600AC"/>
    <w:rsid w:val="006603F8"/>
    <w:rsid w:val="00661E83"/>
    <w:rsid w:val="006620F0"/>
    <w:rsid w:val="006627AB"/>
    <w:rsid w:val="006646B3"/>
    <w:rsid w:val="006654F2"/>
    <w:rsid w:val="006657CA"/>
    <w:rsid w:val="00670FCC"/>
    <w:rsid w:val="00671E92"/>
    <w:rsid w:val="006739C4"/>
    <w:rsid w:val="00673D34"/>
    <w:rsid w:val="00684C9E"/>
    <w:rsid w:val="00684E5B"/>
    <w:rsid w:val="0068551D"/>
    <w:rsid w:val="006861EB"/>
    <w:rsid w:val="00691538"/>
    <w:rsid w:val="00692562"/>
    <w:rsid w:val="006928D9"/>
    <w:rsid w:val="006937E9"/>
    <w:rsid w:val="0069389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46A"/>
    <w:rsid w:val="006A4593"/>
    <w:rsid w:val="006A55A6"/>
    <w:rsid w:val="006A57B4"/>
    <w:rsid w:val="006A605C"/>
    <w:rsid w:val="006A67DD"/>
    <w:rsid w:val="006A6A40"/>
    <w:rsid w:val="006A7D77"/>
    <w:rsid w:val="006B026A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2F30"/>
    <w:rsid w:val="006C3BE9"/>
    <w:rsid w:val="006C4044"/>
    <w:rsid w:val="006C4AA5"/>
    <w:rsid w:val="006C4C07"/>
    <w:rsid w:val="006C5B86"/>
    <w:rsid w:val="006C5EDE"/>
    <w:rsid w:val="006C6732"/>
    <w:rsid w:val="006C730E"/>
    <w:rsid w:val="006C73BA"/>
    <w:rsid w:val="006C7651"/>
    <w:rsid w:val="006D2392"/>
    <w:rsid w:val="006D3DA4"/>
    <w:rsid w:val="006D5338"/>
    <w:rsid w:val="006D7EAE"/>
    <w:rsid w:val="006E23BD"/>
    <w:rsid w:val="006E243D"/>
    <w:rsid w:val="006E3334"/>
    <w:rsid w:val="006E3AF7"/>
    <w:rsid w:val="006E46C5"/>
    <w:rsid w:val="006E4F57"/>
    <w:rsid w:val="006E4FA6"/>
    <w:rsid w:val="006E6296"/>
    <w:rsid w:val="006E62A8"/>
    <w:rsid w:val="006E70C8"/>
    <w:rsid w:val="006E749D"/>
    <w:rsid w:val="006F1653"/>
    <w:rsid w:val="006F2468"/>
    <w:rsid w:val="006F3003"/>
    <w:rsid w:val="006F4925"/>
    <w:rsid w:val="006F5608"/>
    <w:rsid w:val="006F6B65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6C07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635"/>
    <w:rsid w:val="00725DC7"/>
    <w:rsid w:val="0072703B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1B15"/>
    <w:rsid w:val="00761FF4"/>
    <w:rsid w:val="007626FB"/>
    <w:rsid w:val="0076288B"/>
    <w:rsid w:val="00763A1E"/>
    <w:rsid w:val="00763E35"/>
    <w:rsid w:val="00764086"/>
    <w:rsid w:val="007657DB"/>
    <w:rsid w:val="007679D0"/>
    <w:rsid w:val="00770B38"/>
    <w:rsid w:val="0077104C"/>
    <w:rsid w:val="007718EB"/>
    <w:rsid w:val="00771953"/>
    <w:rsid w:val="0077422C"/>
    <w:rsid w:val="0077487F"/>
    <w:rsid w:val="00774AFF"/>
    <w:rsid w:val="00774D40"/>
    <w:rsid w:val="00774DA4"/>
    <w:rsid w:val="0077566F"/>
    <w:rsid w:val="007800F0"/>
    <w:rsid w:val="0078061C"/>
    <w:rsid w:val="00782B13"/>
    <w:rsid w:val="00786343"/>
    <w:rsid w:val="00786A58"/>
    <w:rsid w:val="00787D9B"/>
    <w:rsid w:val="0079286F"/>
    <w:rsid w:val="00792873"/>
    <w:rsid w:val="007935D0"/>
    <w:rsid w:val="00793E4C"/>
    <w:rsid w:val="00794162"/>
    <w:rsid w:val="007954C8"/>
    <w:rsid w:val="007966CC"/>
    <w:rsid w:val="00796722"/>
    <w:rsid w:val="007968D1"/>
    <w:rsid w:val="007A1E12"/>
    <w:rsid w:val="007A207C"/>
    <w:rsid w:val="007A2F3F"/>
    <w:rsid w:val="007A40BD"/>
    <w:rsid w:val="007A457C"/>
    <w:rsid w:val="007A47D3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6F6B"/>
    <w:rsid w:val="007B7396"/>
    <w:rsid w:val="007B7F21"/>
    <w:rsid w:val="007C3084"/>
    <w:rsid w:val="007C3228"/>
    <w:rsid w:val="007C3473"/>
    <w:rsid w:val="007C38C4"/>
    <w:rsid w:val="007D036F"/>
    <w:rsid w:val="007D04DC"/>
    <w:rsid w:val="007D0B31"/>
    <w:rsid w:val="007D1424"/>
    <w:rsid w:val="007D1BBA"/>
    <w:rsid w:val="007D39FA"/>
    <w:rsid w:val="007D3B58"/>
    <w:rsid w:val="007D4D6B"/>
    <w:rsid w:val="007D5ABC"/>
    <w:rsid w:val="007D5B05"/>
    <w:rsid w:val="007D6CA2"/>
    <w:rsid w:val="007D7D55"/>
    <w:rsid w:val="007D7F04"/>
    <w:rsid w:val="007E1719"/>
    <w:rsid w:val="007E3329"/>
    <w:rsid w:val="007E47BB"/>
    <w:rsid w:val="007E708C"/>
    <w:rsid w:val="007E7C50"/>
    <w:rsid w:val="007F004F"/>
    <w:rsid w:val="007F2462"/>
    <w:rsid w:val="007F2D65"/>
    <w:rsid w:val="007F2FC1"/>
    <w:rsid w:val="007F3B36"/>
    <w:rsid w:val="007F4F53"/>
    <w:rsid w:val="007F72F4"/>
    <w:rsid w:val="007F7747"/>
    <w:rsid w:val="008034EE"/>
    <w:rsid w:val="00803A6E"/>
    <w:rsid w:val="00804355"/>
    <w:rsid w:val="00804DD8"/>
    <w:rsid w:val="00806869"/>
    <w:rsid w:val="00806E02"/>
    <w:rsid w:val="008101C6"/>
    <w:rsid w:val="008112F0"/>
    <w:rsid w:val="008120CC"/>
    <w:rsid w:val="00812D20"/>
    <w:rsid w:val="00814EF8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5457"/>
    <w:rsid w:val="008257FC"/>
    <w:rsid w:val="00826120"/>
    <w:rsid w:val="00826321"/>
    <w:rsid w:val="008273A9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2FB5"/>
    <w:rsid w:val="00844C0C"/>
    <w:rsid w:val="008467B2"/>
    <w:rsid w:val="00847BA1"/>
    <w:rsid w:val="00850F91"/>
    <w:rsid w:val="0085295E"/>
    <w:rsid w:val="00857681"/>
    <w:rsid w:val="0086034C"/>
    <w:rsid w:val="00860A10"/>
    <w:rsid w:val="00861EDD"/>
    <w:rsid w:val="00866563"/>
    <w:rsid w:val="00866A99"/>
    <w:rsid w:val="00870120"/>
    <w:rsid w:val="0087018D"/>
    <w:rsid w:val="00870954"/>
    <w:rsid w:val="00870FBD"/>
    <w:rsid w:val="00872C4F"/>
    <w:rsid w:val="00872F4E"/>
    <w:rsid w:val="00873351"/>
    <w:rsid w:val="008733A0"/>
    <w:rsid w:val="00874DA7"/>
    <w:rsid w:val="00875210"/>
    <w:rsid w:val="008756B9"/>
    <w:rsid w:val="00875FFD"/>
    <w:rsid w:val="00876081"/>
    <w:rsid w:val="00876EE4"/>
    <w:rsid w:val="008804BA"/>
    <w:rsid w:val="008816EE"/>
    <w:rsid w:val="008823C1"/>
    <w:rsid w:val="00883254"/>
    <w:rsid w:val="00884A03"/>
    <w:rsid w:val="008925FF"/>
    <w:rsid w:val="00892E10"/>
    <w:rsid w:val="00892EE6"/>
    <w:rsid w:val="00892F2C"/>
    <w:rsid w:val="00893777"/>
    <w:rsid w:val="008941DB"/>
    <w:rsid w:val="0089478A"/>
    <w:rsid w:val="00895968"/>
    <w:rsid w:val="008960B5"/>
    <w:rsid w:val="00896802"/>
    <w:rsid w:val="00896944"/>
    <w:rsid w:val="0089695E"/>
    <w:rsid w:val="008A1A30"/>
    <w:rsid w:val="008A2481"/>
    <w:rsid w:val="008A42C7"/>
    <w:rsid w:val="008A5851"/>
    <w:rsid w:val="008A67D7"/>
    <w:rsid w:val="008A69A2"/>
    <w:rsid w:val="008A6B7B"/>
    <w:rsid w:val="008B31DF"/>
    <w:rsid w:val="008B3633"/>
    <w:rsid w:val="008B3CF7"/>
    <w:rsid w:val="008B43DC"/>
    <w:rsid w:val="008B4D2D"/>
    <w:rsid w:val="008B7907"/>
    <w:rsid w:val="008B7AF5"/>
    <w:rsid w:val="008C0745"/>
    <w:rsid w:val="008C07E5"/>
    <w:rsid w:val="008C10A0"/>
    <w:rsid w:val="008C236F"/>
    <w:rsid w:val="008C24C4"/>
    <w:rsid w:val="008C2AA5"/>
    <w:rsid w:val="008C35D4"/>
    <w:rsid w:val="008C4228"/>
    <w:rsid w:val="008C4593"/>
    <w:rsid w:val="008C4EF3"/>
    <w:rsid w:val="008C54E8"/>
    <w:rsid w:val="008C6EEC"/>
    <w:rsid w:val="008D033B"/>
    <w:rsid w:val="008D1BB1"/>
    <w:rsid w:val="008D21F9"/>
    <w:rsid w:val="008D4E42"/>
    <w:rsid w:val="008D5982"/>
    <w:rsid w:val="008D5DF1"/>
    <w:rsid w:val="008D739A"/>
    <w:rsid w:val="008D7797"/>
    <w:rsid w:val="008D7D21"/>
    <w:rsid w:val="008E2D97"/>
    <w:rsid w:val="008E5DFB"/>
    <w:rsid w:val="008E6579"/>
    <w:rsid w:val="008E6EAB"/>
    <w:rsid w:val="008E6F04"/>
    <w:rsid w:val="008F1218"/>
    <w:rsid w:val="008F14B9"/>
    <w:rsid w:val="008F15BB"/>
    <w:rsid w:val="008F1752"/>
    <w:rsid w:val="008F2955"/>
    <w:rsid w:val="008F2ECE"/>
    <w:rsid w:val="008F33A5"/>
    <w:rsid w:val="008F3856"/>
    <w:rsid w:val="008F4F5B"/>
    <w:rsid w:val="008F5413"/>
    <w:rsid w:val="008F60B5"/>
    <w:rsid w:val="008F687B"/>
    <w:rsid w:val="008F6D09"/>
    <w:rsid w:val="008F7537"/>
    <w:rsid w:val="008F794A"/>
    <w:rsid w:val="00900CC0"/>
    <w:rsid w:val="009019C5"/>
    <w:rsid w:val="00901FCF"/>
    <w:rsid w:val="0090216E"/>
    <w:rsid w:val="00903424"/>
    <w:rsid w:val="00903B15"/>
    <w:rsid w:val="00903EFB"/>
    <w:rsid w:val="00903FD0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5B15"/>
    <w:rsid w:val="009163CE"/>
    <w:rsid w:val="00920BD3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4B78"/>
    <w:rsid w:val="00935604"/>
    <w:rsid w:val="00935660"/>
    <w:rsid w:val="009372F1"/>
    <w:rsid w:val="0093777C"/>
    <w:rsid w:val="009400ED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495D"/>
    <w:rsid w:val="00954ADB"/>
    <w:rsid w:val="00956906"/>
    <w:rsid w:val="00957E62"/>
    <w:rsid w:val="00961FA8"/>
    <w:rsid w:val="00962903"/>
    <w:rsid w:val="009644EB"/>
    <w:rsid w:val="00964532"/>
    <w:rsid w:val="00967A6B"/>
    <w:rsid w:val="00967AE9"/>
    <w:rsid w:val="00970EE5"/>
    <w:rsid w:val="0097101E"/>
    <w:rsid w:val="00971755"/>
    <w:rsid w:val="009725E1"/>
    <w:rsid w:val="00972BCB"/>
    <w:rsid w:val="009739BF"/>
    <w:rsid w:val="0097454C"/>
    <w:rsid w:val="009801E9"/>
    <w:rsid w:val="00982070"/>
    <w:rsid w:val="009826B8"/>
    <w:rsid w:val="0098414D"/>
    <w:rsid w:val="009856EC"/>
    <w:rsid w:val="00985F32"/>
    <w:rsid w:val="00986429"/>
    <w:rsid w:val="00986457"/>
    <w:rsid w:val="00986A1E"/>
    <w:rsid w:val="009906B4"/>
    <w:rsid w:val="00991319"/>
    <w:rsid w:val="009913DD"/>
    <w:rsid w:val="00991423"/>
    <w:rsid w:val="0099188A"/>
    <w:rsid w:val="00992818"/>
    <w:rsid w:val="00992844"/>
    <w:rsid w:val="009941EA"/>
    <w:rsid w:val="00995700"/>
    <w:rsid w:val="00996912"/>
    <w:rsid w:val="009973D6"/>
    <w:rsid w:val="009974FA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078C"/>
    <w:rsid w:val="009C2006"/>
    <w:rsid w:val="009C2706"/>
    <w:rsid w:val="009C27EA"/>
    <w:rsid w:val="009C29D0"/>
    <w:rsid w:val="009C4527"/>
    <w:rsid w:val="009C4682"/>
    <w:rsid w:val="009C4DF5"/>
    <w:rsid w:val="009C5899"/>
    <w:rsid w:val="009C631E"/>
    <w:rsid w:val="009D0684"/>
    <w:rsid w:val="009D148F"/>
    <w:rsid w:val="009D319D"/>
    <w:rsid w:val="009D372F"/>
    <w:rsid w:val="009D3A4F"/>
    <w:rsid w:val="009D5B2C"/>
    <w:rsid w:val="009D7AFE"/>
    <w:rsid w:val="009E0AC5"/>
    <w:rsid w:val="009E3C7B"/>
    <w:rsid w:val="009E4BCA"/>
    <w:rsid w:val="009E6907"/>
    <w:rsid w:val="009E735F"/>
    <w:rsid w:val="009F163B"/>
    <w:rsid w:val="009F19C0"/>
    <w:rsid w:val="009F3566"/>
    <w:rsid w:val="009F4397"/>
    <w:rsid w:val="009F4D84"/>
    <w:rsid w:val="00A000D6"/>
    <w:rsid w:val="00A0239A"/>
    <w:rsid w:val="00A03743"/>
    <w:rsid w:val="00A04076"/>
    <w:rsid w:val="00A04F3D"/>
    <w:rsid w:val="00A056CD"/>
    <w:rsid w:val="00A05E4A"/>
    <w:rsid w:val="00A1289E"/>
    <w:rsid w:val="00A16291"/>
    <w:rsid w:val="00A1661E"/>
    <w:rsid w:val="00A208BF"/>
    <w:rsid w:val="00A20A3C"/>
    <w:rsid w:val="00A21E7C"/>
    <w:rsid w:val="00A239AF"/>
    <w:rsid w:val="00A239B3"/>
    <w:rsid w:val="00A2438A"/>
    <w:rsid w:val="00A2456D"/>
    <w:rsid w:val="00A25B65"/>
    <w:rsid w:val="00A25C5D"/>
    <w:rsid w:val="00A305E0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23FB"/>
    <w:rsid w:val="00A4408D"/>
    <w:rsid w:val="00A44209"/>
    <w:rsid w:val="00A442C9"/>
    <w:rsid w:val="00A44FAC"/>
    <w:rsid w:val="00A4631B"/>
    <w:rsid w:val="00A50167"/>
    <w:rsid w:val="00A540DD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1B7A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4DA7"/>
    <w:rsid w:val="00A75AB3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5FAE"/>
    <w:rsid w:val="00A86A16"/>
    <w:rsid w:val="00A874D4"/>
    <w:rsid w:val="00A907B2"/>
    <w:rsid w:val="00A92762"/>
    <w:rsid w:val="00A92E0D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625"/>
    <w:rsid w:val="00AA0B0B"/>
    <w:rsid w:val="00AA0DF9"/>
    <w:rsid w:val="00AA16EB"/>
    <w:rsid w:val="00AA198A"/>
    <w:rsid w:val="00AA19A1"/>
    <w:rsid w:val="00AA19EF"/>
    <w:rsid w:val="00AA32BA"/>
    <w:rsid w:val="00AA5A10"/>
    <w:rsid w:val="00AA5D0A"/>
    <w:rsid w:val="00AA5FFB"/>
    <w:rsid w:val="00AB100E"/>
    <w:rsid w:val="00AB1A75"/>
    <w:rsid w:val="00AB2C74"/>
    <w:rsid w:val="00AB2C7F"/>
    <w:rsid w:val="00AB30A3"/>
    <w:rsid w:val="00AB51DD"/>
    <w:rsid w:val="00AB65DE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0E2"/>
    <w:rsid w:val="00AC7468"/>
    <w:rsid w:val="00AC7767"/>
    <w:rsid w:val="00AD1962"/>
    <w:rsid w:val="00AD1F51"/>
    <w:rsid w:val="00AD3617"/>
    <w:rsid w:val="00AD3654"/>
    <w:rsid w:val="00AD4D5D"/>
    <w:rsid w:val="00AD50EE"/>
    <w:rsid w:val="00AD510B"/>
    <w:rsid w:val="00AD5E45"/>
    <w:rsid w:val="00AD61FE"/>
    <w:rsid w:val="00AE2B73"/>
    <w:rsid w:val="00AE30BA"/>
    <w:rsid w:val="00AE4415"/>
    <w:rsid w:val="00AE56D6"/>
    <w:rsid w:val="00AE5B60"/>
    <w:rsid w:val="00AE6159"/>
    <w:rsid w:val="00AE64DE"/>
    <w:rsid w:val="00AF0D4E"/>
    <w:rsid w:val="00AF1552"/>
    <w:rsid w:val="00AF15F2"/>
    <w:rsid w:val="00AF17A9"/>
    <w:rsid w:val="00AF1899"/>
    <w:rsid w:val="00AF3AF2"/>
    <w:rsid w:val="00AF3B4D"/>
    <w:rsid w:val="00AF3F5B"/>
    <w:rsid w:val="00B02755"/>
    <w:rsid w:val="00B029B9"/>
    <w:rsid w:val="00B0347F"/>
    <w:rsid w:val="00B06F6D"/>
    <w:rsid w:val="00B06F9B"/>
    <w:rsid w:val="00B106D5"/>
    <w:rsid w:val="00B10801"/>
    <w:rsid w:val="00B13866"/>
    <w:rsid w:val="00B13F95"/>
    <w:rsid w:val="00B1555A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37BF8"/>
    <w:rsid w:val="00B4231A"/>
    <w:rsid w:val="00B42D53"/>
    <w:rsid w:val="00B43700"/>
    <w:rsid w:val="00B44A9B"/>
    <w:rsid w:val="00B44E9A"/>
    <w:rsid w:val="00B44ED2"/>
    <w:rsid w:val="00B46301"/>
    <w:rsid w:val="00B475B4"/>
    <w:rsid w:val="00B52015"/>
    <w:rsid w:val="00B52B67"/>
    <w:rsid w:val="00B53002"/>
    <w:rsid w:val="00B530D4"/>
    <w:rsid w:val="00B541E8"/>
    <w:rsid w:val="00B54CF7"/>
    <w:rsid w:val="00B55B95"/>
    <w:rsid w:val="00B5601F"/>
    <w:rsid w:val="00B56EFC"/>
    <w:rsid w:val="00B616BC"/>
    <w:rsid w:val="00B61EA5"/>
    <w:rsid w:val="00B6245A"/>
    <w:rsid w:val="00B6385A"/>
    <w:rsid w:val="00B6621E"/>
    <w:rsid w:val="00B673D0"/>
    <w:rsid w:val="00B676E1"/>
    <w:rsid w:val="00B701F0"/>
    <w:rsid w:val="00B70F30"/>
    <w:rsid w:val="00B71631"/>
    <w:rsid w:val="00B71649"/>
    <w:rsid w:val="00B720F6"/>
    <w:rsid w:val="00B72210"/>
    <w:rsid w:val="00B73C0C"/>
    <w:rsid w:val="00B73E79"/>
    <w:rsid w:val="00B7443B"/>
    <w:rsid w:val="00B7689C"/>
    <w:rsid w:val="00B76AE5"/>
    <w:rsid w:val="00B77827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11"/>
    <w:rsid w:val="00B91B95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3AE"/>
    <w:rsid w:val="00BA2E47"/>
    <w:rsid w:val="00BA3127"/>
    <w:rsid w:val="00BA3624"/>
    <w:rsid w:val="00BA3E93"/>
    <w:rsid w:val="00BA5717"/>
    <w:rsid w:val="00BB144A"/>
    <w:rsid w:val="00BB1854"/>
    <w:rsid w:val="00BB1A6F"/>
    <w:rsid w:val="00BB1A97"/>
    <w:rsid w:val="00BB2D1F"/>
    <w:rsid w:val="00BB4BA0"/>
    <w:rsid w:val="00BB4D26"/>
    <w:rsid w:val="00BB504E"/>
    <w:rsid w:val="00BB5CD6"/>
    <w:rsid w:val="00BB68BD"/>
    <w:rsid w:val="00BC01B8"/>
    <w:rsid w:val="00BC0BF3"/>
    <w:rsid w:val="00BC1ACF"/>
    <w:rsid w:val="00BC267C"/>
    <w:rsid w:val="00BC2D2A"/>
    <w:rsid w:val="00BC2FF0"/>
    <w:rsid w:val="00BC49E0"/>
    <w:rsid w:val="00BC4BB8"/>
    <w:rsid w:val="00BC5B5E"/>
    <w:rsid w:val="00BD2960"/>
    <w:rsid w:val="00BD2F65"/>
    <w:rsid w:val="00BD3315"/>
    <w:rsid w:val="00BD5669"/>
    <w:rsid w:val="00BD61C9"/>
    <w:rsid w:val="00BD63D8"/>
    <w:rsid w:val="00BD675B"/>
    <w:rsid w:val="00BD7245"/>
    <w:rsid w:val="00BE11B9"/>
    <w:rsid w:val="00BE169E"/>
    <w:rsid w:val="00BE30CC"/>
    <w:rsid w:val="00BE3A93"/>
    <w:rsid w:val="00BE4299"/>
    <w:rsid w:val="00BE4E4C"/>
    <w:rsid w:val="00BE567F"/>
    <w:rsid w:val="00BE5A9D"/>
    <w:rsid w:val="00BE6812"/>
    <w:rsid w:val="00BE6AB3"/>
    <w:rsid w:val="00BF11B6"/>
    <w:rsid w:val="00BF19BA"/>
    <w:rsid w:val="00BF287F"/>
    <w:rsid w:val="00BF28E2"/>
    <w:rsid w:val="00BF5BD3"/>
    <w:rsid w:val="00BF627C"/>
    <w:rsid w:val="00C00627"/>
    <w:rsid w:val="00C01522"/>
    <w:rsid w:val="00C018D7"/>
    <w:rsid w:val="00C01C4B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2ADE"/>
    <w:rsid w:val="00C13B3C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F17"/>
    <w:rsid w:val="00C444ED"/>
    <w:rsid w:val="00C45797"/>
    <w:rsid w:val="00C472C0"/>
    <w:rsid w:val="00C476DF"/>
    <w:rsid w:val="00C478DD"/>
    <w:rsid w:val="00C5129C"/>
    <w:rsid w:val="00C5134A"/>
    <w:rsid w:val="00C514BB"/>
    <w:rsid w:val="00C517AD"/>
    <w:rsid w:val="00C5264C"/>
    <w:rsid w:val="00C52DBE"/>
    <w:rsid w:val="00C530CC"/>
    <w:rsid w:val="00C53894"/>
    <w:rsid w:val="00C546FC"/>
    <w:rsid w:val="00C54D3A"/>
    <w:rsid w:val="00C56322"/>
    <w:rsid w:val="00C56E79"/>
    <w:rsid w:val="00C579E9"/>
    <w:rsid w:val="00C6247E"/>
    <w:rsid w:val="00C62662"/>
    <w:rsid w:val="00C64D0D"/>
    <w:rsid w:val="00C64EBC"/>
    <w:rsid w:val="00C65D1A"/>
    <w:rsid w:val="00C667E8"/>
    <w:rsid w:val="00C6735D"/>
    <w:rsid w:val="00C67F85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63DE"/>
    <w:rsid w:val="00CA6CE6"/>
    <w:rsid w:val="00CA6E8B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364"/>
    <w:rsid w:val="00CC5B08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73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CF6B8C"/>
    <w:rsid w:val="00D01CE3"/>
    <w:rsid w:val="00D025FD"/>
    <w:rsid w:val="00D026B3"/>
    <w:rsid w:val="00D02E48"/>
    <w:rsid w:val="00D05547"/>
    <w:rsid w:val="00D056EE"/>
    <w:rsid w:val="00D05E6F"/>
    <w:rsid w:val="00D05FF3"/>
    <w:rsid w:val="00D069FF"/>
    <w:rsid w:val="00D101E5"/>
    <w:rsid w:val="00D11FB3"/>
    <w:rsid w:val="00D137F6"/>
    <w:rsid w:val="00D140C6"/>
    <w:rsid w:val="00D14D1E"/>
    <w:rsid w:val="00D16A58"/>
    <w:rsid w:val="00D21421"/>
    <w:rsid w:val="00D2167B"/>
    <w:rsid w:val="00D21FE5"/>
    <w:rsid w:val="00D239CC"/>
    <w:rsid w:val="00D255DD"/>
    <w:rsid w:val="00D25942"/>
    <w:rsid w:val="00D25950"/>
    <w:rsid w:val="00D25C37"/>
    <w:rsid w:val="00D2616A"/>
    <w:rsid w:val="00D26A5D"/>
    <w:rsid w:val="00D27D0D"/>
    <w:rsid w:val="00D27F8E"/>
    <w:rsid w:val="00D33094"/>
    <w:rsid w:val="00D3372F"/>
    <w:rsid w:val="00D33BC6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55ED"/>
    <w:rsid w:val="00D57556"/>
    <w:rsid w:val="00D575AA"/>
    <w:rsid w:val="00D6047F"/>
    <w:rsid w:val="00D6084B"/>
    <w:rsid w:val="00D63D7E"/>
    <w:rsid w:val="00D64B0D"/>
    <w:rsid w:val="00D64E10"/>
    <w:rsid w:val="00D6524C"/>
    <w:rsid w:val="00D65BEF"/>
    <w:rsid w:val="00D666C1"/>
    <w:rsid w:val="00D6777C"/>
    <w:rsid w:val="00D7019B"/>
    <w:rsid w:val="00D7531D"/>
    <w:rsid w:val="00D757B4"/>
    <w:rsid w:val="00D76C45"/>
    <w:rsid w:val="00D77522"/>
    <w:rsid w:val="00D775D6"/>
    <w:rsid w:val="00D814FD"/>
    <w:rsid w:val="00D82182"/>
    <w:rsid w:val="00D82920"/>
    <w:rsid w:val="00D82BED"/>
    <w:rsid w:val="00D82C50"/>
    <w:rsid w:val="00D839C4"/>
    <w:rsid w:val="00D84095"/>
    <w:rsid w:val="00D87783"/>
    <w:rsid w:val="00D877B0"/>
    <w:rsid w:val="00D87EC2"/>
    <w:rsid w:val="00D92B4E"/>
    <w:rsid w:val="00D951AD"/>
    <w:rsid w:val="00DA07D1"/>
    <w:rsid w:val="00DA2C2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1F52"/>
    <w:rsid w:val="00DD206E"/>
    <w:rsid w:val="00DD4179"/>
    <w:rsid w:val="00DD479E"/>
    <w:rsid w:val="00DD5D05"/>
    <w:rsid w:val="00DD5D65"/>
    <w:rsid w:val="00DE0F37"/>
    <w:rsid w:val="00DE2437"/>
    <w:rsid w:val="00DE2E35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17B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529"/>
    <w:rsid w:val="00E02939"/>
    <w:rsid w:val="00E02FFA"/>
    <w:rsid w:val="00E03FDC"/>
    <w:rsid w:val="00E0420F"/>
    <w:rsid w:val="00E04BB0"/>
    <w:rsid w:val="00E05387"/>
    <w:rsid w:val="00E05DE1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5DE"/>
    <w:rsid w:val="00E436EC"/>
    <w:rsid w:val="00E43F4C"/>
    <w:rsid w:val="00E449CB"/>
    <w:rsid w:val="00E44BB3"/>
    <w:rsid w:val="00E4542A"/>
    <w:rsid w:val="00E51438"/>
    <w:rsid w:val="00E5244F"/>
    <w:rsid w:val="00E52759"/>
    <w:rsid w:val="00E52F08"/>
    <w:rsid w:val="00E56000"/>
    <w:rsid w:val="00E56907"/>
    <w:rsid w:val="00E56A3E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BC1"/>
    <w:rsid w:val="00E71958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40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4D74"/>
    <w:rsid w:val="00E9667C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7F3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CA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3B23"/>
    <w:rsid w:val="00EF45E8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3A31"/>
    <w:rsid w:val="00F044B9"/>
    <w:rsid w:val="00F05369"/>
    <w:rsid w:val="00F0686F"/>
    <w:rsid w:val="00F06D37"/>
    <w:rsid w:val="00F06D43"/>
    <w:rsid w:val="00F117F0"/>
    <w:rsid w:val="00F205AC"/>
    <w:rsid w:val="00F20606"/>
    <w:rsid w:val="00F2137A"/>
    <w:rsid w:val="00F21A6C"/>
    <w:rsid w:val="00F21A6F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3934"/>
    <w:rsid w:val="00F35074"/>
    <w:rsid w:val="00F36401"/>
    <w:rsid w:val="00F40141"/>
    <w:rsid w:val="00F40B06"/>
    <w:rsid w:val="00F40C03"/>
    <w:rsid w:val="00F41407"/>
    <w:rsid w:val="00F41F64"/>
    <w:rsid w:val="00F42CC7"/>
    <w:rsid w:val="00F42D49"/>
    <w:rsid w:val="00F4320B"/>
    <w:rsid w:val="00F4409C"/>
    <w:rsid w:val="00F4471C"/>
    <w:rsid w:val="00F44911"/>
    <w:rsid w:val="00F45FFB"/>
    <w:rsid w:val="00F46BD4"/>
    <w:rsid w:val="00F5075F"/>
    <w:rsid w:val="00F51094"/>
    <w:rsid w:val="00F5446D"/>
    <w:rsid w:val="00F55D43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365C"/>
    <w:rsid w:val="00F74238"/>
    <w:rsid w:val="00F74FBD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0C7D"/>
    <w:rsid w:val="00FA0FE5"/>
    <w:rsid w:val="00FA26AE"/>
    <w:rsid w:val="00FA2B6E"/>
    <w:rsid w:val="00FA2CEC"/>
    <w:rsid w:val="00FA374C"/>
    <w:rsid w:val="00FA3F06"/>
    <w:rsid w:val="00FA4056"/>
    <w:rsid w:val="00FA5132"/>
    <w:rsid w:val="00FA5565"/>
    <w:rsid w:val="00FA5779"/>
    <w:rsid w:val="00FA5FA9"/>
    <w:rsid w:val="00FB377F"/>
    <w:rsid w:val="00FB3831"/>
    <w:rsid w:val="00FB3B9B"/>
    <w:rsid w:val="00FB43B9"/>
    <w:rsid w:val="00FC1344"/>
    <w:rsid w:val="00FC1863"/>
    <w:rsid w:val="00FC19CE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456D"/>
    <w:rsid w:val="00FD4EBB"/>
    <w:rsid w:val="00FD58FB"/>
    <w:rsid w:val="00FD651E"/>
    <w:rsid w:val="00FD7021"/>
    <w:rsid w:val="00FE00F0"/>
    <w:rsid w:val="00FE16D5"/>
    <w:rsid w:val="00FE1965"/>
    <w:rsid w:val="00FE252D"/>
    <w:rsid w:val="00FE2C13"/>
    <w:rsid w:val="00FE66BB"/>
    <w:rsid w:val="00FE6C73"/>
    <w:rsid w:val="00FE7DD1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qFormat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qFormat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CA39-66CF-4E0A-86A1-572A302F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125</TotalTime>
  <Pages>1</Pages>
  <Words>307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61</cp:revision>
  <cp:lastPrinted>2025-04-17T11:38:00Z</cp:lastPrinted>
  <dcterms:created xsi:type="dcterms:W3CDTF">2025-04-17T09:58:00Z</dcterms:created>
  <dcterms:modified xsi:type="dcterms:W3CDTF">2025-04-30T10:02:00Z</dcterms:modified>
</cp:coreProperties>
</file>