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64F" w:rsidRPr="00B46D59" w:rsidRDefault="0036264F" w:rsidP="00B46D59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b/>
          <w:bCs/>
          <w:color w:val="0000FF"/>
          <w:kern w:val="2"/>
          <w:lang w:eastAsia="ca-ES"/>
        </w:rPr>
      </w:pPr>
      <w:r w:rsidRPr="0036264F">
        <w:rPr>
          <w:rFonts w:ascii="Arial" w:eastAsia="Times New Roman" w:hAnsi="Arial" w:cs="Arial"/>
          <w:b/>
          <w:bCs/>
          <w:color w:val="0000FF"/>
          <w:kern w:val="2"/>
          <w:lang w:eastAsia="ca-ES"/>
        </w:rPr>
        <w:t xml:space="preserve">Annex VII PCAP - Model de declaració de compromís en relació amb l'execució d'actuacions del Pla de recuperació, transformació i resiliència (PRTR) per a l’empresa contractista i/o </w:t>
      </w:r>
      <w:proofErr w:type="spellStart"/>
      <w:r w:rsidRPr="0036264F">
        <w:rPr>
          <w:rFonts w:ascii="Arial" w:eastAsia="Times New Roman" w:hAnsi="Arial" w:cs="Arial"/>
          <w:b/>
          <w:bCs/>
          <w:color w:val="0000FF"/>
          <w:kern w:val="2"/>
          <w:lang w:eastAsia="ca-ES"/>
        </w:rPr>
        <w:t>subcontractista</w:t>
      </w:r>
      <w:proofErr w:type="spellEnd"/>
    </w:p>
    <w:p w:rsidR="0036264F" w:rsidRPr="0036264F" w:rsidRDefault="0036264F" w:rsidP="0036264F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36264F">
        <w:rPr>
          <w:rFonts w:ascii="Arial" w:eastAsia="Calibri" w:hAnsi="Arial" w:cs="Arial"/>
          <w:b/>
        </w:rPr>
        <w:t xml:space="preserve">Expedient: </w:t>
      </w:r>
      <w:r w:rsidRPr="0036264F">
        <w:rPr>
          <w:rFonts w:ascii="Arial" w:eastAsia="Calibri" w:hAnsi="Arial" w:cs="Arial"/>
          <w:caps/>
          <w:color w:val="000000"/>
        </w:rPr>
        <w:t xml:space="preserve">EP OBRA 2 – 2025 (2025/7148L) </w:t>
      </w:r>
    </w:p>
    <w:p w:rsidR="0036264F" w:rsidRPr="0036264F" w:rsidRDefault="0036264F" w:rsidP="0036264F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/>
        </w:rPr>
      </w:pPr>
      <w:r w:rsidRPr="0036264F">
        <w:rPr>
          <w:rFonts w:ascii="Arial" w:eastAsia="Calibri" w:hAnsi="Arial" w:cs="Arial"/>
          <w:b/>
        </w:rPr>
        <w:t xml:space="preserve">Contracte: </w:t>
      </w:r>
      <w:r w:rsidRPr="0036264F">
        <w:rPr>
          <w:rFonts w:ascii="Arial" w:eastAsia="Times New Roman" w:hAnsi="Arial" w:cs="Tele-GroteskNor"/>
          <w:color w:val="00000A"/>
          <w:kern w:val="2"/>
          <w:lang w:eastAsia="zh-CN"/>
        </w:rPr>
        <w:t>CONTRACTACIÓ DE L’OBRA D’INTERVENCIÓ ARQUEOLÒGICA PREVENTIVA AL RECINTE SOBIRÀ DEL CASTELL D’ERAMPRUNYÀ DE GAVÀ, EN EL MARC DEL PLA DE RECUPERACIÓ, TRANSFORMACIÓ I RESILIÈNCIA - FINANÇAT PER LA UE - NEXT GENERATION EU”</w:t>
      </w:r>
    </w:p>
    <w:p w:rsidR="0036264F" w:rsidRPr="0036264F" w:rsidRDefault="0036264F" w:rsidP="0036264F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36264F">
        <w:rPr>
          <w:rFonts w:ascii="Arial" w:eastAsia="Calibri" w:hAnsi="Arial" w:cs="Arial"/>
          <w:b/>
        </w:rPr>
        <w:t xml:space="preserve">Òrgan de contractació: </w:t>
      </w:r>
      <w:r w:rsidRPr="0036264F">
        <w:rPr>
          <w:rFonts w:ascii="Arial" w:eastAsia="Calibri" w:hAnsi="Arial" w:cs="Arial"/>
        </w:rPr>
        <w:t>Tinença d’Alcaldia de l’Àmbit d’Espai Públic, Qualitat dels Barris i Medi Ambient</w:t>
      </w:r>
    </w:p>
    <w:p w:rsidR="0036264F" w:rsidRPr="0036264F" w:rsidRDefault="0036264F" w:rsidP="0036264F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:rsidR="0036264F" w:rsidRPr="0036264F" w:rsidRDefault="0036264F" w:rsidP="0036264F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36264F">
        <w:rPr>
          <w:rFonts w:ascii="Arial" w:eastAsia="Calibri" w:hAnsi="Arial" w:cs="Arial"/>
        </w:rPr>
        <w:t>Jo, el sotasignat/</w:t>
      </w:r>
      <w:proofErr w:type="spellStart"/>
      <w:r w:rsidRPr="0036264F">
        <w:rPr>
          <w:rFonts w:ascii="Arial" w:eastAsia="Calibri" w:hAnsi="Arial" w:cs="Arial"/>
        </w:rPr>
        <w:t>ada</w:t>
      </w:r>
      <w:proofErr w:type="spellEnd"/>
      <w:r w:rsidRPr="0036264F">
        <w:rPr>
          <w:rFonts w:ascii="Arial" w:eastAsia="Calibri" w:hAnsi="Arial" w:cs="Arial"/>
        </w:rPr>
        <w:t xml:space="preserve">, </w:t>
      </w:r>
      <w:r w:rsidRPr="0036264F">
        <w:rPr>
          <w:rFonts w:ascii="Arial" w:eastAsia="Calibri" w:hAnsi="Arial" w:cs="Arial"/>
          <w:b/>
        </w:rPr>
        <w:t>[Nom i cognoms]</w:t>
      </w:r>
      <w:r w:rsidRPr="0036264F">
        <w:rPr>
          <w:rFonts w:ascii="Arial" w:eastAsia="Calibri" w:hAnsi="Arial" w:cs="Arial"/>
        </w:rPr>
        <w:t xml:space="preserve">, amb DNI </w:t>
      </w:r>
      <w:r w:rsidRPr="0036264F">
        <w:rPr>
          <w:rFonts w:ascii="Arial" w:eastAsia="Calibri" w:hAnsi="Arial" w:cs="Arial"/>
          <w:b/>
        </w:rPr>
        <w:t>[núm. DNI]</w:t>
      </w:r>
      <w:r w:rsidRPr="0036264F">
        <w:rPr>
          <w:rFonts w:ascii="Arial" w:eastAsia="Calibri" w:hAnsi="Arial" w:cs="Arial"/>
        </w:rPr>
        <w:t>, com a conseller/a delegat/</w:t>
      </w:r>
      <w:proofErr w:type="spellStart"/>
      <w:r w:rsidRPr="0036264F">
        <w:rPr>
          <w:rFonts w:ascii="Arial" w:eastAsia="Calibri" w:hAnsi="Arial" w:cs="Arial"/>
        </w:rPr>
        <w:t>ada</w:t>
      </w:r>
      <w:proofErr w:type="spellEnd"/>
      <w:r w:rsidRPr="0036264F">
        <w:rPr>
          <w:rFonts w:ascii="Arial" w:eastAsia="Calibri" w:hAnsi="Arial" w:cs="Arial"/>
        </w:rPr>
        <w:t xml:space="preserve"> o gerent de l’entitat </w:t>
      </w:r>
      <w:r w:rsidRPr="0036264F">
        <w:rPr>
          <w:rFonts w:ascii="Arial" w:eastAsia="Calibri" w:hAnsi="Arial" w:cs="Arial"/>
          <w:b/>
        </w:rPr>
        <w:t>[nom entitat]</w:t>
      </w:r>
      <w:r w:rsidRPr="0036264F">
        <w:rPr>
          <w:rFonts w:ascii="Arial" w:eastAsia="Calibri" w:hAnsi="Arial" w:cs="Arial"/>
        </w:rPr>
        <w:t xml:space="preserve">, amb NIF </w:t>
      </w:r>
      <w:r w:rsidRPr="0036264F">
        <w:rPr>
          <w:rFonts w:ascii="Arial" w:eastAsia="Calibri" w:hAnsi="Arial" w:cs="Arial"/>
          <w:b/>
        </w:rPr>
        <w:t>[NIF entitat]</w:t>
      </w:r>
      <w:r w:rsidRPr="0036264F">
        <w:rPr>
          <w:rFonts w:ascii="Arial" w:eastAsia="Calibri" w:hAnsi="Arial" w:cs="Arial"/>
        </w:rPr>
        <w:t xml:space="preserve"> i amb domicili fiscal a </w:t>
      </w:r>
      <w:r w:rsidRPr="0036264F">
        <w:rPr>
          <w:rFonts w:ascii="Arial" w:eastAsia="Calibri" w:hAnsi="Arial" w:cs="Arial"/>
          <w:b/>
        </w:rPr>
        <w:t>[domicili entitat]</w:t>
      </w:r>
      <w:r w:rsidRPr="0036264F">
        <w:rPr>
          <w:rFonts w:ascii="Arial" w:eastAsia="Calibri" w:hAnsi="Arial" w:cs="Arial"/>
        </w:rPr>
        <w:t>, en la condició d’òrgan responsable / òrgan gestor / beneficiària d'ajudes finançades amb recursos provinents del PRTR / que participa com a contractista/ens destinatari de l’encàrrec/</w:t>
      </w:r>
      <w:proofErr w:type="spellStart"/>
      <w:r w:rsidRPr="0036264F">
        <w:rPr>
          <w:rFonts w:ascii="Arial" w:eastAsia="Calibri" w:hAnsi="Arial" w:cs="Arial"/>
        </w:rPr>
        <w:t>subcontractista</w:t>
      </w:r>
      <w:proofErr w:type="spellEnd"/>
      <w:r w:rsidRPr="0036264F">
        <w:rPr>
          <w:rFonts w:ascii="Arial" w:eastAsia="Calibri" w:hAnsi="Arial" w:cs="Arial"/>
        </w:rPr>
        <w:t xml:space="preserve"> en el desenvolupament d'actuacions necessàries per a la consecució dels objectius definits al component 2, del Pla de Recuperació, Transformació i Resiliència, Inversió 5 (C02.I05), 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</w:t>
      </w:r>
      <w:bookmarkStart w:id="0" w:name="_GoBack"/>
      <w:bookmarkEnd w:id="0"/>
      <w:r w:rsidRPr="0036264F">
        <w:rPr>
          <w:rFonts w:ascii="Arial" w:eastAsia="Calibri" w:hAnsi="Arial" w:cs="Arial"/>
        </w:rPr>
        <w:t xml:space="preserve"> siguin procedents els incompliments observats.</w:t>
      </w:r>
    </w:p>
    <w:p w:rsidR="0036264F" w:rsidRPr="0036264F" w:rsidRDefault="0036264F" w:rsidP="0036264F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36264F">
        <w:rPr>
          <w:rFonts w:ascii="Arial" w:eastAsia="Calibri" w:hAnsi="Arial" w:cs="Arial"/>
        </w:rPr>
        <w:t xml:space="preserve">Addicionalment, atenent al contingut del PRTR, em comprometo a respectar els principis d’economia circular i evitar impactes negatius significatius en el medi ambient (DNSH, per les sigles en anglès do no significant </w:t>
      </w:r>
      <w:proofErr w:type="spellStart"/>
      <w:r w:rsidRPr="0036264F">
        <w:rPr>
          <w:rFonts w:ascii="Arial" w:eastAsia="Calibri" w:hAnsi="Arial" w:cs="Arial"/>
        </w:rPr>
        <w:t>harm</w:t>
      </w:r>
      <w:proofErr w:type="spellEnd"/>
      <w:r w:rsidRPr="0036264F">
        <w:rPr>
          <w:rFonts w:ascii="Arial" w:eastAsia="Calibri" w:hAnsi="Arial" w:cs="Arial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:rsidR="0036264F" w:rsidRPr="0036264F" w:rsidRDefault="0036264F" w:rsidP="0036264F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:rsidR="0036264F" w:rsidRPr="0036264F" w:rsidRDefault="0036264F" w:rsidP="0036264F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/>
        </w:rPr>
      </w:pPr>
      <w:r w:rsidRPr="0036264F">
        <w:rPr>
          <w:rFonts w:ascii="Arial" w:eastAsia="Calibri" w:hAnsi="Arial" w:cs="Arial"/>
          <w:b/>
        </w:rPr>
        <w:t>[Lloc i data]</w:t>
      </w:r>
    </w:p>
    <w:p w:rsidR="0036264F" w:rsidRPr="0036264F" w:rsidRDefault="0036264F" w:rsidP="0036264F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/>
        </w:rPr>
      </w:pPr>
      <w:r w:rsidRPr="0036264F">
        <w:rPr>
          <w:rFonts w:ascii="Arial" w:eastAsia="Calibri" w:hAnsi="Arial" w:cs="Arial"/>
          <w:b/>
        </w:rPr>
        <w:t>[Signatura i càrrec]</w:t>
      </w:r>
    </w:p>
    <w:p w:rsidR="0036264F" w:rsidRPr="0036264F" w:rsidRDefault="0036264F" w:rsidP="0036264F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/>
        </w:rPr>
      </w:pPr>
    </w:p>
    <w:p w:rsidR="0036264F" w:rsidRPr="0036264F" w:rsidRDefault="0036264F" w:rsidP="0036264F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/>
        </w:rPr>
      </w:pPr>
    </w:p>
    <w:p w:rsidR="008070CB" w:rsidRDefault="008070CB"/>
    <w:sectPr w:rsidR="008070C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D59" w:rsidRDefault="00B46D59" w:rsidP="00B46D59">
      <w:pPr>
        <w:spacing w:after="0" w:line="240" w:lineRule="auto"/>
      </w:pPr>
      <w:r>
        <w:separator/>
      </w:r>
    </w:p>
  </w:endnote>
  <w:endnote w:type="continuationSeparator" w:id="0">
    <w:p w:rsidR="00B46D59" w:rsidRDefault="00B46D59" w:rsidP="00B4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D59" w:rsidRDefault="00B46D59" w:rsidP="00B46D59">
      <w:pPr>
        <w:spacing w:after="0" w:line="240" w:lineRule="auto"/>
      </w:pPr>
      <w:r>
        <w:separator/>
      </w:r>
    </w:p>
  </w:footnote>
  <w:footnote w:type="continuationSeparator" w:id="0">
    <w:p w:rsidR="00B46D59" w:rsidRDefault="00B46D59" w:rsidP="00B4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D59" w:rsidRDefault="00B46D59">
    <w:pPr>
      <w:pStyle w:val="Encabezado"/>
    </w:pPr>
    <w:r>
      <w:rPr>
        <w:noProof/>
        <w:lang w:val="es-ES" w:eastAsia="es-ES"/>
      </w:rPr>
      <w:drawing>
        <wp:inline distT="0" distB="0" distL="0" distR="0" wp14:anchorId="697E2188">
          <wp:extent cx="5401310" cy="688975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4F"/>
    <w:rsid w:val="0036264F"/>
    <w:rsid w:val="008070CB"/>
    <w:rsid w:val="00B4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2E9DCB"/>
  <w15:chartTrackingRefBased/>
  <w15:docId w15:val="{E0BBDE2D-624D-4A19-9CE3-9F0AB3A1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6D5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46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D59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734DDDF1</Template>
  <TotalTime>1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gabriela De los rios Cordova</dc:creator>
  <cp:keywords/>
  <dc:description/>
  <cp:lastModifiedBy>Luisa gabriela De los rios Cordova</cp:lastModifiedBy>
  <cp:revision>2</cp:revision>
  <dcterms:created xsi:type="dcterms:W3CDTF">2025-04-24T10:37:00Z</dcterms:created>
  <dcterms:modified xsi:type="dcterms:W3CDTF">2025-04-24T10:42:00Z</dcterms:modified>
</cp:coreProperties>
</file>