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E6" w:rsidRDefault="00E459E6" w:rsidP="00E459E6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E459E6" w:rsidRDefault="00E459E6" w:rsidP="00E459E6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>
        <w:rPr>
          <w:rFonts w:ascii="Arial" w:eastAsia="Times New Roman" w:hAnsi="Arial" w:cs="Arial"/>
          <w:b/>
          <w:bCs/>
          <w:color w:val="0000FF"/>
          <w:kern w:val="2"/>
          <w:lang w:eastAsia="zh-CN"/>
        </w:rPr>
        <w:t>Annex III PCAP</w:t>
      </w:r>
      <w:r w:rsidRPr="00A941C4">
        <w:rPr>
          <w:rFonts w:ascii="Arial" w:eastAsia="Times New Roman" w:hAnsi="Arial" w:cs="Arial"/>
          <w:b/>
          <w:bCs/>
          <w:color w:val="0000FF"/>
          <w:kern w:val="2"/>
          <w:lang w:eastAsia="zh-CN"/>
        </w:rPr>
        <w:t xml:space="preserve"> Model de declaració constitució Unió Temporal d’Empreses (UTE)</w:t>
      </w:r>
    </w:p>
    <w:p w:rsidR="00E459E6" w:rsidRDefault="00E459E6" w:rsidP="00E459E6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E459E6" w:rsidRPr="00A941C4" w:rsidRDefault="00E459E6" w:rsidP="00E459E6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- La voluntat de constituir una UTE per a participar en el procés de licitació que té per objecte ...................................., amb el següent percentatge de participació en l’execució </w:t>
      </w:r>
      <w:r w:rsidRPr="00A941C4">
        <w:rPr>
          <w:rFonts w:ascii="Arial" w:eastAsia="Arial" w:hAnsi="Arial" w:cs="Arial"/>
          <w:color w:val="000000"/>
          <w:kern w:val="2"/>
          <w:lang w:eastAsia="zh-CN"/>
        </w:rPr>
        <w:t>de les obres.................................................................................</w:t>
      </w:r>
      <w:r w:rsidRPr="00A941C4">
        <w:rPr>
          <w:rFonts w:ascii="Arial" w:eastAsia="Calibri" w:hAnsi="Arial" w:cs="Arial"/>
          <w:bCs/>
          <w:color w:val="000000"/>
          <w:kern w:val="2"/>
        </w:rPr>
        <w:t>: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E459E6" w:rsidRPr="00A941C4" w:rsidRDefault="00E459E6" w:rsidP="00E459E6">
      <w:pPr>
        <w:suppressAutoHyphens/>
        <w:spacing w:after="200" w:line="276" w:lineRule="auto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A941C4">
        <w:rPr>
          <w:rFonts w:ascii="Arial" w:eastAsia="Times New Roman" w:hAnsi="Arial" w:cs="Arial"/>
          <w:b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A941C4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E459E6" w:rsidRPr="00A941C4" w:rsidRDefault="00E459E6" w:rsidP="00E459E6">
      <w:pPr>
        <w:widowControl w:val="0"/>
        <w:suppressAutoHyphens/>
        <w:spacing w:after="0" w:line="240" w:lineRule="auto"/>
        <w:jc w:val="both"/>
        <w:rPr>
          <w:rFonts w:ascii="Tele-GroteskNor" w:eastAsia="Times New Roman" w:hAnsi="Tele-GroteskNor" w:cs="Tele-GroteskNor"/>
          <w:color w:val="00000A"/>
          <w:kern w:val="2"/>
          <w:sz w:val="24"/>
          <w:szCs w:val="24"/>
          <w:lang w:eastAsia="zh-CN"/>
        </w:rPr>
      </w:pPr>
    </w:p>
    <w:p w:rsidR="00E459E6" w:rsidRDefault="00E459E6" w:rsidP="00E459E6"/>
    <w:p w:rsidR="00E459E6" w:rsidRDefault="00E459E6" w:rsidP="00E459E6"/>
    <w:p w:rsidR="00E459E6" w:rsidRDefault="00E459E6" w:rsidP="00E459E6"/>
    <w:p w:rsidR="00E459E6" w:rsidRDefault="00E459E6" w:rsidP="00E459E6"/>
    <w:p w:rsidR="00E459E6" w:rsidRDefault="00E459E6" w:rsidP="00E459E6"/>
    <w:p w:rsidR="00E459E6" w:rsidRDefault="00E459E6" w:rsidP="00E459E6"/>
    <w:p w:rsidR="00E459E6" w:rsidRDefault="00E459E6" w:rsidP="00E459E6"/>
    <w:p w:rsidR="00E459E6" w:rsidRDefault="00E459E6" w:rsidP="00E459E6"/>
    <w:p w:rsidR="008070CB" w:rsidRDefault="008070CB"/>
    <w:sectPr w:rsidR="00807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C2" w:rsidRDefault="005B47C2" w:rsidP="005B47C2">
      <w:pPr>
        <w:spacing w:after="0" w:line="240" w:lineRule="auto"/>
      </w:pPr>
      <w:r>
        <w:separator/>
      </w:r>
    </w:p>
  </w:endnote>
  <w:endnote w:type="continuationSeparator" w:id="0">
    <w:p w:rsidR="005B47C2" w:rsidRDefault="005B47C2" w:rsidP="005B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C2" w:rsidRDefault="005B47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C2" w:rsidRDefault="005B47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C2" w:rsidRDefault="005B4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C2" w:rsidRDefault="005B47C2" w:rsidP="005B47C2">
      <w:pPr>
        <w:spacing w:after="0" w:line="240" w:lineRule="auto"/>
      </w:pPr>
      <w:r>
        <w:separator/>
      </w:r>
    </w:p>
  </w:footnote>
  <w:footnote w:type="continuationSeparator" w:id="0">
    <w:p w:rsidR="005B47C2" w:rsidRDefault="005B47C2" w:rsidP="005B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C2" w:rsidRDefault="005B47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C2" w:rsidRDefault="005B47C2">
    <w:pPr>
      <w:pStyle w:val="Encabezado"/>
    </w:pPr>
    <w:bookmarkStart w:id="0" w:name="_GoBack"/>
    <w:bookmarkEnd w:id="0"/>
    <w:r>
      <w:rPr>
        <w:noProof/>
        <w:lang w:val="es-ES" w:eastAsia="es-ES"/>
      </w:rPr>
      <w:drawing>
        <wp:inline distT="0" distB="0" distL="0" distR="0" wp14:anchorId="0D940E8A">
          <wp:extent cx="5401310" cy="688975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C2" w:rsidRDefault="005B47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E6"/>
    <w:rsid w:val="005B47C2"/>
    <w:rsid w:val="008070CB"/>
    <w:rsid w:val="00E4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959E53-A4C1-40B9-B0AA-1D811A9A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9E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7C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B4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7C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734DDDF1</Template>
  <TotalTime>1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2</cp:revision>
  <dcterms:created xsi:type="dcterms:W3CDTF">2025-04-24T10:32:00Z</dcterms:created>
  <dcterms:modified xsi:type="dcterms:W3CDTF">2025-04-24T10:43:00Z</dcterms:modified>
</cp:coreProperties>
</file>