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51A" w:rsidRDefault="00A2651A" w:rsidP="00A2651A">
      <w:pPr>
        <w:suppressAutoHyphens/>
        <w:spacing w:after="200" w:line="240" w:lineRule="auto"/>
        <w:ind w:right="-285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>
        <w:rPr>
          <w:rFonts w:ascii="Arial" w:eastAsia="Times New Roman" w:hAnsi="Arial" w:cs="Arial"/>
          <w:b/>
          <w:bCs/>
          <w:color w:val="0000FF"/>
          <w:kern w:val="2"/>
          <w:lang w:eastAsia="zh-CN"/>
        </w:rPr>
        <w:t>Annex I PCAP: Declaració responsable</w:t>
      </w:r>
    </w:p>
    <w:p w:rsidR="00A2651A" w:rsidRPr="00A941C4" w:rsidRDefault="00A2651A" w:rsidP="00A2651A">
      <w:pPr>
        <w:suppressAutoHyphens/>
        <w:spacing w:after="200" w:line="240" w:lineRule="auto"/>
        <w:ind w:right="-285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b/>
          <w:color w:val="00000A"/>
          <w:kern w:val="2"/>
          <w:lang w:eastAsia="ca-ES"/>
        </w:rPr>
        <w:t xml:space="preserve">INFORMACIÓ SOBRE EL PROCEDIMENT I L’ÒRGAN DE CONTRACTACIÓ </w:t>
      </w:r>
    </w:p>
    <w:tbl>
      <w:tblPr>
        <w:tblW w:w="8891" w:type="dxa"/>
        <w:tblInd w:w="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5422"/>
      </w:tblGrid>
      <w:tr w:rsidR="00A2651A" w:rsidRPr="00A941C4" w:rsidTr="00C62FDD">
        <w:trPr>
          <w:trHeight w:val="603"/>
        </w:trPr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2651A" w:rsidRPr="00A941C4" w:rsidRDefault="00A2651A" w:rsidP="00C62FDD">
            <w:pPr>
              <w:suppressAutoHyphens/>
              <w:spacing w:after="200" w:line="240" w:lineRule="auto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b/>
                <w:bCs/>
                <w:color w:val="000000"/>
                <w:kern w:val="2"/>
                <w:lang w:eastAsia="es-ES"/>
              </w:rPr>
              <w:t xml:space="preserve">Òrgan de contractació </w:t>
            </w:r>
          </w:p>
        </w:tc>
        <w:tc>
          <w:tcPr>
            <w:tcW w:w="5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51A" w:rsidRPr="00A941C4" w:rsidRDefault="00A2651A" w:rsidP="00C62FDD">
            <w:pPr>
              <w:suppressAutoHyphens/>
              <w:spacing w:after="200" w:line="240" w:lineRule="auto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0"/>
                <w:kern w:val="2"/>
                <w:lang w:eastAsia="es-ES"/>
              </w:rPr>
              <w:t>Ajuntament de Gavà</w:t>
            </w:r>
          </w:p>
        </w:tc>
      </w:tr>
      <w:tr w:rsidR="00A2651A" w:rsidRPr="00A941C4" w:rsidTr="00C62FDD">
        <w:trPr>
          <w:trHeight w:val="252"/>
        </w:trPr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2651A" w:rsidRPr="00A941C4" w:rsidRDefault="00A2651A" w:rsidP="00C62FDD">
            <w:pPr>
              <w:suppressAutoHyphens/>
              <w:spacing w:after="200" w:line="240" w:lineRule="auto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b/>
                <w:bCs/>
                <w:color w:val="000000"/>
                <w:kern w:val="2"/>
                <w:lang w:eastAsia="es-ES"/>
              </w:rPr>
              <w:t xml:space="preserve">Procediment </w:t>
            </w:r>
          </w:p>
        </w:tc>
        <w:tc>
          <w:tcPr>
            <w:tcW w:w="5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51A" w:rsidRPr="00A941C4" w:rsidRDefault="00A2651A" w:rsidP="00C62FDD">
            <w:pPr>
              <w:suppressAutoHyphens/>
              <w:spacing w:after="200" w:line="240" w:lineRule="auto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0"/>
                <w:kern w:val="2"/>
                <w:lang w:eastAsia="es-ES"/>
              </w:rPr>
              <w:t xml:space="preserve">Obert simplificat </w:t>
            </w:r>
          </w:p>
        </w:tc>
      </w:tr>
      <w:tr w:rsidR="00A2651A" w:rsidRPr="00A941C4" w:rsidTr="00C62FDD">
        <w:trPr>
          <w:trHeight w:val="1154"/>
        </w:trPr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2651A" w:rsidRPr="00A941C4" w:rsidRDefault="00A2651A" w:rsidP="00C62FDD">
            <w:pPr>
              <w:suppressAutoHyphens/>
              <w:spacing w:after="200" w:line="240" w:lineRule="auto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b/>
                <w:bCs/>
                <w:color w:val="000000"/>
                <w:kern w:val="2"/>
                <w:lang w:eastAsia="es-ES"/>
              </w:rPr>
              <w:t>Objecte de la contractació</w:t>
            </w:r>
          </w:p>
        </w:tc>
        <w:tc>
          <w:tcPr>
            <w:tcW w:w="5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51A" w:rsidRPr="00A941C4" w:rsidRDefault="00A2651A" w:rsidP="00C62FDD">
            <w:pPr>
              <w:spacing w:after="120" w:line="240" w:lineRule="auto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5F2A0C"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  <w:t>CONTRACTACIÓ DE L’OBRA D’INTERVENCIÓ ARQUEOLÒGICA PREVENTIVA AL RECINTE SOBIRÀ DEL CASTELL D’ERAMPRUNYÀ DE GAVÀ, EN EL MARC DEL PLA DE RECUPERACIÓ, TRANSFORMACIÓ I RESILIÈNCIA - FINANÇAT PER LA UE - NEXT GENERATION EU”</w:t>
            </w:r>
          </w:p>
        </w:tc>
      </w:tr>
      <w:tr w:rsidR="00A2651A" w:rsidRPr="00A941C4" w:rsidTr="00C62FDD">
        <w:trPr>
          <w:trHeight w:val="744"/>
        </w:trPr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2651A" w:rsidRPr="00A941C4" w:rsidRDefault="00A2651A" w:rsidP="00C62FDD">
            <w:pPr>
              <w:suppressAutoHyphens/>
              <w:spacing w:after="0" w:line="240" w:lineRule="auto"/>
              <w:rPr>
                <w:rFonts w:ascii="Tele-GroteskNor" w:eastAsia="Times New Roman" w:hAnsi="Tele-GroteskNor" w:cs="Tele-GroteskNor"/>
                <w:color w:val="00000A"/>
                <w:kern w:val="2"/>
                <w:sz w:val="24"/>
                <w:szCs w:val="24"/>
                <w:lang w:eastAsia="zh-CN"/>
              </w:rPr>
            </w:pPr>
            <w:r w:rsidRPr="00A941C4">
              <w:rPr>
                <w:rFonts w:ascii="Arial" w:eastAsia="Times New Roman" w:hAnsi="Arial" w:cs="Arial"/>
                <w:b/>
                <w:bCs/>
                <w:color w:val="000000"/>
                <w:kern w:val="2"/>
                <w:lang w:eastAsia="es-ES"/>
              </w:rPr>
              <w:t>Núm. d'expedient</w:t>
            </w:r>
          </w:p>
        </w:tc>
        <w:tc>
          <w:tcPr>
            <w:tcW w:w="5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51A" w:rsidRPr="00A941C4" w:rsidRDefault="00A2651A" w:rsidP="00C62FDD">
            <w:pPr>
              <w:suppressAutoHyphens/>
              <w:spacing w:after="120" w:line="240" w:lineRule="auto"/>
              <w:jc w:val="both"/>
              <w:textAlignment w:val="baseline"/>
              <w:rPr>
                <w:rFonts w:ascii="Arial" w:eastAsia="Calibri" w:hAnsi="Arial" w:cs="Arial"/>
                <w:caps/>
                <w:color w:val="000000"/>
              </w:rPr>
            </w:pPr>
            <w:r>
              <w:rPr>
                <w:rFonts w:ascii="Arial" w:eastAsia="Calibri" w:hAnsi="Arial" w:cs="Arial"/>
                <w:caps/>
                <w:color w:val="000000"/>
              </w:rPr>
              <w:t>EP OBRA 2 – 2025 (2025/7148L</w:t>
            </w:r>
            <w:r w:rsidRPr="00A941C4">
              <w:rPr>
                <w:rFonts w:ascii="Arial" w:eastAsia="Calibri" w:hAnsi="Arial" w:cs="Arial"/>
                <w:caps/>
                <w:color w:val="000000"/>
              </w:rPr>
              <w:t>)</w:t>
            </w:r>
          </w:p>
        </w:tc>
      </w:tr>
    </w:tbl>
    <w:p w:rsidR="00A2651A" w:rsidRPr="00A941C4" w:rsidRDefault="00A2651A" w:rsidP="00A2651A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</w:p>
    <w:p w:rsidR="00A2651A" w:rsidRPr="00A941C4" w:rsidRDefault="00A2651A" w:rsidP="00A2651A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</w:p>
    <w:p w:rsidR="00A2651A" w:rsidRPr="00A941C4" w:rsidRDefault="00A2651A" w:rsidP="00A2651A">
      <w:pPr>
        <w:suppressAutoHyphens/>
        <w:spacing w:after="0" w:line="240" w:lineRule="auto"/>
        <w:ind w:right="-284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b/>
          <w:color w:val="00000A"/>
          <w:kern w:val="2"/>
          <w:lang w:eastAsia="ca-ES"/>
        </w:rPr>
        <w:t>INFORMACIÓ SOBRE L’OPERADOR ECONÒMIC/LICITADOR</w:t>
      </w:r>
    </w:p>
    <w:p w:rsidR="00A2651A" w:rsidRPr="00A941C4" w:rsidRDefault="00A2651A" w:rsidP="00A2651A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</w:p>
    <w:tbl>
      <w:tblPr>
        <w:tblW w:w="8856" w:type="dxa"/>
        <w:tblInd w:w="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6305"/>
        <w:gridCol w:w="2551"/>
      </w:tblGrid>
      <w:tr w:rsidR="00A2651A" w:rsidRPr="00A941C4" w:rsidTr="00C62FDD">
        <w:trPr>
          <w:trHeight w:val="409"/>
        </w:trPr>
        <w:tc>
          <w:tcPr>
            <w:tcW w:w="6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2651A" w:rsidRPr="00A941C4" w:rsidRDefault="00A2651A" w:rsidP="00C62FDD">
            <w:pPr>
              <w:suppressAutoHyphens/>
              <w:spacing w:after="120" w:line="240" w:lineRule="auto"/>
              <w:ind w:right="-284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Nom de l'empresa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51A" w:rsidRPr="00A941C4" w:rsidRDefault="00A2651A" w:rsidP="00C62FDD">
            <w:pPr>
              <w:suppressAutoHyphens/>
              <w:spacing w:after="120" w:line="240" w:lineRule="auto"/>
              <w:ind w:right="-284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2651A" w:rsidRPr="00A941C4" w:rsidTr="00C62FDD">
        <w:trPr>
          <w:trHeight w:val="331"/>
        </w:trPr>
        <w:tc>
          <w:tcPr>
            <w:tcW w:w="6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2651A" w:rsidRPr="00A941C4" w:rsidRDefault="00A2651A" w:rsidP="00C62FDD">
            <w:pPr>
              <w:suppressAutoHyphens/>
              <w:spacing w:after="200" w:line="240" w:lineRule="auto"/>
              <w:ind w:right="-285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NIF 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51A" w:rsidRPr="00A941C4" w:rsidRDefault="00A2651A" w:rsidP="00C62FDD">
            <w:pPr>
              <w:suppressAutoHyphens/>
              <w:spacing w:after="200" w:line="240" w:lineRule="auto"/>
              <w:ind w:right="-285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2651A" w:rsidRPr="00A941C4" w:rsidTr="00C62FDD">
        <w:trPr>
          <w:trHeight w:val="499"/>
        </w:trPr>
        <w:tc>
          <w:tcPr>
            <w:tcW w:w="6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2651A" w:rsidRPr="00A941C4" w:rsidRDefault="00A2651A" w:rsidP="00C62FDD">
            <w:pPr>
              <w:suppressAutoHyphens/>
              <w:spacing w:after="200" w:line="240" w:lineRule="auto"/>
              <w:ind w:right="-285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Adreça Postal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51A" w:rsidRPr="00A941C4" w:rsidRDefault="00A2651A" w:rsidP="00C62FDD">
            <w:pPr>
              <w:suppressAutoHyphens/>
              <w:spacing w:after="200" w:line="240" w:lineRule="auto"/>
              <w:ind w:right="-285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2651A" w:rsidRPr="00A941C4" w:rsidTr="00C62FDD">
        <w:trPr>
          <w:trHeight w:val="499"/>
        </w:trPr>
        <w:tc>
          <w:tcPr>
            <w:tcW w:w="6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2651A" w:rsidRPr="00A941C4" w:rsidRDefault="00A2651A" w:rsidP="00C62FDD">
            <w:pPr>
              <w:suppressAutoHyphens/>
              <w:spacing w:after="200" w:line="240" w:lineRule="auto"/>
              <w:ind w:right="-285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Persona o persones de contacte: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51A" w:rsidRPr="00A941C4" w:rsidRDefault="00A2651A" w:rsidP="00C62FDD">
            <w:pPr>
              <w:suppressAutoHyphens/>
              <w:spacing w:after="200" w:line="240" w:lineRule="auto"/>
              <w:ind w:right="-285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2651A" w:rsidRPr="00A941C4" w:rsidTr="00C62FDD">
        <w:trPr>
          <w:trHeight w:val="353"/>
        </w:trPr>
        <w:tc>
          <w:tcPr>
            <w:tcW w:w="6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2651A" w:rsidRPr="00A941C4" w:rsidRDefault="00A2651A" w:rsidP="00C62FDD">
            <w:pPr>
              <w:suppressAutoHyphens/>
              <w:spacing w:after="200" w:line="240" w:lineRule="auto"/>
              <w:ind w:right="-285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Telèfon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51A" w:rsidRPr="00A941C4" w:rsidRDefault="00A2651A" w:rsidP="00C62FDD">
            <w:pPr>
              <w:suppressAutoHyphens/>
              <w:spacing w:after="200" w:line="240" w:lineRule="auto"/>
              <w:ind w:right="-285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2651A" w:rsidRPr="00A941C4" w:rsidTr="00C62FDD">
        <w:trPr>
          <w:trHeight w:val="499"/>
        </w:trPr>
        <w:tc>
          <w:tcPr>
            <w:tcW w:w="6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2651A" w:rsidRPr="00A941C4" w:rsidRDefault="00A2651A" w:rsidP="00C62FDD">
            <w:pPr>
              <w:suppressAutoHyphens/>
              <w:spacing w:after="200" w:line="240" w:lineRule="auto"/>
              <w:ind w:right="-285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51A" w:rsidRPr="00A941C4" w:rsidRDefault="00A2651A" w:rsidP="00C62FDD">
            <w:pPr>
              <w:suppressAutoHyphens/>
              <w:spacing w:after="200" w:line="240" w:lineRule="auto"/>
              <w:ind w:right="-285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2651A" w:rsidRPr="00A941C4" w:rsidTr="00C62FDD">
        <w:trPr>
          <w:trHeight w:val="499"/>
        </w:trPr>
        <w:tc>
          <w:tcPr>
            <w:tcW w:w="6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2651A" w:rsidRPr="00A941C4" w:rsidRDefault="00A2651A" w:rsidP="00C62FDD">
            <w:pPr>
              <w:suppressAutoHyphens/>
              <w:spacing w:after="0" w:line="240" w:lineRule="auto"/>
              <w:ind w:right="-284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Adreça d'Internet si es disposa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51A" w:rsidRPr="00A941C4" w:rsidRDefault="00A2651A" w:rsidP="00C62FDD">
            <w:pPr>
              <w:suppressAutoHyphens/>
              <w:spacing w:after="0" w:line="240" w:lineRule="auto"/>
              <w:ind w:right="-284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</w:tbl>
    <w:p w:rsidR="00A2651A" w:rsidRPr="00A941C4" w:rsidRDefault="00A2651A" w:rsidP="00A2651A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</w:p>
    <w:p w:rsidR="00A2651A" w:rsidRPr="00A941C4" w:rsidRDefault="00A2651A" w:rsidP="00A2651A">
      <w:pPr>
        <w:suppressAutoHyphens/>
        <w:spacing w:after="0" w:line="240" w:lineRule="auto"/>
        <w:ind w:right="-284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b/>
          <w:color w:val="00000A"/>
          <w:kern w:val="2"/>
          <w:lang w:eastAsia="ca-ES"/>
        </w:rPr>
        <w:t>INFORMACIÓ SOBRE EL/LA REPRESENTANT DE L’EMPRESA LICITADORA</w:t>
      </w:r>
    </w:p>
    <w:p w:rsidR="00A2651A" w:rsidRPr="00A941C4" w:rsidRDefault="00A2651A" w:rsidP="00A2651A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color w:val="00000A"/>
          <w:kern w:val="2"/>
          <w:lang w:eastAsia="ca-ES"/>
        </w:rPr>
      </w:pPr>
    </w:p>
    <w:tbl>
      <w:tblPr>
        <w:tblW w:w="8856" w:type="dxa"/>
        <w:tblInd w:w="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5597"/>
        <w:gridCol w:w="3259"/>
      </w:tblGrid>
      <w:tr w:rsidR="00A2651A" w:rsidRPr="00A941C4" w:rsidTr="00C62FDD">
        <w:trPr>
          <w:trHeight w:val="467"/>
        </w:trPr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2651A" w:rsidRPr="00A941C4" w:rsidRDefault="00A2651A" w:rsidP="00C62FD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Nom i cognom: 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51A" w:rsidRPr="00A941C4" w:rsidRDefault="00A2651A" w:rsidP="00C62FDD">
            <w:pPr>
              <w:suppressAutoHyphens/>
              <w:spacing w:after="0" w:line="240" w:lineRule="auto"/>
              <w:ind w:right="-284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2651A" w:rsidRPr="00A941C4" w:rsidTr="00C62FDD">
        <w:trPr>
          <w:trHeight w:val="600"/>
        </w:trPr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2651A" w:rsidRPr="00A941C4" w:rsidRDefault="00A2651A" w:rsidP="00C62FD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51A" w:rsidRPr="00A941C4" w:rsidRDefault="00A2651A" w:rsidP="00C62FDD">
            <w:pPr>
              <w:suppressAutoHyphens/>
              <w:spacing w:after="0" w:line="240" w:lineRule="auto"/>
              <w:ind w:right="-284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2651A" w:rsidRPr="00A941C4" w:rsidTr="00C62FDD">
        <w:trPr>
          <w:trHeight w:val="514"/>
        </w:trPr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2651A" w:rsidRPr="00A941C4" w:rsidRDefault="00A2651A" w:rsidP="00C62FDD">
            <w:pPr>
              <w:suppressAutoHyphens/>
              <w:spacing w:after="200" w:line="240" w:lineRule="auto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51A" w:rsidRPr="00A941C4" w:rsidRDefault="00A2651A" w:rsidP="00C62FDD">
            <w:pPr>
              <w:suppressAutoHyphens/>
              <w:spacing w:after="200" w:line="240" w:lineRule="auto"/>
              <w:ind w:right="-285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2651A" w:rsidRPr="00A941C4" w:rsidTr="00C62FDD">
        <w:trPr>
          <w:trHeight w:val="428"/>
        </w:trPr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2651A" w:rsidRPr="00A941C4" w:rsidRDefault="00A2651A" w:rsidP="00C62FDD">
            <w:pPr>
              <w:suppressAutoHyphens/>
              <w:spacing w:after="200" w:line="240" w:lineRule="auto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Notari de l'escriptura pública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51A" w:rsidRPr="00A941C4" w:rsidRDefault="00A2651A" w:rsidP="00C62FDD">
            <w:pPr>
              <w:suppressAutoHyphens/>
              <w:spacing w:after="200" w:line="240" w:lineRule="auto"/>
              <w:ind w:right="-285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2651A" w:rsidRPr="00A941C4" w:rsidTr="00C62FDD">
        <w:trPr>
          <w:trHeight w:val="419"/>
        </w:trPr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2651A" w:rsidRPr="00A941C4" w:rsidRDefault="00A2651A" w:rsidP="00C62FDD">
            <w:pPr>
              <w:suppressAutoHyphens/>
              <w:spacing w:after="200" w:line="240" w:lineRule="auto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Lloc i data escriptura 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51A" w:rsidRPr="00A941C4" w:rsidRDefault="00A2651A" w:rsidP="00C62FDD">
            <w:pPr>
              <w:suppressAutoHyphens/>
              <w:spacing w:after="200" w:line="240" w:lineRule="auto"/>
              <w:ind w:right="-285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2651A" w:rsidRPr="00A941C4" w:rsidTr="00C62FDD">
        <w:trPr>
          <w:trHeight w:val="425"/>
        </w:trPr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2651A" w:rsidRPr="00A941C4" w:rsidRDefault="00A2651A" w:rsidP="00C62FDD">
            <w:pPr>
              <w:suppressAutoHyphens/>
              <w:spacing w:after="200" w:line="240" w:lineRule="auto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Núm. protocol escriptura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51A" w:rsidRPr="00A941C4" w:rsidRDefault="00A2651A" w:rsidP="00C62FDD">
            <w:pPr>
              <w:suppressAutoHyphens/>
              <w:spacing w:after="200" w:line="240" w:lineRule="auto"/>
              <w:ind w:right="-285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2651A" w:rsidRPr="00A941C4" w:rsidTr="00C62FDD">
        <w:trPr>
          <w:trHeight w:val="402"/>
        </w:trPr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2651A" w:rsidRPr="00A941C4" w:rsidRDefault="00A2651A" w:rsidP="00C62FDD">
            <w:pPr>
              <w:suppressAutoHyphens/>
              <w:spacing w:after="200" w:line="240" w:lineRule="auto"/>
              <w:ind w:right="-285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Telèfon 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51A" w:rsidRPr="00A941C4" w:rsidRDefault="00A2651A" w:rsidP="00C62FDD">
            <w:pPr>
              <w:suppressAutoHyphens/>
              <w:spacing w:after="200" w:line="240" w:lineRule="auto"/>
              <w:ind w:right="-285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2651A" w:rsidRPr="00A941C4" w:rsidTr="00C62FDD">
        <w:trPr>
          <w:trHeight w:val="495"/>
        </w:trPr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2651A" w:rsidRPr="00A941C4" w:rsidRDefault="00A2651A" w:rsidP="00C62FDD">
            <w:pPr>
              <w:suppressAutoHyphens/>
              <w:spacing w:after="200" w:line="240" w:lineRule="auto"/>
              <w:ind w:right="-285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51A" w:rsidRPr="00A941C4" w:rsidRDefault="00A2651A" w:rsidP="00C62FDD">
            <w:pPr>
              <w:suppressAutoHyphens/>
              <w:spacing w:after="200" w:line="240" w:lineRule="auto"/>
              <w:ind w:right="-285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</w:tbl>
    <w:p w:rsidR="00A2651A" w:rsidRPr="00A941C4" w:rsidRDefault="00A2651A" w:rsidP="00A2651A">
      <w:pPr>
        <w:tabs>
          <w:tab w:val="center" w:pos="4252"/>
          <w:tab w:val="right" w:pos="8504"/>
        </w:tabs>
        <w:suppressAutoHyphens/>
        <w:spacing w:before="240" w:after="240" w:line="288" w:lineRule="auto"/>
        <w:ind w:right="-285"/>
        <w:jc w:val="center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b/>
          <w:color w:val="00000A"/>
          <w:kern w:val="2"/>
          <w:lang w:eastAsia="zh-CN"/>
        </w:rPr>
        <w:lastRenderedPageBreak/>
        <w:t>DECLARA SOTA LA SEVA RESPONSABILITAT</w:t>
      </w: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:</w:t>
      </w:r>
    </w:p>
    <w:p w:rsidR="00A2651A" w:rsidRPr="00A941C4" w:rsidRDefault="00A2651A" w:rsidP="00A2651A">
      <w:pPr>
        <w:tabs>
          <w:tab w:val="left" w:pos="900"/>
        </w:tabs>
        <w:suppressAutoHyphens/>
        <w:spacing w:after="200" w:line="240" w:lineRule="auto"/>
        <w:ind w:left="142" w:right="-2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 xml:space="preserve">Que les facultats de representació que ostenta són suficients i vigents (si actua per representació) </w:t>
      </w:r>
    </w:p>
    <w:p w:rsidR="00A2651A" w:rsidRPr="00A941C4" w:rsidRDefault="00A2651A" w:rsidP="00A2651A">
      <w:pPr>
        <w:tabs>
          <w:tab w:val="left" w:pos="900"/>
        </w:tabs>
        <w:suppressAutoHyphens/>
        <w:spacing w:after="200" w:line="240" w:lineRule="auto"/>
        <w:ind w:left="142" w:right="-285"/>
        <w:jc w:val="center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b/>
          <w:color w:val="00000A"/>
          <w:kern w:val="2"/>
          <w:lang w:eastAsia="zh-CN"/>
        </w:rPr>
        <w:t>Que l’empresa licitadora que representa:</w:t>
      </w:r>
    </w:p>
    <w:p w:rsidR="00A2651A" w:rsidRPr="00A941C4" w:rsidRDefault="00A2651A" w:rsidP="00A2651A">
      <w:pPr>
        <w:numPr>
          <w:ilvl w:val="0"/>
          <w:numId w:val="1"/>
        </w:numPr>
        <w:suppressAutoHyphens/>
        <w:spacing w:before="240" w:after="240" w:line="240" w:lineRule="auto"/>
        <w:ind w:left="499" w:right="-2" w:hanging="357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 xml:space="preserve"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LCSP ni per extensió a </w:t>
      </w:r>
      <w:bookmarkStart w:id="0" w:name="_GoBack"/>
      <w:bookmarkEnd w:id="0"/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conseqüència de l’aplicació de l’article 71.3 de la LCSP.</w:t>
      </w:r>
    </w:p>
    <w:p w:rsidR="00A2651A" w:rsidRPr="00A941C4" w:rsidRDefault="00A2651A" w:rsidP="00A2651A">
      <w:pPr>
        <w:numPr>
          <w:ilvl w:val="0"/>
          <w:numId w:val="1"/>
        </w:numPr>
        <w:suppressAutoHyphens/>
        <w:spacing w:before="120" w:after="120" w:line="240" w:lineRule="auto"/>
        <w:ind w:left="567" w:right="-285" w:hanging="425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b/>
          <w:bCs/>
          <w:color w:val="00000A"/>
          <w:kern w:val="2"/>
          <w:lang w:eastAsia="zh-CN"/>
        </w:rPr>
        <w:t>Està inscrita en:</w:t>
      </w:r>
    </w:p>
    <w:p w:rsidR="00A2651A" w:rsidRPr="00A941C4" w:rsidRDefault="00A2651A" w:rsidP="00A2651A">
      <w:pPr>
        <w:suppressAutoHyphens/>
        <w:spacing w:before="120" w:after="120" w:line="240" w:lineRule="auto"/>
        <w:ind w:left="505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 xml:space="preserve"> </w:t>
      </w:r>
      <w:r w:rsidRPr="00A941C4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A941C4">
        <w:rPr>
          <w:rFonts w:ascii="Arial" w:eastAsia="MS Gothic" w:hAnsi="Arial" w:cs="Segoe UI Symbol"/>
          <w:color w:val="00000A"/>
          <w:kern w:val="2"/>
          <w:lang w:eastAsia="zh-CN"/>
        </w:rPr>
        <w:t xml:space="preserve"> </w:t>
      </w: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 xml:space="preserve">El Registre electrònic d’empreses licitadores de la Generalitat de Catalunya (RELI) </w:t>
      </w:r>
    </w:p>
    <w:p w:rsidR="00A2651A" w:rsidRPr="00A941C4" w:rsidRDefault="00A2651A" w:rsidP="00A2651A">
      <w:pPr>
        <w:suppressAutoHyphens/>
        <w:spacing w:before="120" w:after="120" w:line="240" w:lineRule="auto"/>
        <w:ind w:left="505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 xml:space="preserve"> </w:t>
      </w:r>
      <w:r w:rsidRPr="00A941C4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A941C4">
        <w:rPr>
          <w:rFonts w:ascii="Arial" w:eastAsia="MS Gothic" w:hAnsi="Arial" w:cs="Segoe UI Symbol"/>
          <w:color w:val="00000A"/>
          <w:kern w:val="2"/>
          <w:lang w:eastAsia="zh-CN"/>
        </w:rPr>
        <w:t xml:space="preserve"> </w:t>
      </w: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 xml:space="preserve">El Registro Oficial de Licitadores y Empresas </w:t>
      </w:r>
      <w:proofErr w:type="spellStart"/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Clasificadas</w:t>
      </w:r>
      <w:proofErr w:type="spellEnd"/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 xml:space="preserve"> del Estado (ROLECE).</w:t>
      </w:r>
    </w:p>
    <w:p w:rsidR="00A2651A" w:rsidRPr="00A941C4" w:rsidRDefault="00A2651A" w:rsidP="00A2651A">
      <w:pPr>
        <w:suppressAutoHyphens/>
        <w:spacing w:before="120" w:after="120" w:line="240" w:lineRule="auto"/>
        <w:ind w:left="505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MS Gothic" w:hAnsi="Arial" w:cs="Segoe UI Symbol"/>
          <w:color w:val="00000A"/>
          <w:kern w:val="2"/>
          <w:lang w:eastAsia="zh-CN"/>
        </w:rPr>
        <w:t xml:space="preserve"> </w:t>
      </w:r>
      <w:r w:rsidRPr="00A941C4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A941C4">
        <w:rPr>
          <w:rFonts w:ascii="Arial" w:eastAsia="MS Gothic" w:hAnsi="Arial" w:cs="Segoe UI Symbol"/>
          <w:color w:val="00000A"/>
          <w:kern w:val="2"/>
          <w:lang w:eastAsia="zh-CN"/>
        </w:rPr>
        <w:t xml:space="preserve"> N</w:t>
      </w: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 xml:space="preserve">o figura inscrita ni en el RELI ni en el ROLECE </w:t>
      </w:r>
    </w:p>
    <w:p w:rsidR="00A2651A" w:rsidRPr="00A941C4" w:rsidRDefault="00A2651A" w:rsidP="00A2651A">
      <w:pPr>
        <w:suppressAutoHyphens/>
        <w:spacing w:before="120" w:after="120" w:line="240" w:lineRule="auto"/>
        <w:ind w:left="567" w:hanging="62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MS Gothic" w:hAnsi="Arial" w:cs="Segoe UI Symbol"/>
          <w:color w:val="00000A"/>
          <w:kern w:val="2"/>
          <w:lang w:eastAsia="zh-CN"/>
        </w:rPr>
        <w:t xml:space="preserve"> </w:t>
      </w:r>
      <w:r w:rsidRPr="00A941C4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A941C4">
        <w:rPr>
          <w:rFonts w:ascii="Arial" w:eastAsia="MS Gothic" w:hAnsi="Arial" w:cs="Segoe UI Symbol"/>
          <w:color w:val="00000A"/>
          <w:kern w:val="2"/>
          <w:lang w:eastAsia="zh-CN"/>
        </w:rPr>
        <w:t xml:space="preserve"> N</w:t>
      </w: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 xml:space="preserve">o figura inscrita ni en el RELI ni en el ROLECE i fa us d’acreditar haver presentat la sol·licitud de inscripció </w:t>
      </w:r>
      <w:r w:rsidRPr="00A941C4">
        <w:rPr>
          <w:rFonts w:ascii="Arial" w:eastAsia="Arial" w:hAnsi="Arial" w:cs="Arial"/>
          <w:color w:val="00000A"/>
          <w:kern w:val="2"/>
          <w:lang w:eastAsia="es-ES"/>
        </w:rPr>
        <w:t>en el corresponent Registre juntament amb la documentació preceptiva per a això , amb data anterior a la data final de presentació de les ofertes</w:t>
      </w:r>
    </w:p>
    <w:p w:rsidR="00A2651A" w:rsidRPr="00A941C4" w:rsidRDefault="00A2651A" w:rsidP="00A2651A">
      <w:pPr>
        <w:suppressAutoHyphens/>
        <w:spacing w:before="120" w:after="120" w:line="240" w:lineRule="auto"/>
        <w:ind w:left="505" w:right="-285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 xml:space="preserve"> </w:t>
      </w:r>
      <w:r w:rsidRPr="00A941C4">
        <w:rPr>
          <w:rFonts w:ascii="Arial" w:eastAsia="Times New Roman" w:hAnsi="Arial" w:cs="Arial"/>
          <w:i/>
          <w:color w:val="000000"/>
          <w:kern w:val="2"/>
          <w:lang w:eastAsia="zh-CN"/>
        </w:rPr>
        <w:t>(En el cas que la documentació que hi figura en el Registres Oficials no estigui vigent o actualitzada, la Mesa o l’òrgan de contractació podrà demanar als licitadors la documentació justificativa vigent d’acord amb l’article 140.3 de la LCSP.)</w:t>
      </w:r>
    </w:p>
    <w:p w:rsidR="00A2651A" w:rsidRPr="00A941C4" w:rsidRDefault="00A2651A" w:rsidP="00A2651A">
      <w:pPr>
        <w:numPr>
          <w:ilvl w:val="0"/>
          <w:numId w:val="1"/>
        </w:numPr>
        <w:suppressAutoHyphens/>
        <w:spacing w:after="120" w:line="240" w:lineRule="auto"/>
        <w:ind w:left="499" w:hanging="357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 xml:space="preserve">Que disposa de la solvència econòmica i financera, tècnica o professional i dels sistemes d’assegurament de la qualitat i normes de gestió ambiental exigides en els termes del PCAP, i que es compromet a adscriure a l’execució del contracte els mitjans personals / materials establerts en el PCAP o en l’oferta presentada. </w:t>
      </w:r>
    </w:p>
    <w:p w:rsidR="00A2651A" w:rsidRPr="00A941C4" w:rsidRDefault="00A2651A" w:rsidP="00A2651A">
      <w:pPr>
        <w:suppressAutoHyphens/>
        <w:spacing w:after="120" w:line="240" w:lineRule="auto"/>
        <w:ind w:left="505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i/>
          <w:color w:val="000000"/>
          <w:kern w:val="2"/>
          <w:lang w:eastAsia="zh-CN"/>
        </w:rPr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A2651A" w:rsidRPr="00A941C4" w:rsidRDefault="00A2651A" w:rsidP="00A2651A">
      <w:pPr>
        <w:numPr>
          <w:ilvl w:val="0"/>
          <w:numId w:val="1"/>
        </w:numPr>
        <w:suppressAutoHyphens/>
        <w:spacing w:before="240" w:after="240" w:line="240" w:lineRule="auto"/>
        <w:ind w:left="499" w:right="-2" w:hanging="357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A2651A" w:rsidRPr="00A941C4" w:rsidRDefault="00A2651A" w:rsidP="00A2651A">
      <w:pPr>
        <w:numPr>
          <w:ilvl w:val="0"/>
          <w:numId w:val="1"/>
        </w:numPr>
        <w:suppressAutoHyphens/>
        <w:spacing w:before="240" w:after="240" w:line="240" w:lineRule="auto"/>
        <w:ind w:left="499" w:right="-2" w:hanging="357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 xml:space="preserve">Respecte l’Impost sobre el valor afegit (IVA) l’empresa: </w:t>
      </w:r>
    </w:p>
    <w:p w:rsidR="00A2651A" w:rsidRPr="00A941C4" w:rsidRDefault="00A2651A" w:rsidP="00A2651A">
      <w:pPr>
        <w:suppressAutoHyphens/>
        <w:spacing w:after="200" w:line="276" w:lineRule="auto"/>
        <w:ind w:right="-2" w:firstLine="426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 xml:space="preserve"> </w:t>
      </w:r>
      <w:r w:rsidRPr="00A941C4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Està subjecte a l’IVA.</w:t>
      </w:r>
    </w:p>
    <w:p w:rsidR="00A2651A" w:rsidRPr="00A941C4" w:rsidRDefault="00A2651A" w:rsidP="00A2651A">
      <w:pPr>
        <w:suppressAutoHyphens/>
        <w:spacing w:after="200" w:line="276" w:lineRule="auto"/>
        <w:ind w:left="426" w:right="-2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 xml:space="preserve"> </w:t>
      </w:r>
      <w:r w:rsidRPr="00A941C4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No està subjecte a l’IVA o està exempt de l’IVA i són vigents les circumstàncies que donaren lloc a la  no-subjecció o l’exempció.</w:t>
      </w:r>
    </w:p>
    <w:p w:rsidR="00A2651A" w:rsidRPr="00A941C4" w:rsidRDefault="00A2651A" w:rsidP="00A2651A">
      <w:pPr>
        <w:numPr>
          <w:ilvl w:val="0"/>
          <w:numId w:val="1"/>
        </w:numPr>
        <w:suppressAutoHyphens/>
        <w:spacing w:before="240" w:after="240" w:line="240" w:lineRule="auto"/>
        <w:ind w:left="499" w:right="-2" w:hanging="357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Respecte l’Impost d’Activitats Econòmiques (IAE) l’empresa:</w:t>
      </w:r>
    </w:p>
    <w:p w:rsidR="00A2651A" w:rsidRPr="00A941C4" w:rsidRDefault="00A2651A" w:rsidP="00A2651A">
      <w:pPr>
        <w:suppressAutoHyphens/>
        <w:spacing w:after="200" w:line="276" w:lineRule="auto"/>
        <w:ind w:right="-2" w:firstLine="426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lastRenderedPageBreak/>
        <w:t xml:space="preserve"> </w:t>
      </w:r>
      <w:r w:rsidRPr="00A941C4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Està subjecte a l’IAE.</w:t>
      </w:r>
    </w:p>
    <w:p w:rsidR="00A2651A" w:rsidRPr="00A941C4" w:rsidRDefault="00A2651A" w:rsidP="00A2651A">
      <w:pPr>
        <w:suppressAutoHyphens/>
        <w:spacing w:after="200" w:line="276" w:lineRule="auto"/>
        <w:ind w:left="426" w:right="-2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No està subjecte a l’IAE o està exempt l’IAE i són vigents les circumstàncies que donaren lloc a la  no-subjecció o l’exempció.</w:t>
      </w:r>
    </w:p>
    <w:p w:rsidR="00A2651A" w:rsidRPr="00A941C4" w:rsidRDefault="00A2651A" w:rsidP="00A2651A">
      <w:pPr>
        <w:numPr>
          <w:ilvl w:val="0"/>
          <w:numId w:val="1"/>
        </w:numPr>
        <w:suppressAutoHyphens/>
        <w:spacing w:before="240" w:after="240" w:line="240" w:lineRule="auto"/>
        <w:ind w:left="499" w:right="-2" w:hanging="357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>
        <w:rPr>
          <w:rFonts w:ascii="Arial" w:eastAsia="Times New Roman" w:hAnsi="Arial" w:cs="Arial"/>
          <w:color w:val="00000A"/>
          <w:kern w:val="2"/>
          <w:lang w:eastAsia="zh-CN"/>
        </w:rPr>
        <w:t>(</w:t>
      </w: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 xml:space="preserve">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A2651A" w:rsidRPr="00A941C4" w:rsidRDefault="00A2651A" w:rsidP="00A2651A">
      <w:pPr>
        <w:numPr>
          <w:ilvl w:val="0"/>
          <w:numId w:val="1"/>
        </w:numPr>
        <w:suppressAutoHyphens/>
        <w:spacing w:before="240" w:after="240" w:line="240" w:lineRule="auto"/>
        <w:ind w:left="499" w:right="-2" w:hanging="357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Es recorre a la solvència externa?</w:t>
      </w:r>
    </w:p>
    <w:p w:rsidR="00A2651A" w:rsidRPr="00A941C4" w:rsidRDefault="00A2651A" w:rsidP="00A2651A">
      <w:pPr>
        <w:tabs>
          <w:tab w:val="left" w:pos="2410"/>
          <w:tab w:val="left" w:pos="2977"/>
          <w:tab w:val="left" w:pos="4253"/>
        </w:tabs>
        <w:suppressAutoHyphens/>
        <w:spacing w:after="200" w:line="240" w:lineRule="auto"/>
        <w:ind w:left="502" w:right="-2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ab/>
      </w:r>
      <w:r w:rsidRPr="00A941C4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 xml:space="preserve"> SÍ</w:t>
      </w: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ab/>
      </w: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ab/>
      </w:r>
      <w:r w:rsidRPr="00A941C4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 xml:space="preserve"> NO</w:t>
      </w: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ab/>
      </w:r>
    </w:p>
    <w:p w:rsidR="00A2651A" w:rsidRPr="00A941C4" w:rsidRDefault="00A2651A" w:rsidP="00A2651A">
      <w:pPr>
        <w:suppressAutoHyphens/>
        <w:spacing w:before="240" w:after="240" w:line="240" w:lineRule="auto"/>
        <w:ind w:left="499" w:right="-2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bCs/>
          <w:color w:val="00000A"/>
          <w:kern w:val="2"/>
          <w:lang w:eastAsia="zh-CN"/>
        </w:rPr>
        <w:t>En cas afirmatiu es compta amb el compromís per escrit de les entitats corresponents a les quals es recorre, per a disposar dels seus recursos i capacitats per a utilitzar-los en l’execució del contracte.</w:t>
      </w:r>
    </w:p>
    <w:p w:rsidR="00A2651A" w:rsidRPr="00A941C4" w:rsidRDefault="00A2651A" w:rsidP="00A2651A">
      <w:pPr>
        <w:suppressAutoHyphens/>
        <w:spacing w:before="240" w:after="240" w:line="240" w:lineRule="auto"/>
        <w:ind w:left="499" w:right="-2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bCs/>
          <w:i/>
          <w:color w:val="000000"/>
          <w:kern w:val="2"/>
          <w:lang w:eastAsia="zh-CN"/>
        </w:rPr>
        <w:t xml:space="preserve">(La/les entitats a les quals es recorre a la solvència externa han d’aportar també una Declaració responsable d’acord al model d’annex que figura en el PCAP) </w:t>
      </w:r>
    </w:p>
    <w:p w:rsidR="00A2651A" w:rsidRPr="00A941C4" w:rsidRDefault="00A2651A" w:rsidP="00A2651A">
      <w:pPr>
        <w:numPr>
          <w:ilvl w:val="0"/>
          <w:numId w:val="1"/>
        </w:numPr>
        <w:suppressAutoHyphens/>
        <w:spacing w:before="240" w:after="240" w:line="240" w:lineRule="auto"/>
        <w:ind w:left="499" w:right="-2" w:hanging="357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A2651A" w:rsidRPr="00A941C4" w:rsidRDefault="00A2651A" w:rsidP="00A2651A">
      <w:pPr>
        <w:numPr>
          <w:ilvl w:val="0"/>
          <w:numId w:val="1"/>
        </w:numPr>
        <w:suppressAutoHyphens/>
        <w:spacing w:before="240" w:after="240" w:line="240" w:lineRule="auto"/>
        <w:ind w:left="499" w:right="-2" w:hanging="357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A2651A" w:rsidRPr="00A941C4" w:rsidRDefault="00A2651A" w:rsidP="00A2651A">
      <w:pPr>
        <w:numPr>
          <w:ilvl w:val="0"/>
          <w:numId w:val="1"/>
        </w:numPr>
        <w:suppressAutoHyphens/>
        <w:spacing w:before="240" w:after="240" w:line="240" w:lineRule="auto"/>
        <w:ind w:left="499" w:right="-2" w:hanging="35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En relació amb la documentació aportada en el sobre/es .........., considerà confidencials els següents documents, informacions i aspectes de l’oferta a raó de la seva vinculació a secrets tècnics o comercials:</w:t>
      </w:r>
    </w:p>
    <w:p w:rsidR="00A2651A" w:rsidRPr="00A941C4" w:rsidRDefault="00A2651A" w:rsidP="00A2651A">
      <w:pPr>
        <w:suppressAutoHyphens/>
        <w:spacing w:after="0" w:line="240" w:lineRule="atLeast"/>
        <w:ind w:left="788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1.- ............................................................................</w:t>
      </w:r>
    </w:p>
    <w:p w:rsidR="00A2651A" w:rsidRPr="00A941C4" w:rsidRDefault="00A2651A" w:rsidP="00A2651A">
      <w:pPr>
        <w:suppressAutoHyphens/>
        <w:spacing w:after="0" w:line="240" w:lineRule="atLeast"/>
        <w:ind w:left="788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2.- ............................................................................</w:t>
      </w:r>
    </w:p>
    <w:p w:rsidR="00A2651A" w:rsidRPr="00A941C4" w:rsidRDefault="00A2651A" w:rsidP="00A2651A">
      <w:pPr>
        <w:suppressAutoHyphens/>
        <w:spacing w:after="0" w:line="240" w:lineRule="atLeast"/>
        <w:ind w:left="788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3.- ............................................................................</w:t>
      </w:r>
    </w:p>
    <w:p w:rsidR="00A2651A" w:rsidRPr="00A941C4" w:rsidRDefault="00A2651A" w:rsidP="00A2651A">
      <w:pPr>
        <w:suppressAutoHyphens/>
        <w:spacing w:after="0" w:line="240" w:lineRule="atLeast"/>
        <w:ind w:left="788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A2651A" w:rsidRPr="00A941C4" w:rsidRDefault="00A2651A" w:rsidP="00A2651A">
      <w:pPr>
        <w:suppressAutoHyphens/>
        <w:spacing w:after="0" w:line="240" w:lineRule="atLeast"/>
        <w:ind w:left="788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Que l’esmentat caràcter confidencial es justifica en les següents raons:</w:t>
      </w:r>
    </w:p>
    <w:p w:rsidR="00A2651A" w:rsidRPr="00A941C4" w:rsidRDefault="00A2651A" w:rsidP="00A2651A">
      <w:pPr>
        <w:suppressAutoHyphens/>
        <w:spacing w:after="0" w:line="240" w:lineRule="atLeast"/>
        <w:ind w:left="788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1.- ........................................................................................................</w:t>
      </w:r>
    </w:p>
    <w:p w:rsidR="00A2651A" w:rsidRPr="00A941C4" w:rsidRDefault="00A2651A" w:rsidP="00A2651A">
      <w:pPr>
        <w:suppressAutoHyphens/>
        <w:spacing w:after="0" w:line="240" w:lineRule="atLeast"/>
        <w:ind w:left="788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2.- ........................................................................................................</w:t>
      </w:r>
    </w:p>
    <w:p w:rsidR="00A2651A" w:rsidRPr="00A941C4" w:rsidRDefault="00A2651A" w:rsidP="00A2651A">
      <w:pPr>
        <w:suppressAutoHyphens/>
        <w:spacing w:after="0" w:line="240" w:lineRule="atLeast"/>
        <w:ind w:left="788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3.- ........................................................................................................</w:t>
      </w:r>
    </w:p>
    <w:p w:rsidR="00A2651A" w:rsidRPr="00A941C4" w:rsidRDefault="00A2651A" w:rsidP="00A2651A">
      <w:pPr>
        <w:suppressAutoHyphens/>
        <w:spacing w:after="0" w:line="240" w:lineRule="atLeast"/>
        <w:ind w:left="788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A2651A" w:rsidRPr="00A941C4" w:rsidRDefault="00A2651A" w:rsidP="00A2651A">
      <w:pPr>
        <w:suppressAutoHyphens/>
        <w:spacing w:after="0" w:line="240" w:lineRule="atLeast"/>
        <w:ind w:left="788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Els documents i dades presentats que considera de caràcter confidencial són els que a continuació es relacionen: .............................................</w:t>
      </w:r>
    </w:p>
    <w:p w:rsidR="00A2651A" w:rsidRPr="00A941C4" w:rsidRDefault="00A2651A" w:rsidP="00A2651A">
      <w:pPr>
        <w:numPr>
          <w:ilvl w:val="0"/>
          <w:numId w:val="1"/>
        </w:numPr>
        <w:suppressAutoHyphens/>
        <w:spacing w:before="240" w:after="240" w:line="240" w:lineRule="auto"/>
        <w:ind w:left="499" w:right="-2" w:hanging="357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A2651A" w:rsidRPr="00A941C4" w:rsidRDefault="00A2651A" w:rsidP="00A2651A">
      <w:pPr>
        <w:numPr>
          <w:ilvl w:val="0"/>
          <w:numId w:val="1"/>
        </w:numPr>
        <w:suppressAutoHyphens/>
        <w:spacing w:before="240" w:after="240" w:line="240" w:lineRule="auto"/>
        <w:ind w:left="499" w:right="-2" w:hanging="357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 xml:space="preserve">Que l’entitat que representa, o les seves empreses filials o les empreses interposades: </w:t>
      </w:r>
    </w:p>
    <w:p w:rsidR="00A2651A" w:rsidRPr="00A941C4" w:rsidRDefault="00A2651A" w:rsidP="00A2651A">
      <w:pPr>
        <w:suppressAutoHyphens/>
        <w:spacing w:after="200" w:line="240" w:lineRule="auto"/>
        <w:ind w:left="502" w:right="-2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 xml:space="preserve"> </w:t>
      </w:r>
      <w:r w:rsidRPr="00A941C4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A2651A" w:rsidRPr="00A941C4" w:rsidRDefault="00A2651A" w:rsidP="00A2651A">
      <w:pPr>
        <w:suppressAutoHyphens/>
        <w:spacing w:after="200" w:line="240" w:lineRule="auto"/>
        <w:ind w:left="502" w:right="-2"/>
        <w:jc w:val="both"/>
        <w:rPr>
          <w:rFonts w:ascii="Tele-GroteskNor" w:eastAsia="Times New Roman" w:hAnsi="Tele-GroteskNor" w:cs="Tele-GroteskNor"/>
          <w:color w:val="00000A"/>
          <w:kern w:val="2"/>
          <w:sz w:val="24"/>
          <w:szCs w:val="24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 xml:space="preserve"> </w:t>
      </w:r>
      <w:r w:rsidRPr="00A941C4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 xml:space="preserve">Té/tenen relacions legals amb paradisos fiscals (se’n donarà publicitat en el </w:t>
      </w:r>
      <w:hyperlink r:id="rId7">
        <w:r w:rsidRPr="00A941C4">
          <w:rPr>
            <w:rFonts w:ascii="Arial" w:eastAsia="Times New Roman" w:hAnsi="Arial" w:cs="Tele-GroteskNor"/>
            <w:vanish/>
            <w:webHidden/>
            <w:color w:val="000080"/>
            <w:kern w:val="2"/>
            <w:u w:val="single"/>
            <w:lang w:eastAsia="zh-CN"/>
          </w:rPr>
          <w:t>perfil de contractant</w:t>
        </w:r>
      </w:hyperlink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) i presenta la següent documentació descriptiva dels moviments financers i tota la informació relativa a aquestes actuacions: ...........................</w:t>
      </w:r>
    </w:p>
    <w:p w:rsidR="00A2651A" w:rsidRPr="00A941C4" w:rsidRDefault="00A2651A" w:rsidP="00A2651A">
      <w:pPr>
        <w:numPr>
          <w:ilvl w:val="0"/>
          <w:numId w:val="1"/>
        </w:numPr>
        <w:suppressAutoHyphens/>
        <w:spacing w:before="240" w:after="240" w:line="240" w:lineRule="auto"/>
        <w:ind w:left="499" w:right="-2" w:hanging="357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En cas que es tracti d’empresa estrangera, se sotmet a la jurisdicció dels Jutjats i Tribunals espanyols amb renúncia expressa al seu fur propi.</w:t>
      </w:r>
    </w:p>
    <w:p w:rsidR="00A2651A" w:rsidRPr="00A941C4" w:rsidRDefault="00A2651A" w:rsidP="00A2651A">
      <w:pPr>
        <w:numPr>
          <w:ilvl w:val="0"/>
          <w:numId w:val="1"/>
        </w:numPr>
        <w:suppressAutoHyphens/>
        <w:spacing w:before="240" w:after="240" w:line="240" w:lineRule="auto"/>
        <w:ind w:left="499" w:right="-2" w:hanging="357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A2651A" w:rsidRPr="00A941C4" w:rsidRDefault="00A2651A" w:rsidP="00A2651A">
      <w:pPr>
        <w:suppressAutoHyphens/>
        <w:spacing w:after="200" w:line="240" w:lineRule="auto"/>
        <w:ind w:left="992" w:right="-2" w:firstLine="424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SÍ</w:t>
      </w: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ab/>
      </w: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ab/>
      </w:r>
      <w:r w:rsidRPr="00A941C4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NO</w:t>
      </w: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ab/>
      </w: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ab/>
      </w:r>
      <w:r w:rsidRPr="00A941C4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NO està obligat per normativa</w:t>
      </w:r>
    </w:p>
    <w:p w:rsidR="00A2651A" w:rsidRPr="00A941C4" w:rsidRDefault="00A2651A" w:rsidP="00A2651A">
      <w:pPr>
        <w:numPr>
          <w:ilvl w:val="0"/>
          <w:numId w:val="1"/>
        </w:numPr>
        <w:suppressAutoHyphens/>
        <w:spacing w:before="240" w:after="240" w:line="240" w:lineRule="auto"/>
        <w:ind w:left="499" w:right="-2" w:hanging="357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L’empresa disposa d’un pla d’igualtat d’oportunitats entre les dones i els homes.</w:t>
      </w:r>
    </w:p>
    <w:p w:rsidR="00A2651A" w:rsidRPr="00A941C4" w:rsidRDefault="00A2651A" w:rsidP="00A2651A">
      <w:pPr>
        <w:suppressAutoHyphens/>
        <w:spacing w:after="200" w:line="240" w:lineRule="auto"/>
        <w:ind w:left="993" w:right="-2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 xml:space="preserve"> </w:t>
      </w: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ab/>
      </w:r>
      <w:r w:rsidRPr="00A941C4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SÍ</w:t>
      </w: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ab/>
      </w: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ab/>
      </w:r>
      <w:r w:rsidRPr="00A941C4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NO</w:t>
      </w: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ab/>
      </w: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ab/>
        <w:t xml:space="preserve"> </w:t>
      </w:r>
      <w:r w:rsidRPr="00A941C4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NO està obligat per normativa</w:t>
      </w:r>
    </w:p>
    <w:p w:rsidR="00A2651A" w:rsidRPr="00A941C4" w:rsidRDefault="00A2651A" w:rsidP="00A2651A">
      <w:pPr>
        <w:numPr>
          <w:ilvl w:val="0"/>
          <w:numId w:val="1"/>
        </w:numPr>
        <w:suppressAutoHyphens/>
        <w:spacing w:before="240" w:after="240" w:line="240" w:lineRule="auto"/>
        <w:ind w:left="499" w:right="-2" w:hanging="357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 xml:space="preserve">Reuneix algun/s dels criteris de preferència en cas d’igualació de proposicions previstos al PCAP. </w:t>
      </w:r>
    </w:p>
    <w:p w:rsidR="00A2651A" w:rsidRPr="00A941C4" w:rsidRDefault="00A2651A" w:rsidP="00A2651A">
      <w:pPr>
        <w:suppressAutoHyphens/>
        <w:spacing w:before="240" w:after="240" w:line="240" w:lineRule="auto"/>
        <w:ind w:right="-2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ab/>
      </w: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ab/>
      </w:r>
      <w:r w:rsidRPr="00A941C4">
        <w:rPr>
          <w:rFonts w:ascii="Segoe UI Symbol" w:eastAsia="Times New Roman" w:hAnsi="Segoe UI Symbol" w:cs="Segoe UI Symbol"/>
          <w:color w:val="00000A"/>
          <w:kern w:val="2"/>
          <w:lang w:eastAsia="zh-CN"/>
        </w:rPr>
        <w:t>☐</w:t>
      </w: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 xml:space="preserve"> SÍ</w:t>
      </w: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ab/>
      </w: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ab/>
      </w:r>
      <w:r w:rsidRPr="00A941C4">
        <w:rPr>
          <w:rFonts w:ascii="Segoe UI Symbol" w:eastAsia="Times New Roman" w:hAnsi="Segoe UI Symbol" w:cs="Segoe UI Symbol"/>
          <w:color w:val="00000A"/>
          <w:kern w:val="2"/>
          <w:lang w:eastAsia="zh-CN"/>
        </w:rPr>
        <w:t>☐</w:t>
      </w: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 xml:space="preserve"> NO</w:t>
      </w: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ab/>
      </w:r>
    </w:p>
    <w:p w:rsidR="00A2651A" w:rsidRPr="00A941C4" w:rsidRDefault="00A2651A" w:rsidP="00A2651A">
      <w:pPr>
        <w:numPr>
          <w:ilvl w:val="0"/>
          <w:numId w:val="1"/>
        </w:numPr>
        <w:suppressAutoHyphens/>
        <w:spacing w:before="240" w:after="240" w:line="240" w:lineRule="auto"/>
        <w:ind w:left="499" w:right="-2" w:hanging="357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En cas que el licitador tingui intenció de concórrer en unió temporal d’empreses, declara:</w:t>
      </w:r>
    </w:p>
    <w:p w:rsidR="00A2651A" w:rsidRPr="00A941C4" w:rsidRDefault="00A2651A" w:rsidP="00A2651A">
      <w:pPr>
        <w:suppressAutoHyphens/>
        <w:spacing w:after="200" w:line="276" w:lineRule="auto"/>
        <w:ind w:right="-2" w:firstLine="567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SI té intenció de concórrer en unió temporal d’empreses:</w:t>
      </w:r>
    </w:p>
    <w:p w:rsidR="00A2651A" w:rsidRPr="00A941C4" w:rsidRDefault="00A2651A" w:rsidP="00A2651A">
      <w:pPr>
        <w:suppressAutoHyphens/>
        <w:spacing w:after="200" w:line="276" w:lineRule="auto"/>
        <w:ind w:right="-2" w:firstLine="567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.................................................................................................................................</w:t>
      </w:r>
    </w:p>
    <w:p w:rsidR="00A2651A" w:rsidRPr="00A941C4" w:rsidRDefault="00A2651A" w:rsidP="00A2651A">
      <w:pPr>
        <w:suppressAutoHyphens/>
        <w:spacing w:after="200" w:line="240" w:lineRule="auto"/>
        <w:ind w:left="567" w:right="-2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i/>
          <w:color w:val="000000"/>
          <w:kern w:val="2"/>
          <w:lang w:eastAsia="zh-CN"/>
        </w:rPr>
        <w:t>[indicar noms i circumstàncies dels integrants i la participació de cadascun, així com aportar el  compromís de constituir-se formalment en unió temporal en cas de resultar adjudicataris ]</w:t>
      </w:r>
    </w:p>
    <w:p w:rsidR="00A2651A" w:rsidRPr="00A941C4" w:rsidRDefault="00A2651A" w:rsidP="00A2651A">
      <w:pPr>
        <w:tabs>
          <w:tab w:val="left" w:pos="900"/>
        </w:tabs>
        <w:suppressAutoHyphens/>
        <w:spacing w:after="200" w:line="240" w:lineRule="auto"/>
        <w:ind w:left="567" w:right="-2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i/>
          <w:color w:val="000000"/>
          <w:kern w:val="2"/>
          <w:lang w:eastAsia="zh-CN"/>
        </w:rPr>
        <w:t xml:space="preserve">(S’ha de presentar una Declaració responsable per a cada empresa participant en UTE) </w:t>
      </w:r>
    </w:p>
    <w:p w:rsidR="00A2651A" w:rsidRPr="00A941C4" w:rsidRDefault="00A2651A" w:rsidP="00A2651A">
      <w:pPr>
        <w:suppressAutoHyphens/>
        <w:spacing w:after="200" w:line="276" w:lineRule="auto"/>
        <w:ind w:right="-2" w:firstLine="567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NO té intenció de concórrer en unió temporal d’empreses.</w:t>
      </w:r>
    </w:p>
    <w:p w:rsidR="00A2651A" w:rsidRPr="00A941C4" w:rsidRDefault="00A2651A" w:rsidP="00A2651A">
      <w:pPr>
        <w:numPr>
          <w:ilvl w:val="0"/>
          <w:numId w:val="1"/>
        </w:numPr>
        <w:suppressAutoHyphens/>
        <w:spacing w:before="240" w:after="240" w:line="240" w:lineRule="auto"/>
        <w:ind w:left="499" w:right="-2" w:hanging="357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En cas que el licitador tingui intenció de subcontractar amb tercers una part del contracte permès pel PCAP, declara:</w:t>
      </w:r>
    </w:p>
    <w:p w:rsidR="00A2651A" w:rsidRPr="00A941C4" w:rsidRDefault="00A2651A" w:rsidP="00A2651A">
      <w:pPr>
        <w:suppressAutoHyphens/>
        <w:spacing w:after="200" w:line="276" w:lineRule="auto"/>
        <w:ind w:right="-2" w:firstLine="567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SÍ té intenció de subcontractar una part del contracte:</w:t>
      </w:r>
    </w:p>
    <w:p w:rsidR="00A2651A" w:rsidRPr="00A941C4" w:rsidRDefault="00A2651A" w:rsidP="00A2651A">
      <w:pPr>
        <w:suppressAutoHyphens/>
        <w:spacing w:after="200" w:line="240" w:lineRule="auto"/>
        <w:ind w:right="-2" w:firstLine="567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.................................................................................................................................</w:t>
      </w:r>
    </w:p>
    <w:p w:rsidR="00A2651A" w:rsidRPr="00A941C4" w:rsidRDefault="00A2651A" w:rsidP="00A2651A">
      <w:pPr>
        <w:suppressAutoHyphens/>
        <w:spacing w:after="200" w:line="240" w:lineRule="auto"/>
        <w:ind w:left="502" w:right="-2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0"/>
          <w:kern w:val="2"/>
          <w:lang w:eastAsia="zh-CN"/>
        </w:rPr>
        <w:t>(</w:t>
      </w:r>
      <w:r w:rsidRPr="00A941C4">
        <w:rPr>
          <w:rFonts w:ascii="Arial" w:eastAsia="Times New Roman" w:hAnsi="Arial" w:cs="Arial"/>
          <w:i/>
          <w:color w:val="000000"/>
          <w:kern w:val="2"/>
          <w:lang w:eastAsia="zh-CN"/>
        </w:rPr>
        <w:t xml:space="preserve">indicar la informació que es demana a la clàusula 36.2 del PCAP d’aquesta licitació: quines tasques tenen previst subcontractar i els seus imports, amb indicació de les empreses </w:t>
      </w:r>
      <w:proofErr w:type="spellStart"/>
      <w:r w:rsidRPr="00A941C4">
        <w:rPr>
          <w:rFonts w:ascii="Arial" w:eastAsia="Times New Roman" w:hAnsi="Arial" w:cs="Arial"/>
          <w:i/>
          <w:color w:val="000000"/>
          <w:kern w:val="2"/>
          <w:lang w:eastAsia="zh-CN"/>
        </w:rPr>
        <w:t>subconractistes</w:t>
      </w:r>
      <w:proofErr w:type="spellEnd"/>
      <w:r w:rsidRPr="00A941C4">
        <w:rPr>
          <w:rFonts w:ascii="Arial" w:eastAsia="Times New Roman" w:hAnsi="Arial" w:cs="Arial"/>
          <w:i/>
          <w:color w:val="000000"/>
          <w:kern w:val="2"/>
          <w:lang w:eastAsia="zh-CN"/>
        </w:rPr>
        <w:t xml:space="preserve"> si les coneixen o del perfil empresarial d’aquestes)</w:t>
      </w:r>
    </w:p>
    <w:p w:rsidR="00A2651A" w:rsidRPr="00A941C4" w:rsidRDefault="00A2651A" w:rsidP="00A2651A">
      <w:pPr>
        <w:suppressAutoHyphens/>
        <w:spacing w:after="200" w:line="276" w:lineRule="auto"/>
        <w:ind w:right="-2" w:firstLine="502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NO té intenció de subcontractar una part del contracte.</w:t>
      </w:r>
    </w:p>
    <w:p w:rsidR="00A2651A" w:rsidRPr="00A941C4" w:rsidRDefault="00A2651A" w:rsidP="00A2651A">
      <w:pPr>
        <w:numPr>
          <w:ilvl w:val="0"/>
          <w:numId w:val="1"/>
        </w:numPr>
        <w:suppressAutoHyphens/>
        <w:spacing w:before="240" w:after="240" w:line="240" w:lineRule="auto"/>
        <w:ind w:left="499" w:right="-2" w:hanging="357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En cas que el licitador tingui intenció de subcontractar els servidors o els serveis associats al servidor, declara:</w:t>
      </w:r>
    </w:p>
    <w:p w:rsidR="00A2651A" w:rsidRPr="00A941C4" w:rsidRDefault="00A2651A" w:rsidP="00A2651A">
      <w:pPr>
        <w:suppressAutoHyphens/>
        <w:spacing w:after="200" w:line="276" w:lineRule="auto"/>
        <w:ind w:left="502" w:right="-2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 xml:space="preserve">SI té intenció de subcontractar els servidors o els serveis associats als servidors. </w:t>
      </w:r>
    </w:p>
    <w:p w:rsidR="00A2651A" w:rsidRPr="00A941C4" w:rsidRDefault="00A2651A" w:rsidP="00A2651A">
      <w:pPr>
        <w:suppressAutoHyphens/>
        <w:spacing w:after="200" w:line="240" w:lineRule="auto"/>
        <w:ind w:left="567" w:right="-2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0"/>
          <w:kern w:val="2"/>
          <w:lang w:eastAsia="zh-CN"/>
        </w:rPr>
        <w:t>(</w:t>
      </w:r>
      <w:r w:rsidRPr="00A941C4">
        <w:rPr>
          <w:rFonts w:ascii="Arial" w:eastAsia="Times New Roman" w:hAnsi="Arial" w:cs="Arial"/>
          <w:i/>
          <w:color w:val="000000"/>
          <w:kern w:val="2"/>
          <w:lang w:eastAsia="zh-CN"/>
        </w:rPr>
        <w:t>indicar el nom o el perfil empresarial de l’empresa a la qual es té intenció de subcontractar els servidors o serveis associats als servidor )</w:t>
      </w:r>
    </w:p>
    <w:p w:rsidR="00A2651A" w:rsidRPr="00A941C4" w:rsidRDefault="00A2651A" w:rsidP="00A2651A">
      <w:pPr>
        <w:suppressAutoHyphens/>
        <w:spacing w:after="200" w:line="240" w:lineRule="auto"/>
        <w:ind w:left="709" w:right="-2" w:hanging="142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i/>
          <w:color w:val="00000A"/>
          <w:kern w:val="2"/>
          <w:lang w:eastAsia="zh-CN"/>
        </w:rPr>
        <w:t>Nom/ Perfil empresarial</w:t>
      </w: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 xml:space="preserve"> ....................................</w:t>
      </w:r>
    </w:p>
    <w:p w:rsidR="00A2651A" w:rsidRPr="00A941C4" w:rsidRDefault="00A2651A" w:rsidP="00A2651A">
      <w:pPr>
        <w:suppressAutoHyphens/>
        <w:spacing w:after="200" w:line="276" w:lineRule="auto"/>
        <w:ind w:left="502" w:right="-2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NO té intenció de subcontractar els servidors o els serveis associats al servidors.</w:t>
      </w:r>
    </w:p>
    <w:p w:rsidR="00A2651A" w:rsidRPr="00A941C4" w:rsidRDefault="00A2651A" w:rsidP="00A2651A">
      <w:pPr>
        <w:numPr>
          <w:ilvl w:val="0"/>
          <w:numId w:val="1"/>
        </w:numPr>
        <w:suppressAutoHyphens/>
        <w:spacing w:before="240" w:after="240" w:line="240" w:lineRule="auto"/>
        <w:ind w:left="499" w:right="-2" w:hanging="357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0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A2651A" w:rsidRPr="00A941C4" w:rsidTr="00C62FDD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2651A" w:rsidRPr="00A941C4" w:rsidRDefault="00A2651A" w:rsidP="00C62FDD">
            <w:pPr>
              <w:suppressAutoHyphens/>
              <w:spacing w:after="200" w:line="240" w:lineRule="auto"/>
              <w:ind w:right="-2"/>
              <w:jc w:val="center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Calibri" w:hAnsi="Arial" w:cs="Arial"/>
                <w:color w:val="00000A"/>
                <w:kern w:val="2"/>
                <w:lang w:eastAsia="zh-CN"/>
              </w:rPr>
              <w:t>Persona/es autoritzada/es*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2651A" w:rsidRPr="00A941C4" w:rsidRDefault="00A2651A" w:rsidP="00C62FDD">
            <w:pPr>
              <w:suppressAutoHyphens/>
              <w:spacing w:after="200" w:line="240" w:lineRule="auto"/>
              <w:ind w:right="-2"/>
              <w:jc w:val="center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Calibri" w:hAnsi="Arial" w:cs="Arial"/>
                <w:color w:val="00000A"/>
                <w:kern w:val="2"/>
                <w:lang w:eastAsia="zh-CN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2651A" w:rsidRPr="00A941C4" w:rsidRDefault="00A2651A" w:rsidP="00C62FDD">
            <w:pPr>
              <w:suppressAutoHyphens/>
              <w:spacing w:after="200" w:line="240" w:lineRule="auto"/>
              <w:ind w:right="-2"/>
              <w:jc w:val="center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Calibri" w:hAnsi="Arial" w:cs="Arial"/>
                <w:color w:val="00000A"/>
                <w:kern w:val="2"/>
                <w:lang w:eastAsia="zh-CN"/>
              </w:rPr>
              <w:t>Correu electrònic</w:t>
            </w:r>
          </w:p>
          <w:p w:rsidR="00A2651A" w:rsidRPr="00A941C4" w:rsidRDefault="00A2651A" w:rsidP="00C62FDD">
            <w:pPr>
              <w:suppressAutoHyphens/>
              <w:spacing w:after="200" w:line="240" w:lineRule="auto"/>
              <w:ind w:right="-2"/>
              <w:jc w:val="center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Calibri" w:hAnsi="Arial" w:cs="Arial"/>
                <w:color w:val="00000A"/>
                <w:kern w:val="2"/>
                <w:lang w:eastAsia="zh-CN"/>
              </w:rPr>
              <w:t>professional*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2651A" w:rsidRPr="00A941C4" w:rsidRDefault="00A2651A" w:rsidP="00C62FDD">
            <w:pPr>
              <w:suppressAutoHyphens/>
              <w:spacing w:after="200" w:line="240" w:lineRule="auto"/>
              <w:ind w:right="-2"/>
              <w:jc w:val="center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Calibri" w:hAnsi="Arial" w:cs="Arial"/>
                <w:color w:val="00000A"/>
                <w:kern w:val="2"/>
                <w:lang w:eastAsia="zh-CN"/>
              </w:rPr>
              <w:t>Mòbil</w:t>
            </w:r>
          </w:p>
          <w:p w:rsidR="00A2651A" w:rsidRPr="00A941C4" w:rsidRDefault="00A2651A" w:rsidP="00C62FDD">
            <w:pPr>
              <w:suppressAutoHyphens/>
              <w:spacing w:after="200" w:line="240" w:lineRule="auto"/>
              <w:ind w:right="-2"/>
              <w:jc w:val="center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Calibri" w:hAnsi="Arial" w:cs="Arial"/>
                <w:color w:val="00000A"/>
                <w:kern w:val="2"/>
                <w:lang w:eastAsia="zh-CN"/>
              </w:rPr>
              <w:t>professional</w:t>
            </w:r>
          </w:p>
        </w:tc>
      </w:tr>
      <w:tr w:rsidR="00A2651A" w:rsidRPr="00A941C4" w:rsidTr="00C62FDD">
        <w:trPr>
          <w:trHeight w:val="435"/>
        </w:trPr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2651A" w:rsidRPr="00A941C4" w:rsidRDefault="00A2651A" w:rsidP="00C62FDD">
            <w:pPr>
              <w:suppressAutoHyphens/>
              <w:spacing w:after="200" w:line="240" w:lineRule="auto"/>
              <w:ind w:right="-2"/>
              <w:jc w:val="both"/>
              <w:rPr>
                <w:rFonts w:ascii="Arial" w:eastAsia="Calibri" w:hAnsi="Arial" w:cs="Arial"/>
                <w:color w:val="00000A"/>
                <w:kern w:val="2"/>
                <w:lang w:eastAsia="zh-CN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2651A" w:rsidRPr="00A941C4" w:rsidRDefault="00A2651A" w:rsidP="00C62FDD">
            <w:pPr>
              <w:suppressAutoHyphens/>
              <w:spacing w:after="200" w:line="240" w:lineRule="auto"/>
              <w:ind w:right="-2"/>
              <w:jc w:val="both"/>
              <w:rPr>
                <w:rFonts w:ascii="Arial" w:eastAsia="Calibri" w:hAnsi="Arial" w:cs="Arial"/>
                <w:color w:val="00000A"/>
                <w:kern w:val="2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2651A" w:rsidRPr="00A941C4" w:rsidRDefault="00A2651A" w:rsidP="00C62FDD">
            <w:pPr>
              <w:suppressAutoHyphens/>
              <w:spacing w:after="200" w:line="240" w:lineRule="auto"/>
              <w:ind w:right="-2"/>
              <w:jc w:val="both"/>
              <w:rPr>
                <w:rFonts w:ascii="Arial" w:eastAsia="Calibri" w:hAnsi="Arial" w:cs="Arial"/>
                <w:color w:val="00000A"/>
                <w:kern w:val="2"/>
                <w:lang w:eastAsia="zh-CN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2651A" w:rsidRPr="00A941C4" w:rsidRDefault="00A2651A" w:rsidP="00C62FDD">
            <w:pPr>
              <w:suppressAutoHyphens/>
              <w:spacing w:after="200" w:line="240" w:lineRule="auto"/>
              <w:ind w:right="-2"/>
              <w:jc w:val="both"/>
              <w:rPr>
                <w:rFonts w:ascii="Arial" w:eastAsia="Calibri" w:hAnsi="Arial" w:cs="Arial"/>
                <w:color w:val="00000A"/>
                <w:kern w:val="2"/>
                <w:lang w:eastAsia="zh-CN"/>
              </w:rPr>
            </w:pPr>
          </w:p>
        </w:tc>
      </w:tr>
      <w:tr w:rsidR="00A2651A" w:rsidRPr="00A941C4" w:rsidTr="00C62FDD">
        <w:trPr>
          <w:trHeight w:val="413"/>
        </w:trPr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2651A" w:rsidRPr="00A941C4" w:rsidRDefault="00A2651A" w:rsidP="00C62FDD">
            <w:pPr>
              <w:suppressAutoHyphens/>
              <w:spacing w:after="200" w:line="240" w:lineRule="auto"/>
              <w:ind w:right="-2"/>
              <w:jc w:val="both"/>
              <w:rPr>
                <w:rFonts w:ascii="Arial" w:eastAsia="Calibri" w:hAnsi="Arial" w:cs="Arial"/>
                <w:color w:val="00000A"/>
                <w:kern w:val="2"/>
                <w:lang w:eastAsia="zh-CN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2651A" w:rsidRPr="00A941C4" w:rsidRDefault="00A2651A" w:rsidP="00C62FDD">
            <w:pPr>
              <w:suppressAutoHyphens/>
              <w:spacing w:after="200" w:line="240" w:lineRule="auto"/>
              <w:ind w:right="-2"/>
              <w:jc w:val="both"/>
              <w:rPr>
                <w:rFonts w:ascii="Arial" w:eastAsia="Calibri" w:hAnsi="Arial" w:cs="Arial"/>
                <w:color w:val="00000A"/>
                <w:kern w:val="2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2651A" w:rsidRPr="00A941C4" w:rsidRDefault="00A2651A" w:rsidP="00C62FDD">
            <w:pPr>
              <w:suppressAutoHyphens/>
              <w:spacing w:after="200" w:line="240" w:lineRule="auto"/>
              <w:ind w:right="-2"/>
              <w:jc w:val="both"/>
              <w:rPr>
                <w:rFonts w:ascii="Arial" w:eastAsia="Calibri" w:hAnsi="Arial" w:cs="Arial"/>
                <w:color w:val="00000A"/>
                <w:kern w:val="2"/>
                <w:lang w:eastAsia="zh-CN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2651A" w:rsidRPr="00A941C4" w:rsidRDefault="00A2651A" w:rsidP="00C62FDD">
            <w:pPr>
              <w:suppressAutoHyphens/>
              <w:spacing w:after="200" w:line="240" w:lineRule="auto"/>
              <w:ind w:right="-2"/>
              <w:jc w:val="both"/>
              <w:rPr>
                <w:rFonts w:ascii="Arial" w:eastAsia="Calibri" w:hAnsi="Arial" w:cs="Arial"/>
                <w:color w:val="00000A"/>
                <w:kern w:val="2"/>
                <w:lang w:eastAsia="zh-CN"/>
              </w:rPr>
            </w:pPr>
          </w:p>
        </w:tc>
      </w:tr>
    </w:tbl>
    <w:p w:rsidR="00A2651A" w:rsidRPr="00A941C4" w:rsidRDefault="00A2651A" w:rsidP="00A2651A">
      <w:pPr>
        <w:suppressAutoHyphens/>
        <w:spacing w:after="0" w:line="240" w:lineRule="auto"/>
        <w:ind w:left="425"/>
        <w:jc w:val="both"/>
        <w:rPr>
          <w:rFonts w:ascii="Arial" w:eastAsia="Times New Roman" w:hAnsi="Arial" w:cs="Arial"/>
          <w:i/>
          <w:color w:val="00000A"/>
          <w:kern w:val="2"/>
          <w:lang w:eastAsia="zh-CN"/>
        </w:rPr>
      </w:pPr>
    </w:p>
    <w:p w:rsidR="00A2651A" w:rsidRPr="00A941C4" w:rsidRDefault="00A2651A" w:rsidP="00A2651A">
      <w:pPr>
        <w:suppressAutoHyphens/>
        <w:spacing w:after="120" w:line="240" w:lineRule="auto"/>
        <w:ind w:left="425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i/>
          <w:color w:val="00000A"/>
          <w:kern w:val="2"/>
          <w:lang w:eastAsia="zh-CN"/>
        </w:rPr>
        <w:t>*Camps obligatoris.</w:t>
      </w:r>
    </w:p>
    <w:p w:rsidR="00A2651A" w:rsidRPr="00A941C4" w:rsidRDefault="00A2651A" w:rsidP="00A2651A">
      <w:pPr>
        <w:suppressAutoHyphens/>
        <w:spacing w:after="120" w:line="240" w:lineRule="auto"/>
        <w:ind w:left="425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 xml:space="preserve">Si l’adreça electrònica o el número de telèfon mòbil facilitats a efectes d’avís de notificació, </w:t>
      </w:r>
      <w:r w:rsidRPr="00A941C4">
        <w:rPr>
          <w:rFonts w:ascii="Arial" w:eastAsia="Times New Roman" w:hAnsi="Arial" w:cs="Arial"/>
          <w:color w:val="00000A"/>
          <w:kern w:val="2"/>
          <w:lang w:eastAsia="ca-ES"/>
        </w:rPr>
        <w:t>comunicacions i requeriments</w:t>
      </w: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A2651A" w:rsidRPr="00A941C4" w:rsidRDefault="00A2651A" w:rsidP="00A2651A">
      <w:pPr>
        <w:suppressAutoHyphens/>
        <w:spacing w:after="120" w:line="240" w:lineRule="auto"/>
        <w:ind w:left="425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</w:t>
      </w:r>
      <w:proofErr w:type="spellStart"/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Notum</w:t>
      </w:r>
      <w:proofErr w:type="spellEnd"/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 xml:space="preserve"> a aquests efectes.</w:t>
      </w:r>
    </w:p>
    <w:p w:rsidR="00A2651A" w:rsidRPr="00A941C4" w:rsidRDefault="00A2651A" w:rsidP="00A2651A">
      <w:pPr>
        <w:numPr>
          <w:ilvl w:val="0"/>
          <w:numId w:val="1"/>
        </w:numPr>
        <w:suppressAutoHyphens/>
        <w:spacing w:before="240" w:after="240" w:line="240" w:lineRule="auto"/>
        <w:ind w:left="499" w:right="-2" w:hanging="357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En el cas que formulin ofertes empreses vinculades, el grup empresarial a què pertanyen és: (indicar les empreses que el composen) .................</w:t>
      </w:r>
    </w:p>
    <w:p w:rsidR="00A2651A" w:rsidRPr="00A941C4" w:rsidRDefault="00A2651A" w:rsidP="00A2651A">
      <w:pPr>
        <w:numPr>
          <w:ilvl w:val="0"/>
          <w:numId w:val="2"/>
        </w:numPr>
        <w:tabs>
          <w:tab w:val="left" w:pos="567"/>
        </w:tabs>
        <w:suppressAutoHyphens/>
        <w:spacing w:before="120" w:after="120" w:line="240" w:lineRule="auto"/>
        <w:ind w:right="-2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Indiqueu la funció de l’operador econòmic dins del grup (responsable principal, responsable de tasques específiques, etc.):........................................................</w:t>
      </w:r>
    </w:p>
    <w:p w:rsidR="00A2651A" w:rsidRPr="00A941C4" w:rsidRDefault="00A2651A" w:rsidP="00A2651A">
      <w:pPr>
        <w:numPr>
          <w:ilvl w:val="0"/>
          <w:numId w:val="2"/>
        </w:numPr>
        <w:tabs>
          <w:tab w:val="left" w:pos="567"/>
        </w:tabs>
        <w:suppressAutoHyphens/>
        <w:spacing w:before="120" w:after="120" w:line="240" w:lineRule="auto"/>
        <w:ind w:right="-2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Si s’escau, nom del grup participant:......................................................................</w:t>
      </w:r>
    </w:p>
    <w:p w:rsidR="00A2651A" w:rsidRPr="00A941C4" w:rsidRDefault="00A2651A" w:rsidP="00A2651A">
      <w:pPr>
        <w:numPr>
          <w:ilvl w:val="0"/>
          <w:numId w:val="1"/>
        </w:numPr>
        <w:suppressAutoHyphens/>
        <w:spacing w:before="240" w:after="240" w:line="240" w:lineRule="auto"/>
        <w:ind w:left="499" w:right="-2" w:hanging="357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 xml:space="preserve">En cas de resultar proposat com a adjudicatari, es compromet a aportar la documentació assenyalada en el PCAP, o que li sigui sol·licitada per la Mesa o per l’òrgan de contractació </w:t>
      </w:r>
      <w:r w:rsidRPr="00A941C4">
        <w:rPr>
          <w:rFonts w:ascii="Arial" w:eastAsia="Times New Roman" w:hAnsi="Arial" w:cs="Arial"/>
          <w:color w:val="00000A"/>
          <w:kern w:val="2"/>
          <w:lang w:eastAsia="ca-ES"/>
        </w:rPr>
        <w:t>en relació</w:t>
      </w: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 xml:space="preserve"> aquest procediment.</w:t>
      </w:r>
    </w:p>
    <w:p w:rsidR="00A2651A" w:rsidRPr="00A941C4" w:rsidRDefault="00A2651A" w:rsidP="00A2651A">
      <w:pPr>
        <w:numPr>
          <w:ilvl w:val="0"/>
          <w:numId w:val="1"/>
        </w:numPr>
        <w:suppressAutoHyphens/>
        <w:spacing w:before="240" w:after="240" w:line="240" w:lineRule="auto"/>
        <w:ind w:left="499" w:right="-2" w:hanging="357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Que el perfil d’empresa és el següent:</w:t>
      </w:r>
    </w:p>
    <w:tbl>
      <w:tblPr>
        <w:tblW w:w="4800" w:type="pct"/>
        <w:tblInd w:w="221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-10" w:type="dxa"/>
          <w:right w:w="70" w:type="dxa"/>
        </w:tblCellMar>
        <w:tblLook w:val="04A0" w:firstRow="1" w:lastRow="0" w:firstColumn="1" w:lastColumn="0" w:noHBand="0" w:noVBand="1"/>
      </w:tblPr>
      <w:tblGrid>
        <w:gridCol w:w="1925"/>
        <w:gridCol w:w="5005"/>
        <w:gridCol w:w="1215"/>
      </w:tblGrid>
      <w:tr w:rsidR="00A2651A" w:rsidRPr="00A941C4" w:rsidTr="00C62FDD">
        <w:trPr>
          <w:trHeight w:val="321"/>
        </w:trPr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A2651A" w:rsidRPr="00A941C4" w:rsidRDefault="00A2651A" w:rsidP="00C62FDD">
            <w:pPr>
              <w:suppressAutoHyphens/>
              <w:spacing w:after="200" w:line="240" w:lineRule="auto"/>
              <w:ind w:right="-2"/>
              <w:jc w:val="center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  <w:t>Tipus d’empresa</w:t>
            </w:r>
          </w:p>
        </w:tc>
        <w:tc>
          <w:tcPr>
            <w:tcW w:w="52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A2651A" w:rsidRPr="00A941C4" w:rsidRDefault="00A2651A" w:rsidP="00C62FDD">
            <w:pPr>
              <w:suppressAutoHyphens/>
              <w:spacing w:after="200" w:line="240" w:lineRule="auto"/>
              <w:ind w:right="-2"/>
              <w:jc w:val="center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  <w:t>Característiques</w:t>
            </w:r>
          </w:p>
        </w:tc>
        <w:tc>
          <w:tcPr>
            <w:tcW w:w="12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A2651A" w:rsidRPr="00A941C4" w:rsidRDefault="00A2651A" w:rsidP="00C62FDD">
            <w:pPr>
              <w:suppressAutoHyphens/>
              <w:spacing w:after="200" w:line="240" w:lineRule="auto"/>
              <w:ind w:right="-2"/>
              <w:jc w:val="center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  <w:t>Marcar amb una creu</w:t>
            </w:r>
          </w:p>
        </w:tc>
      </w:tr>
      <w:tr w:rsidR="00A2651A" w:rsidRPr="00A941C4" w:rsidTr="00C62FDD">
        <w:trPr>
          <w:trHeight w:val="882"/>
        </w:trPr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A2651A" w:rsidRPr="00A941C4" w:rsidRDefault="00A2651A" w:rsidP="00C62FDD">
            <w:pPr>
              <w:suppressAutoHyphens/>
              <w:spacing w:after="200" w:line="240" w:lineRule="auto"/>
              <w:ind w:right="-2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  <w:t>Microempresa</w:t>
            </w:r>
          </w:p>
        </w:tc>
        <w:tc>
          <w:tcPr>
            <w:tcW w:w="52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A2651A" w:rsidRPr="00A941C4" w:rsidRDefault="00A2651A" w:rsidP="00C62FDD">
            <w:pPr>
              <w:suppressAutoHyphens/>
              <w:spacing w:after="200" w:line="240" w:lineRule="auto"/>
              <w:ind w:right="-2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2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A2651A" w:rsidRPr="00A941C4" w:rsidRDefault="00A2651A" w:rsidP="00C62FDD">
            <w:pPr>
              <w:suppressAutoHyphens/>
              <w:spacing w:after="200" w:line="240" w:lineRule="auto"/>
              <w:ind w:right="-2"/>
              <w:jc w:val="center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Segoe UI Symbol" w:eastAsia="MS Gothic" w:hAnsi="Segoe UI Symbol" w:cs="Segoe UI Symbol"/>
                <w:color w:val="00000A"/>
                <w:kern w:val="2"/>
                <w:lang w:eastAsia="ca-ES"/>
              </w:rPr>
              <w:t>☐</w:t>
            </w: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  <w:t> </w:t>
            </w:r>
          </w:p>
        </w:tc>
      </w:tr>
      <w:tr w:rsidR="00A2651A" w:rsidRPr="00A941C4" w:rsidTr="00C62FDD">
        <w:trPr>
          <w:trHeight w:val="809"/>
        </w:trPr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A2651A" w:rsidRPr="00A941C4" w:rsidRDefault="00A2651A" w:rsidP="00C62FDD">
            <w:pPr>
              <w:suppressAutoHyphens/>
              <w:spacing w:after="200" w:line="240" w:lineRule="auto"/>
              <w:ind w:right="-2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  <w:t>Petita empresa</w:t>
            </w:r>
          </w:p>
        </w:tc>
        <w:tc>
          <w:tcPr>
            <w:tcW w:w="52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A2651A" w:rsidRPr="00A941C4" w:rsidRDefault="00A2651A" w:rsidP="00C62FDD">
            <w:pPr>
              <w:suppressAutoHyphens/>
              <w:spacing w:after="200" w:line="240" w:lineRule="auto"/>
              <w:ind w:right="-2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2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A2651A" w:rsidRPr="00A941C4" w:rsidRDefault="00A2651A" w:rsidP="00C62FDD">
            <w:pPr>
              <w:suppressAutoHyphens/>
              <w:spacing w:after="200" w:line="240" w:lineRule="auto"/>
              <w:ind w:right="-2"/>
              <w:jc w:val="center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Segoe UI Symbol" w:eastAsia="MS Gothic" w:hAnsi="Segoe UI Symbol" w:cs="Segoe UI Symbol"/>
                <w:color w:val="00000A"/>
                <w:kern w:val="2"/>
                <w:lang w:eastAsia="ca-ES"/>
              </w:rPr>
              <w:t>☐</w:t>
            </w: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  <w:t> </w:t>
            </w:r>
          </w:p>
        </w:tc>
      </w:tr>
      <w:tr w:rsidR="00A2651A" w:rsidRPr="00A941C4" w:rsidTr="00C62FDD">
        <w:trPr>
          <w:trHeight w:val="876"/>
        </w:trPr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A2651A" w:rsidRPr="00A941C4" w:rsidRDefault="00A2651A" w:rsidP="00C62FDD">
            <w:pPr>
              <w:suppressAutoHyphens/>
              <w:spacing w:after="200" w:line="240" w:lineRule="auto"/>
              <w:ind w:right="-2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  <w:t>Mitjana empresa</w:t>
            </w:r>
          </w:p>
        </w:tc>
        <w:tc>
          <w:tcPr>
            <w:tcW w:w="52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A2651A" w:rsidRPr="00A941C4" w:rsidRDefault="00A2651A" w:rsidP="00C62FDD">
            <w:pPr>
              <w:suppressAutoHyphens/>
              <w:spacing w:after="200" w:line="240" w:lineRule="auto"/>
              <w:ind w:right="-2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2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A2651A" w:rsidRPr="00A941C4" w:rsidRDefault="00A2651A" w:rsidP="00C62FDD">
            <w:pPr>
              <w:suppressAutoHyphens/>
              <w:spacing w:after="200" w:line="240" w:lineRule="auto"/>
              <w:ind w:right="-2"/>
              <w:jc w:val="center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Segoe UI Symbol" w:eastAsia="MS Gothic" w:hAnsi="Segoe UI Symbol" w:cs="Segoe UI Symbol"/>
                <w:color w:val="00000A"/>
                <w:kern w:val="2"/>
                <w:lang w:eastAsia="ca-ES"/>
              </w:rPr>
              <w:t>☐</w:t>
            </w: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  <w:t> </w:t>
            </w:r>
          </w:p>
        </w:tc>
      </w:tr>
      <w:tr w:rsidR="00A2651A" w:rsidRPr="00A941C4" w:rsidTr="00C62FDD">
        <w:trPr>
          <w:trHeight w:val="944"/>
        </w:trPr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A2651A" w:rsidRPr="00A941C4" w:rsidRDefault="00A2651A" w:rsidP="00C62FDD">
            <w:pPr>
              <w:suppressAutoHyphens/>
              <w:spacing w:after="200" w:line="240" w:lineRule="auto"/>
              <w:ind w:right="-2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  <w:t>Gran empresa</w:t>
            </w:r>
          </w:p>
        </w:tc>
        <w:tc>
          <w:tcPr>
            <w:tcW w:w="52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A2651A" w:rsidRPr="00A941C4" w:rsidRDefault="00A2651A" w:rsidP="00C62FDD">
            <w:pPr>
              <w:suppressAutoHyphens/>
              <w:spacing w:after="200" w:line="240" w:lineRule="auto"/>
              <w:ind w:right="-2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2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A2651A" w:rsidRPr="00A941C4" w:rsidRDefault="00A2651A" w:rsidP="00C62FDD">
            <w:pPr>
              <w:suppressAutoHyphens/>
              <w:spacing w:after="200" w:line="240" w:lineRule="auto"/>
              <w:ind w:right="-2"/>
              <w:jc w:val="center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  <w:t> </w:t>
            </w:r>
            <w:r w:rsidRPr="00A941C4">
              <w:rPr>
                <w:rFonts w:ascii="Segoe UI Symbol" w:eastAsia="MS Gothic" w:hAnsi="Segoe UI Symbol" w:cs="Segoe UI Symbol"/>
                <w:color w:val="00000A"/>
                <w:kern w:val="2"/>
                <w:lang w:eastAsia="ca-ES"/>
              </w:rPr>
              <w:t>☐</w:t>
            </w:r>
          </w:p>
        </w:tc>
      </w:tr>
    </w:tbl>
    <w:p w:rsidR="00A2651A" w:rsidRPr="00A941C4" w:rsidRDefault="00A2651A" w:rsidP="00A2651A">
      <w:pPr>
        <w:tabs>
          <w:tab w:val="left" w:pos="426"/>
        </w:tabs>
        <w:suppressAutoHyphens/>
        <w:spacing w:before="240" w:after="200" w:line="276" w:lineRule="auto"/>
        <w:ind w:right="-2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A2651A" w:rsidRPr="00A941C4" w:rsidRDefault="00A2651A" w:rsidP="00A2651A">
      <w:pPr>
        <w:suppressAutoHyphens/>
        <w:spacing w:after="200" w:line="240" w:lineRule="auto"/>
        <w:ind w:right="-2"/>
        <w:jc w:val="both"/>
        <w:rPr>
          <w:rFonts w:ascii="Arial" w:eastAsia="Times New Roman" w:hAnsi="Arial" w:cs="Arial"/>
          <w:color w:val="000000"/>
          <w:kern w:val="2"/>
          <w:lang w:eastAsia="es-ES"/>
        </w:rPr>
      </w:pPr>
      <w:r w:rsidRPr="00A941C4">
        <w:rPr>
          <w:rFonts w:ascii="Arial" w:eastAsia="Times New Roman" w:hAnsi="Arial" w:cs="Arial"/>
          <w:color w:val="000000"/>
          <w:kern w:val="2"/>
          <w:lang w:eastAsia="es-ES"/>
        </w:rPr>
        <w:t xml:space="preserve">I per què consti, signo electrònicament aquesta declaració.    </w:t>
      </w:r>
    </w:p>
    <w:p w:rsidR="00A2651A" w:rsidRPr="00A941C4" w:rsidRDefault="00A2651A" w:rsidP="00A2651A">
      <w:pPr>
        <w:suppressAutoHyphens/>
        <w:spacing w:after="200" w:line="240" w:lineRule="auto"/>
        <w:ind w:right="-2"/>
        <w:jc w:val="both"/>
        <w:rPr>
          <w:rFonts w:ascii="Arial" w:eastAsia="Times New Roman" w:hAnsi="Arial" w:cs="Arial"/>
          <w:color w:val="000000"/>
          <w:kern w:val="2"/>
          <w:lang w:eastAsia="es-ES"/>
        </w:rPr>
      </w:pPr>
    </w:p>
    <w:p w:rsidR="00A2651A" w:rsidRPr="00A941C4" w:rsidRDefault="00A2651A" w:rsidP="00A2651A">
      <w:pPr>
        <w:suppressAutoHyphens/>
        <w:spacing w:after="200" w:line="240" w:lineRule="auto"/>
        <w:ind w:right="-2"/>
        <w:jc w:val="both"/>
        <w:rPr>
          <w:rFonts w:ascii="Arial" w:eastAsia="Times New Roman" w:hAnsi="Arial" w:cs="Arial"/>
          <w:color w:val="000000"/>
          <w:kern w:val="2"/>
          <w:lang w:eastAsia="es-ES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 xml:space="preserve">Signatura electrònica del licitador </w:t>
      </w:r>
    </w:p>
    <w:p w:rsidR="008070CB" w:rsidRDefault="008070CB" w:rsidP="00A2651A"/>
    <w:sectPr w:rsidR="008070C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E12" w:rsidRDefault="00382E12" w:rsidP="00382E12">
      <w:pPr>
        <w:spacing w:after="0" w:line="240" w:lineRule="auto"/>
      </w:pPr>
      <w:r>
        <w:separator/>
      </w:r>
    </w:p>
  </w:endnote>
  <w:endnote w:type="continuationSeparator" w:id="0">
    <w:p w:rsidR="00382E12" w:rsidRDefault="00382E12" w:rsidP="00382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E12" w:rsidRDefault="00382E12" w:rsidP="00382E12">
      <w:pPr>
        <w:spacing w:after="0" w:line="240" w:lineRule="auto"/>
      </w:pPr>
      <w:r>
        <w:separator/>
      </w:r>
    </w:p>
  </w:footnote>
  <w:footnote w:type="continuationSeparator" w:id="0">
    <w:p w:rsidR="00382E12" w:rsidRDefault="00382E12" w:rsidP="00382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E12" w:rsidRDefault="00382E12">
    <w:pPr>
      <w:pStyle w:val="Encabezado"/>
    </w:pPr>
    <w:r>
      <w:rPr>
        <w:noProof/>
        <w:lang w:val="es-ES" w:eastAsia="es-ES"/>
      </w:rPr>
      <w:drawing>
        <wp:inline distT="0" distB="0" distL="0" distR="0" wp14:anchorId="62C9565C">
          <wp:extent cx="5401310" cy="688975"/>
          <wp:effectExtent l="0" t="0" r="889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C0EB6"/>
    <w:multiLevelType w:val="multilevel"/>
    <w:tmpl w:val="08FC2902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1295F07"/>
    <w:multiLevelType w:val="multilevel"/>
    <w:tmpl w:val="B11E3ABC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51A"/>
    <w:rsid w:val="00382E12"/>
    <w:rsid w:val="008070CB"/>
    <w:rsid w:val="00A2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31E8E30-9A17-48D2-9CB2-7644B53C0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51A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2E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2E12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82E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E12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gencat.cat/ecofin_pscp/AppJava/perfil/BCNAjt/customPro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734DDDF1</Template>
  <TotalTime>2</TotalTime>
  <Pages>6</Pages>
  <Words>1904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gabriela De los rios Cordova</dc:creator>
  <cp:keywords/>
  <dc:description/>
  <cp:lastModifiedBy>Luisa gabriela De los rios Cordova</cp:lastModifiedBy>
  <cp:revision>2</cp:revision>
  <dcterms:created xsi:type="dcterms:W3CDTF">2025-04-24T10:30:00Z</dcterms:created>
  <dcterms:modified xsi:type="dcterms:W3CDTF">2025-04-24T10:44:00Z</dcterms:modified>
</cp:coreProperties>
</file>