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556" w:rsidP="000E0F82" w:rsidRDefault="00893556" w14:paraId="3C00D955" w14:textId="77777777">
      <w:pPr>
        <w:tabs>
          <w:tab w:val="right" w:pos="9026"/>
        </w:tabs>
        <w:jc w:val="both"/>
        <w:rPr>
          <w:rFonts w:ascii="Arial" w:hAnsi="Arial" w:cs="Arial"/>
          <w:b/>
          <w:bCs/>
          <w:color w:val="002060"/>
          <w:sz w:val="28"/>
          <w:szCs w:val="22"/>
          <w:u w:val="single"/>
        </w:rPr>
      </w:pPr>
    </w:p>
    <w:p w:rsidR="000E0F82" w:rsidP="000E0F82" w:rsidRDefault="000E0F82" w14:paraId="07BE76EF" w14:textId="7474B2EB">
      <w:pPr>
        <w:tabs>
          <w:tab w:val="right" w:pos="9026"/>
        </w:tabs>
        <w:jc w:val="both"/>
        <w:rPr>
          <w:rFonts w:ascii="Arial" w:hAnsi="Arial" w:cs="Arial"/>
          <w:b/>
          <w:bCs/>
          <w:color w:val="002060"/>
          <w:sz w:val="28"/>
          <w:szCs w:val="22"/>
          <w:u w:val="single"/>
        </w:rPr>
      </w:pPr>
      <w:r w:rsidRPr="000E0F82">
        <w:rPr>
          <w:rFonts w:ascii="Arial" w:hAnsi="Arial" w:cs="Arial"/>
          <w:b/>
          <w:bCs/>
          <w:color w:val="002060"/>
          <w:sz w:val="28"/>
          <w:szCs w:val="22"/>
          <w:u w:val="single"/>
        </w:rPr>
        <w:t xml:space="preserve">Número d’acompanyants </w:t>
      </w:r>
      <w:r>
        <w:rPr>
          <w:rFonts w:ascii="Arial" w:hAnsi="Arial" w:cs="Arial"/>
          <w:b/>
          <w:bCs/>
          <w:color w:val="002060"/>
          <w:sz w:val="28"/>
          <w:szCs w:val="22"/>
          <w:u w:val="single"/>
        </w:rPr>
        <w:t xml:space="preserve">a cada ruta i tipus </w:t>
      </w:r>
      <w:r w:rsidR="00893556">
        <w:rPr>
          <w:rFonts w:ascii="Arial" w:hAnsi="Arial" w:cs="Arial"/>
          <w:b/>
          <w:bCs/>
          <w:color w:val="002060"/>
          <w:sz w:val="28"/>
          <w:szCs w:val="22"/>
          <w:u w:val="single"/>
        </w:rPr>
        <w:t xml:space="preserve">de </w:t>
      </w:r>
      <w:r>
        <w:rPr>
          <w:rFonts w:ascii="Arial" w:hAnsi="Arial" w:cs="Arial"/>
          <w:b/>
          <w:bCs/>
          <w:color w:val="002060"/>
          <w:sz w:val="28"/>
          <w:szCs w:val="22"/>
          <w:u w:val="single"/>
        </w:rPr>
        <w:t>transport actual</w:t>
      </w:r>
    </w:p>
    <w:p w:rsidR="000E0F82" w:rsidP="000E0F82" w:rsidRDefault="000E0F82" w14:paraId="69BFA3BD" w14:textId="77777777">
      <w:pPr>
        <w:tabs>
          <w:tab w:val="right" w:pos="9026"/>
        </w:tabs>
        <w:jc w:val="both"/>
        <w:rPr>
          <w:rFonts w:ascii="Arial" w:hAnsi="Arial" w:cs="Arial"/>
          <w:b/>
          <w:bCs/>
          <w:color w:val="002060"/>
          <w:sz w:val="28"/>
          <w:szCs w:val="22"/>
          <w:u w:val="single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860"/>
        <w:gridCol w:w="2280"/>
        <w:gridCol w:w="1122"/>
      </w:tblGrid>
      <w:tr w:rsidRPr="000E0F82" w:rsidR="000E0F82" w:rsidTr="69D14C3D" w14:paraId="0E5879CA" w14:textId="77777777">
        <w:trPr>
          <w:trHeight w:val="907"/>
          <w:tblHeader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0E0F82" w:rsidR="000E0F82" w:rsidP="000E0F82" w:rsidRDefault="000E0F82" w14:paraId="3A1093F6" w14:textId="77777777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0E0F82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Lot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0E0F82" w:rsidR="000E0F82" w:rsidP="000E0F82" w:rsidRDefault="000E0F82" w14:paraId="29091212" w14:textId="77777777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0E0F82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Nomenclatura ruta normalitzada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0E0F82" w:rsidR="000E0F82" w:rsidP="000E0F82" w:rsidRDefault="000E0F82" w14:paraId="5C06FDE0" w14:textId="77777777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0E0F82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Transport adaptat (Sí/No) (segons rutes actuals)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0E0F82" w:rsidR="000E0F82" w:rsidP="000E0F82" w:rsidRDefault="000E0F82" w14:paraId="13466334" w14:textId="77777777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0E0F82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N. Monitors</w:t>
            </w:r>
          </w:p>
        </w:tc>
      </w:tr>
      <w:tr w:rsidRPr="000E0F82" w:rsidR="00893556" w:rsidTr="69D14C3D" w14:paraId="6EE71081" w14:textId="77777777">
        <w:trPr>
          <w:trHeight w:val="240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73450130" w14:textId="01655040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Lot 1: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Concha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Espina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394B813A" w14:textId="26C4454C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Concha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Espina 10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69D14C3D" w:rsidRDefault="00893556" w14:paraId="20A97267" w14:textId="2F9E75AF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69D14C3D" w:rsidR="40378B6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No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1F969537" w14:textId="5D16D9A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</w:t>
            </w:r>
          </w:p>
        </w:tc>
      </w:tr>
      <w:tr w:rsidRPr="000E0F82" w:rsidR="00893556" w:rsidTr="69D14C3D" w14:paraId="20F92BC1" w14:textId="77777777">
        <w:trPr>
          <w:trHeight w:val="255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3171278A" w14:textId="50A9F36D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Lot 1: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Concha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Espina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5D06AA94" w14:textId="22EC892C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Concha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Espina 20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69D14C3D" w:rsidRDefault="00893556" w14:paraId="63CADA9D" w14:textId="71179F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69D14C3D" w:rsidR="12D9E41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No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7831939F" w14:textId="1341A3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</w:t>
            </w:r>
          </w:p>
        </w:tc>
      </w:tr>
      <w:tr w:rsidRPr="000E0F82" w:rsidR="00893556" w:rsidTr="69D14C3D" w14:paraId="4D2FE1AA" w14:textId="77777777">
        <w:trPr>
          <w:trHeight w:val="255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121061A9" w14:textId="687CC7B8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Lot 2: </w:t>
            </w:r>
            <w:proofErr w:type="spellStart"/>
            <w:r w:rsidR="0012506C">
              <w:rPr>
                <w:rFonts w:ascii="Arial" w:hAnsi="Arial" w:cs="Arial"/>
                <w:color w:val="000000"/>
                <w:sz w:val="20"/>
              </w:rPr>
              <w:t>Estímia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12506C" w14:paraId="197F3C01" w14:textId="1CE0CDCE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Estímia</w:t>
            </w:r>
            <w:proofErr w:type="spellEnd"/>
            <w:r w:rsidR="00893556">
              <w:rPr>
                <w:rFonts w:ascii="Arial" w:hAnsi="Arial" w:cs="Arial"/>
                <w:color w:val="000000"/>
                <w:sz w:val="20"/>
              </w:rPr>
              <w:t xml:space="preserve"> 10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69D14C3D" w:rsidRDefault="00893556" w14:paraId="412DC143" w14:textId="3CFFFAF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9D14C3D" w:rsidR="78A7AD7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Sí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135C0B72" w14:textId="2F993FC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</w:t>
            </w:r>
          </w:p>
        </w:tc>
      </w:tr>
      <w:tr w:rsidRPr="000E0F82" w:rsidR="00893556" w:rsidTr="69D14C3D" w14:paraId="73C55AE5" w14:textId="77777777">
        <w:trPr>
          <w:trHeight w:val="255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40F11B03" w14:textId="0C63C058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Lot 2: </w:t>
            </w:r>
            <w:proofErr w:type="spellStart"/>
            <w:r w:rsidR="0012506C">
              <w:rPr>
                <w:rFonts w:ascii="Arial" w:hAnsi="Arial" w:cs="Arial"/>
                <w:color w:val="000000"/>
                <w:sz w:val="20"/>
              </w:rPr>
              <w:t>Estímia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12506C" w14:paraId="7CA61D46" w14:textId="6BECCB34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Estímia</w:t>
            </w:r>
            <w:proofErr w:type="spellEnd"/>
            <w:r w:rsidR="00893556">
              <w:rPr>
                <w:rFonts w:ascii="Arial" w:hAnsi="Arial" w:cs="Arial"/>
                <w:color w:val="000000"/>
                <w:sz w:val="20"/>
              </w:rPr>
              <w:t xml:space="preserve"> 20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69D14C3D" w:rsidRDefault="00893556" w14:paraId="0BBE08CF" w14:textId="4656AB5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69D14C3D" w:rsidR="599102E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No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1464A2C7" w14:textId="51FD6A9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</w:t>
            </w:r>
          </w:p>
        </w:tc>
      </w:tr>
      <w:tr w:rsidRPr="000E0F82" w:rsidR="00893556" w:rsidTr="69D14C3D" w14:paraId="29EC078F" w14:textId="77777777">
        <w:trPr>
          <w:trHeight w:val="255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753D02A4" w14:textId="078B3A82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Lot 2: </w:t>
            </w:r>
            <w:proofErr w:type="spellStart"/>
            <w:r w:rsidR="0012506C">
              <w:rPr>
                <w:rFonts w:ascii="Arial" w:hAnsi="Arial" w:cs="Arial"/>
                <w:color w:val="000000"/>
                <w:sz w:val="20"/>
              </w:rPr>
              <w:t>Estímia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12506C" w14:paraId="409B4CBB" w14:textId="3B306FA5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Estímia</w:t>
            </w:r>
            <w:proofErr w:type="spellEnd"/>
            <w:r w:rsidR="00893556">
              <w:rPr>
                <w:rFonts w:ascii="Arial" w:hAnsi="Arial" w:cs="Arial"/>
                <w:color w:val="000000"/>
                <w:sz w:val="20"/>
              </w:rPr>
              <w:t xml:space="preserve"> 30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69D14C3D" w:rsidRDefault="00893556" w14:paraId="20DB8537" w14:textId="1EB52C88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69D14C3D" w:rsidR="26266AD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No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20925C4F" w14:textId="24726A4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</w:t>
            </w:r>
          </w:p>
        </w:tc>
      </w:tr>
      <w:tr w:rsidRPr="000E0F82" w:rsidR="00893556" w:rsidTr="69D14C3D" w14:paraId="51DA8AF6" w14:textId="77777777">
        <w:trPr>
          <w:trHeight w:val="255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5EEAD004" w14:textId="18D9A11C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Lot 2: </w:t>
            </w:r>
            <w:proofErr w:type="spellStart"/>
            <w:r w:rsidR="0012506C">
              <w:rPr>
                <w:rFonts w:ascii="Arial" w:hAnsi="Arial" w:cs="Arial"/>
                <w:color w:val="000000"/>
                <w:sz w:val="20"/>
              </w:rPr>
              <w:t>Estímia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12506C" w14:paraId="713B05D6" w14:textId="3FA4703F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Estímia</w:t>
            </w:r>
            <w:proofErr w:type="spellEnd"/>
            <w:r w:rsidR="00893556">
              <w:rPr>
                <w:rFonts w:ascii="Arial" w:hAnsi="Arial" w:cs="Arial"/>
                <w:color w:val="000000"/>
                <w:sz w:val="20"/>
              </w:rPr>
              <w:t xml:space="preserve"> 40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69D14C3D" w:rsidRDefault="00893556" w14:paraId="005BE186" w14:textId="4417C0C8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69D14C3D" w:rsidR="26266AD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No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5FE7920B" w14:textId="44BAFD8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</w:t>
            </w:r>
          </w:p>
        </w:tc>
      </w:tr>
      <w:tr w:rsidRPr="000E0F82" w:rsidR="00893556" w:rsidTr="69D14C3D" w14:paraId="5DFD0A6F" w14:textId="77777777">
        <w:trPr>
          <w:trHeight w:val="255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4811D4DC" w14:textId="2D5D6206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Lot 2: </w:t>
            </w:r>
            <w:proofErr w:type="spellStart"/>
            <w:r w:rsidR="0012506C">
              <w:rPr>
                <w:rFonts w:ascii="Arial" w:hAnsi="Arial" w:cs="Arial"/>
                <w:color w:val="000000"/>
                <w:sz w:val="20"/>
              </w:rPr>
              <w:t>Estímia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12506C" w14:paraId="6F1FDF6D" w14:textId="24A8E0FA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Estímia</w:t>
            </w:r>
            <w:proofErr w:type="spellEnd"/>
            <w:r w:rsidR="00893556">
              <w:rPr>
                <w:rFonts w:ascii="Arial" w:hAnsi="Arial" w:cs="Arial"/>
                <w:color w:val="000000"/>
                <w:sz w:val="20"/>
              </w:rPr>
              <w:t xml:space="preserve"> 50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69D14C3D" w:rsidRDefault="00893556" w14:paraId="34CB3AD4" w14:textId="383F711F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69D14C3D" w:rsidR="26266AD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No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739CB5F2" w14:textId="041060E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</w:t>
            </w:r>
          </w:p>
        </w:tc>
      </w:tr>
      <w:tr w:rsidRPr="000E0F82" w:rsidR="00893556" w:rsidTr="69D14C3D" w14:paraId="6A60D6BE" w14:textId="77777777">
        <w:trPr>
          <w:trHeight w:val="255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4F86388A" w14:textId="036244BB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Lot 3: Nen Déu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6B33D568" w14:textId="6BF35FFF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Nen Déu 10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69D14C3D" w:rsidRDefault="00893556" w14:paraId="3E8ED75D" w14:textId="67F119E8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69D14C3D" w:rsidR="39E53FFA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No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08E8E9DF" w14:textId="62D6EE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</w:t>
            </w:r>
          </w:p>
        </w:tc>
      </w:tr>
      <w:tr w:rsidRPr="000E0F82" w:rsidR="00893556" w:rsidTr="69D14C3D" w14:paraId="331FE6AF" w14:textId="77777777">
        <w:trPr>
          <w:trHeight w:val="255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201B22D9" w14:textId="6A9A324D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Lot 3: Nen Déu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4C14A0EB" w14:textId="38889322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Nen Déu 20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69D14C3D" w:rsidRDefault="00893556" w14:paraId="4E6E3927" w14:textId="6997341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69D14C3D" w:rsidR="39E53FFA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No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75936894" w14:textId="7D75D3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</w:t>
            </w:r>
          </w:p>
        </w:tc>
      </w:tr>
      <w:tr w:rsidRPr="000E0F82" w:rsidR="00893556" w:rsidTr="69D14C3D" w14:paraId="2648520E" w14:textId="77777777">
        <w:trPr>
          <w:trHeight w:val="255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69E19739" w14:textId="2C3CBF10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Lot 3: Nen Déu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0E7342C5" w14:textId="317A80C9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Nen Déu 30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69D14C3D" w:rsidRDefault="00893556" w14:paraId="76D549F8" w14:textId="23BCF1DD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69D14C3D" w:rsidR="39E53FFA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No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6F839717" w14:textId="227996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</w:t>
            </w:r>
          </w:p>
        </w:tc>
      </w:tr>
      <w:tr w:rsidRPr="000E0F82" w:rsidR="00893556" w:rsidTr="69D14C3D" w14:paraId="6C0B4C25" w14:textId="77777777">
        <w:trPr>
          <w:trHeight w:val="255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3F80B0F0" w14:textId="2D8C4536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Lot 3: Nen Déu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4710B676" w14:textId="79480740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Nen Déu 40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69D14C3D" w:rsidRDefault="00893556" w14:paraId="6734AD73" w14:textId="4D83202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9D14C3D" w:rsidR="534BD30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Sí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6AEEF3C9" w14:textId="691454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</w:t>
            </w:r>
          </w:p>
        </w:tc>
      </w:tr>
      <w:tr w:rsidRPr="000E0F82" w:rsidR="00893556" w:rsidTr="69D14C3D" w14:paraId="55A3A7E7" w14:textId="77777777">
        <w:trPr>
          <w:trHeight w:val="255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08751777" w14:textId="4C097C9A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Lot 4: Sants Innocents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0F11D2A0" w14:textId="22FE0E9E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Sants Innocents 10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39CA05EA" w14:textId="540A083A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69D14C3D" w:rsidR="1B357D0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No</w:t>
            </w:r>
            <w:r w:rsidRPr="69D14C3D" w:rsidR="0089355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1651A7EB" w14:textId="5B150E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</w:t>
            </w:r>
          </w:p>
        </w:tc>
      </w:tr>
      <w:tr w:rsidRPr="000E0F82" w:rsidR="00893556" w:rsidTr="69D14C3D" w14:paraId="660E7FA5" w14:textId="77777777">
        <w:trPr>
          <w:trHeight w:val="255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026D3857" w14:textId="51D23CE5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Lot 4: Sants Innocents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331718E7" w14:textId="0976FB61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Sants Innocents 20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69D14C3D" w:rsidRDefault="00893556" w14:paraId="182331B6" w14:textId="1042BF0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69D14C3D" w:rsidR="7400F39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No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E0F82" w:rsidR="00893556" w:rsidP="00893556" w:rsidRDefault="00893556" w14:paraId="1936CACB" w14:textId="0B8967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</w:t>
            </w:r>
          </w:p>
        </w:tc>
      </w:tr>
    </w:tbl>
    <w:p w:rsidR="000E0F82" w:rsidP="000E0F82" w:rsidRDefault="000E0F82" w14:paraId="396D2901" w14:textId="77777777">
      <w:pPr>
        <w:tabs>
          <w:tab w:val="right" w:pos="9026"/>
        </w:tabs>
        <w:jc w:val="both"/>
        <w:rPr>
          <w:rFonts w:ascii="Arial" w:hAnsi="Arial" w:cs="Arial"/>
          <w:b/>
          <w:bCs/>
          <w:color w:val="002060"/>
          <w:sz w:val="28"/>
          <w:szCs w:val="22"/>
          <w:u w:val="single"/>
        </w:rPr>
      </w:pPr>
    </w:p>
    <w:p w:rsidR="000E0F82" w:rsidP="000E0F82" w:rsidRDefault="000E0F82" w14:paraId="5298250F" w14:textId="77777777">
      <w:pPr>
        <w:tabs>
          <w:tab w:val="right" w:pos="9026"/>
        </w:tabs>
        <w:jc w:val="both"/>
        <w:rPr>
          <w:rFonts w:ascii="Arial" w:hAnsi="Arial" w:cs="Arial"/>
          <w:b/>
          <w:bCs/>
          <w:color w:val="002060"/>
          <w:sz w:val="28"/>
          <w:szCs w:val="22"/>
          <w:u w:val="single"/>
        </w:rPr>
        <w:sectPr w:rsidR="000E0F82" w:rsidSect="000B61AD">
          <w:headerReference w:type="default" r:id="rId12"/>
          <w:headerReference w:type="first" r:id="rId13"/>
          <w:footerReference w:type="first" r:id="rId14"/>
          <w:pgSz w:w="11906" w:h="16838" w:orient="portrait"/>
          <w:pgMar w:top="1985" w:right="1701" w:bottom="1843" w:left="1588" w:header="709" w:footer="789" w:gutter="0"/>
          <w:cols w:space="708"/>
          <w:titlePg/>
          <w:docGrid w:linePitch="360"/>
        </w:sectPr>
      </w:pPr>
    </w:p>
    <w:p w:rsidRPr="000E0F82" w:rsidR="000E0F82" w:rsidP="000E0F82" w:rsidRDefault="000E0F82" w14:paraId="1E760322" w14:textId="3E5B60AA">
      <w:pPr>
        <w:tabs>
          <w:tab w:val="right" w:pos="9026"/>
        </w:tabs>
        <w:jc w:val="both"/>
        <w:rPr>
          <w:rFonts w:ascii="Arial" w:hAnsi="Arial" w:cs="Arial"/>
          <w:b/>
          <w:bCs/>
          <w:color w:val="002060"/>
          <w:sz w:val="28"/>
          <w:szCs w:val="22"/>
          <w:u w:val="single"/>
        </w:rPr>
      </w:pPr>
      <w:r w:rsidRPr="000E0F82">
        <w:rPr>
          <w:rFonts w:ascii="Arial" w:hAnsi="Arial" w:cs="Arial"/>
          <w:b/>
          <w:bCs/>
          <w:color w:val="002060"/>
          <w:sz w:val="28"/>
          <w:szCs w:val="22"/>
          <w:u w:val="single"/>
        </w:rPr>
        <w:lastRenderedPageBreak/>
        <w:t>Rutes</w:t>
      </w:r>
    </w:p>
    <w:p w:rsidR="000E0F82" w:rsidP="42050F85" w:rsidRDefault="000E0F82" w14:paraId="0F93158A" w14:textId="77777777">
      <w:pPr>
        <w:tabs>
          <w:tab w:val="right" w:pos="9026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Pr="003C02B0" w:rsidR="7118C86C" w:rsidP="42050F85" w:rsidRDefault="00D8568D" w14:paraId="4784BD07" w14:textId="22412444">
      <w:pPr>
        <w:tabs>
          <w:tab w:val="right" w:pos="9026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D4A0D">
        <w:rPr>
          <w:rFonts w:ascii="Arial" w:hAnsi="Arial" w:cs="Arial"/>
          <w:b/>
          <w:bCs/>
          <w:sz w:val="22"/>
          <w:szCs w:val="22"/>
          <w:u w:val="single"/>
        </w:rPr>
        <w:t>LOT</w:t>
      </w:r>
      <w:r w:rsidR="00033185">
        <w:rPr>
          <w:rFonts w:ascii="Arial" w:hAnsi="Arial" w:cs="Arial"/>
          <w:b/>
          <w:bCs/>
          <w:sz w:val="22"/>
          <w:szCs w:val="22"/>
          <w:u w:val="single"/>
        </w:rPr>
        <w:t xml:space="preserve"> 1:</w:t>
      </w:r>
      <w:r w:rsidRPr="004D4A0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93556">
        <w:rPr>
          <w:rFonts w:ascii="Arial" w:hAnsi="Arial" w:cs="Arial"/>
          <w:b/>
          <w:bCs/>
          <w:sz w:val="22"/>
          <w:szCs w:val="22"/>
          <w:u w:val="single"/>
        </w:rPr>
        <w:t>CONCHA ESPINA</w:t>
      </w:r>
    </w:p>
    <w:p w:rsidRPr="004D4A0D" w:rsidR="00A21537" w:rsidP="00A21537" w:rsidRDefault="00A21537" w14:paraId="74941FD7" w14:textId="2E5D0008">
      <w:pPr>
        <w:tabs>
          <w:tab w:val="right" w:pos="9026"/>
        </w:tabs>
        <w:ind w:left="9026" w:hanging="90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Pr="004D4A0D" w:rsidR="00D8568D" w:rsidP="00D8568D" w:rsidRDefault="00D8568D" w14:paraId="1B99A376" w14:textId="0655028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</w:pPr>
      <w:r w:rsidRPr="004D4A0D">
        <w:rPr>
          <w:rFonts w:ascii="Arial" w:hAnsi="Arial" w:cs="Arial"/>
          <w:b/>
          <w:sz w:val="22"/>
          <w:szCs w:val="22"/>
        </w:rPr>
        <w:t xml:space="preserve">Ruta </w:t>
      </w:r>
      <w:proofErr w:type="spellStart"/>
      <w:r w:rsidR="00893556">
        <w:rPr>
          <w:rFonts w:ascii="Arial" w:hAnsi="Arial" w:cs="Arial"/>
          <w:b/>
          <w:sz w:val="22"/>
          <w:szCs w:val="22"/>
        </w:rPr>
        <w:t>Concha</w:t>
      </w:r>
      <w:proofErr w:type="spellEnd"/>
      <w:r w:rsidR="00893556">
        <w:rPr>
          <w:rFonts w:ascii="Arial" w:hAnsi="Arial" w:cs="Arial"/>
          <w:b/>
          <w:sz w:val="22"/>
          <w:szCs w:val="22"/>
        </w:rPr>
        <w:t xml:space="preserve"> Espina </w:t>
      </w:r>
      <w:r w:rsidRPr="004D4A0D">
        <w:rPr>
          <w:rFonts w:ascii="Arial" w:hAnsi="Arial" w:cs="Arial"/>
          <w:b/>
          <w:sz w:val="22"/>
          <w:szCs w:val="22"/>
        </w:rPr>
        <w:t>10</w:t>
      </w:r>
    </w:p>
    <w:p w:rsidRPr="004D4A0D" w:rsidR="543F129D" w:rsidP="543F129D" w:rsidRDefault="543F129D" w14:paraId="22B08776" w14:textId="3FCAA7B3">
      <w:pPr>
        <w:tabs>
          <w:tab w:val="right" w:pos="9026"/>
        </w:tabs>
        <w:jc w:val="both"/>
        <w:rPr>
          <w:rFonts w:ascii="Arial" w:hAnsi="Arial" w:cs="Arial"/>
          <w:sz w:val="22"/>
          <w:szCs w:val="22"/>
        </w:rPr>
      </w:pPr>
    </w:p>
    <w:p w:rsidR="00A21537" w:rsidP="00A21537" w:rsidRDefault="00A21537" w14:paraId="420E2743" w14:textId="655FB9C0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matí:</w:t>
      </w:r>
    </w:p>
    <w:tbl>
      <w:tblPr>
        <w:tblStyle w:val="Taulaambquadrcula4-mfasi1"/>
        <w:tblW w:w="9493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559"/>
        <w:gridCol w:w="992"/>
        <w:gridCol w:w="851"/>
        <w:gridCol w:w="1134"/>
        <w:gridCol w:w="1701"/>
      </w:tblGrid>
      <w:tr w:rsidRPr="00AE7D29" w:rsidR="009B172A" w:rsidTr="003E5795" w14:paraId="4330B58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9B172A" w:rsidP="00DE674C" w:rsidRDefault="009B172A" w14:paraId="2A016021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9B172A" w:rsidP="00DE674C" w:rsidRDefault="009B172A" w14:paraId="11D19F0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559" w:type="dxa"/>
            <w:vAlign w:val="center"/>
          </w:tcPr>
          <w:p w:rsidRPr="00AE7D29" w:rsidR="009B172A" w:rsidP="00DE674C" w:rsidRDefault="009B172A" w14:paraId="31CE2BC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9B172A" w:rsidP="00DE674C" w:rsidRDefault="009B172A" w14:paraId="4D733F0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9B172A" w:rsidP="00DE674C" w:rsidRDefault="009B172A" w14:paraId="5945A41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134" w:type="dxa"/>
            <w:vAlign w:val="center"/>
          </w:tcPr>
          <w:p w:rsidRPr="00AE7D29" w:rsidR="009B172A" w:rsidP="00DE674C" w:rsidRDefault="009B172A" w14:paraId="5FB406A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701" w:type="dxa"/>
            <w:vAlign w:val="center"/>
          </w:tcPr>
          <w:p w:rsidRPr="00AE7D29" w:rsidR="009B172A" w:rsidP="00DE674C" w:rsidRDefault="009B172A" w14:paraId="1871074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EA2E9D" w:rsidTr="003E5795" w14:paraId="230C6498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FB171D" w:rsidR="00EA2E9D" w:rsidP="00EA2E9D" w:rsidRDefault="00EA2E9D" w14:paraId="3EB12FF2" w14:textId="3311B3E3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AE7D29" w:rsidR="00EA2E9D" w:rsidP="00EA2E9D" w:rsidRDefault="00EA2E9D" w14:paraId="2E893553" w14:textId="492ED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559" w:type="dxa"/>
            <w:vAlign w:val="center"/>
          </w:tcPr>
          <w:p w:rsidRPr="00AE7D29" w:rsidR="00EA2E9D" w:rsidP="00EA2E9D" w:rsidRDefault="00EA2E9D" w14:paraId="60CF85E5" w14:textId="24E3ACB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Fabra i Puig</w:t>
            </w:r>
          </w:p>
        </w:tc>
        <w:tc>
          <w:tcPr>
            <w:tcW w:w="992" w:type="dxa"/>
            <w:vAlign w:val="center"/>
          </w:tcPr>
          <w:p w:rsidRPr="00AE7D29" w:rsidR="00EA2E9D" w:rsidP="00EA2E9D" w:rsidRDefault="00EA2E9D" w14:paraId="14508CBE" w14:textId="4D66DCE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328</w:t>
            </w:r>
          </w:p>
        </w:tc>
        <w:tc>
          <w:tcPr>
            <w:tcW w:w="851" w:type="dxa"/>
            <w:vAlign w:val="center"/>
          </w:tcPr>
          <w:p w:rsidRPr="00AE7D29" w:rsidR="00EA2E9D" w:rsidP="00EA2E9D" w:rsidRDefault="00EA2E9D" w14:paraId="713413BC" w14:textId="7E344D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08031</w:t>
            </w:r>
          </w:p>
        </w:tc>
        <w:tc>
          <w:tcPr>
            <w:tcW w:w="1134" w:type="dxa"/>
            <w:vAlign w:val="center"/>
          </w:tcPr>
          <w:p w:rsidRPr="00AE7D29" w:rsidR="00EA2E9D" w:rsidP="00EA2E9D" w:rsidRDefault="00EA2E9D" w14:paraId="75E614C5" w14:textId="37987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</w:tcPr>
          <w:p w:rsidRPr="00AE7D29" w:rsidR="00EA2E9D" w:rsidP="00EA2E9D" w:rsidRDefault="00EA2E9D" w14:paraId="16B7C4F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EA2E9D" w:rsidTr="003E5795" w14:paraId="4C503FA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FB171D" w:rsidR="00EA2E9D" w:rsidP="00EA2E9D" w:rsidRDefault="00EA2E9D" w14:paraId="2D7BD06B" w14:textId="6FB183D5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EA2E9D" w:rsidP="00EA2E9D" w:rsidRDefault="00EA2E9D" w14:paraId="01F7715E" w14:textId="081B6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559" w:type="dxa"/>
            <w:vAlign w:val="center"/>
          </w:tcPr>
          <w:p w:rsidRPr="00AE7D29" w:rsidR="00EA2E9D" w:rsidP="00EA2E9D" w:rsidRDefault="00EA2E9D" w14:paraId="0CC4C41F" w14:textId="1F5CA3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Vallbona</w:t>
            </w:r>
          </w:p>
        </w:tc>
        <w:tc>
          <w:tcPr>
            <w:tcW w:w="992" w:type="dxa"/>
            <w:vAlign w:val="center"/>
          </w:tcPr>
          <w:p w:rsidRPr="00AE7D29" w:rsidR="00EA2E9D" w:rsidP="00EA2E9D" w:rsidRDefault="00EA2E9D" w14:paraId="73A489BD" w14:textId="3FEFE87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:rsidRPr="00AE7D29" w:rsidR="00EA2E9D" w:rsidP="00EA2E9D" w:rsidRDefault="00EA2E9D" w14:paraId="0A451C81" w14:textId="71B57C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08033</w:t>
            </w:r>
          </w:p>
        </w:tc>
        <w:tc>
          <w:tcPr>
            <w:tcW w:w="1134" w:type="dxa"/>
            <w:vAlign w:val="center"/>
          </w:tcPr>
          <w:p w:rsidRPr="00AE7D29" w:rsidR="00EA2E9D" w:rsidP="00EA2E9D" w:rsidRDefault="00EA2E9D" w14:paraId="18632701" w14:textId="5A86D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</w:tcPr>
          <w:p w:rsidRPr="00AE7D29" w:rsidR="00EA2E9D" w:rsidP="00EA2E9D" w:rsidRDefault="00EA2E9D" w14:paraId="2EDC164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EA2E9D" w:rsidTr="003E5795" w14:paraId="0AF6746E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EA2E9D" w:rsidP="00EA2E9D" w:rsidRDefault="00EA2E9D" w14:paraId="3DA67535" w14:textId="01339A3B">
            <w:pPr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AE7D29" w:rsidR="00EA2E9D" w:rsidP="00EA2E9D" w:rsidRDefault="00EA2E9D" w14:paraId="35EB4B0B" w14:textId="33B0747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Carretera</w:t>
            </w:r>
          </w:p>
        </w:tc>
        <w:tc>
          <w:tcPr>
            <w:tcW w:w="1559" w:type="dxa"/>
            <w:vAlign w:val="center"/>
          </w:tcPr>
          <w:p w:rsidRPr="00AE7D29" w:rsidR="00EA2E9D" w:rsidP="00EA2E9D" w:rsidRDefault="00EA2E9D" w14:paraId="1EAAC834" w14:textId="136FF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Ribes</w:t>
            </w:r>
          </w:p>
        </w:tc>
        <w:tc>
          <w:tcPr>
            <w:tcW w:w="992" w:type="dxa"/>
            <w:vAlign w:val="center"/>
          </w:tcPr>
          <w:p w:rsidRPr="00AE7D29" w:rsidR="00EA2E9D" w:rsidP="00EA2E9D" w:rsidRDefault="00EA2E9D" w14:paraId="18CF3940" w14:textId="4960F2A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75</w:t>
            </w:r>
          </w:p>
        </w:tc>
        <w:tc>
          <w:tcPr>
            <w:tcW w:w="851" w:type="dxa"/>
            <w:vAlign w:val="center"/>
          </w:tcPr>
          <w:p w:rsidRPr="00AE7D29" w:rsidR="00EA2E9D" w:rsidP="00EA2E9D" w:rsidRDefault="00EA2E9D" w14:paraId="60D4153A" w14:textId="274A89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08033</w:t>
            </w:r>
          </w:p>
        </w:tc>
        <w:tc>
          <w:tcPr>
            <w:tcW w:w="1134" w:type="dxa"/>
            <w:vAlign w:val="center"/>
          </w:tcPr>
          <w:p w:rsidRPr="00AE7D29" w:rsidR="00EA2E9D" w:rsidP="00EA2E9D" w:rsidRDefault="00EA2E9D" w14:paraId="433F4F20" w14:textId="71857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</w:tcPr>
          <w:p w:rsidRPr="00AE7D29" w:rsidR="00EA2E9D" w:rsidP="00EA2E9D" w:rsidRDefault="00EA2E9D" w14:paraId="6ECB5E8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EA2E9D" w:rsidTr="003E5795" w14:paraId="654B990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EA2E9D" w:rsidP="00EA2E9D" w:rsidRDefault="00EA2E9D" w14:paraId="46D46BB9" w14:textId="29E1AB85">
            <w:pPr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EA2E9D" w:rsidP="00EA2E9D" w:rsidRDefault="00EA2E9D" w14:paraId="5E356921" w14:textId="517DDE5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EA2E9D" w:rsidP="00EA2E9D" w:rsidRDefault="00EA2E9D" w14:paraId="420EF76C" w14:textId="64C68A7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 xml:space="preserve">Enric </w:t>
            </w:r>
            <w:proofErr w:type="spellStart"/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Sanchís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EA2E9D" w:rsidP="00EA2E9D" w:rsidRDefault="00EA2E9D" w14:paraId="5336BB4E" w14:textId="2FBAC42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EA2E9D" w:rsidP="00EA2E9D" w:rsidRDefault="00EA2E9D" w14:paraId="75BC8DB4" w14:textId="2B05077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EA2E9D" w:rsidP="00EA2E9D" w:rsidRDefault="00EA2E9D" w14:paraId="5D952195" w14:textId="7AFBD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EA2E9D" w:rsidP="00EA2E9D" w:rsidRDefault="00EA2E9D" w14:paraId="3D364040" w14:textId="52172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EA2E9D" w:rsidTr="003E5795" w14:paraId="39C5F20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EA2E9D" w:rsidP="00EA2E9D" w:rsidRDefault="00EA2E9D" w14:paraId="60A979D5" w14:textId="2AB97E14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EA2E9D" w:rsidP="00EA2E9D" w:rsidRDefault="00EA2E9D" w14:paraId="60B3B772" w14:textId="292688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EA2E9D" w:rsidP="00EA2E9D" w:rsidRDefault="00EA2E9D" w14:paraId="69916CCC" w14:textId="465FC6C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Prim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EA2E9D" w:rsidP="00EA2E9D" w:rsidRDefault="00EA2E9D" w14:paraId="0B07CCE4" w14:textId="6358F86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217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EA2E9D" w:rsidP="00EA2E9D" w:rsidRDefault="00EA2E9D" w14:paraId="454C0731" w14:textId="673FB31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E9D" w:rsidP="00EA2E9D" w:rsidRDefault="00EA2E9D" w14:paraId="10BCBDC4" w14:textId="11C70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EA2E9D" w:rsidP="00EA2E9D" w:rsidRDefault="00EA2E9D" w14:paraId="33C8CF5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EA2E9D" w:rsidTr="003E5795" w14:paraId="4C39E10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EA2E9D" w:rsidP="00EA2E9D" w:rsidRDefault="00EA2E9D" w14:paraId="7B4B1301" w14:textId="1C11B8B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EA2E9D" w:rsidP="00EA2E9D" w:rsidRDefault="00251700" w14:paraId="0A250720" w14:textId="56CDAE3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EA2E9D" w:rsidP="00EA2E9D" w:rsidRDefault="00EA2E9D" w14:paraId="498F108B" w14:textId="3B949E6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Guipúscoa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EA2E9D" w:rsidP="00EA2E9D" w:rsidRDefault="00EA2E9D" w14:paraId="107A8E00" w14:textId="4F8CE83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EA2E9D" w:rsidP="00EA2E9D" w:rsidRDefault="00EA2E9D" w14:paraId="48A63FE2" w14:textId="6BB6A02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E9D" w:rsidP="00EA2E9D" w:rsidRDefault="00EA2E9D" w14:paraId="2CEDAF8C" w14:textId="582A4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EA2E9D" w:rsidP="00EA2E9D" w:rsidRDefault="00EA2E9D" w14:paraId="35745DA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53CE6" w:rsidR="00EA2E9D" w:rsidTr="00222DFF" w14:paraId="5A4617F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7"/>
            <w:shd w:val="clear" w:color="auto" w:fill="auto"/>
            <w:vAlign w:val="bottom"/>
          </w:tcPr>
          <w:p w:rsidRPr="00AE7D29" w:rsidR="00EA2E9D" w:rsidP="00EA2E9D" w:rsidRDefault="00EA2E9D" w14:paraId="56F90864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 xml:space="preserve">Arribada al centre: 9:30. </w:t>
            </w:r>
          </w:p>
          <w:p w:rsidRPr="00A53CE6" w:rsidR="00EA2E9D" w:rsidP="00EA2E9D" w:rsidRDefault="00EA2E9D" w14:paraId="0CDECC08" w14:textId="2AC3BE05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Adreça centre: Rambla Prim, 119, 08020 Barcelona</w:t>
            </w:r>
          </w:p>
        </w:tc>
      </w:tr>
    </w:tbl>
    <w:p w:rsidR="009B172A" w:rsidP="00A21537" w:rsidRDefault="009B172A" w14:paraId="78624CBE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</w:p>
    <w:p w:rsidR="00EA2E9D" w:rsidP="00A21537" w:rsidRDefault="00EA2E9D" w14:paraId="32DE0194" w14:textId="40BC96EE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tarda:</w:t>
      </w:r>
    </w:p>
    <w:tbl>
      <w:tblPr>
        <w:tblStyle w:val="Taulaambquadrcula4-mfasi1"/>
        <w:tblW w:w="9493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559"/>
        <w:gridCol w:w="992"/>
        <w:gridCol w:w="851"/>
        <w:gridCol w:w="1134"/>
        <w:gridCol w:w="1701"/>
      </w:tblGrid>
      <w:tr w:rsidRPr="00AE7D29" w:rsidR="00EA2E9D" w:rsidTr="003E5795" w14:paraId="22728B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EA2E9D" w:rsidP="00DE674C" w:rsidRDefault="00EA2E9D" w14:paraId="0971A284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EA2E9D" w:rsidP="00DE674C" w:rsidRDefault="00EA2E9D" w14:paraId="6774658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559" w:type="dxa"/>
            <w:vAlign w:val="center"/>
          </w:tcPr>
          <w:p w:rsidRPr="00AE7D29" w:rsidR="00EA2E9D" w:rsidP="00DE674C" w:rsidRDefault="00EA2E9D" w14:paraId="776832D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EA2E9D" w:rsidP="00DE674C" w:rsidRDefault="00EA2E9D" w14:paraId="7372C4B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EA2E9D" w:rsidP="00DE674C" w:rsidRDefault="00EA2E9D" w14:paraId="14F2325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134" w:type="dxa"/>
            <w:vAlign w:val="center"/>
          </w:tcPr>
          <w:p w:rsidRPr="00AE7D29" w:rsidR="00EA2E9D" w:rsidP="00DE674C" w:rsidRDefault="00EA2E9D" w14:paraId="2A822FE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701" w:type="dxa"/>
            <w:vAlign w:val="center"/>
          </w:tcPr>
          <w:p w:rsidRPr="00AE7D29" w:rsidR="00EA2E9D" w:rsidP="00DE674C" w:rsidRDefault="00EA2E9D" w14:paraId="5F74E49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EA2E9D" w:rsidTr="00222DFF" w14:paraId="66DE5881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7"/>
            <w:vAlign w:val="bottom"/>
          </w:tcPr>
          <w:p w:rsidRPr="00AE7D29" w:rsidR="00EA2E9D" w:rsidP="00EA2E9D" w:rsidRDefault="00EA2E9D" w14:paraId="7BAD6D49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 xml:space="preserve">Sortida del centre: 16:30. </w:t>
            </w:r>
          </w:p>
          <w:p w:rsidRPr="00AE7D29" w:rsidR="00EA2E9D" w:rsidP="00EA2E9D" w:rsidRDefault="00EA2E9D" w14:paraId="282D2482" w14:textId="474680A8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Adreça centre: Rambla Prim, 119, 08020 Barcelona</w:t>
            </w:r>
          </w:p>
        </w:tc>
      </w:tr>
      <w:tr w:rsidRPr="00A403E4" w:rsidR="00EA2E9D" w:rsidTr="003E5795" w14:paraId="5647CECB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403E4" w:rsidR="00EA2E9D" w:rsidP="00EA2E9D" w:rsidRDefault="00EA2E9D" w14:paraId="7AF63F6D" w14:textId="044ECDF6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vAlign w:val="center"/>
          </w:tcPr>
          <w:p w:rsidRPr="00A403E4" w:rsidR="00EA2E9D" w:rsidP="00EA2E9D" w:rsidRDefault="00251700" w14:paraId="53EC2E62" w14:textId="37053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403E4" w:rsidR="00EA2E9D" w:rsidP="00EA2E9D" w:rsidRDefault="00EA2E9D" w14:paraId="26BC541F" w14:textId="5BB1FF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Guipúscoa</w:t>
            </w:r>
          </w:p>
        </w:tc>
        <w:tc>
          <w:tcPr>
            <w:tcW w:w="992" w:type="dxa"/>
            <w:vAlign w:val="center"/>
          </w:tcPr>
          <w:p w:rsidRPr="00A403E4" w:rsidR="00EA2E9D" w:rsidP="00EA2E9D" w:rsidRDefault="00EA2E9D" w14:paraId="21F40008" w14:textId="56917A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67</w:t>
            </w:r>
          </w:p>
        </w:tc>
        <w:tc>
          <w:tcPr>
            <w:tcW w:w="851" w:type="dxa"/>
            <w:vAlign w:val="center"/>
          </w:tcPr>
          <w:p w:rsidRPr="00A403E4" w:rsidR="00EA2E9D" w:rsidP="00EA2E9D" w:rsidRDefault="00EA2E9D" w14:paraId="28B1F36C" w14:textId="261FBF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08020</w:t>
            </w:r>
          </w:p>
        </w:tc>
        <w:tc>
          <w:tcPr>
            <w:tcW w:w="1134" w:type="dxa"/>
            <w:vAlign w:val="center"/>
          </w:tcPr>
          <w:p w:rsidRPr="00A403E4" w:rsidR="00EA2E9D" w:rsidP="00EA2E9D" w:rsidRDefault="00EA2E9D" w14:paraId="4DD438C5" w14:textId="2B021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403E4" w:rsidR="00EA2E9D" w:rsidP="00EA2E9D" w:rsidRDefault="00EA2E9D" w14:paraId="6192C2CB" w14:textId="79F23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EA2E9D" w:rsidTr="003E5795" w14:paraId="3FE7749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403E4" w:rsidR="00EA2E9D" w:rsidP="00EA2E9D" w:rsidRDefault="00EA2E9D" w14:paraId="1BD534EA" w14:textId="0AFE62FA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A403E4" w:rsidR="00EA2E9D" w:rsidP="00EA2E9D" w:rsidRDefault="00EA2E9D" w14:paraId="5D5BAF73" w14:textId="5C27D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559" w:type="dxa"/>
            <w:vAlign w:val="center"/>
          </w:tcPr>
          <w:p w:rsidRPr="00A403E4" w:rsidR="00EA2E9D" w:rsidP="00EA2E9D" w:rsidRDefault="00EA2E9D" w14:paraId="2166C2B2" w14:textId="7FB325F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Prim</w:t>
            </w:r>
          </w:p>
        </w:tc>
        <w:tc>
          <w:tcPr>
            <w:tcW w:w="992" w:type="dxa"/>
            <w:vAlign w:val="center"/>
          </w:tcPr>
          <w:p w:rsidRPr="00A403E4" w:rsidR="00EA2E9D" w:rsidP="00EA2E9D" w:rsidRDefault="00EA2E9D" w14:paraId="7E47DA10" w14:textId="16C4B4B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250</w:t>
            </w:r>
          </w:p>
        </w:tc>
        <w:tc>
          <w:tcPr>
            <w:tcW w:w="851" w:type="dxa"/>
            <w:vAlign w:val="center"/>
          </w:tcPr>
          <w:p w:rsidRPr="00A403E4" w:rsidR="00EA2E9D" w:rsidP="00EA2E9D" w:rsidRDefault="00EA2E9D" w14:paraId="258588E2" w14:textId="1354F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08020</w:t>
            </w:r>
          </w:p>
        </w:tc>
        <w:tc>
          <w:tcPr>
            <w:tcW w:w="1134" w:type="dxa"/>
            <w:vAlign w:val="center"/>
          </w:tcPr>
          <w:p w:rsidRPr="00A403E4" w:rsidR="00EA2E9D" w:rsidP="00EA2E9D" w:rsidRDefault="00EA2E9D" w14:paraId="0EE0FD54" w14:textId="3DD19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EA2E9D" w:rsidP="00EA2E9D" w:rsidRDefault="00EA2E9D" w14:paraId="68632DF8" w14:textId="4187F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EA2E9D" w:rsidTr="003E5795" w14:paraId="30E485FD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EA2E9D" w:rsidP="00EA2E9D" w:rsidRDefault="00EA2E9D" w14:paraId="6C9C9BAE" w14:textId="2B96AC9B">
            <w:pPr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EA2E9D" w:rsidP="00EA2E9D" w:rsidRDefault="00EA2E9D" w14:paraId="4F0D6316" w14:textId="4E687E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E7D29" w:rsidR="00EA2E9D" w:rsidP="00EA2E9D" w:rsidRDefault="00EA2E9D" w14:paraId="4F9F2D04" w14:textId="19BFD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Sant Adrià</w:t>
            </w:r>
          </w:p>
        </w:tc>
        <w:tc>
          <w:tcPr>
            <w:tcW w:w="992" w:type="dxa"/>
            <w:vAlign w:val="center"/>
          </w:tcPr>
          <w:p w:rsidRPr="00AE7D29" w:rsidR="00EA2E9D" w:rsidP="00EA2E9D" w:rsidRDefault="00EA2E9D" w14:paraId="288ECD1E" w14:textId="6EF6ECD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103</w:t>
            </w:r>
          </w:p>
        </w:tc>
        <w:tc>
          <w:tcPr>
            <w:tcW w:w="851" w:type="dxa"/>
            <w:vAlign w:val="center"/>
          </w:tcPr>
          <w:p w:rsidRPr="00AE7D29" w:rsidR="00EA2E9D" w:rsidP="00EA2E9D" w:rsidRDefault="00EA2E9D" w14:paraId="095FC980" w14:textId="11E8D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08030</w:t>
            </w:r>
          </w:p>
        </w:tc>
        <w:tc>
          <w:tcPr>
            <w:tcW w:w="1134" w:type="dxa"/>
            <w:vAlign w:val="center"/>
          </w:tcPr>
          <w:p w:rsidRPr="00AE7D29" w:rsidR="00EA2E9D" w:rsidP="00EA2E9D" w:rsidRDefault="00EA2E9D" w14:paraId="3AC1DF8F" w14:textId="2D483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</w:tcPr>
          <w:p w:rsidRPr="00AE7D29" w:rsidR="00EA2E9D" w:rsidP="00EA2E9D" w:rsidRDefault="00EA2E9D" w14:paraId="3AAA434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EA2E9D" w:rsidTr="003E5795" w14:paraId="35FF00C6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EA2E9D" w:rsidP="00EA2E9D" w:rsidRDefault="00EA2E9D" w14:paraId="49F50A69" w14:textId="4663B96A">
            <w:pPr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AE7D29" w:rsidR="00EA2E9D" w:rsidP="00EA2E9D" w:rsidRDefault="00EA2E9D" w14:paraId="589D2D45" w14:textId="7ACD00E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559" w:type="dxa"/>
            <w:vAlign w:val="center"/>
          </w:tcPr>
          <w:p w:rsidRPr="00AE7D29" w:rsidR="00EA2E9D" w:rsidP="00EA2E9D" w:rsidRDefault="00EA2E9D" w14:paraId="20DE82B7" w14:textId="25A99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Fabra i Puig</w:t>
            </w:r>
          </w:p>
        </w:tc>
        <w:tc>
          <w:tcPr>
            <w:tcW w:w="992" w:type="dxa"/>
            <w:vAlign w:val="center"/>
          </w:tcPr>
          <w:p w:rsidRPr="00AE7D29" w:rsidR="00EA2E9D" w:rsidP="00EA2E9D" w:rsidRDefault="00EA2E9D" w14:paraId="1349675F" w14:textId="7689CA2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328</w:t>
            </w:r>
          </w:p>
        </w:tc>
        <w:tc>
          <w:tcPr>
            <w:tcW w:w="851" w:type="dxa"/>
            <w:vAlign w:val="center"/>
          </w:tcPr>
          <w:p w:rsidRPr="00AE7D29" w:rsidR="00EA2E9D" w:rsidP="00EA2E9D" w:rsidRDefault="00EA2E9D" w14:paraId="020F6688" w14:textId="1F1D64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08031</w:t>
            </w:r>
          </w:p>
        </w:tc>
        <w:tc>
          <w:tcPr>
            <w:tcW w:w="1134" w:type="dxa"/>
            <w:vAlign w:val="center"/>
          </w:tcPr>
          <w:p w:rsidRPr="00AE7D29" w:rsidR="00EA2E9D" w:rsidP="00EA2E9D" w:rsidRDefault="00EA2E9D" w14:paraId="23DD19AB" w14:textId="459BF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</w:tcPr>
          <w:p w:rsidRPr="00AE7D29" w:rsidR="00EA2E9D" w:rsidP="00EA2E9D" w:rsidRDefault="00EA2E9D" w14:paraId="742E79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EA2E9D" w:rsidTr="003E5795" w14:paraId="27B886D9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EA2E9D" w:rsidP="00EA2E9D" w:rsidRDefault="00EA2E9D" w14:paraId="2D7165A1" w14:textId="0B877D17">
            <w:pPr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EA2E9D" w:rsidP="00EA2E9D" w:rsidRDefault="00EA2E9D" w14:paraId="7254ACF9" w14:textId="67D68C9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559" w:type="dxa"/>
            <w:vAlign w:val="center"/>
          </w:tcPr>
          <w:p w:rsidRPr="00AE7D29" w:rsidR="00EA2E9D" w:rsidP="00EA2E9D" w:rsidRDefault="00EA2E9D" w14:paraId="357CC458" w14:textId="2CDC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Vallbona</w:t>
            </w:r>
          </w:p>
        </w:tc>
        <w:tc>
          <w:tcPr>
            <w:tcW w:w="992" w:type="dxa"/>
            <w:vAlign w:val="center"/>
          </w:tcPr>
          <w:p w:rsidRPr="00AE7D29" w:rsidR="00EA2E9D" w:rsidP="00EA2E9D" w:rsidRDefault="00EA2E9D" w14:paraId="0E852F6D" w14:textId="12688A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:rsidRPr="00AE7D29" w:rsidR="00EA2E9D" w:rsidP="00EA2E9D" w:rsidRDefault="00EA2E9D" w14:paraId="267918B4" w14:textId="4F9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08033</w:t>
            </w:r>
          </w:p>
        </w:tc>
        <w:tc>
          <w:tcPr>
            <w:tcW w:w="1134" w:type="dxa"/>
            <w:vAlign w:val="center"/>
          </w:tcPr>
          <w:p w:rsidRPr="00AE7D29" w:rsidR="00EA2E9D" w:rsidP="00EA2E9D" w:rsidRDefault="00EA2E9D" w14:paraId="0EB57C66" w14:textId="303D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</w:tcPr>
          <w:p w:rsidRPr="00AE7D29" w:rsidR="00EA2E9D" w:rsidP="00EA2E9D" w:rsidRDefault="00EA2E9D" w14:paraId="637201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E60A79" w:rsidR="00EA2E9D" w:rsidTr="003E5795" w14:paraId="06F9D2B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E60A79" w:rsidR="00EA2E9D" w:rsidP="00EA2E9D" w:rsidRDefault="00EA2E9D" w14:paraId="6D1A039A" w14:textId="3DACC501">
            <w:pPr>
              <w:rPr>
                <w:rFonts w:ascii="Arial" w:hAnsi="Arial" w:cs="Arial"/>
                <w:sz w:val="20"/>
                <w:highlight w:val="yellow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E60A79" w:rsidR="00EA2E9D" w:rsidP="00EA2E9D" w:rsidRDefault="00EA2E9D" w14:paraId="1A0923CF" w14:textId="280E8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highlight w:val="yellow"/>
              </w:rPr>
            </w:pPr>
            <w:r w:rsidRPr="00AE7D29">
              <w:rPr>
                <w:rFonts w:ascii="Arial" w:hAnsi="Arial" w:eastAsia="Arial" w:cs="Arial"/>
                <w:sz w:val="20"/>
              </w:rPr>
              <w:t>Carretera</w:t>
            </w:r>
          </w:p>
        </w:tc>
        <w:tc>
          <w:tcPr>
            <w:tcW w:w="1559" w:type="dxa"/>
            <w:vAlign w:val="center"/>
          </w:tcPr>
          <w:p w:rsidRPr="00E60A79" w:rsidR="00EA2E9D" w:rsidP="00EA2E9D" w:rsidRDefault="00EA2E9D" w14:paraId="6BAF6F39" w14:textId="50475C2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Ribes</w:t>
            </w:r>
          </w:p>
        </w:tc>
        <w:tc>
          <w:tcPr>
            <w:tcW w:w="992" w:type="dxa"/>
            <w:vAlign w:val="center"/>
          </w:tcPr>
          <w:p w:rsidRPr="00E60A79" w:rsidR="00EA2E9D" w:rsidP="00EA2E9D" w:rsidRDefault="00EA2E9D" w14:paraId="444AD24C" w14:textId="5CA8627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75</w:t>
            </w:r>
          </w:p>
        </w:tc>
        <w:tc>
          <w:tcPr>
            <w:tcW w:w="851" w:type="dxa"/>
            <w:vAlign w:val="center"/>
          </w:tcPr>
          <w:p w:rsidRPr="00E60A79" w:rsidR="00EA2E9D" w:rsidP="00EA2E9D" w:rsidRDefault="00EA2E9D" w14:paraId="0572795E" w14:textId="42D5946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08033</w:t>
            </w:r>
          </w:p>
        </w:tc>
        <w:tc>
          <w:tcPr>
            <w:tcW w:w="1134" w:type="dxa"/>
            <w:vAlign w:val="center"/>
          </w:tcPr>
          <w:p w:rsidRPr="00E60A79" w:rsidR="00EA2E9D" w:rsidP="00EA2E9D" w:rsidRDefault="00EA2E9D" w14:paraId="13A6B0C4" w14:textId="16ABA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E60A79" w:rsidR="00EA2E9D" w:rsidP="00EA2E9D" w:rsidRDefault="00EA2E9D" w14:paraId="7CD809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  <w:highlight w:val="yellow"/>
              </w:rPr>
            </w:pPr>
          </w:p>
        </w:tc>
      </w:tr>
    </w:tbl>
    <w:p w:rsidRPr="00AE7D29" w:rsidR="543F129D" w:rsidP="543F129D" w:rsidRDefault="543F129D" w14:paraId="3882138C" w14:textId="2AC80637">
      <w:pPr>
        <w:tabs>
          <w:tab w:val="right" w:pos="9026"/>
        </w:tabs>
        <w:jc w:val="both"/>
        <w:rPr>
          <w:rFonts w:ascii="Arial" w:hAnsi="Arial" w:cs="Arial"/>
          <w:sz w:val="20"/>
        </w:rPr>
      </w:pPr>
    </w:p>
    <w:p w:rsidRPr="00AE7D29" w:rsidR="004900A6" w:rsidP="00A21537" w:rsidRDefault="004900A6" w14:paraId="59BD6A09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4900A6" w:rsidP="00A21537" w:rsidRDefault="004900A6" w14:paraId="71B959E6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  <w:sectPr w:rsidRPr="00AE7D29" w:rsidR="004900A6" w:rsidSect="000B61AD">
          <w:pgSz w:w="11906" w:h="16838" w:orient="portrait"/>
          <w:pgMar w:top="1985" w:right="1701" w:bottom="1843" w:left="1588" w:header="709" w:footer="789" w:gutter="0"/>
          <w:cols w:space="708"/>
          <w:titlePg/>
          <w:docGrid w:linePitch="360"/>
        </w:sectPr>
      </w:pPr>
    </w:p>
    <w:p w:rsidR="001C4DD6" w:rsidP="42050F85" w:rsidRDefault="00AE7D29" w14:paraId="732D9F44" w14:textId="7777777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</w:pPr>
      <w:r w:rsidRPr="004D4A0D">
        <w:rPr>
          <w:rFonts w:ascii="Arial" w:hAnsi="Arial" w:cs="Arial"/>
          <w:b/>
          <w:sz w:val="22"/>
          <w:szCs w:val="22"/>
        </w:rPr>
        <w:lastRenderedPageBreak/>
        <w:t xml:space="preserve">Ruta </w:t>
      </w:r>
      <w:proofErr w:type="spellStart"/>
      <w:r>
        <w:rPr>
          <w:rFonts w:ascii="Arial" w:hAnsi="Arial" w:cs="Arial"/>
          <w:b/>
          <w:sz w:val="22"/>
          <w:szCs w:val="22"/>
        </w:rPr>
        <w:t>Concha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Espina 2</w:t>
      </w:r>
      <w:r w:rsidRPr="004D4A0D">
        <w:rPr>
          <w:rFonts w:ascii="Arial" w:hAnsi="Arial" w:cs="Arial"/>
          <w:b/>
          <w:sz w:val="22"/>
          <w:szCs w:val="22"/>
        </w:rPr>
        <w:t>0</w:t>
      </w:r>
    </w:p>
    <w:p w:rsidR="002D25FA" w:rsidP="002D25FA" w:rsidRDefault="002D25FA" w14:paraId="71336AB2" w14:textId="77777777">
      <w:pPr>
        <w:tabs>
          <w:tab w:val="right" w:pos="9026"/>
        </w:tabs>
        <w:jc w:val="both"/>
        <w:rPr>
          <w:rFonts w:ascii="Arial" w:hAnsi="Arial" w:cs="Arial"/>
          <w:sz w:val="22"/>
          <w:szCs w:val="22"/>
        </w:rPr>
      </w:pPr>
    </w:p>
    <w:p w:rsidR="00EA2E9D" w:rsidP="00EA2E9D" w:rsidRDefault="00EA2E9D" w14:paraId="19354006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matí:</w:t>
      </w:r>
    </w:p>
    <w:tbl>
      <w:tblPr>
        <w:tblStyle w:val="Taulaambquadrcula4-mfasi1"/>
        <w:tblW w:w="9493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559"/>
        <w:gridCol w:w="992"/>
        <w:gridCol w:w="851"/>
        <w:gridCol w:w="1134"/>
        <w:gridCol w:w="1701"/>
      </w:tblGrid>
      <w:tr w:rsidRPr="00AE7D29" w:rsidR="00EA2E9D" w:rsidTr="003E5795" w14:paraId="3B926E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EA2E9D" w:rsidP="00DE674C" w:rsidRDefault="00EA2E9D" w14:paraId="2AE5D310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EA2E9D" w:rsidP="00DE674C" w:rsidRDefault="00EA2E9D" w14:paraId="4DDEDF1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559" w:type="dxa"/>
            <w:vAlign w:val="center"/>
          </w:tcPr>
          <w:p w:rsidRPr="00AE7D29" w:rsidR="00EA2E9D" w:rsidP="00DE674C" w:rsidRDefault="00EA2E9D" w14:paraId="7A21136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EA2E9D" w:rsidP="00DE674C" w:rsidRDefault="00EA2E9D" w14:paraId="61F22A0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EA2E9D" w:rsidP="00DE674C" w:rsidRDefault="00EA2E9D" w14:paraId="2243906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134" w:type="dxa"/>
            <w:vAlign w:val="center"/>
          </w:tcPr>
          <w:p w:rsidRPr="00AE7D29" w:rsidR="00EA2E9D" w:rsidP="00DE674C" w:rsidRDefault="00EA2E9D" w14:paraId="1506D5C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701" w:type="dxa"/>
            <w:vAlign w:val="center"/>
          </w:tcPr>
          <w:p w:rsidRPr="00AE7D29" w:rsidR="00EA2E9D" w:rsidP="00DE674C" w:rsidRDefault="00EA2E9D" w14:paraId="4243BC0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222DFF" w:rsidTr="003E5795" w14:paraId="7581E59A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FB171D" w:rsidR="00222DFF" w:rsidP="00222DFF" w:rsidRDefault="00222DFF" w14:paraId="7BB768DE" w14:textId="1096A861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AE7D29" w:rsidR="00222DFF" w:rsidP="00222DFF" w:rsidRDefault="00222DFF" w14:paraId="463F11DF" w14:textId="7EC65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559" w:type="dxa"/>
            <w:vAlign w:val="center"/>
          </w:tcPr>
          <w:p w:rsidRPr="00AE7D29" w:rsidR="00222DFF" w:rsidP="00222DFF" w:rsidRDefault="00222DFF" w14:paraId="7C9D7059" w14:textId="19327C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Zona Franca</w:t>
            </w:r>
          </w:p>
        </w:tc>
        <w:tc>
          <w:tcPr>
            <w:tcW w:w="992" w:type="dxa"/>
            <w:vAlign w:val="center"/>
          </w:tcPr>
          <w:p w:rsidRPr="00AE7D29" w:rsidR="00222DFF" w:rsidP="00222DFF" w:rsidRDefault="00222DFF" w14:paraId="3EEC0C74" w14:textId="40CD56F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25</w:t>
            </w:r>
          </w:p>
        </w:tc>
        <w:tc>
          <w:tcPr>
            <w:tcW w:w="851" w:type="dxa"/>
            <w:vAlign w:val="center"/>
          </w:tcPr>
          <w:p w:rsidRPr="00AE7D29" w:rsidR="00222DFF" w:rsidP="00222DFF" w:rsidRDefault="00222DFF" w14:paraId="00A69D61" w14:textId="208CF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0803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Pr="00AE7D29" w:rsidR="00222DFF" w:rsidP="00222DFF" w:rsidRDefault="00222DFF" w14:paraId="12F0408C" w14:textId="5BEE4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</w:tcPr>
          <w:p w:rsidRPr="00AE7D29" w:rsidR="00222DFF" w:rsidP="00222DFF" w:rsidRDefault="00222DFF" w14:paraId="25E8F8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22DFF" w:rsidTr="003E5795" w14:paraId="2C8084A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FB171D" w:rsidR="00222DFF" w:rsidP="00222DFF" w:rsidRDefault="00222DFF" w14:paraId="13522E56" w14:textId="605CF7A0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AE7D29" w:rsidR="00222DFF" w:rsidP="00222DFF" w:rsidRDefault="00222DFF" w14:paraId="52C84BF8" w14:textId="69949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559" w:type="dxa"/>
            <w:vAlign w:val="center"/>
          </w:tcPr>
          <w:p w:rsidRPr="00AE7D29" w:rsidR="00222DFF" w:rsidP="00222DFF" w:rsidRDefault="00222DFF" w14:paraId="691741CF" w14:textId="05C70E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Paral·lel</w:t>
            </w:r>
          </w:p>
        </w:tc>
        <w:tc>
          <w:tcPr>
            <w:tcW w:w="992" w:type="dxa"/>
            <w:vAlign w:val="center"/>
          </w:tcPr>
          <w:p w:rsidRPr="00AE7D29" w:rsidR="00222DFF" w:rsidP="00222DFF" w:rsidRDefault="00222DFF" w14:paraId="3C447E70" w14:textId="4077A31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40</w:t>
            </w:r>
          </w:p>
        </w:tc>
        <w:tc>
          <w:tcPr>
            <w:tcW w:w="851" w:type="dxa"/>
            <w:vAlign w:val="center"/>
          </w:tcPr>
          <w:p w:rsidRPr="00AE7D29" w:rsidR="00222DFF" w:rsidP="00222DFF" w:rsidRDefault="00222DFF" w14:paraId="2AB3592B" w14:textId="48B8CC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01</w:t>
            </w:r>
          </w:p>
        </w:tc>
        <w:tc>
          <w:tcPr>
            <w:tcW w:w="1134" w:type="dxa"/>
            <w:vAlign w:val="center"/>
          </w:tcPr>
          <w:p w:rsidRPr="00AE7D29" w:rsidR="00222DFF" w:rsidP="00222DFF" w:rsidRDefault="00222DFF" w14:paraId="3D708F3A" w14:textId="74808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</w:tcPr>
          <w:p w:rsidRPr="00466642" w:rsidR="00222DFF" w:rsidP="00222DFF" w:rsidRDefault="00222DFF" w14:paraId="22337E49" w14:textId="57B58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22DFF" w:rsidTr="003E5795" w14:paraId="51A5DFEA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222DFF" w:rsidP="00222DFF" w:rsidRDefault="00222DFF" w14:paraId="596E7F44" w14:textId="020AC488">
            <w:pPr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AE7D29" w:rsidR="00222DFF" w:rsidP="00222DFF" w:rsidRDefault="00222DFF" w14:paraId="7F154A29" w14:textId="7222514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Ronda</w:t>
            </w:r>
          </w:p>
        </w:tc>
        <w:tc>
          <w:tcPr>
            <w:tcW w:w="1559" w:type="dxa"/>
            <w:vAlign w:val="center"/>
          </w:tcPr>
          <w:p w:rsidRPr="00AE7D29" w:rsidR="00222DFF" w:rsidP="00222DFF" w:rsidRDefault="00222DFF" w14:paraId="6ECB0DC3" w14:textId="2994C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Sant Pau</w:t>
            </w:r>
          </w:p>
        </w:tc>
        <w:tc>
          <w:tcPr>
            <w:tcW w:w="992" w:type="dxa"/>
            <w:vAlign w:val="center"/>
          </w:tcPr>
          <w:p w:rsidRPr="00AE7D29" w:rsidR="00222DFF" w:rsidP="00222DFF" w:rsidRDefault="00222DFF" w14:paraId="7EDBF03E" w14:textId="4BFB0B2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14</w:t>
            </w:r>
          </w:p>
        </w:tc>
        <w:tc>
          <w:tcPr>
            <w:tcW w:w="851" w:type="dxa"/>
            <w:vAlign w:val="center"/>
          </w:tcPr>
          <w:p w:rsidRPr="00AE7D29" w:rsidR="00222DFF" w:rsidP="00222DFF" w:rsidRDefault="00222DFF" w14:paraId="569C64D8" w14:textId="78E7A6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28361D">
              <w:rPr>
                <w:rFonts w:ascii="Arial" w:hAnsi="Arial" w:eastAsia="Calibri" w:cs="Arial"/>
                <w:color w:val="000000" w:themeColor="text1"/>
                <w:sz w:val="20"/>
              </w:rPr>
              <w:t>08001</w:t>
            </w:r>
          </w:p>
        </w:tc>
        <w:tc>
          <w:tcPr>
            <w:tcW w:w="1134" w:type="dxa"/>
            <w:vAlign w:val="center"/>
          </w:tcPr>
          <w:p w:rsidRPr="00AE7D29" w:rsidR="00222DFF" w:rsidP="00222DFF" w:rsidRDefault="00222DFF" w14:paraId="48D5A914" w14:textId="69FA5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</w:tcPr>
          <w:p w:rsidRPr="00AE7D29" w:rsidR="00222DFF" w:rsidP="00222DFF" w:rsidRDefault="00222DFF" w14:paraId="47C452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222DFF" w:rsidTr="003E5795" w14:paraId="0556569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222DFF" w:rsidP="00222DFF" w:rsidRDefault="00222DFF" w14:paraId="638BFF01" w14:textId="44C92A48">
            <w:pPr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222DFF" w:rsidP="00222DFF" w:rsidRDefault="00222DFF" w14:paraId="0CC2B1E4" w14:textId="7467D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Ronda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222DFF" w:rsidP="00222DFF" w:rsidRDefault="00222DFF" w14:paraId="242F3A37" w14:textId="4E68766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Sant Pau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222DFF" w:rsidP="00222DFF" w:rsidRDefault="00222DFF" w14:paraId="42D92746" w14:textId="189353C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222DFF" w:rsidP="00222DFF" w:rsidRDefault="00222DFF" w14:paraId="1FC4735C" w14:textId="670153D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8361D">
              <w:rPr>
                <w:rFonts w:ascii="Arial" w:hAnsi="Arial" w:eastAsia="Calibri" w:cs="Arial"/>
                <w:color w:val="000000" w:themeColor="text1"/>
                <w:sz w:val="20"/>
              </w:rPr>
              <w:t>08001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222DFF" w:rsidP="00222DFF" w:rsidRDefault="00222DFF" w14:paraId="4E8A5C79" w14:textId="38F9C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222DFF" w:rsidP="00222DFF" w:rsidRDefault="00222DFF" w14:paraId="2D0A75CF" w14:textId="5197B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22DFF" w:rsidTr="003E5795" w14:paraId="37BC1A2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222DFF" w:rsidP="00222DFF" w:rsidRDefault="00222DFF" w14:paraId="5C450199" w14:textId="6230A855">
            <w:pPr>
              <w:rPr>
                <w:rFonts w:ascii="Arial" w:hAnsi="Arial" w:cs="Arial"/>
                <w:sz w:val="20"/>
              </w:rPr>
            </w:pPr>
            <w:r w:rsidRPr="0022511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222DFF" w:rsidP="00222DFF" w:rsidRDefault="00222DFF" w14:paraId="5E5B3880" w14:textId="7FB6A2C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Ronda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222DFF" w:rsidP="00222DFF" w:rsidRDefault="00222DFF" w14:paraId="6C93723F" w14:textId="1C8F038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Sant Pau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222DFF" w:rsidP="00222DFF" w:rsidRDefault="00222DFF" w14:paraId="6F92BC5E" w14:textId="358759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222DFF" w:rsidP="00222DFF" w:rsidRDefault="00222DFF" w14:paraId="6B514820" w14:textId="247F002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8361D">
              <w:rPr>
                <w:rFonts w:ascii="Arial" w:hAnsi="Arial" w:eastAsia="Calibri" w:cs="Arial"/>
                <w:color w:val="000000" w:themeColor="text1"/>
                <w:sz w:val="20"/>
              </w:rPr>
              <w:t>08001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222DFF" w:rsidP="00222DFF" w:rsidRDefault="00222DFF" w14:paraId="2848D5B5" w14:textId="37355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222DFF" w:rsidP="00222DFF" w:rsidRDefault="00222DFF" w14:paraId="0D3B51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22DFF" w:rsidTr="003E5795" w14:paraId="58C6102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222DFF" w:rsidP="00222DFF" w:rsidRDefault="00222DFF" w14:paraId="159371C8" w14:textId="149E224D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22511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222DFF" w:rsidP="00222DFF" w:rsidRDefault="00222DFF" w14:paraId="5480C2A6" w14:textId="1196908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222DFF" w:rsidP="00222DFF" w:rsidRDefault="00222DFF" w14:paraId="6AB82E99" w14:textId="5834745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Gran Via Corts Catalanes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222DFF" w:rsidP="00222DFF" w:rsidRDefault="00222DFF" w14:paraId="36E08AAF" w14:textId="6F604F3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534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222DFF" w:rsidP="00222DFF" w:rsidRDefault="00222DFF" w14:paraId="5F353304" w14:textId="5CCC363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2DFF" w:rsidP="00222DFF" w:rsidRDefault="00222DFF" w14:paraId="16F2F952" w14:textId="2147D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222DFF" w:rsidP="00222DFF" w:rsidRDefault="00222DFF" w14:paraId="0253829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22DFF" w:rsidTr="003E5795" w14:paraId="0B2DE8E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222DFF" w:rsidP="00222DFF" w:rsidRDefault="00222DFF" w14:paraId="4644171F" w14:textId="5B689313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222DFF" w:rsidP="00222DFF" w:rsidRDefault="00222DFF" w14:paraId="3D37C8A5" w14:textId="55DF344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222DFF" w:rsidP="00222DFF" w:rsidRDefault="00222DFF" w14:paraId="20192741" w14:textId="6EE4F1E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Pujades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222DFF" w:rsidP="00222DFF" w:rsidRDefault="00222DFF" w14:paraId="00039CC5" w14:textId="6021765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222DFF" w:rsidP="00222DFF" w:rsidRDefault="00222DFF" w14:paraId="25A1CEDE" w14:textId="7EC6142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2DFF" w:rsidP="00222DFF" w:rsidRDefault="00222DFF" w14:paraId="4B89CEF3" w14:textId="10007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222DFF" w:rsidP="00222DFF" w:rsidRDefault="00222DFF" w14:paraId="00D51FB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22DFF" w:rsidTr="003E5795" w14:paraId="15E4CD0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222DFF" w:rsidP="00222DFF" w:rsidRDefault="00222DFF" w14:paraId="7B4C9558" w14:textId="7CA140D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222DFF" w:rsidP="00222DFF" w:rsidRDefault="00222DFF" w14:paraId="440A5BD9" w14:textId="5140B26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222DFF" w:rsidP="00222DFF" w:rsidRDefault="00222DFF" w14:paraId="5C727443" w14:textId="3A09B61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Llull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222DFF" w:rsidP="00222DFF" w:rsidRDefault="00222DFF" w14:paraId="2DE325C7" w14:textId="219AAC6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222DFF" w:rsidP="00222DFF" w:rsidRDefault="00222DFF" w14:paraId="7E2D0B4C" w14:textId="45D4B96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2DFF" w:rsidP="00222DFF" w:rsidRDefault="00222DFF" w14:paraId="211751CE" w14:textId="0CDA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222DFF" w:rsidP="00222DFF" w:rsidRDefault="00222DFF" w14:paraId="16AA149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53CE6" w:rsidR="00EA2E9D" w:rsidTr="00222DFF" w14:paraId="7345DBC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7"/>
            <w:shd w:val="clear" w:color="auto" w:fill="auto"/>
            <w:vAlign w:val="bottom"/>
          </w:tcPr>
          <w:p w:rsidRPr="00AE7D29" w:rsidR="00EA2E9D" w:rsidP="00DE674C" w:rsidRDefault="00EA2E9D" w14:paraId="05998BA3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 xml:space="preserve">Arribada al centre: 9:30. </w:t>
            </w:r>
          </w:p>
          <w:p w:rsidRPr="00A53CE6" w:rsidR="00EA2E9D" w:rsidP="00DE674C" w:rsidRDefault="00EA2E9D" w14:paraId="6E8EB1BF" w14:textId="77777777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Adreça centre: Rambla Prim, 119, 08020 Barcelona</w:t>
            </w:r>
          </w:p>
        </w:tc>
      </w:tr>
    </w:tbl>
    <w:p w:rsidR="00EA2E9D" w:rsidP="00EA2E9D" w:rsidRDefault="00EA2E9D" w14:paraId="5A0E4B92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</w:p>
    <w:p w:rsidR="00EA2E9D" w:rsidP="00EA2E9D" w:rsidRDefault="00EA2E9D" w14:paraId="717602DE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tarda:</w:t>
      </w:r>
    </w:p>
    <w:tbl>
      <w:tblPr>
        <w:tblStyle w:val="Taulaambquadrcula4-mfasi1"/>
        <w:tblW w:w="9493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559"/>
        <w:gridCol w:w="992"/>
        <w:gridCol w:w="851"/>
        <w:gridCol w:w="1134"/>
        <w:gridCol w:w="1701"/>
      </w:tblGrid>
      <w:tr w:rsidRPr="00AE7D29" w:rsidR="00EA2E9D" w:rsidTr="009804CC" w14:paraId="5403DA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EA2E9D" w:rsidP="00DE674C" w:rsidRDefault="00EA2E9D" w14:paraId="5758EEE4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EA2E9D" w:rsidP="00DE674C" w:rsidRDefault="00EA2E9D" w14:paraId="09D17E9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559" w:type="dxa"/>
            <w:vAlign w:val="center"/>
          </w:tcPr>
          <w:p w:rsidRPr="00AE7D29" w:rsidR="00EA2E9D" w:rsidP="00DE674C" w:rsidRDefault="00EA2E9D" w14:paraId="44F13D1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EA2E9D" w:rsidP="00DE674C" w:rsidRDefault="00EA2E9D" w14:paraId="75C09E7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EA2E9D" w:rsidP="00DE674C" w:rsidRDefault="00EA2E9D" w14:paraId="798B837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134" w:type="dxa"/>
            <w:vAlign w:val="center"/>
          </w:tcPr>
          <w:p w:rsidRPr="00AE7D29" w:rsidR="00EA2E9D" w:rsidP="00DE674C" w:rsidRDefault="00EA2E9D" w14:paraId="7840007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701" w:type="dxa"/>
            <w:vAlign w:val="center"/>
          </w:tcPr>
          <w:p w:rsidRPr="00AE7D29" w:rsidR="00EA2E9D" w:rsidP="00DE674C" w:rsidRDefault="00EA2E9D" w14:paraId="4A5FB08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EA2E9D" w:rsidTr="00222DFF" w14:paraId="05687278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7"/>
            <w:vAlign w:val="bottom"/>
          </w:tcPr>
          <w:p w:rsidRPr="00AE7D29" w:rsidR="00EA2E9D" w:rsidP="00DE674C" w:rsidRDefault="00EA2E9D" w14:paraId="32F26C32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 xml:space="preserve">Sortida del centre: 16:30. </w:t>
            </w:r>
          </w:p>
          <w:p w:rsidRPr="00AE7D29" w:rsidR="00EA2E9D" w:rsidP="00DE674C" w:rsidRDefault="00EA2E9D" w14:paraId="192D998D" w14:textId="77777777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Adreça centre: Rambla Prim, 119, 08020 Barcelona</w:t>
            </w:r>
          </w:p>
        </w:tc>
      </w:tr>
      <w:tr w:rsidRPr="00A403E4" w:rsidR="00222DFF" w:rsidTr="009804CC" w14:paraId="03380397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403E4" w:rsidR="00222DFF" w:rsidP="00222DFF" w:rsidRDefault="00222DFF" w14:paraId="12FC1A92" w14:textId="1AECE61C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A403E4" w:rsidR="00222DFF" w:rsidP="00222DFF" w:rsidRDefault="00222DFF" w14:paraId="6C94169F" w14:textId="0D448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403E4" w:rsidR="00222DFF" w:rsidP="00222DFF" w:rsidRDefault="00222DFF" w14:paraId="0834CBD3" w14:textId="194B93F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Pujades</w:t>
            </w:r>
          </w:p>
        </w:tc>
        <w:tc>
          <w:tcPr>
            <w:tcW w:w="992" w:type="dxa"/>
            <w:vAlign w:val="center"/>
          </w:tcPr>
          <w:p w:rsidRPr="00A403E4" w:rsidR="00222DFF" w:rsidP="00222DFF" w:rsidRDefault="00222DFF" w14:paraId="6C7C0D14" w14:textId="037934F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135</w:t>
            </w:r>
          </w:p>
        </w:tc>
        <w:tc>
          <w:tcPr>
            <w:tcW w:w="851" w:type="dxa"/>
            <w:vAlign w:val="center"/>
          </w:tcPr>
          <w:p w:rsidRPr="00A403E4" w:rsidR="00222DFF" w:rsidP="00222DFF" w:rsidRDefault="00222DFF" w14:paraId="6E0EB7A4" w14:textId="5BF0C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05</w:t>
            </w:r>
          </w:p>
        </w:tc>
        <w:tc>
          <w:tcPr>
            <w:tcW w:w="1134" w:type="dxa"/>
            <w:vAlign w:val="center"/>
          </w:tcPr>
          <w:p w:rsidRPr="00A403E4" w:rsidR="00222DFF" w:rsidP="00222DFF" w:rsidRDefault="00222DFF" w14:paraId="45A806B0" w14:textId="3F2F1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403E4" w:rsidR="00222DFF" w:rsidP="00222DFF" w:rsidRDefault="00222DFF" w14:paraId="5A156E5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22DFF" w:rsidTr="009804CC" w14:paraId="28A3785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403E4" w:rsidR="00222DFF" w:rsidP="00222DFF" w:rsidRDefault="00222DFF" w14:paraId="3FB00EF0" w14:textId="0DBBACEE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A403E4" w:rsidR="00222DFF" w:rsidP="00222DFF" w:rsidRDefault="00222DFF" w14:paraId="6039DF75" w14:textId="73E5D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Ronda</w:t>
            </w:r>
          </w:p>
        </w:tc>
        <w:tc>
          <w:tcPr>
            <w:tcW w:w="1559" w:type="dxa"/>
            <w:vAlign w:val="center"/>
          </w:tcPr>
          <w:p w:rsidRPr="00A403E4" w:rsidR="00222DFF" w:rsidP="00222DFF" w:rsidRDefault="00222DFF" w14:paraId="273E7647" w14:textId="54C1140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Sant Pere</w:t>
            </w:r>
          </w:p>
        </w:tc>
        <w:tc>
          <w:tcPr>
            <w:tcW w:w="992" w:type="dxa"/>
            <w:vAlign w:val="center"/>
          </w:tcPr>
          <w:p w:rsidRPr="00A403E4" w:rsidR="00222DFF" w:rsidP="00222DFF" w:rsidRDefault="00222DFF" w14:paraId="224C556A" w14:textId="0E2A4A2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53</w:t>
            </w:r>
          </w:p>
        </w:tc>
        <w:tc>
          <w:tcPr>
            <w:tcW w:w="851" w:type="dxa"/>
            <w:vAlign w:val="center"/>
          </w:tcPr>
          <w:p w:rsidRPr="00A403E4" w:rsidR="00222DFF" w:rsidP="00222DFF" w:rsidRDefault="00222DFF" w14:paraId="65759241" w14:textId="076B8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Pr="00A403E4" w:rsidR="00222DFF" w:rsidP="00222DFF" w:rsidRDefault="00222DFF" w14:paraId="6A78C424" w14:textId="43F78F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222DFF" w:rsidP="00222DFF" w:rsidRDefault="00222DFF" w14:paraId="360994E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22DFF" w:rsidTr="009804CC" w14:paraId="202DAEF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403E4" w:rsidR="00222DFF" w:rsidP="00222DFF" w:rsidRDefault="00222DFF" w14:paraId="16EE5980" w14:textId="0B47757E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22511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vAlign w:val="center"/>
          </w:tcPr>
          <w:p w:rsidRPr="00A403E4" w:rsidR="00222DFF" w:rsidP="00222DFF" w:rsidRDefault="00222DFF" w14:paraId="50EC4C55" w14:textId="4F730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403E4" w:rsidR="00222DFF" w:rsidP="00222DFF" w:rsidRDefault="00222DFF" w14:paraId="143938A4" w14:textId="0B7FFA1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Sepúlveda</w:t>
            </w:r>
          </w:p>
        </w:tc>
        <w:tc>
          <w:tcPr>
            <w:tcW w:w="992" w:type="dxa"/>
            <w:vAlign w:val="center"/>
          </w:tcPr>
          <w:p w:rsidRPr="00A403E4" w:rsidR="00222DFF" w:rsidP="00222DFF" w:rsidRDefault="00222DFF" w14:paraId="723EA44C" w14:textId="47A90D4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123</w:t>
            </w:r>
          </w:p>
        </w:tc>
        <w:tc>
          <w:tcPr>
            <w:tcW w:w="851" w:type="dxa"/>
            <w:vAlign w:val="center"/>
          </w:tcPr>
          <w:p w:rsidRPr="00A403E4" w:rsidR="00222DFF" w:rsidP="00222DFF" w:rsidRDefault="00222DFF" w14:paraId="6831E4B4" w14:textId="3B704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15</w:t>
            </w:r>
          </w:p>
        </w:tc>
        <w:tc>
          <w:tcPr>
            <w:tcW w:w="1134" w:type="dxa"/>
            <w:vAlign w:val="center"/>
          </w:tcPr>
          <w:p w:rsidRPr="00A403E4" w:rsidR="00222DFF" w:rsidP="00222DFF" w:rsidRDefault="00222DFF" w14:paraId="5D1FB936" w14:textId="5E40B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222DFF" w:rsidP="00222DFF" w:rsidRDefault="00222DFF" w14:paraId="251135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22DFF" w:rsidTr="009804CC" w14:paraId="52875482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222DFF" w:rsidP="00222DFF" w:rsidRDefault="00222DFF" w14:paraId="139DC86B" w14:textId="739FE019">
            <w:pPr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AE7D29" w:rsidR="00222DFF" w:rsidP="00222DFF" w:rsidRDefault="00222DFF" w14:paraId="271E7B6D" w14:textId="57651DA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559" w:type="dxa"/>
            <w:vAlign w:val="center"/>
          </w:tcPr>
          <w:p w:rsidRPr="00AE7D29" w:rsidR="00222DFF" w:rsidP="00222DFF" w:rsidRDefault="00222DFF" w14:paraId="5771D42C" w14:textId="5D2EC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Paral·lel</w:t>
            </w:r>
          </w:p>
        </w:tc>
        <w:tc>
          <w:tcPr>
            <w:tcW w:w="992" w:type="dxa"/>
            <w:vAlign w:val="center"/>
          </w:tcPr>
          <w:p w:rsidRPr="00AE7D29" w:rsidR="00222DFF" w:rsidP="00222DFF" w:rsidRDefault="00222DFF" w14:paraId="44E57214" w14:textId="66BFC87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79</w:t>
            </w:r>
          </w:p>
        </w:tc>
        <w:tc>
          <w:tcPr>
            <w:tcW w:w="851" w:type="dxa"/>
            <w:vAlign w:val="center"/>
          </w:tcPr>
          <w:p w:rsidRPr="00AE7D29" w:rsidR="00222DFF" w:rsidP="00222DFF" w:rsidRDefault="00222DFF" w14:paraId="315637CB" w14:textId="667A6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15</w:t>
            </w:r>
          </w:p>
        </w:tc>
        <w:tc>
          <w:tcPr>
            <w:tcW w:w="1134" w:type="dxa"/>
            <w:vAlign w:val="center"/>
          </w:tcPr>
          <w:p w:rsidRPr="00AE7D29" w:rsidR="00222DFF" w:rsidP="00222DFF" w:rsidRDefault="00222DFF" w14:paraId="53A72802" w14:textId="00930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</w:tcPr>
          <w:p w:rsidRPr="00AE7D29" w:rsidR="00222DFF" w:rsidP="00222DFF" w:rsidRDefault="00222DFF" w14:paraId="4EB6B69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22DFF" w:rsidTr="009804CC" w14:paraId="47D40037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222DFF" w:rsidP="00222DFF" w:rsidRDefault="00222DFF" w14:paraId="2CC1EC06" w14:textId="23689F04">
            <w:pPr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222DFF" w:rsidP="00222DFF" w:rsidRDefault="00222DFF" w14:paraId="26887221" w14:textId="7FA925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559" w:type="dxa"/>
            <w:vAlign w:val="center"/>
          </w:tcPr>
          <w:p w:rsidRPr="00AE7D29" w:rsidR="00222DFF" w:rsidP="00222DFF" w:rsidRDefault="00222DFF" w14:paraId="5B8F2E8F" w14:textId="171F3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Paral·lel</w:t>
            </w:r>
          </w:p>
        </w:tc>
        <w:tc>
          <w:tcPr>
            <w:tcW w:w="992" w:type="dxa"/>
            <w:vAlign w:val="center"/>
          </w:tcPr>
          <w:p w:rsidRPr="00AE7D29" w:rsidR="00222DFF" w:rsidP="00222DFF" w:rsidRDefault="00222DFF" w14:paraId="1EFA043C" w14:textId="233732F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79</w:t>
            </w:r>
          </w:p>
        </w:tc>
        <w:tc>
          <w:tcPr>
            <w:tcW w:w="851" w:type="dxa"/>
            <w:vAlign w:val="center"/>
          </w:tcPr>
          <w:p w:rsidRPr="00AE7D29" w:rsidR="00222DFF" w:rsidP="00222DFF" w:rsidRDefault="00222DFF" w14:paraId="788134EE" w14:textId="17AB14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15</w:t>
            </w:r>
          </w:p>
        </w:tc>
        <w:tc>
          <w:tcPr>
            <w:tcW w:w="1134" w:type="dxa"/>
            <w:vAlign w:val="center"/>
          </w:tcPr>
          <w:p w:rsidRPr="00AE7D29" w:rsidR="00222DFF" w:rsidP="00222DFF" w:rsidRDefault="00222DFF" w14:paraId="0FD88513" w14:textId="194547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</w:tcPr>
          <w:p w:rsidRPr="00AE7D29" w:rsidR="00222DFF" w:rsidP="00222DFF" w:rsidRDefault="00222DFF" w14:paraId="0075F21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22DFF" w:rsidTr="009804CC" w14:paraId="406A2FC1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222DFF" w:rsidP="00222DFF" w:rsidRDefault="00222DFF" w14:paraId="2B1924DC" w14:textId="11C4AB60">
            <w:pPr>
              <w:rPr>
                <w:rFonts w:ascii="Arial" w:hAnsi="Arial" w:cs="Arial"/>
                <w:sz w:val="20"/>
              </w:rPr>
            </w:pPr>
            <w:r w:rsidRPr="0022511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vAlign w:val="center"/>
          </w:tcPr>
          <w:p w:rsidRPr="00AE7D29" w:rsidR="00222DFF" w:rsidP="00222DFF" w:rsidRDefault="00222DFF" w14:paraId="7EA7D9EB" w14:textId="40EF44F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559" w:type="dxa"/>
            <w:vAlign w:val="center"/>
          </w:tcPr>
          <w:p w:rsidRPr="00AE7D29" w:rsidR="00222DFF" w:rsidP="00222DFF" w:rsidRDefault="00222DFF" w14:paraId="08600FF3" w14:textId="36347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Paral·lel</w:t>
            </w:r>
          </w:p>
        </w:tc>
        <w:tc>
          <w:tcPr>
            <w:tcW w:w="992" w:type="dxa"/>
            <w:vAlign w:val="center"/>
          </w:tcPr>
          <w:p w:rsidRPr="00AE7D29" w:rsidR="00222DFF" w:rsidP="00222DFF" w:rsidRDefault="00222DFF" w14:paraId="68508F41" w14:textId="1564EBC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79</w:t>
            </w:r>
          </w:p>
        </w:tc>
        <w:tc>
          <w:tcPr>
            <w:tcW w:w="851" w:type="dxa"/>
            <w:vAlign w:val="center"/>
          </w:tcPr>
          <w:p w:rsidRPr="00AE7D29" w:rsidR="00222DFF" w:rsidP="00222DFF" w:rsidRDefault="00222DFF" w14:paraId="7594905E" w14:textId="5BB6C0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15</w:t>
            </w:r>
          </w:p>
        </w:tc>
        <w:tc>
          <w:tcPr>
            <w:tcW w:w="1134" w:type="dxa"/>
            <w:vAlign w:val="center"/>
          </w:tcPr>
          <w:p w:rsidRPr="00AE7D29" w:rsidR="00222DFF" w:rsidP="00222DFF" w:rsidRDefault="00222DFF" w14:paraId="5F736B98" w14:textId="0D050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</w:tcPr>
          <w:p w:rsidRPr="00AE7D29" w:rsidR="00222DFF" w:rsidP="00222DFF" w:rsidRDefault="00222DFF" w14:paraId="69F3936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E60A79" w:rsidR="00222DFF" w:rsidTr="009804CC" w14:paraId="0475D6A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E60A79" w:rsidR="00222DFF" w:rsidP="00222DFF" w:rsidRDefault="00222DFF" w14:paraId="44B6E371" w14:textId="1640CDDE">
            <w:pPr>
              <w:rPr>
                <w:rFonts w:ascii="Arial" w:hAnsi="Arial" w:cs="Arial"/>
                <w:sz w:val="20"/>
                <w:highlight w:val="yellow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E60A79" w:rsidR="00222DFF" w:rsidP="00222DFF" w:rsidRDefault="00222DFF" w14:paraId="37404835" w14:textId="4F267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highlight w:val="yellow"/>
              </w:rPr>
            </w:pPr>
            <w:r w:rsidRPr="00AE7D29"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559" w:type="dxa"/>
            <w:vAlign w:val="center"/>
          </w:tcPr>
          <w:p w:rsidRPr="00E60A79" w:rsidR="00222DFF" w:rsidP="00222DFF" w:rsidRDefault="00222DFF" w14:paraId="381EF125" w14:textId="12C2D3C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Arial" w:cs="Arial"/>
                <w:sz w:val="20"/>
              </w:rPr>
              <w:t>Paral·lel</w:t>
            </w:r>
          </w:p>
        </w:tc>
        <w:tc>
          <w:tcPr>
            <w:tcW w:w="992" w:type="dxa"/>
            <w:vAlign w:val="center"/>
          </w:tcPr>
          <w:p w:rsidRPr="00E60A79" w:rsidR="00222DFF" w:rsidP="00222DFF" w:rsidRDefault="00222DFF" w14:paraId="1615F4C2" w14:textId="5743F7F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851" w:type="dxa"/>
            <w:vAlign w:val="center"/>
          </w:tcPr>
          <w:p w:rsidRPr="00E60A79" w:rsidR="00222DFF" w:rsidP="00222DFF" w:rsidRDefault="00222DFF" w14:paraId="635B618F" w14:textId="658CF48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04</w:t>
            </w:r>
          </w:p>
        </w:tc>
        <w:tc>
          <w:tcPr>
            <w:tcW w:w="1134" w:type="dxa"/>
            <w:vAlign w:val="center"/>
          </w:tcPr>
          <w:p w:rsidRPr="00E60A79" w:rsidR="00222DFF" w:rsidP="00222DFF" w:rsidRDefault="00222DFF" w14:paraId="43BA95CC" w14:textId="6B8CE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</w:tcPr>
          <w:p w:rsidRPr="00466642" w:rsidR="00222DFF" w:rsidP="00222DFF" w:rsidRDefault="00222DFF" w14:paraId="68118DB2" w14:textId="2332A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22DFF" w:rsidTr="009804CC" w14:paraId="1EEDD5F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E60A79" w:rsidR="00222DFF" w:rsidP="00222DFF" w:rsidRDefault="00222DFF" w14:paraId="37B8C193" w14:textId="1847A95A">
            <w:pPr>
              <w:rPr>
                <w:rFonts w:ascii="Arial" w:hAnsi="Arial" w:cs="Arial"/>
                <w:sz w:val="20"/>
                <w:highlight w:val="yellow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E60A79" w:rsidR="00222DFF" w:rsidP="00222DFF" w:rsidRDefault="00222DFF" w14:paraId="45E6F660" w14:textId="1038AF4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 w:rsidRPr="00AE7D29"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559" w:type="dxa"/>
            <w:vAlign w:val="center"/>
          </w:tcPr>
          <w:p w:rsidRPr="00E60A79" w:rsidR="00222DFF" w:rsidP="00222DFF" w:rsidRDefault="00222DFF" w14:paraId="48868FC6" w14:textId="69A7DDA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Zona Franca</w:t>
            </w:r>
          </w:p>
        </w:tc>
        <w:tc>
          <w:tcPr>
            <w:tcW w:w="992" w:type="dxa"/>
            <w:vAlign w:val="center"/>
          </w:tcPr>
          <w:p w:rsidRPr="00E60A79" w:rsidR="00222DFF" w:rsidP="00222DFF" w:rsidRDefault="00222DFF" w14:paraId="6D468308" w14:textId="67EF1A5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25</w:t>
            </w:r>
          </w:p>
        </w:tc>
        <w:tc>
          <w:tcPr>
            <w:tcW w:w="851" w:type="dxa"/>
            <w:vAlign w:val="center"/>
          </w:tcPr>
          <w:p w:rsidRPr="00E60A79" w:rsidR="00222DFF" w:rsidP="00222DFF" w:rsidRDefault="00222DFF" w14:paraId="451DBD85" w14:textId="5AD38C0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 w:rsidRPr="00AE7D29">
              <w:rPr>
                <w:rFonts w:ascii="Arial" w:hAnsi="Arial" w:eastAsia="Calibri" w:cs="Arial"/>
                <w:color w:val="000000" w:themeColor="text1"/>
                <w:sz w:val="20"/>
              </w:rPr>
              <w:t>0803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Pr="00AE7D29" w:rsidR="00222DFF" w:rsidP="00222DFF" w:rsidRDefault="00222DFF" w14:paraId="20FC7BA6" w14:textId="00AF9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EA2E9D" w:rsidR="00222DFF" w:rsidP="00222DFF" w:rsidRDefault="00222DFF" w14:paraId="11204B1A" w14:textId="08233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  <w:highlight w:val="yellow"/>
              </w:rPr>
            </w:pPr>
          </w:p>
        </w:tc>
      </w:tr>
    </w:tbl>
    <w:p w:rsidR="00EA2E9D" w:rsidP="002D25FA" w:rsidRDefault="00EA2E9D" w14:paraId="716A61C2" w14:textId="77777777">
      <w:pPr>
        <w:tabs>
          <w:tab w:val="right" w:pos="9026"/>
        </w:tabs>
        <w:jc w:val="both"/>
        <w:rPr>
          <w:rFonts w:ascii="Arial" w:hAnsi="Arial" w:cs="Arial"/>
          <w:sz w:val="22"/>
          <w:szCs w:val="22"/>
        </w:rPr>
      </w:pPr>
    </w:p>
    <w:p w:rsidRPr="00AE7D29" w:rsidR="004308C1" w:rsidP="002D25FA" w:rsidRDefault="004308C1" w14:paraId="49E12873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="002D25FA" w:rsidP="42050F85" w:rsidRDefault="002D25FA" w14:paraId="2F9CD1AF" w14:textId="7777777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</w:pPr>
    </w:p>
    <w:p w:rsidRPr="002D25FA" w:rsidR="0071414C" w:rsidP="42050F85" w:rsidRDefault="0071414C" w14:paraId="31A107FE" w14:textId="09DE51AA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  <w:sectPr w:rsidRPr="002D25FA" w:rsidR="0071414C" w:rsidSect="000B61AD">
          <w:pgSz w:w="11906" w:h="16838" w:orient="portrait"/>
          <w:pgMar w:top="1985" w:right="1701" w:bottom="1843" w:left="1588" w:header="709" w:footer="789" w:gutter="0"/>
          <w:cols w:space="708"/>
          <w:titlePg/>
          <w:docGrid w:linePitch="360"/>
        </w:sectPr>
      </w:pPr>
    </w:p>
    <w:p w:rsidRPr="003C02B0" w:rsidR="00A53CE6" w:rsidP="00A53CE6" w:rsidRDefault="00A53CE6" w14:paraId="6740185E" w14:textId="074E3736">
      <w:pPr>
        <w:tabs>
          <w:tab w:val="right" w:pos="9026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D4A0D">
        <w:rPr>
          <w:rFonts w:ascii="Arial" w:hAnsi="Arial" w:cs="Arial"/>
          <w:b/>
          <w:bCs/>
          <w:sz w:val="22"/>
          <w:szCs w:val="22"/>
          <w:u w:val="single"/>
        </w:rPr>
        <w:lastRenderedPageBreak/>
        <w:t>LOT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FB171D">
        <w:rPr>
          <w:rFonts w:ascii="Arial" w:hAnsi="Arial" w:cs="Arial"/>
          <w:b/>
          <w:bCs/>
          <w:sz w:val="22"/>
          <w:szCs w:val="22"/>
          <w:u w:val="single"/>
        </w:rPr>
        <w:t>2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004D4A0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12506C">
        <w:rPr>
          <w:rFonts w:ascii="Arial" w:hAnsi="Arial" w:cs="Arial"/>
          <w:b/>
          <w:bCs/>
          <w:sz w:val="22"/>
          <w:szCs w:val="22"/>
          <w:u w:val="single"/>
        </w:rPr>
        <w:t>ESTÍMIA</w:t>
      </w:r>
    </w:p>
    <w:p w:rsidRPr="004D4A0D" w:rsidR="00A53CE6" w:rsidP="00A53CE6" w:rsidRDefault="00A53CE6" w14:paraId="20F3ADD6" w14:textId="77777777">
      <w:pPr>
        <w:tabs>
          <w:tab w:val="right" w:pos="9026"/>
        </w:tabs>
        <w:ind w:left="9026" w:hanging="90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Pr="004D4A0D" w:rsidR="00A53CE6" w:rsidP="00A53CE6" w:rsidRDefault="00A53CE6" w14:paraId="3F609C7F" w14:textId="0DC9C11E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</w:pPr>
      <w:r w:rsidRPr="004D4A0D">
        <w:rPr>
          <w:rFonts w:ascii="Arial" w:hAnsi="Arial" w:cs="Arial"/>
          <w:b/>
          <w:sz w:val="22"/>
          <w:szCs w:val="22"/>
        </w:rPr>
        <w:t xml:space="preserve">Ruta </w:t>
      </w:r>
      <w:proofErr w:type="spellStart"/>
      <w:r w:rsidR="0012506C">
        <w:rPr>
          <w:rFonts w:ascii="Arial" w:hAnsi="Arial" w:cs="Arial"/>
          <w:b/>
          <w:sz w:val="22"/>
          <w:szCs w:val="22"/>
        </w:rPr>
        <w:t>Estímia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4D4A0D">
        <w:rPr>
          <w:rFonts w:ascii="Arial" w:hAnsi="Arial" w:cs="Arial"/>
          <w:b/>
          <w:sz w:val="22"/>
          <w:szCs w:val="22"/>
        </w:rPr>
        <w:t>10</w:t>
      </w:r>
    </w:p>
    <w:p w:rsidRPr="004D4A0D" w:rsidR="00A53CE6" w:rsidP="00A53CE6" w:rsidRDefault="00A53CE6" w14:paraId="78607EFD" w14:textId="77777777">
      <w:pPr>
        <w:tabs>
          <w:tab w:val="right" w:pos="9026"/>
        </w:tabs>
        <w:jc w:val="both"/>
        <w:rPr>
          <w:rFonts w:ascii="Arial" w:hAnsi="Arial" w:cs="Arial"/>
          <w:sz w:val="22"/>
          <w:szCs w:val="22"/>
        </w:rPr>
      </w:pPr>
    </w:p>
    <w:p w:rsidRPr="00AE7D29" w:rsidR="00A53CE6" w:rsidP="00A53CE6" w:rsidRDefault="00A53CE6" w14:paraId="28F49B5C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matí:</w:t>
      </w:r>
    </w:p>
    <w:tbl>
      <w:tblPr>
        <w:tblStyle w:val="Taulaambquadrcula4-mfasi1"/>
        <w:tblW w:w="9351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417"/>
        <w:gridCol w:w="992"/>
        <w:gridCol w:w="851"/>
        <w:gridCol w:w="1276"/>
        <w:gridCol w:w="1559"/>
      </w:tblGrid>
      <w:tr w:rsidRPr="00AE7D29" w:rsidR="00D4593D" w:rsidTr="004F7925" w14:paraId="2A0EF765" w14:textId="03E1E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D4593D" w:rsidP="00D4593D" w:rsidRDefault="00D4593D" w14:paraId="4AF8DE2E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D4593D" w:rsidP="00D4593D" w:rsidRDefault="00D4593D" w14:paraId="487068A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417" w:type="dxa"/>
            <w:vAlign w:val="center"/>
          </w:tcPr>
          <w:p w:rsidRPr="00AE7D29" w:rsidR="00D4593D" w:rsidP="00D4593D" w:rsidRDefault="00D4593D" w14:paraId="1B6C5FC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D4593D" w:rsidP="00D4593D" w:rsidRDefault="00D4593D" w14:paraId="27A3589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D4593D" w:rsidP="00D4593D" w:rsidRDefault="00D4593D" w14:paraId="4089958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276" w:type="dxa"/>
            <w:vAlign w:val="center"/>
          </w:tcPr>
          <w:p w:rsidRPr="00AE7D29" w:rsidR="00D4593D" w:rsidP="00D4593D" w:rsidRDefault="00D4593D" w14:paraId="7939661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559" w:type="dxa"/>
            <w:vAlign w:val="center"/>
          </w:tcPr>
          <w:p w:rsidRPr="00AE7D29" w:rsidR="00D4593D" w:rsidP="00D4593D" w:rsidRDefault="00D4593D" w14:paraId="0D603F6F" w14:textId="04E4B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4F7925" w:rsidTr="00222DFF" w14:paraId="7ACB3A88" w14:textId="406E3E32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FB171D" w:rsidR="004F7925" w:rsidP="004F7925" w:rsidRDefault="004F7925" w14:paraId="1B35B296" w14:textId="013F449B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FB171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vAlign w:val="center"/>
          </w:tcPr>
          <w:p w:rsidRPr="00AE7D29" w:rsidR="004F7925" w:rsidP="004F7925" w:rsidRDefault="004F7925" w14:paraId="7610F69C" w14:textId="4C9E5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417" w:type="dxa"/>
            <w:vAlign w:val="center"/>
          </w:tcPr>
          <w:p w:rsidRPr="00AE7D29" w:rsidR="004F7925" w:rsidP="004F7925" w:rsidRDefault="004F7925" w14:paraId="03D1C1E0" w14:textId="015C620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Zona Franca</w:t>
            </w:r>
          </w:p>
        </w:tc>
        <w:tc>
          <w:tcPr>
            <w:tcW w:w="992" w:type="dxa"/>
            <w:vAlign w:val="center"/>
          </w:tcPr>
          <w:p w:rsidRPr="00AE7D29" w:rsidR="004F7925" w:rsidP="004F7925" w:rsidRDefault="004F7925" w14:paraId="210763F3" w14:textId="7F07C08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51" w:type="dxa"/>
            <w:vAlign w:val="center"/>
          </w:tcPr>
          <w:p w:rsidRPr="00AE7D29" w:rsidR="004F7925" w:rsidP="004F7925" w:rsidRDefault="004F7925" w14:paraId="3392363F" w14:textId="11850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08038</w:t>
            </w:r>
          </w:p>
        </w:tc>
        <w:tc>
          <w:tcPr>
            <w:tcW w:w="1276" w:type="dxa"/>
            <w:vAlign w:val="center"/>
          </w:tcPr>
          <w:p w:rsidRPr="00AE7D29" w:rsidR="004F7925" w:rsidP="004F7925" w:rsidRDefault="004F7925" w14:paraId="0B37E7FB" w14:textId="14802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4F7925" w:rsidP="004F7925" w:rsidRDefault="004F7925" w14:paraId="6054D8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4F7925" w:rsidTr="00222DFF" w14:paraId="6C005A54" w14:textId="320F46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FB171D" w:rsidR="004F7925" w:rsidP="004F7925" w:rsidRDefault="004F7925" w14:paraId="61917601" w14:textId="613F61AD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FB171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4F7925" w:rsidP="004F7925" w:rsidRDefault="004F7925" w14:paraId="2468F548" w14:textId="3F436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417" w:type="dxa"/>
            <w:vAlign w:val="center"/>
          </w:tcPr>
          <w:p w:rsidRPr="00AE7D29" w:rsidR="004F7925" w:rsidP="004F7925" w:rsidRDefault="004F7925" w14:paraId="69969ABA" w14:textId="16EEC52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Zona Franca</w:t>
            </w:r>
          </w:p>
        </w:tc>
        <w:tc>
          <w:tcPr>
            <w:tcW w:w="992" w:type="dxa"/>
            <w:vAlign w:val="center"/>
          </w:tcPr>
          <w:p w:rsidRPr="00AE7D29" w:rsidR="004F7925" w:rsidP="004F7925" w:rsidRDefault="004F7925" w14:paraId="51BACE07" w14:textId="610E410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51" w:type="dxa"/>
            <w:vAlign w:val="center"/>
          </w:tcPr>
          <w:p w:rsidRPr="00AE7D29" w:rsidR="004F7925" w:rsidP="004F7925" w:rsidRDefault="004F7925" w14:paraId="067EB112" w14:textId="221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08038</w:t>
            </w:r>
          </w:p>
        </w:tc>
        <w:tc>
          <w:tcPr>
            <w:tcW w:w="1276" w:type="dxa"/>
            <w:vAlign w:val="center"/>
          </w:tcPr>
          <w:p w:rsidRPr="00AE7D29" w:rsidR="004F7925" w:rsidP="004F7925" w:rsidRDefault="004F7925" w14:paraId="455BC0CD" w14:textId="5DC004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4F7925" w:rsidP="004F7925" w:rsidRDefault="00222DFF" w14:paraId="0F220E35" w14:textId="56A29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Dijous No</w:t>
            </w:r>
          </w:p>
        </w:tc>
      </w:tr>
      <w:tr w:rsidRPr="00AE7D29" w:rsidR="004F7925" w:rsidTr="00222DFF" w14:paraId="6F5127A5" w14:textId="2887BBA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4F7925" w:rsidP="004F7925" w:rsidRDefault="004F7925" w14:paraId="64962AE5" w14:textId="15C06615">
            <w:pPr>
              <w:rPr>
                <w:rFonts w:ascii="Arial" w:hAnsi="Arial" w:cs="Arial"/>
                <w:sz w:val="20"/>
              </w:rPr>
            </w:pPr>
            <w:r w:rsidRPr="00FB171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4F7925" w:rsidP="004F7925" w:rsidRDefault="004F7925" w14:paraId="6FF8800F" w14:textId="0721CA9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417" w:type="dxa"/>
            <w:vAlign w:val="center"/>
          </w:tcPr>
          <w:p w:rsidRPr="00AE7D29" w:rsidR="004F7925" w:rsidP="004F7925" w:rsidRDefault="004F7925" w14:paraId="2B55BCBB" w14:textId="36655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Zona Franca</w:t>
            </w:r>
          </w:p>
        </w:tc>
        <w:tc>
          <w:tcPr>
            <w:tcW w:w="992" w:type="dxa"/>
            <w:vAlign w:val="center"/>
          </w:tcPr>
          <w:p w:rsidRPr="00AE7D29" w:rsidR="004F7925" w:rsidP="004F7925" w:rsidRDefault="004F7925" w14:paraId="13362063" w14:textId="035F7D8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222</w:t>
            </w:r>
          </w:p>
        </w:tc>
        <w:tc>
          <w:tcPr>
            <w:tcW w:w="851" w:type="dxa"/>
            <w:vAlign w:val="center"/>
          </w:tcPr>
          <w:p w:rsidRPr="00AE7D29" w:rsidR="004F7925" w:rsidP="004F7925" w:rsidRDefault="004F7925" w14:paraId="1E853043" w14:textId="74416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08038</w:t>
            </w:r>
          </w:p>
        </w:tc>
        <w:tc>
          <w:tcPr>
            <w:tcW w:w="1276" w:type="dxa"/>
            <w:vAlign w:val="center"/>
          </w:tcPr>
          <w:p w:rsidRPr="00AE7D29" w:rsidR="004F7925" w:rsidP="004F7925" w:rsidRDefault="004F7925" w14:paraId="769939F3" w14:textId="587BE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4F7925" w:rsidP="004F7925" w:rsidRDefault="004F7925" w14:paraId="7A35E8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4F7925" w:rsidTr="00222DFF" w14:paraId="3B3377B0" w14:textId="01142F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4F7925" w:rsidP="004F7925" w:rsidRDefault="004F7925" w14:paraId="176AD543" w14:textId="3791D4AC">
            <w:pPr>
              <w:rPr>
                <w:rFonts w:ascii="Arial" w:hAnsi="Arial" w:cs="Arial"/>
                <w:sz w:val="20"/>
              </w:rPr>
            </w:pPr>
            <w:r w:rsidRPr="00A403E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4F7925" w:rsidP="004F7925" w:rsidRDefault="004F7925" w14:paraId="7884299A" w14:textId="413A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403E4"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A403E4" w:rsidR="004F7925" w:rsidP="004F7925" w:rsidRDefault="004F7925" w14:paraId="013CF6FB" w14:textId="248CAD3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403E4">
              <w:rPr>
                <w:rFonts w:ascii="Arial" w:hAnsi="Arial" w:cs="Arial"/>
                <w:sz w:val="20"/>
              </w:rPr>
              <w:t>Paral·lel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4F7925" w:rsidP="004F7925" w:rsidRDefault="004F7925" w14:paraId="1ADB9C61" w14:textId="50287A8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403E4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4F7925" w:rsidP="004F7925" w:rsidRDefault="004F7925" w14:paraId="760AFA9F" w14:textId="63FADC1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403E4">
              <w:rPr>
                <w:rFonts w:ascii="Arial" w:hAnsi="Arial" w:cs="Arial"/>
                <w:sz w:val="20"/>
              </w:rPr>
              <w:t>08001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A403E4" w:rsidR="004F7925" w:rsidP="004F7925" w:rsidRDefault="004F7925" w14:paraId="1E3D92BF" w14:textId="7864B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4F7925" w:rsidP="004F7925" w:rsidRDefault="004F7925" w14:paraId="7E6ABBC2" w14:textId="48B29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403E4">
              <w:rPr>
                <w:rFonts w:ascii="Arial" w:hAnsi="Arial" w:eastAsia="Calibri" w:cs="Arial"/>
                <w:color w:val="000000" w:themeColor="text1"/>
                <w:sz w:val="20"/>
              </w:rPr>
              <w:t>Dl (c/15)-</w:t>
            </w:r>
            <w:proofErr w:type="spellStart"/>
            <w:r w:rsidRPr="00A403E4">
              <w:rPr>
                <w:rFonts w:ascii="Arial" w:hAnsi="Arial" w:eastAsia="Calibri" w:cs="Arial"/>
                <w:color w:val="000000" w:themeColor="text1"/>
                <w:sz w:val="20"/>
              </w:rPr>
              <w:t>Dj</w:t>
            </w:r>
            <w:proofErr w:type="spellEnd"/>
            <w:r w:rsidRPr="00A403E4">
              <w:rPr>
                <w:rFonts w:ascii="Arial" w:hAnsi="Arial" w:eastAsia="Calibri" w:cs="Arial"/>
                <w:color w:val="000000" w:themeColor="text1"/>
                <w:sz w:val="20"/>
              </w:rPr>
              <w:t>-Dv</w:t>
            </w:r>
          </w:p>
        </w:tc>
      </w:tr>
      <w:tr w:rsidRPr="00AE7D29" w:rsidR="00222DFF" w:rsidTr="00222DFF" w14:paraId="5A3AD101" w14:textId="5FB1F6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4F7925" w:rsidP="004F7925" w:rsidRDefault="004F7925" w14:paraId="40836DA9" w14:textId="709897A8">
            <w:pPr>
              <w:rPr>
                <w:rFonts w:ascii="Arial" w:hAnsi="Arial" w:cs="Arial"/>
                <w:sz w:val="20"/>
              </w:rPr>
            </w:pPr>
            <w:r w:rsidRPr="00A403E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4F7925" w:rsidP="004F7925" w:rsidRDefault="004F7925" w14:paraId="0D12B441" w14:textId="2CB42CB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403E4"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A403E4" w:rsidR="004F7925" w:rsidP="004F7925" w:rsidRDefault="004F7925" w14:paraId="2199DC82" w14:textId="3A63702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403E4">
              <w:rPr>
                <w:rFonts w:ascii="Arial" w:hAnsi="Arial" w:cs="Arial"/>
                <w:sz w:val="20"/>
              </w:rPr>
              <w:t>Marina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4F7925" w:rsidP="004F7925" w:rsidRDefault="004F7925" w14:paraId="26AD383A" w14:textId="2CECC68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403E4">
              <w:rPr>
                <w:rFonts w:ascii="Arial" w:hAnsi="Arial" w:cs="Arial"/>
                <w:sz w:val="20"/>
              </w:rPr>
              <w:t>162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4F7925" w:rsidP="004F7925" w:rsidRDefault="004F7925" w14:paraId="5E52CA1B" w14:textId="18CED4B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403E4">
              <w:rPr>
                <w:rFonts w:ascii="Arial" w:hAnsi="Arial" w:cs="Arial"/>
                <w:sz w:val="20"/>
              </w:rPr>
              <w:t>08013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A403E4" w:rsidR="004F7925" w:rsidP="004F7925" w:rsidRDefault="004F7925" w14:paraId="29206120" w14:textId="2AF3A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4F7925" w:rsidP="004F7925" w:rsidRDefault="004F7925" w14:paraId="4950C06F" w14:textId="6EE74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403E4">
              <w:rPr>
                <w:rFonts w:ascii="Arial" w:hAnsi="Arial" w:eastAsia="Calibri" w:cs="Arial"/>
                <w:color w:val="000000" w:themeColor="text1"/>
                <w:sz w:val="20"/>
              </w:rPr>
              <w:t>Dl (c/15)-</w:t>
            </w:r>
            <w:proofErr w:type="spellStart"/>
            <w:r w:rsidRPr="00A403E4">
              <w:rPr>
                <w:rFonts w:ascii="Arial" w:hAnsi="Arial" w:eastAsia="Calibri" w:cs="Arial"/>
                <w:color w:val="000000" w:themeColor="text1"/>
                <w:sz w:val="20"/>
              </w:rPr>
              <w:t>Dt</w:t>
            </w:r>
            <w:proofErr w:type="spellEnd"/>
            <w:r w:rsidRPr="00A403E4">
              <w:rPr>
                <w:rFonts w:ascii="Arial" w:hAnsi="Arial" w:eastAsia="Calibri" w:cs="Arial"/>
                <w:color w:val="000000" w:themeColor="text1"/>
                <w:sz w:val="20"/>
              </w:rPr>
              <w:t>-Dc</w:t>
            </w:r>
          </w:p>
        </w:tc>
      </w:tr>
      <w:tr w:rsidRPr="00A53CE6" w:rsidR="004F7925" w:rsidTr="004F7925" w14:paraId="60A56CCB" w14:textId="39F332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7"/>
            <w:shd w:val="clear" w:color="auto" w:fill="auto"/>
            <w:vAlign w:val="bottom"/>
          </w:tcPr>
          <w:p w:rsidRPr="00A53CE6" w:rsidR="004F7925" w:rsidP="00D4593D" w:rsidRDefault="004F7925" w14:paraId="5B78A6B6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53CE6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Arribada al centre: 9:</w:t>
            </w: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30</w:t>
            </w:r>
          </w:p>
          <w:p w:rsidRPr="00A53CE6" w:rsidR="004F7925" w:rsidP="00D4593D" w:rsidRDefault="004F7925" w14:paraId="41EAD95B" w14:textId="3EA06BEF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53CE6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Adreça centre: Carrer d'Anglí, 50, 08017 Barcelona</w:t>
            </w:r>
          </w:p>
        </w:tc>
      </w:tr>
    </w:tbl>
    <w:p w:rsidRPr="00AE7D29" w:rsidR="00A53CE6" w:rsidP="00A53CE6" w:rsidRDefault="00A53CE6" w14:paraId="454BA10E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</w:p>
    <w:p w:rsidR="00A53CE6" w:rsidP="00A53CE6" w:rsidRDefault="00A53CE6" w14:paraId="016E72DA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tarda:</w:t>
      </w:r>
    </w:p>
    <w:tbl>
      <w:tblPr>
        <w:tblStyle w:val="Taulaambquadrcula4-mfasi1"/>
        <w:tblW w:w="9351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417"/>
        <w:gridCol w:w="992"/>
        <w:gridCol w:w="851"/>
        <w:gridCol w:w="1276"/>
        <w:gridCol w:w="1559"/>
      </w:tblGrid>
      <w:tr w:rsidRPr="00AE7D29" w:rsidR="00A403E4" w:rsidTr="004F7925" w14:paraId="561B5BD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2F4A66" w:rsidP="00DE674C" w:rsidRDefault="002F4A66" w14:paraId="749551EC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2F4A66" w:rsidP="00DE674C" w:rsidRDefault="002F4A66" w14:paraId="1F74B64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417" w:type="dxa"/>
            <w:vAlign w:val="center"/>
          </w:tcPr>
          <w:p w:rsidRPr="00AE7D29" w:rsidR="002F4A66" w:rsidP="00DE674C" w:rsidRDefault="002F4A66" w14:paraId="5B80CEA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2F4A66" w:rsidP="00DE674C" w:rsidRDefault="002F4A66" w14:paraId="7783C95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2F4A66" w:rsidP="00DE674C" w:rsidRDefault="002F4A66" w14:paraId="15D0A43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276" w:type="dxa"/>
            <w:vAlign w:val="center"/>
          </w:tcPr>
          <w:p w:rsidRPr="00AE7D29" w:rsidR="002F4A66" w:rsidP="00DE674C" w:rsidRDefault="002F4A66" w14:paraId="0038AB1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559" w:type="dxa"/>
            <w:vAlign w:val="center"/>
          </w:tcPr>
          <w:p w:rsidRPr="00AE7D29" w:rsidR="002F4A66" w:rsidP="00DE674C" w:rsidRDefault="002F4A66" w14:paraId="1907AA4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2F4A66" w:rsidTr="004F7925" w14:paraId="28EEBEBB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7"/>
            <w:vAlign w:val="center"/>
          </w:tcPr>
          <w:p w:rsidRPr="00AE7D29" w:rsidR="002F4A66" w:rsidP="002F4A66" w:rsidRDefault="002F4A66" w14:paraId="079E3D24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Sortida del centre: 16:30</w:t>
            </w:r>
          </w:p>
          <w:p w:rsidRPr="00AE7D29" w:rsidR="002F4A66" w:rsidP="002F4A66" w:rsidRDefault="002F4A66" w14:paraId="7275B6B2" w14:textId="5C9C32DE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 xml:space="preserve">Adreça centre: </w:t>
            </w:r>
            <w:r w:rsidRPr="00A53CE6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Carrer d'Anglí, 50, 08017 Barcelona</w:t>
            </w:r>
          </w:p>
        </w:tc>
      </w:tr>
      <w:tr w:rsidRPr="00A403E4" w:rsidR="004F7925" w:rsidTr="00222DFF" w14:paraId="4565C6EA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403E4" w:rsidR="004F7925" w:rsidP="004F7925" w:rsidRDefault="004F7925" w14:paraId="729F930A" w14:textId="57DD480E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403E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vAlign w:val="center"/>
          </w:tcPr>
          <w:p w:rsidRPr="00A403E4" w:rsidR="004F7925" w:rsidP="004F7925" w:rsidRDefault="004F7925" w14:paraId="6ED8D8AC" w14:textId="5F221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403E4"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417" w:type="dxa"/>
            <w:vAlign w:val="center"/>
          </w:tcPr>
          <w:p w:rsidRPr="00A403E4" w:rsidR="004F7925" w:rsidP="004F7925" w:rsidRDefault="004F7925" w14:paraId="0FFD2A02" w14:textId="3A44A9B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403E4">
              <w:rPr>
                <w:rFonts w:ascii="Arial" w:hAnsi="Arial" w:cs="Arial"/>
                <w:sz w:val="20"/>
              </w:rPr>
              <w:t>Paral·lel</w:t>
            </w:r>
          </w:p>
        </w:tc>
        <w:tc>
          <w:tcPr>
            <w:tcW w:w="992" w:type="dxa"/>
            <w:vAlign w:val="center"/>
          </w:tcPr>
          <w:p w:rsidRPr="00A403E4" w:rsidR="004F7925" w:rsidP="004F7925" w:rsidRDefault="004F7925" w14:paraId="7E415B60" w14:textId="772F759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403E4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851" w:type="dxa"/>
            <w:vAlign w:val="center"/>
          </w:tcPr>
          <w:p w:rsidRPr="00A403E4" w:rsidR="004F7925" w:rsidP="004F7925" w:rsidRDefault="004F7925" w14:paraId="2C5B6B1C" w14:textId="72BF3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403E4">
              <w:rPr>
                <w:rFonts w:ascii="Arial" w:hAnsi="Arial" w:cs="Arial"/>
                <w:sz w:val="20"/>
              </w:rPr>
              <w:t>08001</w:t>
            </w:r>
          </w:p>
        </w:tc>
        <w:tc>
          <w:tcPr>
            <w:tcW w:w="1276" w:type="dxa"/>
            <w:vAlign w:val="center"/>
          </w:tcPr>
          <w:p w:rsidRPr="00A403E4" w:rsidR="004F7925" w:rsidP="004F7925" w:rsidRDefault="004F7925" w14:paraId="4A28E71D" w14:textId="53931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403E4" w:rsidR="004F7925" w:rsidP="004F7925" w:rsidRDefault="004F7925" w14:paraId="1E372A7D" w14:textId="35A6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403E4">
              <w:rPr>
                <w:rFonts w:ascii="Arial" w:hAnsi="Arial" w:eastAsia="Calibri" w:cs="Arial"/>
                <w:color w:val="000000" w:themeColor="text1"/>
                <w:sz w:val="20"/>
              </w:rPr>
              <w:t>Dc-</w:t>
            </w:r>
            <w:proofErr w:type="spellStart"/>
            <w:r w:rsidRPr="00A403E4">
              <w:rPr>
                <w:rFonts w:ascii="Arial" w:hAnsi="Arial" w:eastAsia="Calibri" w:cs="Arial"/>
                <w:color w:val="000000" w:themeColor="text1"/>
                <w:sz w:val="20"/>
              </w:rPr>
              <w:t>Dj</w:t>
            </w:r>
            <w:proofErr w:type="spellEnd"/>
            <w:r w:rsidRPr="00A403E4">
              <w:rPr>
                <w:rFonts w:ascii="Arial" w:hAnsi="Arial" w:eastAsia="Calibri" w:cs="Arial"/>
                <w:color w:val="000000" w:themeColor="text1"/>
                <w:sz w:val="20"/>
              </w:rPr>
              <w:t>-Dv(c/15)</w:t>
            </w:r>
          </w:p>
        </w:tc>
      </w:tr>
      <w:tr w:rsidRPr="00AE7D29" w:rsidR="004F7925" w:rsidTr="00222DFF" w14:paraId="25E08E0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403E4" w:rsidR="004F7925" w:rsidP="004F7925" w:rsidRDefault="004F7925" w14:paraId="6C8CE01D" w14:textId="37CFE2C4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403E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vAlign w:val="center"/>
          </w:tcPr>
          <w:p w:rsidRPr="00A403E4" w:rsidR="004F7925" w:rsidP="004F7925" w:rsidRDefault="004F7925" w14:paraId="737EA1F5" w14:textId="3D3B4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403E4"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417" w:type="dxa"/>
            <w:vAlign w:val="center"/>
          </w:tcPr>
          <w:p w:rsidRPr="00A403E4" w:rsidR="004F7925" w:rsidP="004F7925" w:rsidRDefault="004F7925" w14:paraId="5C1823B8" w14:textId="25331E1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A403E4">
              <w:rPr>
                <w:rFonts w:ascii="Arial" w:hAnsi="Arial" w:cs="Arial"/>
                <w:sz w:val="20"/>
              </w:rPr>
              <w:t>Marina</w:t>
            </w:r>
          </w:p>
        </w:tc>
        <w:tc>
          <w:tcPr>
            <w:tcW w:w="992" w:type="dxa"/>
            <w:vAlign w:val="center"/>
          </w:tcPr>
          <w:p w:rsidRPr="00A403E4" w:rsidR="004F7925" w:rsidP="004F7925" w:rsidRDefault="004F7925" w14:paraId="251F4374" w14:textId="35165C1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403E4"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851" w:type="dxa"/>
            <w:vAlign w:val="center"/>
          </w:tcPr>
          <w:p w:rsidRPr="00A403E4" w:rsidR="004F7925" w:rsidP="004F7925" w:rsidRDefault="004F7925" w14:paraId="3B6B8B6A" w14:textId="35D7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403E4">
              <w:rPr>
                <w:rFonts w:ascii="Arial" w:hAnsi="Arial" w:cs="Arial"/>
                <w:sz w:val="20"/>
              </w:rPr>
              <w:t>08013</w:t>
            </w:r>
          </w:p>
        </w:tc>
        <w:tc>
          <w:tcPr>
            <w:tcW w:w="1276" w:type="dxa"/>
            <w:vAlign w:val="center"/>
          </w:tcPr>
          <w:p w:rsidRPr="00A403E4" w:rsidR="004F7925" w:rsidP="004F7925" w:rsidRDefault="004F7925" w14:paraId="27D025EB" w14:textId="27811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4F7925" w:rsidP="004F7925" w:rsidRDefault="004F7925" w14:paraId="774B7BFD" w14:textId="2627C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403E4">
              <w:rPr>
                <w:rFonts w:ascii="Arial" w:hAnsi="Arial" w:eastAsia="Calibri" w:cs="Arial"/>
                <w:color w:val="000000" w:themeColor="text1"/>
                <w:sz w:val="20"/>
              </w:rPr>
              <w:t>Dl-</w:t>
            </w:r>
            <w:proofErr w:type="spellStart"/>
            <w:r w:rsidRPr="00A403E4">
              <w:rPr>
                <w:rFonts w:ascii="Arial" w:hAnsi="Arial" w:eastAsia="Calibri" w:cs="Arial"/>
                <w:color w:val="000000" w:themeColor="text1"/>
                <w:sz w:val="20"/>
              </w:rPr>
              <w:t>Dt</w:t>
            </w:r>
            <w:proofErr w:type="spellEnd"/>
            <w:r w:rsidRPr="00A403E4">
              <w:rPr>
                <w:rFonts w:ascii="Arial" w:hAnsi="Arial" w:eastAsia="Calibri" w:cs="Arial"/>
                <w:color w:val="000000" w:themeColor="text1"/>
                <w:sz w:val="20"/>
              </w:rPr>
              <w:t>-Dv(c/15)</w:t>
            </w:r>
          </w:p>
        </w:tc>
      </w:tr>
      <w:tr w:rsidRPr="00AE7D29" w:rsidR="004F7925" w:rsidTr="00222DFF" w14:paraId="3EFEAA2C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4F7925" w:rsidP="004F7925" w:rsidRDefault="004F7925" w14:paraId="32B5526C" w14:textId="21AC67ED">
            <w:pPr>
              <w:rPr>
                <w:rFonts w:ascii="Arial" w:hAnsi="Arial" w:cs="Arial"/>
                <w:sz w:val="20"/>
              </w:rPr>
            </w:pPr>
            <w:r w:rsidRPr="00FB171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vAlign w:val="center"/>
          </w:tcPr>
          <w:p w:rsidRPr="00AE7D29" w:rsidR="004F7925" w:rsidP="004F7925" w:rsidRDefault="004F7925" w14:paraId="7127D5B1" w14:textId="6E1BAEC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417" w:type="dxa"/>
            <w:vAlign w:val="center"/>
          </w:tcPr>
          <w:p w:rsidRPr="00AE7D29" w:rsidR="004F7925" w:rsidP="004F7925" w:rsidRDefault="004F7925" w14:paraId="203DED0D" w14:textId="370D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Zona Franca</w:t>
            </w:r>
          </w:p>
        </w:tc>
        <w:tc>
          <w:tcPr>
            <w:tcW w:w="992" w:type="dxa"/>
            <w:vAlign w:val="center"/>
          </w:tcPr>
          <w:p w:rsidRPr="00AE7D29" w:rsidR="004F7925" w:rsidP="004F7925" w:rsidRDefault="004F7925" w14:paraId="02BBC80B" w14:textId="1210258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51" w:type="dxa"/>
            <w:vAlign w:val="center"/>
          </w:tcPr>
          <w:p w:rsidRPr="00AE7D29" w:rsidR="004F7925" w:rsidP="004F7925" w:rsidRDefault="004F7925" w14:paraId="78F609F0" w14:textId="107D31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08038</w:t>
            </w:r>
          </w:p>
        </w:tc>
        <w:tc>
          <w:tcPr>
            <w:tcW w:w="1276" w:type="dxa"/>
            <w:vAlign w:val="center"/>
          </w:tcPr>
          <w:p w:rsidRPr="00AE7D29" w:rsidR="004F7925" w:rsidP="004F7925" w:rsidRDefault="004F7925" w14:paraId="11E82205" w14:textId="72A19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4F7925" w:rsidP="004F7925" w:rsidRDefault="004F7925" w14:paraId="116DDE8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E60A79" w:rsidR="00222DFF" w:rsidTr="00222DFF" w14:paraId="1792CFA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E60A79" w:rsidR="00222DFF" w:rsidP="00222DFF" w:rsidRDefault="00222DFF" w14:paraId="4AD33E9D" w14:textId="07A8550D">
            <w:pPr>
              <w:rPr>
                <w:rFonts w:ascii="Arial" w:hAnsi="Arial" w:cs="Arial"/>
                <w:sz w:val="20"/>
                <w:highlight w:val="yellow"/>
              </w:rPr>
            </w:pPr>
            <w:r w:rsidRPr="00FB171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E60A79" w:rsidR="00222DFF" w:rsidP="00222DFF" w:rsidRDefault="00222DFF" w14:paraId="2515E4B4" w14:textId="5FD38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highlight w:val="yellow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417" w:type="dxa"/>
            <w:vAlign w:val="center"/>
          </w:tcPr>
          <w:p w:rsidRPr="00E60A79" w:rsidR="00222DFF" w:rsidP="00222DFF" w:rsidRDefault="00222DFF" w14:paraId="53F394CC" w14:textId="51413DD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Zona Franca</w:t>
            </w:r>
          </w:p>
        </w:tc>
        <w:tc>
          <w:tcPr>
            <w:tcW w:w="992" w:type="dxa"/>
            <w:vAlign w:val="center"/>
          </w:tcPr>
          <w:p w:rsidRPr="00E60A79" w:rsidR="00222DFF" w:rsidP="00222DFF" w:rsidRDefault="00222DFF" w14:paraId="42A033EB" w14:textId="4EEE1C1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51" w:type="dxa"/>
            <w:vAlign w:val="center"/>
          </w:tcPr>
          <w:p w:rsidRPr="00E60A79" w:rsidR="00222DFF" w:rsidP="00222DFF" w:rsidRDefault="00222DFF" w14:paraId="16F4A819" w14:textId="1FB7DCD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08038</w:t>
            </w:r>
          </w:p>
        </w:tc>
        <w:tc>
          <w:tcPr>
            <w:tcW w:w="1276" w:type="dxa"/>
            <w:vAlign w:val="center"/>
          </w:tcPr>
          <w:p w:rsidRPr="00E60A79" w:rsidR="00222DFF" w:rsidP="00222DFF" w:rsidRDefault="00222DFF" w14:paraId="42E185DF" w14:textId="41C48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E60A79" w:rsidR="00222DFF" w:rsidP="00222DFF" w:rsidRDefault="00222DFF" w14:paraId="60D99E17" w14:textId="2217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Dijous No</w:t>
            </w:r>
          </w:p>
        </w:tc>
      </w:tr>
      <w:tr w:rsidRPr="00AE7D29" w:rsidR="004F7925" w:rsidTr="00222DFF" w14:paraId="0072523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E60A79" w:rsidR="004F7925" w:rsidP="004F7925" w:rsidRDefault="004F7925" w14:paraId="7634A702" w14:textId="1D865ECA">
            <w:pPr>
              <w:rPr>
                <w:rFonts w:ascii="Arial" w:hAnsi="Arial" w:cs="Arial"/>
                <w:sz w:val="20"/>
                <w:highlight w:val="yellow"/>
              </w:rPr>
            </w:pPr>
            <w:r w:rsidRPr="00FB171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E60A79" w:rsidR="004F7925" w:rsidP="004F7925" w:rsidRDefault="004F7925" w14:paraId="5CF7EF29" w14:textId="46EF303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417" w:type="dxa"/>
            <w:vAlign w:val="center"/>
          </w:tcPr>
          <w:p w:rsidRPr="00E60A79" w:rsidR="004F7925" w:rsidP="004F7925" w:rsidRDefault="004F7925" w14:paraId="2E9EE66A" w14:textId="611A919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Zona Franca</w:t>
            </w:r>
          </w:p>
        </w:tc>
        <w:tc>
          <w:tcPr>
            <w:tcW w:w="992" w:type="dxa"/>
            <w:vAlign w:val="center"/>
          </w:tcPr>
          <w:p w:rsidRPr="00E60A79" w:rsidR="004F7925" w:rsidP="004F7925" w:rsidRDefault="004F7925" w14:paraId="20FA4747" w14:textId="53502A3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222</w:t>
            </w:r>
          </w:p>
        </w:tc>
        <w:tc>
          <w:tcPr>
            <w:tcW w:w="851" w:type="dxa"/>
            <w:vAlign w:val="center"/>
          </w:tcPr>
          <w:p w:rsidRPr="00E60A79" w:rsidR="004F7925" w:rsidP="004F7925" w:rsidRDefault="004F7925" w14:paraId="3C8D2F4F" w14:textId="457164F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08038</w:t>
            </w:r>
          </w:p>
        </w:tc>
        <w:tc>
          <w:tcPr>
            <w:tcW w:w="1276" w:type="dxa"/>
            <w:vAlign w:val="center"/>
          </w:tcPr>
          <w:p w:rsidRPr="00AE7D29" w:rsidR="004F7925" w:rsidP="004F7925" w:rsidRDefault="004F7925" w14:paraId="0F5CAC3D" w14:textId="3E05F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E60A79" w:rsidR="004F7925" w:rsidP="004F7925" w:rsidRDefault="004F7925" w14:paraId="71485F06" w14:textId="44B82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  <w:highlight w:val="yellow"/>
              </w:rPr>
            </w:pPr>
          </w:p>
        </w:tc>
      </w:tr>
    </w:tbl>
    <w:p w:rsidR="00844919" w:rsidP="00844919" w:rsidRDefault="00844919" w14:paraId="26D4084C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844919" w:rsidP="00844919" w:rsidRDefault="00844919" w14:paraId="2F4F1FD5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2D25FA" w:rsidR="00844919" w:rsidP="00844919" w:rsidRDefault="00844919" w14:paraId="0984E827" w14:textId="7777777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  <w:sectPr w:rsidRPr="002D25FA" w:rsidR="00844919" w:rsidSect="000B61AD">
          <w:pgSz w:w="11906" w:h="16838" w:orient="portrait"/>
          <w:pgMar w:top="1985" w:right="1701" w:bottom="1843" w:left="1588" w:header="709" w:footer="789" w:gutter="0"/>
          <w:cols w:space="708"/>
          <w:titlePg/>
          <w:docGrid w:linePitch="360"/>
        </w:sectPr>
      </w:pPr>
    </w:p>
    <w:p w:rsidRPr="004D4A0D" w:rsidR="00C411D9" w:rsidP="00C411D9" w:rsidRDefault="00C411D9" w14:paraId="72C87965" w14:textId="72E1915B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</w:pPr>
      <w:r w:rsidRPr="004D4A0D">
        <w:rPr>
          <w:rFonts w:ascii="Arial" w:hAnsi="Arial" w:cs="Arial"/>
          <w:b/>
          <w:sz w:val="22"/>
          <w:szCs w:val="22"/>
        </w:rPr>
        <w:lastRenderedPageBreak/>
        <w:t xml:space="preserve">Ruta </w:t>
      </w:r>
      <w:proofErr w:type="spellStart"/>
      <w:r>
        <w:rPr>
          <w:rFonts w:ascii="Arial" w:hAnsi="Arial" w:cs="Arial"/>
          <w:b/>
          <w:sz w:val="22"/>
          <w:szCs w:val="22"/>
        </w:rPr>
        <w:t>Estímia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</w:t>
      </w:r>
      <w:r w:rsidRPr="004D4A0D">
        <w:rPr>
          <w:rFonts w:ascii="Arial" w:hAnsi="Arial" w:cs="Arial"/>
          <w:b/>
          <w:sz w:val="22"/>
          <w:szCs w:val="22"/>
        </w:rPr>
        <w:t>0</w:t>
      </w:r>
    </w:p>
    <w:p w:rsidRPr="004D4A0D" w:rsidR="00C411D9" w:rsidP="00C411D9" w:rsidRDefault="00C411D9" w14:paraId="0FE60A56" w14:textId="77777777">
      <w:pPr>
        <w:tabs>
          <w:tab w:val="right" w:pos="9026"/>
        </w:tabs>
        <w:jc w:val="both"/>
        <w:rPr>
          <w:rFonts w:ascii="Arial" w:hAnsi="Arial" w:cs="Arial"/>
          <w:sz w:val="22"/>
          <w:szCs w:val="22"/>
        </w:rPr>
      </w:pPr>
    </w:p>
    <w:p w:rsidRPr="00AE7D29" w:rsidR="00C411D9" w:rsidP="00C411D9" w:rsidRDefault="00C411D9" w14:paraId="0727356D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matí:</w:t>
      </w:r>
    </w:p>
    <w:tbl>
      <w:tblPr>
        <w:tblStyle w:val="Taulaambquadrcula4-mfasi1"/>
        <w:tblW w:w="9351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559"/>
        <w:gridCol w:w="992"/>
        <w:gridCol w:w="851"/>
        <w:gridCol w:w="1134"/>
        <w:gridCol w:w="1559"/>
      </w:tblGrid>
      <w:tr w:rsidRPr="00AE7D29" w:rsidR="00C411D9" w:rsidTr="00C411D9" w14:paraId="58DD813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C411D9" w:rsidP="00DE674C" w:rsidRDefault="00C411D9" w14:paraId="06394236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C411D9" w:rsidP="00DE674C" w:rsidRDefault="00C411D9" w14:paraId="5DADBA2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559" w:type="dxa"/>
            <w:vAlign w:val="center"/>
          </w:tcPr>
          <w:p w:rsidRPr="00AE7D29" w:rsidR="00C411D9" w:rsidP="00DE674C" w:rsidRDefault="00C411D9" w14:paraId="6CCB4E4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C411D9" w:rsidP="00DE674C" w:rsidRDefault="00C411D9" w14:paraId="4E86A0A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C411D9" w:rsidP="00DE674C" w:rsidRDefault="00C411D9" w14:paraId="1DCF178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134" w:type="dxa"/>
            <w:vAlign w:val="center"/>
          </w:tcPr>
          <w:p w:rsidRPr="00AE7D29" w:rsidR="00C411D9" w:rsidP="00DE674C" w:rsidRDefault="00C411D9" w14:paraId="2CC6EB4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559" w:type="dxa"/>
            <w:vAlign w:val="center"/>
          </w:tcPr>
          <w:p w:rsidRPr="00AE7D29" w:rsidR="00C411D9" w:rsidP="00DE674C" w:rsidRDefault="00C411D9" w14:paraId="663D4DC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C411D9" w:rsidTr="00C411D9" w14:paraId="45C455A6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FB171D" w:rsidR="00C411D9" w:rsidP="00C411D9" w:rsidRDefault="00C411D9" w14:paraId="44B3F8F8" w14:textId="274A76E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CD18E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C411D9" w:rsidP="00C411D9" w:rsidRDefault="00C411D9" w14:paraId="47632CF1" w14:textId="6EC04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559" w:type="dxa"/>
            <w:vAlign w:val="center"/>
          </w:tcPr>
          <w:p w:rsidRPr="00AE7D29" w:rsidR="00C411D9" w:rsidP="00C411D9" w:rsidRDefault="00C411D9" w14:paraId="42BFF424" w14:textId="6267B38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Prim</w:t>
            </w:r>
          </w:p>
        </w:tc>
        <w:tc>
          <w:tcPr>
            <w:tcW w:w="992" w:type="dxa"/>
            <w:vAlign w:val="center"/>
          </w:tcPr>
          <w:p w:rsidRPr="00AE7D29" w:rsidR="00C411D9" w:rsidP="00C411D9" w:rsidRDefault="00C411D9" w14:paraId="5905D3B5" w14:textId="3F5E326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851" w:type="dxa"/>
            <w:vAlign w:val="center"/>
          </w:tcPr>
          <w:p w:rsidRPr="00AE7D29" w:rsidR="00C411D9" w:rsidP="00C411D9" w:rsidRDefault="00C411D9" w14:paraId="4F979D4C" w14:textId="1BC09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08019</w:t>
            </w:r>
          </w:p>
        </w:tc>
        <w:tc>
          <w:tcPr>
            <w:tcW w:w="1134" w:type="dxa"/>
            <w:vAlign w:val="center"/>
          </w:tcPr>
          <w:p w:rsidRPr="00AE7D29" w:rsidR="00C411D9" w:rsidP="00C411D9" w:rsidRDefault="00C411D9" w14:paraId="067A3E96" w14:textId="45A46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C411D9" w:rsidP="00C411D9" w:rsidRDefault="00C411D9" w14:paraId="1ABFA9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C411D9" w:rsidTr="00C411D9" w14:paraId="0AE7971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FB171D" w:rsidR="00C411D9" w:rsidP="00C411D9" w:rsidRDefault="00C411D9" w14:paraId="18168E8F" w14:textId="4F371F3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CD18E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C411D9" w:rsidP="00C411D9" w:rsidRDefault="00C411D9" w14:paraId="3467C1D7" w14:textId="10B48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E7D29" w:rsidR="00C411D9" w:rsidP="00C411D9" w:rsidRDefault="00C411D9" w14:paraId="0B84304C" w14:textId="79C85CC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Independència</w:t>
            </w:r>
          </w:p>
        </w:tc>
        <w:tc>
          <w:tcPr>
            <w:tcW w:w="992" w:type="dxa"/>
            <w:vAlign w:val="center"/>
          </w:tcPr>
          <w:p w:rsidRPr="00AE7D29" w:rsidR="00C411D9" w:rsidP="00C411D9" w:rsidRDefault="00C411D9" w14:paraId="693D8941" w14:textId="169B800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851" w:type="dxa"/>
            <w:vAlign w:val="center"/>
          </w:tcPr>
          <w:p w:rsidRPr="00AE7D29" w:rsidR="00C411D9" w:rsidP="00C411D9" w:rsidRDefault="00C411D9" w14:paraId="78C784E9" w14:textId="668B6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08026</w:t>
            </w:r>
          </w:p>
        </w:tc>
        <w:tc>
          <w:tcPr>
            <w:tcW w:w="1134" w:type="dxa"/>
            <w:vAlign w:val="center"/>
          </w:tcPr>
          <w:p w:rsidRPr="00AE7D29" w:rsidR="00C411D9" w:rsidP="00C411D9" w:rsidRDefault="00C411D9" w14:paraId="1942D9FB" w14:textId="0D39C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C411D9" w:rsidP="00C411D9" w:rsidRDefault="00C411D9" w14:paraId="34B12510" w14:textId="1A9CA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C411D9" w:rsidTr="00C411D9" w14:paraId="583C6637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C411D9" w:rsidP="00C411D9" w:rsidRDefault="00C411D9" w14:paraId="126E1648" w14:textId="7D3CB289">
            <w:pPr>
              <w:rPr>
                <w:rFonts w:ascii="Arial" w:hAnsi="Arial" w:cs="Arial"/>
                <w:sz w:val="20"/>
              </w:rPr>
            </w:pPr>
            <w:r w:rsidRPr="00CD18E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C411D9" w:rsidP="00C411D9" w:rsidRDefault="00C411D9" w14:paraId="24597185" w14:textId="1C9A319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E7D29" w:rsidR="00C411D9" w:rsidP="00C411D9" w:rsidRDefault="00C411D9" w14:paraId="1664B8FC" w14:textId="626D8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Sicília</w:t>
            </w:r>
          </w:p>
        </w:tc>
        <w:tc>
          <w:tcPr>
            <w:tcW w:w="992" w:type="dxa"/>
            <w:vAlign w:val="center"/>
          </w:tcPr>
          <w:p w:rsidRPr="00AE7D29" w:rsidR="00C411D9" w:rsidP="00C411D9" w:rsidRDefault="00C411D9" w14:paraId="311961D5" w14:textId="20374CA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394</w:t>
            </w:r>
          </w:p>
        </w:tc>
        <w:tc>
          <w:tcPr>
            <w:tcW w:w="851" w:type="dxa"/>
            <w:vAlign w:val="center"/>
          </w:tcPr>
          <w:p w:rsidRPr="00AE7D29" w:rsidR="00C411D9" w:rsidP="00C411D9" w:rsidRDefault="00C411D9" w14:paraId="35CAEA64" w14:textId="0485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08025</w:t>
            </w:r>
          </w:p>
        </w:tc>
        <w:tc>
          <w:tcPr>
            <w:tcW w:w="1134" w:type="dxa"/>
            <w:vAlign w:val="center"/>
          </w:tcPr>
          <w:p w:rsidRPr="00AE7D29" w:rsidR="00C411D9" w:rsidP="00C411D9" w:rsidRDefault="00C411D9" w14:paraId="448ED924" w14:textId="7D66B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C411D9" w:rsidP="00C411D9" w:rsidRDefault="00C411D9" w14:paraId="372D199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C411D9" w:rsidTr="00C411D9" w14:paraId="64651648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C411D9" w:rsidP="00C411D9" w:rsidRDefault="00C411D9" w14:paraId="719C9470" w14:textId="684F74BA">
            <w:pPr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AE7D29" w:rsidR="00C411D9" w:rsidP="00C411D9" w:rsidRDefault="00C411D9" w14:paraId="1EF77E48" w14:textId="4B3DFEA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E7D29" w:rsidR="00C411D9" w:rsidP="00C411D9" w:rsidRDefault="00C411D9" w14:paraId="17B451B9" w14:textId="24601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Travessera de Dalt</w:t>
            </w:r>
          </w:p>
        </w:tc>
        <w:tc>
          <w:tcPr>
            <w:tcW w:w="992" w:type="dxa"/>
            <w:vAlign w:val="center"/>
          </w:tcPr>
          <w:p w:rsidRPr="00AE7D29" w:rsidR="00C411D9" w:rsidP="00C411D9" w:rsidRDefault="00C411D9" w14:paraId="7BAFD735" w14:textId="165490C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851" w:type="dxa"/>
            <w:vAlign w:val="center"/>
          </w:tcPr>
          <w:p w:rsidRPr="00AE7D29" w:rsidR="00C411D9" w:rsidP="00C411D9" w:rsidRDefault="00C411D9" w14:paraId="23E00484" w14:textId="4542B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08024</w:t>
            </w:r>
          </w:p>
        </w:tc>
        <w:tc>
          <w:tcPr>
            <w:tcW w:w="1134" w:type="dxa"/>
            <w:vAlign w:val="center"/>
          </w:tcPr>
          <w:p w:rsidRPr="00AE7D29" w:rsidR="00C411D9" w:rsidP="00C411D9" w:rsidRDefault="00C411D9" w14:paraId="641A03F5" w14:textId="2A80D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C411D9" w:rsidP="00C411D9" w:rsidRDefault="00C411D9" w14:paraId="5516BD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C411D9" w:rsidTr="00C411D9" w14:paraId="49D12CA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C411D9" w:rsidP="00C411D9" w:rsidRDefault="00C411D9" w14:paraId="1514B04F" w14:textId="2BF515AC">
            <w:pPr>
              <w:rPr>
                <w:rFonts w:ascii="Arial" w:hAnsi="Arial" w:cs="Arial"/>
                <w:sz w:val="20"/>
              </w:rPr>
            </w:pPr>
            <w:r w:rsidRPr="00CD18E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C411D9" w:rsidP="00C411D9" w:rsidRDefault="00C411D9" w14:paraId="55BC8C9B" w14:textId="744D3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Ronda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C411D9" w:rsidP="00C411D9" w:rsidRDefault="00C411D9" w14:paraId="3D6B0235" w14:textId="5206A7E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General </w:t>
            </w:r>
            <w:proofErr w:type="spellStart"/>
            <w:r>
              <w:rPr>
                <w:rFonts w:ascii="Arial" w:hAnsi="Arial" w:cs="Arial"/>
                <w:sz w:val="20"/>
              </w:rPr>
              <w:t>Mitre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C411D9" w:rsidP="00C411D9" w:rsidRDefault="00C411D9" w14:paraId="4D40744F" w14:textId="646329B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C411D9" w:rsidP="00C411D9" w:rsidRDefault="00C411D9" w14:paraId="3CBAD85C" w14:textId="4B436C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C411D9" w:rsidP="00C411D9" w:rsidRDefault="00C411D9" w14:paraId="670B1D35" w14:textId="7494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C411D9" w:rsidP="00C411D9" w:rsidRDefault="00C411D9" w14:paraId="306C67A7" w14:textId="431E0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C411D9" w:rsidTr="00C411D9" w14:paraId="03775F6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C411D9" w:rsidP="00C411D9" w:rsidRDefault="00C411D9" w14:paraId="78AA412D" w14:textId="724E1764">
            <w:pPr>
              <w:rPr>
                <w:rFonts w:ascii="Arial" w:hAnsi="Arial" w:cs="Arial"/>
                <w:sz w:val="20"/>
              </w:rPr>
            </w:pPr>
            <w:r w:rsidRPr="00CD18E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C411D9" w:rsidP="00C411D9" w:rsidRDefault="00C411D9" w14:paraId="369364FE" w14:textId="38E44E8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Ronda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C411D9" w:rsidP="00C411D9" w:rsidRDefault="00C411D9" w14:paraId="4F9631AC" w14:textId="29A5DDA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General </w:t>
            </w:r>
            <w:proofErr w:type="spellStart"/>
            <w:r>
              <w:rPr>
                <w:rFonts w:ascii="Arial" w:hAnsi="Arial" w:cs="Arial"/>
                <w:sz w:val="20"/>
              </w:rPr>
              <w:t>Mitre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C411D9" w:rsidP="00C411D9" w:rsidRDefault="00C411D9" w14:paraId="4FFC85AD" w14:textId="5B35EBA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C411D9" w:rsidP="00C411D9" w:rsidRDefault="00C411D9" w14:paraId="25A110CC" w14:textId="3E9E02D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C411D9" w:rsidP="00C411D9" w:rsidRDefault="00C411D9" w14:paraId="2F0E1882" w14:textId="4EDED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C411D9" w:rsidP="00C411D9" w:rsidRDefault="00C411D9" w14:paraId="4ACF081F" w14:textId="4C4F3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53CE6" w:rsidR="00C411D9" w:rsidTr="00DE674C" w14:paraId="0EC84A3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7"/>
            <w:shd w:val="clear" w:color="auto" w:fill="auto"/>
            <w:vAlign w:val="bottom"/>
          </w:tcPr>
          <w:p w:rsidRPr="00A53CE6" w:rsidR="00C411D9" w:rsidP="00DE674C" w:rsidRDefault="00C411D9" w14:paraId="15930F71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53CE6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Arribada al centre: 9:</w:t>
            </w: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30</w:t>
            </w:r>
          </w:p>
          <w:p w:rsidRPr="00A53CE6" w:rsidR="00C411D9" w:rsidP="00DE674C" w:rsidRDefault="00C411D9" w14:paraId="45C4178D" w14:textId="77777777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53CE6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Adreça centre: Carrer d'Anglí, 50, 08017 Barcelona</w:t>
            </w:r>
          </w:p>
        </w:tc>
      </w:tr>
    </w:tbl>
    <w:p w:rsidRPr="00AE7D29" w:rsidR="00C411D9" w:rsidP="00C411D9" w:rsidRDefault="00C411D9" w14:paraId="34D449EB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</w:p>
    <w:p w:rsidR="00C411D9" w:rsidP="00C411D9" w:rsidRDefault="00C411D9" w14:paraId="4F2494B6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tarda:</w:t>
      </w:r>
    </w:p>
    <w:tbl>
      <w:tblPr>
        <w:tblStyle w:val="Taulaambquadrcula4-mfasi1"/>
        <w:tblW w:w="9351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559"/>
        <w:gridCol w:w="992"/>
        <w:gridCol w:w="851"/>
        <w:gridCol w:w="1134"/>
        <w:gridCol w:w="1559"/>
      </w:tblGrid>
      <w:tr w:rsidRPr="00AE7D29" w:rsidR="00C411D9" w:rsidTr="00C411D9" w14:paraId="6E4ED8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C411D9" w:rsidP="00DE674C" w:rsidRDefault="00C411D9" w14:paraId="4969E9E0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C411D9" w:rsidP="00DE674C" w:rsidRDefault="00C411D9" w14:paraId="7F3E157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559" w:type="dxa"/>
            <w:vAlign w:val="center"/>
          </w:tcPr>
          <w:p w:rsidRPr="00AE7D29" w:rsidR="00C411D9" w:rsidP="00DE674C" w:rsidRDefault="00C411D9" w14:paraId="0BCA169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C411D9" w:rsidP="00DE674C" w:rsidRDefault="00C411D9" w14:paraId="62D1D76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C411D9" w:rsidP="00DE674C" w:rsidRDefault="00C411D9" w14:paraId="274172D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134" w:type="dxa"/>
            <w:vAlign w:val="center"/>
          </w:tcPr>
          <w:p w:rsidRPr="00AE7D29" w:rsidR="00C411D9" w:rsidP="00DE674C" w:rsidRDefault="00C411D9" w14:paraId="14E0906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559" w:type="dxa"/>
            <w:vAlign w:val="center"/>
          </w:tcPr>
          <w:p w:rsidRPr="00AE7D29" w:rsidR="00C411D9" w:rsidP="00DE674C" w:rsidRDefault="00C411D9" w14:paraId="0611A76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C411D9" w:rsidTr="00DE674C" w14:paraId="11C9908E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7"/>
            <w:vAlign w:val="center"/>
          </w:tcPr>
          <w:p w:rsidRPr="00AE7D29" w:rsidR="00C411D9" w:rsidP="00DE674C" w:rsidRDefault="00C411D9" w14:paraId="61D1C388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Sortida del centre: 16:30</w:t>
            </w:r>
          </w:p>
          <w:p w:rsidRPr="00AE7D29" w:rsidR="00C411D9" w:rsidP="00DE674C" w:rsidRDefault="00C411D9" w14:paraId="47473503" w14:textId="77777777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 xml:space="preserve">Adreça centre: </w:t>
            </w:r>
            <w:r w:rsidRPr="00A53CE6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Carrer d'Anglí, 50, 08017 Barcelona</w:t>
            </w:r>
          </w:p>
        </w:tc>
      </w:tr>
      <w:tr w:rsidRPr="00A403E4" w:rsidR="00C411D9" w:rsidTr="00C411D9" w14:paraId="2BFF4208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403E4" w:rsidR="00C411D9" w:rsidP="00C411D9" w:rsidRDefault="00C411D9" w14:paraId="7CBB509A" w14:textId="19EAA9C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CD18E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403E4" w:rsidR="00C411D9" w:rsidP="00C411D9" w:rsidRDefault="00C411D9" w14:paraId="39102CEA" w14:textId="5A7F2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Plaça</w:t>
            </w:r>
          </w:p>
        </w:tc>
        <w:tc>
          <w:tcPr>
            <w:tcW w:w="1559" w:type="dxa"/>
            <w:vAlign w:val="center"/>
          </w:tcPr>
          <w:p w:rsidRPr="00A403E4" w:rsidR="00C411D9" w:rsidP="00C411D9" w:rsidRDefault="00C411D9" w14:paraId="3C97E859" w14:textId="5ACAEDE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Lesseps</w:t>
            </w:r>
            <w:proofErr w:type="spellEnd"/>
          </w:p>
        </w:tc>
        <w:tc>
          <w:tcPr>
            <w:tcW w:w="992" w:type="dxa"/>
            <w:vAlign w:val="center"/>
          </w:tcPr>
          <w:p w:rsidRPr="00A403E4" w:rsidR="00C411D9" w:rsidP="00C411D9" w:rsidRDefault="00C411D9" w14:paraId="2AB961EB" w14:textId="3614CE8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:rsidRPr="00A403E4" w:rsidR="00C411D9" w:rsidP="00C411D9" w:rsidRDefault="00C411D9" w14:paraId="24EE4811" w14:textId="57448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08023</w:t>
            </w:r>
          </w:p>
        </w:tc>
        <w:tc>
          <w:tcPr>
            <w:tcW w:w="1134" w:type="dxa"/>
            <w:vAlign w:val="center"/>
          </w:tcPr>
          <w:p w:rsidRPr="00A403E4" w:rsidR="00C411D9" w:rsidP="00C411D9" w:rsidRDefault="00C411D9" w14:paraId="644F89E4" w14:textId="7A704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403E4" w:rsidR="00C411D9" w:rsidP="00C411D9" w:rsidRDefault="00C411D9" w14:paraId="5A69E83D" w14:textId="473F8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C411D9" w:rsidTr="00C411D9" w14:paraId="476A372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403E4" w:rsidR="00C411D9" w:rsidP="00C411D9" w:rsidRDefault="00C411D9" w14:paraId="7A94E686" w14:textId="40EA91D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CD18E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403E4" w:rsidR="00C411D9" w:rsidP="00C411D9" w:rsidRDefault="00C411D9" w14:paraId="3D5C96AB" w14:textId="01E8E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Plaça</w:t>
            </w:r>
          </w:p>
        </w:tc>
        <w:tc>
          <w:tcPr>
            <w:tcW w:w="1559" w:type="dxa"/>
            <w:vAlign w:val="center"/>
          </w:tcPr>
          <w:p w:rsidRPr="00A403E4" w:rsidR="00C411D9" w:rsidP="00C411D9" w:rsidRDefault="00C411D9" w14:paraId="240CFEDB" w14:textId="6018031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Lesseps</w:t>
            </w:r>
            <w:proofErr w:type="spellEnd"/>
          </w:p>
        </w:tc>
        <w:tc>
          <w:tcPr>
            <w:tcW w:w="992" w:type="dxa"/>
            <w:vAlign w:val="center"/>
          </w:tcPr>
          <w:p w:rsidRPr="00A403E4" w:rsidR="00C411D9" w:rsidP="00C411D9" w:rsidRDefault="00C411D9" w14:paraId="2199DE25" w14:textId="143C3AD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:rsidRPr="00A403E4" w:rsidR="00C411D9" w:rsidP="00C411D9" w:rsidRDefault="00C411D9" w14:paraId="26EBE8F7" w14:textId="65AA29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08023</w:t>
            </w:r>
          </w:p>
        </w:tc>
        <w:tc>
          <w:tcPr>
            <w:tcW w:w="1134" w:type="dxa"/>
            <w:vAlign w:val="center"/>
          </w:tcPr>
          <w:p w:rsidRPr="00A403E4" w:rsidR="00C411D9" w:rsidP="00C411D9" w:rsidRDefault="00C411D9" w14:paraId="4355160F" w14:textId="4C0C4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C411D9" w:rsidP="00C411D9" w:rsidRDefault="00C411D9" w14:paraId="323C1E7C" w14:textId="0A99F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C411D9" w:rsidTr="00C411D9" w14:paraId="62712D53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C411D9" w:rsidP="00C411D9" w:rsidRDefault="00C411D9" w14:paraId="268E4A8E" w14:textId="0D69DF93">
            <w:pPr>
              <w:rPr>
                <w:rFonts w:ascii="Arial" w:hAnsi="Arial" w:cs="Arial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AE7D29" w:rsidR="00C411D9" w:rsidP="00C411D9" w:rsidRDefault="00C411D9" w14:paraId="3BCEF3B1" w14:textId="31B2CEB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E7D29" w:rsidR="00C411D9" w:rsidP="00C411D9" w:rsidRDefault="00C411D9" w14:paraId="0D67996E" w14:textId="33B1F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Travessera de Dalt</w:t>
            </w:r>
          </w:p>
        </w:tc>
        <w:tc>
          <w:tcPr>
            <w:tcW w:w="992" w:type="dxa"/>
            <w:vAlign w:val="center"/>
          </w:tcPr>
          <w:p w:rsidRPr="00AE7D29" w:rsidR="00C411D9" w:rsidP="00C411D9" w:rsidRDefault="00C411D9" w14:paraId="5A75D96A" w14:textId="4D1CD0E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851" w:type="dxa"/>
            <w:vAlign w:val="center"/>
          </w:tcPr>
          <w:p w:rsidRPr="00AE7D29" w:rsidR="00C411D9" w:rsidP="00C411D9" w:rsidRDefault="00C411D9" w14:paraId="7622AA25" w14:textId="65883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08024</w:t>
            </w:r>
          </w:p>
        </w:tc>
        <w:tc>
          <w:tcPr>
            <w:tcW w:w="1134" w:type="dxa"/>
            <w:vAlign w:val="center"/>
          </w:tcPr>
          <w:p w:rsidRPr="00AE7D29" w:rsidR="00C411D9" w:rsidP="00C411D9" w:rsidRDefault="00C411D9" w14:paraId="2AE64A33" w14:textId="35A4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C411D9" w:rsidP="00C411D9" w:rsidRDefault="00C411D9" w14:paraId="5FB94AA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C411D9" w:rsidTr="00C411D9" w14:paraId="47645173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C411D9" w:rsidP="00C411D9" w:rsidRDefault="00C411D9" w14:paraId="50D22D7A" w14:textId="7515C840">
            <w:pPr>
              <w:rPr>
                <w:rFonts w:ascii="Arial" w:hAnsi="Arial" w:cs="Arial"/>
                <w:sz w:val="20"/>
              </w:rPr>
            </w:pPr>
            <w:r w:rsidRPr="00CD18E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C411D9" w:rsidP="00C411D9" w:rsidRDefault="00C411D9" w14:paraId="2A279383" w14:textId="5FB045F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E7D29" w:rsidR="00C411D9" w:rsidP="00C411D9" w:rsidRDefault="00C411D9" w14:paraId="4B52DB89" w14:textId="0879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Sardenya</w:t>
            </w:r>
          </w:p>
        </w:tc>
        <w:tc>
          <w:tcPr>
            <w:tcW w:w="992" w:type="dxa"/>
            <w:vAlign w:val="center"/>
          </w:tcPr>
          <w:p w:rsidRPr="00AE7D29" w:rsidR="00C411D9" w:rsidP="00C411D9" w:rsidRDefault="00C411D9" w14:paraId="44BCF388" w14:textId="2B8EBF2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51" w:type="dxa"/>
            <w:vAlign w:val="center"/>
          </w:tcPr>
          <w:p w:rsidRPr="00AE7D29" w:rsidR="00C411D9" w:rsidP="00C411D9" w:rsidRDefault="00C411D9" w14:paraId="1FD77D4D" w14:textId="1E492E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08025</w:t>
            </w:r>
          </w:p>
        </w:tc>
        <w:tc>
          <w:tcPr>
            <w:tcW w:w="1134" w:type="dxa"/>
            <w:vAlign w:val="center"/>
          </w:tcPr>
          <w:p w:rsidRPr="00AE7D29" w:rsidR="00C411D9" w:rsidP="00C411D9" w:rsidRDefault="00C411D9" w14:paraId="28EEC519" w14:textId="78819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C411D9" w:rsidP="00C411D9" w:rsidRDefault="00C411D9" w14:paraId="6B0C068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E60A79" w:rsidR="00C411D9" w:rsidTr="00C411D9" w14:paraId="0662A38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E60A79" w:rsidR="00C411D9" w:rsidP="00C411D9" w:rsidRDefault="00C411D9" w14:paraId="6E9576ED" w14:textId="1EFA4EFF">
            <w:pPr>
              <w:rPr>
                <w:rFonts w:ascii="Arial" w:hAnsi="Arial" w:cs="Arial"/>
                <w:sz w:val="20"/>
                <w:highlight w:val="yellow"/>
              </w:rPr>
            </w:pPr>
            <w:r w:rsidRPr="00CD18E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E60A79" w:rsidR="00C411D9" w:rsidP="00C411D9" w:rsidRDefault="00C411D9" w14:paraId="77004D3E" w14:textId="03B54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highlight w:val="yellow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E60A79" w:rsidR="00C411D9" w:rsidP="00C411D9" w:rsidRDefault="00C411D9" w14:paraId="61A03A22" w14:textId="5D7A526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Arial" w:cs="Arial"/>
                <w:sz w:val="20"/>
              </w:rPr>
              <w:t>Gran Via Corts Catalanes</w:t>
            </w:r>
          </w:p>
        </w:tc>
        <w:tc>
          <w:tcPr>
            <w:tcW w:w="992" w:type="dxa"/>
            <w:vAlign w:val="center"/>
          </w:tcPr>
          <w:p w:rsidRPr="00E60A79" w:rsidR="00C411D9" w:rsidP="00C411D9" w:rsidRDefault="00C411D9" w14:paraId="5AE318DF" w14:textId="38B868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874</w:t>
            </w:r>
          </w:p>
        </w:tc>
        <w:tc>
          <w:tcPr>
            <w:tcW w:w="851" w:type="dxa"/>
            <w:vAlign w:val="center"/>
          </w:tcPr>
          <w:p w:rsidRPr="00E60A79" w:rsidR="00C411D9" w:rsidP="00C411D9" w:rsidRDefault="00C411D9" w14:paraId="553DF9C7" w14:textId="158EC97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08018</w:t>
            </w:r>
          </w:p>
        </w:tc>
        <w:tc>
          <w:tcPr>
            <w:tcW w:w="1134" w:type="dxa"/>
            <w:vAlign w:val="center"/>
          </w:tcPr>
          <w:p w:rsidRPr="00E60A79" w:rsidR="00C411D9" w:rsidP="00C411D9" w:rsidRDefault="00C411D9" w14:paraId="45A42E2B" w14:textId="21D41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E60A79" w:rsidR="00C411D9" w:rsidP="00C411D9" w:rsidRDefault="00C411D9" w14:paraId="468C1085" w14:textId="5E671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  <w:highlight w:val="yellow"/>
              </w:rPr>
            </w:pPr>
          </w:p>
        </w:tc>
      </w:tr>
      <w:tr w:rsidRPr="00AE7D29" w:rsidR="00C411D9" w:rsidTr="00C411D9" w14:paraId="577EA6D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E60A79" w:rsidR="00C411D9" w:rsidP="00C411D9" w:rsidRDefault="00C411D9" w14:paraId="1128F48C" w14:textId="6173B2A3">
            <w:pPr>
              <w:rPr>
                <w:rFonts w:ascii="Arial" w:hAnsi="Arial" w:cs="Arial"/>
                <w:sz w:val="20"/>
                <w:highlight w:val="yellow"/>
              </w:rPr>
            </w:pPr>
            <w:r w:rsidRPr="00CD18E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E60A79" w:rsidR="00C411D9" w:rsidP="00C411D9" w:rsidRDefault="00C411D9" w14:paraId="6B3A6BA9" w14:textId="2E98F78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559" w:type="dxa"/>
            <w:vAlign w:val="center"/>
          </w:tcPr>
          <w:p w:rsidRPr="00E60A79" w:rsidR="00C411D9" w:rsidP="00C411D9" w:rsidRDefault="00C411D9" w14:paraId="3B411334" w14:textId="3D5BACA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Prim</w:t>
            </w:r>
          </w:p>
        </w:tc>
        <w:tc>
          <w:tcPr>
            <w:tcW w:w="992" w:type="dxa"/>
            <w:vAlign w:val="center"/>
          </w:tcPr>
          <w:p w:rsidRPr="00E60A79" w:rsidR="00C411D9" w:rsidP="00C411D9" w:rsidRDefault="00C411D9" w14:paraId="4A8A7F71" w14:textId="00FAB97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851" w:type="dxa"/>
            <w:vAlign w:val="center"/>
          </w:tcPr>
          <w:p w:rsidRPr="00E60A79" w:rsidR="00C411D9" w:rsidP="00C411D9" w:rsidRDefault="00C411D9" w14:paraId="3E47EBD1" w14:textId="2DA9D25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08019</w:t>
            </w:r>
          </w:p>
        </w:tc>
        <w:tc>
          <w:tcPr>
            <w:tcW w:w="1134" w:type="dxa"/>
            <w:vAlign w:val="center"/>
          </w:tcPr>
          <w:p w:rsidRPr="00AE7D29" w:rsidR="00C411D9" w:rsidP="00C411D9" w:rsidRDefault="00C411D9" w14:paraId="682E7BA1" w14:textId="66F61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E60A79" w:rsidR="00C411D9" w:rsidP="00C411D9" w:rsidRDefault="00C411D9" w14:paraId="5A49ACF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  <w:highlight w:val="yellow"/>
              </w:rPr>
            </w:pPr>
          </w:p>
        </w:tc>
      </w:tr>
    </w:tbl>
    <w:p w:rsidR="00C411D9" w:rsidP="00C411D9" w:rsidRDefault="00C411D9" w14:paraId="30D3C878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E60A79" w:rsidP="00E60A79" w:rsidRDefault="00E60A79" w14:paraId="114206C2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2D25FA" w:rsidR="00E60A79" w:rsidP="00E60A79" w:rsidRDefault="00E60A79" w14:paraId="2D0A0351" w14:textId="7777777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  <w:sectPr w:rsidRPr="002D25FA" w:rsidR="00E60A79" w:rsidSect="000B61AD">
          <w:pgSz w:w="11906" w:h="16838" w:orient="portrait"/>
          <w:pgMar w:top="1985" w:right="1701" w:bottom="1843" w:left="1588" w:header="709" w:footer="789" w:gutter="0"/>
          <w:cols w:space="708"/>
          <w:titlePg/>
          <w:docGrid w:linePitch="360"/>
        </w:sectPr>
      </w:pPr>
    </w:p>
    <w:p w:rsidRPr="004D4A0D" w:rsidR="00844919" w:rsidP="00844919" w:rsidRDefault="00844919" w14:paraId="54C1D254" w14:textId="6FDDA192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</w:pPr>
      <w:r w:rsidRPr="004D4A0D">
        <w:rPr>
          <w:rFonts w:ascii="Arial" w:hAnsi="Arial" w:cs="Arial"/>
          <w:b/>
          <w:sz w:val="22"/>
          <w:szCs w:val="22"/>
        </w:rPr>
        <w:lastRenderedPageBreak/>
        <w:t xml:space="preserve">Ruta </w:t>
      </w:r>
      <w:proofErr w:type="spellStart"/>
      <w:r>
        <w:rPr>
          <w:rFonts w:ascii="Arial" w:hAnsi="Arial" w:cs="Arial"/>
          <w:b/>
          <w:sz w:val="22"/>
          <w:szCs w:val="22"/>
        </w:rPr>
        <w:t>Estímia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3</w:t>
      </w:r>
      <w:r w:rsidRPr="004D4A0D">
        <w:rPr>
          <w:rFonts w:ascii="Arial" w:hAnsi="Arial" w:cs="Arial"/>
          <w:b/>
          <w:sz w:val="22"/>
          <w:szCs w:val="22"/>
        </w:rPr>
        <w:t>0</w:t>
      </w:r>
    </w:p>
    <w:p w:rsidRPr="004D4A0D" w:rsidR="00844919" w:rsidP="00844919" w:rsidRDefault="00844919" w14:paraId="2AAEB4BD" w14:textId="77777777">
      <w:pPr>
        <w:tabs>
          <w:tab w:val="right" w:pos="9026"/>
        </w:tabs>
        <w:jc w:val="both"/>
        <w:rPr>
          <w:rFonts w:ascii="Arial" w:hAnsi="Arial" w:cs="Arial"/>
          <w:sz w:val="22"/>
          <w:szCs w:val="22"/>
        </w:rPr>
      </w:pPr>
    </w:p>
    <w:p w:rsidRPr="00AE7D29" w:rsidR="00844919" w:rsidP="00844919" w:rsidRDefault="00844919" w14:paraId="0B58706F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matí:</w:t>
      </w:r>
    </w:p>
    <w:tbl>
      <w:tblPr>
        <w:tblStyle w:val="Taulaambquadrcula4-mfasi1"/>
        <w:tblW w:w="9351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559"/>
        <w:gridCol w:w="992"/>
        <w:gridCol w:w="851"/>
        <w:gridCol w:w="1134"/>
        <w:gridCol w:w="1559"/>
      </w:tblGrid>
      <w:tr w:rsidRPr="00AE7D29" w:rsidR="00844919" w:rsidTr="00DE674C" w14:paraId="4BD9737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844919" w:rsidP="00DE674C" w:rsidRDefault="00844919" w14:paraId="5ADE0786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844919" w:rsidP="00DE674C" w:rsidRDefault="00844919" w14:paraId="12D3782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559" w:type="dxa"/>
            <w:vAlign w:val="center"/>
          </w:tcPr>
          <w:p w:rsidRPr="00AE7D29" w:rsidR="00844919" w:rsidP="00DE674C" w:rsidRDefault="00844919" w14:paraId="55B5F75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844919" w:rsidP="00DE674C" w:rsidRDefault="00844919" w14:paraId="40DDB54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844919" w:rsidP="00DE674C" w:rsidRDefault="00844919" w14:paraId="147FDF8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134" w:type="dxa"/>
            <w:vAlign w:val="center"/>
          </w:tcPr>
          <w:p w:rsidRPr="00AE7D29" w:rsidR="00844919" w:rsidP="00DE674C" w:rsidRDefault="00844919" w14:paraId="08AFE2A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559" w:type="dxa"/>
            <w:vAlign w:val="center"/>
          </w:tcPr>
          <w:p w:rsidRPr="00AE7D29" w:rsidR="00844919" w:rsidP="00DE674C" w:rsidRDefault="00844919" w14:paraId="5E966CD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844919" w:rsidTr="00DE674C" w14:paraId="0178B210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FB171D" w:rsidR="00844919" w:rsidP="00844919" w:rsidRDefault="00844919" w14:paraId="702F07B3" w14:textId="74E6A2D8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45427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844919" w:rsidP="00844919" w:rsidRDefault="00844919" w14:paraId="574740B5" w14:textId="4F02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E7D29" w:rsidR="00844919" w:rsidP="00844919" w:rsidRDefault="00844919" w14:paraId="638A4222" w14:textId="23A3CB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Canigó</w:t>
            </w:r>
          </w:p>
        </w:tc>
        <w:tc>
          <w:tcPr>
            <w:tcW w:w="992" w:type="dxa"/>
            <w:vAlign w:val="center"/>
          </w:tcPr>
          <w:p w:rsidRPr="00AE7D29" w:rsidR="00844919" w:rsidP="00844919" w:rsidRDefault="00844919" w14:paraId="4A17FF26" w14:textId="5DD1AE5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851" w:type="dxa"/>
            <w:vAlign w:val="center"/>
          </w:tcPr>
          <w:p w:rsidRPr="00AE7D29" w:rsidR="00844919" w:rsidP="00844919" w:rsidRDefault="00844919" w14:paraId="15A424C2" w14:textId="50190D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08031</w:t>
            </w:r>
          </w:p>
        </w:tc>
        <w:tc>
          <w:tcPr>
            <w:tcW w:w="1134" w:type="dxa"/>
            <w:vAlign w:val="center"/>
          </w:tcPr>
          <w:p w:rsidRPr="00AE7D29" w:rsidR="00844919" w:rsidP="00844919" w:rsidRDefault="00844919" w14:paraId="5522D2AF" w14:textId="6C2D8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844919" w:rsidP="00844919" w:rsidRDefault="00844919" w14:paraId="33F963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844919" w:rsidTr="00DE674C" w14:paraId="43DE1C2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FB171D" w:rsidR="00844919" w:rsidP="00844919" w:rsidRDefault="00844919" w14:paraId="0E53B9B3" w14:textId="2A1F5C2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45427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844919" w:rsidP="00844919" w:rsidRDefault="00844919" w14:paraId="3D07D01C" w14:textId="101F1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E7D29" w:rsidR="00844919" w:rsidP="00844919" w:rsidRDefault="00844919" w14:paraId="6FC79D78" w14:textId="13A411D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Jerez</w:t>
            </w:r>
          </w:p>
        </w:tc>
        <w:tc>
          <w:tcPr>
            <w:tcW w:w="992" w:type="dxa"/>
            <w:vAlign w:val="center"/>
          </w:tcPr>
          <w:p w:rsidRPr="00AE7D29" w:rsidR="00844919" w:rsidP="00844919" w:rsidRDefault="00844919" w14:paraId="57F0FE47" w14:textId="184D91D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:rsidRPr="00AE7D29" w:rsidR="00844919" w:rsidP="00844919" w:rsidRDefault="00844919" w14:paraId="5357C308" w14:textId="72DFC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134" w:type="dxa"/>
            <w:vAlign w:val="center"/>
          </w:tcPr>
          <w:p w:rsidRPr="00AE7D29" w:rsidR="00844919" w:rsidP="00844919" w:rsidRDefault="00844919" w14:paraId="68E1F08E" w14:textId="0EB71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844919" w:rsidP="00844919" w:rsidRDefault="00844919" w14:paraId="3ED671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844919" w:rsidTr="00DE674C" w14:paraId="76BC5BC4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844919" w:rsidP="00844919" w:rsidRDefault="00844919" w14:paraId="2B66FE31" w14:textId="220506AA">
            <w:pPr>
              <w:rPr>
                <w:rFonts w:ascii="Arial" w:hAnsi="Arial" w:cs="Arial"/>
                <w:sz w:val="20"/>
              </w:rPr>
            </w:pPr>
            <w:r w:rsidRPr="0045427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844919" w:rsidP="00844919" w:rsidRDefault="00844919" w14:paraId="29326A4E" w14:textId="35DD664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559" w:type="dxa"/>
            <w:vAlign w:val="center"/>
          </w:tcPr>
          <w:p w:rsidRPr="00AE7D29" w:rsidR="00844919" w:rsidP="00844919" w:rsidRDefault="00844919" w14:paraId="0E24F746" w14:textId="09A86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Maragall</w:t>
            </w:r>
          </w:p>
        </w:tc>
        <w:tc>
          <w:tcPr>
            <w:tcW w:w="992" w:type="dxa"/>
            <w:vAlign w:val="center"/>
          </w:tcPr>
          <w:p w:rsidRPr="00AE7D29" w:rsidR="00844919" w:rsidP="00844919" w:rsidRDefault="00844919" w14:paraId="3B2EF01A" w14:textId="1D2F48E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851" w:type="dxa"/>
            <w:vAlign w:val="center"/>
          </w:tcPr>
          <w:p w:rsidRPr="00AE7D29" w:rsidR="00844919" w:rsidP="00844919" w:rsidRDefault="00844919" w14:paraId="12BDEDB7" w14:textId="3A0CF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134" w:type="dxa"/>
            <w:vAlign w:val="center"/>
          </w:tcPr>
          <w:p w:rsidRPr="00AE7D29" w:rsidR="00844919" w:rsidP="00844919" w:rsidRDefault="00844919" w14:paraId="1B5537E9" w14:textId="1D9C9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844919" w:rsidP="00844919" w:rsidRDefault="00844919" w14:paraId="2F4EA27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844919" w:rsidTr="00DE674C" w14:paraId="4ABC8749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844919" w:rsidP="00844919" w:rsidRDefault="00844919" w14:paraId="33195D8C" w14:textId="1BC9E6CD">
            <w:pPr>
              <w:rPr>
                <w:rFonts w:ascii="Arial" w:hAnsi="Arial" w:cs="Arial"/>
                <w:sz w:val="20"/>
              </w:rPr>
            </w:pPr>
            <w:r w:rsidRPr="0045427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844919" w:rsidP="00844919" w:rsidRDefault="00844919" w14:paraId="6F269AB3" w14:textId="2BA807D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559" w:type="dxa"/>
            <w:vAlign w:val="center"/>
          </w:tcPr>
          <w:p w:rsidRPr="00AE7D29" w:rsidR="00844919" w:rsidP="00844919" w:rsidRDefault="00844919" w14:paraId="3709B2E0" w14:textId="68407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Maragall</w:t>
            </w:r>
          </w:p>
        </w:tc>
        <w:tc>
          <w:tcPr>
            <w:tcW w:w="992" w:type="dxa"/>
            <w:vAlign w:val="center"/>
          </w:tcPr>
          <w:p w:rsidRPr="00AE7D29" w:rsidR="00844919" w:rsidP="00844919" w:rsidRDefault="00844919" w14:paraId="0A1FF9F2" w14:textId="0C6FB97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851" w:type="dxa"/>
            <w:vAlign w:val="center"/>
          </w:tcPr>
          <w:p w:rsidRPr="00AE7D29" w:rsidR="00844919" w:rsidP="00844919" w:rsidRDefault="00844919" w14:paraId="07C45FBB" w14:textId="3529E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134" w:type="dxa"/>
            <w:vAlign w:val="center"/>
          </w:tcPr>
          <w:p w:rsidRPr="00AE7D29" w:rsidR="00844919" w:rsidP="00844919" w:rsidRDefault="00844919" w14:paraId="13993FDC" w14:textId="2423C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844919" w:rsidP="00844919" w:rsidRDefault="00844919" w14:paraId="793393D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844919" w:rsidTr="003351F9" w14:paraId="5D638382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844919" w:rsidP="00844919" w:rsidRDefault="00844919" w14:paraId="3AEA7901" w14:textId="0B7D28AA">
            <w:pPr>
              <w:rPr>
                <w:rFonts w:ascii="Arial" w:hAnsi="Arial" w:cs="Arial"/>
                <w:sz w:val="20"/>
              </w:rPr>
            </w:pPr>
            <w:r w:rsidRPr="0045427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844919" w:rsidP="00844919" w:rsidRDefault="00844919" w14:paraId="5030F2BB" w14:textId="5B8DBD8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E7D29" w:rsidR="00844919" w:rsidP="00844919" w:rsidRDefault="00844919" w14:paraId="00DCC1D6" w14:textId="67ADA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Llobregós</w:t>
            </w:r>
            <w:proofErr w:type="spellEnd"/>
          </w:p>
        </w:tc>
        <w:tc>
          <w:tcPr>
            <w:tcW w:w="992" w:type="dxa"/>
            <w:vAlign w:val="center"/>
          </w:tcPr>
          <w:p w:rsidRPr="00AE7D29" w:rsidR="00844919" w:rsidP="00844919" w:rsidRDefault="00844919" w14:paraId="3004D050" w14:textId="0B310ED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851" w:type="dxa"/>
          </w:tcPr>
          <w:p w:rsidRPr="00AE7D29" w:rsidR="00844919" w:rsidP="00844919" w:rsidRDefault="00844919" w14:paraId="43B84EED" w14:textId="74136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B72E0"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134" w:type="dxa"/>
            <w:vAlign w:val="center"/>
          </w:tcPr>
          <w:p w:rsidRPr="00AE7D29" w:rsidR="00844919" w:rsidP="00844919" w:rsidRDefault="00844919" w14:paraId="10B8B27B" w14:textId="282DC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844919" w:rsidP="00844919" w:rsidRDefault="00844919" w14:paraId="18A3C2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844919" w:rsidTr="003351F9" w14:paraId="235D9A4A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844919" w:rsidP="00844919" w:rsidRDefault="00844919" w14:paraId="4DB8EE63" w14:textId="7FC3D050">
            <w:pPr>
              <w:rPr>
                <w:rFonts w:ascii="Arial" w:hAnsi="Arial" w:cs="Arial"/>
                <w:sz w:val="20"/>
              </w:rPr>
            </w:pPr>
            <w:r w:rsidRPr="0045427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844919" w:rsidP="00844919" w:rsidRDefault="00844919" w14:paraId="4A9E35D7" w14:textId="161B8BF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E7D29" w:rsidR="00844919" w:rsidP="00844919" w:rsidRDefault="00844919" w14:paraId="328445D5" w14:textId="39D6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Santuari</w:t>
            </w:r>
          </w:p>
        </w:tc>
        <w:tc>
          <w:tcPr>
            <w:tcW w:w="992" w:type="dxa"/>
            <w:vAlign w:val="center"/>
          </w:tcPr>
          <w:p w:rsidRPr="00AE7D29" w:rsidR="00844919" w:rsidP="00844919" w:rsidRDefault="00844919" w14:paraId="1777D639" w14:textId="6FD662D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851" w:type="dxa"/>
          </w:tcPr>
          <w:p w:rsidRPr="00AE7D29" w:rsidR="00844919" w:rsidP="00844919" w:rsidRDefault="00844919" w14:paraId="6B61F403" w14:textId="0E9B9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B72E0"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134" w:type="dxa"/>
            <w:vAlign w:val="center"/>
          </w:tcPr>
          <w:p w:rsidRPr="00AE7D29" w:rsidR="00844919" w:rsidP="00844919" w:rsidRDefault="00844919" w14:paraId="27DB16D8" w14:textId="03135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844919" w:rsidP="00844919" w:rsidRDefault="00844919" w14:paraId="1B082AC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844919" w:rsidTr="003351F9" w14:paraId="56CBC00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844919" w:rsidP="00844919" w:rsidRDefault="00844919" w14:paraId="58F4D0BD" w14:textId="174DCA29">
            <w:pPr>
              <w:rPr>
                <w:rFonts w:ascii="Arial" w:hAnsi="Arial" w:cs="Arial"/>
                <w:sz w:val="20"/>
              </w:rPr>
            </w:pPr>
            <w:r w:rsidRPr="0045427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844919" w:rsidP="00844919" w:rsidRDefault="00844919" w14:paraId="42F8C3EB" w14:textId="1E514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844919" w:rsidP="00844919" w:rsidRDefault="00844919" w14:paraId="5C80DF5E" w14:textId="2E362BC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Santuari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844919" w:rsidP="00844919" w:rsidRDefault="00844919" w14:paraId="5706008C" w14:textId="6F3B632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851" w:type="dxa"/>
            <w:shd w:val="clear" w:color="auto" w:fill="auto"/>
          </w:tcPr>
          <w:p w:rsidRPr="00A403E4" w:rsidR="00844919" w:rsidP="00844919" w:rsidRDefault="00844919" w14:paraId="1C4FEE2D" w14:textId="545725B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B72E0"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844919" w:rsidP="00844919" w:rsidRDefault="00844919" w14:paraId="4170FCBB" w14:textId="2E4F6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844919" w:rsidP="00844919" w:rsidRDefault="00844919" w14:paraId="269C573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844919" w:rsidTr="003351F9" w14:paraId="133DAA1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844919" w:rsidP="00844919" w:rsidRDefault="00844919" w14:paraId="6193034B" w14:textId="370AE8E0">
            <w:pPr>
              <w:rPr>
                <w:rFonts w:ascii="Arial" w:hAnsi="Arial" w:cs="Arial"/>
                <w:sz w:val="20"/>
              </w:rPr>
            </w:pPr>
            <w:r w:rsidRPr="0045427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844919" w:rsidP="00844919" w:rsidRDefault="00844919" w14:paraId="5FF22EE8" w14:textId="38949F4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844919" w:rsidP="00844919" w:rsidRDefault="00844919" w14:paraId="68FE723D" w14:textId="38AF790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Santuari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844919" w:rsidP="00844919" w:rsidRDefault="00844919" w14:paraId="047186F3" w14:textId="3EC3D7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Pr="00A403E4" w:rsidR="00844919" w:rsidP="00844919" w:rsidRDefault="00844919" w14:paraId="1252C443" w14:textId="7A215DB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AB72E0"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844919" w:rsidP="00844919" w:rsidRDefault="00844919" w14:paraId="0C4009B9" w14:textId="6D15F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844919" w:rsidP="00844919" w:rsidRDefault="00844919" w14:paraId="0FC1A7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53CE6" w:rsidR="00844919" w:rsidTr="00DE674C" w14:paraId="4E9FAEA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7"/>
            <w:shd w:val="clear" w:color="auto" w:fill="auto"/>
            <w:vAlign w:val="bottom"/>
          </w:tcPr>
          <w:p w:rsidRPr="00A53CE6" w:rsidR="00844919" w:rsidP="00DE674C" w:rsidRDefault="00844919" w14:paraId="3FB32D5D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53CE6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Arribada al centre: 9:</w:t>
            </w: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30</w:t>
            </w:r>
          </w:p>
          <w:p w:rsidRPr="00A53CE6" w:rsidR="00844919" w:rsidP="00DE674C" w:rsidRDefault="00844919" w14:paraId="57E03009" w14:textId="77777777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53CE6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Adreça centre: Carrer d'Anglí, 50, 08017 Barcelona</w:t>
            </w:r>
          </w:p>
        </w:tc>
      </w:tr>
    </w:tbl>
    <w:p w:rsidRPr="00AE7D29" w:rsidR="00844919" w:rsidP="00844919" w:rsidRDefault="00844919" w14:paraId="5EFBE6ED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</w:p>
    <w:p w:rsidR="00844919" w:rsidP="00844919" w:rsidRDefault="00844919" w14:paraId="00D6FD06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tarda:</w:t>
      </w:r>
    </w:p>
    <w:tbl>
      <w:tblPr>
        <w:tblStyle w:val="Taulaambquadrcula4-mfasi1"/>
        <w:tblW w:w="9351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559"/>
        <w:gridCol w:w="992"/>
        <w:gridCol w:w="851"/>
        <w:gridCol w:w="1134"/>
        <w:gridCol w:w="1559"/>
      </w:tblGrid>
      <w:tr w:rsidRPr="00AE7D29" w:rsidR="00844919" w:rsidTr="00DE674C" w14:paraId="5A924C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844919" w:rsidP="00DE674C" w:rsidRDefault="00844919" w14:paraId="52B58A5F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844919" w:rsidP="00DE674C" w:rsidRDefault="00844919" w14:paraId="198A4B6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559" w:type="dxa"/>
            <w:vAlign w:val="center"/>
          </w:tcPr>
          <w:p w:rsidRPr="00AE7D29" w:rsidR="00844919" w:rsidP="00DE674C" w:rsidRDefault="00844919" w14:paraId="697AD0F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844919" w:rsidP="00DE674C" w:rsidRDefault="00844919" w14:paraId="27B019F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844919" w:rsidP="00DE674C" w:rsidRDefault="00844919" w14:paraId="29E1822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134" w:type="dxa"/>
            <w:vAlign w:val="center"/>
          </w:tcPr>
          <w:p w:rsidRPr="00AE7D29" w:rsidR="00844919" w:rsidP="00DE674C" w:rsidRDefault="00844919" w14:paraId="4B4A24E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559" w:type="dxa"/>
            <w:vAlign w:val="center"/>
          </w:tcPr>
          <w:p w:rsidRPr="00AE7D29" w:rsidR="00844919" w:rsidP="00DE674C" w:rsidRDefault="00844919" w14:paraId="7677520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844919" w:rsidTr="00DE674C" w14:paraId="15098072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7"/>
            <w:vAlign w:val="center"/>
          </w:tcPr>
          <w:p w:rsidRPr="00AE7D29" w:rsidR="00844919" w:rsidP="00DE674C" w:rsidRDefault="00844919" w14:paraId="399EFCE4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Sortida del centre: 16:30</w:t>
            </w:r>
          </w:p>
          <w:p w:rsidRPr="00AE7D29" w:rsidR="00844919" w:rsidP="00DE674C" w:rsidRDefault="00844919" w14:paraId="23587EE9" w14:textId="77777777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 xml:space="preserve">Adreça centre: </w:t>
            </w:r>
            <w:r w:rsidRPr="00A53CE6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Carrer d'Anglí, 50, 08017 Barcelona</w:t>
            </w:r>
          </w:p>
        </w:tc>
      </w:tr>
      <w:tr w:rsidRPr="00A403E4" w:rsidR="00844919" w:rsidTr="00DE674C" w14:paraId="0B8D5CB8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403E4" w:rsidR="00844919" w:rsidP="00844919" w:rsidRDefault="00844919" w14:paraId="1E766830" w14:textId="1CA98CD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45427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403E4" w:rsidR="00844919" w:rsidP="00844919" w:rsidRDefault="00844919" w14:paraId="3F87ABDD" w14:textId="2F8CD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403E4" w:rsidR="00844919" w:rsidP="00844919" w:rsidRDefault="00844919" w14:paraId="52D9207D" w14:textId="4A52487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Canigó</w:t>
            </w:r>
          </w:p>
        </w:tc>
        <w:tc>
          <w:tcPr>
            <w:tcW w:w="992" w:type="dxa"/>
            <w:vAlign w:val="center"/>
          </w:tcPr>
          <w:p w:rsidRPr="00A403E4" w:rsidR="00844919" w:rsidP="00844919" w:rsidRDefault="00844919" w14:paraId="6EC04821" w14:textId="51B24FC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851" w:type="dxa"/>
            <w:vAlign w:val="center"/>
          </w:tcPr>
          <w:p w:rsidRPr="00A403E4" w:rsidR="00844919" w:rsidP="00844919" w:rsidRDefault="00844919" w14:paraId="619C0954" w14:textId="40AA4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08031</w:t>
            </w:r>
          </w:p>
        </w:tc>
        <w:tc>
          <w:tcPr>
            <w:tcW w:w="1134" w:type="dxa"/>
            <w:vAlign w:val="center"/>
          </w:tcPr>
          <w:p w:rsidRPr="00A403E4" w:rsidR="00844919" w:rsidP="00844919" w:rsidRDefault="00844919" w14:paraId="3A1ED8B9" w14:textId="5FB6A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403E4" w:rsidR="00844919" w:rsidP="00844919" w:rsidRDefault="00844919" w14:paraId="4C6CF8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844919" w:rsidTr="00DE674C" w14:paraId="5B15290F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403E4" w:rsidR="00844919" w:rsidP="00844919" w:rsidRDefault="00844919" w14:paraId="492ABE15" w14:textId="7E29B0C1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45427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403E4" w:rsidR="00844919" w:rsidP="00844919" w:rsidRDefault="00844919" w14:paraId="07CB1129" w14:textId="206EC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403E4" w:rsidR="00844919" w:rsidP="00844919" w:rsidRDefault="00844919" w14:paraId="145E0A18" w14:textId="54AE47B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Jerez / Ciutadella</w:t>
            </w:r>
          </w:p>
        </w:tc>
        <w:tc>
          <w:tcPr>
            <w:tcW w:w="992" w:type="dxa"/>
            <w:vAlign w:val="center"/>
          </w:tcPr>
          <w:p w:rsidRPr="00A403E4" w:rsidR="00844919" w:rsidP="00844919" w:rsidRDefault="00844919" w14:paraId="76B5F708" w14:textId="3D01F1E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Pr="00A403E4" w:rsidR="00844919" w:rsidP="00844919" w:rsidRDefault="00844919" w14:paraId="3DD2F693" w14:textId="0EAAD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134" w:type="dxa"/>
            <w:vAlign w:val="center"/>
          </w:tcPr>
          <w:p w:rsidRPr="00A403E4" w:rsidR="00844919" w:rsidP="00844919" w:rsidRDefault="00844919" w14:paraId="614A4B3A" w14:textId="4C2C6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403E4" w:rsidR="00844919" w:rsidP="00844919" w:rsidRDefault="00844919" w14:paraId="7A34EA8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844919" w:rsidTr="00DE674C" w14:paraId="2EED3271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403E4" w:rsidR="00844919" w:rsidP="00844919" w:rsidRDefault="00844919" w14:paraId="28915A0D" w14:textId="5D6E5D3E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45427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403E4" w:rsidR="00844919" w:rsidP="00844919" w:rsidRDefault="00844919" w14:paraId="6B3866E2" w14:textId="6DFBF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559" w:type="dxa"/>
            <w:vAlign w:val="center"/>
          </w:tcPr>
          <w:p w:rsidRPr="00A403E4" w:rsidR="00844919" w:rsidP="00844919" w:rsidRDefault="00844919" w14:paraId="6DCFD4D9" w14:textId="755AB41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 xml:space="preserve">Maragall / </w:t>
            </w:r>
            <w:proofErr w:type="spellStart"/>
            <w:r>
              <w:rPr>
                <w:rFonts w:ascii="Arial" w:hAnsi="Arial" w:eastAsia="Calibri" w:cs="Arial"/>
                <w:color w:val="000000" w:themeColor="text1"/>
                <w:sz w:val="20"/>
              </w:rPr>
              <w:t>Llobregós</w:t>
            </w:r>
            <w:proofErr w:type="spellEnd"/>
          </w:p>
        </w:tc>
        <w:tc>
          <w:tcPr>
            <w:tcW w:w="992" w:type="dxa"/>
            <w:vAlign w:val="center"/>
          </w:tcPr>
          <w:p w:rsidRPr="00A403E4" w:rsidR="00844919" w:rsidP="00844919" w:rsidRDefault="00844919" w14:paraId="592586A3" w14:textId="33BCD89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Pr="00A403E4" w:rsidR="00844919" w:rsidP="00844919" w:rsidRDefault="00844919" w14:paraId="0FAAF428" w14:textId="6ECEC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08031</w:t>
            </w:r>
          </w:p>
        </w:tc>
        <w:tc>
          <w:tcPr>
            <w:tcW w:w="1134" w:type="dxa"/>
            <w:vAlign w:val="center"/>
          </w:tcPr>
          <w:p w:rsidRPr="00A403E4" w:rsidR="00844919" w:rsidP="00844919" w:rsidRDefault="00844919" w14:paraId="2C656D50" w14:textId="0CB405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403E4" w:rsidR="00844919" w:rsidP="00844919" w:rsidRDefault="00844919" w14:paraId="4A1F54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844919" w:rsidTr="00DE674C" w14:paraId="6168989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403E4" w:rsidR="00844919" w:rsidP="00844919" w:rsidRDefault="00844919" w14:paraId="5CB4E8B3" w14:textId="714288C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45427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403E4" w:rsidR="00844919" w:rsidP="00844919" w:rsidRDefault="00844919" w14:paraId="234FF817" w14:textId="208575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559" w:type="dxa"/>
            <w:vAlign w:val="center"/>
          </w:tcPr>
          <w:p w:rsidRPr="00A403E4" w:rsidR="00844919" w:rsidP="00844919" w:rsidRDefault="00844919" w14:paraId="4DED54C2" w14:textId="3AEE607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 xml:space="preserve">Maragall / </w:t>
            </w:r>
            <w:proofErr w:type="spellStart"/>
            <w:r>
              <w:rPr>
                <w:rFonts w:ascii="Arial" w:hAnsi="Arial" w:eastAsia="Calibri" w:cs="Arial"/>
                <w:color w:val="000000" w:themeColor="text1"/>
                <w:sz w:val="20"/>
              </w:rPr>
              <w:t>Llobregós</w:t>
            </w:r>
            <w:proofErr w:type="spellEnd"/>
          </w:p>
        </w:tc>
        <w:tc>
          <w:tcPr>
            <w:tcW w:w="992" w:type="dxa"/>
            <w:vAlign w:val="center"/>
          </w:tcPr>
          <w:p w:rsidRPr="00A403E4" w:rsidR="00844919" w:rsidP="00844919" w:rsidRDefault="00844919" w14:paraId="24D97E7B" w14:textId="65F7E33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Pr="00A403E4" w:rsidR="00844919" w:rsidP="00844919" w:rsidRDefault="00844919" w14:paraId="46D5ECA8" w14:textId="71D48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08031</w:t>
            </w:r>
          </w:p>
        </w:tc>
        <w:tc>
          <w:tcPr>
            <w:tcW w:w="1134" w:type="dxa"/>
            <w:vAlign w:val="center"/>
          </w:tcPr>
          <w:p w:rsidRPr="00A403E4" w:rsidR="00844919" w:rsidP="00844919" w:rsidRDefault="00844919" w14:paraId="17E4B6CF" w14:textId="0124A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844919" w:rsidP="00844919" w:rsidRDefault="00844919" w14:paraId="3C45EB8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844919" w:rsidTr="003A2495" w14:paraId="448DEB50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844919" w:rsidP="00844919" w:rsidRDefault="00844919" w14:paraId="04B1D150" w14:textId="7762EAA8">
            <w:pPr>
              <w:rPr>
                <w:rFonts w:ascii="Arial" w:hAnsi="Arial" w:cs="Arial"/>
                <w:sz w:val="20"/>
              </w:rPr>
            </w:pPr>
            <w:r w:rsidRPr="0045427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844919" w:rsidP="00844919" w:rsidRDefault="00844919" w14:paraId="34B7AD59" w14:textId="28D11DC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E7D29" w:rsidR="00844919" w:rsidP="00844919" w:rsidRDefault="00844919" w14:paraId="05820D85" w14:textId="79702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Llobregós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Tolra</w:t>
            </w:r>
            <w:proofErr w:type="spellEnd"/>
          </w:p>
        </w:tc>
        <w:tc>
          <w:tcPr>
            <w:tcW w:w="992" w:type="dxa"/>
            <w:vAlign w:val="center"/>
          </w:tcPr>
          <w:p w:rsidRPr="00AE7D29" w:rsidR="00844919" w:rsidP="00844919" w:rsidRDefault="00844919" w14:paraId="694D6727" w14:textId="5F5A3A8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1" w:type="dxa"/>
          </w:tcPr>
          <w:p w:rsidRPr="00AE7D29" w:rsidR="00844919" w:rsidP="00844919" w:rsidRDefault="00844919" w14:paraId="597B3A14" w14:textId="2384BB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B72E0"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134" w:type="dxa"/>
            <w:vAlign w:val="center"/>
          </w:tcPr>
          <w:p w:rsidRPr="00AE7D29" w:rsidR="00844919" w:rsidP="00844919" w:rsidRDefault="00844919" w14:paraId="676FF538" w14:textId="3626F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844919" w:rsidP="00844919" w:rsidRDefault="00844919" w14:paraId="4D1F4B0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844919" w:rsidTr="003A2495" w14:paraId="16D149BE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844919" w:rsidP="00844919" w:rsidRDefault="00844919" w14:paraId="13893681" w14:textId="10B83CF6">
            <w:pPr>
              <w:rPr>
                <w:rFonts w:ascii="Arial" w:hAnsi="Arial" w:cs="Arial"/>
                <w:sz w:val="20"/>
              </w:rPr>
            </w:pPr>
            <w:r w:rsidRPr="0045427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844919" w:rsidP="00844919" w:rsidRDefault="00844919" w14:paraId="11FCAF8F" w14:textId="0707611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E7D29" w:rsidR="00844919" w:rsidP="00844919" w:rsidRDefault="00844919" w14:paraId="25E7B95F" w14:textId="41257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Santuari</w:t>
            </w:r>
          </w:p>
        </w:tc>
        <w:tc>
          <w:tcPr>
            <w:tcW w:w="992" w:type="dxa"/>
            <w:vAlign w:val="center"/>
          </w:tcPr>
          <w:p w:rsidRPr="00AE7D29" w:rsidR="00844919" w:rsidP="00844919" w:rsidRDefault="00844919" w14:paraId="45BF42BC" w14:textId="54FD7E3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851" w:type="dxa"/>
          </w:tcPr>
          <w:p w:rsidRPr="00AE7D29" w:rsidR="00844919" w:rsidP="00844919" w:rsidRDefault="00844919" w14:paraId="556FFC3D" w14:textId="1BE0A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B72E0"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134" w:type="dxa"/>
            <w:vAlign w:val="center"/>
          </w:tcPr>
          <w:p w:rsidRPr="00AE7D29" w:rsidR="00844919" w:rsidP="00844919" w:rsidRDefault="00844919" w14:paraId="442C971D" w14:textId="1481F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844919" w:rsidP="00844919" w:rsidRDefault="00844919" w14:paraId="7DADFD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E60A79" w:rsidR="00844919" w:rsidTr="003A2495" w14:paraId="70B96A5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E60A79" w:rsidR="00844919" w:rsidP="00844919" w:rsidRDefault="00844919" w14:paraId="7606C115" w14:textId="58F06EA4">
            <w:pPr>
              <w:rPr>
                <w:rFonts w:ascii="Arial" w:hAnsi="Arial" w:cs="Arial"/>
                <w:sz w:val="20"/>
                <w:highlight w:val="yellow"/>
              </w:rPr>
            </w:pPr>
            <w:r w:rsidRPr="0045427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E60A79" w:rsidR="00844919" w:rsidP="00844919" w:rsidRDefault="00844919" w14:paraId="7C2A3245" w14:textId="1AD1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E60A79" w:rsidR="00844919" w:rsidP="00844919" w:rsidRDefault="00844919" w14:paraId="79D773C7" w14:textId="6DAEF3B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Santuari</w:t>
            </w:r>
          </w:p>
        </w:tc>
        <w:tc>
          <w:tcPr>
            <w:tcW w:w="992" w:type="dxa"/>
            <w:vAlign w:val="center"/>
          </w:tcPr>
          <w:p w:rsidRPr="00E60A79" w:rsidR="00844919" w:rsidP="00844919" w:rsidRDefault="00844919" w14:paraId="59819D17" w14:textId="6BC992B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851" w:type="dxa"/>
          </w:tcPr>
          <w:p w:rsidRPr="00E60A79" w:rsidR="00844919" w:rsidP="00844919" w:rsidRDefault="00844919" w14:paraId="5C7468AD" w14:textId="2F0F713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 w:rsidRPr="00AB72E0"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134" w:type="dxa"/>
            <w:vAlign w:val="center"/>
          </w:tcPr>
          <w:p w:rsidRPr="00E60A79" w:rsidR="00844919" w:rsidP="00844919" w:rsidRDefault="00844919" w14:paraId="78E08F35" w14:textId="7E78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E60A79" w:rsidR="00844919" w:rsidP="00844919" w:rsidRDefault="00844919" w14:paraId="59E2E6B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  <w:highlight w:val="yellow"/>
              </w:rPr>
            </w:pPr>
          </w:p>
        </w:tc>
      </w:tr>
      <w:tr w:rsidRPr="00AE7D29" w:rsidR="00844919" w:rsidTr="003A2495" w14:paraId="58B7C47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E60A79" w:rsidR="00844919" w:rsidP="00844919" w:rsidRDefault="00844919" w14:paraId="14329655" w14:textId="652A0186">
            <w:pPr>
              <w:rPr>
                <w:rFonts w:ascii="Arial" w:hAnsi="Arial" w:cs="Arial"/>
                <w:sz w:val="20"/>
                <w:highlight w:val="yellow"/>
              </w:rPr>
            </w:pPr>
            <w:r w:rsidRPr="0045427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E60A79" w:rsidR="00844919" w:rsidP="00844919" w:rsidRDefault="00844919" w14:paraId="73BDE9DB" w14:textId="1789551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E60A79" w:rsidR="00844919" w:rsidP="00844919" w:rsidRDefault="00844919" w14:paraId="57C1727D" w14:textId="0A92EE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Santuari</w:t>
            </w:r>
          </w:p>
        </w:tc>
        <w:tc>
          <w:tcPr>
            <w:tcW w:w="992" w:type="dxa"/>
            <w:vAlign w:val="center"/>
          </w:tcPr>
          <w:p w:rsidRPr="00E60A79" w:rsidR="00844919" w:rsidP="00844919" w:rsidRDefault="00844919" w14:paraId="33521009" w14:textId="41D1FB4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851" w:type="dxa"/>
          </w:tcPr>
          <w:p w:rsidRPr="00E60A79" w:rsidR="00844919" w:rsidP="00844919" w:rsidRDefault="00844919" w14:paraId="6E3DEEF3" w14:textId="2FA2B72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 w:rsidRPr="00AB72E0"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134" w:type="dxa"/>
            <w:vAlign w:val="center"/>
          </w:tcPr>
          <w:p w:rsidRPr="00AE7D29" w:rsidR="00844919" w:rsidP="00844919" w:rsidRDefault="00844919" w14:paraId="5904DDA2" w14:textId="1059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E60A79" w:rsidR="00844919" w:rsidP="00844919" w:rsidRDefault="00844919" w14:paraId="2AB765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  <w:highlight w:val="yellow"/>
              </w:rPr>
            </w:pPr>
          </w:p>
        </w:tc>
      </w:tr>
    </w:tbl>
    <w:p w:rsidR="00844919" w:rsidP="00844919" w:rsidRDefault="00844919" w14:paraId="1CF93831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844919" w:rsidP="00844919" w:rsidRDefault="00844919" w14:paraId="1FED684D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2D25FA" w:rsidR="00844919" w:rsidP="00844919" w:rsidRDefault="00844919" w14:paraId="71C703CC" w14:textId="7777777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  <w:sectPr w:rsidRPr="002D25FA" w:rsidR="00844919" w:rsidSect="000B61AD">
          <w:pgSz w:w="11906" w:h="16838" w:orient="portrait"/>
          <w:pgMar w:top="1985" w:right="1701" w:bottom="1843" w:left="1588" w:header="709" w:footer="789" w:gutter="0"/>
          <w:cols w:space="708"/>
          <w:titlePg/>
          <w:docGrid w:linePitch="360"/>
        </w:sectPr>
      </w:pPr>
    </w:p>
    <w:p w:rsidRPr="004D4A0D" w:rsidR="0012506C" w:rsidP="0012506C" w:rsidRDefault="0012506C" w14:paraId="6F5A17CB" w14:textId="48108C01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</w:pPr>
      <w:r w:rsidRPr="004D4A0D">
        <w:rPr>
          <w:rFonts w:ascii="Arial" w:hAnsi="Arial" w:cs="Arial"/>
          <w:b/>
          <w:sz w:val="22"/>
          <w:szCs w:val="22"/>
        </w:rPr>
        <w:lastRenderedPageBreak/>
        <w:t xml:space="preserve">Ruta </w:t>
      </w:r>
      <w:proofErr w:type="spellStart"/>
      <w:r>
        <w:rPr>
          <w:rFonts w:ascii="Arial" w:hAnsi="Arial" w:cs="Arial"/>
          <w:b/>
          <w:sz w:val="22"/>
          <w:szCs w:val="22"/>
        </w:rPr>
        <w:t>Estímia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844919">
        <w:rPr>
          <w:rFonts w:ascii="Arial" w:hAnsi="Arial" w:cs="Arial"/>
          <w:b/>
          <w:sz w:val="22"/>
          <w:szCs w:val="22"/>
        </w:rPr>
        <w:t>4</w:t>
      </w:r>
      <w:r w:rsidRPr="004D4A0D">
        <w:rPr>
          <w:rFonts w:ascii="Arial" w:hAnsi="Arial" w:cs="Arial"/>
          <w:b/>
          <w:sz w:val="22"/>
          <w:szCs w:val="22"/>
        </w:rPr>
        <w:t>0</w:t>
      </w:r>
    </w:p>
    <w:p w:rsidRPr="004D4A0D" w:rsidR="00E36214" w:rsidP="00E36214" w:rsidRDefault="00E36214" w14:paraId="254E820F" w14:textId="77777777">
      <w:pPr>
        <w:tabs>
          <w:tab w:val="right" w:pos="9026"/>
        </w:tabs>
        <w:jc w:val="both"/>
        <w:rPr>
          <w:rFonts w:ascii="Arial" w:hAnsi="Arial" w:cs="Arial"/>
          <w:sz w:val="22"/>
          <w:szCs w:val="22"/>
        </w:rPr>
      </w:pPr>
    </w:p>
    <w:p w:rsidRPr="00AE7D29" w:rsidR="00E36214" w:rsidP="00E36214" w:rsidRDefault="00E36214" w14:paraId="4FE0456D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matí:</w:t>
      </w:r>
    </w:p>
    <w:tbl>
      <w:tblPr>
        <w:tblStyle w:val="Taulaambquadrcula4-mfasi1"/>
        <w:tblW w:w="9351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559"/>
        <w:gridCol w:w="992"/>
        <w:gridCol w:w="851"/>
        <w:gridCol w:w="1134"/>
        <w:gridCol w:w="1559"/>
      </w:tblGrid>
      <w:tr w:rsidRPr="00AE7D29" w:rsidR="00E36214" w:rsidTr="00DE674C" w14:paraId="3FFD855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E36214" w:rsidP="00DE674C" w:rsidRDefault="00E36214" w14:paraId="69D4477A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E36214" w:rsidP="00DE674C" w:rsidRDefault="00E36214" w14:paraId="0FC70E3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559" w:type="dxa"/>
            <w:vAlign w:val="center"/>
          </w:tcPr>
          <w:p w:rsidRPr="00AE7D29" w:rsidR="00E36214" w:rsidP="00DE674C" w:rsidRDefault="00E36214" w14:paraId="6278B68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E36214" w:rsidP="00DE674C" w:rsidRDefault="00E36214" w14:paraId="4BFF70D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E36214" w:rsidP="00DE674C" w:rsidRDefault="00E36214" w14:paraId="21990ED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134" w:type="dxa"/>
            <w:vAlign w:val="center"/>
          </w:tcPr>
          <w:p w:rsidRPr="00AE7D29" w:rsidR="00E36214" w:rsidP="00DE674C" w:rsidRDefault="00E36214" w14:paraId="07DA6DE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559" w:type="dxa"/>
            <w:vAlign w:val="center"/>
          </w:tcPr>
          <w:p w:rsidRPr="00AE7D29" w:rsidR="00E36214" w:rsidP="00DE674C" w:rsidRDefault="00E36214" w14:paraId="61B6E1B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E36214" w:rsidTr="00DE674C" w14:paraId="67A96C4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FB171D" w:rsidR="00E36214" w:rsidP="00E36214" w:rsidRDefault="00E36214" w14:paraId="3A1CA74A" w14:textId="02C84FB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B671DC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E36214" w:rsidP="00E36214" w:rsidRDefault="00E36214" w14:paraId="784A8FF4" w14:textId="59A61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Plaça</w:t>
            </w:r>
          </w:p>
        </w:tc>
        <w:tc>
          <w:tcPr>
            <w:tcW w:w="1559" w:type="dxa"/>
            <w:vAlign w:val="center"/>
          </w:tcPr>
          <w:p w:rsidRPr="00AE7D29" w:rsidR="00E36214" w:rsidP="00E36214" w:rsidRDefault="00E36214" w14:paraId="5F818E2E" w14:textId="53A938B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República</w:t>
            </w:r>
          </w:p>
        </w:tc>
        <w:tc>
          <w:tcPr>
            <w:tcW w:w="992" w:type="dxa"/>
            <w:vAlign w:val="center"/>
          </w:tcPr>
          <w:p w:rsidRPr="00AE7D29" w:rsidR="00E36214" w:rsidP="00E36214" w:rsidRDefault="00E36214" w14:paraId="0838755F" w14:textId="1DF160E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Pr="00AE7D29" w:rsidR="00E36214" w:rsidP="00E36214" w:rsidRDefault="00E36214" w14:paraId="78FB7E3F" w14:textId="501E6B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08016</w:t>
            </w:r>
          </w:p>
        </w:tc>
        <w:tc>
          <w:tcPr>
            <w:tcW w:w="1134" w:type="dxa"/>
            <w:vAlign w:val="center"/>
          </w:tcPr>
          <w:p w:rsidRPr="00AE7D29" w:rsidR="00E36214" w:rsidP="00E36214" w:rsidRDefault="00E36214" w14:paraId="632734B1" w14:textId="3A0F3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E36214" w:rsidP="00E36214" w:rsidRDefault="00E36214" w14:paraId="721D43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E36214" w:rsidTr="00DE674C" w14:paraId="3B417E23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E36214" w:rsidP="00E36214" w:rsidRDefault="00E36214" w14:paraId="69ACAA99" w14:textId="74BA7CEE">
            <w:pPr>
              <w:rPr>
                <w:rFonts w:ascii="Arial" w:hAnsi="Arial" w:cs="Arial"/>
                <w:sz w:val="20"/>
              </w:rPr>
            </w:pPr>
            <w:r w:rsidRPr="00B671DC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E36214" w:rsidP="00E36214" w:rsidRDefault="00E36214" w14:paraId="2019AD9D" w14:textId="3157B31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Plaça</w:t>
            </w:r>
          </w:p>
        </w:tc>
        <w:tc>
          <w:tcPr>
            <w:tcW w:w="1559" w:type="dxa"/>
            <w:vAlign w:val="center"/>
          </w:tcPr>
          <w:p w:rsidRPr="00AE7D29" w:rsidR="00E36214" w:rsidP="00E36214" w:rsidRDefault="00E36214" w14:paraId="14262772" w14:textId="0C7D6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República</w:t>
            </w:r>
          </w:p>
        </w:tc>
        <w:tc>
          <w:tcPr>
            <w:tcW w:w="992" w:type="dxa"/>
            <w:vAlign w:val="center"/>
          </w:tcPr>
          <w:p w:rsidRPr="00AE7D29" w:rsidR="00E36214" w:rsidP="00E36214" w:rsidRDefault="00E36214" w14:paraId="16C3F7DD" w14:textId="43337F7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Pr="00AE7D29" w:rsidR="00E36214" w:rsidP="00E36214" w:rsidRDefault="00E36214" w14:paraId="77089CA5" w14:textId="29ADF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08016</w:t>
            </w:r>
          </w:p>
        </w:tc>
        <w:tc>
          <w:tcPr>
            <w:tcW w:w="1134" w:type="dxa"/>
            <w:vAlign w:val="center"/>
          </w:tcPr>
          <w:p w:rsidRPr="00AE7D29" w:rsidR="00E36214" w:rsidP="00E36214" w:rsidRDefault="00E36214" w14:paraId="206E4B19" w14:textId="12D2C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E36214" w:rsidP="00E36214" w:rsidRDefault="00E36214" w14:paraId="4243B9F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E36214" w:rsidTr="00DE674C" w14:paraId="02AB9300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E36214" w:rsidP="00E36214" w:rsidRDefault="00E36214" w14:paraId="5A90DCE7" w14:textId="3AB5343F">
            <w:pPr>
              <w:rPr>
                <w:rFonts w:ascii="Arial" w:hAnsi="Arial" w:cs="Arial"/>
                <w:sz w:val="20"/>
              </w:rPr>
            </w:pPr>
            <w:r w:rsidRPr="00B671DC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E36214" w:rsidP="00E36214" w:rsidRDefault="00E36214" w14:paraId="0277821B" w14:textId="54A23A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Plaça</w:t>
            </w:r>
          </w:p>
        </w:tc>
        <w:tc>
          <w:tcPr>
            <w:tcW w:w="1559" w:type="dxa"/>
            <w:vAlign w:val="center"/>
          </w:tcPr>
          <w:p w:rsidRPr="00AE7D29" w:rsidR="00E36214" w:rsidP="00E36214" w:rsidRDefault="00E36214" w14:paraId="3DC706C6" w14:textId="6EA4F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República</w:t>
            </w:r>
          </w:p>
        </w:tc>
        <w:tc>
          <w:tcPr>
            <w:tcW w:w="992" w:type="dxa"/>
            <w:vAlign w:val="center"/>
          </w:tcPr>
          <w:p w:rsidRPr="00AE7D29" w:rsidR="00E36214" w:rsidP="00E36214" w:rsidRDefault="00E36214" w14:paraId="175B9FEB" w14:textId="4912ABF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Pr="00AE7D29" w:rsidR="00E36214" w:rsidP="00E36214" w:rsidRDefault="00E36214" w14:paraId="3112B784" w14:textId="6C5C04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08016</w:t>
            </w:r>
          </w:p>
        </w:tc>
        <w:tc>
          <w:tcPr>
            <w:tcW w:w="1134" w:type="dxa"/>
            <w:vAlign w:val="center"/>
          </w:tcPr>
          <w:p w:rsidRPr="00AE7D29" w:rsidR="00E36214" w:rsidP="00E36214" w:rsidRDefault="00E36214" w14:paraId="3616FED2" w14:textId="212BB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E36214" w:rsidP="00E36214" w:rsidRDefault="00E36214" w14:paraId="2B3A9D2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E36214" w:rsidTr="00BB31FD" w14:paraId="78D8DBDD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E36214" w:rsidP="00E36214" w:rsidRDefault="00E36214" w14:paraId="0B331276" w14:textId="242851DA">
            <w:pPr>
              <w:rPr>
                <w:rFonts w:ascii="Arial" w:hAnsi="Arial" w:cs="Arial"/>
                <w:sz w:val="20"/>
              </w:rPr>
            </w:pPr>
            <w:r w:rsidRPr="00B671DC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E36214" w:rsidP="00E36214" w:rsidRDefault="00E36214" w14:paraId="4157F9D5" w14:textId="39D8D01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559" w:type="dxa"/>
            <w:vAlign w:val="center"/>
          </w:tcPr>
          <w:p w:rsidRPr="00AE7D29" w:rsidR="00E36214" w:rsidP="00E36214" w:rsidRDefault="00E36214" w14:paraId="67183D5A" w14:textId="4DB3E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Torras i Bages</w:t>
            </w:r>
          </w:p>
        </w:tc>
        <w:tc>
          <w:tcPr>
            <w:tcW w:w="992" w:type="dxa"/>
            <w:vAlign w:val="center"/>
          </w:tcPr>
          <w:p w:rsidRPr="00AE7D29" w:rsidR="00E36214" w:rsidP="00E36214" w:rsidRDefault="00E36214" w14:paraId="27F6A693" w14:textId="0AF8DA7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851" w:type="dxa"/>
            <w:vAlign w:val="center"/>
          </w:tcPr>
          <w:p w:rsidRPr="00AE7D29" w:rsidR="00E36214" w:rsidP="00E36214" w:rsidRDefault="00E36214" w14:paraId="3C611910" w14:textId="07E21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08030</w:t>
            </w:r>
          </w:p>
        </w:tc>
        <w:tc>
          <w:tcPr>
            <w:tcW w:w="1134" w:type="dxa"/>
            <w:vAlign w:val="center"/>
          </w:tcPr>
          <w:p w:rsidRPr="00AE7D29" w:rsidR="00E36214" w:rsidP="00E36214" w:rsidRDefault="00E36214" w14:paraId="740B5579" w14:textId="06D66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E36214" w:rsidP="00E36214" w:rsidRDefault="00E36214" w14:paraId="71DAFA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E36214" w:rsidTr="00BB31FD" w14:paraId="68848E38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E36214" w:rsidP="00E36214" w:rsidRDefault="00E36214" w14:paraId="3277AD0A" w14:textId="6B1C3EB7">
            <w:pPr>
              <w:rPr>
                <w:rFonts w:ascii="Arial" w:hAnsi="Arial" w:cs="Arial"/>
                <w:sz w:val="20"/>
              </w:rPr>
            </w:pPr>
            <w:r w:rsidRPr="00B671DC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E36214" w:rsidP="00E36214" w:rsidRDefault="00E36214" w14:paraId="343626EF" w14:textId="359EF52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Avinguda</w:t>
            </w:r>
          </w:p>
        </w:tc>
        <w:tc>
          <w:tcPr>
            <w:tcW w:w="1559" w:type="dxa"/>
            <w:vAlign w:val="center"/>
          </w:tcPr>
          <w:p w:rsidRPr="00AE7D29" w:rsidR="00E36214" w:rsidP="00E36214" w:rsidRDefault="00E36214" w14:paraId="1C80718C" w14:textId="2E2FD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Meridiana</w:t>
            </w:r>
          </w:p>
        </w:tc>
        <w:tc>
          <w:tcPr>
            <w:tcW w:w="992" w:type="dxa"/>
            <w:vAlign w:val="center"/>
          </w:tcPr>
          <w:p w:rsidRPr="00AE7D29" w:rsidR="00E36214" w:rsidP="00E36214" w:rsidRDefault="00E36214" w14:paraId="0690CFB8" w14:textId="7B70F1A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851" w:type="dxa"/>
            <w:vAlign w:val="center"/>
          </w:tcPr>
          <w:p w:rsidRPr="00AE7D29" w:rsidR="00E36214" w:rsidP="00E36214" w:rsidRDefault="00E36214" w14:paraId="7C7D80BC" w14:textId="36F40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08027</w:t>
            </w:r>
          </w:p>
        </w:tc>
        <w:tc>
          <w:tcPr>
            <w:tcW w:w="1134" w:type="dxa"/>
            <w:vAlign w:val="center"/>
          </w:tcPr>
          <w:p w:rsidRPr="00AE7D29" w:rsidR="00E36214" w:rsidP="00E36214" w:rsidRDefault="00E36214" w14:paraId="75C0A3A8" w14:textId="4AD89B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E36214" w:rsidP="00E36214" w:rsidRDefault="00E36214" w14:paraId="7A534B8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E36214" w:rsidTr="00BB31FD" w14:paraId="51328EF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E36214" w:rsidP="00E36214" w:rsidRDefault="00E36214" w14:paraId="4050EC03" w14:textId="72DEA4CC">
            <w:pPr>
              <w:rPr>
                <w:rFonts w:ascii="Arial" w:hAnsi="Arial" w:cs="Arial"/>
                <w:sz w:val="20"/>
              </w:rPr>
            </w:pPr>
            <w:r w:rsidRPr="00B671DC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E36214" w:rsidP="00E36214" w:rsidRDefault="00E36214" w14:paraId="7B7AF79E" w14:textId="62651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Plaça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E36214" w:rsidP="00E36214" w:rsidRDefault="00E36214" w14:paraId="377A6202" w14:textId="5BAFB18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 Taxi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E36214" w:rsidP="00E36214" w:rsidRDefault="00E36214" w14:paraId="6D0EB912" w14:textId="7E3963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E36214" w:rsidP="00E36214" w:rsidRDefault="00E36214" w14:paraId="68DED947" w14:textId="7A99C49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08041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E36214" w:rsidP="00E36214" w:rsidRDefault="00E36214" w14:paraId="48426ECE" w14:textId="78187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E36214" w:rsidP="00E36214" w:rsidRDefault="00E36214" w14:paraId="37A1B1E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E36214" w:rsidTr="00BB31FD" w14:paraId="65E1AFB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E36214" w:rsidP="00E36214" w:rsidRDefault="00E36214" w14:paraId="1BA33502" w14:textId="5E3D135A">
            <w:pPr>
              <w:rPr>
                <w:rFonts w:ascii="Arial" w:hAnsi="Arial" w:cs="Arial"/>
                <w:sz w:val="20"/>
              </w:rPr>
            </w:pPr>
            <w:r w:rsidRPr="00B671DC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E36214" w:rsidP="00E36214" w:rsidRDefault="00E36214" w14:paraId="5F3545B2" w14:textId="681C3A1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E36214" w:rsidP="00E36214" w:rsidRDefault="00E36214" w14:paraId="19BFB1CE" w14:textId="1DED486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Cartagena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E36214" w:rsidP="00E36214" w:rsidRDefault="00E36214" w14:paraId="6A14F424" w14:textId="32FEFB7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E36214" w:rsidP="00E36214" w:rsidRDefault="00E36214" w14:paraId="40E6EDC8" w14:textId="7B020DF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E36214" w:rsidP="00E36214" w:rsidRDefault="00E36214" w14:paraId="763CF04A" w14:textId="18DDF7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E36214" w:rsidP="00E36214" w:rsidRDefault="00E36214" w14:paraId="1ADB30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53CE6" w:rsidR="00E36214" w:rsidTr="00DE674C" w14:paraId="002E980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7"/>
            <w:shd w:val="clear" w:color="auto" w:fill="auto"/>
            <w:vAlign w:val="bottom"/>
          </w:tcPr>
          <w:p w:rsidRPr="00A53CE6" w:rsidR="00E36214" w:rsidP="00DE674C" w:rsidRDefault="00E36214" w14:paraId="1E1FD9CD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53CE6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Arribada al centre: 9:</w:t>
            </w: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30</w:t>
            </w:r>
          </w:p>
          <w:p w:rsidRPr="00A53CE6" w:rsidR="00E36214" w:rsidP="00DE674C" w:rsidRDefault="00E36214" w14:paraId="46F355C7" w14:textId="77777777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53CE6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Adreça centre: Carrer d'Anglí, 50, 08017 Barcelona</w:t>
            </w:r>
          </w:p>
        </w:tc>
      </w:tr>
    </w:tbl>
    <w:p w:rsidRPr="00AE7D29" w:rsidR="00E36214" w:rsidP="00E36214" w:rsidRDefault="00E36214" w14:paraId="1689F046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</w:p>
    <w:p w:rsidR="00E36214" w:rsidP="00E36214" w:rsidRDefault="00E36214" w14:paraId="44D370B7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tarda:</w:t>
      </w:r>
    </w:p>
    <w:tbl>
      <w:tblPr>
        <w:tblStyle w:val="Taulaambquadrcula4-mfasi1"/>
        <w:tblW w:w="9351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559"/>
        <w:gridCol w:w="992"/>
        <w:gridCol w:w="851"/>
        <w:gridCol w:w="1134"/>
        <w:gridCol w:w="1559"/>
      </w:tblGrid>
      <w:tr w:rsidRPr="00AE7D29" w:rsidR="00E36214" w:rsidTr="00DE674C" w14:paraId="2E2116A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E36214" w:rsidP="00DE674C" w:rsidRDefault="00E36214" w14:paraId="7E980908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E36214" w:rsidP="00DE674C" w:rsidRDefault="00E36214" w14:paraId="299F612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559" w:type="dxa"/>
            <w:vAlign w:val="center"/>
          </w:tcPr>
          <w:p w:rsidRPr="00AE7D29" w:rsidR="00E36214" w:rsidP="00DE674C" w:rsidRDefault="00E36214" w14:paraId="6260037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E36214" w:rsidP="00DE674C" w:rsidRDefault="00E36214" w14:paraId="1872D43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E36214" w:rsidP="00DE674C" w:rsidRDefault="00E36214" w14:paraId="0842FFF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134" w:type="dxa"/>
            <w:vAlign w:val="center"/>
          </w:tcPr>
          <w:p w:rsidRPr="00AE7D29" w:rsidR="00E36214" w:rsidP="00DE674C" w:rsidRDefault="00E36214" w14:paraId="0D6382D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559" w:type="dxa"/>
            <w:vAlign w:val="center"/>
          </w:tcPr>
          <w:p w:rsidRPr="00AE7D29" w:rsidR="00E36214" w:rsidP="00DE674C" w:rsidRDefault="00E36214" w14:paraId="3D9F94E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E36214" w:rsidTr="00DE674C" w14:paraId="662316AB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7"/>
            <w:vAlign w:val="center"/>
          </w:tcPr>
          <w:p w:rsidRPr="00AE7D29" w:rsidR="00E36214" w:rsidP="00DE674C" w:rsidRDefault="00E36214" w14:paraId="466DB963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Sortida del centre: 16:30</w:t>
            </w:r>
          </w:p>
          <w:p w:rsidRPr="00AE7D29" w:rsidR="00E36214" w:rsidP="00DE674C" w:rsidRDefault="00E36214" w14:paraId="7A6DECD1" w14:textId="77777777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 xml:space="preserve">Adreça centre: </w:t>
            </w:r>
            <w:r w:rsidRPr="00A53CE6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Carrer d'Anglí, 50, 08017 Barcelona</w:t>
            </w:r>
          </w:p>
        </w:tc>
      </w:tr>
      <w:tr w:rsidRPr="00A403E4" w:rsidR="00E36214" w:rsidTr="009A340B" w14:paraId="3E382AF8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Pr="00A403E4" w:rsidR="00E36214" w:rsidP="00E36214" w:rsidRDefault="00E36214" w14:paraId="631E100E" w14:textId="4064537E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CB01A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403E4" w:rsidR="00E36214" w:rsidP="00E36214" w:rsidRDefault="00E36214" w14:paraId="135AC793" w14:textId="63E3D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Ronda</w:t>
            </w:r>
          </w:p>
        </w:tc>
        <w:tc>
          <w:tcPr>
            <w:tcW w:w="1559" w:type="dxa"/>
            <w:vAlign w:val="center"/>
          </w:tcPr>
          <w:p w:rsidRPr="00A403E4" w:rsidR="00E36214" w:rsidP="00E36214" w:rsidRDefault="00E36214" w14:paraId="1CA707C1" w14:textId="3676E9D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eastAsia="Calibri" w:cs="Arial"/>
                <w:color w:val="000000" w:themeColor="text1"/>
                <w:sz w:val="20"/>
              </w:rPr>
              <w:t>Guinardó</w:t>
            </w:r>
            <w:proofErr w:type="spellEnd"/>
          </w:p>
        </w:tc>
        <w:tc>
          <w:tcPr>
            <w:tcW w:w="992" w:type="dxa"/>
            <w:vAlign w:val="center"/>
          </w:tcPr>
          <w:p w:rsidRPr="00A403E4" w:rsidR="00E36214" w:rsidP="00E36214" w:rsidRDefault="00E36214" w14:paraId="4EE1372D" w14:textId="0AF658B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851" w:type="dxa"/>
            <w:vAlign w:val="center"/>
          </w:tcPr>
          <w:p w:rsidRPr="00A403E4" w:rsidR="00E36214" w:rsidP="00E36214" w:rsidRDefault="00E36214" w14:paraId="310E9ECD" w14:textId="27B63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08025</w:t>
            </w:r>
          </w:p>
        </w:tc>
        <w:tc>
          <w:tcPr>
            <w:tcW w:w="1134" w:type="dxa"/>
            <w:vAlign w:val="center"/>
          </w:tcPr>
          <w:p w:rsidRPr="00A403E4" w:rsidR="00E36214" w:rsidP="00E36214" w:rsidRDefault="00E36214" w14:paraId="18EEF611" w14:textId="1536E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403E4" w:rsidR="00E36214" w:rsidP="00E36214" w:rsidRDefault="00E36214" w14:paraId="2262AA9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E36214" w:rsidTr="009A340B" w14:paraId="73D6A576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Pr="00A403E4" w:rsidR="00E36214" w:rsidP="00E36214" w:rsidRDefault="00E36214" w14:paraId="0BD52F15" w14:textId="75F54419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CB01A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403E4" w:rsidR="00E36214" w:rsidP="00E36214" w:rsidRDefault="00E36214" w14:paraId="0C7BFAF2" w14:textId="5D425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Ronda</w:t>
            </w:r>
          </w:p>
        </w:tc>
        <w:tc>
          <w:tcPr>
            <w:tcW w:w="1559" w:type="dxa"/>
            <w:vAlign w:val="center"/>
          </w:tcPr>
          <w:p w:rsidRPr="00A403E4" w:rsidR="00E36214" w:rsidP="00E36214" w:rsidRDefault="00E36214" w14:paraId="0B56BFE1" w14:textId="561A4E3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eastAsia="Calibri" w:cs="Arial"/>
                <w:color w:val="000000" w:themeColor="text1"/>
                <w:sz w:val="20"/>
              </w:rPr>
              <w:t>Guinardó</w:t>
            </w:r>
            <w:proofErr w:type="spellEnd"/>
          </w:p>
        </w:tc>
        <w:tc>
          <w:tcPr>
            <w:tcW w:w="992" w:type="dxa"/>
            <w:vAlign w:val="center"/>
          </w:tcPr>
          <w:p w:rsidRPr="00A403E4" w:rsidR="00E36214" w:rsidP="00E36214" w:rsidRDefault="00E36214" w14:paraId="1A0BC36D" w14:textId="4A36D31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851" w:type="dxa"/>
            <w:vAlign w:val="center"/>
          </w:tcPr>
          <w:p w:rsidRPr="00A403E4" w:rsidR="00E36214" w:rsidP="00E36214" w:rsidRDefault="00E36214" w14:paraId="5054F846" w14:textId="344D0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08025</w:t>
            </w:r>
          </w:p>
        </w:tc>
        <w:tc>
          <w:tcPr>
            <w:tcW w:w="1134" w:type="dxa"/>
            <w:vAlign w:val="center"/>
          </w:tcPr>
          <w:p w:rsidRPr="00A403E4" w:rsidR="00E36214" w:rsidP="00E36214" w:rsidRDefault="00E36214" w14:paraId="66C580CD" w14:textId="0B1FA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403E4" w:rsidR="00E36214" w:rsidP="00E36214" w:rsidRDefault="00E36214" w14:paraId="41EB1D7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E36214" w:rsidTr="00DE674C" w14:paraId="1B4D48E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403E4" w:rsidR="00E36214" w:rsidP="00E36214" w:rsidRDefault="00E36214" w14:paraId="0C969F66" w14:textId="58917DFD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B671DC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A403E4" w:rsidR="00E36214" w:rsidP="00E36214" w:rsidRDefault="00E36214" w14:paraId="096DC587" w14:textId="609B3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403E4" w:rsidR="00E36214" w:rsidP="00E36214" w:rsidRDefault="00E36214" w14:paraId="533F8BBB" w14:textId="3D2D269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 xml:space="preserve">Teodor </w:t>
            </w:r>
            <w:proofErr w:type="spellStart"/>
            <w:r>
              <w:rPr>
                <w:rFonts w:ascii="Arial" w:hAnsi="Arial" w:eastAsia="Calibri" w:cs="Arial"/>
                <w:color w:val="000000" w:themeColor="text1"/>
                <w:sz w:val="20"/>
              </w:rPr>
              <w:t>Llorente</w:t>
            </w:r>
            <w:proofErr w:type="spellEnd"/>
          </w:p>
        </w:tc>
        <w:tc>
          <w:tcPr>
            <w:tcW w:w="992" w:type="dxa"/>
            <w:vAlign w:val="center"/>
          </w:tcPr>
          <w:p w:rsidRPr="00A403E4" w:rsidR="00E36214" w:rsidP="00E36214" w:rsidRDefault="00E36214" w14:paraId="47E06DE8" w14:textId="082F62C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851" w:type="dxa"/>
            <w:vAlign w:val="center"/>
          </w:tcPr>
          <w:p w:rsidRPr="00A403E4" w:rsidR="00E36214" w:rsidP="00E36214" w:rsidRDefault="00E36214" w14:paraId="07E5497B" w14:textId="1CEE1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08041</w:t>
            </w:r>
          </w:p>
        </w:tc>
        <w:tc>
          <w:tcPr>
            <w:tcW w:w="1134" w:type="dxa"/>
            <w:vAlign w:val="center"/>
          </w:tcPr>
          <w:p w:rsidRPr="00A403E4" w:rsidR="00E36214" w:rsidP="00E36214" w:rsidRDefault="00E36214" w14:paraId="0240B241" w14:textId="76386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E36214" w:rsidP="00E36214" w:rsidRDefault="00E36214" w14:paraId="07030E6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E36214" w:rsidTr="009A340B" w14:paraId="0F56E9FE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Pr="00AE7D29" w:rsidR="00E36214" w:rsidP="00E36214" w:rsidRDefault="00E36214" w14:paraId="7EF1FC67" w14:textId="6BED427D">
            <w:pPr>
              <w:rPr>
                <w:rFonts w:ascii="Arial" w:hAnsi="Arial" w:cs="Arial"/>
                <w:sz w:val="20"/>
              </w:rPr>
            </w:pPr>
            <w:r w:rsidRPr="00CB01A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E36214" w:rsidP="00E36214" w:rsidRDefault="00E36214" w14:paraId="246CE51B" w14:textId="081CB65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AE7D29" w:rsidR="00E36214" w:rsidP="00E36214" w:rsidRDefault="00E36214" w14:paraId="009E0B6A" w14:textId="508CD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 xml:space="preserve">Teodor </w:t>
            </w:r>
            <w:proofErr w:type="spellStart"/>
            <w:r>
              <w:rPr>
                <w:rFonts w:ascii="Arial" w:hAnsi="Arial" w:eastAsia="Calibri" w:cs="Arial"/>
                <w:color w:val="000000" w:themeColor="text1"/>
                <w:sz w:val="20"/>
              </w:rPr>
              <w:t>Llorente</w:t>
            </w:r>
            <w:proofErr w:type="spellEnd"/>
          </w:p>
        </w:tc>
        <w:tc>
          <w:tcPr>
            <w:tcW w:w="992" w:type="dxa"/>
            <w:vAlign w:val="center"/>
          </w:tcPr>
          <w:p w:rsidRPr="00AE7D29" w:rsidR="00E36214" w:rsidP="00E36214" w:rsidRDefault="00E36214" w14:paraId="4A288360" w14:textId="465A10E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851" w:type="dxa"/>
            <w:vAlign w:val="center"/>
          </w:tcPr>
          <w:p w:rsidRPr="00AE7D29" w:rsidR="00E36214" w:rsidP="00E36214" w:rsidRDefault="00E36214" w14:paraId="0F44D79D" w14:textId="0847F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08041</w:t>
            </w:r>
          </w:p>
        </w:tc>
        <w:tc>
          <w:tcPr>
            <w:tcW w:w="1134" w:type="dxa"/>
            <w:vAlign w:val="center"/>
          </w:tcPr>
          <w:p w:rsidRPr="00AE7D29" w:rsidR="00E36214" w:rsidP="00E36214" w:rsidRDefault="00E36214" w14:paraId="5F1069E4" w14:textId="4C8B78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E36214" w:rsidP="00E36214" w:rsidRDefault="00E36214" w14:paraId="13BB311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E36214" w:rsidTr="009A340B" w14:paraId="6CD84863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Pr="00AE7D29" w:rsidR="00E36214" w:rsidP="00E36214" w:rsidRDefault="00E36214" w14:paraId="145B7650" w14:textId="1DA4D7CA">
            <w:pPr>
              <w:rPr>
                <w:rFonts w:ascii="Arial" w:hAnsi="Arial" w:cs="Arial"/>
                <w:sz w:val="20"/>
              </w:rPr>
            </w:pPr>
            <w:r w:rsidRPr="00CB01A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E36214" w:rsidP="00E36214" w:rsidRDefault="00E36214" w14:paraId="13D6A804" w14:textId="57F7190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Passeig</w:t>
            </w:r>
          </w:p>
        </w:tc>
        <w:tc>
          <w:tcPr>
            <w:tcW w:w="1559" w:type="dxa"/>
            <w:vAlign w:val="center"/>
          </w:tcPr>
          <w:p w:rsidRPr="00AE7D29" w:rsidR="00E36214" w:rsidP="00E36214" w:rsidRDefault="00E36214" w14:paraId="2CF869D6" w14:textId="3D880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Verdum</w:t>
            </w:r>
          </w:p>
        </w:tc>
        <w:tc>
          <w:tcPr>
            <w:tcW w:w="992" w:type="dxa"/>
            <w:vAlign w:val="center"/>
          </w:tcPr>
          <w:p w:rsidRPr="00AE7D29" w:rsidR="00E36214" w:rsidP="00E36214" w:rsidRDefault="00E36214" w14:paraId="5100FC0D" w14:textId="269B1B1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851" w:type="dxa"/>
            <w:vAlign w:val="center"/>
          </w:tcPr>
          <w:p w:rsidRPr="00AE7D29" w:rsidR="00E36214" w:rsidP="00E36214" w:rsidRDefault="00E36214" w14:paraId="2DD2593D" w14:textId="276A1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08016</w:t>
            </w:r>
          </w:p>
        </w:tc>
        <w:tc>
          <w:tcPr>
            <w:tcW w:w="1134" w:type="dxa"/>
            <w:vAlign w:val="center"/>
          </w:tcPr>
          <w:p w:rsidRPr="00AE7D29" w:rsidR="00E36214" w:rsidP="00E36214" w:rsidRDefault="00E36214" w14:paraId="79B63CD1" w14:textId="2CE31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E36214" w:rsidP="00E36214" w:rsidRDefault="00E36214" w14:paraId="5F481EF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E60A79" w:rsidR="00E36214" w:rsidTr="009A340B" w14:paraId="5E873A7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Pr="00E60A79" w:rsidR="00E36214" w:rsidP="00E36214" w:rsidRDefault="00E36214" w14:paraId="405DDE53" w14:textId="1EC6F039">
            <w:pPr>
              <w:rPr>
                <w:rFonts w:ascii="Arial" w:hAnsi="Arial" w:cs="Arial"/>
                <w:sz w:val="20"/>
                <w:highlight w:val="yellow"/>
              </w:rPr>
            </w:pPr>
            <w:r w:rsidRPr="00CB01A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E60A79" w:rsidR="00E36214" w:rsidP="00E36214" w:rsidRDefault="00E36214" w14:paraId="6C26E067" w14:textId="50FA83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Passeig</w:t>
            </w:r>
          </w:p>
        </w:tc>
        <w:tc>
          <w:tcPr>
            <w:tcW w:w="1559" w:type="dxa"/>
            <w:vAlign w:val="center"/>
          </w:tcPr>
          <w:p w:rsidRPr="00E60A79" w:rsidR="00E36214" w:rsidP="00E36214" w:rsidRDefault="00E36214" w14:paraId="2A7BCFD9" w14:textId="358F4E2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Verdum</w:t>
            </w:r>
          </w:p>
        </w:tc>
        <w:tc>
          <w:tcPr>
            <w:tcW w:w="992" w:type="dxa"/>
            <w:vAlign w:val="center"/>
          </w:tcPr>
          <w:p w:rsidRPr="00E60A79" w:rsidR="00E36214" w:rsidP="00E36214" w:rsidRDefault="00E36214" w14:paraId="6AE17831" w14:textId="55B5D1D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851" w:type="dxa"/>
            <w:vAlign w:val="center"/>
          </w:tcPr>
          <w:p w:rsidRPr="00E60A79" w:rsidR="00E36214" w:rsidP="00E36214" w:rsidRDefault="00E36214" w14:paraId="66CCF120" w14:textId="3B3FC3E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08016</w:t>
            </w:r>
          </w:p>
        </w:tc>
        <w:tc>
          <w:tcPr>
            <w:tcW w:w="1134" w:type="dxa"/>
            <w:vAlign w:val="center"/>
          </w:tcPr>
          <w:p w:rsidRPr="00E60A79" w:rsidR="00E36214" w:rsidP="00E36214" w:rsidRDefault="00E36214" w14:paraId="5F4B463E" w14:textId="184B4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E60A79" w:rsidR="00E36214" w:rsidP="00E36214" w:rsidRDefault="00E36214" w14:paraId="65D2AEC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  <w:highlight w:val="yellow"/>
              </w:rPr>
            </w:pPr>
          </w:p>
        </w:tc>
      </w:tr>
      <w:tr w:rsidRPr="00AE7D29" w:rsidR="00E36214" w:rsidTr="009A340B" w14:paraId="4B4A0C7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Pr="00E60A79" w:rsidR="00E36214" w:rsidP="00E36214" w:rsidRDefault="00E36214" w14:paraId="04D9E575" w14:textId="1A1C710B">
            <w:pPr>
              <w:rPr>
                <w:rFonts w:ascii="Arial" w:hAnsi="Arial" w:cs="Arial"/>
                <w:sz w:val="20"/>
                <w:highlight w:val="yellow"/>
              </w:rPr>
            </w:pPr>
            <w:r w:rsidRPr="00CB01A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E60A79" w:rsidR="00E36214" w:rsidP="00E36214" w:rsidRDefault="00E36214" w14:paraId="36447C44" w14:textId="5029668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559" w:type="dxa"/>
            <w:vAlign w:val="center"/>
          </w:tcPr>
          <w:p w:rsidRPr="00E60A79" w:rsidR="00E36214" w:rsidP="00E36214" w:rsidRDefault="00E36214" w14:paraId="7C601078" w14:textId="5F4FE17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Torras i Bages</w:t>
            </w:r>
          </w:p>
        </w:tc>
        <w:tc>
          <w:tcPr>
            <w:tcW w:w="992" w:type="dxa"/>
            <w:vAlign w:val="center"/>
          </w:tcPr>
          <w:p w:rsidRPr="00E60A79" w:rsidR="00E36214" w:rsidP="00E36214" w:rsidRDefault="00E36214" w14:paraId="0C64CEA6" w14:textId="168AC0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851" w:type="dxa"/>
            <w:vAlign w:val="center"/>
          </w:tcPr>
          <w:p w:rsidRPr="00E60A79" w:rsidR="00E36214" w:rsidP="00E36214" w:rsidRDefault="00E36214" w14:paraId="12585DF2" w14:textId="6412142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08030</w:t>
            </w:r>
          </w:p>
        </w:tc>
        <w:tc>
          <w:tcPr>
            <w:tcW w:w="1134" w:type="dxa"/>
            <w:vAlign w:val="center"/>
          </w:tcPr>
          <w:p w:rsidRPr="00AE7D29" w:rsidR="00E36214" w:rsidP="00E36214" w:rsidRDefault="00E36214" w14:paraId="6318C3C2" w14:textId="249C7D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E60A79" w:rsidR="00E36214" w:rsidP="00E36214" w:rsidRDefault="00E36214" w14:paraId="481AE8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  <w:highlight w:val="yellow"/>
              </w:rPr>
            </w:pPr>
          </w:p>
        </w:tc>
      </w:tr>
    </w:tbl>
    <w:p w:rsidR="00E36214" w:rsidP="00E36214" w:rsidRDefault="00E36214" w14:paraId="72CD36AD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E36214" w:rsidP="00E36214" w:rsidRDefault="00E36214" w14:paraId="45B777F1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2D25FA" w:rsidR="00E36214" w:rsidP="00E36214" w:rsidRDefault="00E36214" w14:paraId="2A814460" w14:textId="7777777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  <w:sectPr w:rsidRPr="002D25FA" w:rsidR="00E36214" w:rsidSect="000B61AD">
          <w:pgSz w:w="11906" w:h="16838" w:orient="portrait"/>
          <w:pgMar w:top="1985" w:right="1701" w:bottom="1843" w:left="1588" w:header="709" w:footer="789" w:gutter="0"/>
          <w:cols w:space="708"/>
          <w:titlePg/>
          <w:docGrid w:linePitch="360"/>
        </w:sectPr>
      </w:pPr>
    </w:p>
    <w:p w:rsidRPr="004D4A0D" w:rsidR="002437D2" w:rsidP="002437D2" w:rsidRDefault="002437D2" w14:paraId="0FB33969" w14:textId="29EE9DAC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</w:pPr>
      <w:r w:rsidRPr="004D4A0D">
        <w:rPr>
          <w:rFonts w:ascii="Arial" w:hAnsi="Arial" w:cs="Arial"/>
          <w:b/>
          <w:sz w:val="22"/>
          <w:szCs w:val="22"/>
        </w:rPr>
        <w:lastRenderedPageBreak/>
        <w:t xml:space="preserve">Ruta </w:t>
      </w:r>
      <w:proofErr w:type="spellStart"/>
      <w:r>
        <w:rPr>
          <w:rFonts w:ascii="Arial" w:hAnsi="Arial" w:cs="Arial"/>
          <w:b/>
          <w:sz w:val="22"/>
          <w:szCs w:val="22"/>
        </w:rPr>
        <w:t>Estímia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</w:t>
      </w:r>
      <w:r w:rsidRPr="004D4A0D">
        <w:rPr>
          <w:rFonts w:ascii="Arial" w:hAnsi="Arial" w:cs="Arial"/>
          <w:b/>
          <w:sz w:val="22"/>
          <w:szCs w:val="22"/>
        </w:rPr>
        <w:t>0</w:t>
      </w:r>
    </w:p>
    <w:p w:rsidR="002437D2" w:rsidP="002437D2" w:rsidRDefault="002437D2" w14:paraId="3F48F94A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D12AFC" w:rsidP="00D12AFC" w:rsidRDefault="00D12AFC" w14:paraId="05809A1E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matí:</w:t>
      </w:r>
    </w:p>
    <w:tbl>
      <w:tblPr>
        <w:tblStyle w:val="Taulaambquadrcula4-mfasi1"/>
        <w:tblW w:w="9493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417"/>
        <w:gridCol w:w="992"/>
        <w:gridCol w:w="851"/>
        <w:gridCol w:w="1276"/>
        <w:gridCol w:w="1701"/>
      </w:tblGrid>
      <w:tr w:rsidRPr="00AE7D29" w:rsidR="00D12AFC" w:rsidTr="00D12AFC" w14:paraId="32D4A51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D12AFC" w:rsidP="00DE674C" w:rsidRDefault="00D12AFC" w14:paraId="31A5122B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D12AFC" w:rsidP="00DE674C" w:rsidRDefault="00D12AFC" w14:paraId="24B6C7F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417" w:type="dxa"/>
            <w:vAlign w:val="center"/>
          </w:tcPr>
          <w:p w:rsidRPr="00AE7D29" w:rsidR="00D12AFC" w:rsidP="00DE674C" w:rsidRDefault="00D12AFC" w14:paraId="132278D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D12AFC" w:rsidP="00DE674C" w:rsidRDefault="00D12AFC" w14:paraId="2C81D03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D12AFC" w:rsidP="00DE674C" w:rsidRDefault="00D12AFC" w14:paraId="0B1D326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276" w:type="dxa"/>
            <w:vAlign w:val="center"/>
          </w:tcPr>
          <w:p w:rsidRPr="00AE7D29" w:rsidR="00D12AFC" w:rsidP="00DE674C" w:rsidRDefault="00D12AFC" w14:paraId="7A239F9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701" w:type="dxa"/>
            <w:vAlign w:val="center"/>
          </w:tcPr>
          <w:p w:rsidRPr="00AE7D29" w:rsidR="00D12AFC" w:rsidP="00DE674C" w:rsidRDefault="00D12AFC" w14:paraId="43AF301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D12AFC" w:rsidTr="00C411D9" w14:paraId="103CD624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FB171D" w:rsidR="00D12AFC" w:rsidP="00D12AFC" w:rsidRDefault="00D12AFC" w14:paraId="22CF43AC" w14:textId="03AEFDCA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300C9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D12AFC" w:rsidP="00D12AFC" w:rsidRDefault="00D12AFC" w14:paraId="0463D3D0" w14:textId="6B4AD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Carretera</w:t>
            </w:r>
          </w:p>
        </w:tc>
        <w:tc>
          <w:tcPr>
            <w:tcW w:w="1417" w:type="dxa"/>
            <w:vAlign w:val="center"/>
          </w:tcPr>
          <w:p w:rsidRPr="00AE7D29" w:rsidR="00D12AFC" w:rsidP="00D12AFC" w:rsidRDefault="00D12AFC" w14:paraId="04C17A21" w14:textId="31C1F25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eastAsia="Calibri" w:cs="Arial"/>
                <w:color w:val="000000" w:themeColor="text1"/>
                <w:sz w:val="20"/>
              </w:rPr>
              <w:t>Collblanc</w:t>
            </w:r>
            <w:proofErr w:type="spellEnd"/>
          </w:p>
        </w:tc>
        <w:tc>
          <w:tcPr>
            <w:tcW w:w="992" w:type="dxa"/>
            <w:vAlign w:val="center"/>
          </w:tcPr>
          <w:p w:rsidRPr="00AE7D29" w:rsidR="00D12AFC" w:rsidP="00D12AFC" w:rsidRDefault="00D12AFC" w14:paraId="0D76F3DF" w14:textId="787BAAA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851" w:type="dxa"/>
            <w:vAlign w:val="center"/>
          </w:tcPr>
          <w:p w:rsidRPr="00AE7D29" w:rsidR="00D12AFC" w:rsidP="00D12AFC" w:rsidRDefault="00D12AFC" w14:paraId="2776681D" w14:textId="3B4DE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08904</w:t>
            </w:r>
          </w:p>
        </w:tc>
        <w:tc>
          <w:tcPr>
            <w:tcW w:w="1276" w:type="dxa"/>
            <w:vAlign w:val="center"/>
          </w:tcPr>
          <w:p w:rsidRPr="00AE7D29" w:rsidR="00D12AFC" w:rsidP="00D12AFC" w:rsidRDefault="00D12AFC" w14:paraId="0484D98F" w14:textId="35F01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L’Hospitalet</w:t>
            </w:r>
          </w:p>
        </w:tc>
        <w:tc>
          <w:tcPr>
            <w:tcW w:w="1701" w:type="dxa"/>
            <w:vAlign w:val="center"/>
          </w:tcPr>
          <w:p w:rsidRPr="008E73D5" w:rsidR="00D12AFC" w:rsidP="00D12AFC" w:rsidRDefault="00D12AFC" w14:paraId="779AFF30" w14:textId="1B402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8E73D5">
              <w:rPr>
                <w:rFonts w:ascii="Arial" w:hAnsi="Arial" w:eastAsia="Calibri" w:cs="Arial"/>
                <w:color w:val="000000" w:themeColor="text1"/>
                <w:sz w:val="20"/>
              </w:rPr>
              <w:t>Només matins</w:t>
            </w:r>
          </w:p>
        </w:tc>
      </w:tr>
      <w:tr w:rsidRPr="00AE7D29" w:rsidR="00D12AFC" w:rsidTr="00C411D9" w14:paraId="79B037A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Pr="00FB171D" w:rsidR="00D12AFC" w:rsidP="00D12AFC" w:rsidRDefault="00D12AFC" w14:paraId="08EFE6BE" w14:textId="560CE52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300C9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E7D29" w:rsidR="00D12AFC" w:rsidP="00D12AFC" w:rsidRDefault="00D12AFC" w14:paraId="7673BB52" w14:textId="47BF3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417" w:type="dxa"/>
            <w:vAlign w:val="center"/>
          </w:tcPr>
          <w:p w:rsidRPr="00AE7D29" w:rsidR="00D12AFC" w:rsidP="00D12AFC" w:rsidRDefault="00D12AFC" w14:paraId="50E630C0" w14:textId="0D3403C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Sants</w:t>
            </w:r>
          </w:p>
        </w:tc>
        <w:tc>
          <w:tcPr>
            <w:tcW w:w="992" w:type="dxa"/>
            <w:vAlign w:val="center"/>
          </w:tcPr>
          <w:p w:rsidRPr="00AE7D29" w:rsidR="00D12AFC" w:rsidP="00D12AFC" w:rsidRDefault="00D12AFC" w14:paraId="29E9083F" w14:textId="1F812F1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443</w:t>
            </w:r>
          </w:p>
        </w:tc>
        <w:tc>
          <w:tcPr>
            <w:tcW w:w="851" w:type="dxa"/>
            <w:vAlign w:val="center"/>
          </w:tcPr>
          <w:p w:rsidRPr="00AE7D29" w:rsidR="00D12AFC" w:rsidP="00D12AFC" w:rsidRDefault="00D12AFC" w14:paraId="6BEE3233" w14:textId="39F7C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08028</w:t>
            </w:r>
          </w:p>
        </w:tc>
        <w:tc>
          <w:tcPr>
            <w:tcW w:w="1276" w:type="dxa"/>
            <w:vAlign w:val="center"/>
          </w:tcPr>
          <w:p w:rsidRPr="00AE7D29" w:rsidR="00D12AFC" w:rsidP="00D12AFC" w:rsidRDefault="00D12AFC" w14:paraId="2C08BC26" w14:textId="70A38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D12AFC" w:rsidP="00D12AFC" w:rsidRDefault="00D12AFC" w14:paraId="6626CDC0" w14:textId="07A3B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D12AFC" w:rsidTr="00C411D9" w14:paraId="25A65AD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:rsidRPr="00A403E4" w:rsidR="00D12AFC" w:rsidP="00D12AFC" w:rsidRDefault="00D12AFC" w14:paraId="7CECFF0D" w14:textId="4C238A99">
            <w:pPr>
              <w:rPr>
                <w:rFonts w:ascii="Arial" w:hAnsi="Arial" w:cs="Arial"/>
                <w:sz w:val="20"/>
              </w:rPr>
            </w:pPr>
            <w:r w:rsidRPr="00300C9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D12AFC" w:rsidP="00D12AFC" w:rsidRDefault="00D12AFC" w14:paraId="2B01951A" w14:textId="0A88E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A403E4" w:rsidR="00D12AFC" w:rsidP="00D12AFC" w:rsidRDefault="00D12AFC" w14:paraId="76C1D830" w14:textId="4192245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Sants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D12AFC" w:rsidP="00D12AFC" w:rsidRDefault="00D12AFC" w14:paraId="058FB02A" w14:textId="1E89855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D12AFC" w:rsidP="00D12AFC" w:rsidRDefault="00D12AFC" w14:paraId="7465DF25" w14:textId="1CCDED2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A403E4" w:rsidR="00D12AFC" w:rsidP="00D12AFC" w:rsidRDefault="00D12AFC" w14:paraId="032E8EDF" w14:textId="230F6C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D12AFC" w:rsidP="00D12AFC" w:rsidRDefault="00D12AFC" w14:paraId="2C2BC160" w14:textId="7D3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D12AFC" w:rsidTr="00C411D9" w14:paraId="113D120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:rsidRPr="00A403E4" w:rsidR="00D12AFC" w:rsidP="00D12AFC" w:rsidRDefault="00D12AFC" w14:paraId="79F7C836" w14:textId="21BA80DE">
            <w:pPr>
              <w:rPr>
                <w:rFonts w:ascii="Arial" w:hAnsi="Arial" w:cs="Arial"/>
                <w:sz w:val="20"/>
              </w:rPr>
            </w:pPr>
            <w:r w:rsidRPr="00300C9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D12AFC" w:rsidP="00D12AFC" w:rsidRDefault="00D12AFC" w14:paraId="31C8C537" w14:textId="0AEE95A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A403E4" w:rsidR="00D12AFC" w:rsidP="00D12AFC" w:rsidRDefault="00D12AFC" w14:paraId="7E42A3B9" w14:textId="7DEFC2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Viladomat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D12AFC" w:rsidP="00D12AFC" w:rsidRDefault="00D12AFC" w14:paraId="5D8FDAC1" w14:textId="71FF76E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D12AFC" w:rsidP="00D12AFC" w:rsidRDefault="00D12AFC" w14:paraId="72C80357" w14:textId="7082043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A403E4" w:rsidR="00D12AFC" w:rsidP="00D12AFC" w:rsidRDefault="00D12AFC" w14:paraId="7E3509A7" w14:textId="46E79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D12AFC" w:rsidP="00D12AFC" w:rsidRDefault="00D12AFC" w14:paraId="53C03EFB" w14:textId="27F8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53CE6" w:rsidR="00D12AFC" w:rsidTr="00D12AFC" w14:paraId="4174959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7"/>
            <w:shd w:val="clear" w:color="auto" w:fill="auto"/>
            <w:vAlign w:val="bottom"/>
          </w:tcPr>
          <w:p w:rsidRPr="00A53CE6" w:rsidR="00D12AFC" w:rsidP="00DE674C" w:rsidRDefault="00D12AFC" w14:paraId="6EE87CA3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53CE6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Arribada al centre: 9:</w:t>
            </w: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30</w:t>
            </w:r>
          </w:p>
          <w:p w:rsidRPr="00A53CE6" w:rsidR="00D12AFC" w:rsidP="00DE674C" w:rsidRDefault="00D12AFC" w14:paraId="680275F8" w14:textId="77777777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53CE6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Adreça centre: Carrer d'Anglí, 50, 08017 Barcelona</w:t>
            </w:r>
          </w:p>
        </w:tc>
      </w:tr>
    </w:tbl>
    <w:p w:rsidRPr="00AE7D29" w:rsidR="00D12AFC" w:rsidP="00D12AFC" w:rsidRDefault="00D12AFC" w14:paraId="309AB9C9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</w:p>
    <w:p w:rsidR="00D12AFC" w:rsidP="00D12AFC" w:rsidRDefault="00D12AFC" w14:paraId="3AD63341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tarda:</w:t>
      </w:r>
    </w:p>
    <w:tbl>
      <w:tblPr>
        <w:tblStyle w:val="Taulaambquadrcula4-mfasi1"/>
        <w:tblW w:w="9493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417"/>
        <w:gridCol w:w="992"/>
        <w:gridCol w:w="851"/>
        <w:gridCol w:w="1276"/>
        <w:gridCol w:w="1701"/>
      </w:tblGrid>
      <w:tr w:rsidRPr="00AE7D29" w:rsidR="00D12AFC" w:rsidTr="00D12AFC" w14:paraId="7198B10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D12AFC" w:rsidP="00DE674C" w:rsidRDefault="00D12AFC" w14:paraId="46791948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D12AFC" w:rsidP="00DE674C" w:rsidRDefault="00D12AFC" w14:paraId="2ECBC2B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417" w:type="dxa"/>
            <w:vAlign w:val="center"/>
          </w:tcPr>
          <w:p w:rsidRPr="00AE7D29" w:rsidR="00D12AFC" w:rsidP="00DE674C" w:rsidRDefault="00D12AFC" w14:paraId="59FA8F7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D12AFC" w:rsidP="00DE674C" w:rsidRDefault="00D12AFC" w14:paraId="7C5FD5D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D12AFC" w:rsidP="00DE674C" w:rsidRDefault="00D12AFC" w14:paraId="039CCAF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276" w:type="dxa"/>
            <w:vAlign w:val="center"/>
          </w:tcPr>
          <w:p w:rsidRPr="00AE7D29" w:rsidR="00D12AFC" w:rsidP="00DE674C" w:rsidRDefault="00D12AFC" w14:paraId="31224E0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701" w:type="dxa"/>
            <w:vAlign w:val="center"/>
          </w:tcPr>
          <w:p w:rsidRPr="00AE7D29" w:rsidR="00D12AFC" w:rsidP="00DE674C" w:rsidRDefault="00D12AFC" w14:paraId="0C1736A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D12AFC" w:rsidTr="00D12AFC" w14:paraId="3D0E6CCE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7"/>
            <w:vAlign w:val="center"/>
          </w:tcPr>
          <w:p w:rsidRPr="00AE7D29" w:rsidR="00D12AFC" w:rsidP="00DE674C" w:rsidRDefault="00D12AFC" w14:paraId="09CB7BBD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Sortida del centre: 16:30</w:t>
            </w:r>
          </w:p>
          <w:p w:rsidRPr="00AE7D29" w:rsidR="00D12AFC" w:rsidP="00DE674C" w:rsidRDefault="00D12AFC" w14:paraId="5E56A540" w14:textId="77777777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AE7D29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 xml:space="preserve">Adreça centre: </w:t>
            </w:r>
            <w:r w:rsidRPr="00A53CE6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Carrer d'Anglí, 50, 08017 Barcelona</w:t>
            </w:r>
          </w:p>
        </w:tc>
      </w:tr>
      <w:tr w:rsidRPr="00A403E4" w:rsidR="00D12AFC" w:rsidTr="00C411D9" w14:paraId="6403A3DE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Pr="00A403E4" w:rsidR="00D12AFC" w:rsidP="00D12AFC" w:rsidRDefault="00D12AFC" w14:paraId="6D70EB88" w14:textId="1362AE9B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300C9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403E4" w:rsidR="00D12AFC" w:rsidP="00D12AFC" w:rsidRDefault="00D12AFC" w14:paraId="2008B24D" w14:textId="4BD12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417" w:type="dxa"/>
            <w:vAlign w:val="center"/>
          </w:tcPr>
          <w:p w:rsidRPr="00A403E4" w:rsidR="00D12AFC" w:rsidP="00D12AFC" w:rsidRDefault="00D12AFC" w14:paraId="08ACEB0C" w14:textId="311D2A4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Viladomat</w:t>
            </w:r>
            <w:proofErr w:type="spellEnd"/>
          </w:p>
        </w:tc>
        <w:tc>
          <w:tcPr>
            <w:tcW w:w="992" w:type="dxa"/>
            <w:vAlign w:val="center"/>
          </w:tcPr>
          <w:p w:rsidRPr="00A403E4" w:rsidR="00D12AFC" w:rsidP="00D12AFC" w:rsidRDefault="00D12AFC" w14:paraId="6CC1F23D" w14:textId="46EBC4E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233</w:t>
            </w:r>
          </w:p>
        </w:tc>
        <w:tc>
          <w:tcPr>
            <w:tcW w:w="851" w:type="dxa"/>
            <w:vAlign w:val="center"/>
          </w:tcPr>
          <w:p w:rsidRPr="00A403E4" w:rsidR="00D12AFC" w:rsidP="00D12AFC" w:rsidRDefault="00D12AFC" w14:paraId="677707EB" w14:textId="5DECB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08029</w:t>
            </w:r>
          </w:p>
        </w:tc>
        <w:tc>
          <w:tcPr>
            <w:tcW w:w="1276" w:type="dxa"/>
            <w:vAlign w:val="center"/>
          </w:tcPr>
          <w:p w:rsidRPr="00A403E4" w:rsidR="00D12AFC" w:rsidP="00D12AFC" w:rsidRDefault="00D12AFC" w14:paraId="5C77A2A7" w14:textId="5C879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403E4" w:rsidR="00D12AFC" w:rsidP="00D12AFC" w:rsidRDefault="00D12AFC" w14:paraId="74A7CA2A" w14:textId="27E1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D12AFC" w:rsidTr="00C411D9" w14:paraId="2904C28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Pr="00A403E4" w:rsidR="00D12AFC" w:rsidP="00D12AFC" w:rsidRDefault="00D12AFC" w14:paraId="7AB26A2A" w14:textId="57E277F5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300C9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A403E4" w:rsidR="00D12AFC" w:rsidP="00D12AFC" w:rsidRDefault="00D12AFC" w14:paraId="299FCA64" w14:textId="2620D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417" w:type="dxa"/>
            <w:vAlign w:val="center"/>
          </w:tcPr>
          <w:p w:rsidRPr="00A403E4" w:rsidR="00D12AFC" w:rsidP="00D12AFC" w:rsidRDefault="00D12AFC" w14:paraId="72241EFD" w14:textId="5469A16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Sants</w:t>
            </w:r>
          </w:p>
        </w:tc>
        <w:tc>
          <w:tcPr>
            <w:tcW w:w="992" w:type="dxa"/>
            <w:vAlign w:val="center"/>
          </w:tcPr>
          <w:p w:rsidRPr="00A403E4" w:rsidR="00D12AFC" w:rsidP="00D12AFC" w:rsidRDefault="00D12AFC" w14:paraId="6EC5C6BE" w14:textId="7362E9E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:rsidRPr="00A403E4" w:rsidR="00D12AFC" w:rsidP="00D12AFC" w:rsidRDefault="00D12AFC" w14:paraId="34666A86" w14:textId="34B32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08014</w:t>
            </w:r>
          </w:p>
        </w:tc>
        <w:tc>
          <w:tcPr>
            <w:tcW w:w="1276" w:type="dxa"/>
            <w:vAlign w:val="center"/>
          </w:tcPr>
          <w:p w:rsidRPr="00A403E4" w:rsidR="00D12AFC" w:rsidP="00D12AFC" w:rsidRDefault="00D12AFC" w14:paraId="58116820" w14:textId="58B7C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D12AFC" w:rsidP="00D12AFC" w:rsidRDefault="00D12AFC" w14:paraId="2ED47E79" w14:textId="652CA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E60A79" w:rsidR="00D12AFC" w:rsidTr="00C411D9" w14:paraId="025618F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Pr="00E60A79" w:rsidR="00D12AFC" w:rsidP="00D12AFC" w:rsidRDefault="00D12AFC" w14:paraId="18A897DB" w14:textId="3AA9571F">
            <w:pPr>
              <w:rPr>
                <w:rFonts w:ascii="Arial" w:hAnsi="Arial" w:cs="Arial"/>
                <w:sz w:val="20"/>
                <w:highlight w:val="yellow"/>
              </w:rPr>
            </w:pPr>
            <w:r w:rsidRPr="00300C94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E60A79" w:rsidR="00D12AFC" w:rsidP="00D12AFC" w:rsidRDefault="00D12AFC" w14:paraId="16D665E2" w14:textId="0D801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highlight w:val="yellow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417" w:type="dxa"/>
            <w:vAlign w:val="center"/>
          </w:tcPr>
          <w:p w:rsidRPr="00E60A79" w:rsidR="00D12AFC" w:rsidP="00D12AFC" w:rsidRDefault="00D12AFC" w14:paraId="3A0F40DB" w14:textId="06568A8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Arial" w:cs="Arial"/>
                <w:sz w:val="20"/>
              </w:rPr>
              <w:t>Sants</w:t>
            </w:r>
          </w:p>
        </w:tc>
        <w:tc>
          <w:tcPr>
            <w:tcW w:w="992" w:type="dxa"/>
            <w:vAlign w:val="center"/>
          </w:tcPr>
          <w:p w:rsidRPr="00E60A79" w:rsidR="00D12AFC" w:rsidP="00D12AFC" w:rsidRDefault="00D12AFC" w14:paraId="7637DC69" w14:textId="410DB07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443</w:t>
            </w:r>
          </w:p>
        </w:tc>
        <w:tc>
          <w:tcPr>
            <w:tcW w:w="851" w:type="dxa"/>
            <w:vAlign w:val="center"/>
          </w:tcPr>
          <w:p w:rsidRPr="00E60A79" w:rsidR="00D12AFC" w:rsidP="00D12AFC" w:rsidRDefault="00D12AFC" w14:paraId="580F9397" w14:textId="45389BE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08028</w:t>
            </w:r>
          </w:p>
        </w:tc>
        <w:tc>
          <w:tcPr>
            <w:tcW w:w="1276" w:type="dxa"/>
            <w:vAlign w:val="center"/>
          </w:tcPr>
          <w:p w:rsidRPr="00E60A79" w:rsidR="00D12AFC" w:rsidP="00D12AFC" w:rsidRDefault="00D12AFC" w14:paraId="689DF3FA" w14:textId="27C0D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E60A79" w:rsidR="00D12AFC" w:rsidP="00D12AFC" w:rsidRDefault="00D12AFC" w14:paraId="0EA59BC9" w14:textId="2326A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  <w:highlight w:val="yellow"/>
              </w:rPr>
            </w:pPr>
          </w:p>
        </w:tc>
      </w:tr>
    </w:tbl>
    <w:p w:rsidR="00D12AFC" w:rsidP="00D12AFC" w:rsidRDefault="00D12AFC" w14:paraId="6EC678E8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D12AFC" w:rsidP="00D12AFC" w:rsidRDefault="00D12AFC" w14:paraId="4F19519E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2D25FA" w:rsidR="00D12AFC" w:rsidP="00D12AFC" w:rsidRDefault="00D12AFC" w14:paraId="195D05A0" w14:textId="7777777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  <w:sectPr w:rsidRPr="002D25FA" w:rsidR="00D12AFC" w:rsidSect="000B61AD">
          <w:pgSz w:w="11906" w:h="16838" w:orient="portrait"/>
          <w:pgMar w:top="1985" w:right="1701" w:bottom="1843" w:left="1588" w:header="709" w:footer="789" w:gutter="0"/>
          <w:cols w:space="708"/>
          <w:titlePg/>
          <w:docGrid w:linePitch="360"/>
        </w:sectPr>
      </w:pPr>
    </w:p>
    <w:p w:rsidRPr="003C02B0" w:rsidR="00A00023" w:rsidP="00A00023" w:rsidRDefault="00A00023" w14:paraId="3157765B" w14:textId="12E2DCE4">
      <w:pPr>
        <w:tabs>
          <w:tab w:val="right" w:pos="9026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D4A0D">
        <w:rPr>
          <w:rFonts w:ascii="Arial" w:hAnsi="Arial" w:cs="Arial"/>
          <w:b/>
          <w:bCs/>
          <w:sz w:val="22"/>
          <w:szCs w:val="22"/>
          <w:u w:val="single"/>
        </w:rPr>
        <w:lastRenderedPageBreak/>
        <w:t>LOT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3:</w:t>
      </w:r>
      <w:r w:rsidRPr="004D4A0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NEN DÉU</w:t>
      </w:r>
    </w:p>
    <w:p w:rsidRPr="004D4A0D" w:rsidR="00A00023" w:rsidP="00A00023" w:rsidRDefault="00A00023" w14:paraId="036445D9" w14:textId="77777777">
      <w:pPr>
        <w:tabs>
          <w:tab w:val="right" w:pos="9026"/>
        </w:tabs>
        <w:ind w:left="9026" w:hanging="90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Pr="004D4A0D" w:rsidR="00A00023" w:rsidP="00A00023" w:rsidRDefault="00A00023" w14:paraId="0D70C28F" w14:textId="03397A2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</w:pPr>
      <w:r w:rsidRPr="004D4A0D">
        <w:rPr>
          <w:rFonts w:ascii="Arial" w:hAnsi="Arial" w:cs="Arial"/>
          <w:b/>
          <w:sz w:val="22"/>
          <w:szCs w:val="22"/>
        </w:rPr>
        <w:t xml:space="preserve">Ruta </w:t>
      </w:r>
      <w:r>
        <w:rPr>
          <w:rFonts w:ascii="Arial" w:hAnsi="Arial" w:cs="Arial"/>
          <w:b/>
          <w:sz w:val="22"/>
          <w:szCs w:val="22"/>
        </w:rPr>
        <w:t xml:space="preserve">Nen </w:t>
      </w:r>
      <w:proofErr w:type="spellStart"/>
      <w:r>
        <w:rPr>
          <w:rFonts w:ascii="Arial" w:hAnsi="Arial" w:cs="Arial"/>
          <w:b/>
          <w:sz w:val="22"/>
          <w:szCs w:val="22"/>
        </w:rPr>
        <w:t>Deú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10</w:t>
      </w:r>
    </w:p>
    <w:p w:rsidR="00A00023" w:rsidP="00A00023" w:rsidRDefault="00A00023" w14:paraId="39E4AB16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A00023" w:rsidP="00A00023" w:rsidRDefault="00A00023" w14:paraId="14843B3E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matí:</w:t>
      </w:r>
    </w:p>
    <w:tbl>
      <w:tblPr>
        <w:tblStyle w:val="Taulaambquadrcula4-mfasi1"/>
        <w:tblW w:w="9493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417"/>
        <w:gridCol w:w="992"/>
        <w:gridCol w:w="851"/>
        <w:gridCol w:w="1276"/>
        <w:gridCol w:w="1701"/>
      </w:tblGrid>
      <w:tr w:rsidRPr="00AE7D29" w:rsidR="00A00023" w:rsidTr="001D0D36" w14:paraId="79E7E0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A00023" w:rsidP="001D0D36" w:rsidRDefault="00A00023" w14:paraId="2FE1819B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A00023" w:rsidP="001D0D36" w:rsidRDefault="00A00023" w14:paraId="7935E71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417" w:type="dxa"/>
            <w:vAlign w:val="center"/>
          </w:tcPr>
          <w:p w:rsidRPr="00AE7D29" w:rsidR="00A00023" w:rsidP="001D0D36" w:rsidRDefault="00A00023" w14:paraId="23EFE1C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A00023" w:rsidP="001D0D36" w:rsidRDefault="00A00023" w14:paraId="44B6845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A00023" w:rsidP="001D0D36" w:rsidRDefault="00A00023" w14:paraId="2900A62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276" w:type="dxa"/>
            <w:vAlign w:val="center"/>
          </w:tcPr>
          <w:p w:rsidRPr="00AE7D29" w:rsidR="00A00023" w:rsidP="001D0D36" w:rsidRDefault="00A00023" w14:paraId="18F3BD4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701" w:type="dxa"/>
            <w:vAlign w:val="center"/>
          </w:tcPr>
          <w:p w:rsidRPr="00AE7D29" w:rsidR="00A00023" w:rsidP="001D0D36" w:rsidRDefault="00A00023" w14:paraId="59B117B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A00023" w:rsidTr="001D0D36" w14:paraId="7351EF7A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FB171D" w:rsidR="00A00023" w:rsidP="001D0D36" w:rsidRDefault="0068082D" w14:paraId="4F932BD4" w14:textId="67C55964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68082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AE7D29" w:rsidR="00A00023" w:rsidP="001D0D36" w:rsidRDefault="00ED26D7" w14:paraId="5C053490" w14:textId="19027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417" w:type="dxa"/>
            <w:vAlign w:val="center"/>
          </w:tcPr>
          <w:p w:rsidRPr="00AE7D29" w:rsidR="00A00023" w:rsidP="001D0D36" w:rsidRDefault="00ED26D7" w14:paraId="4EBE5C44" w14:textId="7C2FD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Badal</w:t>
            </w:r>
          </w:p>
        </w:tc>
        <w:tc>
          <w:tcPr>
            <w:tcW w:w="992" w:type="dxa"/>
            <w:vAlign w:val="center"/>
          </w:tcPr>
          <w:p w:rsidRPr="00AE7D29" w:rsidR="00A00023" w:rsidP="001D0D36" w:rsidRDefault="00ED26D7" w14:paraId="77E68261" w14:textId="11614CC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51" w:type="dxa"/>
            <w:vAlign w:val="center"/>
          </w:tcPr>
          <w:p w:rsidRPr="00AE7D29" w:rsidR="00A00023" w:rsidP="001D0D36" w:rsidRDefault="00ED26D7" w14:paraId="6124AFBC" w14:textId="52159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08014</w:t>
            </w:r>
          </w:p>
        </w:tc>
        <w:tc>
          <w:tcPr>
            <w:tcW w:w="1276" w:type="dxa"/>
            <w:vAlign w:val="center"/>
          </w:tcPr>
          <w:p w:rsidRPr="00AE7D29" w:rsidR="00A00023" w:rsidP="001D0D36" w:rsidRDefault="00ED26D7" w14:paraId="577699BC" w14:textId="6625A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A00023" w:rsidP="001D0D36" w:rsidRDefault="00A00023" w14:paraId="7BF4A459" w14:textId="67636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8082D" w:rsidTr="004215A1" w14:paraId="412B885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FB171D" w:rsidR="0068082D" w:rsidP="0068082D" w:rsidRDefault="0068082D" w14:paraId="295D12FC" w14:textId="06F256A6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68082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AE7D29" w:rsidR="0068082D" w:rsidP="0068082D" w:rsidRDefault="0068082D" w14:paraId="72AE042B" w14:textId="6A6DE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417" w:type="dxa"/>
            <w:vAlign w:val="center"/>
          </w:tcPr>
          <w:p w:rsidRPr="00AE7D29" w:rsidR="0068082D" w:rsidP="0068082D" w:rsidRDefault="0068082D" w14:paraId="18E2CF6C" w14:textId="1692C74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Badal</w:t>
            </w:r>
          </w:p>
        </w:tc>
        <w:tc>
          <w:tcPr>
            <w:tcW w:w="992" w:type="dxa"/>
            <w:vAlign w:val="center"/>
          </w:tcPr>
          <w:p w:rsidRPr="00AE7D29" w:rsidR="0068082D" w:rsidP="0068082D" w:rsidRDefault="0068082D" w14:paraId="503C27FE" w14:textId="17F4C42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51" w:type="dxa"/>
            <w:vAlign w:val="center"/>
          </w:tcPr>
          <w:p w:rsidRPr="00AE7D29" w:rsidR="0068082D" w:rsidP="0068082D" w:rsidRDefault="0068082D" w14:paraId="2ED7193C" w14:textId="24166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08014</w:t>
            </w:r>
          </w:p>
        </w:tc>
        <w:tc>
          <w:tcPr>
            <w:tcW w:w="1276" w:type="dxa"/>
            <w:vAlign w:val="center"/>
          </w:tcPr>
          <w:p w:rsidRPr="00AE7D29" w:rsidR="0068082D" w:rsidP="0068082D" w:rsidRDefault="0068082D" w14:paraId="0CEFE419" w14:textId="0B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68082D" w:rsidP="0068082D" w:rsidRDefault="0068082D" w14:paraId="6A0E49A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68082D" w:rsidTr="004215A1" w14:paraId="79974FD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68082D" w:rsidP="0068082D" w:rsidRDefault="0068082D" w14:paraId="3E197BAB" w14:textId="19F2BFA7">
            <w:pPr>
              <w:rPr>
                <w:rFonts w:ascii="Arial" w:hAnsi="Arial" w:cs="Arial"/>
                <w:sz w:val="20"/>
              </w:rPr>
            </w:pPr>
            <w:r w:rsidRPr="0068082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68082D" w:rsidP="0068082D" w:rsidRDefault="0068082D" w14:paraId="72AA2CB4" w14:textId="4F0E5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A403E4" w:rsidR="0068082D" w:rsidP="0068082D" w:rsidRDefault="0068082D" w14:paraId="0581F094" w14:textId="2F678E6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Paral·lel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68082D" w:rsidP="0068082D" w:rsidRDefault="0068082D" w14:paraId="64F7028E" w14:textId="537A5BC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68082D" w:rsidP="0068082D" w:rsidRDefault="0068082D" w14:paraId="7329E28A" w14:textId="145ED1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A403E4" w:rsidR="0068082D" w:rsidP="0068082D" w:rsidRDefault="0068082D" w14:paraId="28E4C9FC" w14:textId="76642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68082D" w:rsidP="0068082D" w:rsidRDefault="0068082D" w14:paraId="6C259A2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8082D" w:rsidTr="001D0D36" w14:paraId="28A004F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:rsidRPr="0068082D" w:rsidR="0068082D" w:rsidP="0068082D" w:rsidRDefault="0068082D" w14:paraId="3CDFA3A2" w14:textId="5DCEBD61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68082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68082D" w:rsidP="0068082D" w:rsidRDefault="0068082D" w14:paraId="6A95494D" w14:textId="52A7C0B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A403E4" w:rsidR="0068082D" w:rsidP="0068082D" w:rsidRDefault="0068082D" w14:paraId="7C2A0BCD" w14:textId="08999D9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Paral·lel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68082D" w:rsidP="0068082D" w:rsidRDefault="0068082D" w14:paraId="7413A8D6" w14:textId="083FE45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68082D" w:rsidP="0068082D" w:rsidRDefault="0068082D" w14:paraId="31411334" w14:textId="16282E8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A403E4" w:rsidR="0068082D" w:rsidP="0068082D" w:rsidRDefault="0068082D" w14:paraId="288A764D" w14:textId="1E8CF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68082D" w:rsidP="0068082D" w:rsidRDefault="0068082D" w14:paraId="62E93B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8082D" w:rsidTr="009D1AEC" w14:paraId="7D491A0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68082D" w:rsidP="0068082D" w:rsidRDefault="0068082D" w14:paraId="0D03DB33" w14:textId="7E92418E">
            <w:pPr>
              <w:rPr>
                <w:rFonts w:ascii="Arial" w:hAnsi="Arial" w:cs="Arial"/>
                <w:sz w:val="20"/>
              </w:rPr>
            </w:pPr>
            <w:r w:rsidRPr="0068082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68082D" w:rsidP="0068082D" w:rsidRDefault="0068082D" w14:paraId="67FCF2FD" w14:textId="209003A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A403E4" w:rsidR="0068082D" w:rsidP="0068082D" w:rsidRDefault="0068082D" w14:paraId="6E02CE57" w14:textId="4FE8B3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Paral·lel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68082D" w:rsidP="0068082D" w:rsidRDefault="0068082D" w14:paraId="7CB2D829" w14:textId="2D28BE1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68082D" w:rsidP="0068082D" w:rsidRDefault="0068082D" w14:paraId="741BA722" w14:textId="0F11CB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A403E4" w:rsidR="0068082D" w:rsidP="0068082D" w:rsidRDefault="0068082D" w14:paraId="63E7C87F" w14:textId="38C74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68082D" w:rsidP="0068082D" w:rsidRDefault="0068082D" w14:paraId="4E03A7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8082D" w:rsidTr="001D0D36" w14:paraId="7830E31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:rsidRPr="00A403E4" w:rsidR="0068082D" w:rsidP="0068082D" w:rsidRDefault="0068082D" w14:paraId="647C75E9" w14:textId="4BE9E131">
            <w:pPr>
              <w:rPr>
                <w:rFonts w:ascii="Arial" w:hAnsi="Arial" w:cs="Arial"/>
                <w:sz w:val="20"/>
              </w:rPr>
            </w:pPr>
            <w:r w:rsidRPr="0068082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68082D" w:rsidP="0068082D" w:rsidRDefault="0068082D" w14:paraId="15C44E1A" w14:textId="501ABE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A403E4" w:rsidR="0068082D" w:rsidP="0068082D" w:rsidRDefault="0068082D" w14:paraId="26F508D9" w14:textId="2D0DAFD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Paral·lel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68082D" w:rsidP="0068082D" w:rsidRDefault="0068082D" w14:paraId="216138A9" w14:textId="0475946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68082D" w:rsidP="0068082D" w:rsidRDefault="0068082D" w14:paraId="29C77E58" w14:textId="0ED3E55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08004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A403E4" w:rsidR="0068082D" w:rsidP="0068082D" w:rsidRDefault="0068082D" w14:paraId="6546AC5D" w14:textId="0EE9A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68082D" w:rsidP="0068082D" w:rsidRDefault="0068082D" w14:paraId="634F670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8082D" w:rsidTr="001D0D36" w14:paraId="070D4FF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:rsidRPr="000268DD" w:rsidR="0068082D" w:rsidP="001D0D36" w:rsidRDefault="000268DD" w14:paraId="0685D2BD" w14:textId="3F0CAE1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0268D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68082D" w:rsidP="001D0D36" w:rsidRDefault="0068082D" w14:paraId="56F2523C" w14:textId="34E6DB3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A403E4" w:rsidR="0068082D" w:rsidP="001D0D36" w:rsidRDefault="0068082D" w14:paraId="29499CC4" w14:textId="296BE6D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Padilla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68082D" w:rsidP="001D0D36" w:rsidRDefault="0068082D" w14:paraId="080FE44C" w14:textId="07C4D27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68082D" w:rsidP="001D0D36" w:rsidRDefault="0068082D" w14:paraId="64B5E9F6" w14:textId="2C9E8D4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A403E4" w:rsidR="0068082D" w:rsidP="001D0D36" w:rsidRDefault="0068082D" w14:paraId="31DD5E9B" w14:textId="7BB3B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68082D" w:rsidP="001D0D36" w:rsidRDefault="0068082D" w14:paraId="14832AC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53CE6" w:rsidR="00ED26D7" w:rsidTr="001D0D36" w14:paraId="3617E5E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7"/>
            <w:shd w:val="clear" w:color="auto" w:fill="auto"/>
            <w:vAlign w:val="bottom"/>
          </w:tcPr>
          <w:p w:rsidR="00ED26D7" w:rsidP="00ED26D7" w:rsidRDefault="00ED26D7" w14:paraId="42EEEAED" w14:textId="77777777">
            <w:pP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D4A0D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Arribada al centre: 9:00</w:t>
            </w:r>
          </w:p>
          <w:p w:rsidRPr="00A53CE6" w:rsidR="00ED26D7" w:rsidP="00ED26D7" w:rsidRDefault="00ED26D7" w14:paraId="6CD803D5" w14:textId="62B76D7F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Adreça centre: </w:t>
            </w:r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Ronda del </w:t>
            </w:r>
            <w:proofErr w:type="spellStart"/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Guinardó</w:t>
            </w:r>
            <w:proofErr w:type="spellEnd"/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, 224, 08041 Barcelona</w:t>
            </w:r>
          </w:p>
        </w:tc>
      </w:tr>
    </w:tbl>
    <w:p w:rsidRPr="00AE7D29" w:rsidR="00A00023" w:rsidP="00A00023" w:rsidRDefault="00A00023" w14:paraId="4DDAF155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</w:p>
    <w:p w:rsidR="00A00023" w:rsidP="00A00023" w:rsidRDefault="00A00023" w14:paraId="636928BC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tarda:</w:t>
      </w:r>
    </w:p>
    <w:tbl>
      <w:tblPr>
        <w:tblStyle w:val="Taulaambquadrcula4-mfasi1"/>
        <w:tblW w:w="9493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417"/>
        <w:gridCol w:w="992"/>
        <w:gridCol w:w="851"/>
        <w:gridCol w:w="1276"/>
        <w:gridCol w:w="1701"/>
      </w:tblGrid>
      <w:tr w:rsidRPr="00AE7D29" w:rsidR="00A00023" w:rsidTr="00ED26D7" w14:paraId="3C959F9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A00023" w:rsidP="001D0D36" w:rsidRDefault="00A00023" w14:paraId="544CB2DA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A00023" w:rsidP="001D0D36" w:rsidRDefault="00A00023" w14:paraId="1D76270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417" w:type="dxa"/>
            <w:vAlign w:val="center"/>
          </w:tcPr>
          <w:p w:rsidRPr="00AE7D29" w:rsidR="00A00023" w:rsidP="001D0D36" w:rsidRDefault="00A00023" w14:paraId="58C3ABC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A00023" w:rsidP="001D0D36" w:rsidRDefault="00A00023" w14:paraId="65A1DDA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A00023" w:rsidP="001D0D36" w:rsidRDefault="00A00023" w14:paraId="0DC0A91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276" w:type="dxa"/>
            <w:vAlign w:val="center"/>
          </w:tcPr>
          <w:p w:rsidRPr="00AE7D29" w:rsidR="00A00023" w:rsidP="001D0D36" w:rsidRDefault="00A00023" w14:paraId="33234F9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701" w:type="dxa"/>
            <w:vAlign w:val="center"/>
          </w:tcPr>
          <w:p w:rsidRPr="00AE7D29" w:rsidR="00A00023" w:rsidP="001D0D36" w:rsidRDefault="00A00023" w14:paraId="6CB0255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0268DD" w:rsidTr="00E1051B" w14:paraId="699200FB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7"/>
            <w:vAlign w:val="bottom"/>
          </w:tcPr>
          <w:p w:rsidR="000268DD" w:rsidP="000268DD" w:rsidRDefault="000268DD" w14:paraId="0A67AC1A" w14:textId="77777777">
            <w:pP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D4A0D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Sortida del centre: 16:30</w:t>
            </w:r>
          </w:p>
          <w:p w:rsidRPr="00AE7D29" w:rsidR="000268DD" w:rsidP="000268DD" w:rsidRDefault="000268DD" w14:paraId="6F60A475" w14:textId="46422721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Adreça centre: </w:t>
            </w:r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Ronda del </w:t>
            </w:r>
            <w:proofErr w:type="spellStart"/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Guinardó</w:t>
            </w:r>
            <w:proofErr w:type="spellEnd"/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, 224, 08041 Barcelona</w:t>
            </w:r>
          </w:p>
        </w:tc>
      </w:tr>
      <w:tr w:rsidRPr="00AE7D29" w:rsidR="000268DD" w:rsidTr="001D0D36" w14:paraId="124107D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:rsidRPr="000268DD" w:rsidR="000268DD" w:rsidP="001D0D36" w:rsidRDefault="000268DD" w14:paraId="6598A34E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0268D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0268DD" w:rsidP="001D0D36" w:rsidRDefault="000268DD" w14:paraId="2BBDCA05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A403E4" w:rsidR="000268DD" w:rsidP="001D0D36" w:rsidRDefault="000268DD" w14:paraId="2AFBDDC3" w14:textId="4840CBB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Mallorca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0268DD" w:rsidP="001D0D36" w:rsidRDefault="000268DD" w14:paraId="1B77414F" w14:textId="1B5000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0268DD" w:rsidP="001D0D36" w:rsidRDefault="000268DD" w14:paraId="49112168" w14:textId="645D70D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08013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A403E4" w:rsidR="000268DD" w:rsidP="001D0D36" w:rsidRDefault="000268DD" w14:paraId="313B64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0268DD" w:rsidP="001D0D36" w:rsidRDefault="000268DD" w14:paraId="4E9DAE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0268DD" w:rsidTr="001D0D36" w14:paraId="139E28E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:rsidRPr="00A403E4" w:rsidR="000268DD" w:rsidP="001D0D36" w:rsidRDefault="000268DD" w14:paraId="363E5457" w14:textId="77777777">
            <w:pPr>
              <w:rPr>
                <w:rFonts w:ascii="Arial" w:hAnsi="Arial" w:cs="Arial"/>
                <w:sz w:val="20"/>
              </w:rPr>
            </w:pPr>
            <w:r w:rsidRPr="0068082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0268DD" w:rsidP="001D0D36" w:rsidRDefault="000268DD" w14:paraId="10365CE3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A403E4" w:rsidR="000268DD" w:rsidP="001D0D36" w:rsidRDefault="000268DD" w14:paraId="10961B54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Paral·lel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0268DD" w:rsidP="001D0D36" w:rsidRDefault="000268DD" w14:paraId="69A31518" w14:textId="16ACC95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0268DD" w:rsidP="001D0D36" w:rsidRDefault="000268DD" w14:paraId="306D20AC" w14:textId="2BE5C8A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A403E4" w:rsidR="000268DD" w:rsidP="001D0D36" w:rsidRDefault="000268DD" w14:paraId="658B2F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0268DD" w:rsidP="001D0D36" w:rsidRDefault="000268DD" w14:paraId="27BCDE0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0268DD" w:rsidTr="001D0D36" w14:paraId="200CB2D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:rsidRPr="0068082D" w:rsidR="000268DD" w:rsidP="001D0D36" w:rsidRDefault="000268DD" w14:paraId="0C02B955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68082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0268DD" w:rsidP="001D0D36" w:rsidRDefault="000268DD" w14:paraId="5F8CAF65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A403E4" w:rsidR="000268DD" w:rsidP="001D0D36" w:rsidRDefault="000268DD" w14:paraId="33319467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Paral·lel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0268DD" w:rsidP="001D0D36" w:rsidRDefault="000268DD" w14:paraId="1016FDAD" w14:textId="6AF9CC9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0268DD" w:rsidP="001D0D36" w:rsidRDefault="000268DD" w14:paraId="5D0E898C" w14:textId="7777777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A403E4" w:rsidR="000268DD" w:rsidP="001D0D36" w:rsidRDefault="000268DD" w14:paraId="11BFA67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0268DD" w:rsidP="001D0D36" w:rsidRDefault="000268DD" w14:paraId="0060E3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0268DD" w:rsidTr="001D0D36" w14:paraId="24010A0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0268DD" w:rsidP="001D0D36" w:rsidRDefault="000268DD" w14:paraId="2947A408" w14:textId="77777777">
            <w:pPr>
              <w:rPr>
                <w:rFonts w:ascii="Arial" w:hAnsi="Arial" w:cs="Arial"/>
                <w:sz w:val="20"/>
              </w:rPr>
            </w:pPr>
            <w:r w:rsidRPr="0068082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0268DD" w:rsidP="001D0D36" w:rsidRDefault="000268DD" w14:paraId="3C6C90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A403E4" w:rsidR="000268DD" w:rsidP="001D0D36" w:rsidRDefault="000268DD" w14:paraId="2BFB4C9B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Paral·lel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0268DD" w:rsidP="001D0D36" w:rsidRDefault="000268DD" w14:paraId="62B6AB20" w14:textId="2301633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0268DD" w:rsidP="001D0D36" w:rsidRDefault="000268DD" w14:paraId="14CFDC25" w14:textId="7777777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A403E4" w:rsidR="000268DD" w:rsidP="001D0D36" w:rsidRDefault="000268DD" w14:paraId="053D320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0268DD" w:rsidP="001D0D36" w:rsidRDefault="000268DD" w14:paraId="17B55EC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0268DD" w:rsidTr="001D0D36" w14:paraId="6804B8C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A403E4" w:rsidR="000268DD" w:rsidP="001D0D36" w:rsidRDefault="000268DD" w14:paraId="6871B574" w14:textId="77777777">
            <w:pPr>
              <w:rPr>
                <w:rFonts w:ascii="Arial" w:hAnsi="Arial" w:cs="Arial"/>
                <w:sz w:val="20"/>
              </w:rPr>
            </w:pPr>
            <w:r w:rsidRPr="0068082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A403E4" w:rsidR="000268DD" w:rsidP="001D0D36" w:rsidRDefault="000268DD" w14:paraId="6D4B1960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A403E4" w:rsidR="000268DD" w:rsidP="001D0D36" w:rsidRDefault="000268DD" w14:paraId="751969D7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Paral·lel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A403E4" w:rsidR="000268DD" w:rsidP="001D0D36" w:rsidRDefault="000268DD" w14:paraId="6AFE4195" w14:textId="2A5810C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A403E4" w:rsidR="000268DD" w:rsidP="001D0D36" w:rsidRDefault="000268DD" w14:paraId="3726E14C" w14:textId="7777777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A403E4" w:rsidR="000268DD" w:rsidP="001D0D36" w:rsidRDefault="000268DD" w14:paraId="699DF7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0268DD" w:rsidP="001D0D36" w:rsidRDefault="000268DD" w14:paraId="6C2524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0268DD" w:rsidTr="001D0D36" w14:paraId="7A08609D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FB171D" w:rsidR="000268DD" w:rsidP="001D0D36" w:rsidRDefault="000268DD" w14:paraId="0E765F55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68082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AE7D29" w:rsidR="000268DD" w:rsidP="001D0D36" w:rsidRDefault="000268DD" w14:paraId="6E33FF7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417" w:type="dxa"/>
            <w:vAlign w:val="center"/>
          </w:tcPr>
          <w:p w:rsidRPr="00AE7D29" w:rsidR="000268DD" w:rsidP="001D0D36" w:rsidRDefault="000268DD" w14:paraId="5BDD66C7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Badal</w:t>
            </w:r>
          </w:p>
        </w:tc>
        <w:tc>
          <w:tcPr>
            <w:tcW w:w="992" w:type="dxa"/>
            <w:vAlign w:val="center"/>
          </w:tcPr>
          <w:p w:rsidRPr="00AE7D29" w:rsidR="000268DD" w:rsidP="001D0D36" w:rsidRDefault="000268DD" w14:paraId="57BCD09C" w14:textId="7777777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51" w:type="dxa"/>
            <w:vAlign w:val="center"/>
          </w:tcPr>
          <w:p w:rsidRPr="00AE7D29" w:rsidR="000268DD" w:rsidP="001D0D36" w:rsidRDefault="000268DD" w14:paraId="019BD53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08014</w:t>
            </w:r>
          </w:p>
        </w:tc>
        <w:tc>
          <w:tcPr>
            <w:tcW w:w="1276" w:type="dxa"/>
            <w:vAlign w:val="center"/>
          </w:tcPr>
          <w:p w:rsidRPr="00AE7D29" w:rsidR="000268DD" w:rsidP="001D0D36" w:rsidRDefault="000268DD" w14:paraId="524FE2C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0268DD" w:rsidP="001D0D36" w:rsidRDefault="000268DD" w14:paraId="5DBB6B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0268DD" w:rsidTr="001D0D36" w14:paraId="79D2E4D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FB171D" w:rsidR="000268DD" w:rsidP="001D0D36" w:rsidRDefault="000268DD" w14:paraId="2E6F72A1" w14:textId="777777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68082D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AE7D29" w:rsidR="000268DD" w:rsidP="001D0D36" w:rsidRDefault="000268DD" w14:paraId="048D4D4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417" w:type="dxa"/>
            <w:vAlign w:val="center"/>
          </w:tcPr>
          <w:p w:rsidRPr="00AE7D29" w:rsidR="000268DD" w:rsidP="001D0D36" w:rsidRDefault="000268DD" w14:paraId="3BD96405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Badal</w:t>
            </w:r>
          </w:p>
        </w:tc>
        <w:tc>
          <w:tcPr>
            <w:tcW w:w="992" w:type="dxa"/>
            <w:vAlign w:val="center"/>
          </w:tcPr>
          <w:p w:rsidRPr="00AE7D29" w:rsidR="000268DD" w:rsidP="001D0D36" w:rsidRDefault="000268DD" w14:paraId="1DDEF081" w14:textId="7777777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51" w:type="dxa"/>
            <w:vAlign w:val="center"/>
          </w:tcPr>
          <w:p w:rsidRPr="00AE7D29" w:rsidR="000268DD" w:rsidP="001D0D36" w:rsidRDefault="000268DD" w14:paraId="0CBD52C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08014</w:t>
            </w:r>
          </w:p>
        </w:tc>
        <w:tc>
          <w:tcPr>
            <w:tcW w:w="1276" w:type="dxa"/>
            <w:vAlign w:val="center"/>
          </w:tcPr>
          <w:p w:rsidRPr="00AE7D29" w:rsidR="000268DD" w:rsidP="001D0D36" w:rsidRDefault="000268DD" w14:paraId="561DE5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0268DD" w:rsidP="001D0D36" w:rsidRDefault="000268DD" w14:paraId="53FF07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</w:tbl>
    <w:p w:rsidR="00A00023" w:rsidP="00A00023" w:rsidRDefault="00A00023" w14:paraId="463C81A8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A00023" w:rsidP="00A00023" w:rsidRDefault="00A00023" w14:paraId="6447D494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2D25FA" w:rsidR="00A00023" w:rsidP="00A00023" w:rsidRDefault="00A00023" w14:paraId="32B31B31" w14:textId="7777777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  <w:sectPr w:rsidRPr="002D25FA" w:rsidR="00A00023" w:rsidSect="000B61AD">
          <w:pgSz w:w="11906" w:h="16838" w:orient="portrait"/>
          <w:pgMar w:top="1985" w:right="1701" w:bottom="1843" w:left="1588" w:header="709" w:footer="789" w:gutter="0"/>
          <w:cols w:space="708"/>
          <w:titlePg/>
          <w:docGrid w:linePitch="360"/>
        </w:sectPr>
      </w:pPr>
    </w:p>
    <w:p w:rsidRPr="004D4A0D" w:rsidR="000268DD" w:rsidP="000268DD" w:rsidRDefault="000268DD" w14:paraId="4C33FADB" w14:textId="589C9AC3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</w:pPr>
      <w:r w:rsidRPr="004D4A0D">
        <w:rPr>
          <w:rFonts w:ascii="Arial" w:hAnsi="Arial" w:cs="Arial"/>
          <w:b/>
          <w:sz w:val="22"/>
          <w:szCs w:val="22"/>
        </w:rPr>
        <w:lastRenderedPageBreak/>
        <w:t xml:space="preserve">Ruta </w:t>
      </w:r>
      <w:r>
        <w:rPr>
          <w:rFonts w:ascii="Arial" w:hAnsi="Arial" w:cs="Arial"/>
          <w:b/>
          <w:sz w:val="22"/>
          <w:szCs w:val="22"/>
        </w:rPr>
        <w:t xml:space="preserve">Nen </w:t>
      </w:r>
      <w:proofErr w:type="spellStart"/>
      <w:r>
        <w:rPr>
          <w:rFonts w:ascii="Arial" w:hAnsi="Arial" w:cs="Arial"/>
          <w:b/>
          <w:sz w:val="22"/>
          <w:szCs w:val="22"/>
        </w:rPr>
        <w:t>Deú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20</w:t>
      </w:r>
    </w:p>
    <w:p w:rsidR="000268DD" w:rsidP="000268DD" w:rsidRDefault="000268DD" w14:paraId="012B723D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0268DD" w:rsidP="000268DD" w:rsidRDefault="000268DD" w14:paraId="7ACA36FE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matí:</w:t>
      </w:r>
    </w:p>
    <w:tbl>
      <w:tblPr>
        <w:tblStyle w:val="Taulaambquadrcula4-mfasi1"/>
        <w:tblW w:w="9493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559"/>
        <w:gridCol w:w="992"/>
        <w:gridCol w:w="851"/>
        <w:gridCol w:w="1134"/>
        <w:gridCol w:w="1701"/>
      </w:tblGrid>
      <w:tr w:rsidRPr="00AE7D29" w:rsidR="000268DD" w:rsidTr="00870833" w14:paraId="643EB46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0268DD" w:rsidP="001D0D36" w:rsidRDefault="000268DD" w14:paraId="3AACAE41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0268DD" w:rsidP="001D0D36" w:rsidRDefault="000268DD" w14:paraId="0DA5BBE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559" w:type="dxa"/>
            <w:vAlign w:val="center"/>
          </w:tcPr>
          <w:p w:rsidRPr="00AE7D29" w:rsidR="000268DD" w:rsidP="001D0D36" w:rsidRDefault="000268DD" w14:paraId="2A270B1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0268DD" w:rsidP="001D0D36" w:rsidRDefault="000268DD" w14:paraId="36E0B68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0268DD" w:rsidP="001D0D36" w:rsidRDefault="000268DD" w14:paraId="65C78F6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134" w:type="dxa"/>
            <w:vAlign w:val="center"/>
          </w:tcPr>
          <w:p w:rsidRPr="00AE7D29" w:rsidR="000268DD" w:rsidP="001D0D36" w:rsidRDefault="000268DD" w14:paraId="33D5DA0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701" w:type="dxa"/>
            <w:vAlign w:val="center"/>
          </w:tcPr>
          <w:p w:rsidRPr="00AE7D29" w:rsidR="000268DD" w:rsidP="001D0D36" w:rsidRDefault="000268DD" w14:paraId="2E1B314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937A53" w:rsidTr="007B10A1" w14:paraId="707208CB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937A53" w:rsidP="00937A53" w:rsidRDefault="00870833" w14:paraId="5FFD00BF" w14:textId="0136CE9C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937A53" w:rsidP="00937A53" w:rsidRDefault="00937A53" w14:paraId="08127E06" w14:textId="4014E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Ronda</w:t>
            </w:r>
          </w:p>
        </w:tc>
        <w:tc>
          <w:tcPr>
            <w:tcW w:w="1559" w:type="dxa"/>
            <w:vAlign w:val="center"/>
          </w:tcPr>
          <w:p w:rsidRPr="007B10A1" w:rsidR="00937A53" w:rsidP="00937A53" w:rsidRDefault="00937A53" w14:paraId="48796F77" w14:textId="63A6C8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 xml:space="preserve">General </w:t>
            </w:r>
            <w:proofErr w:type="spellStart"/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Mitre</w:t>
            </w:r>
            <w:proofErr w:type="spellEnd"/>
          </w:p>
        </w:tc>
        <w:tc>
          <w:tcPr>
            <w:tcW w:w="992" w:type="dxa"/>
            <w:vAlign w:val="center"/>
          </w:tcPr>
          <w:p w:rsidRPr="007B10A1" w:rsidR="00937A53" w:rsidP="00937A53" w:rsidRDefault="00937A53" w14:paraId="75B6066A" w14:textId="44206BB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851" w:type="dxa"/>
            <w:vAlign w:val="center"/>
          </w:tcPr>
          <w:p w:rsidRPr="007B10A1" w:rsidR="00937A53" w:rsidP="00937A53" w:rsidRDefault="00937A53" w14:paraId="6320F6B5" w14:textId="743CD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08006</w:t>
            </w:r>
          </w:p>
        </w:tc>
        <w:tc>
          <w:tcPr>
            <w:tcW w:w="1134" w:type="dxa"/>
            <w:vAlign w:val="center"/>
          </w:tcPr>
          <w:p w:rsidRPr="007B10A1" w:rsidR="00937A53" w:rsidP="00937A53" w:rsidRDefault="00937A53" w14:paraId="02A574AB" w14:textId="019D2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937A53" w:rsidP="00937A53" w:rsidRDefault="00937A53" w14:paraId="207981B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937A53" w:rsidTr="007B10A1" w14:paraId="779065FA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937A53" w:rsidP="00937A53" w:rsidRDefault="00870833" w14:paraId="61C8573E" w14:textId="70996A93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937A53" w:rsidP="00937A53" w:rsidRDefault="00937A53" w14:paraId="5DC7DD55" w14:textId="4B1EE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Ronda</w:t>
            </w:r>
          </w:p>
        </w:tc>
        <w:tc>
          <w:tcPr>
            <w:tcW w:w="1559" w:type="dxa"/>
            <w:vAlign w:val="center"/>
          </w:tcPr>
          <w:p w:rsidRPr="007B10A1" w:rsidR="00937A53" w:rsidP="00937A53" w:rsidRDefault="00937A53" w14:paraId="5782F0BA" w14:textId="7AF19A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 xml:space="preserve">General </w:t>
            </w:r>
            <w:proofErr w:type="spellStart"/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Mitre</w:t>
            </w:r>
            <w:proofErr w:type="spellEnd"/>
          </w:p>
        </w:tc>
        <w:tc>
          <w:tcPr>
            <w:tcW w:w="992" w:type="dxa"/>
            <w:vAlign w:val="center"/>
          </w:tcPr>
          <w:p w:rsidRPr="007B10A1" w:rsidR="00937A53" w:rsidP="00937A53" w:rsidRDefault="00937A53" w14:paraId="5559EA28" w14:textId="21C5559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851" w:type="dxa"/>
            <w:vAlign w:val="center"/>
          </w:tcPr>
          <w:p w:rsidRPr="007B10A1" w:rsidR="00937A53" w:rsidP="00937A53" w:rsidRDefault="00937A53" w14:paraId="7578F185" w14:textId="68C91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08006</w:t>
            </w:r>
          </w:p>
        </w:tc>
        <w:tc>
          <w:tcPr>
            <w:tcW w:w="1134" w:type="dxa"/>
            <w:vAlign w:val="center"/>
          </w:tcPr>
          <w:p w:rsidRPr="007B10A1" w:rsidR="00937A53" w:rsidP="00937A53" w:rsidRDefault="00937A53" w14:paraId="3BD67839" w14:textId="03F658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937A53" w:rsidP="00937A53" w:rsidRDefault="00937A53" w14:paraId="2DCEF4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870833" w:rsidTr="007B10A1" w14:paraId="16DB8A27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870833" w:rsidP="00870833" w:rsidRDefault="00870833" w14:paraId="2CB7E6B7" w14:textId="13401C34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870833" w:rsidP="00870833" w:rsidRDefault="00870833" w14:paraId="261AC7A9" w14:textId="2A70A8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Ronda</w:t>
            </w:r>
          </w:p>
        </w:tc>
        <w:tc>
          <w:tcPr>
            <w:tcW w:w="1559" w:type="dxa"/>
            <w:vAlign w:val="center"/>
          </w:tcPr>
          <w:p w:rsidRPr="007B10A1" w:rsidR="00870833" w:rsidP="00870833" w:rsidRDefault="00870833" w14:paraId="6C6A5551" w14:textId="3EFBC2A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 xml:space="preserve">General </w:t>
            </w:r>
            <w:proofErr w:type="spellStart"/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Mitre</w:t>
            </w:r>
            <w:proofErr w:type="spellEnd"/>
          </w:p>
        </w:tc>
        <w:tc>
          <w:tcPr>
            <w:tcW w:w="992" w:type="dxa"/>
            <w:vAlign w:val="center"/>
          </w:tcPr>
          <w:p w:rsidRPr="007B10A1" w:rsidR="00870833" w:rsidP="00870833" w:rsidRDefault="00870833" w14:paraId="4657E3BC" w14:textId="753043B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204</w:t>
            </w:r>
          </w:p>
        </w:tc>
        <w:tc>
          <w:tcPr>
            <w:tcW w:w="851" w:type="dxa"/>
            <w:vAlign w:val="center"/>
          </w:tcPr>
          <w:p w:rsidRPr="007B10A1" w:rsidR="00870833" w:rsidP="00870833" w:rsidRDefault="00870833" w14:paraId="34C87EEF" w14:textId="04D68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08006</w:t>
            </w:r>
          </w:p>
        </w:tc>
        <w:tc>
          <w:tcPr>
            <w:tcW w:w="1134" w:type="dxa"/>
            <w:vAlign w:val="center"/>
          </w:tcPr>
          <w:p w:rsidRPr="007B10A1" w:rsidR="00870833" w:rsidP="00870833" w:rsidRDefault="00870833" w14:paraId="0ABA7649" w14:textId="1CBD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870833" w:rsidP="00870833" w:rsidRDefault="00870833" w14:paraId="2E5891B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870833" w:rsidTr="007B10A1" w14:paraId="33D477D6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870833" w:rsidP="00870833" w:rsidRDefault="00870833" w14:paraId="7F4FBE20" w14:textId="1D86B190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870833" w:rsidP="00870833" w:rsidRDefault="00870833" w14:paraId="313DC82A" w14:textId="54AFB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Ronda</w:t>
            </w:r>
          </w:p>
        </w:tc>
        <w:tc>
          <w:tcPr>
            <w:tcW w:w="1559" w:type="dxa"/>
            <w:vAlign w:val="center"/>
          </w:tcPr>
          <w:p w:rsidRPr="007B10A1" w:rsidR="00870833" w:rsidP="00870833" w:rsidRDefault="00870833" w14:paraId="2A34B486" w14:textId="73286E6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 xml:space="preserve">General </w:t>
            </w:r>
            <w:proofErr w:type="spellStart"/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Mitre</w:t>
            </w:r>
            <w:proofErr w:type="spellEnd"/>
          </w:p>
        </w:tc>
        <w:tc>
          <w:tcPr>
            <w:tcW w:w="992" w:type="dxa"/>
            <w:vAlign w:val="center"/>
          </w:tcPr>
          <w:p w:rsidRPr="007B10A1" w:rsidR="00870833" w:rsidP="00870833" w:rsidRDefault="00870833" w14:paraId="42FE342C" w14:textId="158D615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204</w:t>
            </w:r>
          </w:p>
        </w:tc>
        <w:tc>
          <w:tcPr>
            <w:tcW w:w="851" w:type="dxa"/>
            <w:vAlign w:val="center"/>
          </w:tcPr>
          <w:p w:rsidRPr="007B10A1" w:rsidR="00870833" w:rsidP="00870833" w:rsidRDefault="00870833" w14:paraId="2D245E5E" w14:textId="363F04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08006</w:t>
            </w:r>
          </w:p>
        </w:tc>
        <w:tc>
          <w:tcPr>
            <w:tcW w:w="1134" w:type="dxa"/>
            <w:vAlign w:val="center"/>
          </w:tcPr>
          <w:p w:rsidRPr="007B10A1" w:rsidR="00870833" w:rsidP="00870833" w:rsidRDefault="00870833" w14:paraId="67450294" w14:textId="26FFE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870833" w:rsidP="00870833" w:rsidRDefault="00870833" w14:paraId="5D80DE1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937A53" w:rsidTr="007B10A1" w14:paraId="12BE4163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937A53" w:rsidP="00937A53" w:rsidRDefault="00870833" w14:paraId="79062D06" w14:textId="53569D6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937A53" w:rsidP="00937A53" w:rsidRDefault="00937A53" w14:paraId="7CFA28AD" w14:textId="7E929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7B10A1" w:rsidR="00937A53" w:rsidP="00937A53" w:rsidRDefault="00937A53" w14:paraId="23F76B76" w14:textId="7025B35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Camèlies</w:t>
            </w:r>
          </w:p>
        </w:tc>
        <w:tc>
          <w:tcPr>
            <w:tcW w:w="992" w:type="dxa"/>
            <w:vAlign w:val="center"/>
          </w:tcPr>
          <w:p w:rsidRPr="007B10A1" w:rsidR="00937A53" w:rsidP="00937A53" w:rsidRDefault="00937A53" w14:paraId="65E25605" w14:textId="336960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851" w:type="dxa"/>
            <w:vAlign w:val="center"/>
          </w:tcPr>
          <w:p w:rsidRPr="007B10A1" w:rsidR="00937A53" w:rsidP="00937A53" w:rsidRDefault="00937A53" w14:paraId="370AFAF3" w14:textId="1D99A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08024</w:t>
            </w:r>
          </w:p>
        </w:tc>
        <w:tc>
          <w:tcPr>
            <w:tcW w:w="1134" w:type="dxa"/>
            <w:vAlign w:val="center"/>
          </w:tcPr>
          <w:p w:rsidRPr="007B10A1" w:rsidR="00937A53" w:rsidP="00937A53" w:rsidRDefault="00937A53" w14:paraId="3B49FCCB" w14:textId="42D3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937A53" w:rsidP="00937A53" w:rsidRDefault="00937A53" w14:paraId="2073BA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937A53" w:rsidTr="007B10A1" w14:paraId="53095311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937A53" w:rsidP="00937A53" w:rsidRDefault="00870833" w14:paraId="27DF35A7" w14:textId="30E1FADD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937A53" w:rsidP="00937A53" w:rsidRDefault="00937A53" w14:paraId="391A1478" w14:textId="50F7D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7B10A1" w:rsidR="00937A53" w:rsidP="00937A53" w:rsidRDefault="00937A53" w14:paraId="38902067" w14:textId="4FFEAB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Camèlies</w:t>
            </w:r>
          </w:p>
        </w:tc>
        <w:tc>
          <w:tcPr>
            <w:tcW w:w="992" w:type="dxa"/>
            <w:vAlign w:val="center"/>
          </w:tcPr>
          <w:p w:rsidRPr="007B10A1" w:rsidR="00937A53" w:rsidP="00937A53" w:rsidRDefault="00937A53" w14:paraId="0C37DCF9" w14:textId="780B0B2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851" w:type="dxa"/>
            <w:vAlign w:val="center"/>
          </w:tcPr>
          <w:p w:rsidRPr="007B10A1" w:rsidR="00937A53" w:rsidP="00937A53" w:rsidRDefault="00937A53" w14:paraId="5624EFDB" w14:textId="6B573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08024</w:t>
            </w:r>
          </w:p>
        </w:tc>
        <w:tc>
          <w:tcPr>
            <w:tcW w:w="1134" w:type="dxa"/>
            <w:vAlign w:val="center"/>
          </w:tcPr>
          <w:p w:rsidRPr="007B10A1" w:rsidR="00937A53" w:rsidP="00937A53" w:rsidRDefault="00937A53" w14:paraId="621295A0" w14:textId="3A99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937A53" w:rsidP="00937A53" w:rsidRDefault="00937A53" w14:paraId="7E02F8A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870833" w:rsidTr="007B10A1" w14:paraId="5E01697F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870833" w:rsidP="00870833" w:rsidRDefault="00870833" w14:paraId="27C48287" w14:textId="715CE4A9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870833" w:rsidP="00870833" w:rsidRDefault="00870833" w14:paraId="38D0363B" w14:textId="4317A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7B10A1" w:rsidR="00870833" w:rsidP="00870833" w:rsidRDefault="00870833" w14:paraId="26BD5053" w14:textId="16D6A12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Dos de Maig</w:t>
            </w:r>
          </w:p>
        </w:tc>
        <w:tc>
          <w:tcPr>
            <w:tcW w:w="992" w:type="dxa"/>
            <w:vAlign w:val="center"/>
          </w:tcPr>
          <w:p w:rsidRPr="007B10A1" w:rsidR="00870833" w:rsidP="00870833" w:rsidRDefault="00870833" w14:paraId="47BF404A" w14:textId="3D2E5A8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286</w:t>
            </w:r>
          </w:p>
        </w:tc>
        <w:tc>
          <w:tcPr>
            <w:tcW w:w="851" w:type="dxa"/>
            <w:vAlign w:val="center"/>
          </w:tcPr>
          <w:p w:rsidRPr="007B10A1" w:rsidR="00870833" w:rsidP="00870833" w:rsidRDefault="00870833" w14:paraId="0F12434F" w14:textId="5DC5D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08025</w:t>
            </w:r>
          </w:p>
        </w:tc>
        <w:tc>
          <w:tcPr>
            <w:tcW w:w="1134" w:type="dxa"/>
            <w:vAlign w:val="center"/>
          </w:tcPr>
          <w:p w:rsidRPr="007B10A1" w:rsidR="00870833" w:rsidP="00870833" w:rsidRDefault="00870833" w14:paraId="4AACDACE" w14:textId="1C109A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870833" w:rsidP="00870833" w:rsidRDefault="00870833" w14:paraId="6452F8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870833" w:rsidTr="007B10A1" w14:paraId="01C155AA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870833" w:rsidP="00870833" w:rsidRDefault="00870833" w14:paraId="7739283E" w14:textId="439765A4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870833" w:rsidP="00870833" w:rsidRDefault="00870833" w14:paraId="66C9BD12" w14:textId="7DF94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7B10A1" w:rsidR="00870833" w:rsidP="00870833" w:rsidRDefault="00870833" w14:paraId="646740C4" w14:textId="1C0804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Dos de Maig</w:t>
            </w:r>
          </w:p>
        </w:tc>
        <w:tc>
          <w:tcPr>
            <w:tcW w:w="992" w:type="dxa"/>
            <w:vAlign w:val="center"/>
          </w:tcPr>
          <w:p w:rsidRPr="007B10A1" w:rsidR="00870833" w:rsidP="00870833" w:rsidRDefault="00870833" w14:paraId="682C8840" w14:textId="7A950A6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286</w:t>
            </w:r>
          </w:p>
        </w:tc>
        <w:tc>
          <w:tcPr>
            <w:tcW w:w="851" w:type="dxa"/>
            <w:vAlign w:val="center"/>
          </w:tcPr>
          <w:p w:rsidRPr="007B10A1" w:rsidR="00870833" w:rsidP="00870833" w:rsidRDefault="00870833" w14:paraId="0F73F26B" w14:textId="5D1A1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08025</w:t>
            </w:r>
          </w:p>
        </w:tc>
        <w:tc>
          <w:tcPr>
            <w:tcW w:w="1134" w:type="dxa"/>
            <w:vAlign w:val="center"/>
          </w:tcPr>
          <w:p w:rsidRPr="007B10A1" w:rsidR="00870833" w:rsidP="00870833" w:rsidRDefault="00870833" w14:paraId="6E27AD50" w14:textId="4409B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870833" w:rsidP="00870833" w:rsidRDefault="00870833" w14:paraId="0330C9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937A53" w:rsidTr="007B10A1" w14:paraId="61F5A28D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937A53" w:rsidP="00937A53" w:rsidRDefault="00870833" w14:paraId="71000611" w14:textId="1B736CAE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937A53" w:rsidP="00937A53" w:rsidRDefault="00937A53" w14:paraId="28F5AA91" w14:textId="5687E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7B10A1" w:rsidR="00937A53" w:rsidP="00937A53" w:rsidRDefault="00937A53" w14:paraId="739D3A57" w14:textId="78BA206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València</w:t>
            </w:r>
          </w:p>
        </w:tc>
        <w:tc>
          <w:tcPr>
            <w:tcW w:w="992" w:type="dxa"/>
            <w:vAlign w:val="center"/>
          </w:tcPr>
          <w:p w:rsidRPr="007B10A1" w:rsidR="00937A53" w:rsidP="00937A53" w:rsidRDefault="00937A53" w14:paraId="71D40840" w14:textId="5808C26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668</w:t>
            </w:r>
          </w:p>
        </w:tc>
        <w:tc>
          <w:tcPr>
            <w:tcW w:w="851" w:type="dxa"/>
            <w:vAlign w:val="center"/>
          </w:tcPr>
          <w:p w:rsidRPr="007B10A1" w:rsidR="00870833" w:rsidP="00870833" w:rsidRDefault="00870833" w14:paraId="6E4D67C6" w14:textId="04AF5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08026</w:t>
            </w:r>
          </w:p>
        </w:tc>
        <w:tc>
          <w:tcPr>
            <w:tcW w:w="1134" w:type="dxa"/>
            <w:vAlign w:val="center"/>
          </w:tcPr>
          <w:p w:rsidRPr="007B10A1" w:rsidR="00937A53" w:rsidP="00937A53" w:rsidRDefault="00937A53" w14:paraId="2A92FFC2" w14:textId="445CB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937A53" w:rsidP="00937A53" w:rsidRDefault="00937A53" w14:paraId="646A6D7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870833" w:rsidTr="007B10A1" w14:paraId="5572B29F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870833" w:rsidP="00870833" w:rsidRDefault="00870833" w14:paraId="549CC3EA" w14:textId="31CEB79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870833" w:rsidP="00870833" w:rsidRDefault="00870833" w14:paraId="1D14CDB0" w14:textId="54CA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7B10A1" w:rsidR="00870833" w:rsidP="00870833" w:rsidRDefault="00870833" w14:paraId="42239F12" w14:textId="7538C76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València</w:t>
            </w:r>
          </w:p>
        </w:tc>
        <w:tc>
          <w:tcPr>
            <w:tcW w:w="992" w:type="dxa"/>
            <w:vAlign w:val="center"/>
          </w:tcPr>
          <w:p w:rsidRPr="007B10A1" w:rsidR="00870833" w:rsidP="00870833" w:rsidRDefault="00870833" w14:paraId="6B9A4FFA" w14:textId="1E45EAB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668</w:t>
            </w:r>
          </w:p>
        </w:tc>
        <w:tc>
          <w:tcPr>
            <w:tcW w:w="851" w:type="dxa"/>
            <w:vAlign w:val="center"/>
          </w:tcPr>
          <w:p w:rsidRPr="007B10A1" w:rsidR="00870833" w:rsidP="00870833" w:rsidRDefault="00870833" w14:paraId="19FB0CE1" w14:textId="44DDC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08026</w:t>
            </w:r>
          </w:p>
        </w:tc>
        <w:tc>
          <w:tcPr>
            <w:tcW w:w="1134" w:type="dxa"/>
            <w:vAlign w:val="center"/>
          </w:tcPr>
          <w:p w:rsidRPr="007B10A1" w:rsidR="00870833" w:rsidP="00870833" w:rsidRDefault="00870833" w14:paraId="4F29CC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870833" w:rsidP="00870833" w:rsidRDefault="00870833" w14:paraId="118FD1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870833" w:rsidTr="007B10A1" w14:paraId="10B8D8C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870833" w:rsidP="00870833" w:rsidRDefault="00870833" w14:paraId="2C3B6577" w14:textId="1E03F190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870833" w:rsidP="00870833" w:rsidRDefault="00870833" w14:paraId="7DB048B0" w14:textId="7B497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7B10A1" w:rsidR="00870833" w:rsidP="00870833" w:rsidRDefault="00870833" w14:paraId="6EE18C8F" w14:textId="4D7FA01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València</w:t>
            </w:r>
          </w:p>
        </w:tc>
        <w:tc>
          <w:tcPr>
            <w:tcW w:w="992" w:type="dxa"/>
            <w:vAlign w:val="center"/>
          </w:tcPr>
          <w:p w:rsidRPr="007B10A1" w:rsidR="00870833" w:rsidP="00870833" w:rsidRDefault="00870833" w14:paraId="5DDA3745" w14:textId="342EB62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668</w:t>
            </w:r>
          </w:p>
        </w:tc>
        <w:tc>
          <w:tcPr>
            <w:tcW w:w="851" w:type="dxa"/>
            <w:vAlign w:val="center"/>
          </w:tcPr>
          <w:p w:rsidRPr="007B10A1" w:rsidR="00870833" w:rsidP="00870833" w:rsidRDefault="00870833" w14:paraId="17872C82" w14:textId="0AF94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08026</w:t>
            </w:r>
          </w:p>
        </w:tc>
        <w:tc>
          <w:tcPr>
            <w:tcW w:w="1134" w:type="dxa"/>
            <w:vAlign w:val="center"/>
          </w:tcPr>
          <w:p w:rsidRPr="007B10A1" w:rsidR="00870833" w:rsidP="00870833" w:rsidRDefault="00870833" w14:paraId="37C333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vAlign w:val="center"/>
          </w:tcPr>
          <w:p w:rsidRPr="00AE7D29" w:rsidR="00870833" w:rsidP="00870833" w:rsidRDefault="00870833" w14:paraId="56AB9D2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870833" w:rsidTr="007B10A1" w14:paraId="606545F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870833" w:rsidP="00870833" w:rsidRDefault="00870833" w14:paraId="1E603A0F" w14:textId="602ADD6C">
            <w:pPr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870833" w:rsidP="00870833" w:rsidRDefault="00870833" w14:paraId="6CA01209" w14:textId="7F0FD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870833" w:rsidP="00870833" w:rsidRDefault="00870833" w14:paraId="53E0D323" w14:textId="1D03109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València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7B10A1" w:rsidR="00870833" w:rsidP="00870833" w:rsidRDefault="00870833" w14:paraId="7310C6E5" w14:textId="19A125A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668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7B10A1" w:rsidR="00870833" w:rsidP="00870833" w:rsidRDefault="00870833" w14:paraId="65AB2F95" w14:textId="1865BF1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870833" w:rsidP="00870833" w:rsidRDefault="00870833" w14:paraId="734D52A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870833" w:rsidP="00870833" w:rsidRDefault="00870833" w14:paraId="78689D3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870833" w:rsidTr="007B10A1" w14:paraId="765DDE9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870833" w:rsidP="00870833" w:rsidRDefault="00870833" w14:paraId="2838F01D" w14:textId="6D139C95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870833" w:rsidP="00870833" w:rsidRDefault="00870833" w14:paraId="2B605FE7" w14:textId="562DA67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870833" w:rsidP="00870833" w:rsidRDefault="00870833" w14:paraId="2B4BF2D1" w14:textId="3057412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València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7B10A1" w:rsidR="00870833" w:rsidP="00870833" w:rsidRDefault="00870833" w14:paraId="1BAF03DC" w14:textId="1E6B319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668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7B10A1" w:rsidR="00870833" w:rsidP="00870833" w:rsidRDefault="00870833" w14:paraId="2433D0C9" w14:textId="126159B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870833" w:rsidP="00870833" w:rsidRDefault="00870833" w14:paraId="72DD7BE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870833" w:rsidP="00870833" w:rsidRDefault="00870833" w14:paraId="35E6E7F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870833" w:rsidTr="007B10A1" w14:paraId="63B300C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870833" w:rsidP="00870833" w:rsidRDefault="00870833" w14:paraId="0A3174B1" w14:textId="246AE7FB">
            <w:pPr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870833" w:rsidP="00870833" w:rsidRDefault="00870833" w14:paraId="26566D5D" w14:textId="05AE62B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870833" w:rsidP="00870833" w:rsidRDefault="00870833" w14:paraId="5CAE5210" w14:textId="0C50E9D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Guipúscoa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7B10A1" w:rsidR="00870833" w:rsidP="00870833" w:rsidRDefault="00870833" w14:paraId="268F2261" w14:textId="7FFD521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7B10A1" w:rsidR="00870833" w:rsidP="00870833" w:rsidRDefault="00870833" w14:paraId="5C26B2A9" w14:textId="54ADB55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08020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870833" w:rsidP="00870833" w:rsidRDefault="00870833" w14:paraId="53A0EB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870833" w:rsidP="00870833" w:rsidRDefault="00870833" w14:paraId="5F8746C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937A53" w:rsidTr="007B10A1" w14:paraId="4C31CC5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937A53" w:rsidP="00937A53" w:rsidRDefault="00870833" w14:paraId="6532C7BC" w14:textId="0B1AC2DF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937A53" w:rsidP="00937A53" w:rsidRDefault="00937A53" w14:paraId="68255C86" w14:textId="2ED6490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937A53" w:rsidP="00937A53" w:rsidRDefault="00937A53" w14:paraId="7C5B69BA" w14:textId="6DBBB2F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Guipúscoa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7B10A1" w:rsidR="00937A53" w:rsidP="00937A53" w:rsidRDefault="00937A53" w14:paraId="59F3F7BC" w14:textId="367E762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7B10A1" w:rsidR="00937A53" w:rsidP="00937A53" w:rsidRDefault="00870833" w14:paraId="7F73C82D" w14:textId="74CAEE5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08020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937A53" w:rsidP="00937A53" w:rsidRDefault="00937A53" w14:paraId="17D3613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937A53" w:rsidP="00937A53" w:rsidRDefault="00937A53" w14:paraId="2345EA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01BE1" w:rsidTr="007B10A1" w14:paraId="1C2A823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601BE1" w:rsidP="00601BE1" w:rsidRDefault="00601BE1" w14:paraId="2D7925F6" w14:textId="34EC1085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01BE1" w:rsidP="00601BE1" w:rsidRDefault="00601BE1" w14:paraId="1BB2079D" w14:textId="2CFA513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601BE1" w:rsidP="00601BE1" w:rsidRDefault="00601BE1" w14:paraId="17DAE32F" w14:textId="53991F7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Felip 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7B10A1" w:rsidR="00601BE1" w:rsidP="00601BE1" w:rsidRDefault="00601BE1" w14:paraId="434A510C" w14:textId="4AF0CE6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7B10A1" w:rsidR="00601BE1" w:rsidP="00601BE1" w:rsidRDefault="00601BE1" w14:paraId="1514246F" w14:textId="3DBD97E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08027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01BE1" w:rsidP="00601BE1" w:rsidRDefault="00601BE1" w14:paraId="40C67F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A403E4" w:rsidR="00601BE1" w:rsidP="00601BE1" w:rsidRDefault="00601BE1" w14:paraId="1A1469C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53CE6" w:rsidR="000268DD" w:rsidTr="001D0D36" w14:paraId="3C85FBC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7"/>
            <w:shd w:val="clear" w:color="auto" w:fill="auto"/>
            <w:vAlign w:val="bottom"/>
          </w:tcPr>
          <w:p w:rsidR="000268DD" w:rsidP="001D0D36" w:rsidRDefault="000268DD" w14:paraId="25D2FF35" w14:textId="77777777">
            <w:pP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D4A0D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Arribada al centre: 9:00</w:t>
            </w:r>
          </w:p>
          <w:p w:rsidRPr="00A53CE6" w:rsidR="000268DD" w:rsidP="001D0D36" w:rsidRDefault="000268DD" w14:paraId="2A954BB4" w14:textId="77777777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Adreça centre: </w:t>
            </w:r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Ronda del </w:t>
            </w:r>
            <w:proofErr w:type="spellStart"/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Guinardó</w:t>
            </w:r>
            <w:proofErr w:type="spellEnd"/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, 224, 08041 Barcelona</w:t>
            </w:r>
          </w:p>
        </w:tc>
      </w:tr>
    </w:tbl>
    <w:p w:rsidR="00601BE1" w:rsidP="00601BE1" w:rsidRDefault="00601BE1" w14:paraId="2F36F035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601BE1" w:rsidP="00601BE1" w:rsidRDefault="00601BE1" w14:paraId="69A9DEB1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2D25FA" w:rsidR="00601BE1" w:rsidP="00601BE1" w:rsidRDefault="00601BE1" w14:paraId="34D12A68" w14:textId="7777777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  <w:sectPr w:rsidRPr="002D25FA" w:rsidR="00601BE1" w:rsidSect="000B61AD">
          <w:pgSz w:w="11906" w:h="16838" w:orient="portrait"/>
          <w:pgMar w:top="1985" w:right="1701" w:bottom="1843" w:left="1588" w:header="709" w:footer="789" w:gutter="0"/>
          <w:cols w:space="708"/>
          <w:titlePg/>
          <w:docGrid w:linePitch="360"/>
        </w:sectPr>
      </w:pPr>
    </w:p>
    <w:p w:rsidR="000268DD" w:rsidP="000268DD" w:rsidRDefault="000268DD" w14:paraId="5D0F54FF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lastRenderedPageBreak/>
        <w:t>Itinerari tarda:</w:t>
      </w:r>
    </w:p>
    <w:tbl>
      <w:tblPr>
        <w:tblStyle w:val="Taulaambquadrcula4-mfasi1"/>
        <w:tblW w:w="9634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842"/>
        <w:gridCol w:w="993"/>
        <w:gridCol w:w="850"/>
        <w:gridCol w:w="1134"/>
        <w:gridCol w:w="1559"/>
      </w:tblGrid>
      <w:tr w:rsidRPr="00AE7D29" w:rsidR="007B10A1" w:rsidTr="007B10A1" w14:paraId="761810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601BE1" w:rsidP="001D0D36" w:rsidRDefault="00601BE1" w14:paraId="1C0C7FD0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601BE1" w:rsidP="001D0D36" w:rsidRDefault="00601BE1" w14:paraId="269007A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842" w:type="dxa"/>
            <w:vAlign w:val="center"/>
          </w:tcPr>
          <w:p w:rsidRPr="00AE7D29" w:rsidR="00601BE1" w:rsidP="001D0D36" w:rsidRDefault="00601BE1" w14:paraId="7E82A19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3" w:type="dxa"/>
            <w:vAlign w:val="center"/>
          </w:tcPr>
          <w:p w:rsidRPr="00AE7D29" w:rsidR="00601BE1" w:rsidP="001D0D36" w:rsidRDefault="00601BE1" w14:paraId="747E8E8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0" w:type="dxa"/>
            <w:vAlign w:val="center"/>
          </w:tcPr>
          <w:p w:rsidRPr="00AE7D29" w:rsidR="00601BE1" w:rsidP="001D0D36" w:rsidRDefault="00601BE1" w14:paraId="362E950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134" w:type="dxa"/>
            <w:vAlign w:val="center"/>
          </w:tcPr>
          <w:p w:rsidRPr="00AE7D29" w:rsidR="00601BE1" w:rsidP="001D0D36" w:rsidRDefault="00601BE1" w14:paraId="3417179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559" w:type="dxa"/>
            <w:vAlign w:val="center"/>
          </w:tcPr>
          <w:p w:rsidRPr="00AE7D29" w:rsidR="00601BE1" w:rsidP="001D0D36" w:rsidRDefault="00601BE1" w14:paraId="74F1AA1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601BE1" w:rsidTr="007B10A1" w14:paraId="4BD67DA7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7"/>
            <w:vAlign w:val="bottom"/>
          </w:tcPr>
          <w:p w:rsidR="00601BE1" w:rsidP="00601BE1" w:rsidRDefault="00601BE1" w14:paraId="70047946" w14:textId="77777777">
            <w:pP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D4A0D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Sortida del centre: 16:30</w:t>
            </w:r>
          </w:p>
          <w:p w:rsidRPr="00AE7D29" w:rsidR="00601BE1" w:rsidP="00601BE1" w:rsidRDefault="00601BE1" w14:paraId="6DBECD4A" w14:textId="76AD77B9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Adreça centre: </w:t>
            </w:r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Ronda del </w:t>
            </w:r>
            <w:proofErr w:type="spellStart"/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Guinardó</w:t>
            </w:r>
            <w:proofErr w:type="spellEnd"/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, 224, 08041 Barcelona</w:t>
            </w:r>
          </w:p>
        </w:tc>
      </w:tr>
      <w:tr w:rsidRPr="00AE7D29" w:rsidR="00601BE1" w:rsidTr="007B10A1" w14:paraId="3DFC3175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601BE1" w:rsidP="00601BE1" w:rsidRDefault="00601BE1" w14:paraId="144567BD" w14:textId="11B7CB2C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601BE1" w:rsidP="00601BE1" w:rsidRDefault="00601BE1" w14:paraId="45A986DD" w14:textId="52FA2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601BE1" w:rsidP="00601BE1" w:rsidRDefault="007B10A1" w14:paraId="13A7B7E3" w14:textId="4B9E552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eastAsia="Calibri" w:cs="Arial"/>
                <w:color w:val="000000" w:themeColor="text1"/>
                <w:sz w:val="20"/>
              </w:rPr>
              <w:t>Navas</w:t>
            </w:r>
            <w:proofErr w:type="spellEnd"/>
            <w:r>
              <w:rPr>
                <w:rFonts w:ascii="Arial" w:hAnsi="Arial" w:eastAsia="Calibri" w:cs="Arial"/>
                <w:color w:val="000000" w:themeColor="text1"/>
                <w:sz w:val="20"/>
              </w:rPr>
              <w:t xml:space="preserve"> de Tolosa</w:t>
            </w:r>
          </w:p>
        </w:tc>
        <w:tc>
          <w:tcPr>
            <w:tcW w:w="993" w:type="dxa"/>
            <w:vAlign w:val="center"/>
          </w:tcPr>
          <w:p w:rsidRPr="007B10A1" w:rsidR="00601BE1" w:rsidP="00601BE1" w:rsidRDefault="007B10A1" w14:paraId="24462CA6" w14:textId="65EF23E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271</w:t>
            </w:r>
          </w:p>
        </w:tc>
        <w:tc>
          <w:tcPr>
            <w:tcW w:w="850" w:type="dxa"/>
            <w:vAlign w:val="center"/>
          </w:tcPr>
          <w:p w:rsidRPr="007B10A1" w:rsidR="00601BE1" w:rsidP="00601BE1" w:rsidRDefault="00601BE1" w14:paraId="332BA416" w14:textId="76D3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08026</w:t>
            </w:r>
          </w:p>
        </w:tc>
        <w:tc>
          <w:tcPr>
            <w:tcW w:w="1134" w:type="dxa"/>
            <w:vAlign w:val="center"/>
          </w:tcPr>
          <w:p w:rsidRPr="007B10A1" w:rsidR="00601BE1" w:rsidP="00601BE1" w:rsidRDefault="00601BE1" w14:paraId="2C42BA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601BE1" w:rsidP="00601BE1" w:rsidRDefault="00601BE1" w14:paraId="16F1314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7B10A1" w:rsidTr="007B10A1" w14:paraId="625F1870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7B10A1" w:rsidP="007B10A1" w:rsidRDefault="007B10A1" w14:paraId="0F0225FB" w14:textId="1D562A8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7B10A1" w:rsidP="007B10A1" w:rsidRDefault="007B10A1" w14:paraId="6077C4CE" w14:textId="0DA97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7B10A1" w:rsidP="007B10A1" w:rsidRDefault="007B10A1" w14:paraId="6DC5FCA2" w14:textId="1AAFAF1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eastAsia="Calibri" w:cs="Arial"/>
                <w:color w:val="000000" w:themeColor="text1"/>
                <w:sz w:val="20"/>
              </w:rPr>
              <w:t>Navas</w:t>
            </w:r>
            <w:proofErr w:type="spellEnd"/>
            <w:r>
              <w:rPr>
                <w:rFonts w:ascii="Arial" w:hAnsi="Arial" w:eastAsia="Calibri" w:cs="Arial"/>
                <w:color w:val="000000" w:themeColor="text1"/>
                <w:sz w:val="20"/>
              </w:rPr>
              <w:t xml:space="preserve"> de Tolosa</w:t>
            </w:r>
          </w:p>
        </w:tc>
        <w:tc>
          <w:tcPr>
            <w:tcW w:w="993" w:type="dxa"/>
            <w:vAlign w:val="center"/>
          </w:tcPr>
          <w:p w:rsidRPr="007B10A1" w:rsidR="007B10A1" w:rsidP="007B10A1" w:rsidRDefault="007B10A1" w14:paraId="5F79BEF9" w14:textId="12F2C3C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271</w:t>
            </w:r>
          </w:p>
        </w:tc>
        <w:tc>
          <w:tcPr>
            <w:tcW w:w="850" w:type="dxa"/>
            <w:vAlign w:val="center"/>
          </w:tcPr>
          <w:p w:rsidRPr="007B10A1" w:rsidR="007B10A1" w:rsidP="007B10A1" w:rsidRDefault="007B10A1" w14:paraId="5CA0347E" w14:textId="6D341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08026</w:t>
            </w:r>
          </w:p>
        </w:tc>
        <w:tc>
          <w:tcPr>
            <w:tcW w:w="1134" w:type="dxa"/>
            <w:vAlign w:val="center"/>
          </w:tcPr>
          <w:p w:rsidRPr="007B10A1" w:rsidR="007B10A1" w:rsidP="007B10A1" w:rsidRDefault="007B10A1" w14:paraId="090A9E0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7B10A1" w:rsidP="007B10A1" w:rsidRDefault="007B10A1" w14:paraId="775DBE6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7B10A1" w:rsidTr="007B10A1" w14:paraId="07E7A253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7B10A1" w:rsidP="007B10A1" w:rsidRDefault="007B10A1" w14:paraId="75396D68" w14:textId="1D4DF450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7B10A1" w:rsidP="007B10A1" w:rsidRDefault="007B10A1" w14:paraId="37271E20" w14:textId="52A26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7B10A1" w:rsidP="007B10A1" w:rsidRDefault="007B10A1" w14:paraId="72BB8877" w14:textId="67059D0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eastAsia="Calibri" w:cs="Arial"/>
                <w:color w:val="000000" w:themeColor="text1"/>
                <w:sz w:val="20"/>
              </w:rPr>
              <w:t>Navas</w:t>
            </w:r>
            <w:proofErr w:type="spellEnd"/>
            <w:r>
              <w:rPr>
                <w:rFonts w:ascii="Arial" w:hAnsi="Arial" w:eastAsia="Calibri" w:cs="Arial"/>
                <w:color w:val="000000" w:themeColor="text1"/>
                <w:sz w:val="20"/>
              </w:rPr>
              <w:t xml:space="preserve"> de Tolosa</w:t>
            </w:r>
          </w:p>
        </w:tc>
        <w:tc>
          <w:tcPr>
            <w:tcW w:w="993" w:type="dxa"/>
            <w:vAlign w:val="center"/>
          </w:tcPr>
          <w:p w:rsidRPr="007B10A1" w:rsidR="007B10A1" w:rsidP="007B10A1" w:rsidRDefault="007B10A1" w14:paraId="1F6F2B14" w14:textId="176711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271</w:t>
            </w:r>
          </w:p>
        </w:tc>
        <w:tc>
          <w:tcPr>
            <w:tcW w:w="850" w:type="dxa"/>
            <w:vAlign w:val="center"/>
          </w:tcPr>
          <w:p w:rsidRPr="007B10A1" w:rsidR="007B10A1" w:rsidP="007B10A1" w:rsidRDefault="007B10A1" w14:paraId="06D45CD6" w14:textId="3CCB16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08026</w:t>
            </w:r>
          </w:p>
        </w:tc>
        <w:tc>
          <w:tcPr>
            <w:tcW w:w="1134" w:type="dxa"/>
            <w:vAlign w:val="center"/>
          </w:tcPr>
          <w:p w:rsidRPr="007B10A1" w:rsidR="007B10A1" w:rsidP="007B10A1" w:rsidRDefault="007B10A1" w14:paraId="1BFA248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7B10A1" w:rsidP="007B10A1" w:rsidRDefault="007B10A1" w14:paraId="665938D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7B10A1" w:rsidTr="007B10A1" w14:paraId="3353E0D8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7B10A1" w:rsidP="007B10A1" w:rsidRDefault="007B10A1" w14:paraId="5C4AFF6D" w14:textId="433E0998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7B10A1" w:rsidP="007B10A1" w:rsidRDefault="007B10A1" w14:paraId="4435D80E" w14:textId="3E02F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7B10A1" w:rsidP="007B10A1" w:rsidRDefault="007B10A1" w14:paraId="60AE7AA9" w14:textId="26E96D9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eastAsia="Calibri" w:cs="Arial"/>
                <w:color w:val="000000" w:themeColor="text1"/>
                <w:sz w:val="20"/>
              </w:rPr>
              <w:t>Navas</w:t>
            </w:r>
            <w:proofErr w:type="spellEnd"/>
            <w:r>
              <w:rPr>
                <w:rFonts w:ascii="Arial" w:hAnsi="Arial" w:eastAsia="Calibri" w:cs="Arial"/>
                <w:color w:val="000000" w:themeColor="text1"/>
                <w:sz w:val="20"/>
              </w:rPr>
              <w:t xml:space="preserve"> de Tolosa</w:t>
            </w:r>
          </w:p>
        </w:tc>
        <w:tc>
          <w:tcPr>
            <w:tcW w:w="993" w:type="dxa"/>
            <w:vAlign w:val="center"/>
          </w:tcPr>
          <w:p w:rsidRPr="007B10A1" w:rsidR="007B10A1" w:rsidP="007B10A1" w:rsidRDefault="007B10A1" w14:paraId="20A47C9D" w14:textId="63A95DC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271</w:t>
            </w:r>
          </w:p>
        </w:tc>
        <w:tc>
          <w:tcPr>
            <w:tcW w:w="850" w:type="dxa"/>
            <w:vAlign w:val="center"/>
          </w:tcPr>
          <w:p w:rsidRPr="007B10A1" w:rsidR="007B10A1" w:rsidP="007B10A1" w:rsidRDefault="007B10A1" w14:paraId="614D56FE" w14:textId="22293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08026</w:t>
            </w:r>
          </w:p>
        </w:tc>
        <w:tc>
          <w:tcPr>
            <w:tcW w:w="1134" w:type="dxa"/>
            <w:vAlign w:val="center"/>
          </w:tcPr>
          <w:p w:rsidRPr="007B10A1" w:rsidR="007B10A1" w:rsidP="007B10A1" w:rsidRDefault="007B10A1" w14:paraId="6F0F44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7B10A1" w:rsidP="007B10A1" w:rsidRDefault="007B10A1" w14:paraId="37CFA0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7B10A1" w:rsidTr="007B10A1" w14:paraId="175834D4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7B10A1" w:rsidP="007B10A1" w:rsidRDefault="007B10A1" w14:paraId="33E589B3" w14:textId="3190CC49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7B10A1" w:rsidP="007B10A1" w:rsidRDefault="007B10A1" w14:paraId="07E05998" w14:textId="1AF9D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7B10A1" w:rsidP="007B10A1" w:rsidRDefault="007B10A1" w14:paraId="44D9CD39" w14:textId="2D674F0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eastAsia="Calibri" w:cs="Arial"/>
                <w:color w:val="000000" w:themeColor="text1"/>
                <w:sz w:val="20"/>
              </w:rPr>
              <w:t>Navas</w:t>
            </w:r>
            <w:proofErr w:type="spellEnd"/>
            <w:r>
              <w:rPr>
                <w:rFonts w:ascii="Arial" w:hAnsi="Arial" w:eastAsia="Calibri" w:cs="Arial"/>
                <w:color w:val="000000" w:themeColor="text1"/>
                <w:sz w:val="20"/>
              </w:rPr>
              <w:t xml:space="preserve"> de Tolosa</w:t>
            </w:r>
          </w:p>
        </w:tc>
        <w:tc>
          <w:tcPr>
            <w:tcW w:w="993" w:type="dxa"/>
            <w:vAlign w:val="center"/>
          </w:tcPr>
          <w:p w:rsidRPr="007B10A1" w:rsidR="007B10A1" w:rsidP="007B10A1" w:rsidRDefault="007B10A1" w14:paraId="72A2D59A" w14:textId="49B3A5F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271</w:t>
            </w:r>
          </w:p>
        </w:tc>
        <w:tc>
          <w:tcPr>
            <w:tcW w:w="850" w:type="dxa"/>
            <w:vAlign w:val="center"/>
          </w:tcPr>
          <w:p w:rsidRPr="007B10A1" w:rsidR="007B10A1" w:rsidP="007B10A1" w:rsidRDefault="007B10A1" w14:paraId="6BE9633D" w14:textId="0A762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0802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Pr="007B10A1" w:rsidR="007B10A1" w:rsidP="007B10A1" w:rsidRDefault="007B10A1" w14:paraId="739103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7B10A1" w:rsidP="007B10A1" w:rsidRDefault="007B10A1" w14:paraId="1D3BB9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7B10A1" w:rsidTr="007B10A1" w14:paraId="76623B49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7B10A1" w:rsidP="007B10A1" w:rsidRDefault="007B10A1" w14:paraId="2DEF754B" w14:textId="69DAE33B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7B10A1" w:rsidP="007B10A1" w:rsidRDefault="007B10A1" w14:paraId="567394A3" w14:textId="0D4C4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7B10A1" w:rsidP="007B10A1" w:rsidRDefault="007B10A1" w14:paraId="2B1A1B9D" w14:textId="0596A4E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eastAsia="Calibri" w:cs="Arial"/>
                <w:color w:val="000000" w:themeColor="text1"/>
                <w:sz w:val="20"/>
              </w:rPr>
              <w:t>Navas</w:t>
            </w:r>
            <w:proofErr w:type="spellEnd"/>
            <w:r>
              <w:rPr>
                <w:rFonts w:ascii="Arial" w:hAnsi="Arial" w:eastAsia="Calibri" w:cs="Arial"/>
                <w:color w:val="000000" w:themeColor="text1"/>
                <w:sz w:val="20"/>
              </w:rPr>
              <w:t xml:space="preserve"> de Tolosa</w:t>
            </w:r>
          </w:p>
        </w:tc>
        <w:tc>
          <w:tcPr>
            <w:tcW w:w="993" w:type="dxa"/>
            <w:vAlign w:val="center"/>
          </w:tcPr>
          <w:p w:rsidRPr="007B10A1" w:rsidR="007B10A1" w:rsidP="007B10A1" w:rsidRDefault="007B10A1" w14:paraId="23A22D2E" w14:textId="4FC530F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271</w:t>
            </w:r>
          </w:p>
        </w:tc>
        <w:tc>
          <w:tcPr>
            <w:tcW w:w="850" w:type="dxa"/>
            <w:vAlign w:val="center"/>
          </w:tcPr>
          <w:p w:rsidRPr="007B10A1" w:rsidR="007B10A1" w:rsidP="007B10A1" w:rsidRDefault="007B10A1" w14:paraId="1FABFAB4" w14:textId="57FF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08026</w:t>
            </w:r>
          </w:p>
        </w:tc>
        <w:tc>
          <w:tcPr>
            <w:tcW w:w="1134" w:type="dxa"/>
            <w:vAlign w:val="center"/>
          </w:tcPr>
          <w:p w:rsidRPr="007B10A1" w:rsidR="007B10A1" w:rsidP="007B10A1" w:rsidRDefault="007B10A1" w14:paraId="23BD9F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7B10A1" w:rsidP="007B10A1" w:rsidRDefault="007B10A1" w14:paraId="3CA3E3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7B10A1" w:rsidTr="007B10A1" w14:paraId="7FDE85A0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7B10A1" w:rsidP="007B10A1" w:rsidRDefault="007B10A1" w14:paraId="31895EC0" w14:textId="16F5DB9C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7B10A1" w:rsidP="007B10A1" w:rsidRDefault="007B10A1" w14:paraId="7E04AFB5" w14:textId="70F6B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7B10A1" w:rsidP="007B10A1" w:rsidRDefault="007B10A1" w14:paraId="14D5A94B" w14:textId="1ECB3A6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Cantàbria</w:t>
            </w:r>
          </w:p>
        </w:tc>
        <w:tc>
          <w:tcPr>
            <w:tcW w:w="993" w:type="dxa"/>
            <w:vAlign w:val="center"/>
          </w:tcPr>
          <w:p w:rsidRPr="007B10A1" w:rsidR="007B10A1" w:rsidP="007B10A1" w:rsidRDefault="007B10A1" w14:paraId="63CC6382" w14:textId="0BF320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850" w:type="dxa"/>
            <w:vAlign w:val="center"/>
          </w:tcPr>
          <w:p w:rsidRPr="007B10A1" w:rsidR="007B10A1" w:rsidP="007B10A1" w:rsidRDefault="007B10A1" w14:paraId="33125416" w14:textId="71562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08020</w:t>
            </w:r>
          </w:p>
        </w:tc>
        <w:tc>
          <w:tcPr>
            <w:tcW w:w="1134" w:type="dxa"/>
            <w:vAlign w:val="center"/>
          </w:tcPr>
          <w:p w:rsidRPr="007B10A1" w:rsidR="007B10A1" w:rsidP="007B10A1" w:rsidRDefault="007B10A1" w14:paraId="61308C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7B10A1" w:rsidP="007B10A1" w:rsidRDefault="007B10A1" w14:paraId="1E7815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7B10A1" w:rsidTr="007B10A1" w14:paraId="089B4211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7B10A1" w:rsidP="007B10A1" w:rsidRDefault="007B10A1" w14:paraId="16B94410" w14:textId="2C2B3BC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7B10A1" w:rsidP="007B10A1" w:rsidRDefault="007B10A1" w14:paraId="5C74D3E1" w14:textId="15A385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7B10A1" w:rsidP="007B10A1" w:rsidRDefault="007B10A1" w14:paraId="08F1562D" w14:textId="0AC8009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Cantàbria</w:t>
            </w:r>
          </w:p>
        </w:tc>
        <w:tc>
          <w:tcPr>
            <w:tcW w:w="993" w:type="dxa"/>
            <w:vAlign w:val="center"/>
          </w:tcPr>
          <w:p w:rsidRPr="007B10A1" w:rsidR="007B10A1" w:rsidP="007B10A1" w:rsidRDefault="007B10A1" w14:paraId="2D83C45B" w14:textId="0261815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850" w:type="dxa"/>
            <w:vAlign w:val="center"/>
          </w:tcPr>
          <w:p w:rsidRPr="007B10A1" w:rsidR="007B10A1" w:rsidP="007B10A1" w:rsidRDefault="007B10A1" w14:paraId="33109FE4" w14:textId="5A20B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08020</w:t>
            </w:r>
          </w:p>
        </w:tc>
        <w:tc>
          <w:tcPr>
            <w:tcW w:w="1134" w:type="dxa"/>
            <w:vAlign w:val="center"/>
          </w:tcPr>
          <w:p w:rsidRPr="007B10A1" w:rsidR="007B10A1" w:rsidP="007B10A1" w:rsidRDefault="007B10A1" w14:paraId="1FD2B6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7B10A1" w:rsidP="007B10A1" w:rsidRDefault="007B10A1" w14:paraId="71B35A47" w14:textId="51CF25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Només tardes</w:t>
            </w:r>
          </w:p>
        </w:tc>
      </w:tr>
      <w:tr w:rsidRPr="00AE7D29" w:rsidR="00990DDD" w:rsidTr="007B10A1" w14:paraId="17C15264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990DDD" w:rsidP="00990DDD" w:rsidRDefault="00990DDD" w14:paraId="47424BC9" w14:textId="2F843C3D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990DDD" w:rsidP="00990DDD" w:rsidRDefault="00990DDD" w14:paraId="55622E0B" w14:textId="7F07B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990DDD" w:rsidP="00990DDD" w:rsidRDefault="00990DDD" w14:paraId="328D3589" w14:textId="6536FDB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Guipúscoa</w:t>
            </w:r>
          </w:p>
        </w:tc>
        <w:tc>
          <w:tcPr>
            <w:tcW w:w="993" w:type="dxa"/>
            <w:vAlign w:val="center"/>
          </w:tcPr>
          <w:p w:rsidRPr="007B10A1" w:rsidR="00990DDD" w:rsidP="00990DDD" w:rsidRDefault="007B10A1" w14:paraId="6E4BA4EE" w14:textId="34F38F6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850" w:type="dxa"/>
            <w:vAlign w:val="center"/>
          </w:tcPr>
          <w:p w:rsidRPr="007B10A1" w:rsidR="00990DDD" w:rsidP="00990DDD" w:rsidRDefault="00990DDD" w14:paraId="67032855" w14:textId="35453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08020</w:t>
            </w:r>
          </w:p>
        </w:tc>
        <w:tc>
          <w:tcPr>
            <w:tcW w:w="1134" w:type="dxa"/>
            <w:vAlign w:val="center"/>
          </w:tcPr>
          <w:p w:rsidRPr="007B10A1" w:rsidR="00990DDD" w:rsidP="00990DDD" w:rsidRDefault="00990DDD" w14:paraId="7F2F380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990DDD" w:rsidP="00990DDD" w:rsidRDefault="00990DDD" w14:paraId="5185DE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990DDD" w:rsidTr="007B10A1" w14:paraId="7ED7BD2D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990DDD" w:rsidP="00990DDD" w:rsidRDefault="00990DDD" w14:paraId="6E8279BA" w14:textId="4FF10C96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990DDD" w:rsidP="00990DDD" w:rsidRDefault="00990DDD" w14:paraId="1E84C5A4" w14:textId="6D7CC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990DDD" w:rsidP="00990DDD" w:rsidRDefault="007B10A1" w14:paraId="669EDBCC" w14:textId="7278D96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Mallorca</w:t>
            </w:r>
          </w:p>
        </w:tc>
        <w:tc>
          <w:tcPr>
            <w:tcW w:w="993" w:type="dxa"/>
            <w:vAlign w:val="center"/>
          </w:tcPr>
          <w:p w:rsidRPr="007B10A1" w:rsidR="00990DDD" w:rsidP="00990DDD" w:rsidRDefault="007B10A1" w14:paraId="77631C4A" w14:textId="13EA182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533</w:t>
            </w:r>
          </w:p>
        </w:tc>
        <w:tc>
          <w:tcPr>
            <w:tcW w:w="850" w:type="dxa"/>
            <w:vAlign w:val="center"/>
          </w:tcPr>
          <w:p w:rsidRPr="007B10A1" w:rsidR="00990DDD" w:rsidP="00990DDD" w:rsidRDefault="00990DDD" w14:paraId="30413467" w14:textId="1F11EA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</w:t>
            </w:r>
            <w:r w:rsidR="00433FA7">
              <w:rPr>
                <w:rFonts w:ascii="Arial" w:hAnsi="Arial" w:eastAsia="Calibri" w:cs="Arial"/>
                <w:color w:val="000000" w:themeColor="text1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Pr="007B10A1" w:rsidR="00990DDD" w:rsidP="00990DDD" w:rsidRDefault="00990DDD" w14:paraId="50840E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990DDD" w:rsidP="00990DDD" w:rsidRDefault="00990DDD" w14:paraId="751D447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7B10A1" w:rsidTr="007B10A1" w14:paraId="5640363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7B10A1" w:rsidP="007B10A1" w:rsidRDefault="007B10A1" w14:paraId="3581599D" w14:textId="06E3A0EA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7B10A1" w:rsidP="007B10A1" w:rsidRDefault="007B10A1" w14:paraId="3E57B606" w14:textId="65A0E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7B10A1" w:rsidP="007B10A1" w:rsidRDefault="007B10A1" w14:paraId="45EEE3CA" w14:textId="6003E43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Mallorca</w:t>
            </w:r>
          </w:p>
        </w:tc>
        <w:tc>
          <w:tcPr>
            <w:tcW w:w="993" w:type="dxa"/>
            <w:vAlign w:val="center"/>
          </w:tcPr>
          <w:p w:rsidRPr="007B10A1" w:rsidR="007B10A1" w:rsidP="007B10A1" w:rsidRDefault="007B10A1" w14:paraId="78A58D87" w14:textId="54281C7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533</w:t>
            </w:r>
          </w:p>
        </w:tc>
        <w:tc>
          <w:tcPr>
            <w:tcW w:w="850" w:type="dxa"/>
            <w:vAlign w:val="center"/>
          </w:tcPr>
          <w:p w:rsidRPr="007B10A1" w:rsidR="007B10A1" w:rsidP="007B10A1" w:rsidRDefault="007B10A1" w14:paraId="02336963" w14:textId="28470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</w:t>
            </w:r>
            <w:r w:rsidR="00433FA7">
              <w:rPr>
                <w:rFonts w:ascii="Arial" w:hAnsi="Arial" w:eastAsia="Calibri" w:cs="Arial"/>
                <w:color w:val="000000" w:themeColor="text1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Pr="007B10A1" w:rsidR="007B10A1" w:rsidP="007B10A1" w:rsidRDefault="007B10A1" w14:paraId="095E997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7B10A1" w:rsidP="007B10A1" w:rsidRDefault="007B10A1" w14:paraId="0D321AF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7B10A1" w:rsidTr="007B10A1" w14:paraId="40C549D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990DDD" w:rsidP="00990DDD" w:rsidRDefault="00990DDD" w14:paraId="786C4F58" w14:textId="7BF94FD2">
            <w:pPr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990DDD" w:rsidP="00990DDD" w:rsidRDefault="00433FA7" w14:paraId="6E2CCFD6" w14:textId="5A9EF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7B10A1" w:rsidR="00990DDD" w:rsidP="00990DDD" w:rsidRDefault="00433FA7" w14:paraId="482E4219" w14:textId="3EFDE75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Mare de Déu de Montserrat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Pr="007B10A1" w:rsidR="00990DDD" w:rsidP="00990DDD" w:rsidRDefault="00433FA7" w14:paraId="31AA8E94" w14:textId="46AA0B4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B10A1" w:rsidR="00990DDD" w:rsidP="00990DDD" w:rsidRDefault="00990DDD" w14:paraId="772C80E7" w14:textId="7F3E866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990DDD" w:rsidP="00990DDD" w:rsidRDefault="00990DDD" w14:paraId="015A268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990DDD" w:rsidP="00990DDD" w:rsidRDefault="00990DDD" w14:paraId="7A844E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433FA7" w:rsidTr="007B10A1" w14:paraId="716FA57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433FA7" w:rsidP="00433FA7" w:rsidRDefault="00433FA7" w14:paraId="6BAE9658" w14:textId="1A27D0F9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433FA7" w:rsidP="00433FA7" w:rsidRDefault="00433FA7" w14:paraId="23CA949F" w14:textId="75F7919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7B10A1" w:rsidR="00433FA7" w:rsidP="00433FA7" w:rsidRDefault="00433FA7" w14:paraId="2DB46BE8" w14:textId="359A3D3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Mare de Déu de Montserrat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Pr="007B10A1" w:rsidR="00433FA7" w:rsidP="00433FA7" w:rsidRDefault="00433FA7" w14:paraId="7D9C7C71" w14:textId="792BCA6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B10A1" w:rsidR="00433FA7" w:rsidP="00433FA7" w:rsidRDefault="00433FA7" w14:paraId="775F0118" w14:textId="21B67BD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433FA7" w:rsidP="00433FA7" w:rsidRDefault="00433FA7" w14:paraId="12B9F44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433FA7" w:rsidP="00433FA7" w:rsidRDefault="00433FA7" w14:paraId="02DCF35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990DDD" w:rsidTr="007B10A1" w14:paraId="29EBA49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990DDD" w:rsidP="00990DDD" w:rsidRDefault="00990DDD" w14:paraId="632AEEA4" w14:textId="0A54FD17">
            <w:pPr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990DDD" w:rsidP="00990DDD" w:rsidRDefault="00990DDD" w14:paraId="0111ED76" w14:textId="797E14E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Ronda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7B10A1" w:rsidR="00990DDD" w:rsidP="00990DDD" w:rsidRDefault="00990DDD" w14:paraId="27CF8037" w14:textId="74F4A89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 xml:space="preserve">General </w:t>
            </w:r>
            <w:proofErr w:type="spellStart"/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Mitre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Pr="007B10A1" w:rsidR="00990DDD" w:rsidP="00990DDD" w:rsidRDefault="00433FA7" w14:paraId="5E76883C" w14:textId="0D0E256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B10A1" w:rsidR="00990DDD" w:rsidP="00990DDD" w:rsidRDefault="00433FA7" w14:paraId="04554B5E" w14:textId="081A0BA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990DDD" w:rsidP="00990DDD" w:rsidRDefault="00990DDD" w14:paraId="5738FD9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990DDD" w:rsidP="00990DDD" w:rsidRDefault="00990DDD" w14:paraId="406626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990DDD" w:rsidTr="007B10A1" w14:paraId="42BB988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990DDD" w:rsidP="00990DDD" w:rsidRDefault="00990DDD" w14:paraId="501558EB" w14:textId="4C838C3E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990DDD" w:rsidP="00990DDD" w:rsidRDefault="00990DDD" w14:paraId="5E010E14" w14:textId="6DA801D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Ronda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7B10A1" w:rsidR="00990DDD" w:rsidP="00990DDD" w:rsidRDefault="00990DDD" w14:paraId="698605E1" w14:textId="615C3ED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 xml:space="preserve">General </w:t>
            </w:r>
            <w:proofErr w:type="spellStart"/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Mitre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Pr="007B10A1" w:rsidR="00990DDD" w:rsidP="00990DDD" w:rsidRDefault="00433FA7" w14:paraId="559C892A" w14:textId="4BA79DE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B10A1" w:rsidR="00990DDD" w:rsidP="00990DDD" w:rsidRDefault="00990DDD" w14:paraId="7146F6D5" w14:textId="5FFA90A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</w:t>
            </w:r>
            <w:r w:rsidR="00433FA7">
              <w:rPr>
                <w:rFonts w:ascii="Arial" w:hAnsi="Arial" w:eastAsia="Calibri" w:cs="Arial"/>
                <w:color w:val="000000" w:themeColor="text1"/>
                <w:sz w:val="20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990DDD" w:rsidP="00990DDD" w:rsidRDefault="00990DDD" w14:paraId="4A783CC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990DDD" w:rsidP="00990DDD" w:rsidRDefault="00990DDD" w14:paraId="01C020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990DDD" w:rsidTr="007B10A1" w14:paraId="33DFE35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990DDD" w:rsidP="00990DDD" w:rsidRDefault="00990DDD" w14:paraId="31D880D7" w14:textId="7CAB5913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990DDD" w:rsidP="00990DDD" w:rsidRDefault="00990DDD" w14:paraId="59D38F3F" w14:textId="548538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Ronda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7B10A1" w:rsidR="00990DDD" w:rsidP="00990DDD" w:rsidRDefault="00990DDD" w14:paraId="242B473E" w14:textId="15CAA22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 xml:space="preserve">General </w:t>
            </w:r>
            <w:proofErr w:type="spellStart"/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Mitre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Pr="007B10A1" w:rsidR="00990DDD" w:rsidP="00990DDD" w:rsidRDefault="00990DDD" w14:paraId="2B58E9D2" w14:textId="44411DA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17</w:t>
            </w:r>
            <w:r w:rsidR="00433FA7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B10A1" w:rsidR="00990DDD" w:rsidP="00990DDD" w:rsidRDefault="00433FA7" w14:paraId="0D0EDE08" w14:textId="2786E88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990DDD" w:rsidP="00990DDD" w:rsidRDefault="00990DDD" w14:paraId="0E6889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990DDD" w:rsidP="00990DDD" w:rsidRDefault="00990DDD" w14:paraId="5B82616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990DDD" w:rsidTr="007B10A1" w14:paraId="2917134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990DDD" w:rsidP="00990DDD" w:rsidRDefault="00990DDD" w14:paraId="7A3920FA" w14:textId="14E602F7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B10A1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990DDD" w:rsidP="00990DDD" w:rsidRDefault="00990DDD" w14:paraId="7CB318E4" w14:textId="570C6F1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Arial" w:cs="Arial"/>
                <w:sz w:val="20"/>
              </w:rPr>
              <w:t>Ronda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7B10A1" w:rsidR="00990DDD" w:rsidP="00990DDD" w:rsidRDefault="00990DDD" w14:paraId="7DCEEF9D" w14:textId="130F538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 xml:space="preserve">General </w:t>
            </w:r>
            <w:proofErr w:type="spellStart"/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Mitre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Pr="007B10A1" w:rsidR="00990DDD" w:rsidP="00990DDD" w:rsidRDefault="00990DDD" w14:paraId="06CB65EE" w14:textId="533B2F3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17</w:t>
            </w:r>
            <w:r w:rsidR="00433FA7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B10A1" w:rsidR="00990DDD" w:rsidP="00990DDD" w:rsidRDefault="00433FA7" w14:paraId="441213BB" w14:textId="2981C1E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eastAsia="Calibri" w:cs="Arial"/>
                <w:color w:val="000000" w:themeColor="text1"/>
                <w:sz w:val="20"/>
              </w:rPr>
              <w:t>080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990DDD" w:rsidP="00990DDD" w:rsidRDefault="00990DDD" w14:paraId="048BD696" w14:textId="307AB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990DDD" w:rsidP="00990DDD" w:rsidRDefault="00990DDD" w14:paraId="03B3F05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</w:tbl>
    <w:p w:rsidR="00AC3074" w:rsidP="00AC3074" w:rsidRDefault="00AC3074" w14:paraId="40A72250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AC3074" w:rsidP="00AC3074" w:rsidRDefault="00AC3074" w14:paraId="66DC234D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2D25FA" w:rsidR="00AC3074" w:rsidP="00AC3074" w:rsidRDefault="00AC3074" w14:paraId="26432707" w14:textId="7777777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  <w:sectPr w:rsidRPr="002D25FA" w:rsidR="00AC3074" w:rsidSect="000B61AD">
          <w:pgSz w:w="11906" w:h="16838" w:orient="portrait"/>
          <w:pgMar w:top="1985" w:right="1701" w:bottom="1843" w:left="1588" w:header="709" w:footer="789" w:gutter="0"/>
          <w:cols w:space="708"/>
          <w:titlePg/>
          <w:docGrid w:linePitch="360"/>
        </w:sectPr>
      </w:pPr>
    </w:p>
    <w:p w:rsidRPr="004D4A0D" w:rsidR="00AC3074" w:rsidP="00AC3074" w:rsidRDefault="00AC3074" w14:paraId="6AB46142" w14:textId="5AB8E212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</w:pPr>
      <w:r w:rsidRPr="004D4A0D">
        <w:rPr>
          <w:rFonts w:ascii="Arial" w:hAnsi="Arial" w:cs="Arial"/>
          <w:b/>
          <w:sz w:val="22"/>
          <w:szCs w:val="22"/>
        </w:rPr>
        <w:lastRenderedPageBreak/>
        <w:t xml:space="preserve">Ruta </w:t>
      </w:r>
      <w:r>
        <w:rPr>
          <w:rFonts w:ascii="Arial" w:hAnsi="Arial" w:cs="Arial"/>
          <w:b/>
          <w:sz w:val="22"/>
          <w:szCs w:val="22"/>
        </w:rPr>
        <w:t xml:space="preserve">Nen </w:t>
      </w:r>
      <w:proofErr w:type="spellStart"/>
      <w:r>
        <w:rPr>
          <w:rFonts w:ascii="Arial" w:hAnsi="Arial" w:cs="Arial"/>
          <w:b/>
          <w:sz w:val="22"/>
          <w:szCs w:val="22"/>
        </w:rPr>
        <w:t>Deú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30</w:t>
      </w:r>
    </w:p>
    <w:p w:rsidR="00AC3074" w:rsidP="00AC3074" w:rsidRDefault="00AC3074" w14:paraId="25041BDC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AC3074" w:rsidP="00AC3074" w:rsidRDefault="00AC3074" w14:paraId="29AD9C91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matí:</w:t>
      </w:r>
    </w:p>
    <w:tbl>
      <w:tblPr>
        <w:tblStyle w:val="Taulaambquadrcula4-mfasi1"/>
        <w:tblW w:w="9634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559"/>
        <w:gridCol w:w="992"/>
        <w:gridCol w:w="851"/>
        <w:gridCol w:w="1417"/>
        <w:gridCol w:w="1559"/>
      </w:tblGrid>
      <w:tr w:rsidRPr="00AE7D29" w:rsidR="00AC3074" w:rsidTr="00AC3074" w14:paraId="505A22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AC3074" w:rsidP="001D0D36" w:rsidRDefault="00AC3074" w14:paraId="045C31C2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AC3074" w:rsidP="001D0D36" w:rsidRDefault="00AC3074" w14:paraId="5FED931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559" w:type="dxa"/>
            <w:vAlign w:val="center"/>
          </w:tcPr>
          <w:p w:rsidRPr="00AE7D29" w:rsidR="00AC3074" w:rsidP="001D0D36" w:rsidRDefault="00AC3074" w14:paraId="38312C0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AC3074" w:rsidP="001D0D36" w:rsidRDefault="00AC3074" w14:paraId="5173E63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AC3074" w:rsidP="001D0D36" w:rsidRDefault="00AC3074" w14:paraId="66545AC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417" w:type="dxa"/>
            <w:vAlign w:val="center"/>
          </w:tcPr>
          <w:p w:rsidRPr="00AE7D29" w:rsidR="00AC3074" w:rsidP="001D0D36" w:rsidRDefault="00AC3074" w14:paraId="4D2B22A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559" w:type="dxa"/>
            <w:vAlign w:val="center"/>
          </w:tcPr>
          <w:p w:rsidRPr="00AE7D29" w:rsidR="00AC3074" w:rsidP="001D0D36" w:rsidRDefault="00AC3074" w14:paraId="0ADCB6B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AC3074" w:rsidTr="00AC3074" w14:paraId="4AB51DE8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AC3074" w:rsidP="001D0D36" w:rsidRDefault="00235254" w14:paraId="2CE5E145" w14:textId="4314624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185A20" w:rsidR="00AC3074" w:rsidP="001D0D36" w:rsidRDefault="00AC3074" w14:paraId="09FFDB7A" w14:textId="27570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559" w:type="dxa"/>
            <w:vAlign w:val="center"/>
          </w:tcPr>
          <w:p w:rsidRPr="00185A20" w:rsidR="00AC3074" w:rsidP="001D0D36" w:rsidRDefault="00AC3074" w14:paraId="37938EC5" w14:textId="558C3B3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Llorenç Serra</w:t>
            </w:r>
          </w:p>
        </w:tc>
        <w:tc>
          <w:tcPr>
            <w:tcW w:w="992" w:type="dxa"/>
            <w:vAlign w:val="center"/>
          </w:tcPr>
          <w:p w:rsidRPr="00185A20" w:rsidR="00AC3074" w:rsidP="001D0D36" w:rsidRDefault="00AC3074" w14:paraId="32D8DEEE" w14:textId="6A5F649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851" w:type="dxa"/>
            <w:vAlign w:val="center"/>
          </w:tcPr>
          <w:p w:rsidRPr="00185A20" w:rsidR="00AC3074" w:rsidP="001D0D36" w:rsidRDefault="00235254" w14:paraId="44ED0F40" w14:textId="1023A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08921</w:t>
            </w:r>
          </w:p>
        </w:tc>
        <w:tc>
          <w:tcPr>
            <w:tcW w:w="1417" w:type="dxa"/>
            <w:vAlign w:val="center"/>
          </w:tcPr>
          <w:p w:rsidRPr="00185A20" w:rsidR="00AC3074" w:rsidP="001D0D36" w:rsidRDefault="00AC3074" w14:paraId="556EEC55" w14:textId="02682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Sta. Coloma</w:t>
            </w:r>
          </w:p>
        </w:tc>
        <w:tc>
          <w:tcPr>
            <w:tcW w:w="1559" w:type="dxa"/>
            <w:vAlign w:val="center"/>
          </w:tcPr>
          <w:p w:rsidRPr="00AE7D29" w:rsidR="00AC3074" w:rsidP="001D0D36" w:rsidRDefault="00AC3074" w14:paraId="1B6D49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AC3074" w:rsidTr="00AC3074" w14:paraId="6058EBF2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AC3074" w:rsidP="00AC3074" w:rsidRDefault="00235254" w14:paraId="21491E5B" w14:textId="7EC8193C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185A20" w:rsidR="00AC3074" w:rsidP="00AC3074" w:rsidRDefault="00AC3074" w14:paraId="0D1E5111" w14:textId="220B6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559" w:type="dxa"/>
            <w:vAlign w:val="center"/>
          </w:tcPr>
          <w:p w:rsidRPr="00185A20" w:rsidR="00AC3074" w:rsidP="00AC3074" w:rsidRDefault="00AC3074" w14:paraId="5F18C201" w14:textId="29B58ED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Llorenç Serra</w:t>
            </w:r>
          </w:p>
        </w:tc>
        <w:tc>
          <w:tcPr>
            <w:tcW w:w="992" w:type="dxa"/>
            <w:vAlign w:val="center"/>
          </w:tcPr>
          <w:p w:rsidRPr="00185A20" w:rsidR="00AC3074" w:rsidP="00AC3074" w:rsidRDefault="00AC3074" w14:paraId="53D78F7B" w14:textId="35365D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851" w:type="dxa"/>
            <w:vAlign w:val="center"/>
          </w:tcPr>
          <w:p w:rsidRPr="00185A20" w:rsidR="00AC3074" w:rsidP="00AC3074" w:rsidRDefault="00235254" w14:paraId="0FA849D6" w14:textId="4C56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08921</w:t>
            </w:r>
          </w:p>
        </w:tc>
        <w:tc>
          <w:tcPr>
            <w:tcW w:w="1417" w:type="dxa"/>
            <w:vAlign w:val="center"/>
          </w:tcPr>
          <w:p w:rsidRPr="00185A20" w:rsidR="00AC3074" w:rsidP="00AC3074" w:rsidRDefault="00AC3074" w14:paraId="46255CA6" w14:textId="33221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Sta. Coloma</w:t>
            </w:r>
          </w:p>
        </w:tc>
        <w:tc>
          <w:tcPr>
            <w:tcW w:w="1559" w:type="dxa"/>
            <w:vAlign w:val="center"/>
          </w:tcPr>
          <w:p w:rsidRPr="00AE7D29" w:rsidR="00AC3074" w:rsidP="00AC3074" w:rsidRDefault="00AC3074" w14:paraId="2260383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AC3074" w:rsidTr="00AC3074" w14:paraId="4F45BB85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AC3074" w:rsidP="001D0D36" w:rsidRDefault="00235254" w14:paraId="4E608093" w14:textId="1F355C71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85A20" w:rsidR="00AC3074" w:rsidP="001D0D36" w:rsidRDefault="00AC3074" w14:paraId="67316330" w14:textId="638B6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559" w:type="dxa"/>
            <w:vAlign w:val="center"/>
          </w:tcPr>
          <w:p w:rsidRPr="00185A20" w:rsidR="00AC3074" w:rsidP="001D0D36" w:rsidRDefault="00AC3074" w14:paraId="6CB715D5" w14:textId="495B0E0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Meridiana</w:t>
            </w:r>
          </w:p>
        </w:tc>
        <w:tc>
          <w:tcPr>
            <w:tcW w:w="992" w:type="dxa"/>
            <w:vAlign w:val="center"/>
          </w:tcPr>
          <w:p w:rsidRPr="00185A20" w:rsidR="00AC3074" w:rsidP="001D0D36" w:rsidRDefault="00AC3074" w14:paraId="46CD6DB6" w14:textId="03B09B5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503</w:t>
            </w:r>
          </w:p>
        </w:tc>
        <w:tc>
          <w:tcPr>
            <w:tcW w:w="851" w:type="dxa"/>
            <w:vAlign w:val="center"/>
          </w:tcPr>
          <w:p w:rsidRPr="00185A20" w:rsidR="00AC3074" w:rsidP="001D0D36" w:rsidRDefault="00235254" w14:paraId="51F6B728" w14:textId="3D294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08016</w:t>
            </w:r>
          </w:p>
        </w:tc>
        <w:tc>
          <w:tcPr>
            <w:tcW w:w="1417" w:type="dxa"/>
            <w:vAlign w:val="center"/>
          </w:tcPr>
          <w:p w:rsidRPr="00185A20" w:rsidR="00AC3074" w:rsidP="001D0D36" w:rsidRDefault="00AC3074" w14:paraId="00DD63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AC3074" w:rsidP="001D0D36" w:rsidRDefault="00AC3074" w14:paraId="4849B8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35254" w:rsidTr="00AC3074" w14:paraId="1C412762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235254" w:rsidP="00235254" w:rsidRDefault="00235254" w14:paraId="4137BC53" w14:textId="50F359CC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185A20" w:rsidR="00235254" w:rsidP="00235254" w:rsidRDefault="00235254" w14:paraId="1240A248" w14:textId="50A4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Plaça</w:t>
            </w:r>
          </w:p>
        </w:tc>
        <w:tc>
          <w:tcPr>
            <w:tcW w:w="1559" w:type="dxa"/>
            <w:vAlign w:val="center"/>
          </w:tcPr>
          <w:p w:rsidRPr="00185A20" w:rsidR="00235254" w:rsidP="00235254" w:rsidRDefault="00235254" w14:paraId="549E6DBC" w14:textId="6F61BB5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Karl Marx</w:t>
            </w:r>
          </w:p>
        </w:tc>
        <w:tc>
          <w:tcPr>
            <w:tcW w:w="992" w:type="dxa"/>
            <w:vAlign w:val="center"/>
          </w:tcPr>
          <w:p w:rsidRPr="00185A20" w:rsidR="00235254" w:rsidP="00235254" w:rsidRDefault="00235254" w14:paraId="5CE4AD5F" w14:textId="774648B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293</w:t>
            </w:r>
          </w:p>
        </w:tc>
        <w:tc>
          <w:tcPr>
            <w:tcW w:w="851" w:type="dxa"/>
            <w:vAlign w:val="center"/>
          </w:tcPr>
          <w:p w:rsidRPr="00185A20" w:rsidR="00235254" w:rsidP="00235254" w:rsidRDefault="00235254" w14:paraId="4BDBFAD0" w14:textId="00149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08035</w:t>
            </w:r>
          </w:p>
        </w:tc>
        <w:tc>
          <w:tcPr>
            <w:tcW w:w="1417" w:type="dxa"/>
            <w:vAlign w:val="center"/>
          </w:tcPr>
          <w:p w:rsidRPr="00185A20" w:rsidR="00235254" w:rsidP="00235254" w:rsidRDefault="00235254" w14:paraId="5131ED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235254" w:rsidP="00235254" w:rsidRDefault="00235254" w14:paraId="037435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35254" w:rsidTr="00AC3074" w14:paraId="531252E6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235254" w:rsidP="00235254" w:rsidRDefault="00235254" w14:paraId="0A90A4A2" w14:textId="22C8CA7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85A20" w:rsidR="00235254" w:rsidP="00235254" w:rsidRDefault="00235254" w14:paraId="6A08A002" w14:textId="5FCD8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Plaça</w:t>
            </w:r>
          </w:p>
        </w:tc>
        <w:tc>
          <w:tcPr>
            <w:tcW w:w="1559" w:type="dxa"/>
            <w:vAlign w:val="center"/>
          </w:tcPr>
          <w:p w:rsidRPr="00185A20" w:rsidR="00235254" w:rsidP="00235254" w:rsidRDefault="00235254" w14:paraId="67EF5FAA" w14:textId="6A76F06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Karl Marx</w:t>
            </w:r>
          </w:p>
        </w:tc>
        <w:tc>
          <w:tcPr>
            <w:tcW w:w="992" w:type="dxa"/>
            <w:vAlign w:val="center"/>
          </w:tcPr>
          <w:p w:rsidRPr="00185A20" w:rsidR="00235254" w:rsidP="00235254" w:rsidRDefault="00235254" w14:paraId="6535EF06" w14:textId="6FF1C30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293</w:t>
            </w:r>
          </w:p>
        </w:tc>
        <w:tc>
          <w:tcPr>
            <w:tcW w:w="851" w:type="dxa"/>
            <w:vAlign w:val="center"/>
          </w:tcPr>
          <w:p w:rsidRPr="00185A20" w:rsidR="00235254" w:rsidP="00235254" w:rsidRDefault="00235254" w14:paraId="611F9318" w14:textId="40273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08035</w:t>
            </w:r>
          </w:p>
        </w:tc>
        <w:tc>
          <w:tcPr>
            <w:tcW w:w="1417" w:type="dxa"/>
            <w:vAlign w:val="center"/>
          </w:tcPr>
          <w:p w:rsidRPr="00185A20" w:rsidR="00235254" w:rsidP="00235254" w:rsidRDefault="00235254" w14:paraId="135AD8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235254" w:rsidP="00235254" w:rsidRDefault="00235254" w14:paraId="1F2B16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35254" w:rsidTr="00AC3074" w14:paraId="78E02215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235254" w:rsidP="00235254" w:rsidRDefault="00235254" w14:paraId="01033027" w14:textId="45BC93E8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185A20" w:rsidR="00235254" w:rsidP="00235254" w:rsidRDefault="00235254" w14:paraId="725AFF8A" w14:textId="71AEA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559" w:type="dxa"/>
            <w:vAlign w:val="center"/>
          </w:tcPr>
          <w:p w:rsidRPr="00185A20" w:rsidR="00235254" w:rsidP="00235254" w:rsidRDefault="00235254" w14:paraId="280A33E4" w14:textId="13A0925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Cardenal Vidal i Barraquer</w:t>
            </w:r>
          </w:p>
        </w:tc>
        <w:tc>
          <w:tcPr>
            <w:tcW w:w="992" w:type="dxa"/>
            <w:vAlign w:val="center"/>
          </w:tcPr>
          <w:p w:rsidRPr="00185A20" w:rsidR="00235254" w:rsidP="00235254" w:rsidRDefault="00235254" w14:paraId="2A758048" w14:textId="22D0E1C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851" w:type="dxa"/>
            <w:vAlign w:val="center"/>
          </w:tcPr>
          <w:p w:rsidRPr="00185A20" w:rsidR="00235254" w:rsidP="00235254" w:rsidRDefault="00235254" w14:paraId="78C70473" w14:textId="44B8C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08035</w:t>
            </w:r>
          </w:p>
        </w:tc>
        <w:tc>
          <w:tcPr>
            <w:tcW w:w="1417" w:type="dxa"/>
            <w:vAlign w:val="center"/>
          </w:tcPr>
          <w:p w:rsidRPr="00185A20" w:rsidR="00235254" w:rsidP="00235254" w:rsidRDefault="00235254" w14:paraId="060295C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235254" w:rsidP="00235254" w:rsidRDefault="00235254" w14:paraId="2C37EF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35254" w:rsidTr="00AC3074" w14:paraId="518D9644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235254" w:rsidP="00235254" w:rsidRDefault="00235254" w14:paraId="4988866D" w14:textId="3608E9AC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vAlign w:val="center"/>
          </w:tcPr>
          <w:p w:rsidRPr="00185A20" w:rsidR="00235254" w:rsidP="00235254" w:rsidRDefault="00235254" w14:paraId="1599D4BF" w14:textId="1B560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559" w:type="dxa"/>
            <w:vAlign w:val="center"/>
          </w:tcPr>
          <w:p w:rsidRPr="00185A20" w:rsidR="00235254" w:rsidP="00235254" w:rsidRDefault="00235254" w14:paraId="4983725C" w14:textId="4D838AB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Cardenal Vidal i Barraquer</w:t>
            </w:r>
          </w:p>
        </w:tc>
        <w:tc>
          <w:tcPr>
            <w:tcW w:w="992" w:type="dxa"/>
            <w:vAlign w:val="center"/>
          </w:tcPr>
          <w:p w:rsidRPr="00185A20" w:rsidR="00235254" w:rsidP="00235254" w:rsidRDefault="00235254" w14:paraId="52C71E7E" w14:textId="4A6CC5A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851" w:type="dxa"/>
            <w:vAlign w:val="center"/>
          </w:tcPr>
          <w:p w:rsidRPr="00185A20" w:rsidR="00235254" w:rsidP="00235254" w:rsidRDefault="00235254" w14:paraId="3BE9B744" w14:textId="7F0D3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08035</w:t>
            </w:r>
          </w:p>
        </w:tc>
        <w:tc>
          <w:tcPr>
            <w:tcW w:w="1417" w:type="dxa"/>
            <w:vAlign w:val="center"/>
          </w:tcPr>
          <w:p w:rsidRPr="00185A20" w:rsidR="00235254" w:rsidP="00235254" w:rsidRDefault="00235254" w14:paraId="1028905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235254" w:rsidP="00235254" w:rsidRDefault="00235254" w14:paraId="7F35E4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35254" w:rsidTr="00AC3074" w14:paraId="737EBFA7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235254" w:rsidP="00235254" w:rsidRDefault="00235254" w14:paraId="3FCA8C97" w14:textId="3ABFD25A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85A20" w:rsidR="00235254" w:rsidP="00235254" w:rsidRDefault="00235254" w14:paraId="5880472F" w14:textId="49E7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559" w:type="dxa"/>
            <w:vAlign w:val="center"/>
          </w:tcPr>
          <w:p w:rsidRPr="00185A20" w:rsidR="00235254" w:rsidP="00235254" w:rsidRDefault="00235254" w14:paraId="4C37B71B" w14:textId="4BC9FE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Cardenal Vidal i Barraquer</w:t>
            </w:r>
          </w:p>
        </w:tc>
        <w:tc>
          <w:tcPr>
            <w:tcW w:w="992" w:type="dxa"/>
            <w:vAlign w:val="center"/>
          </w:tcPr>
          <w:p w:rsidRPr="00185A20" w:rsidR="00235254" w:rsidP="00235254" w:rsidRDefault="00235254" w14:paraId="10786945" w14:textId="1F3A2D0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851" w:type="dxa"/>
            <w:vAlign w:val="center"/>
          </w:tcPr>
          <w:p w:rsidRPr="00185A20" w:rsidR="00235254" w:rsidP="00235254" w:rsidRDefault="00235254" w14:paraId="766B231A" w14:textId="3867B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08035</w:t>
            </w:r>
          </w:p>
        </w:tc>
        <w:tc>
          <w:tcPr>
            <w:tcW w:w="1417" w:type="dxa"/>
            <w:vAlign w:val="center"/>
          </w:tcPr>
          <w:p w:rsidRPr="00185A20" w:rsidR="00235254" w:rsidP="00235254" w:rsidRDefault="00235254" w14:paraId="072E8EA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235254" w:rsidP="00235254" w:rsidRDefault="00235254" w14:paraId="2022D6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080044" w:rsidTr="00AC3074" w14:paraId="042B72E6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080044" w:rsidP="00080044" w:rsidRDefault="00080044" w14:paraId="608B64EC" w14:textId="6BF59ECF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85A20" w:rsidR="00080044" w:rsidP="00080044" w:rsidRDefault="00080044" w14:paraId="5EABAA4B" w14:textId="238FC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Plaça</w:t>
            </w:r>
          </w:p>
        </w:tc>
        <w:tc>
          <w:tcPr>
            <w:tcW w:w="1559" w:type="dxa"/>
            <w:vAlign w:val="center"/>
          </w:tcPr>
          <w:p w:rsidRPr="00185A20" w:rsidR="00080044" w:rsidP="00080044" w:rsidRDefault="00080044" w14:paraId="7AB0E30C" w14:textId="62E60DB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Clota / Coll i Alentorn</w:t>
            </w:r>
          </w:p>
        </w:tc>
        <w:tc>
          <w:tcPr>
            <w:tcW w:w="992" w:type="dxa"/>
            <w:vAlign w:val="center"/>
          </w:tcPr>
          <w:p w:rsidRPr="00185A20" w:rsidR="00080044" w:rsidP="00080044" w:rsidRDefault="00080044" w14:paraId="6F034176" w14:textId="7EB1FCE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Pr="00185A20" w:rsidR="00080044" w:rsidP="00080044" w:rsidRDefault="00080044" w14:paraId="6AF340AE" w14:textId="7A538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08035</w:t>
            </w:r>
          </w:p>
        </w:tc>
        <w:tc>
          <w:tcPr>
            <w:tcW w:w="1417" w:type="dxa"/>
            <w:vAlign w:val="center"/>
          </w:tcPr>
          <w:p w:rsidRPr="00185A20" w:rsidR="00080044" w:rsidP="00080044" w:rsidRDefault="00080044" w14:paraId="110533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080044" w:rsidP="00080044" w:rsidRDefault="00080044" w14:paraId="0FA6919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080044" w:rsidTr="00AC3074" w14:paraId="068DE536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080044" w:rsidP="00080044" w:rsidRDefault="00080044" w14:paraId="11E38167" w14:textId="48DA5C6A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85A20" w:rsidR="00080044" w:rsidP="00080044" w:rsidRDefault="00080044" w14:paraId="5FE80776" w14:textId="3F0B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Plaça</w:t>
            </w:r>
          </w:p>
        </w:tc>
        <w:tc>
          <w:tcPr>
            <w:tcW w:w="1559" w:type="dxa"/>
            <w:vAlign w:val="center"/>
          </w:tcPr>
          <w:p w:rsidRPr="00185A20" w:rsidR="00080044" w:rsidP="00080044" w:rsidRDefault="00080044" w14:paraId="637318CD" w14:textId="4B97194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Clota / Coll i Alentorn</w:t>
            </w:r>
          </w:p>
        </w:tc>
        <w:tc>
          <w:tcPr>
            <w:tcW w:w="992" w:type="dxa"/>
            <w:vAlign w:val="center"/>
          </w:tcPr>
          <w:p w:rsidRPr="00185A20" w:rsidR="00080044" w:rsidP="00080044" w:rsidRDefault="00080044" w14:paraId="518B4FA1" w14:textId="3320051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Pr="00185A20" w:rsidR="00080044" w:rsidP="00080044" w:rsidRDefault="00080044" w14:paraId="687AC78D" w14:textId="71D3B7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08035</w:t>
            </w:r>
          </w:p>
        </w:tc>
        <w:tc>
          <w:tcPr>
            <w:tcW w:w="1417" w:type="dxa"/>
            <w:vAlign w:val="center"/>
          </w:tcPr>
          <w:p w:rsidRPr="00185A20" w:rsidR="00080044" w:rsidP="00080044" w:rsidRDefault="00080044" w14:paraId="494653E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080044" w:rsidP="00080044" w:rsidRDefault="00080044" w14:paraId="2A0E6D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AC3074" w:rsidTr="00AC3074" w14:paraId="7C92898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AC3074" w:rsidP="001D0D36" w:rsidRDefault="00235254" w14:paraId="0C9F0F6E" w14:textId="7C183A0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85A20" w:rsidR="00AC3074" w:rsidP="001D0D36" w:rsidRDefault="00AC3074" w14:paraId="4D1F9506" w14:textId="1A814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185A20" w:rsidR="00AC3074" w:rsidP="001D0D36" w:rsidRDefault="00AC3074" w14:paraId="4FA4EB82" w14:textId="3B8A20C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Lisboa</w:t>
            </w:r>
          </w:p>
        </w:tc>
        <w:tc>
          <w:tcPr>
            <w:tcW w:w="992" w:type="dxa"/>
            <w:vAlign w:val="center"/>
          </w:tcPr>
          <w:p w:rsidRPr="00185A20" w:rsidR="00AC3074" w:rsidP="001D0D36" w:rsidRDefault="00AC3074" w14:paraId="04EBBC63" w14:textId="4037324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851" w:type="dxa"/>
            <w:vAlign w:val="center"/>
          </w:tcPr>
          <w:p w:rsidRPr="00185A20" w:rsidR="00AC3074" w:rsidP="001D0D36" w:rsidRDefault="00080044" w14:paraId="62A6D37E" w14:textId="21BE36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417" w:type="dxa"/>
            <w:vAlign w:val="center"/>
          </w:tcPr>
          <w:p w:rsidRPr="00185A20" w:rsidR="00AC3074" w:rsidP="001D0D36" w:rsidRDefault="00AC3074" w14:paraId="350C65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AE7D29" w:rsidR="00AC3074" w:rsidP="001D0D36" w:rsidRDefault="00AC3074" w14:paraId="378ECE7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080044" w:rsidTr="00AC3074" w14:paraId="313DFD9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185A20" w:rsidR="00080044" w:rsidP="00080044" w:rsidRDefault="00080044" w14:paraId="1CB3275C" w14:textId="4877117C">
            <w:pPr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185A20" w:rsidR="00080044" w:rsidP="00080044" w:rsidRDefault="00080044" w14:paraId="1FF9BF21" w14:textId="5A37A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185A20" w:rsidR="00080044" w:rsidP="00080044" w:rsidRDefault="00080044" w14:paraId="4B260C23" w14:textId="6D378CE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del Carmel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185A20" w:rsidR="00080044" w:rsidP="00080044" w:rsidRDefault="00080044" w14:paraId="0DAC6892" w14:textId="5896053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185A20" w:rsidR="00080044" w:rsidP="00080044" w:rsidRDefault="00080044" w14:paraId="2A3451F4" w14:textId="6D0B4AA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185A20" w:rsidR="00080044" w:rsidP="00080044" w:rsidRDefault="00080044" w14:paraId="3438B7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080044" w:rsidP="00080044" w:rsidRDefault="00080044" w14:paraId="7EF251E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080044" w:rsidTr="00AC3074" w14:paraId="46F0619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185A20" w:rsidR="00080044" w:rsidP="00080044" w:rsidRDefault="00080044" w14:paraId="32365383" w14:textId="1AE68E1A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185A20" w:rsidR="00080044" w:rsidP="00080044" w:rsidRDefault="00080044" w14:paraId="692E9145" w14:textId="159ACB2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185A20" w:rsidR="00080044" w:rsidP="00080044" w:rsidRDefault="00080044" w14:paraId="3A87E540" w14:textId="35707F2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del Carmel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185A20" w:rsidR="00080044" w:rsidP="00080044" w:rsidRDefault="00080044" w14:paraId="0A729248" w14:textId="6836A7B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185A20" w:rsidR="00080044" w:rsidP="00080044" w:rsidRDefault="00080044" w14:paraId="68629950" w14:textId="653AC53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185A20" w:rsidR="00080044" w:rsidP="00080044" w:rsidRDefault="00080044" w14:paraId="29A0850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080044" w:rsidP="00080044" w:rsidRDefault="00080044" w14:paraId="0E1B43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080044" w:rsidTr="00AC3074" w14:paraId="3E22723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185A20" w:rsidR="00080044" w:rsidP="00080044" w:rsidRDefault="00080044" w14:paraId="0EDDC30B" w14:textId="47B6F9B9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185A20" w:rsidR="00080044" w:rsidP="00080044" w:rsidRDefault="00080044" w14:paraId="6C902BE6" w14:textId="18A8497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185A20" w:rsidR="00080044" w:rsidP="00080044" w:rsidRDefault="00080044" w14:paraId="71F10B84" w14:textId="0267AE3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del Carmel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185A20" w:rsidR="00080044" w:rsidP="00080044" w:rsidRDefault="00080044" w14:paraId="4753B59F" w14:textId="4EC3BDD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185A20" w:rsidR="00080044" w:rsidP="00080044" w:rsidRDefault="00080044" w14:paraId="716B798A" w14:textId="1AADFC1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185A20" w:rsidR="00080044" w:rsidP="00080044" w:rsidRDefault="00080044" w14:paraId="432288B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A403E4" w:rsidR="00080044" w:rsidP="00080044" w:rsidRDefault="00080044" w14:paraId="1EE479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53CE6" w:rsidR="00AC3074" w:rsidTr="00AC3074" w14:paraId="25D8964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7"/>
            <w:shd w:val="clear" w:color="auto" w:fill="auto"/>
            <w:vAlign w:val="bottom"/>
          </w:tcPr>
          <w:p w:rsidR="00AC3074" w:rsidP="001D0D36" w:rsidRDefault="00AC3074" w14:paraId="422EF9DA" w14:textId="77777777">
            <w:pP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D4A0D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Arribada al centre: 9:00</w:t>
            </w:r>
          </w:p>
          <w:p w:rsidRPr="00A53CE6" w:rsidR="00AC3074" w:rsidP="001D0D36" w:rsidRDefault="00AC3074" w14:paraId="1F33EB5A" w14:textId="77777777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Adreça centre: </w:t>
            </w:r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Ronda del </w:t>
            </w:r>
            <w:proofErr w:type="spellStart"/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Guinardó</w:t>
            </w:r>
            <w:proofErr w:type="spellEnd"/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, 224, 08041 Barcelona</w:t>
            </w:r>
          </w:p>
        </w:tc>
      </w:tr>
    </w:tbl>
    <w:p w:rsidR="00AC3074" w:rsidP="00AC3074" w:rsidRDefault="00AC3074" w14:paraId="010A7060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AC3074" w:rsidP="00AC3074" w:rsidRDefault="00AC3074" w14:paraId="0885BE0A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2D25FA" w:rsidR="00AC3074" w:rsidP="00AC3074" w:rsidRDefault="00AC3074" w14:paraId="0DD82ABA" w14:textId="7777777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  <w:sectPr w:rsidRPr="002D25FA" w:rsidR="00AC3074" w:rsidSect="000B61AD">
          <w:pgSz w:w="11906" w:h="16838" w:orient="portrait"/>
          <w:pgMar w:top="1985" w:right="1701" w:bottom="1843" w:left="1588" w:header="709" w:footer="789" w:gutter="0"/>
          <w:cols w:space="708"/>
          <w:titlePg/>
          <w:docGrid w:linePitch="360"/>
        </w:sectPr>
      </w:pPr>
    </w:p>
    <w:p w:rsidR="00AC3074" w:rsidP="00AC3074" w:rsidRDefault="00AC3074" w14:paraId="38EBDD2D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lastRenderedPageBreak/>
        <w:t>Itinerari tarda:</w:t>
      </w:r>
    </w:p>
    <w:tbl>
      <w:tblPr>
        <w:tblStyle w:val="Taulaambquadrcula4-mfasi1"/>
        <w:tblW w:w="9918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842"/>
        <w:gridCol w:w="993"/>
        <w:gridCol w:w="850"/>
        <w:gridCol w:w="1418"/>
        <w:gridCol w:w="1559"/>
      </w:tblGrid>
      <w:tr w:rsidRPr="00AE7D29" w:rsidR="00AC3074" w:rsidTr="00185A20" w14:paraId="4C33A61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AC3074" w:rsidP="001D0D36" w:rsidRDefault="00AC3074" w14:paraId="4B90E100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AC3074" w:rsidP="001D0D36" w:rsidRDefault="00AC3074" w14:paraId="1014907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842" w:type="dxa"/>
            <w:vAlign w:val="center"/>
          </w:tcPr>
          <w:p w:rsidRPr="00AE7D29" w:rsidR="00AC3074" w:rsidP="001D0D36" w:rsidRDefault="00AC3074" w14:paraId="7FF732C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3" w:type="dxa"/>
            <w:vAlign w:val="center"/>
          </w:tcPr>
          <w:p w:rsidRPr="00AE7D29" w:rsidR="00AC3074" w:rsidP="001D0D36" w:rsidRDefault="00AC3074" w14:paraId="49638DF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0" w:type="dxa"/>
            <w:vAlign w:val="center"/>
          </w:tcPr>
          <w:p w:rsidRPr="00AE7D29" w:rsidR="00AC3074" w:rsidP="001D0D36" w:rsidRDefault="00AC3074" w14:paraId="0B4A849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418" w:type="dxa"/>
            <w:vAlign w:val="center"/>
          </w:tcPr>
          <w:p w:rsidRPr="00AE7D29" w:rsidR="00AC3074" w:rsidP="001D0D36" w:rsidRDefault="00AC3074" w14:paraId="44CC72D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559" w:type="dxa"/>
            <w:vAlign w:val="center"/>
          </w:tcPr>
          <w:p w:rsidRPr="00AE7D29" w:rsidR="00AC3074" w:rsidP="001D0D36" w:rsidRDefault="00AC3074" w14:paraId="725F46F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AC3074" w:rsidTr="00185A20" w14:paraId="553DBF65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vAlign w:val="bottom"/>
          </w:tcPr>
          <w:p w:rsidR="00AC3074" w:rsidP="001D0D36" w:rsidRDefault="00AC3074" w14:paraId="74787B93" w14:textId="77777777">
            <w:pP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D4A0D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Sortida del centre: 16:30</w:t>
            </w:r>
          </w:p>
          <w:p w:rsidRPr="00AE7D29" w:rsidR="00AC3074" w:rsidP="001D0D36" w:rsidRDefault="00AC3074" w14:paraId="4D29BCD3" w14:textId="77777777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Adreça centre: </w:t>
            </w:r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Ronda del </w:t>
            </w:r>
            <w:proofErr w:type="spellStart"/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Guinardó</w:t>
            </w:r>
            <w:proofErr w:type="spellEnd"/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, 224, 08041 Barcelona</w:t>
            </w:r>
          </w:p>
        </w:tc>
      </w:tr>
      <w:tr w:rsidRPr="00AE7D29" w:rsidR="00080044" w:rsidTr="00185A20" w14:paraId="1D5E5125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080044" w:rsidP="00080044" w:rsidRDefault="00080044" w14:paraId="3CE4703D" w14:textId="589FDD9A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85A20" w:rsidR="00080044" w:rsidP="00080044" w:rsidRDefault="00080044" w14:paraId="22B2B93E" w14:textId="4DF92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842" w:type="dxa"/>
            <w:vAlign w:val="center"/>
          </w:tcPr>
          <w:p w:rsidRPr="00185A20" w:rsidR="00080044" w:rsidP="00080044" w:rsidRDefault="00080044" w14:paraId="3D793446" w14:textId="77A829D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del Carmel</w:t>
            </w:r>
          </w:p>
        </w:tc>
        <w:tc>
          <w:tcPr>
            <w:tcW w:w="993" w:type="dxa"/>
            <w:vAlign w:val="center"/>
          </w:tcPr>
          <w:p w:rsidRPr="00185A20" w:rsidR="00080044" w:rsidP="00080044" w:rsidRDefault="00080044" w14:paraId="6DD73679" w14:textId="2665442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3</w:t>
            </w:r>
            <w:r w:rsidR="00185A20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:rsidRPr="00185A20" w:rsidR="00080044" w:rsidP="00080044" w:rsidRDefault="00080044" w14:paraId="7451A003" w14:textId="4E7103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418" w:type="dxa"/>
            <w:vAlign w:val="center"/>
          </w:tcPr>
          <w:p w:rsidRPr="00185A20" w:rsidR="00080044" w:rsidP="00080044" w:rsidRDefault="00080044" w14:paraId="7A748E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080044" w:rsidP="00080044" w:rsidRDefault="00080044" w14:paraId="647FFE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185A20" w:rsidTr="00185A20" w14:paraId="2260F375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185A20" w:rsidP="00185A20" w:rsidRDefault="00185A20" w14:paraId="465BB00A" w14:textId="1E85DCA9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85A20" w:rsidR="00185A20" w:rsidP="00185A20" w:rsidRDefault="00185A20" w14:paraId="467D40EE" w14:textId="0E22A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842" w:type="dxa"/>
            <w:vAlign w:val="center"/>
          </w:tcPr>
          <w:p w:rsidRPr="00185A20" w:rsidR="00185A20" w:rsidP="00185A20" w:rsidRDefault="00185A20" w14:paraId="4E30C75F" w14:textId="1953533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del Carmel</w:t>
            </w:r>
          </w:p>
        </w:tc>
        <w:tc>
          <w:tcPr>
            <w:tcW w:w="993" w:type="dxa"/>
            <w:vAlign w:val="center"/>
          </w:tcPr>
          <w:p w:rsidRPr="00185A20" w:rsidR="00185A20" w:rsidP="00185A20" w:rsidRDefault="00185A20" w14:paraId="405D6A58" w14:textId="66A8149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:rsidRPr="00185A20" w:rsidR="00185A20" w:rsidP="00185A20" w:rsidRDefault="00185A20" w14:paraId="5AC57BD9" w14:textId="565E0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418" w:type="dxa"/>
            <w:vAlign w:val="center"/>
          </w:tcPr>
          <w:p w:rsidRPr="00185A20" w:rsidR="00185A20" w:rsidP="00185A20" w:rsidRDefault="00185A20" w14:paraId="652D11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185A20" w:rsidP="00185A20" w:rsidRDefault="00185A20" w14:paraId="0D020A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185A20" w:rsidTr="00185A20" w14:paraId="22A5CFAD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185A20" w:rsidP="00185A20" w:rsidRDefault="00185A20" w14:paraId="7C688A18" w14:textId="7172CB8A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vAlign w:val="center"/>
          </w:tcPr>
          <w:p w:rsidRPr="00185A20" w:rsidR="00185A20" w:rsidP="00185A20" w:rsidRDefault="00185A20" w14:paraId="5186BC92" w14:textId="5BF76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842" w:type="dxa"/>
            <w:vAlign w:val="center"/>
          </w:tcPr>
          <w:p w:rsidRPr="00185A20" w:rsidR="00185A20" w:rsidP="00185A20" w:rsidRDefault="00185A20" w14:paraId="38FCFEA3" w14:textId="3DD411D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del Carmel</w:t>
            </w:r>
          </w:p>
        </w:tc>
        <w:tc>
          <w:tcPr>
            <w:tcW w:w="993" w:type="dxa"/>
            <w:vAlign w:val="center"/>
          </w:tcPr>
          <w:p w:rsidRPr="00185A20" w:rsidR="00185A20" w:rsidP="00185A20" w:rsidRDefault="00185A20" w14:paraId="5CC185A2" w14:textId="763C523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:rsidRPr="00185A20" w:rsidR="00185A20" w:rsidP="00185A20" w:rsidRDefault="00185A20" w14:paraId="07309091" w14:textId="20A492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418" w:type="dxa"/>
            <w:vAlign w:val="center"/>
          </w:tcPr>
          <w:p w:rsidRPr="00185A20" w:rsidR="00185A20" w:rsidP="00185A20" w:rsidRDefault="00185A20" w14:paraId="6D26AF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185A20" w:rsidP="00185A20" w:rsidRDefault="00185A20" w14:paraId="002EE8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080044" w:rsidTr="00185A20" w14:paraId="0DB1874F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080044" w:rsidP="00080044" w:rsidRDefault="00080044" w14:paraId="4E1CD319" w14:textId="5A16778A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85A20" w:rsidR="00080044" w:rsidP="00080044" w:rsidRDefault="00080044" w14:paraId="42DB5799" w14:textId="2AF4D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185A20" w:rsidR="00080044" w:rsidP="00080044" w:rsidRDefault="00080044" w14:paraId="73BC6989" w14:textId="0E3895F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Lisboa</w:t>
            </w:r>
          </w:p>
        </w:tc>
        <w:tc>
          <w:tcPr>
            <w:tcW w:w="993" w:type="dxa"/>
            <w:vAlign w:val="center"/>
          </w:tcPr>
          <w:p w:rsidRPr="00185A20" w:rsidR="00080044" w:rsidP="00080044" w:rsidRDefault="00185A20" w14:paraId="1E29AE9F" w14:textId="7314694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850" w:type="dxa"/>
            <w:vAlign w:val="center"/>
          </w:tcPr>
          <w:p w:rsidRPr="00185A20" w:rsidR="00080044" w:rsidP="00080044" w:rsidRDefault="00080044" w14:paraId="401CDB5C" w14:textId="1172FE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08032</w:t>
            </w:r>
          </w:p>
        </w:tc>
        <w:tc>
          <w:tcPr>
            <w:tcW w:w="1418" w:type="dxa"/>
            <w:vAlign w:val="center"/>
          </w:tcPr>
          <w:p w:rsidRPr="00185A20" w:rsidR="00080044" w:rsidP="00080044" w:rsidRDefault="00080044" w14:paraId="2E182AD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080044" w:rsidP="00080044" w:rsidRDefault="00080044" w14:paraId="703072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564CB" w:rsidTr="00185A20" w14:paraId="771DF55D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2564CB" w:rsidP="002564CB" w:rsidRDefault="002564CB" w14:paraId="6EA08AFB" w14:textId="4D66A05B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85A20" w:rsidR="002564CB" w:rsidP="002564CB" w:rsidRDefault="002564CB" w14:paraId="2000C29C" w14:textId="42CF3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Plaça</w:t>
            </w:r>
          </w:p>
        </w:tc>
        <w:tc>
          <w:tcPr>
            <w:tcW w:w="1842" w:type="dxa"/>
            <w:vAlign w:val="center"/>
          </w:tcPr>
          <w:p w:rsidRPr="00185A20" w:rsidR="002564CB" w:rsidP="002564CB" w:rsidRDefault="002564CB" w14:paraId="5836A539" w14:textId="34A996E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 xml:space="preserve">Clota 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/ Lisboa</w:t>
            </w:r>
          </w:p>
        </w:tc>
        <w:tc>
          <w:tcPr>
            <w:tcW w:w="993" w:type="dxa"/>
            <w:vAlign w:val="center"/>
          </w:tcPr>
          <w:p w:rsidRPr="00185A20" w:rsidR="002564CB" w:rsidP="002564CB" w:rsidRDefault="002564CB" w14:paraId="436D71A5" w14:textId="6FAB0D8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Pr="00185A20" w:rsidR="002564CB" w:rsidP="002564CB" w:rsidRDefault="002564CB" w14:paraId="58AD9D08" w14:textId="7BC69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Pr="00185A20" w:rsidR="002564CB" w:rsidP="002564CB" w:rsidRDefault="002564CB" w14:paraId="176E30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2564CB" w:rsidP="002564CB" w:rsidRDefault="002564CB" w14:paraId="7952C35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564CB" w:rsidTr="00185A20" w14:paraId="42732065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2564CB" w:rsidP="002564CB" w:rsidRDefault="002564CB" w14:paraId="535AF9AE" w14:textId="067D295E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85A20" w:rsidR="002564CB" w:rsidP="002564CB" w:rsidRDefault="002564CB" w14:paraId="64295CA7" w14:textId="1A0F5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Plaça</w:t>
            </w:r>
          </w:p>
        </w:tc>
        <w:tc>
          <w:tcPr>
            <w:tcW w:w="1842" w:type="dxa"/>
            <w:vAlign w:val="center"/>
          </w:tcPr>
          <w:p w:rsidRPr="00185A20" w:rsidR="002564CB" w:rsidP="002564CB" w:rsidRDefault="002564CB" w14:paraId="21D467B5" w14:textId="1BDCFC7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 xml:space="preserve">Clota / 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Lisboa</w:t>
            </w:r>
          </w:p>
        </w:tc>
        <w:tc>
          <w:tcPr>
            <w:tcW w:w="993" w:type="dxa"/>
            <w:vAlign w:val="center"/>
          </w:tcPr>
          <w:p w:rsidRPr="00185A20" w:rsidR="002564CB" w:rsidP="002564CB" w:rsidRDefault="002564CB" w14:paraId="6C9B59F3" w14:textId="22E1740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Pr="00185A20" w:rsidR="002564CB" w:rsidP="002564CB" w:rsidRDefault="002564CB" w14:paraId="1ED6BF42" w14:textId="0AB00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</w:t>
            </w:r>
            <w:r>
              <w:rPr>
                <w:rFonts w:ascii="Arial" w:hAnsi="Arial" w:eastAsia="Calibri" w:cs="Arial"/>
                <w:color w:val="000000" w:themeColor="text1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Pr="00185A20" w:rsidR="002564CB" w:rsidP="002564CB" w:rsidRDefault="002564CB" w14:paraId="2F7403B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2564CB" w:rsidP="002564CB" w:rsidRDefault="002564CB" w14:paraId="10C075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185A20" w:rsidTr="00185A20" w14:paraId="07B03D2E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185A20" w:rsidP="00185A20" w:rsidRDefault="00185A20" w14:paraId="55AE9902" w14:textId="343AD1D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185A20" w:rsidR="00185A20" w:rsidP="00185A20" w:rsidRDefault="002564CB" w14:paraId="2630C529" w14:textId="6F5F6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842" w:type="dxa"/>
            <w:vAlign w:val="center"/>
          </w:tcPr>
          <w:p w:rsidRPr="00185A20" w:rsidR="00185A20" w:rsidP="00185A20" w:rsidRDefault="002564CB" w14:paraId="38086ACB" w14:textId="311664A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Vall d’Hebron</w:t>
            </w:r>
          </w:p>
        </w:tc>
        <w:tc>
          <w:tcPr>
            <w:tcW w:w="993" w:type="dxa"/>
            <w:vAlign w:val="center"/>
          </w:tcPr>
          <w:p w:rsidRPr="00185A20" w:rsidR="00185A20" w:rsidP="00185A20" w:rsidRDefault="002564CB" w14:paraId="35F5D0BA" w14:textId="630DD46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204</w:t>
            </w:r>
          </w:p>
        </w:tc>
        <w:tc>
          <w:tcPr>
            <w:tcW w:w="850" w:type="dxa"/>
            <w:vAlign w:val="center"/>
          </w:tcPr>
          <w:p w:rsidRPr="00185A20" w:rsidR="00185A20" w:rsidP="00185A20" w:rsidRDefault="00185A20" w14:paraId="32554763" w14:textId="26622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08035</w:t>
            </w:r>
          </w:p>
        </w:tc>
        <w:tc>
          <w:tcPr>
            <w:tcW w:w="1418" w:type="dxa"/>
            <w:vAlign w:val="center"/>
          </w:tcPr>
          <w:p w:rsidRPr="00185A20" w:rsidR="00185A20" w:rsidP="00185A20" w:rsidRDefault="00185A20" w14:paraId="0CA0765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185A20" w:rsidP="00185A20" w:rsidRDefault="00185A20" w14:paraId="02E78A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564CB" w:rsidTr="00185A20" w14:paraId="10811ED4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2564CB" w:rsidP="002564CB" w:rsidRDefault="002564CB" w14:paraId="0F27C577" w14:textId="1E9A12B0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vAlign w:val="center"/>
          </w:tcPr>
          <w:p w:rsidRPr="00185A20" w:rsidR="002564CB" w:rsidP="002564CB" w:rsidRDefault="002564CB" w14:paraId="03CF0FBC" w14:textId="7CC73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842" w:type="dxa"/>
            <w:vAlign w:val="center"/>
          </w:tcPr>
          <w:p w:rsidRPr="00185A20" w:rsidR="002564CB" w:rsidP="002564CB" w:rsidRDefault="002564CB" w14:paraId="399B5BA7" w14:textId="2A769BE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Vall d’Hebron</w:t>
            </w:r>
          </w:p>
        </w:tc>
        <w:tc>
          <w:tcPr>
            <w:tcW w:w="993" w:type="dxa"/>
            <w:vAlign w:val="center"/>
          </w:tcPr>
          <w:p w:rsidRPr="00185A20" w:rsidR="002564CB" w:rsidP="002564CB" w:rsidRDefault="002564CB" w14:paraId="1817E847" w14:textId="1017666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204</w:t>
            </w:r>
          </w:p>
        </w:tc>
        <w:tc>
          <w:tcPr>
            <w:tcW w:w="850" w:type="dxa"/>
            <w:vAlign w:val="center"/>
          </w:tcPr>
          <w:p w:rsidRPr="00185A20" w:rsidR="002564CB" w:rsidP="002564CB" w:rsidRDefault="002564CB" w14:paraId="6836BC6A" w14:textId="0FBC4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08035</w:t>
            </w:r>
          </w:p>
        </w:tc>
        <w:tc>
          <w:tcPr>
            <w:tcW w:w="1418" w:type="dxa"/>
            <w:vAlign w:val="center"/>
          </w:tcPr>
          <w:p w:rsidRPr="00185A20" w:rsidR="002564CB" w:rsidP="002564CB" w:rsidRDefault="002564CB" w14:paraId="16E719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2564CB" w:rsidP="002564CB" w:rsidRDefault="002564CB" w14:paraId="3AC77285" w14:textId="33559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2564CB" w:rsidTr="00185A20" w14:paraId="7D7831D5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2564CB" w:rsidP="002564CB" w:rsidRDefault="002564CB" w14:paraId="44885B92" w14:textId="44C9DEF4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85A20" w:rsidR="002564CB" w:rsidP="002564CB" w:rsidRDefault="002564CB" w14:paraId="3E2DBE7D" w14:textId="1413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842" w:type="dxa"/>
            <w:vAlign w:val="center"/>
          </w:tcPr>
          <w:p w:rsidRPr="00185A20" w:rsidR="002564CB" w:rsidP="002564CB" w:rsidRDefault="002564CB" w14:paraId="7BF1A210" w14:textId="7A428E0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Vall d’Hebron</w:t>
            </w:r>
          </w:p>
        </w:tc>
        <w:tc>
          <w:tcPr>
            <w:tcW w:w="993" w:type="dxa"/>
            <w:vAlign w:val="center"/>
          </w:tcPr>
          <w:p w:rsidRPr="00185A20" w:rsidR="002564CB" w:rsidP="002564CB" w:rsidRDefault="002564CB" w14:paraId="7FE34C26" w14:textId="0DC342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204</w:t>
            </w:r>
          </w:p>
        </w:tc>
        <w:tc>
          <w:tcPr>
            <w:tcW w:w="850" w:type="dxa"/>
            <w:vAlign w:val="center"/>
          </w:tcPr>
          <w:p w:rsidRPr="00185A20" w:rsidR="002564CB" w:rsidP="002564CB" w:rsidRDefault="002564CB" w14:paraId="4DED5640" w14:textId="4FD6D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08035</w:t>
            </w:r>
          </w:p>
        </w:tc>
        <w:tc>
          <w:tcPr>
            <w:tcW w:w="1418" w:type="dxa"/>
            <w:vAlign w:val="center"/>
          </w:tcPr>
          <w:p w:rsidRPr="00185A20" w:rsidR="002564CB" w:rsidP="002564CB" w:rsidRDefault="002564CB" w14:paraId="2512A6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2564CB" w:rsidP="002564CB" w:rsidRDefault="002564CB" w14:paraId="5780A6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185A20" w:rsidTr="00185A20" w14:paraId="25E81898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185A20" w:rsidP="00185A20" w:rsidRDefault="00185A20" w14:paraId="071CA720" w14:textId="04E80F0A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185A20" w:rsidR="00185A20" w:rsidP="00185A20" w:rsidRDefault="00185A20" w14:paraId="71443C15" w14:textId="5595A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Plaça</w:t>
            </w:r>
          </w:p>
        </w:tc>
        <w:tc>
          <w:tcPr>
            <w:tcW w:w="1842" w:type="dxa"/>
            <w:vAlign w:val="center"/>
          </w:tcPr>
          <w:p w:rsidRPr="00185A20" w:rsidR="00185A20" w:rsidP="00185A20" w:rsidRDefault="00185A20" w14:paraId="61C1DA14" w14:textId="6F919D2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Karl Marx</w:t>
            </w:r>
            <w:r w:rsidR="002564CB">
              <w:rPr>
                <w:rFonts w:ascii="Arial" w:hAnsi="Arial" w:eastAsia="Calibri" w:cs="Arial"/>
                <w:color w:val="000000" w:themeColor="text1"/>
                <w:sz w:val="20"/>
              </w:rPr>
              <w:t xml:space="preserve"> / </w:t>
            </w:r>
            <w:proofErr w:type="spellStart"/>
            <w:r w:rsidR="002564CB">
              <w:rPr>
                <w:rFonts w:ascii="Arial" w:hAnsi="Arial" w:eastAsia="Calibri" w:cs="Arial"/>
                <w:color w:val="000000" w:themeColor="text1"/>
                <w:sz w:val="20"/>
              </w:rPr>
              <w:t>Valldaura</w:t>
            </w:r>
            <w:proofErr w:type="spellEnd"/>
          </w:p>
        </w:tc>
        <w:tc>
          <w:tcPr>
            <w:tcW w:w="993" w:type="dxa"/>
            <w:vAlign w:val="center"/>
          </w:tcPr>
          <w:p w:rsidRPr="00185A20" w:rsidR="00185A20" w:rsidP="00185A20" w:rsidRDefault="002564CB" w14:paraId="64D81332" w14:textId="4C54157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Pr="00185A20" w:rsidR="00185A20" w:rsidP="00185A20" w:rsidRDefault="002564CB" w14:paraId="50654E83" w14:textId="56B21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08042</w:t>
            </w:r>
          </w:p>
        </w:tc>
        <w:tc>
          <w:tcPr>
            <w:tcW w:w="1418" w:type="dxa"/>
            <w:vAlign w:val="center"/>
          </w:tcPr>
          <w:p w:rsidRPr="00185A20" w:rsidR="00185A20" w:rsidP="00185A20" w:rsidRDefault="00185A20" w14:paraId="5981E0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185A20" w:rsidP="00185A20" w:rsidRDefault="00185A20" w14:paraId="6685610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185A20" w:rsidTr="00185A20" w14:paraId="19B4722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185A20" w:rsidP="00185A20" w:rsidRDefault="00185A20" w14:paraId="54044AE5" w14:textId="6B2E9D3C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85A20" w:rsidR="00185A20" w:rsidP="00185A20" w:rsidRDefault="00185A20" w14:paraId="43BA1E90" w14:textId="7652F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Plaça</w:t>
            </w:r>
          </w:p>
        </w:tc>
        <w:tc>
          <w:tcPr>
            <w:tcW w:w="1842" w:type="dxa"/>
            <w:vAlign w:val="center"/>
          </w:tcPr>
          <w:p w:rsidRPr="00185A20" w:rsidR="00185A20" w:rsidP="00185A20" w:rsidRDefault="00185A20" w14:paraId="56335F51" w14:textId="3B73F3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Karl Marx</w:t>
            </w:r>
            <w:r w:rsidR="002564CB">
              <w:rPr>
                <w:rFonts w:ascii="Arial" w:hAnsi="Arial" w:eastAsia="Calibri" w:cs="Arial"/>
                <w:color w:val="000000" w:themeColor="text1"/>
                <w:sz w:val="20"/>
              </w:rPr>
              <w:t xml:space="preserve"> / </w:t>
            </w:r>
            <w:proofErr w:type="spellStart"/>
            <w:r w:rsidR="002564CB">
              <w:rPr>
                <w:rFonts w:ascii="Arial" w:hAnsi="Arial" w:eastAsia="Calibri" w:cs="Arial"/>
                <w:color w:val="000000" w:themeColor="text1"/>
                <w:sz w:val="20"/>
              </w:rPr>
              <w:t>Valldaura</w:t>
            </w:r>
            <w:proofErr w:type="spellEnd"/>
          </w:p>
        </w:tc>
        <w:tc>
          <w:tcPr>
            <w:tcW w:w="993" w:type="dxa"/>
            <w:vAlign w:val="center"/>
          </w:tcPr>
          <w:p w:rsidRPr="00185A20" w:rsidR="00185A20" w:rsidP="00185A20" w:rsidRDefault="002564CB" w14:paraId="0BDC7A93" w14:textId="46E1894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Pr="00185A20" w:rsidR="00185A20" w:rsidP="00185A20" w:rsidRDefault="002564CB" w14:paraId="24570C35" w14:textId="39A96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08042</w:t>
            </w:r>
          </w:p>
        </w:tc>
        <w:tc>
          <w:tcPr>
            <w:tcW w:w="1418" w:type="dxa"/>
            <w:vAlign w:val="center"/>
          </w:tcPr>
          <w:p w:rsidRPr="00185A20" w:rsidR="00185A20" w:rsidP="00185A20" w:rsidRDefault="00185A20" w14:paraId="3A7C069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185A20" w:rsidP="00185A20" w:rsidRDefault="00185A20" w14:paraId="43150D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185A20" w:rsidTr="00185A20" w14:paraId="1BDE370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185A20" w:rsidR="00185A20" w:rsidP="00185A20" w:rsidRDefault="00185A20" w14:paraId="3A8CC712" w14:textId="4C92BCB6">
            <w:pPr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185A20" w:rsidR="00185A20" w:rsidP="00185A20" w:rsidRDefault="00185A20" w14:paraId="45BDC326" w14:textId="345E7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185A20" w:rsidR="00185A20" w:rsidP="00185A20" w:rsidRDefault="002564CB" w14:paraId="1BF458D5" w14:textId="6AE2343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Rio de Janeiro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Pr="00185A20" w:rsidR="00185A20" w:rsidP="00185A20" w:rsidRDefault="002564CB" w14:paraId="0800968F" w14:textId="33AEAA1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185A20" w:rsidR="00185A20" w:rsidP="00185A20" w:rsidRDefault="00185A20" w14:paraId="199CA1C0" w14:textId="080E9E3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185A20" w:rsidR="00185A20" w:rsidP="00185A20" w:rsidRDefault="00185A20" w14:paraId="28F606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185A20" w:rsidP="00185A20" w:rsidRDefault="00185A20" w14:paraId="015B05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185A20" w:rsidTr="00185A20" w14:paraId="00BF171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185A20" w:rsidR="00185A20" w:rsidP="00185A20" w:rsidRDefault="00185A20" w14:paraId="36F16621" w14:textId="025E2ED0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185A20" w:rsidR="00185A20" w:rsidP="00185A20" w:rsidRDefault="00185A20" w14:paraId="65E7BE84" w14:textId="723692A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185A20" w:rsidR="00185A20" w:rsidP="00185A20" w:rsidRDefault="00185A20" w14:paraId="0684AADE" w14:textId="32A4767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Llorenç Serra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Pr="00185A20" w:rsidR="00185A20" w:rsidP="00185A20" w:rsidRDefault="002564CB" w14:paraId="2A9BC31E" w14:textId="5EC1451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185A20" w:rsidR="00185A20" w:rsidP="00185A20" w:rsidRDefault="00185A20" w14:paraId="34991FC7" w14:textId="14D83BA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0892</w:t>
            </w:r>
            <w:r w:rsidR="002564CB">
              <w:rPr>
                <w:rFonts w:ascii="Arial" w:hAnsi="Arial" w:eastAsia="Calibri" w:cs="Arial"/>
                <w:color w:val="000000" w:themeColor="text1"/>
                <w:sz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185A20" w:rsidR="00185A20" w:rsidP="00185A20" w:rsidRDefault="00185A20" w14:paraId="7164F2E0" w14:textId="712B6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Sta. Coloma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185A20" w:rsidP="00185A20" w:rsidRDefault="00185A20" w14:paraId="48C6768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185A20" w:rsidTr="00185A20" w14:paraId="655C04C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185A20" w:rsidR="00185A20" w:rsidP="00185A20" w:rsidRDefault="00185A20" w14:paraId="3DE62167" w14:textId="295CCEEF">
            <w:pPr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185A20" w:rsidR="00185A20" w:rsidP="00185A20" w:rsidRDefault="00185A20" w14:paraId="409C47E8" w14:textId="687B5EF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185A20" w:rsidR="00185A20" w:rsidP="00185A20" w:rsidRDefault="00185A20" w14:paraId="467F6C44" w14:textId="5FF645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Llorenç Serra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Pr="00185A20" w:rsidR="00185A20" w:rsidP="00185A20" w:rsidRDefault="002564CB" w14:paraId="21695681" w14:textId="5C4EA58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185A20" w:rsidR="00185A20" w:rsidP="00185A20" w:rsidRDefault="00185A20" w14:paraId="6128589F" w14:textId="474E5E0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eastAsia="Calibri" w:cs="Arial"/>
                <w:color w:val="000000" w:themeColor="text1"/>
                <w:sz w:val="20"/>
              </w:rPr>
              <w:t>0892</w:t>
            </w:r>
            <w:r w:rsidR="002564CB">
              <w:rPr>
                <w:rFonts w:ascii="Arial" w:hAnsi="Arial" w:eastAsia="Calibri" w:cs="Arial"/>
                <w:color w:val="000000" w:themeColor="text1"/>
                <w:sz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185A20" w:rsidR="00185A20" w:rsidP="00185A20" w:rsidRDefault="00185A20" w14:paraId="63DCA9B8" w14:textId="23F9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Sta. Coloma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185A20" w:rsidP="00185A20" w:rsidRDefault="00185A20" w14:paraId="2367EF8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</w:tbl>
    <w:p w:rsidR="00725485" w:rsidP="00725485" w:rsidRDefault="00725485" w14:paraId="25986D07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725485" w:rsidP="00725485" w:rsidRDefault="00725485" w14:paraId="639B6C0C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2D25FA" w:rsidR="00725485" w:rsidP="00725485" w:rsidRDefault="00725485" w14:paraId="5C8D05A3" w14:textId="7777777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  <w:sectPr w:rsidRPr="002D25FA" w:rsidR="00725485" w:rsidSect="000B61AD">
          <w:pgSz w:w="11906" w:h="16838" w:orient="portrait"/>
          <w:pgMar w:top="1985" w:right="1701" w:bottom="1843" w:left="1588" w:header="709" w:footer="789" w:gutter="0"/>
          <w:cols w:space="708"/>
          <w:titlePg/>
          <w:docGrid w:linePitch="360"/>
        </w:sectPr>
      </w:pPr>
    </w:p>
    <w:p w:rsidRPr="004D4A0D" w:rsidR="00725485" w:rsidP="00725485" w:rsidRDefault="00725485" w14:paraId="515EFD99" w14:textId="06987434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</w:pPr>
      <w:r w:rsidRPr="004D4A0D">
        <w:rPr>
          <w:rFonts w:ascii="Arial" w:hAnsi="Arial" w:cs="Arial"/>
          <w:b/>
          <w:sz w:val="22"/>
          <w:szCs w:val="22"/>
        </w:rPr>
        <w:lastRenderedPageBreak/>
        <w:t xml:space="preserve">Ruta </w:t>
      </w:r>
      <w:r>
        <w:rPr>
          <w:rFonts w:ascii="Arial" w:hAnsi="Arial" w:cs="Arial"/>
          <w:b/>
          <w:sz w:val="22"/>
          <w:szCs w:val="22"/>
        </w:rPr>
        <w:t xml:space="preserve">Nen </w:t>
      </w:r>
      <w:proofErr w:type="spellStart"/>
      <w:r>
        <w:rPr>
          <w:rFonts w:ascii="Arial" w:hAnsi="Arial" w:cs="Arial"/>
          <w:b/>
          <w:sz w:val="22"/>
          <w:szCs w:val="22"/>
        </w:rPr>
        <w:t>Deú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</w:t>
      </w:r>
    </w:p>
    <w:p w:rsidR="00725485" w:rsidP="00725485" w:rsidRDefault="00725485" w14:paraId="4433A721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725485" w:rsidP="00725485" w:rsidRDefault="00725485" w14:paraId="0C9F80F2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matí:</w:t>
      </w:r>
    </w:p>
    <w:tbl>
      <w:tblPr>
        <w:tblStyle w:val="Taulaambquadrcula4-mfasi1"/>
        <w:tblW w:w="9634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559"/>
        <w:gridCol w:w="992"/>
        <w:gridCol w:w="851"/>
        <w:gridCol w:w="1417"/>
        <w:gridCol w:w="1559"/>
      </w:tblGrid>
      <w:tr w:rsidRPr="00AE7D29" w:rsidR="00725485" w:rsidTr="001D0D36" w14:paraId="45EC45C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725485" w:rsidP="001D0D36" w:rsidRDefault="00725485" w14:paraId="5E22833A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725485" w:rsidP="001D0D36" w:rsidRDefault="00725485" w14:paraId="6D11349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559" w:type="dxa"/>
            <w:vAlign w:val="center"/>
          </w:tcPr>
          <w:p w:rsidRPr="00AE7D29" w:rsidR="00725485" w:rsidP="001D0D36" w:rsidRDefault="00725485" w14:paraId="481A791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725485" w:rsidP="001D0D36" w:rsidRDefault="00725485" w14:paraId="3AA530A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1" w:type="dxa"/>
            <w:vAlign w:val="center"/>
          </w:tcPr>
          <w:p w:rsidRPr="00AE7D29" w:rsidR="00725485" w:rsidP="001D0D36" w:rsidRDefault="00725485" w14:paraId="6E48CF8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417" w:type="dxa"/>
            <w:vAlign w:val="center"/>
          </w:tcPr>
          <w:p w:rsidRPr="00AE7D29" w:rsidR="00725485" w:rsidP="001D0D36" w:rsidRDefault="00725485" w14:paraId="7A4DA1B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559" w:type="dxa"/>
            <w:vAlign w:val="center"/>
          </w:tcPr>
          <w:p w:rsidRPr="00AE7D29" w:rsidR="00725485" w:rsidP="001D0D36" w:rsidRDefault="00725485" w14:paraId="0F40D9B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725485" w:rsidTr="00131B4F" w14:paraId="2A81D756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31B4F" w:rsidR="00725485" w:rsidP="00725485" w:rsidRDefault="00326B65" w14:paraId="143D9B0B" w14:textId="6443504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31B4F" w:rsidR="00725485" w:rsidP="00725485" w:rsidRDefault="00725485" w14:paraId="1A71ADDF" w14:textId="6491E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31B4F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131B4F" w:rsidR="00725485" w:rsidP="00725485" w:rsidRDefault="00725485" w14:paraId="1627F252" w14:textId="4D5E4EA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Pallars</w:t>
            </w:r>
          </w:p>
        </w:tc>
        <w:tc>
          <w:tcPr>
            <w:tcW w:w="992" w:type="dxa"/>
            <w:vAlign w:val="center"/>
          </w:tcPr>
          <w:p w:rsidRPr="00131B4F" w:rsidR="00725485" w:rsidP="00725485" w:rsidRDefault="00725485" w14:paraId="1587F102" w14:textId="36D914E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851" w:type="dxa"/>
            <w:vAlign w:val="center"/>
          </w:tcPr>
          <w:p w:rsidRPr="00131B4F" w:rsidR="00725485" w:rsidP="00725485" w:rsidRDefault="00326B65" w14:paraId="1B359C91" w14:textId="09574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08005</w:t>
            </w:r>
          </w:p>
        </w:tc>
        <w:tc>
          <w:tcPr>
            <w:tcW w:w="1417" w:type="dxa"/>
            <w:vAlign w:val="center"/>
          </w:tcPr>
          <w:p w:rsidRPr="00131B4F" w:rsidR="00725485" w:rsidP="00725485" w:rsidRDefault="00725485" w14:paraId="72C41B0C" w14:textId="1FAAC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131B4F" w:rsidR="00725485" w:rsidP="00725485" w:rsidRDefault="00725485" w14:paraId="684E9A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725485" w:rsidTr="00131B4F" w14:paraId="00C36156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31B4F" w:rsidR="00725485" w:rsidP="00725485" w:rsidRDefault="00326B65" w14:paraId="538F4E06" w14:textId="333EEE35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31B4F" w:rsidR="00725485" w:rsidP="00725485" w:rsidRDefault="00725485" w14:paraId="3BB126CE" w14:textId="26986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31B4F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131B4F" w:rsidR="00725485" w:rsidP="00725485" w:rsidRDefault="00725485" w14:paraId="162A7286" w14:textId="01B7A1B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Bac de Roda</w:t>
            </w:r>
          </w:p>
        </w:tc>
        <w:tc>
          <w:tcPr>
            <w:tcW w:w="992" w:type="dxa"/>
            <w:vAlign w:val="center"/>
          </w:tcPr>
          <w:p w:rsidRPr="00131B4F" w:rsidR="00725485" w:rsidP="00725485" w:rsidRDefault="00725485" w14:paraId="75782F4E" w14:textId="41FE34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851" w:type="dxa"/>
            <w:vAlign w:val="center"/>
          </w:tcPr>
          <w:p w:rsidRPr="00131B4F" w:rsidR="00725485" w:rsidP="00725485" w:rsidRDefault="00326B65" w14:paraId="1EBBBF1F" w14:textId="296BC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08019</w:t>
            </w:r>
          </w:p>
        </w:tc>
        <w:tc>
          <w:tcPr>
            <w:tcW w:w="1417" w:type="dxa"/>
            <w:vAlign w:val="center"/>
          </w:tcPr>
          <w:p w:rsidRPr="00131B4F" w:rsidR="00725485" w:rsidP="00725485" w:rsidRDefault="00725485" w14:paraId="239FBE70" w14:textId="0AFD3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131B4F" w:rsidR="00725485" w:rsidP="00725485" w:rsidRDefault="00725485" w14:paraId="42598E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326B65" w:rsidTr="00131B4F" w14:paraId="7DD75AD5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31B4F" w:rsidR="00326B65" w:rsidP="00326B65" w:rsidRDefault="00326B65" w14:paraId="6279D597" w14:textId="6F36E810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131B4F" w:rsidR="00326B65" w:rsidP="00326B65" w:rsidRDefault="00326B65" w14:paraId="7703E848" w14:textId="69D59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31B4F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131B4F" w:rsidR="00326B65" w:rsidP="00326B65" w:rsidRDefault="00326B65" w14:paraId="6BF30312" w14:textId="429CABD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Bac de Roda</w:t>
            </w:r>
          </w:p>
        </w:tc>
        <w:tc>
          <w:tcPr>
            <w:tcW w:w="992" w:type="dxa"/>
            <w:vAlign w:val="center"/>
          </w:tcPr>
          <w:p w:rsidRPr="00131B4F" w:rsidR="00326B65" w:rsidP="00326B65" w:rsidRDefault="00326B65" w14:paraId="64C9BF8D" w14:textId="0F78C5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851" w:type="dxa"/>
            <w:vAlign w:val="center"/>
          </w:tcPr>
          <w:p w:rsidRPr="00131B4F" w:rsidR="00326B65" w:rsidP="00326B65" w:rsidRDefault="00326B65" w14:paraId="2AC6615C" w14:textId="1DD4D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08019</w:t>
            </w:r>
          </w:p>
        </w:tc>
        <w:tc>
          <w:tcPr>
            <w:tcW w:w="1417" w:type="dxa"/>
            <w:vAlign w:val="center"/>
          </w:tcPr>
          <w:p w:rsidRPr="00131B4F" w:rsidR="00326B65" w:rsidP="00326B65" w:rsidRDefault="00326B65" w14:paraId="1791D7CC" w14:textId="2FEBB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131B4F" w:rsidR="00326B65" w:rsidP="00326B65" w:rsidRDefault="00326B65" w14:paraId="51106A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326B65" w:rsidTr="00131B4F" w14:paraId="032F0182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31B4F" w:rsidR="00326B65" w:rsidP="00326B65" w:rsidRDefault="00326B65" w14:paraId="522EB889" w14:textId="27461ADB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31B4F" w:rsidR="00326B65" w:rsidP="00326B65" w:rsidRDefault="00326B65" w14:paraId="656A45BF" w14:textId="274EB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31B4F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131B4F" w:rsidR="00326B65" w:rsidP="00326B65" w:rsidRDefault="00326B65" w14:paraId="39029265" w14:textId="12E5F90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Bac de Roda</w:t>
            </w:r>
          </w:p>
        </w:tc>
        <w:tc>
          <w:tcPr>
            <w:tcW w:w="992" w:type="dxa"/>
            <w:vAlign w:val="center"/>
          </w:tcPr>
          <w:p w:rsidRPr="00131B4F" w:rsidR="00326B65" w:rsidP="00326B65" w:rsidRDefault="00326B65" w14:paraId="32B6F6A6" w14:textId="1B8EDEC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851" w:type="dxa"/>
            <w:vAlign w:val="center"/>
          </w:tcPr>
          <w:p w:rsidRPr="00131B4F" w:rsidR="00326B65" w:rsidP="00326B65" w:rsidRDefault="00326B65" w14:paraId="3020FC7F" w14:textId="08867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08019</w:t>
            </w:r>
          </w:p>
        </w:tc>
        <w:tc>
          <w:tcPr>
            <w:tcW w:w="1417" w:type="dxa"/>
            <w:vAlign w:val="center"/>
          </w:tcPr>
          <w:p w:rsidRPr="00131B4F" w:rsidR="00326B65" w:rsidP="00326B65" w:rsidRDefault="00326B65" w14:paraId="7C8364D5" w14:textId="3969D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131B4F" w:rsidR="00326B65" w:rsidP="00326B65" w:rsidRDefault="00326B65" w14:paraId="57C031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725485" w:rsidTr="00131B4F" w14:paraId="568985FA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31B4F" w:rsidR="00725485" w:rsidP="001D0D36" w:rsidRDefault="00326B65" w14:paraId="3D5978BF" w14:textId="5A24C87A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vAlign w:val="center"/>
          </w:tcPr>
          <w:p w:rsidRPr="00131B4F" w:rsidR="00725485" w:rsidP="001D0D36" w:rsidRDefault="00725485" w14:paraId="2C7A0AC9" w14:textId="5D3053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31B4F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131B4F" w:rsidR="00725485" w:rsidP="001D0D36" w:rsidRDefault="00725485" w14:paraId="60FC91DE" w14:textId="56FBE7F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Gran Via Corts Catalanes</w:t>
            </w:r>
          </w:p>
        </w:tc>
        <w:tc>
          <w:tcPr>
            <w:tcW w:w="992" w:type="dxa"/>
            <w:vAlign w:val="center"/>
          </w:tcPr>
          <w:p w:rsidRPr="00131B4F" w:rsidR="00725485" w:rsidP="001D0D36" w:rsidRDefault="00725485" w14:paraId="5474CB1D" w14:textId="5222511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1029</w:t>
            </w:r>
          </w:p>
        </w:tc>
        <w:tc>
          <w:tcPr>
            <w:tcW w:w="851" w:type="dxa"/>
            <w:vAlign w:val="center"/>
          </w:tcPr>
          <w:p w:rsidRPr="00131B4F" w:rsidR="00725485" w:rsidP="001D0D36" w:rsidRDefault="00326B65" w14:paraId="1FA0ECBB" w14:textId="7EACC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08020</w:t>
            </w:r>
          </w:p>
        </w:tc>
        <w:tc>
          <w:tcPr>
            <w:tcW w:w="1417" w:type="dxa"/>
            <w:vAlign w:val="center"/>
          </w:tcPr>
          <w:p w:rsidRPr="00131B4F" w:rsidR="00725485" w:rsidP="001D0D36" w:rsidRDefault="00725485" w14:paraId="7BA689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131B4F" w:rsidR="00725485" w:rsidP="001D0D36" w:rsidRDefault="00725485" w14:paraId="3EF84C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326B65" w:rsidTr="00131B4F" w14:paraId="6C718D00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31B4F" w:rsidR="00326B65" w:rsidP="00326B65" w:rsidRDefault="00326B65" w14:paraId="74E5B510" w14:textId="4454AD33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31B4F" w:rsidR="00326B65" w:rsidP="00326B65" w:rsidRDefault="00326B65" w14:paraId="2B602093" w14:textId="2D8F4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31B4F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131B4F" w:rsidR="00326B65" w:rsidP="00326B65" w:rsidRDefault="00326B65" w14:paraId="21CE6153" w14:textId="6BC1551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Gran Via Corts Catalanes</w:t>
            </w:r>
          </w:p>
        </w:tc>
        <w:tc>
          <w:tcPr>
            <w:tcW w:w="992" w:type="dxa"/>
            <w:vAlign w:val="center"/>
          </w:tcPr>
          <w:p w:rsidRPr="00131B4F" w:rsidR="00326B65" w:rsidP="00326B65" w:rsidRDefault="00326B65" w14:paraId="0578704B" w14:textId="72EA3A9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1029</w:t>
            </w:r>
          </w:p>
        </w:tc>
        <w:tc>
          <w:tcPr>
            <w:tcW w:w="851" w:type="dxa"/>
            <w:vAlign w:val="center"/>
          </w:tcPr>
          <w:p w:rsidRPr="00131B4F" w:rsidR="00326B65" w:rsidP="00326B65" w:rsidRDefault="00326B65" w14:paraId="78789721" w14:textId="46511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08020</w:t>
            </w:r>
          </w:p>
        </w:tc>
        <w:tc>
          <w:tcPr>
            <w:tcW w:w="1417" w:type="dxa"/>
            <w:vAlign w:val="center"/>
          </w:tcPr>
          <w:p w:rsidRPr="00131B4F" w:rsidR="00326B65" w:rsidP="00326B65" w:rsidRDefault="00326B65" w14:paraId="454ABB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131B4F" w:rsidR="00326B65" w:rsidP="00326B65" w:rsidRDefault="00326B65" w14:paraId="5F0561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326B65" w:rsidTr="00131B4F" w14:paraId="1D71E996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31B4F" w:rsidR="00326B65" w:rsidP="00326B65" w:rsidRDefault="00326B65" w14:paraId="5B3B1948" w14:textId="5F8C99FA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31B4F" w:rsidR="00326B65" w:rsidP="00326B65" w:rsidRDefault="00326B65" w14:paraId="0545C8BC" w14:textId="1ED73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31B4F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131B4F" w:rsidR="00326B65" w:rsidP="00326B65" w:rsidRDefault="00326B65" w14:paraId="61328526" w14:textId="409FBD6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Gran Via Corts Catalanes</w:t>
            </w:r>
          </w:p>
        </w:tc>
        <w:tc>
          <w:tcPr>
            <w:tcW w:w="992" w:type="dxa"/>
            <w:vAlign w:val="center"/>
          </w:tcPr>
          <w:p w:rsidRPr="00131B4F" w:rsidR="00326B65" w:rsidP="00326B65" w:rsidRDefault="00326B65" w14:paraId="6A2AED20" w14:textId="2442053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1096</w:t>
            </w:r>
          </w:p>
        </w:tc>
        <w:tc>
          <w:tcPr>
            <w:tcW w:w="851" w:type="dxa"/>
            <w:vAlign w:val="center"/>
          </w:tcPr>
          <w:p w:rsidRPr="00131B4F" w:rsidR="00326B65" w:rsidP="00326B65" w:rsidRDefault="00326B65" w14:paraId="0BD7DB2A" w14:textId="30FC1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08020</w:t>
            </w:r>
          </w:p>
        </w:tc>
        <w:tc>
          <w:tcPr>
            <w:tcW w:w="1417" w:type="dxa"/>
            <w:vAlign w:val="center"/>
          </w:tcPr>
          <w:p w:rsidRPr="00131B4F" w:rsidR="00326B65" w:rsidP="00326B65" w:rsidRDefault="00326B65" w14:paraId="72FF9B5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131B4F" w:rsidR="00326B65" w:rsidP="00326B65" w:rsidRDefault="00326B65" w14:paraId="52F85F6E" w14:textId="7A964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Només matins</w:t>
            </w:r>
          </w:p>
        </w:tc>
      </w:tr>
      <w:tr w:rsidRPr="00AE7D29" w:rsidR="00326B65" w:rsidTr="00131B4F" w14:paraId="61AEDBB7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31B4F" w:rsidR="00326B65" w:rsidP="00326B65" w:rsidRDefault="00326B65" w14:paraId="361AE52D" w14:textId="7AC52AA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131B4F" w:rsidR="00326B65" w:rsidP="00326B65" w:rsidRDefault="00326B65" w14:paraId="40D6C657" w14:textId="3047F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31B4F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131B4F" w:rsidR="00326B65" w:rsidP="00326B65" w:rsidRDefault="00326B65" w14:paraId="0A83CD07" w14:textId="53634B7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Gran Via Corts Catalanes</w:t>
            </w:r>
          </w:p>
        </w:tc>
        <w:tc>
          <w:tcPr>
            <w:tcW w:w="992" w:type="dxa"/>
            <w:vAlign w:val="center"/>
          </w:tcPr>
          <w:p w:rsidRPr="00131B4F" w:rsidR="00326B65" w:rsidP="00326B65" w:rsidRDefault="00326B65" w14:paraId="7D5D3BB6" w14:textId="1E19F1B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1096</w:t>
            </w:r>
          </w:p>
        </w:tc>
        <w:tc>
          <w:tcPr>
            <w:tcW w:w="851" w:type="dxa"/>
            <w:vAlign w:val="center"/>
          </w:tcPr>
          <w:p w:rsidRPr="00131B4F" w:rsidR="00326B65" w:rsidP="00326B65" w:rsidRDefault="00326B65" w14:paraId="7CC8C1D4" w14:textId="535E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08020</w:t>
            </w:r>
          </w:p>
        </w:tc>
        <w:tc>
          <w:tcPr>
            <w:tcW w:w="1417" w:type="dxa"/>
            <w:vAlign w:val="center"/>
          </w:tcPr>
          <w:p w:rsidRPr="00131B4F" w:rsidR="00326B65" w:rsidP="00326B65" w:rsidRDefault="00326B65" w14:paraId="3CC0E7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131B4F" w:rsidR="00326B65" w:rsidP="00326B65" w:rsidRDefault="00326B65" w14:paraId="4F6B47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326B65" w:rsidTr="00131B4F" w14:paraId="286D48AD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31B4F" w:rsidR="00326B65" w:rsidP="00326B65" w:rsidRDefault="00326B65" w14:paraId="0C2FDD91" w14:textId="6B12582B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(no plegable)</w:t>
            </w:r>
          </w:p>
        </w:tc>
        <w:tc>
          <w:tcPr>
            <w:tcW w:w="1134" w:type="dxa"/>
            <w:vAlign w:val="center"/>
          </w:tcPr>
          <w:p w:rsidRPr="00131B4F" w:rsidR="00326B65" w:rsidP="00326B65" w:rsidRDefault="00326B65" w14:paraId="2353AE3D" w14:textId="01EE3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31B4F"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559" w:type="dxa"/>
            <w:vAlign w:val="center"/>
          </w:tcPr>
          <w:p w:rsidRPr="00131B4F" w:rsidR="00326B65" w:rsidP="00326B65" w:rsidRDefault="00326B65" w14:paraId="5C50143A" w14:textId="7BD81B1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Prim</w:t>
            </w:r>
          </w:p>
        </w:tc>
        <w:tc>
          <w:tcPr>
            <w:tcW w:w="992" w:type="dxa"/>
            <w:vAlign w:val="center"/>
          </w:tcPr>
          <w:p w:rsidRPr="00131B4F" w:rsidR="00326B65" w:rsidP="00326B65" w:rsidRDefault="00326B65" w14:paraId="0724EC83" w14:textId="3A064A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851" w:type="dxa"/>
            <w:vAlign w:val="center"/>
          </w:tcPr>
          <w:p w:rsidRPr="00131B4F" w:rsidR="00326B65" w:rsidP="00326B65" w:rsidRDefault="0059771C" w14:paraId="2E91FF3C" w14:textId="688D1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08019</w:t>
            </w:r>
          </w:p>
        </w:tc>
        <w:tc>
          <w:tcPr>
            <w:tcW w:w="1417" w:type="dxa"/>
            <w:vAlign w:val="center"/>
          </w:tcPr>
          <w:p w:rsidRPr="00131B4F" w:rsidR="00326B65" w:rsidP="00326B65" w:rsidRDefault="00326B65" w14:paraId="31F969A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131B4F" w:rsidR="00326B65" w:rsidP="00326B65" w:rsidRDefault="00326B65" w14:paraId="48560E3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725485" w:rsidTr="00131B4F" w14:paraId="3E9F644C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31B4F" w:rsidR="00725485" w:rsidP="00725485" w:rsidRDefault="00326B65" w14:paraId="0389DAC3" w14:textId="1DB0882F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131B4F" w:rsidR="00725485" w:rsidP="00725485" w:rsidRDefault="00725485" w14:paraId="5A9A0A02" w14:textId="5F402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31B4F"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559" w:type="dxa"/>
            <w:vAlign w:val="center"/>
          </w:tcPr>
          <w:p w:rsidRPr="00131B4F" w:rsidR="00725485" w:rsidP="00725485" w:rsidRDefault="00725485" w14:paraId="627EDE25" w14:textId="3A2C6D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Prim</w:t>
            </w:r>
          </w:p>
        </w:tc>
        <w:tc>
          <w:tcPr>
            <w:tcW w:w="992" w:type="dxa"/>
            <w:vAlign w:val="center"/>
          </w:tcPr>
          <w:p w:rsidRPr="00131B4F" w:rsidR="00725485" w:rsidP="00725485" w:rsidRDefault="00725485" w14:paraId="381D0F1A" w14:textId="556AEF4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851" w:type="dxa"/>
            <w:vAlign w:val="center"/>
          </w:tcPr>
          <w:p w:rsidRPr="00131B4F" w:rsidR="00725485" w:rsidP="00725485" w:rsidRDefault="0059771C" w14:paraId="4DD9343B" w14:textId="0DEB8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08019</w:t>
            </w:r>
          </w:p>
        </w:tc>
        <w:tc>
          <w:tcPr>
            <w:tcW w:w="1417" w:type="dxa"/>
            <w:vAlign w:val="center"/>
          </w:tcPr>
          <w:p w:rsidRPr="00131B4F" w:rsidR="00725485" w:rsidP="00725485" w:rsidRDefault="00725485" w14:paraId="20B5A8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131B4F" w:rsidR="00725485" w:rsidP="00725485" w:rsidRDefault="00725485" w14:paraId="741AAE5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326B65" w:rsidTr="00131B4F" w14:paraId="5576DDF7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31B4F" w:rsidR="00326B65" w:rsidP="00326B65" w:rsidRDefault="00326B65" w14:paraId="03D79B0B" w14:textId="549CF6C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31B4F" w:rsidR="00326B65" w:rsidP="00326B65" w:rsidRDefault="00326B65" w14:paraId="0163A9E6" w14:textId="4963A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31B4F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131B4F" w:rsidR="00326B65" w:rsidP="00326B65" w:rsidRDefault="00326B65" w14:paraId="6779992B" w14:textId="191B76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Extremadura</w:t>
            </w:r>
          </w:p>
        </w:tc>
        <w:tc>
          <w:tcPr>
            <w:tcW w:w="992" w:type="dxa"/>
            <w:vAlign w:val="center"/>
          </w:tcPr>
          <w:p w:rsidRPr="00131B4F" w:rsidR="00326B65" w:rsidP="00326B65" w:rsidRDefault="00326B65" w14:paraId="3EF604CD" w14:textId="4DACD4E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:rsidRPr="00131B4F" w:rsidR="00326B65" w:rsidP="00326B65" w:rsidRDefault="0059771C" w14:paraId="7F230D47" w14:textId="7D2C5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08020</w:t>
            </w:r>
          </w:p>
        </w:tc>
        <w:tc>
          <w:tcPr>
            <w:tcW w:w="1417" w:type="dxa"/>
            <w:vAlign w:val="center"/>
          </w:tcPr>
          <w:p w:rsidRPr="00131B4F" w:rsidR="00326B65" w:rsidP="00326B65" w:rsidRDefault="00326B65" w14:paraId="7EC150B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131B4F" w:rsidR="00326B65" w:rsidP="00326B65" w:rsidRDefault="00326B65" w14:paraId="594209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59771C" w:rsidTr="00131B4F" w14:paraId="04F70991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31B4F" w:rsidR="0059771C" w:rsidP="0059771C" w:rsidRDefault="0059771C" w14:paraId="4C2E2D16" w14:textId="4A6A9DDE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31B4F" w:rsidR="0059771C" w:rsidP="0059771C" w:rsidRDefault="0059771C" w14:paraId="22849576" w14:textId="47D15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31B4F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131B4F" w:rsidR="0059771C" w:rsidP="0059771C" w:rsidRDefault="0059771C" w14:paraId="53669BFE" w14:textId="5BF82C1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Extremadura / Guipúscoa</w:t>
            </w:r>
          </w:p>
        </w:tc>
        <w:tc>
          <w:tcPr>
            <w:tcW w:w="992" w:type="dxa"/>
            <w:vAlign w:val="center"/>
          </w:tcPr>
          <w:p w:rsidRPr="00131B4F" w:rsidR="0059771C" w:rsidP="0059771C" w:rsidRDefault="0059771C" w14:paraId="227B4E18" w14:textId="42AE6E2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Pr="00131B4F" w:rsidR="0059771C" w:rsidP="0059771C" w:rsidRDefault="0059771C" w14:paraId="6F6FBAFE" w14:textId="7E7E0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08020</w:t>
            </w:r>
          </w:p>
        </w:tc>
        <w:tc>
          <w:tcPr>
            <w:tcW w:w="1417" w:type="dxa"/>
            <w:vAlign w:val="center"/>
          </w:tcPr>
          <w:p w:rsidRPr="00131B4F" w:rsidR="0059771C" w:rsidP="0059771C" w:rsidRDefault="0059771C" w14:paraId="2C659F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131B4F" w:rsidR="0059771C" w:rsidP="0059771C" w:rsidRDefault="0059771C" w14:paraId="5192BA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59771C" w:rsidTr="00131B4F" w14:paraId="529E8B1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31B4F" w:rsidR="0059771C" w:rsidP="0059771C" w:rsidRDefault="0059771C" w14:paraId="1436B88D" w14:textId="7FA644C9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131B4F" w:rsidR="0059771C" w:rsidP="0059771C" w:rsidRDefault="0059771C" w14:paraId="1252A788" w14:textId="5624E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31B4F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vAlign w:val="center"/>
          </w:tcPr>
          <w:p w:rsidRPr="00131B4F" w:rsidR="0059771C" w:rsidP="0059771C" w:rsidRDefault="0059771C" w14:paraId="07F1C9A0" w14:textId="5E356D4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Extremadura / Guipúscoa</w:t>
            </w:r>
          </w:p>
        </w:tc>
        <w:tc>
          <w:tcPr>
            <w:tcW w:w="992" w:type="dxa"/>
            <w:vAlign w:val="center"/>
          </w:tcPr>
          <w:p w:rsidRPr="00131B4F" w:rsidR="0059771C" w:rsidP="0059771C" w:rsidRDefault="0059771C" w14:paraId="61D0C1F6" w14:textId="38C47F7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Pr="00131B4F" w:rsidR="0059771C" w:rsidP="0059771C" w:rsidRDefault="0059771C" w14:paraId="20ADD51C" w14:textId="42E05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08020</w:t>
            </w:r>
          </w:p>
        </w:tc>
        <w:tc>
          <w:tcPr>
            <w:tcW w:w="1417" w:type="dxa"/>
            <w:vAlign w:val="center"/>
          </w:tcPr>
          <w:p w:rsidRPr="00131B4F" w:rsidR="0059771C" w:rsidP="0059771C" w:rsidRDefault="0059771C" w14:paraId="47D545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131B4F" w:rsidR="0059771C" w:rsidP="0059771C" w:rsidRDefault="0059771C" w14:paraId="5BD3422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326B65" w:rsidTr="00131B4F" w14:paraId="4759AD8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131B4F" w:rsidR="00326B65" w:rsidP="00326B65" w:rsidRDefault="00326B65" w14:paraId="2749F966" w14:textId="7BEAD063">
            <w:pPr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(no plegable)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131B4F" w:rsidR="00326B65" w:rsidP="00326B65" w:rsidRDefault="00326B65" w14:paraId="5BF178F2" w14:textId="33FF6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 w:rsidRPr="00131B4F"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131B4F" w:rsidR="00326B65" w:rsidP="00326B65" w:rsidRDefault="00326B65" w14:paraId="59B9D346" w14:textId="0579F34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Josep Soldevila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131B4F" w:rsidR="00326B65" w:rsidP="00326B65" w:rsidRDefault="00326B65" w14:paraId="48EB0BD5" w14:textId="0819242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131B4F" w:rsidR="00326B65" w:rsidP="00326B65" w:rsidRDefault="0059771C" w14:paraId="7C31B754" w14:textId="4F54BF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08030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131B4F" w:rsidR="00326B65" w:rsidP="00326B65" w:rsidRDefault="00326B65" w14:paraId="1A5300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131B4F" w:rsidR="00326B65" w:rsidP="00326B65" w:rsidRDefault="00326B65" w14:paraId="7D3DCF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326B65" w:rsidTr="00131B4F" w14:paraId="3FE227B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131B4F" w:rsidR="00326B65" w:rsidP="00326B65" w:rsidRDefault="00326B65" w14:paraId="566428E1" w14:textId="4873ABCB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(no plegable)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131B4F" w:rsidR="00326B65" w:rsidP="00326B65" w:rsidRDefault="00326B65" w14:paraId="5B812916" w14:textId="6A2DB07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Avinguda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131B4F" w:rsidR="00326B65" w:rsidP="00326B65" w:rsidRDefault="00326B65" w14:paraId="051219AC" w14:textId="1D5A0EC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dels Quinze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131B4F" w:rsidR="00326B65" w:rsidP="00326B65" w:rsidRDefault="00326B65" w14:paraId="226F8572" w14:textId="298F6FD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131B4F" w:rsidR="00326B65" w:rsidP="00326B65" w:rsidRDefault="0059771C" w14:paraId="2B5F3577" w14:textId="495BA82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08031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131B4F" w:rsidR="00326B65" w:rsidP="00326B65" w:rsidRDefault="00326B65" w14:paraId="7E92E1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131B4F" w:rsidR="00326B65" w:rsidP="00326B65" w:rsidRDefault="00326B65" w14:paraId="63F16CA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725485" w:rsidTr="00131B4F" w14:paraId="50ED07D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131B4F" w:rsidR="00725485" w:rsidP="001D0D36" w:rsidRDefault="00326B65" w14:paraId="621BA57F" w14:textId="447CD0E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elèctrica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131B4F" w:rsidR="00725485" w:rsidP="001D0D36" w:rsidRDefault="00326B65" w14:paraId="59A8F48B" w14:textId="61FBAF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131B4F" w:rsidR="00725485" w:rsidP="001D0D36" w:rsidRDefault="00326B65" w14:paraId="41BA588E" w14:textId="467733B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Pintor Al</w:t>
            </w:r>
            <w:r w:rsidRPr="00131B4F" w:rsidR="0059771C">
              <w:rPr>
                <w:rFonts w:ascii="Arial" w:hAnsi="Arial" w:cs="Arial"/>
                <w:sz w:val="20"/>
              </w:rPr>
              <w:t>s</w:t>
            </w:r>
            <w:r w:rsidRPr="00131B4F">
              <w:rPr>
                <w:rFonts w:ascii="Arial" w:hAnsi="Arial" w:cs="Arial"/>
                <w:sz w:val="20"/>
              </w:rPr>
              <w:t>amora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131B4F" w:rsidR="00725485" w:rsidP="001D0D36" w:rsidRDefault="00326B65" w14:paraId="24E4142F" w14:textId="20E686E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131B4F" w:rsidR="00725485" w:rsidP="001D0D36" w:rsidRDefault="0059771C" w14:paraId="5CE70552" w14:textId="629E60F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08016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131B4F" w:rsidR="00725485" w:rsidP="001D0D36" w:rsidRDefault="00725485" w14:paraId="25C4081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31B4F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131B4F" w:rsidR="00725485" w:rsidP="001D0D36" w:rsidRDefault="00326B65" w14:paraId="6C77F488" w14:textId="00E26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131B4F">
              <w:rPr>
                <w:rFonts w:ascii="Arial" w:hAnsi="Arial" w:eastAsia="Calibri" w:cs="Arial"/>
                <w:color w:val="000000" w:themeColor="text1"/>
                <w:sz w:val="20"/>
              </w:rPr>
              <w:t>Desdoblament ruta</w:t>
            </w:r>
            <w:r w:rsidRPr="00131B4F" w:rsidR="0059771C">
              <w:rPr>
                <w:rFonts w:ascii="Arial" w:hAnsi="Arial" w:eastAsia="Calibri" w:cs="Arial"/>
                <w:color w:val="000000" w:themeColor="text1"/>
                <w:sz w:val="20"/>
              </w:rPr>
              <w:t xml:space="preserve"> 9:30</w:t>
            </w:r>
          </w:p>
        </w:tc>
      </w:tr>
      <w:tr w:rsidRPr="00A53CE6" w:rsidR="00725485" w:rsidTr="001D0D36" w14:paraId="57FC079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7"/>
            <w:shd w:val="clear" w:color="auto" w:fill="auto"/>
            <w:vAlign w:val="bottom"/>
          </w:tcPr>
          <w:p w:rsidR="00725485" w:rsidP="001D0D36" w:rsidRDefault="00725485" w14:paraId="30533F8A" w14:textId="77777777">
            <w:pP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D4A0D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Arribada al centre: 9:00</w:t>
            </w:r>
          </w:p>
          <w:p w:rsidRPr="00A53CE6" w:rsidR="00725485" w:rsidP="001D0D36" w:rsidRDefault="00725485" w14:paraId="04B968F4" w14:textId="77777777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Adreça centre: </w:t>
            </w:r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Ronda del </w:t>
            </w:r>
            <w:proofErr w:type="spellStart"/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Guinardó</w:t>
            </w:r>
            <w:proofErr w:type="spellEnd"/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, 224, 08041 Barcelona</w:t>
            </w:r>
          </w:p>
        </w:tc>
      </w:tr>
    </w:tbl>
    <w:p w:rsidR="00725485" w:rsidP="00725485" w:rsidRDefault="00725485" w14:paraId="7ABD3454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725485" w:rsidP="00725485" w:rsidRDefault="00725485" w14:paraId="478D64FD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2D25FA" w:rsidR="00725485" w:rsidP="00725485" w:rsidRDefault="00725485" w14:paraId="16681C19" w14:textId="7777777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  <w:sectPr w:rsidRPr="002D25FA" w:rsidR="00725485" w:rsidSect="000B61AD">
          <w:pgSz w:w="11906" w:h="16838" w:orient="portrait"/>
          <w:pgMar w:top="1985" w:right="1701" w:bottom="1843" w:left="1588" w:header="709" w:footer="789" w:gutter="0"/>
          <w:cols w:space="708"/>
          <w:titlePg/>
          <w:docGrid w:linePitch="360"/>
        </w:sectPr>
      </w:pPr>
    </w:p>
    <w:p w:rsidR="00725485" w:rsidP="00725485" w:rsidRDefault="00725485" w14:paraId="330AAAEC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lastRenderedPageBreak/>
        <w:t>Itinerari tarda:</w:t>
      </w:r>
    </w:p>
    <w:tbl>
      <w:tblPr>
        <w:tblStyle w:val="Taulaambquadrcula4-mfasi1"/>
        <w:tblW w:w="9918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842"/>
        <w:gridCol w:w="993"/>
        <w:gridCol w:w="850"/>
        <w:gridCol w:w="1418"/>
        <w:gridCol w:w="1559"/>
      </w:tblGrid>
      <w:tr w:rsidRPr="00AE7D29" w:rsidR="00725485" w:rsidTr="001D0D36" w14:paraId="28B9185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725485" w:rsidP="001D0D36" w:rsidRDefault="00725485" w14:paraId="3B4BF048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725485" w:rsidP="001D0D36" w:rsidRDefault="00725485" w14:paraId="6B4DDE1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842" w:type="dxa"/>
            <w:vAlign w:val="center"/>
          </w:tcPr>
          <w:p w:rsidRPr="00AE7D29" w:rsidR="00725485" w:rsidP="001D0D36" w:rsidRDefault="00725485" w14:paraId="254EBDD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3" w:type="dxa"/>
            <w:vAlign w:val="center"/>
          </w:tcPr>
          <w:p w:rsidRPr="00AE7D29" w:rsidR="00725485" w:rsidP="001D0D36" w:rsidRDefault="00725485" w14:paraId="58D61A6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0" w:type="dxa"/>
            <w:vAlign w:val="center"/>
          </w:tcPr>
          <w:p w:rsidRPr="00AE7D29" w:rsidR="00725485" w:rsidP="001D0D36" w:rsidRDefault="00725485" w14:paraId="28BFC2D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418" w:type="dxa"/>
            <w:vAlign w:val="center"/>
          </w:tcPr>
          <w:p w:rsidRPr="00AE7D29" w:rsidR="00725485" w:rsidP="001D0D36" w:rsidRDefault="00725485" w14:paraId="5FA1F79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559" w:type="dxa"/>
            <w:vAlign w:val="center"/>
          </w:tcPr>
          <w:p w:rsidRPr="00AE7D29" w:rsidR="00725485" w:rsidP="001D0D36" w:rsidRDefault="00725485" w14:paraId="63A414A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725485" w:rsidTr="001D0D36" w14:paraId="5F2BC14A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vAlign w:val="bottom"/>
          </w:tcPr>
          <w:p w:rsidR="00725485" w:rsidP="001D0D36" w:rsidRDefault="00725485" w14:paraId="5FE8B5D9" w14:textId="77777777">
            <w:pP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D4A0D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Sortida del centre: 16:30</w:t>
            </w:r>
          </w:p>
          <w:p w:rsidRPr="00AE7D29" w:rsidR="00725485" w:rsidP="001D0D36" w:rsidRDefault="00725485" w14:paraId="7D952EA7" w14:textId="77777777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Adreça centre: </w:t>
            </w:r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Ronda del </w:t>
            </w:r>
            <w:proofErr w:type="spellStart"/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Guinardó</w:t>
            </w:r>
            <w:proofErr w:type="spellEnd"/>
            <w:r w:rsidRPr="00E65F89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, 224, 08041 Barcelona</w:t>
            </w:r>
          </w:p>
        </w:tc>
      </w:tr>
      <w:tr w:rsidRPr="00AE7D29" w:rsidR="0059771C" w:rsidTr="00131B4F" w14:paraId="7C3E6E7A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59771C" w:rsidP="0059771C" w:rsidRDefault="0059771C" w14:paraId="2CA32134" w14:textId="65D55BAE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326B6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elèctrica</w:t>
            </w:r>
          </w:p>
        </w:tc>
        <w:tc>
          <w:tcPr>
            <w:tcW w:w="1134" w:type="dxa"/>
            <w:vAlign w:val="center"/>
          </w:tcPr>
          <w:p w:rsidRPr="00185A20" w:rsidR="0059771C" w:rsidP="0059771C" w:rsidRDefault="0059771C" w14:paraId="093DA242" w14:textId="452B0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185A20" w:rsidR="0059771C" w:rsidP="0059771C" w:rsidRDefault="0059771C" w14:paraId="1C8673B4" w14:textId="1FA692C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Pintor Alsamora</w:t>
            </w:r>
          </w:p>
        </w:tc>
        <w:tc>
          <w:tcPr>
            <w:tcW w:w="993" w:type="dxa"/>
            <w:vAlign w:val="center"/>
          </w:tcPr>
          <w:p w:rsidRPr="00185A20" w:rsidR="0059771C" w:rsidP="0059771C" w:rsidRDefault="0059771C" w14:paraId="6D117CEE" w14:textId="5459C50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850" w:type="dxa"/>
            <w:vAlign w:val="center"/>
          </w:tcPr>
          <w:p w:rsidRPr="00185A20" w:rsidR="0059771C" w:rsidP="0059771C" w:rsidRDefault="0059771C" w14:paraId="52F2ADAC" w14:textId="12E90E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08016</w:t>
            </w:r>
          </w:p>
        </w:tc>
        <w:tc>
          <w:tcPr>
            <w:tcW w:w="1418" w:type="dxa"/>
            <w:vAlign w:val="center"/>
          </w:tcPr>
          <w:p w:rsidRPr="00185A20" w:rsidR="0059771C" w:rsidP="0059771C" w:rsidRDefault="0059771C" w14:paraId="42FD7906" w14:textId="5890B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59771C" w:rsidP="0059771C" w:rsidRDefault="0059771C" w14:paraId="1118B758" w14:textId="513D4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Desdoblament ruta 16:00</w:t>
            </w:r>
          </w:p>
        </w:tc>
      </w:tr>
      <w:tr w:rsidRPr="00AE7D29" w:rsidR="0059771C" w:rsidTr="00131B4F" w14:paraId="2520B923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59771C" w:rsidP="0059771C" w:rsidRDefault="0059771C" w14:paraId="0221316A" w14:textId="00ACD455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326B6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(no plegable)</w:t>
            </w:r>
          </w:p>
        </w:tc>
        <w:tc>
          <w:tcPr>
            <w:tcW w:w="1134" w:type="dxa"/>
            <w:vAlign w:val="center"/>
          </w:tcPr>
          <w:p w:rsidRPr="00185A20" w:rsidR="0059771C" w:rsidP="0059771C" w:rsidRDefault="0059771C" w14:paraId="4E7162FC" w14:textId="015A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Avinguda</w:t>
            </w:r>
          </w:p>
        </w:tc>
        <w:tc>
          <w:tcPr>
            <w:tcW w:w="1842" w:type="dxa"/>
            <w:vAlign w:val="center"/>
          </w:tcPr>
          <w:p w:rsidRPr="00185A20" w:rsidR="0059771C" w:rsidP="0059771C" w:rsidRDefault="0059771C" w14:paraId="6EEF2F38" w14:textId="052BE46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dels Quinze</w:t>
            </w:r>
          </w:p>
        </w:tc>
        <w:tc>
          <w:tcPr>
            <w:tcW w:w="993" w:type="dxa"/>
            <w:vAlign w:val="center"/>
          </w:tcPr>
          <w:p w:rsidRPr="00185A20" w:rsidR="0059771C" w:rsidP="0059771C" w:rsidRDefault="00131B4F" w14:paraId="68F367BC" w14:textId="52590D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850" w:type="dxa"/>
            <w:vAlign w:val="center"/>
          </w:tcPr>
          <w:p w:rsidRPr="00185A20" w:rsidR="0059771C" w:rsidP="0059771C" w:rsidRDefault="0059771C" w14:paraId="5CDF82D1" w14:textId="20F99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080</w:t>
            </w:r>
            <w:r w:rsidR="00131B4F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418" w:type="dxa"/>
            <w:vAlign w:val="center"/>
          </w:tcPr>
          <w:p w:rsidRPr="00185A20" w:rsidR="0059771C" w:rsidP="0059771C" w:rsidRDefault="0059771C" w14:paraId="05AA7ED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59771C" w:rsidP="0059771C" w:rsidRDefault="0059771C" w14:paraId="78D1D68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59771C" w:rsidTr="00131B4F" w14:paraId="5D6B3AAB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59771C" w:rsidP="0059771C" w:rsidRDefault="0059771C" w14:paraId="736B4C5A" w14:textId="6FEE5A90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326B6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(no plegable)</w:t>
            </w:r>
          </w:p>
        </w:tc>
        <w:tc>
          <w:tcPr>
            <w:tcW w:w="1134" w:type="dxa"/>
            <w:vAlign w:val="center"/>
          </w:tcPr>
          <w:p w:rsidRPr="00185A20" w:rsidR="0059771C" w:rsidP="0059771C" w:rsidRDefault="0059771C" w14:paraId="765D1453" w14:textId="26153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185A20" w:rsidR="0059771C" w:rsidP="0059771C" w:rsidRDefault="005D5D13" w14:paraId="6BE1A943" w14:textId="3846519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Segre</w:t>
            </w:r>
          </w:p>
        </w:tc>
        <w:tc>
          <w:tcPr>
            <w:tcW w:w="993" w:type="dxa"/>
            <w:vAlign w:val="center"/>
          </w:tcPr>
          <w:p w:rsidRPr="00185A20" w:rsidR="0059771C" w:rsidP="0059771C" w:rsidRDefault="005D5D13" w14:paraId="4B276BF2" w14:textId="06874A1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850" w:type="dxa"/>
            <w:vAlign w:val="center"/>
          </w:tcPr>
          <w:p w:rsidRPr="00185A20" w:rsidR="0059771C" w:rsidP="0059771C" w:rsidRDefault="0059771C" w14:paraId="4264FF73" w14:textId="0732B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</w:rPr>
              <w:t>08030</w:t>
            </w:r>
          </w:p>
        </w:tc>
        <w:tc>
          <w:tcPr>
            <w:tcW w:w="1418" w:type="dxa"/>
            <w:vAlign w:val="center"/>
          </w:tcPr>
          <w:p w:rsidRPr="00185A20" w:rsidR="0059771C" w:rsidP="0059771C" w:rsidRDefault="0059771C" w14:paraId="37A8C52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59771C" w:rsidP="0059771C" w:rsidRDefault="0059771C" w14:paraId="609F617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131B4F" w:rsidTr="00131B4F" w14:paraId="11D44ACC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131B4F" w:rsidP="00131B4F" w:rsidRDefault="00131B4F" w14:paraId="75B6988C" w14:textId="30ABBB63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326B6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85A20" w:rsidR="00131B4F" w:rsidP="00131B4F" w:rsidRDefault="00131B4F" w14:paraId="7907184F" w14:textId="47409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185A20" w:rsidR="00131B4F" w:rsidP="00131B4F" w:rsidRDefault="00131B4F" w14:paraId="203C8CCE" w14:textId="34025D6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 xml:space="preserve">Extremadura / </w:t>
            </w:r>
            <w:r w:rsidR="005D5D13">
              <w:rPr>
                <w:rFonts w:ascii="Arial" w:hAnsi="Arial" w:eastAsia="Calibri" w:cs="Arial"/>
                <w:color w:val="000000" w:themeColor="text1"/>
                <w:sz w:val="20"/>
              </w:rPr>
              <w:t>Fernando Ríos</w:t>
            </w:r>
          </w:p>
        </w:tc>
        <w:tc>
          <w:tcPr>
            <w:tcW w:w="993" w:type="dxa"/>
            <w:vAlign w:val="center"/>
          </w:tcPr>
          <w:p w:rsidRPr="00185A20" w:rsidR="00131B4F" w:rsidP="00131B4F" w:rsidRDefault="00131B4F" w14:paraId="4DF28949" w14:textId="2600812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Pr="00185A20" w:rsidR="00131B4F" w:rsidP="00131B4F" w:rsidRDefault="00131B4F" w14:paraId="6C89962D" w14:textId="7C6879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F22B4">
              <w:rPr>
                <w:rFonts w:ascii="Arial" w:hAnsi="Arial" w:eastAsia="Calibri" w:cs="Arial"/>
                <w:color w:val="000000" w:themeColor="text1"/>
                <w:sz w:val="20"/>
              </w:rPr>
              <w:t>08020</w:t>
            </w:r>
          </w:p>
        </w:tc>
        <w:tc>
          <w:tcPr>
            <w:tcW w:w="1418" w:type="dxa"/>
            <w:vAlign w:val="center"/>
          </w:tcPr>
          <w:p w:rsidRPr="00185A20" w:rsidR="00131B4F" w:rsidP="00131B4F" w:rsidRDefault="00131B4F" w14:paraId="7553225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131B4F" w:rsidP="00131B4F" w:rsidRDefault="00131B4F" w14:paraId="1158AC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5D5D13" w:rsidTr="00131B4F" w14:paraId="60FDF9CA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5D5D13" w:rsidP="005D5D13" w:rsidRDefault="005D5D13" w14:paraId="18463526" w14:textId="4F085CBD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185A20" w:rsidR="005D5D13" w:rsidP="005D5D13" w:rsidRDefault="005D5D13" w14:paraId="5871BFC1" w14:textId="0EDA9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185A20" w:rsidR="005D5D13" w:rsidP="005D5D13" w:rsidRDefault="005D5D13" w14:paraId="1ED63DDC" w14:textId="67C5FCE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Extremadura / Fernando Ríos</w:t>
            </w:r>
          </w:p>
        </w:tc>
        <w:tc>
          <w:tcPr>
            <w:tcW w:w="993" w:type="dxa"/>
            <w:vAlign w:val="center"/>
          </w:tcPr>
          <w:p w:rsidRPr="00185A20" w:rsidR="005D5D13" w:rsidP="005D5D13" w:rsidRDefault="005D5D13" w14:paraId="1C0FE63C" w14:textId="5ED8A8C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Pr="00185A20" w:rsidR="005D5D13" w:rsidP="005D5D13" w:rsidRDefault="005D5D13" w14:paraId="29003FF3" w14:textId="38D0E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F22B4">
              <w:rPr>
                <w:rFonts w:ascii="Arial" w:hAnsi="Arial" w:eastAsia="Calibri" w:cs="Arial"/>
                <w:color w:val="000000" w:themeColor="text1"/>
                <w:sz w:val="20"/>
              </w:rPr>
              <w:t>08020</w:t>
            </w:r>
          </w:p>
        </w:tc>
        <w:tc>
          <w:tcPr>
            <w:tcW w:w="1418" w:type="dxa"/>
            <w:vAlign w:val="center"/>
          </w:tcPr>
          <w:p w:rsidRPr="00185A20" w:rsidR="005D5D13" w:rsidP="005D5D13" w:rsidRDefault="005D5D13" w14:paraId="09A210F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5D5D13" w:rsidP="005D5D13" w:rsidRDefault="005D5D13" w14:paraId="2970A1D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131B4F" w:rsidTr="00131B4F" w14:paraId="13B7E654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131B4F" w:rsidP="00131B4F" w:rsidRDefault="00131B4F" w14:paraId="0A64B32C" w14:textId="1E6D52F8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326B6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85A20" w:rsidR="00131B4F" w:rsidP="00131B4F" w:rsidRDefault="00131B4F" w14:paraId="543A4AF7" w14:textId="6314A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185A20" w:rsidR="00131B4F" w:rsidP="00131B4F" w:rsidRDefault="00131B4F" w14:paraId="5B5AD778" w14:textId="2B5ED2D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Extremadura</w:t>
            </w:r>
          </w:p>
        </w:tc>
        <w:tc>
          <w:tcPr>
            <w:tcW w:w="993" w:type="dxa"/>
            <w:vAlign w:val="center"/>
          </w:tcPr>
          <w:p w:rsidRPr="00185A20" w:rsidR="00131B4F" w:rsidP="00131B4F" w:rsidRDefault="005D5D13" w14:paraId="47090C75" w14:textId="5D4FD7C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:rsidRPr="00185A20" w:rsidR="00131B4F" w:rsidP="00131B4F" w:rsidRDefault="00131B4F" w14:paraId="412FB3A1" w14:textId="08F02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</w:t>
            </w:r>
            <w:r w:rsidR="005D5D13">
              <w:rPr>
                <w:rFonts w:ascii="Arial" w:hAnsi="Arial" w:eastAsia="Calibri" w:cs="Arial"/>
                <w:color w:val="000000" w:themeColor="text1"/>
                <w:sz w:val="20"/>
              </w:rPr>
              <w:t>930</w:t>
            </w:r>
          </w:p>
        </w:tc>
        <w:tc>
          <w:tcPr>
            <w:tcW w:w="1418" w:type="dxa"/>
            <w:vAlign w:val="center"/>
          </w:tcPr>
          <w:p w:rsidRPr="00185A20" w:rsidR="00131B4F" w:rsidP="00131B4F" w:rsidRDefault="005D5D13" w14:paraId="5E0AFA22" w14:textId="74AA9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 Adrià</w:t>
            </w:r>
          </w:p>
        </w:tc>
        <w:tc>
          <w:tcPr>
            <w:tcW w:w="1559" w:type="dxa"/>
            <w:vAlign w:val="center"/>
          </w:tcPr>
          <w:p w:rsidRPr="007B10A1" w:rsidR="00131B4F" w:rsidP="00131B4F" w:rsidRDefault="00131B4F" w14:paraId="662AD19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5D5D13" w:rsidTr="00131B4F" w14:paraId="040B1193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5D5D13" w:rsidP="005D5D13" w:rsidRDefault="005D5D13" w14:paraId="110BCEC7" w14:textId="5AFF5A2B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185A20" w:rsidR="005D5D13" w:rsidP="005D5D13" w:rsidRDefault="005D5D13" w14:paraId="0D086CDB" w14:textId="10FFA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842" w:type="dxa"/>
            <w:vAlign w:val="center"/>
          </w:tcPr>
          <w:p w:rsidRPr="00185A20" w:rsidR="005D5D13" w:rsidP="005D5D13" w:rsidRDefault="005D5D13" w14:paraId="1744C8C1" w14:textId="3C44628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Prim</w:t>
            </w:r>
          </w:p>
        </w:tc>
        <w:tc>
          <w:tcPr>
            <w:tcW w:w="993" w:type="dxa"/>
            <w:vAlign w:val="center"/>
          </w:tcPr>
          <w:p w:rsidRPr="00185A20" w:rsidR="005D5D13" w:rsidP="005D5D13" w:rsidRDefault="005D5D13" w14:paraId="44D65A9F" w14:textId="4DE4E6D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850" w:type="dxa"/>
            <w:vAlign w:val="center"/>
          </w:tcPr>
          <w:p w:rsidRPr="00185A20" w:rsidR="005D5D13" w:rsidP="005D5D13" w:rsidRDefault="005D5D13" w14:paraId="6E5F5CAD" w14:textId="0FEA1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08019</w:t>
            </w:r>
          </w:p>
        </w:tc>
        <w:tc>
          <w:tcPr>
            <w:tcW w:w="1418" w:type="dxa"/>
            <w:vAlign w:val="center"/>
          </w:tcPr>
          <w:p w:rsidRPr="00185A20" w:rsidR="005D5D13" w:rsidP="005D5D13" w:rsidRDefault="005D5D13" w14:paraId="5B734DA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5D5D13" w:rsidP="005D5D13" w:rsidRDefault="005D5D13" w14:paraId="71772D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131B4F" w:rsidTr="00131B4F" w14:paraId="7AB0758E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131B4F" w:rsidP="00131B4F" w:rsidRDefault="00131B4F" w14:paraId="37ADEC13" w14:textId="5284C63C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326B6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(no plegable)</w:t>
            </w:r>
          </w:p>
        </w:tc>
        <w:tc>
          <w:tcPr>
            <w:tcW w:w="1134" w:type="dxa"/>
            <w:vAlign w:val="center"/>
          </w:tcPr>
          <w:p w:rsidRPr="00185A20" w:rsidR="00131B4F" w:rsidP="00131B4F" w:rsidRDefault="00131B4F" w14:paraId="26466D2B" w14:textId="4AB5D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842" w:type="dxa"/>
            <w:vAlign w:val="center"/>
          </w:tcPr>
          <w:p w:rsidRPr="00185A20" w:rsidR="00131B4F" w:rsidP="00131B4F" w:rsidRDefault="00131B4F" w14:paraId="76D6E368" w14:textId="3DFDE6C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Prim</w:t>
            </w:r>
          </w:p>
        </w:tc>
        <w:tc>
          <w:tcPr>
            <w:tcW w:w="993" w:type="dxa"/>
            <w:vAlign w:val="center"/>
          </w:tcPr>
          <w:p w:rsidRPr="00185A20" w:rsidR="00131B4F" w:rsidP="00131B4F" w:rsidRDefault="00131B4F" w14:paraId="2CDF165A" w14:textId="508A9A1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850" w:type="dxa"/>
            <w:vAlign w:val="center"/>
          </w:tcPr>
          <w:p w:rsidRPr="00185A20" w:rsidR="00131B4F" w:rsidP="00131B4F" w:rsidRDefault="00131B4F" w14:paraId="0569410F" w14:textId="70461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08019</w:t>
            </w:r>
          </w:p>
        </w:tc>
        <w:tc>
          <w:tcPr>
            <w:tcW w:w="1418" w:type="dxa"/>
            <w:vAlign w:val="center"/>
          </w:tcPr>
          <w:p w:rsidRPr="00185A20" w:rsidR="00131B4F" w:rsidP="00131B4F" w:rsidRDefault="00131B4F" w14:paraId="31F17F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131B4F" w:rsidP="00131B4F" w:rsidRDefault="00131B4F" w14:paraId="18A485D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131B4F" w:rsidTr="00131B4F" w14:paraId="4747271C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131B4F" w:rsidP="00131B4F" w:rsidRDefault="00131B4F" w14:paraId="2B40BDDE" w14:textId="4AEAC51D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185A20" w:rsidR="00131B4F" w:rsidP="00131B4F" w:rsidRDefault="00131B4F" w14:paraId="6DC0C59D" w14:textId="2B98B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Rambla</w:t>
            </w:r>
          </w:p>
        </w:tc>
        <w:tc>
          <w:tcPr>
            <w:tcW w:w="1842" w:type="dxa"/>
            <w:vAlign w:val="center"/>
          </w:tcPr>
          <w:p w:rsidRPr="00185A20" w:rsidR="00131B4F" w:rsidP="00131B4F" w:rsidRDefault="00131B4F" w14:paraId="1769FB51" w14:textId="1DA0562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Prim</w:t>
            </w:r>
          </w:p>
        </w:tc>
        <w:tc>
          <w:tcPr>
            <w:tcW w:w="993" w:type="dxa"/>
            <w:vAlign w:val="center"/>
          </w:tcPr>
          <w:p w:rsidRPr="00185A20" w:rsidR="00131B4F" w:rsidP="00131B4F" w:rsidRDefault="00131B4F" w14:paraId="57DB1FD3" w14:textId="2B15E83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850" w:type="dxa"/>
            <w:vAlign w:val="center"/>
          </w:tcPr>
          <w:p w:rsidRPr="00185A20" w:rsidR="00131B4F" w:rsidP="00131B4F" w:rsidRDefault="00131B4F" w14:paraId="0C60D3D9" w14:textId="027A5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08019</w:t>
            </w:r>
          </w:p>
        </w:tc>
        <w:tc>
          <w:tcPr>
            <w:tcW w:w="1418" w:type="dxa"/>
            <w:vAlign w:val="center"/>
          </w:tcPr>
          <w:p w:rsidRPr="00185A20" w:rsidR="00131B4F" w:rsidP="00131B4F" w:rsidRDefault="00131B4F" w14:paraId="79ABD869" w14:textId="15F80E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131B4F" w:rsidP="00131B4F" w:rsidRDefault="00131B4F" w14:paraId="509A37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131B4F" w:rsidTr="00131B4F" w14:paraId="6FD4820C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131B4F" w:rsidP="00131B4F" w:rsidRDefault="00131B4F" w14:paraId="0FB43D3C" w14:textId="469AE535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326B6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vAlign w:val="center"/>
          </w:tcPr>
          <w:p w:rsidRPr="00185A20" w:rsidR="00131B4F" w:rsidP="00131B4F" w:rsidRDefault="00131B4F" w14:paraId="109DD508" w14:textId="3F57F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185A20" w:rsidR="00131B4F" w:rsidP="00131B4F" w:rsidRDefault="00573E27" w14:paraId="12024A28" w14:textId="6DCC906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Perú</w:t>
            </w:r>
          </w:p>
        </w:tc>
        <w:tc>
          <w:tcPr>
            <w:tcW w:w="993" w:type="dxa"/>
            <w:vAlign w:val="center"/>
          </w:tcPr>
          <w:p w:rsidRPr="00185A20" w:rsidR="00131B4F" w:rsidP="00131B4F" w:rsidRDefault="00573E27" w14:paraId="7CE3A77C" w14:textId="1B4614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850" w:type="dxa"/>
            <w:vAlign w:val="center"/>
          </w:tcPr>
          <w:p w:rsidRPr="00185A20" w:rsidR="00131B4F" w:rsidP="00131B4F" w:rsidRDefault="00573E27" w14:paraId="449D40C6" w14:textId="3813E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08018</w:t>
            </w:r>
          </w:p>
        </w:tc>
        <w:tc>
          <w:tcPr>
            <w:tcW w:w="1418" w:type="dxa"/>
            <w:vAlign w:val="center"/>
          </w:tcPr>
          <w:p w:rsidRPr="00185A20" w:rsidR="00131B4F" w:rsidP="00131B4F" w:rsidRDefault="00131B4F" w14:paraId="5FCAC82A" w14:textId="684D8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131B4F" w:rsidP="00131B4F" w:rsidRDefault="00131B4F" w14:paraId="016DE41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131B4F" w:rsidTr="00131B4F" w14:paraId="18455E6D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131B4F" w:rsidP="00131B4F" w:rsidRDefault="00131B4F" w14:paraId="5E9AB59B" w14:textId="47CD8D49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326B6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85A20" w:rsidR="00131B4F" w:rsidP="00131B4F" w:rsidRDefault="00131B4F" w14:paraId="7035E03C" w14:textId="33B20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185A20" w:rsidR="00131B4F" w:rsidP="00131B4F" w:rsidRDefault="00573E27" w14:paraId="5DE85156" w14:textId="12D14B6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Perú</w:t>
            </w:r>
          </w:p>
        </w:tc>
        <w:tc>
          <w:tcPr>
            <w:tcW w:w="993" w:type="dxa"/>
            <w:vAlign w:val="center"/>
          </w:tcPr>
          <w:p w:rsidRPr="00185A20" w:rsidR="00131B4F" w:rsidP="00131B4F" w:rsidRDefault="00573E27" w14:paraId="34852DAE" w14:textId="3A84CA7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850" w:type="dxa"/>
            <w:vAlign w:val="center"/>
          </w:tcPr>
          <w:p w:rsidRPr="00185A20" w:rsidR="00131B4F" w:rsidP="00131B4F" w:rsidRDefault="00131B4F" w14:paraId="74363317" w14:textId="43406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</w:t>
            </w:r>
            <w:r w:rsidR="00573E27">
              <w:rPr>
                <w:rFonts w:ascii="Arial" w:hAnsi="Arial" w:eastAsia="Calibri" w:cs="Arial"/>
                <w:color w:val="000000" w:themeColor="text1"/>
                <w:sz w:val="20"/>
              </w:rPr>
              <w:t>18</w:t>
            </w:r>
          </w:p>
        </w:tc>
        <w:tc>
          <w:tcPr>
            <w:tcW w:w="1418" w:type="dxa"/>
            <w:vAlign w:val="center"/>
          </w:tcPr>
          <w:p w:rsidRPr="00185A20" w:rsidR="00131B4F" w:rsidP="00131B4F" w:rsidRDefault="00131B4F" w14:paraId="5E52F31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131B4F" w:rsidP="00131B4F" w:rsidRDefault="00131B4F" w14:paraId="2F457F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131B4F" w:rsidTr="00131B4F" w14:paraId="2E124983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185A20" w:rsidR="00131B4F" w:rsidP="00131B4F" w:rsidRDefault="00131B4F" w14:paraId="38444BD9" w14:textId="0476D03E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326B6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185A20" w:rsidR="00131B4F" w:rsidP="00131B4F" w:rsidRDefault="00131B4F" w14:paraId="2F1E8BEA" w14:textId="5D1F8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185A20" w:rsidR="00131B4F" w:rsidP="00131B4F" w:rsidRDefault="00573E27" w14:paraId="41EA5FCF" w14:textId="7876A18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Espronceda</w:t>
            </w:r>
          </w:p>
        </w:tc>
        <w:tc>
          <w:tcPr>
            <w:tcW w:w="993" w:type="dxa"/>
            <w:vAlign w:val="center"/>
          </w:tcPr>
          <w:p w:rsidRPr="00185A20" w:rsidR="00131B4F" w:rsidP="00131B4F" w:rsidRDefault="00573E27" w14:paraId="576A4CD5" w14:textId="1B538E9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137</w:t>
            </w:r>
          </w:p>
        </w:tc>
        <w:tc>
          <w:tcPr>
            <w:tcW w:w="850" w:type="dxa"/>
            <w:vAlign w:val="center"/>
          </w:tcPr>
          <w:p w:rsidRPr="00185A20" w:rsidR="00131B4F" w:rsidP="00131B4F" w:rsidRDefault="00131B4F" w14:paraId="24126FE8" w14:textId="4E38F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</w:t>
            </w:r>
            <w:r w:rsidR="00573E27">
              <w:rPr>
                <w:rFonts w:ascii="Arial" w:hAnsi="Arial" w:eastAsia="Calibri" w:cs="Arial"/>
                <w:color w:val="000000" w:themeColor="text1"/>
                <w:sz w:val="20"/>
              </w:rPr>
              <w:t>8</w:t>
            </w:r>
          </w:p>
        </w:tc>
        <w:tc>
          <w:tcPr>
            <w:tcW w:w="1418" w:type="dxa"/>
            <w:vAlign w:val="center"/>
          </w:tcPr>
          <w:p w:rsidRPr="00185A20" w:rsidR="00131B4F" w:rsidP="00131B4F" w:rsidRDefault="00131B4F" w14:paraId="725BD9A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131B4F" w:rsidP="00131B4F" w:rsidRDefault="00131B4F" w14:paraId="48BA4C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573E27" w:rsidTr="00131B4F" w14:paraId="16134CA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185A20" w:rsidR="00573E27" w:rsidP="00573E27" w:rsidRDefault="00573E27" w14:paraId="299F5841" w14:textId="32DB035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185A20" w:rsidR="00573E27" w:rsidP="00573E27" w:rsidRDefault="00573E27" w14:paraId="61097168" w14:textId="171D2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185A20" w:rsidR="00573E27" w:rsidP="00573E27" w:rsidRDefault="00573E27" w14:paraId="42507AAC" w14:textId="7E47493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Espronceda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Pr="00185A20" w:rsidR="00573E27" w:rsidP="00573E27" w:rsidRDefault="00573E27" w14:paraId="247EF4CC" w14:textId="5552E59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185A20" w:rsidR="00573E27" w:rsidP="00573E27" w:rsidRDefault="00573E27" w14:paraId="3582078F" w14:textId="6A30AB8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185A20" w:rsidR="00573E27" w:rsidP="00573E27" w:rsidRDefault="00573E27" w14:paraId="5868BD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573E27" w:rsidP="00573E27" w:rsidRDefault="00573E27" w14:paraId="453825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573E27" w:rsidTr="00131B4F" w14:paraId="0893368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185A20" w:rsidR="00573E27" w:rsidP="00573E27" w:rsidRDefault="00573E27" w14:paraId="7D6FDFC1" w14:textId="4CAD356E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326B6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185A20" w:rsidR="00573E27" w:rsidP="00573E27" w:rsidRDefault="00573E27" w14:paraId="47E7E773" w14:textId="2BE7982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185A20" w:rsidR="00573E27" w:rsidP="00573E27" w:rsidRDefault="00573E27" w14:paraId="26A6F5D4" w14:textId="38710C1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Espronceda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Pr="00185A20" w:rsidR="00573E27" w:rsidP="00573E27" w:rsidRDefault="00573E27" w14:paraId="6E3191B1" w14:textId="7B91A71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185A20" w:rsidR="00573E27" w:rsidP="00573E27" w:rsidRDefault="00573E27" w14:paraId="7EAF1EAB" w14:textId="184FE91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185A20" w:rsidR="00573E27" w:rsidP="00573E27" w:rsidRDefault="00573E27" w14:paraId="1F389191" w14:textId="376BF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573E27" w:rsidP="00573E27" w:rsidRDefault="00573E27" w14:paraId="58351C8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131B4F" w:rsidTr="00131B4F" w14:paraId="0B2DF6A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185A20" w:rsidR="00131B4F" w:rsidP="00131B4F" w:rsidRDefault="00131B4F" w14:paraId="129F1B88" w14:textId="767DACD2">
            <w:pPr>
              <w:rPr>
                <w:rFonts w:ascii="Arial" w:hAnsi="Arial" w:cs="Arial"/>
                <w:sz w:val="20"/>
              </w:rPr>
            </w:pPr>
            <w:r w:rsidRPr="00326B6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185A20" w:rsidR="00131B4F" w:rsidP="00131B4F" w:rsidRDefault="00131B4F" w14:paraId="7CEFDF02" w14:textId="4E5BEFF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185A20" w:rsidR="00131B4F" w:rsidP="00131B4F" w:rsidRDefault="00573E27" w14:paraId="194B4F2F" w14:textId="6264979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Pujades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Pr="00185A20" w:rsidR="00131B4F" w:rsidP="00131B4F" w:rsidRDefault="00573E27" w14:paraId="7929707F" w14:textId="05572FC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185A20" w:rsidR="00131B4F" w:rsidP="00131B4F" w:rsidRDefault="00131B4F" w14:paraId="45CDC1B4" w14:textId="49390FC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185A20" w:rsidR="00131B4F" w:rsidP="00131B4F" w:rsidRDefault="00131B4F" w14:paraId="018D031E" w14:textId="2A56F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85A20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131B4F" w:rsidP="00131B4F" w:rsidRDefault="00131B4F" w14:paraId="19BD38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</w:tbl>
    <w:p w:rsidR="00573E27" w:rsidP="00573E27" w:rsidRDefault="00573E27" w14:paraId="0F0D8E36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573E27" w:rsidP="00573E27" w:rsidRDefault="00573E27" w14:paraId="16157686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2D25FA" w:rsidR="00573E27" w:rsidP="00573E27" w:rsidRDefault="00573E27" w14:paraId="5070C267" w14:textId="7777777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  <w:sectPr w:rsidRPr="002D25FA" w:rsidR="00573E27" w:rsidSect="000B61AD">
          <w:pgSz w:w="11906" w:h="16838" w:orient="portrait"/>
          <w:pgMar w:top="1985" w:right="1701" w:bottom="1843" w:left="1588" w:header="709" w:footer="789" w:gutter="0"/>
          <w:cols w:space="708"/>
          <w:titlePg/>
          <w:docGrid w:linePitch="360"/>
        </w:sectPr>
      </w:pPr>
    </w:p>
    <w:p w:rsidRPr="003C02B0" w:rsidR="00573E27" w:rsidP="00573E27" w:rsidRDefault="00573E27" w14:paraId="4B10A83C" w14:textId="4B04CB93">
      <w:pPr>
        <w:tabs>
          <w:tab w:val="right" w:pos="9026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D4A0D">
        <w:rPr>
          <w:rFonts w:ascii="Arial" w:hAnsi="Arial" w:cs="Arial"/>
          <w:b/>
          <w:bCs/>
          <w:sz w:val="22"/>
          <w:szCs w:val="22"/>
          <w:u w:val="single"/>
        </w:rPr>
        <w:lastRenderedPageBreak/>
        <w:t>LOT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4:</w:t>
      </w:r>
      <w:r w:rsidRPr="004D4A0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SANTS INNOCENTS</w:t>
      </w:r>
    </w:p>
    <w:p w:rsidRPr="004D4A0D" w:rsidR="00573E27" w:rsidP="00573E27" w:rsidRDefault="00573E27" w14:paraId="5912D5D2" w14:textId="77777777">
      <w:pPr>
        <w:tabs>
          <w:tab w:val="right" w:pos="9026"/>
        </w:tabs>
        <w:ind w:left="9026" w:hanging="90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Pr="004D4A0D" w:rsidR="00573E27" w:rsidP="00573E27" w:rsidRDefault="00573E27" w14:paraId="23FD9FE1" w14:textId="674F0191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</w:pPr>
      <w:r w:rsidRPr="004D4A0D">
        <w:rPr>
          <w:rFonts w:ascii="Arial" w:hAnsi="Arial" w:cs="Arial"/>
          <w:b/>
          <w:sz w:val="22"/>
          <w:szCs w:val="22"/>
        </w:rPr>
        <w:t xml:space="preserve">Ruta </w:t>
      </w:r>
      <w:r>
        <w:rPr>
          <w:rFonts w:ascii="Arial" w:hAnsi="Arial" w:cs="Arial"/>
          <w:b/>
          <w:sz w:val="22"/>
          <w:szCs w:val="22"/>
        </w:rPr>
        <w:t>Sants Innocents 10</w:t>
      </w:r>
    </w:p>
    <w:p w:rsidR="00573E27" w:rsidP="00573E27" w:rsidRDefault="00573E27" w14:paraId="53EB4883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573E27" w:rsidP="00573E27" w:rsidRDefault="00573E27" w14:paraId="0449B843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matí:</w:t>
      </w:r>
    </w:p>
    <w:tbl>
      <w:tblPr>
        <w:tblStyle w:val="Taulaambquadrcula4-mfasi1"/>
        <w:tblW w:w="9493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701"/>
        <w:gridCol w:w="992"/>
        <w:gridCol w:w="850"/>
        <w:gridCol w:w="1134"/>
        <w:gridCol w:w="1560"/>
      </w:tblGrid>
      <w:tr w:rsidRPr="00AE7D29" w:rsidR="00F25AB0" w:rsidTr="00F25AB0" w14:paraId="5A5EE8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573E27" w:rsidP="001D0D36" w:rsidRDefault="00573E27" w14:paraId="1B2EA0AF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573E27" w:rsidP="001D0D36" w:rsidRDefault="00573E27" w14:paraId="66D711D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701" w:type="dxa"/>
            <w:vAlign w:val="center"/>
          </w:tcPr>
          <w:p w:rsidRPr="00AE7D29" w:rsidR="00573E27" w:rsidP="001D0D36" w:rsidRDefault="00573E27" w14:paraId="63D4751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573E27" w:rsidP="001D0D36" w:rsidRDefault="00573E27" w14:paraId="689DDE1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0" w:type="dxa"/>
            <w:vAlign w:val="center"/>
          </w:tcPr>
          <w:p w:rsidRPr="00AE7D29" w:rsidR="00573E27" w:rsidP="001D0D36" w:rsidRDefault="00573E27" w14:paraId="0B5DB1D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134" w:type="dxa"/>
            <w:vAlign w:val="center"/>
          </w:tcPr>
          <w:p w:rsidRPr="00AE7D29" w:rsidR="00573E27" w:rsidP="001D0D36" w:rsidRDefault="00573E27" w14:paraId="247C08E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560" w:type="dxa"/>
            <w:vAlign w:val="center"/>
          </w:tcPr>
          <w:p w:rsidRPr="00AE7D29" w:rsidR="00573E27" w:rsidP="001D0D36" w:rsidRDefault="00573E27" w14:paraId="456F500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573E27" w:rsidTr="006169D9" w14:paraId="7532CF0A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573E27" w:rsidP="001D0D36" w:rsidRDefault="00F25AB0" w14:paraId="06067D8E" w14:textId="6144727E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F25AB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573E27" w:rsidP="001D0D36" w:rsidRDefault="00743C48" w14:paraId="420B64A9" w14:textId="6257A7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701" w:type="dxa"/>
            <w:vAlign w:val="center"/>
          </w:tcPr>
          <w:p w:rsidRPr="007B10A1" w:rsidR="00573E27" w:rsidP="001D0D36" w:rsidRDefault="00743C48" w14:paraId="4A218A73" w14:textId="5EE40CF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Meridiana</w:t>
            </w:r>
          </w:p>
        </w:tc>
        <w:tc>
          <w:tcPr>
            <w:tcW w:w="992" w:type="dxa"/>
            <w:vAlign w:val="center"/>
          </w:tcPr>
          <w:p w:rsidRPr="007B10A1" w:rsidR="00573E27" w:rsidP="001D0D36" w:rsidRDefault="00743C48" w14:paraId="03C93C91" w14:textId="0E06A23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218</w:t>
            </w:r>
          </w:p>
        </w:tc>
        <w:tc>
          <w:tcPr>
            <w:tcW w:w="850" w:type="dxa"/>
            <w:vAlign w:val="center"/>
          </w:tcPr>
          <w:p w:rsidRPr="007B10A1" w:rsidR="00573E27" w:rsidP="001D0D36" w:rsidRDefault="006169D9" w14:paraId="5A253189" w14:textId="6F501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08027</w:t>
            </w:r>
          </w:p>
        </w:tc>
        <w:tc>
          <w:tcPr>
            <w:tcW w:w="1134" w:type="dxa"/>
            <w:vAlign w:val="center"/>
          </w:tcPr>
          <w:p w:rsidRPr="007B10A1" w:rsidR="00573E27" w:rsidP="001D0D36" w:rsidRDefault="00573E27" w14:paraId="5FEA2A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573E27" w:rsidP="001D0D36" w:rsidRDefault="00573E27" w14:paraId="35756F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743C48" w:rsidTr="006169D9" w14:paraId="382068A7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743C48" w:rsidP="00743C48" w:rsidRDefault="00F25AB0" w14:paraId="393DBA1B" w14:textId="66FC5FC3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743C48" w:rsidP="00743C48" w:rsidRDefault="00743C48" w14:paraId="101960DF" w14:textId="26DBE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701" w:type="dxa"/>
            <w:vAlign w:val="center"/>
          </w:tcPr>
          <w:p w:rsidRPr="007B10A1" w:rsidR="00743C48" w:rsidP="00743C48" w:rsidRDefault="00743C48" w14:paraId="38A6144B" w14:textId="5D1F364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Meridiana</w:t>
            </w:r>
          </w:p>
        </w:tc>
        <w:tc>
          <w:tcPr>
            <w:tcW w:w="992" w:type="dxa"/>
            <w:vAlign w:val="center"/>
          </w:tcPr>
          <w:p w:rsidRPr="007B10A1" w:rsidR="00743C48" w:rsidP="00743C48" w:rsidRDefault="00743C48" w14:paraId="56654D72" w14:textId="2998CDF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302</w:t>
            </w:r>
          </w:p>
        </w:tc>
        <w:tc>
          <w:tcPr>
            <w:tcW w:w="850" w:type="dxa"/>
            <w:vAlign w:val="center"/>
          </w:tcPr>
          <w:p w:rsidRPr="007B10A1" w:rsidR="00743C48" w:rsidP="00743C48" w:rsidRDefault="006169D9" w14:paraId="07590435" w14:textId="7F31C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08027</w:t>
            </w:r>
          </w:p>
        </w:tc>
        <w:tc>
          <w:tcPr>
            <w:tcW w:w="1134" w:type="dxa"/>
            <w:vAlign w:val="center"/>
          </w:tcPr>
          <w:p w:rsidRPr="007B10A1" w:rsidR="00743C48" w:rsidP="00743C48" w:rsidRDefault="00743C48" w14:paraId="7D03070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743C48" w:rsidP="00743C48" w:rsidRDefault="00743C48" w14:paraId="78322E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573E27" w:rsidTr="006169D9" w14:paraId="47DD5B9B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573E27" w:rsidP="001D0D36" w:rsidRDefault="00F25AB0" w14:paraId="4E5B9F37" w14:textId="32E67E16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F25AB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573E27" w:rsidP="001D0D36" w:rsidRDefault="00743C48" w14:paraId="2BF7E4F0" w14:textId="20268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701" w:type="dxa"/>
            <w:vAlign w:val="center"/>
          </w:tcPr>
          <w:p w:rsidRPr="007B10A1" w:rsidR="00573E27" w:rsidP="001D0D36" w:rsidRDefault="00743C48" w14:paraId="60168A80" w14:textId="5EF92A9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Fabra i Puig</w:t>
            </w:r>
          </w:p>
        </w:tc>
        <w:tc>
          <w:tcPr>
            <w:tcW w:w="992" w:type="dxa"/>
            <w:vAlign w:val="center"/>
          </w:tcPr>
          <w:p w:rsidRPr="007B10A1" w:rsidR="00573E27" w:rsidP="001D0D36" w:rsidRDefault="00743C48" w14:paraId="5BCC3CFF" w14:textId="41776B2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276</w:t>
            </w:r>
          </w:p>
        </w:tc>
        <w:tc>
          <w:tcPr>
            <w:tcW w:w="850" w:type="dxa"/>
            <w:vAlign w:val="center"/>
          </w:tcPr>
          <w:p w:rsidRPr="007B10A1" w:rsidR="00573E27" w:rsidP="001D0D36" w:rsidRDefault="006169D9" w14:paraId="454CDD13" w14:textId="5E86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08031</w:t>
            </w:r>
          </w:p>
        </w:tc>
        <w:tc>
          <w:tcPr>
            <w:tcW w:w="1134" w:type="dxa"/>
            <w:vAlign w:val="center"/>
          </w:tcPr>
          <w:p w:rsidRPr="007B10A1" w:rsidR="00573E27" w:rsidP="001D0D36" w:rsidRDefault="00573E27" w14:paraId="30CA04F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573E27" w:rsidP="001D0D36" w:rsidRDefault="00573E27" w14:paraId="512D09C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743C48" w:rsidTr="006169D9" w14:paraId="39ECA986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743C48" w:rsidP="00743C48" w:rsidRDefault="00F25AB0" w14:paraId="12101F41" w14:textId="37B3E6CB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743C48" w:rsidP="00743C48" w:rsidRDefault="00743C48" w14:paraId="0F8BC134" w14:textId="3E2BE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701" w:type="dxa"/>
            <w:vAlign w:val="center"/>
          </w:tcPr>
          <w:p w:rsidRPr="007B10A1" w:rsidR="00743C48" w:rsidP="00743C48" w:rsidRDefault="00743C48" w14:paraId="7F7FB164" w14:textId="3532072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Fabra i Puig</w:t>
            </w:r>
          </w:p>
        </w:tc>
        <w:tc>
          <w:tcPr>
            <w:tcW w:w="992" w:type="dxa"/>
            <w:vAlign w:val="center"/>
          </w:tcPr>
          <w:p w:rsidRPr="007B10A1" w:rsidR="00743C48" w:rsidP="00743C48" w:rsidRDefault="00743C48" w14:paraId="60C550CC" w14:textId="54EAFCC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326</w:t>
            </w:r>
          </w:p>
        </w:tc>
        <w:tc>
          <w:tcPr>
            <w:tcW w:w="850" w:type="dxa"/>
            <w:vAlign w:val="center"/>
          </w:tcPr>
          <w:p w:rsidRPr="007B10A1" w:rsidR="006169D9" w:rsidP="006169D9" w:rsidRDefault="006169D9" w14:paraId="0CB98B89" w14:textId="77F88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08031</w:t>
            </w:r>
          </w:p>
        </w:tc>
        <w:tc>
          <w:tcPr>
            <w:tcW w:w="1134" w:type="dxa"/>
            <w:vAlign w:val="center"/>
          </w:tcPr>
          <w:p w:rsidRPr="007B10A1" w:rsidR="00743C48" w:rsidP="00743C48" w:rsidRDefault="00743C48" w14:paraId="452AD0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743C48" w:rsidP="00743C48" w:rsidRDefault="00743C48" w14:paraId="167C4EE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573E27" w:rsidTr="006169D9" w14:paraId="77B9A876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573E27" w:rsidP="001D0D36" w:rsidRDefault="00F25AB0" w14:paraId="473041D6" w14:textId="1C7EBAC6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F25AB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573E27" w:rsidP="001D0D36" w:rsidRDefault="00743C48" w14:paraId="215A8583" w14:textId="20472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701" w:type="dxa"/>
            <w:vAlign w:val="center"/>
          </w:tcPr>
          <w:p w:rsidRPr="007B10A1" w:rsidR="00573E27" w:rsidP="001D0D36" w:rsidRDefault="00743C48" w14:paraId="28C0B31B" w14:textId="4ADB69A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Verdum</w:t>
            </w:r>
          </w:p>
        </w:tc>
        <w:tc>
          <w:tcPr>
            <w:tcW w:w="992" w:type="dxa"/>
            <w:vAlign w:val="center"/>
          </w:tcPr>
          <w:p w:rsidRPr="007B10A1" w:rsidR="00573E27" w:rsidP="001D0D36" w:rsidRDefault="00743C48" w14:paraId="03A3D559" w14:textId="5E70382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:rsidRPr="007B10A1" w:rsidR="00573E27" w:rsidP="001D0D36" w:rsidRDefault="006169D9" w14:paraId="3F3C7632" w14:textId="048706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08016</w:t>
            </w:r>
          </w:p>
        </w:tc>
        <w:tc>
          <w:tcPr>
            <w:tcW w:w="1134" w:type="dxa"/>
            <w:vAlign w:val="center"/>
          </w:tcPr>
          <w:p w:rsidRPr="007B10A1" w:rsidR="00573E27" w:rsidP="001D0D36" w:rsidRDefault="00573E27" w14:paraId="0D8F453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573E27" w:rsidP="001D0D36" w:rsidRDefault="00573E27" w14:paraId="4C5F1B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6169D9" w14:paraId="4595B797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6169D9" w:rsidP="006169D9" w:rsidRDefault="006169D9" w14:paraId="2880AAC8" w14:textId="0914B921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6B24947E" w14:textId="4644E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701" w:type="dxa"/>
            <w:vAlign w:val="center"/>
          </w:tcPr>
          <w:p w:rsidRPr="007B10A1" w:rsidR="006169D9" w:rsidP="006169D9" w:rsidRDefault="006169D9" w14:paraId="75619DCE" w14:textId="5BA0F56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Verdum</w:t>
            </w:r>
          </w:p>
        </w:tc>
        <w:tc>
          <w:tcPr>
            <w:tcW w:w="992" w:type="dxa"/>
            <w:vAlign w:val="center"/>
          </w:tcPr>
          <w:p w:rsidRPr="007B10A1" w:rsidR="006169D9" w:rsidP="006169D9" w:rsidRDefault="006169D9" w14:paraId="3CEFE7BD" w14:textId="65DB0D5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850" w:type="dxa"/>
            <w:vAlign w:val="center"/>
          </w:tcPr>
          <w:p w:rsidRPr="007B10A1" w:rsidR="006169D9" w:rsidP="006169D9" w:rsidRDefault="006169D9" w14:paraId="5A9A19E5" w14:textId="3B070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411725">
              <w:rPr>
                <w:rFonts w:ascii="Arial" w:hAnsi="Arial" w:eastAsia="Calibri" w:cs="Arial"/>
                <w:color w:val="000000" w:themeColor="text1"/>
                <w:sz w:val="20"/>
              </w:rPr>
              <w:t>08016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64E057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6169D9" w:rsidP="006169D9" w:rsidRDefault="006169D9" w14:paraId="0D77BC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6169D9" w14:paraId="5F59BA85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6169D9" w:rsidP="006169D9" w:rsidRDefault="006169D9" w14:paraId="1BB0EA02" w14:textId="22E2E9DD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6D0E1382" w14:textId="48F3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701" w:type="dxa"/>
            <w:vAlign w:val="center"/>
          </w:tcPr>
          <w:p w:rsidRPr="007B10A1" w:rsidR="006169D9" w:rsidP="006169D9" w:rsidRDefault="006169D9" w14:paraId="500F58B0" w14:textId="3147CA4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Verdum</w:t>
            </w:r>
          </w:p>
        </w:tc>
        <w:tc>
          <w:tcPr>
            <w:tcW w:w="992" w:type="dxa"/>
            <w:vAlign w:val="center"/>
          </w:tcPr>
          <w:p w:rsidRPr="007B10A1" w:rsidR="006169D9" w:rsidP="006169D9" w:rsidRDefault="006169D9" w14:paraId="77CA3884" w14:textId="14BB2AE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850" w:type="dxa"/>
            <w:vAlign w:val="center"/>
          </w:tcPr>
          <w:p w:rsidRPr="007B10A1" w:rsidR="006169D9" w:rsidP="006169D9" w:rsidRDefault="006169D9" w14:paraId="23E72554" w14:textId="16FDB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411725">
              <w:rPr>
                <w:rFonts w:ascii="Arial" w:hAnsi="Arial" w:eastAsia="Calibri" w:cs="Arial"/>
                <w:color w:val="000000" w:themeColor="text1"/>
                <w:sz w:val="20"/>
              </w:rPr>
              <w:t>08016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758FC74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6169D9" w:rsidP="006169D9" w:rsidRDefault="006169D9" w14:paraId="27DCDEB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F25AB0" w:rsidTr="006169D9" w14:paraId="6984E79E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F25AB0" w:rsidP="00F25AB0" w:rsidRDefault="00F25AB0" w14:paraId="1055738F" w14:textId="6FED318D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F25AB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F25AB0" w:rsidP="00F25AB0" w:rsidRDefault="00F25AB0" w14:paraId="393EF65D" w14:textId="08A5E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701" w:type="dxa"/>
            <w:vAlign w:val="center"/>
          </w:tcPr>
          <w:p w:rsidRPr="007B10A1" w:rsidR="00F25AB0" w:rsidP="00F25AB0" w:rsidRDefault="00F25AB0" w14:paraId="3F7E1737" w14:textId="18BBCD9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Simancas</w:t>
            </w:r>
          </w:p>
        </w:tc>
        <w:tc>
          <w:tcPr>
            <w:tcW w:w="992" w:type="dxa"/>
            <w:vAlign w:val="center"/>
          </w:tcPr>
          <w:p w:rsidRPr="007B10A1" w:rsidR="00F25AB0" w:rsidP="00F25AB0" w:rsidRDefault="00F25AB0" w14:paraId="634D731E" w14:textId="70122A6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850" w:type="dxa"/>
            <w:vAlign w:val="center"/>
          </w:tcPr>
          <w:p w:rsidRPr="007B10A1" w:rsidR="00F25AB0" w:rsidP="00F25AB0" w:rsidRDefault="006169D9" w14:paraId="2D463372" w14:textId="3E8599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08042</w:t>
            </w:r>
          </w:p>
        </w:tc>
        <w:tc>
          <w:tcPr>
            <w:tcW w:w="1134" w:type="dxa"/>
            <w:vAlign w:val="center"/>
          </w:tcPr>
          <w:p w:rsidRPr="007B10A1" w:rsidR="00F25AB0" w:rsidP="00F25AB0" w:rsidRDefault="00F25AB0" w14:paraId="7930655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F25AB0" w:rsidP="00F25AB0" w:rsidRDefault="00F25AB0" w14:paraId="50ABCA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F25AB0" w:rsidTr="006169D9" w14:paraId="0093BEE6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F25AB0" w:rsidP="00F25AB0" w:rsidRDefault="00F25AB0" w14:paraId="2AB6850C" w14:textId="7992D99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F25AB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F25AB0" w:rsidP="00F25AB0" w:rsidRDefault="00F25AB0" w14:paraId="371ADF5F" w14:textId="78A7A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701" w:type="dxa"/>
            <w:vAlign w:val="center"/>
          </w:tcPr>
          <w:p w:rsidRPr="007B10A1" w:rsidR="00F25AB0" w:rsidP="00F25AB0" w:rsidRDefault="00F25AB0" w14:paraId="1CF81A54" w14:textId="641F72B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Río de Janeiro</w:t>
            </w:r>
          </w:p>
        </w:tc>
        <w:tc>
          <w:tcPr>
            <w:tcW w:w="992" w:type="dxa"/>
            <w:vAlign w:val="center"/>
          </w:tcPr>
          <w:p w:rsidRPr="007B10A1" w:rsidR="00F25AB0" w:rsidP="00F25AB0" w:rsidRDefault="00F25AB0" w14:paraId="7516C1AF" w14:textId="63603CE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850" w:type="dxa"/>
            <w:vAlign w:val="center"/>
          </w:tcPr>
          <w:p w:rsidRPr="007B10A1" w:rsidR="00F25AB0" w:rsidP="00F25AB0" w:rsidRDefault="006169D9" w14:paraId="0511471F" w14:textId="662A3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08016</w:t>
            </w:r>
          </w:p>
        </w:tc>
        <w:tc>
          <w:tcPr>
            <w:tcW w:w="1134" w:type="dxa"/>
            <w:vAlign w:val="center"/>
          </w:tcPr>
          <w:p w:rsidRPr="007B10A1" w:rsidR="00F25AB0" w:rsidP="00F25AB0" w:rsidRDefault="00F25AB0" w14:paraId="02E21D2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F25AB0" w:rsidP="00F25AB0" w:rsidRDefault="00F25AB0" w14:paraId="3784E6B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F25AB0" w:rsidTr="006169D9" w14:paraId="55CC1DE5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F25AB0" w:rsidP="00F25AB0" w:rsidRDefault="00F25AB0" w14:paraId="3F0F1B74" w14:textId="52815C54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F25AB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F25AB0" w:rsidP="00F25AB0" w:rsidRDefault="00F25AB0" w14:paraId="419CF6D3" w14:textId="431C5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Carretera</w:t>
            </w:r>
          </w:p>
        </w:tc>
        <w:tc>
          <w:tcPr>
            <w:tcW w:w="1701" w:type="dxa"/>
            <w:vAlign w:val="center"/>
          </w:tcPr>
          <w:p w:rsidRPr="007B10A1" w:rsidR="00F25AB0" w:rsidP="00F25AB0" w:rsidRDefault="00F25AB0" w14:paraId="3DB5DF1C" w14:textId="3263C5F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de Ribes</w:t>
            </w:r>
          </w:p>
        </w:tc>
        <w:tc>
          <w:tcPr>
            <w:tcW w:w="992" w:type="dxa"/>
            <w:vAlign w:val="center"/>
          </w:tcPr>
          <w:p w:rsidRPr="007B10A1" w:rsidR="00F25AB0" w:rsidP="00F25AB0" w:rsidRDefault="00F25AB0" w14:paraId="053D0294" w14:textId="38ADD1B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850" w:type="dxa"/>
            <w:vAlign w:val="center"/>
          </w:tcPr>
          <w:p w:rsidRPr="007B10A1" w:rsidR="00F25AB0" w:rsidP="00F25AB0" w:rsidRDefault="006169D9" w14:paraId="10988D3C" w14:textId="434C8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08033</w:t>
            </w:r>
          </w:p>
        </w:tc>
        <w:tc>
          <w:tcPr>
            <w:tcW w:w="1134" w:type="dxa"/>
            <w:vAlign w:val="center"/>
          </w:tcPr>
          <w:p w:rsidRPr="007B10A1" w:rsidR="00F25AB0" w:rsidP="00F25AB0" w:rsidRDefault="00F25AB0" w14:paraId="476EE3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F25AB0" w:rsidP="00F25AB0" w:rsidRDefault="00F25AB0" w14:paraId="0415DD0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6169D9" w14:paraId="01EA273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6169D9" w:rsidP="006169D9" w:rsidRDefault="006169D9" w14:paraId="12A3AC51" w14:textId="14AEA1D0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2C1655E6" w14:textId="61A96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701" w:type="dxa"/>
            <w:vAlign w:val="center"/>
          </w:tcPr>
          <w:p w:rsidRPr="007B10A1" w:rsidR="006169D9" w:rsidP="006169D9" w:rsidRDefault="006169D9" w14:paraId="6FEA346A" w14:textId="2F78829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 Adrià</w:t>
            </w:r>
          </w:p>
        </w:tc>
        <w:tc>
          <w:tcPr>
            <w:tcW w:w="992" w:type="dxa"/>
            <w:vAlign w:val="center"/>
          </w:tcPr>
          <w:p w:rsidRPr="007B10A1" w:rsidR="006169D9" w:rsidP="006169D9" w:rsidRDefault="006169D9" w14:paraId="06E9BAE0" w14:textId="6FE5713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850" w:type="dxa"/>
            <w:vAlign w:val="center"/>
          </w:tcPr>
          <w:p w:rsidRPr="007B10A1" w:rsidR="006169D9" w:rsidP="006169D9" w:rsidRDefault="006169D9" w14:paraId="4FB2DA4C" w14:textId="33F99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08030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1B6D74E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6169D9" w:rsidP="006169D9" w:rsidRDefault="006169D9" w14:paraId="512B37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6169D9" w:rsidTr="006169D9" w14:paraId="5EDEC7B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6169D9" w:rsidP="006169D9" w:rsidRDefault="006169D9" w14:paraId="0EEE1FA7" w14:textId="0A8272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6040FA86" w14:textId="085B1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7B10A1" w:rsidR="006169D9" w:rsidP="006169D9" w:rsidRDefault="006169D9" w14:paraId="37D7C1A5" w14:textId="3DA6CE6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 Adrià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7B10A1" w:rsidR="006169D9" w:rsidP="006169D9" w:rsidRDefault="006169D9" w14:paraId="6B2C9E0C" w14:textId="0356153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B10A1" w:rsidR="006169D9" w:rsidP="006169D9" w:rsidRDefault="006169D9" w14:paraId="29B81AA9" w14:textId="354FFAE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B2A61">
              <w:rPr>
                <w:rFonts w:ascii="Arial" w:hAnsi="Arial" w:eastAsia="Calibri" w:cs="Arial"/>
                <w:color w:val="000000" w:themeColor="text1"/>
                <w:sz w:val="20"/>
              </w:rPr>
              <w:t>08030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16E3993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Pr="00A403E4" w:rsidR="006169D9" w:rsidP="006169D9" w:rsidRDefault="006169D9" w14:paraId="347A9CD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6169D9" w14:paraId="6988407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6169D9" w:rsidP="006169D9" w:rsidRDefault="006169D9" w14:paraId="23A1278E" w14:textId="76AA92A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78772529" w14:textId="1878523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7B10A1" w:rsidR="006169D9" w:rsidP="006169D9" w:rsidRDefault="006169D9" w14:paraId="0DD9870A" w14:textId="5AF7F30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 Adrià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7B10A1" w:rsidR="006169D9" w:rsidP="006169D9" w:rsidRDefault="006169D9" w14:paraId="6D1E48E5" w14:textId="75326F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B10A1" w:rsidR="006169D9" w:rsidP="006169D9" w:rsidRDefault="006169D9" w14:paraId="3DDF7739" w14:textId="58594DB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B2A61">
              <w:rPr>
                <w:rFonts w:ascii="Arial" w:hAnsi="Arial" w:eastAsia="Calibri" w:cs="Arial"/>
                <w:color w:val="000000" w:themeColor="text1"/>
                <w:sz w:val="20"/>
              </w:rPr>
              <w:t>08030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40ED8D4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Pr="00A403E4" w:rsidR="006169D9" w:rsidP="006169D9" w:rsidRDefault="006169D9" w14:paraId="74512F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6169D9" w14:paraId="49CA76A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6169D9" w:rsidP="006169D9" w:rsidRDefault="006169D9" w14:paraId="2B1E47F0" w14:textId="08C84CC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43BA7DD5" w14:textId="2AEA021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7B10A1" w:rsidR="006169D9" w:rsidP="006169D9" w:rsidRDefault="006169D9" w14:paraId="647A1E55" w14:textId="6E5FF80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 Adrià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7B10A1" w:rsidR="006169D9" w:rsidP="006169D9" w:rsidRDefault="006169D9" w14:paraId="3BEA876F" w14:textId="72BC5C5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B10A1" w:rsidR="006169D9" w:rsidP="006169D9" w:rsidRDefault="006169D9" w14:paraId="2F5A7E06" w14:textId="7506525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B2A61">
              <w:rPr>
                <w:rFonts w:ascii="Arial" w:hAnsi="Arial" w:eastAsia="Calibri" w:cs="Arial"/>
                <w:color w:val="000000" w:themeColor="text1"/>
                <w:sz w:val="20"/>
              </w:rPr>
              <w:t>08030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3DA177B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Pr="00A403E4" w:rsidR="006169D9" w:rsidP="006169D9" w:rsidRDefault="006169D9" w14:paraId="767A383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6169D9" w14:paraId="03AE796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6169D9" w:rsidP="006169D9" w:rsidRDefault="006169D9" w14:paraId="7737EB1E" w14:textId="2E2F224D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F25AB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3743CC0B" w14:textId="3F308B5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7B10A1" w:rsidR="006169D9" w:rsidP="006169D9" w:rsidRDefault="006169D9" w14:paraId="3EF79C6F" w14:textId="445E78E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 Adrià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7B10A1" w:rsidR="006169D9" w:rsidP="006169D9" w:rsidRDefault="006169D9" w14:paraId="3C393161" w14:textId="7751DA4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B10A1" w:rsidR="006169D9" w:rsidP="006169D9" w:rsidRDefault="006169D9" w14:paraId="79283505" w14:textId="0E92677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B2A61">
              <w:rPr>
                <w:rFonts w:ascii="Arial" w:hAnsi="Arial" w:eastAsia="Calibri" w:cs="Arial"/>
                <w:color w:val="000000" w:themeColor="text1"/>
                <w:sz w:val="20"/>
              </w:rPr>
              <w:t>08030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1686F86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Pr="00A403E4" w:rsidR="006169D9" w:rsidP="006169D9" w:rsidRDefault="006169D9" w14:paraId="52F45D5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6169D9" w14:paraId="5885307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6169D9" w:rsidP="006169D9" w:rsidRDefault="006169D9" w14:paraId="57732161" w14:textId="6143AE99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76D46758" w14:textId="0E0EEB1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7B10A1" w:rsidR="006169D9" w:rsidP="006169D9" w:rsidRDefault="006169D9" w14:paraId="4D8D8464" w14:textId="46530B4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Josep Soldevila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7B10A1" w:rsidR="006169D9" w:rsidP="006169D9" w:rsidRDefault="006169D9" w14:paraId="491CE00C" w14:textId="27D0C41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B10A1" w:rsidR="006169D9" w:rsidP="006169D9" w:rsidRDefault="006169D9" w14:paraId="73CBFF87" w14:textId="7031DEF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7416CFB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Pr="00A403E4" w:rsidR="006169D9" w:rsidP="006169D9" w:rsidRDefault="006169D9" w14:paraId="2A2B41B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53CE6" w:rsidR="00743C48" w:rsidTr="001D0D36" w14:paraId="5BFE6D0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7"/>
            <w:shd w:val="clear" w:color="auto" w:fill="auto"/>
            <w:vAlign w:val="bottom"/>
          </w:tcPr>
          <w:p w:rsidR="00743C48" w:rsidP="00743C48" w:rsidRDefault="00743C48" w14:paraId="40271639" w14:textId="2AA0AEB8">
            <w:pP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D4A0D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Arribada al centre: 9: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r w:rsidRPr="004D4A0D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0</w:t>
            </w:r>
          </w:p>
          <w:p w:rsidRPr="00743C48" w:rsidR="00743C48" w:rsidP="00743C48" w:rsidRDefault="00743C48" w14:paraId="557A9DA4" w14:textId="6965C936">
            <w:pP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Adreça centre: Carrer del Cardenal </w:t>
            </w:r>
            <w:proofErr w:type="spellStart"/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Tedeschini</w:t>
            </w:r>
            <w:proofErr w:type="spellEnd"/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, 2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9</w:t>
            </w:r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, 080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27</w:t>
            </w:r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Barcelona</w:t>
            </w:r>
          </w:p>
        </w:tc>
      </w:tr>
    </w:tbl>
    <w:p w:rsidR="00573E27" w:rsidP="00573E27" w:rsidRDefault="00573E27" w14:paraId="4AAA68B5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573E27" w:rsidP="00573E27" w:rsidRDefault="00573E27" w14:paraId="067FD18E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2D25FA" w:rsidR="00573E27" w:rsidP="00573E27" w:rsidRDefault="00573E27" w14:paraId="7096FA57" w14:textId="7777777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  <w:sectPr w:rsidRPr="002D25FA" w:rsidR="00573E27" w:rsidSect="000B61AD">
          <w:pgSz w:w="11906" w:h="16838" w:orient="portrait"/>
          <w:pgMar w:top="1985" w:right="1701" w:bottom="1843" w:left="1588" w:header="709" w:footer="789" w:gutter="0"/>
          <w:cols w:space="708"/>
          <w:titlePg/>
          <w:docGrid w:linePitch="360"/>
        </w:sectPr>
      </w:pPr>
    </w:p>
    <w:p w:rsidR="00573E27" w:rsidP="00573E27" w:rsidRDefault="00573E27" w14:paraId="6B0EDFED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lastRenderedPageBreak/>
        <w:t>Itinerari tarda:</w:t>
      </w:r>
    </w:p>
    <w:tbl>
      <w:tblPr>
        <w:tblStyle w:val="Taulaambquadrcula4-mfasi1"/>
        <w:tblW w:w="9634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842"/>
        <w:gridCol w:w="993"/>
        <w:gridCol w:w="850"/>
        <w:gridCol w:w="1134"/>
        <w:gridCol w:w="1559"/>
      </w:tblGrid>
      <w:tr w:rsidRPr="00AE7D29" w:rsidR="00573E27" w:rsidTr="001D0D36" w14:paraId="184672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573E27" w:rsidP="001D0D36" w:rsidRDefault="00573E27" w14:paraId="34B17EE9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573E27" w:rsidP="001D0D36" w:rsidRDefault="00573E27" w14:paraId="185E753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842" w:type="dxa"/>
            <w:vAlign w:val="center"/>
          </w:tcPr>
          <w:p w:rsidRPr="00AE7D29" w:rsidR="00573E27" w:rsidP="001D0D36" w:rsidRDefault="00573E27" w14:paraId="7AC32D7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3" w:type="dxa"/>
            <w:vAlign w:val="center"/>
          </w:tcPr>
          <w:p w:rsidRPr="00AE7D29" w:rsidR="00573E27" w:rsidP="001D0D36" w:rsidRDefault="00573E27" w14:paraId="2CB35B4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0" w:type="dxa"/>
            <w:vAlign w:val="center"/>
          </w:tcPr>
          <w:p w:rsidRPr="00AE7D29" w:rsidR="00573E27" w:rsidP="001D0D36" w:rsidRDefault="00573E27" w14:paraId="77C1D68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134" w:type="dxa"/>
            <w:vAlign w:val="center"/>
          </w:tcPr>
          <w:p w:rsidRPr="00AE7D29" w:rsidR="00573E27" w:rsidP="001D0D36" w:rsidRDefault="00573E27" w14:paraId="624F350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559" w:type="dxa"/>
            <w:vAlign w:val="center"/>
          </w:tcPr>
          <w:p w:rsidRPr="00AE7D29" w:rsidR="00573E27" w:rsidP="001D0D36" w:rsidRDefault="00573E27" w14:paraId="13B16A4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573E27" w:rsidTr="001D0D36" w14:paraId="56137C5C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7"/>
            <w:vAlign w:val="bottom"/>
          </w:tcPr>
          <w:p w:rsidR="00573E27" w:rsidP="001D0D36" w:rsidRDefault="00573E27" w14:paraId="61AACEC9" w14:textId="00DC522A">
            <w:pP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D4A0D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Sortida del centre: 16:</w:t>
            </w:r>
            <w:r w:rsid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15</w:t>
            </w:r>
          </w:p>
          <w:p w:rsidRPr="00AE7D29" w:rsidR="00573E27" w:rsidP="001D0D36" w:rsidRDefault="00743C48" w14:paraId="70CBD0BB" w14:textId="03E5FC6E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Adreça centre: Carrer del Cardenal </w:t>
            </w:r>
            <w:proofErr w:type="spellStart"/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Tedeschini</w:t>
            </w:r>
            <w:proofErr w:type="spellEnd"/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, 2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9</w:t>
            </w:r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, 080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27</w:t>
            </w:r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Barcelona</w:t>
            </w:r>
          </w:p>
        </w:tc>
      </w:tr>
      <w:tr w:rsidRPr="00AE7D29" w:rsidR="006169D9" w:rsidTr="001D0D36" w14:paraId="1628D718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6169D9" w:rsidP="006169D9" w:rsidRDefault="006169D9" w14:paraId="4496BAF3" w14:textId="0EFF7EA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F25AB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658EDAD6" w14:textId="7AA9B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842" w:type="dxa"/>
            <w:vAlign w:val="center"/>
          </w:tcPr>
          <w:p w:rsidRPr="007B10A1" w:rsidR="006169D9" w:rsidP="006169D9" w:rsidRDefault="006169D9" w14:paraId="346E266C" w14:textId="5CBFEE2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Meridiana</w:t>
            </w:r>
          </w:p>
        </w:tc>
        <w:tc>
          <w:tcPr>
            <w:tcW w:w="993" w:type="dxa"/>
            <w:vAlign w:val="center"/>
          </w:tcPr>
          <w:p w:rsidRPr="007B10A1" w:rsidR="006169D9" w:rsidP="006169D9" w:rsidRDefault="006169D9" w14:paraId="00C4DF8B" w14:textId="4A1F8BD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218</w:t>
            </w:r>
          </w:p>
        </w:tc>
        <w:tc>
          <w:tcPr>
            <w:tcW w:w="850" w:type="dxa"/>
            <w:vAlign w:val="center"/>
          </w:tcPr>
          <w:p w:rsidRPr="007B10A1" w:rsidR="006169D9" w:rsidP="006169D9" w:rsidRDefault="006169D9" w14:paraId="1BC096F7" w14:textId="3745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08027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466C2F70" w14:textId="2078AD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6169D9" w:rsidP="006169D9" w:rsidRDefault="006169D9" w14:paraId="3F64B96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1D0D36" w14:paraId="720BF4B7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6169D9" w:rsidP="006169D9" w:rsidRDefault="006169D9" w14:paraId="37D07C2D" w14:textId="50948958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543896A0" w14:textId="6D65C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842" w:type="dxa"/>
            <w:vAlign w:val="center"/>
          </w:tcPr>
          <w:p w:rsidRPr="007B10A1" w:rsidR="006169D9" w:rsidP="006169D9" w:rsidRDefault="006169D9" w14:paraId="19F74E85" w14:textId="75964E8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Meridiana</w:t>
            </w:r>
          </w:p>
        </w:tc>
        <w:tc>
          <w:tcPr>
            <w:tcW w:w="993" w:type="dxa"/>
            <w:vAlign w:val="center"/>
          </w:tcPr>
          <w:p w:rsidRPr="007B10A1" w:rsidR="006169D9" w:rsidP="006169D9" w:rsidRDefault="006169D9" w14:paraId="3F8C085A" w14:textId="22505FE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302</w:t>
            </w:r>
          </w:p>
        </w:tc>
        <w:tc>
          <w:tcPr>
            <w:tcW w:w="850" w:type="dxa"/>
            <w:vAlign w:val="center"/>
          </w:tcPr>
          <w:p w:rsidRPr="007B10A1" w:rsidR="006169D9" w:rsidP="006169D9" w:rsidRDefault="006169D9" w14:paraId="7A293BD5" w14:textId="007BC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08027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1AE9641A" w14:textId="4C8FC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6169D9" w:rsidP="006169D9" w:rsidRDefault="006169D9" w14:paraId="06B1E78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1D0D36" w14:paraId="681541C7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6169D9" w:rsidP="006169D9" w:rsidRDefault="006169D9" w14:paraId="4FB8060B" w14:textId="4236DB8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F25AB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61CCADAF" w14:textId="4D909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842" w:type="dxa"/>
            <w:vAlign w:val="center"/>
          </w:tcPr>
          <w:p w:rsidRPr="007B10A1" w:rsidR="006169D9" w:rsidP="006169D9" w:rsidRDefault="006169D9" w14:paraId="042FFCAD" w14:textId="3E81E29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Fabra i Puig</w:t>
            </w:r>
          </w:p>
        </w:tc>
        <w:tc>
          <w:tcPr>
            <w:tcW w:w="993" w:type="dxa"/>
            <w:vAlign w:val="center"/>
          </w:tcPr>
          <w:p w:rsidRPr="007B10A1" w:rsidR="006169D9" w:rsidP="006169D9" w:rsidRDefault="006169D9" w14:paraId="3FFD341E" w14:textId="17DE24D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276</w:t>
            </w:r>
          </w:p>
        </w:tc>
        <w:tc>
          <w:tcPr>
            <w:tcW w:w="850" w:type="dxa"/>
            <w:vAlign w:val="center"/>
          </w:tcPr>
          <w:p w:rsidRPr="007B10A1" w:rsidR="006169D9" w:rsidP="006169D9" w:rsidRDefault="006169D9" w14:paraId="6FC5305F" w14:textId="4037A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08031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7ADDA5AB" w14:textId="5C57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6169D9" w:rsidP="006169D9" w:rsidRDefault="006169D9" w14:paraId="2429866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1D0D36" w14:paraId="6186DA97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6169D9" w:rsidP="006169D9" w:rsidRDefault="006169D9" w14:paraId="128969E1" w14:textId="2217481C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3CAF9682" w14:textId="7236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842" w:type="dxa"/>
            <w:vAlign w:val="center"/>
          </w:tcPr>
          <w:p w:rsidRPr="007B10A1" w:rsidR="006169D9" w:rsidP="006169D9" w:rsidRDefault="006169D9" w14:paraId="372DD4CA" w14:textId="21D5870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Fabra i Puig</w:t>
            </w:r>
          </w:p>
        </w:tc>
        <w:tc>
          <w:tcPr>
            <w:tcW w:w="993" w:type="dxa"/>
            <w:vAlign w:val="center"/>
          </w:tcPr>
          <w:p w:rsidRPr="007B10A1" w:rsidR="006169D9" w:rsidP="006169D9" w:rsidRDefault="006169D9" w14:paraId="744921DF" w14:textId="17A9CFD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326</w:t>
            </w:r>
          </w:p>
        </w:tc>
        <w:tc>
          <w:tcPr>
            <w:tcW w:w="850" w:type="dxa"/>
            <w:vAlign w:val="center"/>
          </w:tcPr>
          <w:p w:rsidRPr="007B10A1" w:rsidR="006169D9" w:rsidP="006169D9" w:rsidRDefault="006169D9" w14:paraId="34A555B5" w14:textId="689648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08031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45D5D799" w14:textId="574D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6169D9" w:rsidP="006169D9" w:rsidRDefault="006169D9" w14:paraId="37BCD0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1D0D36" w14:paraId="19509D72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6169D9" w:rsidP="006169D9" w:rsidRDefault="006169D9" w14:paraId="2AA55600" w14:textId="45F7E865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F25AB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23E10123" w14:textId="529B4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842" w:type="dxa"/>
            <w:vAlign w:val="center"/>
          </w:tcPr>
          <w:p w:rsidRPr="007B10A1" w:rsidR="006169D9" w:rsidP="006169D9" w:rsidRDefault="006169D9" w14:paraId="09F56BF7" w14:textId="2B24F59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Verdum</w:t>
            </w:r>
          </w:p>
        </w:tc>
        <w:tc>
          <w:tcPr>
            <w:tcW w:w="993" w:type="dxa"/>
            <w:vAlign w:val="center"/>
          </w:tcPr>
          <w:p w:rsidRPr="007B10A1" w:rsidR="006169D9" w:rsidP="006169D9" w:rsidRDefault="006169D9" w14:paraId="273BAAD0" w14:textId="43EF9AE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:rsidRPr="007B10A1" w:rsidR="006169D9" w:rsidP="006169D9" w:rsidRDefault="006169D9" w14:paraId="3714BD5D" w14:textId="5A161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08016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31B15D6C" w14:textId="27CB8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6169D9" w:rsidP="006169D9" w:rsidRDefault="006169D9" w14:paraId="7C59BA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1D0D36" w14:paraId="5D952391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6169D9" w:rsidP="006169D9" w:rsidRDefault="006169D9" w14:paraId="44B4CF7E" w14:textId="47448E61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6788EDA3" w14:textId="2C16F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842" w:type="dxa"/>
            <w:vAlign w:val="center"/>
          </w:tcPr>
          <w:p w:rsidRPr="007B10A1" w:rsidR="006169D9" w:rsidP="006169D9" w:rsidRDefault="006169D9" w14:paraId="0B117064" w14:textId="07C8CCA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Verdum</w:t>
            </w:r>
          </w:p>
        </w:tc>
        <w:tc>
          <w:tcPr>
            <w:tcW w:w="993" w:type="dxa"/>
            <w:vAlign w:val="center"/>
          </w:tcPr>
          <w:p w:rsidRPr="007B10A1" w:rsidR="006169D9" w:rsidP="006169D9" w:rsidRDefault="006169D9" w14:paraId="37116E91" w14:textId="3D605F4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850" w:type="dxa"/>
            <w:vAlign w:val="center"/>
          </w:tcPr>
          <w:p w:rsidRPr="007B10A1" w:rsidR="006169D9" w:rsidP="006169D9" w:rsidRDefault="006169D9" w14:paraId="32CB7A08" w14:textId="35336E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411725">
              <w:rPr>
                <w:rFonts w:ascii="Arial" w:hAnsi="Arial" w:eastAsia="Calibri" w:cs="Arial"/>
                <w:color w:val="000000" w:themeColor="text1"/>
                <w:sz w:val="20"/>
              </w:rPr>
              <w:t>08016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43155814" w14:textId="385DA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6169D9" w:rsidP="006169D9" w:rsidRDefault="006169D9" w14:paraId="24E0C2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1D0D36" w14:paraId="52E482A1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6169D9" w:rsidP="006169D9" w:rsidRDefault="006169D9" w14:paraId="3D826B49" w14:textId="7B9E932A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4F5AA1CA" w14:textId="0D80A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Passeig</w:t>
            </w:r>
          </w:p>
        </w:tc>
        <w:tc>
          <w:tcPr>
            <w:tcW w:w="1842" w:type="dxa"/>
            <w:vAlign w:val="center"/>
          </w:tcPr>
          <w:p w:rsidRPr="007B10A1" w:rsidR="006169D9" w:rsidP="006169D9" w:rsidRDefault="006169D9" w14:paraId="62FDAD27" w14:textId="1BBB9C8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Verdum</w:t>
            </w:r>
          </w:p>
        </w:tc>
        <w:tc>
          <w:tcPr>
            <w:tcW w:w="993" w:type="dxa"/>
            <w:vAlign w:val="center"/>
          </w:tcPr>
          <w:p w:rsidRPr="007B10A1" w:rsidR="006169D9" w:rsidP="006169D9" w:rsidRDefault="006169D9" w14:paraId="38E8AB27" w14:textId="07704AB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850" w:type="dxa"/>
            <w:vAlign w:val="center"/>
          </w:tcPr>
          <w:p w:rsidRPr="007B10A1" w:rsidR="006169D9" w:rsidP="006169D9" w:rsidRDefault="006169D9" w14:paraId="50FAC5EB" w14:textId="79EF5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411725">
              <w:rPr>
                <w:rFonts w:ascii="Arial" w:hAnsi="Arial" w:eastAsia="Calibri" w:cs="Arial"/>
                <w:color w:val="000000" w:themeColor="text1"/>
                <w:sz w:val="20"/>
              </w:rPr>
              <w:t>08016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3F879E8A" w14:textId="533D8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6169D9" w:rsidP="006169D9" w:rsidRDefault="006169D9" w14:paraId="50D9E9A0" w14:textId="2FCBF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1D0D36" w14:paraId="137A0BB0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6169D9" w:rsidP="006169D9" w:rsidRDefault="006169D9" w14:paraId="23743CB9" w14:textId="796E005F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F25AB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3D4A3DB4" w14:textId="0C1136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6169D9" w:rsidP="006169D9" w:rsidRDefault="006169D9" w14:paraId="642DFA94" w14:textId="0B6A34C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Simancas</w:t>
            </w:r>
          </w:p>
        </w:tc>
        <w:tc>
          <w:tcPr>
            <w:tcW w:w="993" w:type="dxa"/>
            <w:vAlign w:val="center"/>
          </w:tcPr>
          <w:p w:rsidRPr="007B10A1" w:rsidR="006169D9" w:rsidP="006169D9" w:rsidRDefault="006169D9" w14:paraId="52F2F7F3" w14:textId="0477922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850" w:type="dxa"/>
            <w:vAlign w:val="center"/>
          </w:tcPr>
          <w:p w:rsidRPr="007B10A1" w:rsidR="006169D9" w:rsidP="006169D9" w:rsidRDefault="006169D9" w14:paraId="4E1F0C9A" w14:textId="7A2ED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08042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18335C4B" w14:textId="123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6169D9" w:rsidP="006169D9" w:rsidRDefault="006169D9" w14:paraId="056875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1D0D36" w14:paraId="37DFA3D6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6169D9" w:rsidP="006169D9" w:rsidRDefault="006169D9" w14:paraId="4C1F169C" w14:textId="59255F7E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F25AB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5FB336F0" w14:textId="09CD4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842" w:type="dxa"/>
            <w:vAlign w:val="center"/>
          </w:tcPr>
          <w:p w:rsidRPr="007B10A1" w:rsidR="006169D9" w:rsidP="006169D9" w:rsidRDefault="006169D9" w14:paraId="794F6DF9" w14:textId="23BC69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Río de Janeiro</w:t>
            </w:r>
          </w:p>
        </w:tc>
        <w:tc>
          <w:tcPr>
            <w:tcW w:w="993" w:type="dxa"/>
            <w:vAlign w:val="center"/>
          </w:tcPr>
          <w:p w:rsidRPr="007B10A1" w:rsidR="006169D9" w:rsidP="006169D9" w:rsidRDefault="006169D9" w14:paraId="773AF306" w14:textId="0E2D0B5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850" w:type="dxa"/>
            <w:vAlign w:val="center"/>
          </w:tcPr>
          <w:p w:rsidRPr="007B10A1" w:rsidR="006169D9" w:rsidP="006169D9" w:rsidRDefault="006169D9" w14:paraId="2B8A19E7" w14:textId="71182D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08016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6C107BF8" w14:textId="2F2CD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6169D9" w:rsidP="006169D9" w:rsidRDefault="006169D9" w14:paraId="4F70DD1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1D0D36" w14:paraId="0A0516A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6169D9" w:rsidP="006169D9" w:rsidRDefault="006169D9" w14:paraId="199D1DB7" w14:textId="658ACE7E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F25AB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3B89A835" w14:textId="1920B1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Carretera</w:t>
            </w:r>
          </w:p>
        </w:tc>
        <w:tc>
          <w:tcPr>
            <w:tcW w:w="1842" w:type="dxa"/>
            <w:vAlign w:val="center"/>
          </w:tcPr>
          <w:p w:rsidRPr="007B10A1" w:rsidR="006169D9" w:rsidP="006169D9" w:rsidRDefault="006169D9" w14:paraId="2B06D1F8" w14:textId="16478E9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de Ribes</w:t>
            </w:r>
          </w:p>
        </w:tc>
        <w:tc>
          <w:tcPr>
            <w:tcW w:w="993" w:type="dxa"/>
            <w:vAlign w:val="center"/>
          </w:tcPr>
          <w:p w:rsidRPr="007B10A1" w:rsidR="006169D9" w:rsidP="006169D9" w:rsidRDefault="006169D9" w14:paraId="3FB1F355" w14:textId="5236FF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850" w:type="dxa"/>
            <w:vAlign w:val="center"/>
          </w:tcPr>
          <w:p w:rsidRPr="007B10A1" w:rsidR="006169D9" w:rsidP="006169D9" w:rsidRDefault="006169D9" w14:paraId="28D0CE5C" w14:textId="22F732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08033</w:t>
            </w:r>
          </w:p>
        </w:tc>
        <w:tc>
          <w:tcPr>
            <w:tcW w:w="1134" w:type="dxa"/>
            <w:vAlign w:val="center"/>
          </w:tcPr>
          <w:p w:rsidRPr="007B10A1" w:rsidR="006169D9" w:rsidP="006169D9" w:rsidRDefault="006169D9" w14:paraId="6D896806" w14:textId="5B536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6169D9" w:rsidP="006169D9" w:rsidRDefault="006169D9" w14:paraId="4B68AEC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403E4" w:rsidR="006169D9" w:rsidTr="001D0D36" w14:paraId="6D682FC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6169D9" w:rsidP="006169D9" w:rsidRDefault="006169D9" w14:paraId="0041E347" w14:textId="296992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7AB8C486" w14:textId="52216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7B10A1" w:rsidR="006169D9" w:rsidP="006169D9" w:rsidRDefault="006169D9" w14:paraId="1D584F8E" w14:textId="65B61D3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 Adrià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Pr="007B10A1" w:rsidR="006169D9" w:rsidP="006169D9" w:rsidRDefault="006169D9" w14:paraId="5FF0BAA6" w14:textId="168B53D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B10A1" w:rsidR="006169D9" w:rsidP="006169D9" w:rsidRDefault="006169D9" w14:paraId="313557C2" w14:textId="7A1D4EC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66748511" w14:textId="067BA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6169D9" w:rsidP="006169D9" w:rsidRDefault="006169D9" w14:paraId="1F21C3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1D0D36" w14:paraId="1C1DC03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6169D9" w:rsidP="006169D9" w:rsidRDefault="006169D9" w14:paraId="50FCC219" w14:textId="520CD7ED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0BAF21E9" w14:textId="51C47A4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7B10A1" w:rsidR="006169D9" w:rsidP="006169D9" w:rsidRDefault="006169D9" w14:paraId="58B49F8A" w14:textId="79941E8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 Adrià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Pr="007B10A1" w:rsidR="006169D9" w:rsidP="006169D9" w:rsidRDefault="006169D9" w14:paraId="24595E4E" w14:textId="4264235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B10A1" w:rsidR="006169D9" w:rsidP="006169D9" w:rsidRDefault="006169D9" w14:paraId="1383A2C4" w14:textId="16ACBC0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B2A61">
              <w:rPr>
                <w:rFonts w:ascii="Arial" w:hAnsi="Arial" w:eastAsia="Calibri" w:cs="Arial"/>
                <w:color w:val="000000" w:themeColor="text1"/>
                <w:sz w:val="20"/>
              </w:rPr>
              <w:t>08030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3C07F72B" w14:textId="01A74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6169D9" w:rsidP="006169D9" w:rsidRDefault="006169D9" w14:paraId="18A20E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1D0D36" w14:paraId="5AF414E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6169D9" w:rsidP="006169D9" w:rsidRDefault="006169D9" w14:paraId="3C62A763" w14:textId="09B7AA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2FBC526A" w14:textId="661E08F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7B10A1" w:rsidR="006169D9" w:rsidP="006169D9" w:rsidRDefault="006169D9" w14:paraId="66B270FE" w14:textId="294A34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 Adrià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Pr="007B10A1" w:rsidR="006169D9" w:rsidP="006169D9" w:rsidRDefault="006169D9" w14:paraId="66A59ADC" w14:textId="1EBA8EF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B10A1" w:rsidR="006169D9" w:rsidP="006169D9" w:rsidRDefault="006169D9" w14:paraId="7A32DAE9" w14:textId="760B69D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B2A61">
              <w:rPr>
                <w:rFonts w:ascii="Arial" w:hAnsi="Arial" w:eastAsia="Calibri" w:cs="Arial"/>
                <w:color w:val="000000" w:themeColor="text1"/>
                <w:sz w:val="20"/>
              </w:rPr>
              <w:t>08030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0C05198E" w14:textId="0D514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6169D9" w:rsidP="006169D9" w:rsidRDefault="006169D9" w14:paraId="3AB208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1D0D36" w14:paraId="4BFE9B0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6169D9" w:rsidP="006169D9" w:rsidRDefault="006169D9" w14:paraId="60D3F4CE" w14:textId="0345D319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3E6376D3" w14:textId="28C008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7B10A1" w:rsidR="006169D9" w:rsidP="006169D9" w:rsidRDefault="006169D9" w14:paraId="08D25D63" w14:textId="6A23315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 Adrià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Pr="007B10A1" w:rsidR="006169D9" w:rsidP="006169D9" w:rsidRDefault="006169D9" w14:paraId="0955658D" w14:textId="6328746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B10A1" w:rsidR="006169D9" w:rsidP="006169D9" w:rsidRDefault="006169D9" w14:paraId="2C2589BF" w14:textId="22075EA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B2A61">
              <w:rPr>
                <w:rFonts w:ascii="Arial" w:hAnsi="Arial" w:eastAsia="Calibri" w:cs="Arial"/>
                <w:color w:val="000000" w:themeColor="text1"/>
                <w:sz w:val="20"/>
              </w:rPr>
              <w:t>08030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37222EB7" w14:textId="0400C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6169D9" w:rsidP="006169D9" w:rsidRDefault="006169D9" w14:paraId="356703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1D0D36" w14:paraId="26CB9DD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6169D9" w:rsidP="006169D9" w:rsidRDefault="006169D9" w14:paraId="018EE8C4" w14:textId="2D885B34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F25AB0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62844CAA" w14:textId="631FAE7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7B10A1" w:rsidR="006169D9" w:rsidP="006169D9" w:rsidRDefault="006169D9" w14:paraId="087E0F12" w14:textId="5175A7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 Adrià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Pr="007B10A1" w:rsidR="006169D9" w:rsidP="006169D9" w:rsidRDefault="006169D9" w14:paraId="6714E766" w14:textId="29ADC55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B10A1" w:rsidR="006169D9" w:rsidP="006169D9" w:rsidRDefault="006169D9" w14:paraId="27FE274C" w14:textId="0A78E81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B2A61">
              <w:rPr>
                <w:rFonts w:ascii="Arial" w:hAnsi="Arial" w:eastAsia="Calibri" w:cs="Arial"/>
                <w:color w:val="000000" w:themeColor="text1"/>
                <w:sz w:val="20"/>
              </w:rPr>
              <w:t>08030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5C365005" w14:textId="41D66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6169D9" w:rsidP="006169D9" w:rsidRDefault="006169D9" w14:paraId="2AA8BF9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6169D9" w:rsidTr="001D0D36" w14:paraId="71050D6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:rsidRPr="007B10A1" w:rsidR="006169D9" w:rsidP="006169D9" w:rsidRDefault="006169D9" w14:paraId="6C71FBBE" w14:textId="586DFAB2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6BD3974A" w14:textId="0E37582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Carrer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7B10A1" w:rsidR="006169D9" w:rsidP="006169D9" w:rsidRDefault="006169D9" w14:paraId="2F5FE80C" w14:textId="7C3CBF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Josep Soldevila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Pr="007B10A1" w:rsidR="006169D9" w:rsidP="006169D9" w:rsidRDefault="00EF52E4" w14:paraId="0D55D912" w14:textId="0E67564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6169D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B10A1" w:rsidR="006169D9" w:rsidP="006169D9" w:rsidRDefault="006169D9" w14:paraId="317550AC" w14:textId="483C2D1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7B10A1" w:rsidR="006169D9" w:rsidP="006169D9" w:rsidRDefault="006169D9" w14:paraId="7CA494BF" w14:textId="2A465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7B10A1" w:rsidR="006169D9" w:rsidP="006169D9" w:rsidRDefault="006169D9" w14:paraId="50EB61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</w:tbl>
    <w:p w:rsidR="00EF52E4" w:rsidP="00EF52E4" w:rsidRDefault="00EF52E4" w14:paraId="510A9008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EF52E4" w:rsidP="00EF52E4" w:rsidRDefault="00EF52E4" w14:paraId="1D446E6E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2D25FA" w:rsidR="00EF52E4" w:rsidP="00EF52E4" w:rsidRDefault="00EF52E4" w14:paraId="654D3E89" w14:textId="77777777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  <w:sectPr w:rsidRPr="002D25FA" w:rsidR="00EF52E4" w:rsidSect="000B61AD">
          <w:pgSz w:w="11906" w:h="16838" w:orient="portrait"/>
          <w:pgMar w:top="1985" w:right="1701" w:bottom="1843" w:left="1588" w:header="709" w:footer="789" w:gutter="0"/>
          <w:cols w:space="708"/>
          <w:titlePg/>
          <w:docGrid w:linePitch="360"/>
        </w:sectPr>
      </w:pPr>
    </w:p>
    <w:p w:rsidRPr="004D4A0D" w:rsidR="00EF52E4" w:rsidP="00EF52E4" w:rsidRDefault="00EF52E4" w14:paraId="765033F0" w14:textId="46FA5B6C">
      <w:pPr>
        <w:tabs>
          <w:tab w:val="right" w:pos="9026"/>
        </w:tabs>
        <w:jc w:val="both"/>
        <w:rPr>
          <w:rFonts w:ascii="Arial" w:hAnsi="Arial" w:cs="Arial"/>
          <w:b/>
          <w:sz w:val="22"/>
          <w:szCs w:val="22"/>
        </w:rPr>
      </w:pPr>
      <w:r w:rsidRPr="004D4A0D">
        <w:rPr>
          <w:rFonts w:ascii="Arial" w:hAnsi="Arial" w:cs="Arial"/>
          <w:b/>
          <w:sz w:val="22"/>
          <w:szCs w:val="22"/>
        </w:rPr>
        <w:lastRenderedPageBreak/>
        <w:t xml:space="preserve">Ruta </w:t>
      </w:r>
      <w:r>
        <w:rPr>
          <w:rFonts w:ascii="Arial" w:hAnsi="Arial" w:cs="Arial"/>
          <w:b/>
          <w:sz w:val="22"/>
          <w:szCs w:val="22"/>
        </w:rPr>
        <w:t>Sants Innocents 20</w:t>
      </w:r>
    </w:p>
    <w:p w:rsidR="00EF52E4" w:rsidP="00EF52E4" w:rsidRDefault="00EF52E4" w14:paraId="7DE56476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EF52E4" w:rsidP="00EF52E4" w:rsidRDefault="00EF52E4" w14:paraId="644C00D2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matí:</w:t>
      </w:r>
    </w:p>
    <w:tbl>
      <w:tblPr>
        <w:tblStyle w:val="Taulaambquadrcula4-mfasi1"/>
        <w:tblW w:w="9493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701"/>
        <w:gridCol w:w="992"/>
        <w:gridCol w:w="850"/>
        <w:gridCol w:w="1134"/>
        <w:gridCol w:w="1560"/>
      </w:tblGrid>
      <w:tr w:rsidRPr="00AE7D29" w:rsidR="00EF52E4" w:rsidTr="001D0D36" w14:paraId="370C4D0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EF52E4" w:rsidP="001D0D36" w:rsidRDefault="00EF52E4" w14:paraId="52C85F2A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EF52E4" w:rsidP="001D0D36" w:rsidRDefault="00EF52E4" w14:paraId="6BF7B72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701" w:type="dxa"/>
            <w:vAlign w:val="center"/>
          </w:tcPr>
          <w:p w:rsidRPr="00AE7D29" w:rsidR="00EF52E4" w:rsidP="001D0D36" w:rsidRDefault="00EF52E4" w14:paraId="193A5EC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2" w:type="dxa"/>
            <w:vAlign w:val="center"/>
          </w:tcPr>
          <w:p w:rsidRPr="00AE7D29" w:rsidR="00EF52E4" w:rsidP="001D0D36" w:rsidRDefault="00EF52E4" w14:paraId="6F52219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0" w:type="dxa"/>
            <w:vAlign w:val="center"/>
          </w:tcPr>
          <w:p w:rsidRPr="00AE7D29" w:rsidR="00EF52E4" w:rsidP="001D0D36" w:rsidRDefault="00EF52E4" w14:paraId="3CDFE4B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134" w:type="dxa"/>
            <w:vAlign w:val="center"/>
          </w:tcPr>
          <w:p w:rsidRPr="00AE7D29" w:rsidR="00EF52E4" w:rsidP="001D0D36" w:rsidRDefault="00EF52E4" w14:paraId="74561D5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560" w:type="dxa"/>
            <w:vAlign w:val="center"/>
          </w:tcPr>
          <w:p w:rsidRPr="00AE7D29" w:rsidR="00EF52E4" w:rsidP="001D0D36" w:rsidRDefault="00EF52E4" w14:paraId="26AF884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EF52E4" w:rsidTr="001D0D36" w14:paraId="26CBA2F6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EF52E4" w:rsidP="001D0D36" w:rsidRDefault="000767D5" w14:paraId="6DF4170D" w14:textId="584A5B47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0767D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EF52E4" w:rsidP="001D0D36" w:rsidRDefault="004254DA" w14:paraId="4825442F" w14:textId="786C1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701" w:type="dxa"/>
            <w:vAlign w:val="center"/>
          </w:tcPr>
          <w:p w:rsidRPr="007B10A1" w:rsidR="00EF52E4" w:rsidP="001D0D36" w:rsidRDefault="004254DA" w14:paraId="58B59FA8" w14:textId="255FD0B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Riera de Cassoles</w:t>
            </w:r>
          </w:p>
        </w:tc>
        <w:tc>
          <w:tcPr>
            <w:tcW w:w="992" w:type="dxa"/>
            <w:vAlign w:val="center"/>
          </w:tcPr>
          <w:p w:rsidRPr="007B10A1" w:rsidR="00EF52E4" w:rsidP="001D0D36" w:rsidRDefault="004254DA" w14:paraId="4ABACF0A" w14:textId="3093CDE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0" w:type="dxa"/>
            <w:vAlign w:val="center"/>
          </w:tcPr>
          <w:p w:rsidRPr="007B10A1" w:rsidR="00EF52E4" w:rsidP="001D0D36" w:rsidRDefault="004254DA" w14:paraId="7BA598C2" w14:textId="2B16D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08006</w:t>
            </w:r>
          </w:p>
        </w:tc>
        <w:tc>
          <w:tcPr>
            <w:tcW w:w="1134" w:type="dxa"/>
            <w:vAlign w:val="center"/>
          </w:tcPr>
          <w:p w:rsidRPr="007B10A1" w:rsidR="00EF52E4" w:rsidP="001D0D36" w:rsidRDefault="00EF52E4" w14:paraId="1AE23A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EF52E4" w:rsidP="001D0D36" w:rsidRDefault="00EF52E4" w14:paraId="73E803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4254DA" w:rsidTr="001D0D36" w14:paraId="245CBCE3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4254DA" w:rsidP="004254DA" w:rsidRDefault="000767D5" w14:paraId="6D3778ED" w14:textId="44DB1DD5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4254DA" w:rsidP="004254DA" w:rsidRDefault="004254DA" w14:paraId="042719D5" w14:textId="1DF23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701" w:type="dxa"/>
            <w:vAlign w:val="center"/>
          </w:tcPr>
          <w:p w:rsidRPr="007B10A1" w:rsidR="004254DA" w:rsidP="004254DA" w:rsidRDefault="004254DA" w14:paraId="6B16AC0F" w14:textId="6CB7F9C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Riera de Cassoles</w:t>
            </w:r>
          </w:p>
        </w:tc>
        <w:tc>
          <w:tcPr>
            <w:tcW w:w="992" w:type="dxa"/>
            <w:vAlign w:val="center"/>
          </w:tcPr>
          <w:p w:rsidRPr="007B10A1" w:rsidR="004254DA" w:rsidP="004254DA" w:rsidRDefault="004254DA" w14:paraId="5FD3B7AE" w14:textId="515FDCF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0" w:type="dxa"/>
            <w:vAlign w:val="center"/>
          </w:tcPr>
          <w:p w:rsidRPr="007B10A1" w:rsidR="004254DA" w:rsidP="004254DA" w:rsidRDefault="004254DA" w14:paraId="583A6E58" w14:textId="65AD4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08006</w:t>
            </w:r>
          </w:p>
        </w:tc>
        <w:tc>
          <w:tcPr>
            <w:tcW w:w="1134" w:type="dxa"/>
            <w:vAlign w:val="center"/>
          </w:tcPr>
          <w:p w:rsidRPr="007B10A1" w:rsidR="004254DA" w:rsidP="004254DA" w:rsidRDefault="004254DA" w14:paraId="54A8018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4254DA" w:rsidP="004254DA" w:rsidRDefault="000767D5" w14:paraId="4C4F96E5" w14:textId="11428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Setmanes alternes / pare</w:t>
            </w:r>
          </w:p>
        </w:tc>
      </w:tr>
      <w:tr w:rsidRPr="00AE7D29" w:rsidR="00EF52E4" w:rsidTr="001D0D36" w14:paraId="6EE7729E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EF52E4" w:rsidP="001D0D36" w:rsidRDefault="000767D5" w14:paraId="14C7274F" w14:textId="3FDB5C2A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EF52E4" w:rsidP="001D0D36" w:rsidRDefault="004254DA" w14:paraId="373BC92F" w14:textId="0466E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701" w:type="dxa"/>
            <w:vAlign w:val="center"/>
          </w:tcPr>
          <w:p w:rsidRPr="007B10A1" w:rsidR="00EF52E4" w:rsidP="001D0D36" w:rsidRDefault="004254DA" w14:paraId="0BA1CE7E" w14:textId="5A7221F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València</w:t>
            </w:r>
          </w:p>
        </w:tc>
        <w:tc>
          <w:tcPr>
            <w:tcW w:w="992" w:type="dxa"/>
            <w:vAlign w:val="center"/>
          </w:tcPr>
          <w:p w:rsidRPr="007B10A1" w:rsidR="00EF52E4" w:rsidP="001D0D36" w:rsidRDefault="004254DA" w14:paraId="597B7703" w14:textId="324AEA4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508</w:t>
            </w:r>
          </w:p>
        </w:tc>
        <w:tc>
          <w:tcPr>
            <w:tcW w:w="850" w:type="dxa"/>
            <w:vAlign w:val="center"/>
          </w:tcPr>
          <w:p w:rsidRPr="007B10A1" w:rsidR="00EF52E4" w:rsidP="001D0D36" w:rsidRDefault="004254DA" w14:paraId="7091939D" w14:textId="0DD48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08013</w:t>
            </w:r>
          </w:p>
        </w:tc>
        <w:tc>
          <w:tcPr>
            <w:tcW w:w="1134" w:type="dxa"/>
            <w:vAlign w:val="center"/>
          </w:tcPr>
          <w:p w:rsidRPr="007B10A1" w:rsidR="00EF52E4" w:rsidP="001D0D36" w:rsidRDefault="00EF52E4" w14:paraId="1BD8F2F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EF52E4" w:rsidP="001D0D36" w:rsidRDefault="00EF52E4" w14:paraId="6CED83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4254DA" w:rsidTr="001D0D36" w14:paraId="408A6311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4254DA" w:rsidP="004254DA" w:rsidRDefault="000767D5" w14:paraId="40251B7F" w14:textId="44F20186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4254DA" w:rsidP="004254DA" w:rsidRDefault="004254DA" w14:paraId="6A9CB9F7" w14:textId="0153F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701" w:type="dxa"/>
            <w:vAlign w:val="center"/>
          </w:tcPr>
          <w:p w:rsidRPr="007B10A1" w:rsidR="004254DA" w:rsidP="004254DA" w:rsidRDefault="004254DA" w14:paraId="199728FA" w14:textId="506A1ED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Cartagena</w:t>
            </w:r>
          </w:p>
        </w:tc>
        <w:tc>
          <w:tcPr>
            <w:tcW w:w="992" w:type="dxa"/>
            <w:vAlign w:val="center"/>
          </w:tcPr>
          <w:p w:rsidRPr="007B10A1" w:rsidR="004254DA" w:rsidP="004254DA" w:rsidRDefault="004254DA" w14:paraId="570BB60B" w14:textId="1BAD09D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266</w:t>
            </w:r>
          </w:p>
        </w:tc>
        <w:tc>
          <w:tcPr>
            <w:tcW w:w="850" w:type="dxa"/>
            <w:vAlign w:val="center"/>
          </w:tcPr>
          <w:p w:rsidRPr="007B10A1" w:rsidR="004254DA" w:rsidP="004254DA" w:rsidRDefault="000767D5" w14:paraId="775398D0" w14:textId="12682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08025</w:t>
            </w:r>
          </w:p>
        </w:tc>
        <w:tc>
          <w:tcPr>
            <w:tcW w:w="1134" w:type="dxa"/>
            <w:vAlign w:val="center"/>
          </w:tcPr>
          <w:p w:rsidRPr="007B10A1" w:rsidR="004254DA" w:rsidP="004254DA" w:rsidRDefault="004254DA" w14:paraId="5D1A55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4254DA" w:rsidP="004254DA" w:rsidRDefault="004254DA" w14:paraId="563EC14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4254DA" w:rsidTr="001D0D36" w14:paraId="18B8A0BE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4254DA" w:rsidP="004254DA" w:rsidRDefault="000767D5" w14:paraId="18075094" w14:textId="7CCFD17A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0767D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vAlign w:val="center"/>
          </w:tcPr>
          <w:p w:rsidRPr="007B10A1" w:rsidR="004254DA" w:rsidP="004254DA" w:rsidRDefault="004254DA" w14:paraId="6BAB0997" w14:textId="0CF88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701" w:type="dxa"/>
            <w:vAlign w:val="center"/>
          </w:tcPr>
          <w:p w:rsidRPr="007B10A1" w:rsidR="004254DA" w:rsidP="004254DA" w:rsidRDefault="004254DA" w14:paraId="1B9BDF2B" w14:textId="0BF0F6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Indústria</w:t>
            </w:r>
          </w:p>
        </w:tc>
        <w:tc>
          <w:tcPr>
            <w:tcW w:w="992" w:type="dxa"/>
            <w:vAlign w:val="center"/>
          </w:tcPr>
          <w:p w:rsidRPr="007B10A1" w:rsidR="004254DA" w:rsidP="004254DA" w:rsidRDefault="004254DA" w14:paraId="45CD2B18" w14:textId="67943E6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850" w:type="dxa"/>
            <w:vAlign w:val="center"/>
          </w:tcPr>
          <w:p w:rsidRPr="007B10A1" w:rsidR="004254DA" w:rsidP="004254DA" w:rsidRDefault="000767D5" w14:paraId="6AFB1394" w14:textId="4EAFC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08026</w:t>
            </w:r>
          </w:p>
        </w:tc>
        <w:tc>
          <w:tcPr>
            <w:tcW w:w="1134" w:type="dxa"/>
            <w:vAlign w:val="center"/>
          </w:tcPr>
          <w:p w:rsidRPr="007B10A1" w:rsidR="004254DA" w:rsidP="004254DA" w:rsidRDefault="004254DA" w14:paraId="3D2B092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4254DA" w:rsidP="004254DA" w:rsidRDefault="004254DA" w14:paraId="370A14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0767D5" w:rsidTr="001D0D36" w14:paraId="04B419C5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0767D5" w:rsidP="000767D5" w:rsidRDefault="000767D5" w14:paraId="7DFB4E4B" w14:textId="1D0496AA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0767D5" w14:paraId="2CF79912" w14:textId="349B1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701" w:type="dxa"/>
            <w:vAlign w:val="center"/>
          </w:tcPr>
          <w:p w:rsidRPr="007B10A1" w:rsidR="000767D5" w:rsidP="000767D5" w:rsidRDefault="000767D5" w14:paraId="31B80AE7" w14:textId="667BA52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Nació</w:t>
            </w:r>
          </w:p>
        </w:tc>
        <w:tc>
          <w:tcPr>
            <w:tcW w:w="992" w:type="dxa"/>
            <w:vAlign w:val="center"/>
          </w:tcPr>
          <w:p w:rsidRPr="007B10A1" w:rsidR="000767D5" w:rsidP="000767D5" w:rsidRDefault="000767D5" w14:paraId="7C86FEB4" w14:textId="78F417B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850" w:type="dxa"/>
            <w:vAlign w:val="center"/>
          </w:tcPr>
          <w:p w:rsidRPr="007B10A1" w:rsidR="000767D5" w:rsidP="000767D5" w:rsidRDefault="000767D5" w14:paraId="61E647D5" w14:textId="129DF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08026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0767D5" w14:paraId="5A5EADB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0767D5" w:rsidP="000767D5" w:rsidRDefault="000767D5" w14:paraId="7D3C130F" w14:textId="54AC9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Setmanes alternes / mare</w:t>
            </w:r>
          </w:p>
        </w:tc>
      </w:tr>
      <w:tr w:rsidRPr="00AE7D29" w:rsidR="000767D5" w:rsidTr="001D0D36" w14:paraId="79A84325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0767D5" w:rsidP="000767D5" w:rsidRDefault="000767D5" w14:paraId="0C4D3CAA" w14:textId="420EFEC0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0767D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0767D5" w14:paraId="0A1CEBAD" w14:textId="5C67D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701" w:type="dxa"/>
            <w:vAlign w:val="center"/>
          </w:tcPr>
          <w:p w:rsidRPr="007B10A1" w:rsidR="000767D5" w:rsidP="000767D5" w:rsidRDefault="000767D5" w14:paraId="1289FBE1" w14:textId="2B849F8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Mare de Déu de Montserrat</w:t>
            </w:r>
          </w:p>
        </w:tc>
        <w:tc>
          <w:tcPr>
            <w:tcW w:w="992" w:type="dxa"/>
            <w:vAlign w:val="center"/>
          </w:tcPr>
          <w:p w:rsidRPr="007B10A1" w:rsidR="000767D5" w:rsidP="000767D5" w:rsidRDefault="000767D5" w14:paraId="5290AAC6" w14:textId="16C12CA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50" w:type="dxa"/>
            <w:vAlign w:val="center"/>
          </w:tcPr>
          <w:p w:rsidRPr="007B10A1" w:rsidR="000767D5" w:rsidP="000767D5" w:rsidRDefault="000767D5" w14:paraId="12F44513" w14:textId="58744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08041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0767D5" w14:paraId="400AA6E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0767D5" w:rsidP="000767D5" w:rsidRDefault="000767D5" w14:paraId="73B1737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0767D5" w:rsidTr="001D0D36" w14:paraId="7B14D17E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0767D5" w:rsidP="000767D5" w:rsidRDefault="000767D5" w14:paraId="4724E03F" w14:textId="544FD4CE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0767D5" w14:paraId="6CBBA9D3" w14:textId="70F685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701" w:type="dxa"/>
            <w:vAlign w:val="center"/>
          </w:tcPr>
          <w:p w:rsidRPr="007B10A1" w:rsidR="000767D5" w:rsidP="000767D5" w:rsidRDefault="000767D5" w14:paraId="766EF4CB" w14:textId="7601FB8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Torroella de Montgrí</w:t>
            </w:r>
          </w:p>
        </w:tc>
        <w:tc>
          <w:tcPr>
            <w:tcW w:w="992" w:type="dxa"/>
            <w:vAlign w:val="center"/>
          </w:tcPr>
          <w:p w:rsidRPr="007B10A1" w:rsidR="000767D5" w:rsidP="000767D5" w:rsidRDefault="000767D5" w14:paraId="19B1F461" w14:textId="70CF2C1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850" w:type="dxa"/>
            <w:vAlign w:val="center"/>
          </w:tcPr>
          <w:p w:rsidRPr="007B10A1" w:rsidR="000767D5" w:rsidP="000767D5" w:rsidRDefault="000767D5" w14:paraId="5AF8DE9D" w14:textId="759555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08027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0767D5" w14:paraId="188121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60" w:type="dxa"/>
            <w:vAlign w:val="center"/>
          </w:tcPr>
          <w:p w:rsidRPr="00AE7D29" w:rsidR="000767D5" w:rsidP="000767D5" w:rsidRDefault="000767D5" w14:paraId="2CF9829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53CE6" w:rsidR="000767D5" w:rsidTr="001D0D36" w14:paraId="4B662B7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7"/>
            <w:shd w:val="clear" w:color="auto" w:fill="auto"/>
            <w:vAlign w:val="bottom"/>
          </w:tcPr>
          <w:p w:rsidR="000767D5" w:rsidP="000767D5" w:rsidRDefault="000767D5" w14:paraId="5648EFCA" w14:textId="77777777">
            <w:pP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D4A0D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Arribada al centre: 9: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r w:rsidRPr="004D4A0D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0</w:t>
            </w:r>
          </w:p>
          <w:p w:rsidRPr="00743C48" w:rsidR="000767D5" w:rsidP="000767D5" w:rsidRDefault="000767D5" w14:paraId="472401CF" w14:textId="77777777">
            <w:pP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Adreça centre: Carrer del Cardenal </w:t>
            </w:r>
            <w:proofErr w:type="spellStart"/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Tedeschini</w:t>
            </w:r>
            <w:proofErr w:type="spellEnd"/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, 2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9</w:t>
            </w:r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, 080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27</w:t>
            </w:r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Barcelona</w:t>
            </w:r>
          </w:p>
        </w:tc>
      </w:tr>
    </w:tbl>
    <w:p w:rsidR="00EF52E4" w:rsidP="00EF52E4" w:rsidRDefault="00EF52E4" w14:paraId="299ED9E3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="00EF52E4" w:rsidP="00EF52E4" w:rsidRDefault="00EF52E4" w14:paraId="0E596C51" w14:textId="77777777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AE7D29">
        <w:rPr>
          <w:rFonts w:ascii="Arial" w:hAnsi="Arial" w:cs="Arial"/>
          <w:sz w:val="20"/>
        </w:rPr>
        <w:t>Itinerari tarda:</w:t>
      </w:r>
    </w:p>
    <w:tbl>
      <w:tblPr>
        <w:tblStyle w:val="Taulaambquadrcula4-mfasi1"/>
        <w:tblW w:w="9634" w:type="dxa"/>
        <w:tblLayout w:type="fixed"/>
        <w:tblLook w:val="06A0" w:firstRow="1" w:lastRow="0" w:firstColumn="1" w:lastColumn="0" w:noHBand="1" w:noVBand="1"/>
      </w:tblPr>
      <w:tblGrid>
        <w:gridCol w:w="2122"/>
        <w:gridCol w:w="1134"/>
        <w:gridCol w:w="1842"/>
        <w:gridCol w:w="993"/>
        <w:gridCol w:w="850"/>
        <w:gridCol w:w="1134"/>
        <w:gridCol w:w="1559"/>
      </w:tblGrid>
      <w:tr w:rsidRPr="00AE7D29" w:rsidR="00EF52E4" w:rsidTr="001D0D36" w14:paraId="2E53BA3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AE7D29" w:rsidR="00EF52E4" w:rsidP="001D0D36" w:rsidRDefault="00EF52E4" w14:paraId="179D1FF1" w14:textId="77777777">
            <w:pPr>
              <w:jc w:val="center"/>
              <w:rPr>
                <w:rFonts w:ascii="Arial" w:hAnsi="Arial" w:eastAsia="Arial" w:cs="Arial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Mobilitat alumne (cadira manual o elèctrica)</w:t>
            </w:r>
          </w:p>
        </w:tc>
        <w:tc>
          <w:tcPr>
            <w:tcW w:w="1134" w:type="dxa"/>
            <w:vAlign w:val="center"/>
          </w:tcPr>
          <w:p w:rsidRPr="00AE7D29" w:rsidR="00EF52E4" w:rsidP="001D0D36" w:rsidRDefault="00EF52E4" w14:paraId="01DF231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Tipus via</w:t>
            </w:r>
          </w:p>
        </w:tc>
        <w:tc>
          <w:tcPr>
            <w:tcW w:w="1842" w:type="dxa"/>
            <w:vAlign w:val="center"/>
          </w:tcPr>
          <w:p w:rsidRPr="00AE7D29" w:rsidR="00EF52E4" w:rsidP="001D0D36" w:rsidRDefault="00EF52E4" w14:paraId="6851E83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Nom via</w:t>
            </w:r>
          </w:p>
        </w:tc>
        <w:tc>
          <w:tcPr>
            <w:tcW w:w="993" w:type="dxa"/>
            <w:vAlign w:val="center"/>
          </w:tcPr>
          <w:p w:rsidRPr="00AE7D29" w:rsidR="00EF52E4" w:rsidP="001D0D36" w:rsidRDefault="00EF52E4" w14:paraId="2946956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 xml:space="preserve">Número </w:t>
            </w:r>
          </w:p>
        </w:tc>
        <w:tc>
          <w:tcPr>
            <w:tcW w:w="850" w:type="dxa"/>
            <w:vAlign w:val="center"/>
          </w:tcPr>
          <w:p w:rsidRPr="00AE7D29" w:rsidR="00EF52E4" w:rsidP="001D0D36" w:rsidRDefault="00EF52E4" w14:paraId="13DE278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Codi postal</w:t>
            </w:r>
          </w:p>
        </w:tc>
        <w:tc>
          <w:tcPr>
            <w:tcW w:w="1134" w:type="dxa"/>
            <w:vAlign w:val="center"/>
          </w:tcPr>
          <w:p w:rsidRPr="00AE7D29" w:rsidR="00EF52E4" w:rsidP="001D0D36" w:rsidRDefault="00EF52E4" w14:paraId="4C9E0AE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sz w:val="20"/>
              </w:rPr>
            </w:pPr>
            <w:r w:rsidRPr="00AE7D29">
              <w:rPr>
                <w:rFonts w:ascii="Arial" w:hAnsi="Arial" w:eastAsia="Arial" w:cs="Arial"/>
                <w:sz w:val="20"/>
              </w:rPr>
              <w:t>Municipi</w:t>
            </w:r>
          </w:p>
        </w:tc>
        <w:tc>
          <w:tcPr>
            <w:tcW w:w="1559" w:type="dxa"/>
            <w:vAlign w:val="center"/>
          </w:tcPr>
          <w:p w:rsidRPr="00AE7D29" w:rsidR="00EF52E4" w:rsidP="001D0D36" w:rsidRDefault="00EF52E4" w14:paraId="6614281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Observacions</w:t>
            </w:r>
          </w:p>
        </w:tc>
      </w:tr>
      <w:tr w:rsidRPr="00AE7D29" w:rsidR="00EF52E4" w:rsidTr="001D0D36" w14:paraId="3DF23F12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7"/>
            <w:vAlign w:val="bottom"/>
          </w:tcPr>
          <w:p w:rsidR="00EF52E4" w:rsidP="001D0D36" w:rsidRDefault="00EF52E4" w14:paraId="5D1C06CE" w14:textId="77777777">
            <w:pP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D4A0D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Sortida del centre: 16: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15</w:t>
            </w:r>
          </w:p>
          <w:p w:rsidRPr="00AE7D29" w:rsidR="00EF52E4" w:rsidP="001D0D36" w:rsidRDefault="00EF52E4" w14:paraId="173DEE78" w14:textId="77777777">
            <w:pPr>
              <w:rPr>
                <w:rFonts w:ascii="Arial" w:hAnsi="Arial" w:eastAsia="Calibri" w:cs="Arial"/>
                <w:color w:val="000000" w:themeColor="text1"/>
                <w:sz w:val="20"/>
              </w:rPr>
            </w:pPr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Adreça centre: Carrer del Cardenal </w:t>
            </w:r>
            <w:proofErr w:type="spellStart"/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Tedeschini</w:t>
            </w:r>
            <w:proofErr w:type="spellEnd"/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, 2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9</w:t>
            </w:r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, 080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27</w:t>
            </w:r>
            <w:r w:rsidRPr="00743C48"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Barcelona</w:t>
            </w:r>
          </w:p>
        </w:tc>
      </w:tr>
      <w:tr w:rsidRPr="00AE7D29" w:rsidR="000767D5" w:rsidTr="001D0D36" w14:paraId="38120A5A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0767D5" w:rsidP="000767D5" w:rsidRDefault="000767D5" w14:paraId="116A6857" w14:textId="1FF292D9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0767D5" w14:paraId="3A317A11" w14:textId="37F84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0767D5" w:rsidP="000767D5" w:rsidRDefault="000767D5" w14:paraId="1724BB51" w14:textId="4AB87B0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Torroella de Montgrí</w:t>
            </w:r>
          </w:p>
        </w:tc>
        <w:tc>
          <w:tcPr>
            <w:tcW w:w="993" w:type="dxa"/>
            <w:vAlign w:val="center"/>
          </w:tcPr>
          <w:p w:rsidRPr="007B10A1" w:rsidR="000767D5" w:rsidP="000767D5" w:rsidRDefault="000767D5" w14:paraId="7732BD6E" w14:textId="225383A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850" w:type="dxa"/>
            <w:vAlign w:val="center"/>
          </w:tcPr>
          <w:p w:rsidRPr="007B10A1" w:rsidR="000767D5" w:rsidP="000767D5" w:rsidRDefault="000767D5" w14:paraId="709A2F33" w14:textId="78EF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08027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0767D5" w14:paraId="6611BCA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0767D5" w:rsidP="000767D5" w:rsidRDefault="000767D5" w14:paraId="51800A2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0767D5" w:rsidTr="001D0D36" w14:paraId="0E6EE66B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0767D5" w:rsidP="000767D5" w:rsidRDefault="000767D5" w14:paraId="27240187" w14:textId="63ADBFD5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0767D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0767D5" w14:paraId="2B5B61ED" w14:textId="1BA53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Avinguda</w:t>
            </w:r>
          </w:p>
        </w:tc>
        <w:tc>
          <w:tcPr>
            <w:tcW w:w="1842" w:type="dxa"/>
            <w:vAlign w:val="center"/>
          </w:tcPr>
          <w:p w:rsidRPr="007B10A1" w:rsidR="000767D5" w:rsidP="000767D5" w:rsidRDefault="000767D5" w14:paraId="6BC87851" w14:textId="2C71A21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Mare de Déu de Montserrat</w:t>
            </w:r>
          </w:p>
        </w:tc>
        <w:tc>
          <w:tcPr>
            <w:tcW w:w="993" w:type="dxa"/>
            <w:vAlign w:val="center"/>
          </w:tcPr>
          <w:p w:rsidRPr="007B10A1" w:rsidR="000767D5" w:rsidP="000767D5" w:rsidRDefault="000767D5" w14:paraId="04BCB69D" w14:textId="1E63D13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50" w:type="dxa"/>
            <w:vAlign w:val="center"/>
          </w:tcPr>
          <w:p w:rsidRPr="007B10A1" w:rsidR="000767D5" w:rsidP="000767D5" w:rsidRDefault="000767D5" w14:paraId="56B649D3" w14:textId="765E70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08041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0767D5" w14:paraId="2A3B049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0767D5" w:rsidP="000767D5" w:rsidRDefault="000767D5" w14:paraId="352CB0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0767D5" w:rsidTr="001D0D36" w14:paraId="5009B150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0767D5" w:rsidP="000767D5" w:rsidRDefault="000767D5" w14:paraId="4F8A6253" w14:textId="0D1CB451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0767D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Amb cadira de rodes manual (plegable)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0767D5" w14:paraId="0AEAE0A0" w14:textId="213E3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0767D5" w:rsidP="000767D5" w:rsidRDefault="00FE2F48" w14:paraId="6FB7FEC3" w14:textId="23B60A8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Sant Quintí</w:t>
            </w:r>
          </w:p>
        </w:tc>
        <w:tc>
          <w:tcPr>
            <w:tcW w:w="993" w:type="dxa"/>
            <w:vAlign w:val="center"/>
          </w:tcPr>
          <w:p w:rsidRPr="007B10A1" w:rsidR="000767D5" w:rsidP="000767D5" w:rsidRDefault="00FE2F48" w14:paraId="00B5783A" w14:textId="56779FC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850" w:type="dxa"/>
            <w:vAlign w:val="center"/>
          </w:tcPr>
          <w:p w:rsidRPr="007B10A1" w:rsidR="000767D5" w:rsidP="000767D5" w:rsidRDefault="00FE2F48" w14:paraId="4CD20670" w14:textId="7F470C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08041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0767D5" w14:paraId="304DC7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0767D5" w:rsidP="000767D5" w:rsidRDefault="000767D5" w14:paraId="32E9D7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0767D5" w:rsidTr="001D0D36" w14:paraId="450A6A68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0767D5" w:rsidP="000767D5" w:rsidRDefault="000767D5" w14:paraId="1EE426FA" w14:textId="09714A2C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0767D5" w14:paraId="31B8014A" w14:textId="5A372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0767D5" w:rsidP="000767D5" w:rsidRDefault="000767D5" w14:paraId="7B163DC2" w14:textId="1208B75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Nació</w:t>
            </w:r>
          </w:p>
        </w:tc>
        <w:tc>
          <w:tcPr>
            <w:tcW w:w="993" w:type="dxa"/>
            <w:vAlign w:val="center"/>
          </w:tcPr>
          <w:p w:rsidRPr="007B10A1" w:rsidR="000767D5" w:rsidP="000767D5" w:rsidRDefault="000767D5" w14:paraId="1F4C3F6D" w14:textId="736E64A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850" w:type="dxa"/>
            <w:vAlign w:val="center"/>
          </w:tcPr>
          <w:p w:rsidRPr="007B10A1" w:rsidR="000767D5" w:rsidP="000767D5" w:rsidRDefault="000767D5" w14:paraId="4B2A0D7E" w14:textId="6D18A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08026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0767D5" w14:paraId="27546CE6" w14:textId="12D50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0767D5" w:rsidP="000767D5" w:rsidRDefault="000767D5" w14:paraId="6CE26A06" w14:textId="111E6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Setmanes alternes / mare</w:t>
            </w:r>
          </w:p>
        </w:tc>
      </w:tr>
      <w:tr w:rsidRPr="00AE7D29" w:rsidR="000767D5" w:rsidTr="001D0D36" w14:paraId="71AC702F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0767D5" w:rsidP="000767D5" w:rsidRDefault="000767D5" w14:paraId="3BA0E5EF" w14:textId="74419F02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0767D5" w14:paraId="26A1C69C" w14:textId="147E0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0767D5" w:rsidP="000767D5" w:rsidRDefault="00FE2F48" w14:paraId="274D1EC6" w14:textId="31B72E8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Mallorca</w:t>
            </w:r>
          </w:p>
        </w:tc>
        <w:tc>
          <w:tcPr>
            <w:tcW w:w="993" w:type="dxa"/>
            <w:vAlign w:val="center"/>
          </w:tcPr>
          <w:p w:rsidRPr="007B10A1" w:rsidR="000767D5" w:rsidP="000767D5" w:rsidRDefault="00FE2F48" w14:paraId="54A24C13" w14:textId="4F44B1D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487</w:t>
            </w:r>
          </w:p>
        </w:tc>
        <w:tc>
          <w:tcPr>
            <w:tcW w:w="850" w:type="dxa"/>
            <w:vAlign w:val="center"/>
          </w:tcPr>
          <w:p w:rsidRPr="007B10A1" w:rsidR="000767D5" w:rsidP="000767D5" w:rsidRDefault="000767D5" w14:paraId="714D4CF1" w14:textId="3AB01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08013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0767D5" w14:paraId="3D8DA3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0767D5" w:rsidP="000767D5" w:rsidRDefault="000767D5" w14:paraId="7DD1B8D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FE2F48" w:rsidTr="001D0D36" w14:paraId="283BC522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FE2F48" w:rsidP="00FE2F48" w:rsidRDefault="00FE2F48" w14:paraId="7F58ACE3" w14:textId="10343BC4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FE2F48" w:rsidP="00FE2F48" w:rsidRDefault="00FE2F48" w14:paraId="07ED7D60" w14:textId="3DA32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FE2F48" w:rsidP="00FE2F48" w:rsidRDefault="00FE2F48" w14:paraId="3CEF778F" w14:textId="1E723FB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Mallorca</w:t>
            </w:r>
          </w:p>
        </w:tc>
        <w:tc>
          <w:tcPr>
            <w:tcW w:w="993" w:type="dxa"/>
            <w:vAlign w:val="center"/>
          </w:tcPr>
          <w:p w:rsidRPr="007B10A1" w:rsidR="00FE2F48" w:rsidP="00FE2F48" w:rsidRDefault="00FE2F48" w14:paraId="49CA7ED1" w14:textId="613C1B4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487</w:t>
            </w:r>
          </w:p>
        </w:tc>
        <w:tc>
          <w:tcPr>
            <w:tcW w:w="850" w:type="dxa"/>
            <w:vAlign w:val="center"/>
          </w:tcPr>
          <w:p w:rsidRPr="007B10A1" w:rsidR="00FE2F48" w:rsidP="00FE2F48" w:rsidRDefault="00FE2F48" w14:paraId="786FF7E8" w14:textId="5A33F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08013</w:t>
            </w:r>
          </w:p>
        </w:tc>
        <w:tc>
          <w:tcPr>
            <w:tcW w:w="1134" w:type="dxa"/>
            <w:vAlign w:val="center"/>
          </w:tcPr>
          <w:p w:rsidRPr="007B10A1" w:rsidR="00FE2F48" w:rsidP="00FE2F48" w:rsidRDefault="00FE2F48" w14:paraId="7A86734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FE2F48" w:rsidP="00FE2F48" w:rsidRDefault="00FE2F48" w14:paraId="1300FE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0767D5" w:rsidTr="001D0D36" w14:paraId="411E625D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0767D5" w:rsidP="000767D5" w:rsidRDefault="000767D5" w14:paraId="180667D8" w14:textId="4E228C7B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 w:rsidRPr="000767D5"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No autònom (sense cadira de rodes)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FE2F48" w14:paraId="48CA8FAD" w14:textId="7FF3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0767D5" w:rsidP="000767D5" w:rsidRDefault="00FE2F48" w14:paraId="1DF6C142" w14:textId="1444EC2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Gran de Gràcia</w:t>
            </w:r>
          </w:p>
        </w:tc>
        <w:tc>
          <w:tcPr>
            <w:tcW w:w="993" w:type="dxa"/>
            <w:vAlign w:val="center"/>
          </w:tcPr>
          <w:p w:rsidRPr="007B10A1" w:rsidR="000767D5" w:rsidP="000767D5" w:rsidRDefault="00FE2F48" w14:paraId="1E60B98D" w14:textId="3BB28FB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172</w:t>
            </w:r>
          </w:p>
        </w:tc>
        <w:tc>
          <w:tcPr>
            <w:tcW w:w="850" w:type="dxa"/>
            <w:vAlign w:val="center"/>
          </w:tcPr>
          <w:p w:rsidRPr="007B10A1" w:rsidR="000767D5" w:rsidP="000767D5" w:rsidRDefault="000767D5" w14:paraId="7FBB0F04" w14:textId="60CE6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</w:t>
            </w:r>
            <w:r w:rsidR="00FE2F48">
              <w:rPr>
                <w:rFonts w:ascii="Arial" w:hAnsi="Arial" w:eastAsia="Calibri" w:cs="Arial"/>
                <w:color w:val="000000" w:themeColor="text1"/>
                <w:sz w:val="20"/>
              </w:rPr>
              <w:t>12</w:t>
            </w:r>
          </w:p>
        </w:tc>
        <w:tc>
          <w:tcPr>
            <w:tcW w:w="1134" w:type="dxa"/>
            <w:vAlign w:val="center"/>
          </w:tcPr>
          <w:p w:rsidRPr="007B10A1" w:rsidR="000767D5" w:rsidP="000767D5" w:rsidRDefault="000767D5" w14:paraId="463C0084" w14:textId="3B8C6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0767D5" w:rsidP="000767D5" w:rsidRDefault="000767D5" w14:paraId="06ECAFB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</w:p>
        </w:tc>
      </w:tr>
      <w:tr w:rsidRPr="00AE7D29" w:rsidR="00FE2F48" w:rsidTr="001D0D36" w14:paraId="1C656D3A" w14:textId="7777777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Pr="007B10A1" w:rsidR="00FE2F48" w:rsidP="00FE2F48" w:rsidRDefault="00FE2F48" w14:paraId="45B063ED" w14:textId="137C02E9">
            <w:pP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000000" w:themeColor="text1"/>
                <w:sz w:val="20"/>
              </w:rPr>
              <w:t>Autònom</w:t>
            </w:r>
          </w:p>
        </w:tc>
        <w:tc>
          <w:tcPr>
            <w:tcW w:w="1134" w:type="dxa"/>
            <w:vAlign w:val="center"/>
          </w:tcPr>
          <w:p w:rsidRPr="007B10A1" w:rsidR="00FE2F48" w:rsidP="00FE2F48" w:rsidRDefault="00FE2F48" w14:paraId="1AF64248" w14:textId="7C157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</w:rPr>
              <w:t>Carrer</w:t>
            </w:r>
          </w:p>
        </w:tc>
        <w:tc>
          <w:tcPr>
            <w:tcW w:w="1842" w:type="dxa"/>
            <w:vAlign w:val="center"/>
          </w:tcPr>
          <w:p w:rsidRPr="007B10A1" w:rsidR="00FE2F48" w:rsidP="00FE2F48" w:rsidRDefault="00FE2F48" w14:paraId="74598D0F" w14:textId="38539AA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Gran de Gràcia</w:t>
            </w:r>
          </w:p>
        </w:tc>
        <w:tc>
          <w:tcPr>
            <w:tcW w:w="993" w:type="dxa"/>
            <w:vAlign w:val="center"/>
          </w:tcPr>
          <w:p w:rsidRPr="007B10A1" w:rsidR="00FE2F48" w:rsidP="00FE2F48" w:rsidRDefault="00FE2F48" w14:paraId="2A856E8A" w14:textId="1E81D92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172</w:t>
            </w:r>
          </w:p>
        </w:tc>
        <w:tc>
          <w:tcPr>
            <w:tcW w:w="850" w:type="dxa"/>
            <w:vAlign w:val="center"/>
          </w:tcPr>
          <w:p w:rsidRPr="007B10A1" w:rsidR="00FE2F48" w:rsidP="00FE2F48" w:rsidRDefault="00FE2F48" w14:paraId="5BEE61CC" w14:textId="6F6C2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08012</w:t>
            </w:r>
          </w:p>
        </w:tc>
        <w:tc>
          <w:tcPr>
            <w:tcW w:w="1134" w:type="dxa"/>
            <w:vAlign w:val="center"/>
          </w:tcPr>
          <w:p w:rsidRPr="007B10A1" w:rsidR="00FE2F48" w:rsidP="00FE2F48" w:rsidRDefault="00FE2F48" w14:paraId="632ABBC1" w14:textId="16114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B10A1">
              <w:rPr>
                <w:rFonts w:ascii="Arial" w:hAnsi="Arial" w:cs="Arial"/>
                <w:sz w:val="20"/>
              </w:rPr>
              <w:t>Barcelona</w:t>
            </w:r>
          </w:p>
        </w:tc>
        <w:tc>
          <w:tcPr>
            <w:tcW w:w="1559" w:type="dxa"/>
            <w:vAlign w:val="center"/>
          </w:tcPr>
          <w:p w:rsidRPr="007B10A1" w:rsidR="00FE2F48" w:rsidP="00FE2F48" w:rsidRDefault="00FE2F48" w14:paraId="7971C37C" w14:textId="2FE59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 w:themeColor="text1"/>
                <w:sz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</w:rPr>
              <w:t>Setmanes alternes / pare</w:t>
            </w:r>
          </w:p>
        </w:tc>
      </w:tr>
    </w:tbl>
    <w:p w:rsidR="00EF52E4" w:rsidP="00EF52E4" w:rsidRDefault="00EF52E4" w14:paraId="181C945A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p w:rsidRPr="00AE7D29" w:rsidR="00573E27" w:rsidP="00573E27" w:rsidRDefault="00573E27" w14:paraId="5F457B62" w14:textId="77777777">
      <w:pPr>
        <w:tabs>
          <w:tab w:val="right" w:pos="9026"/>
        </w:tabs>
        <w:jc w:val="both"/>
        <w:rPr>
          <w:rFonts w:ascii="Arial" w:hAnsi="Arial" w:cs="Arial"/>
          <w:b/>
          <w:sz w:val="20"/>
          <w:u w:val="single"/>
        </w:rPr>
      </w:pPr>
    </w:p>
    <w:sectPr w:rsidRPr="00AE7D29" w:rsidR="00573E27" w:rsidSect="000B61AD">
      <w:pgSz w:w="11906" w:h="16838" w:orient="portrait"/>
      <w:pgMar w:top="1985" w:right="1701" w:bottom="1843" w:left="1588" w:header="709" w:footer="7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02DF" w:rsidRDefault="00D702DF" w14:paraId="5F7CA4BB" w14:textId="77777777">
      <w:r>
        <w:separator/>
      </w:r>
    </w:p>
  </w:endnote>
  <w:endnote w:type="continuationSeparator" w:id="0">
    <w:p w:rsidR="00D702DF" w:rsidRDefault="00D702DF" w14:paraId="682775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F5FD7" w:rsidR="00033185" w:rsidP="000E4A0B" w:rsidRDefault="00033185" w14:paraId="52183734" w14:textId="77777777">
    <w:pPr>
      <w:pStyle w:val="Peu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Plaça </w:t>
    </w:r>
    <w:proofErr w:type="spellStart"/>
    <w:r>
      <w:rPr>
        <w:rFonts w:cs="Arial"/>
        <w:sz w:val="16"/>
        <w:szCs w:val="16"/>
      </w:rPr>
      <w:t>Urquinaona</w:t>
    </w:r>
    <w:proofErr w:type="spellEnd"/>
    <w:r>
      <w:rPr>
        <w:rFonts w:cs="Arial"/>
        <w:sz w:val="16"/>
        <w:szCs w:val="16"/>
      </w:rPr>
      <w:t>, 6</w:t>
    </w:r>
  </w:p>
  <w:p w:rsidRPr="003F5FD7" w:rsidR="00033185" w:rsidP="000E4A0B" w:rsidRDefault="00033185" w14:paraId="3B1AA30C" w14:textId="77777777">
    <w:pPr>
      <w:pStyle w:val="Peu"/>
      <w:rPr>
        <w:rFonts w:cs="Arial"/>
        <w:sz w:val="16"/>
        <w:szCs w:val="16"/>
      </w:rPr>
    </w:pPr>
    <w:r>
      <w:rPr>
        <w:rFonts w:cs="Arial"/>
        <w:sz w:val="16"/>
        <w:szCs w:val="16"/>
      </w:rPr>
      <w:t>08010 Barcelona</w:t>
    </w:r>
  </w:p>
  <w:p w:rsidRPr="003F5FD7" w:rsidR="00033185" w:rsidP="000E4A0B" w:rsidRDefault="00033185" w14:paraId="57E3335F" w14:textId="77777777">
    <w:pPr>
      <w:pStyle w:val="Peu"/>
      <w:rPr>
        <w:rFonts w:cs="Arial"/>
        <w:sz w:val="16"/>
        <w:szCs w:val="16"/>
      </w:rPr>
    </w:pPr>
    <w:r>
      <w:rPr>
        <w:rFonts w:cs="Arial"/>
        <w:sz w:val="16"/>
        <w:szCs w:val="16"/>
      </w:rPr>
      <w:t>Telèfon: 93 551 10 00</w:t>
    </w:r>
  </w:p>
  <w:p w:rsidRPr="000E4A0B" w:rsidR="00033185" w:rsidP="003D22B4" w:rsidRDefault="00033185" w14:paraId="0D64F872" w14:textId="77777777">
    <w:pPr>
      <w:pStyle w:val="Peu"/>
      <w:tabs>
        <w:tab w:val="clear" w:pos="4252"/>
        <w:tab w:val="clear" w:pos="8504"/>
        <w:tab w:val="right" w:pos="861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www.edubcn.cat</w:t>
    </w: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02DF" w:rsidRDefault="00D702DF" w14:paraId="54D3A129" w14:textId="77777777">
      <w:r>
        <w:separator/>
      </w:r>
    </w:p>
  </w:footnote>
  <w:footnote w:type="continuationSeparator" w:id="0">
    <w:p w:rsidR="00D702DF" w:rsidRDefault="00D702DF" w14:paraId="39E682A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33185" w:rsidRDefault="00033185" w14:paraId="3362B12E" w14:textId="77777777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0800" behindDoc="0" locked="0" layoutInCell="1" allowOverlap="1" wp14:anchorId="5A9E5535" wp14:editId="0737B65D">
          <wp:simplePos x="0" y="0"/>
          <wp:positionH relativeFrom="column">
            <wp:posOffset>-474980</wp:posOffset>
          </wp:positionH>
          <wp:positionV relativeFrom="paragraph">
            <wp:posOffset>92710</wp:posOffset>
          </wp:positionV>
          <wp:extent cx="1645920" cy="228600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z_logo_ceb_60_no_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33185" w:rsidRDefault="00033185" w14:paraId="3F340F75" w14:textId="77777777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776" behindDoc="0" locked="0" layoutInCell="1" allowOverlap="1" wp14:anchorId="34554400" wp14:editId="461E77A9">
          <wp:simplePos x="0" y="0"/>
          <wp:positionH relativeFrom="page">
            <wp:posOffset>540385</wp:posOffset>
          </wp:positionH>
          <wp:positionV relativeFrom="page">
            <wp:posOffset>502285</wp:posOffset>
          </wp:positionV>
          <wp:extent cx="1623060" cy="496570"/>
          <wp:effectExtent l="0" t="0" r="0" b="0"/>
          <wp:wrapTight wrapText="bothSides">
            <wp:wrapPolygon edited="0">
              <wp:start x="0" y="0"/>
              <wp:lineTo x="0" y="20716"/>
              <wp:lineTo x="21296" y="20716"/>
              <wp:lineTo x="21296" y="0"/>
              <wp:lineTo x="0" y="0"/>
            </wp:wrapPolygon>
          </wp:wrapTight>
          <wp:docPr id="1" name="Imagen 1" descr="C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23453"/>
    <w:multiLevelType w:val="hybridMultilevel"/>
    <w:tmpl w:val="9898839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D284A"/>
    <w:multiLevelType w:val="hybridMultilevel"/>
    <w:tmpl w:val="CC846C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8447B"/>
    <w:multiLevelType w:val="hybridMultilevel"/>
    <w:tmpl w:val="FDC899BA"/>
    <w:lvl w:ilvl="0" w:tplc="28D6E10A">
      <w:start w:val="5"/>
      <w:numFmt w:val="bullet"/>
      <w:lvlText w:val="-"/>
      <w:lvlJc w:val="left"/>
      <w:pPr>
        <w:ind w:left="1776" w:hanging="360"/>
      </w:pPr>
      <w:rPr>
        <w:rFonts w:hint="default" w:ascii="Arial" w:hAnsi="Arial" w:eastAsia="Times New Roman" w:cs="Arial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3" w15:restartNumberingAfterBreak="0">
    <w:nsid w:val="39CA2A7F"/>
    <w:multiLevelType w:val="hybridMultilevel"/>
    <w:tmpl w:val="C5CA6328"/>
    <w:lvl w:ilvl="0" w:tplc="4C50FA2A">
      <w:start w:val="4"/>
      <w:numFmt w:val="decimal"/>
      <w:lvlText w:val="%1."/>
      <w:lvlJc w:val="left"/>
      <w:pPr>
        <w:ind w:left="360" w:hanging="360"/>
      </w:pPr>
    </w:lvl>
    <w:lvl w:ilvl="1" w:tplc="DDFCA1DC">
      <w:start w:val="1"/>
      <w:numFmt w:val="lowerLetter"/>
      <w:lvlText w:val="%2."/>
      <w:lvlJc w:val="left"/>
      <w:pPr>
        <w:ind w:left="1080" w:hanging="360"/>
      </w:pPr>
    </w:lvl>
    <w:lvl w:ilvl="2" w:tplc="040C8264">
      <w:start w:val="1"/>
      <w:numFmt w:val="lowerRoman"/>
      <w:lvlText w:val="%3."/>
      <w:lvlJc w:val="right"/>
      <w:pPr>
        <w:ind w:left="1800" w:hanging="180"/>
      </w:pPr>
    </w:lvl>
    <w:lvl w:ilvl="3" w:tplc="D6200D9E">
      <w:start w:val="1"/>
      <w:numFmt w:val="decimal"/>
      <w:lvlText w:val="%4."/>
      <w:lvlJc w:val="left"/>
      <w:pPr>
        <w:ind w:left="2520" w:hanging="360"/>
      </w:pPr>
    </w:lvl>
    <w:lvl w:ilvl="4" w:tplc="BFC6B024">
      <w:start w:val="1"/>
      <w:numFmt w:val="lowerLetter"/>
      <w:lvlText w:val="%5."/>
      <w:lvlJc w:val="left"/>
      <w:pPr>
        <w:ind w:left="3240" w:hanging="360"/>
      </w:pPr>
    </w:lvl>
    <w:lvl w:ilvl="5" w:tplc="04BCF1D4">
      <w:start w:val="1"/>
      <w:numFmt w:val="lowerRoman"/>
      <w:lvlText w:val="%6."/>
      <w:lvlJc w:val="right"/>
      <w:pPr>
        <w:ind w:left="3960" w:hanging="180"/>
      </w:pPr>
    </w:lvl>
    <w:lvl w:ilvl="6" w:tplc="E6D4E064">
      <w:start w:val="1"/>
      <w:numFmt w:val="decimal"/>
      <w:lvlText w:val="%7."/>
      <w:lvlJc w:val="left"/>
      <w:pPr>
        <w:ind w:left="4680" w:hanging="360"/>
      </w:pPr>
    </w:lvl>
    <w:lvl w:ilvl="7" w:tplc="F22E6D90">
      <w:start w:val="1"/>
      <w:numFmt w:val="lowerLetter"/>
      <w:lvlText w:val="%8."/>
      <w:lvlJc w:val="left"/>
      <w:pPr>
        <w:ind w:left="5400" w:hanging="360"/>
      </w:pPr>
    </w:lvl>
    <w:lvl w:ilvl="8" w:tplc="ACEA019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F306F8"/>
    <w:multiLevelType w:val="singleLevel"/>
    <w:tmpl w:val="3F82C13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hint="default" w:ascii="Arial" w:hAnsi="Arial" w:cs="Arial"/>
        <w:color w:val="auto"/>
        <w:sz w:val="24"/>
      </w:rPr>
    </w:lvl>
  </w:abstractNum>
  <w:abstractNum w:abstractNumId="5" w15:restartNumberingAfterBreak="0">
    <w:nsid w:val="513D5743"/>
    <w:multiLevelType w:val="hybridMultilevel"/>
    <w:tmpl w:val="D4A688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75DBC"/>
    <w:multiLevelType w:val="hybridMultilevel"/>
    <w:tmpl w:val="937EB66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86663"/>
    <w:multiLevelType w:val="hybridMultilevel"/>
    <w:tmpl w:val="744ADF7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40A67"/>
    <w:multiLevelType w:val="hybridMultilevel"/>
    <w:tmpl w:val="94FAE138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37058767">
    <w:abstractNumId w:val="3"/>
  </w:num>
  <w:num w:numId="2" w16cid:durableId="1272906041">
    <w:abstractNumId w:val="0"/>
  </w:num>
  <w:num w:numId="3" w16cid:durableId="585265375">
    <w:abstractNumId w:val="7"/>
  </w:num>
  <w:num w:numId="4" w16cid:durableId="1703282444">
    <w:abstractNumId w:val="1"/>
  </w:num>
  <w:num w:numId="5" w16cid:durableId="1614484510">
    <w:abstractNumId w:val="6"/>
  </w:num>
  <w:num w:numId="6" w16cid:durableId="1712144568">
    <w:abstractNumId w:val="5"/>
  </w:num>
  <w:num w:numId="7" w16cid:durableId="1399283340">
    <w:abstractNumId w:val="2"/>
  </w:num>
  <w:num w:numId="8" w16cid:durableId="1710450640">
    <w:abstractNumId w:val="4"/>
  </w:num>
  <w:num w:numId="9" w16cid:durableId="61964705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4D"/>
    <w:rsid w:val="00000F96"/>
    <w:rsid w:val="0000166B"/>
    <w:rsid w:val="000019AD"/>
    <w:rsid w:val="000029F9"/>
    <w:rsid w:val="00003519"/>
    <w:rsid w:val="000040CD"/>
    <w:rsid w:val="00005482"/>
    <w:rsid w:val="000062A0"/>
    <w:rsid w:val="00006A4A"/>
    <w:rsid w:val="00006F30"/>
    <w:rsid w:val="00007C85"/>
    <w:rsid w:val="000105CD"/>
    <w:rsid w:val="000107EC"/>
    <w:rsid w:val="00013EC5"/>
    <w:rsid w:val="000156D8"/>
    <w:rsid w:val="000161FC"/>
    <w:rsid w:val="00016C07"/>
    <w:rsid w:val="00017181"/>
    <w:rsid w:val="000179FE"/>
    <w:rsid w:val="00017EC1"/>
    <w:rsid w:val="00020348"/>
    <w:rsid w:val="00020560"/>
    <w:rsid w:val="000214AA"/>
    <w:rsid w:val="000228BF"/>
    <w:rsid w:val="00022961"/>
    <w:rsid w:val="0002357D"/>
    <w:rsid w:val="00023965"/>
    <w:rsid w:val="00023C0D"/>
    <w:rsid w:val="000244A8"/>
    <w:rsid w:val="00024B1B"/>
    <w:rsid w:val="00025118"/>
    <w:rsid w:val="000268DD"/>
    <w:rsid w:val="000312B0"/>
    <w:rsid w:val="00031666"/>
    <w:rsid w:val="0003178E"/>
    <w:rsid w:val="00032E5F"/>
    <w:rsid w:val="00033185"/>
    <w:rsid w:val="000331A5"/>
    <w:rsid w:val="00034326"/>
    <w:rsid w:val="000343BF"/>
    <w:rsid w:val="0003536E"/>
    <w:rsid w:val="00035F9B"/>
    <w:rsid w:val="00035FB2"/>
    <w:rsid w:val="000366FA"/>
    <w:rsid w:val="00037602"/>
    <w:rsid w:val="00037C01"/>
    <w:rsid w:val="00037EBC"/>
    <w:rsid w:val="00040558"/>
    <w:rsid w:val="00041B91"/>
    <w:rsid w:val="00041DE8"/>
    <w:rsid w:val="000423E4"/>
    <w:rsid w:val="000424AD"/>
    <w:rsid w:val="00045538"/>
    <w:rsid w:val="00045752"/>
    <w:rsid w:val="00046596"/>
    <w:rsid w:val="00046774"/>
    <w:rsid w:val="000474DD"/>
    <w:rsid w:val="00047855"/>
    <w:rsid w:val="00047A6A"/>
    <w:rsid w:val="00047EBE"/>
    <w:rsid w:val="00051F11"/>
    <w:rsid w:val="00053022"/>
    <w:rsid w:val="00053764"/>
    <w:rsid w:val="00054FB2"/>
    <w:rsid w:val="000550BE"/>
    <w:rsid w:val="00055C5B"/>
    <w:rsid w:val="0005672F"/>
    <w:rsid w:val="000579FB"/>
    <w:rsid w:val="00061952"/>
    <w:rsid w:val="00061B3D"/>
    <w:rsid w:val="0006254C"/>
    <w:rsid w:val="00063940"/>
    <w:rsid w:val="00064533"/>
    <w:rsid w:val="00066806"/>
    <w:rsid w:val="00066E3F"/>
    <w:rsid w:val="00067CE3"/>
    <w:rsid w:val="00067EC0"/>
    <w:rsid w:val="00070AB4"/>
    <w:rsid w:val="00072781"/>
    <w:rsid w:val="00073051"/>
    <w:rsid w:val="000747EC"/>
    <w:rsid w:val="000749D8"/>
    <w:rsid w:val="00074C54"/>
    <w:rsid w:val="000767D5"/>
    <w:rsid w:val="00077F77"/>
    <w:rsid w:val="00080044"/>
    <w:rsid w:val="00081C09"/>
    <w:rsid w:val="0008202E"/>
    <w:rsid w:val="00082288"/>
    <w:rsid w:val="0008229D"/>
    <w:rsid w:val="000823EB"/>
    <w:rsid w:val="00082F89"/>
    <w:rsid w:val="00084C62"/>
    <w:rsid w:val="00085437"/>
    <w:rsid w:val="00085547"/>
    <w:rsid w:val="00086B81"/>
    <w:rsid w:val="00086FA6"/>
    <w:rsid w:val="00087993"/>
    <w:rsid w:val="00090521"/>
    <w:rsid w:val="000919BF"/>
    <w:rsid w:val="00093EFF"/>
    <w:rsid w:val="00094B44"/>
    <w:rsid w:val="00095D13"/>
    <w:rsid w:val="00096044"/>
    <w:rsid w:val="000962CC"/>
    <w:rsid w:val="000A1E44"/>
    <w:rsid w:val="000A2291"/>
    <w:rsid w:val="000A2B83"/>
    <w:rsid w:val="000A32B8"/>
    <w:rsid w:val="000A457C"/>
    <w:rsid w:val="000A48F4"/>
    <w:rsid w:val="000B01E4"/>
    <w:rsid w:val="000B153A"/>
    <w:rsid w:val="000B1FB0"/>
    <w:rsid w:val="000B2705"/>
    <w:rsid w:val="000B29CC"/>
    <w:rsid w:val="000B2C2B"/>
    <w:rsid w:val="000B32F8"/>
    <w:rsid w:val="000B4C0E"/>
    <w:rsid w:val="000B5CA5"/>
    <w:rsid w:val="000B61AD"/>
    <w:rsid w:val="000B773A"/>
    <w:rsid w:val="000C02A4"/>
    <w:rsid w:val="000C0CED"/>
    <w:rsid w:val="000C1617"/>
    <w:rsid w:val="000C18B3"/>
    <w:rsid w:val="000C1E54"/>
    <w:rsid w:val="000C31BF"/>
    <w:rsid w:val="000C3434"/>
    <w:rsid w:val="000C4983"/>
    <w:rsid w:val="000C4B63"/>
    <w:rsid w:val="000C59C4"/>
    <w:rsid w:val="000C660F"/>
    <w:rsid w:val="000C6681"/>
    <w:rsid w:val="000C7154"/>
    <w:rsid w:val="000C7957"/>
    <w:rsid w:val="000D03A0"/>
    <w:rsid w:val="000D10FC"/>
    <w:rsid w:val="000D1F33"/>
    <w:rsid w:val="000D2D9E"/>
    <w:rsid w:val="000D32C2"/>
    <w:rsid w:val="000D38E7"/>
    <w:rsid w:val="000D3B1A"/>
    <w:rsid w:val="000D4CCD"/>
    <w:rsid w:val="000D7D2F"/>
    <w:rsid w:val="000E052E"/>
    <w:rsid w:val="000E0F1D"/>
    <w:rsid w:val="000E0F82"/>
    <w:rsid w:val="000E299F"/>
    <w:rsid w:val="000E2FB2"/>
    <w:rsid w:val="000E4A0B"/>
    <w:rsid w:val="000E4F92"/>
    <w:rsid w:val="000E5208"/>
    <w:rsid w:val="000E60B8"/>
    <w:rsid w:val="000E7A92"/>
    <w:rsid w:val="000F18F4"/>
    <w:rsid w:val="000F3477"/>
    <w:rsid w:val="000F3CD5"/>
    <w:rsid w:val="000F42BF"/>
    <w:rsid w:val="000F58BB"/>
    <w:rsid w:val="000F6766"/>
    <w:rsid w:val="00100474"/>
    <w:rsid w:val="001004A8"/>
    <w:rsid w:val="001005BE"/>
    <w:rsid w:val="001011C4"/>
    <w:rsid w:val="001027E1"/>
    <w:rsid w:val="0010287D"/>
    <w:rsid w:val="00102D44"/>
    <w:rsid w:val="00106F7E"/>
    <w:rsid w:val="0010799C"/>
    <w:rsid w:val="00107C60"/>
    <w:rsid w:val="00107CA2"/>
    <w:rsid w:val="00110128"/>
    <w:rsid w:val="00110BEF"/>
    <w:rsid w:val="00111D78"/>
    <w:rsid w:val="00113C35"/>
    <w:rsid w:val="00113EBD"/>
    <w:rsid w:val="00113FEB"/>
    <w:rsid w:val="00117C66"/>
    <w:rsid w:val="00120216"/>
    <w:rsid w:val="00120B48"/>
    <w:rsid w:val="00120B7F"/>
    <w:rsid w:val="00121AA5"/>
    <w:rsid w:val="001224BB"/>
    <w:rsid w:val="00122DFE"/>
    <w:rsid w:val="0012322C"/>
    <w:rsid w:val="00123E9D"/>
    <w:rsid w:val="00124205"/>
    <w:rsid w:val="0012506C"/>
    <w:rsid w:val="00125359"/>
    <w:rsid w:val="00126324"/>
    <w:rsid w:val="00130045"/>
    <w:rsid w:val="00130AF3"/>
    <w:rsid w:val="00130F97"/>
    <w:rsid w:val="00131048"/>
    <w:rsid w:val="001319DA"/>
    <w:rsid w:val="00131B4F"/>
    <w:rsid w:val="00132604"/>
    <w:rsid w:val="0013317D"/>
    <w:rsid w:val="00133CE9"/>
    <w:rsid w:val="00135AAC"/>
    <w:rsid w:val="00135BCB"/>
    <w:rsid w:val="00136628"/>
    <w:rsid w:val="00137EF9"/>
    <w:rsid w:val="00141199"/>
    <w:rsid w:val="00141333"/>
    <w:rsid w:val="00141B3B"/>
    <w:rsid w:val="0014334B"/>
    <w:rsid w:val="00143C97"/>
    <w:rsid w:val="00143D8E"/>
    <w:rsid w:val="00145637"/>
    <w:rsid w:val="00150C4B"/>
    <w:rsid w:val="00151ED2"/>
    <w:rsid w:val="001524C0"/>
    <w:rsid w:val="0015268A"/>
    <w:rsid w:val="00153105"/>
    <w:rsid w:val="00153AFB"/>
    <w:rsid w:val="001546AE"/>
    <w:rsid w:val="00155A4F"/>
    <w:rsid w:val="00155CFF"/>
    <w:rsid w:val="00157BBF"/>
    <w:rsid w:val="0015FD4F"/>
    <w:rsid w:val="00160B4A"/>
    <w:rsid w:val="00165B2D"/>
    <w:rsid w:val="001663C6"/>
    <w:rsid w:val="00166F5A"/>
    <w:rsid w:val="00167206"/>
    <w:rsid w:val="00167718"/>
    <w:rsid w:val="00170ADF"/>
    <w:rsid w:val="00170C45"/>
    <w:rsid w:val="0017164C"/>
    <w:rsid w:val="00171FF3"/>
    <w:rsid w:val="00172324"/>
    <w:rsid w:val="00172F3D"/>
    <w:rsid w:val="00173DD7"/>
    <w:rsid w:val="00174228"/>
    <w:rsid w:val="001744DB"/>
    <w:rsid w:val="00175520"/>
    <w:rsid w:val="0017677C"/>
    <w:rsid w:val="001808DF"/>
    <w:rsid w:val="0018101E"/>
    <w:rsid w:val="0018145F"/>
    <w:rsid w:val="00182D13"/>
    <w:rsid w:val="00183B4E"/>
    <w:rsid w:val="001850FD"/>
    <w:rsid w:val="00185129"/>
    <w:rsid w:val="00185341"/>
    <w:rsid w:val="00185A20"/>
    <w:rsid w:val="00185BBD"/>
    <w:rsid w:val="00185D30"/>
    <w:rsid w:val="00187F48"/>
    <w:rsid w:val="00187F66"/>
    <w:rsid w:val="00190FDC"/>
    <w:rsid w:val="00191806"/>
    <w:rsid w:val="00192515"/>
    <w:rsid w:val="0019328C"/>
    <w:rsid w:val="00193F8A"/>
    <w:rsid w:val="001955D6"/>
    <w:rsid w:val="001966CF"/>
    <w:rsid w:val="00197705"/>
    <w:rsid w:val="001A01FB"/>
    <w:rsid w:val="001A1055"/>
    <w:rsid w:val="001A2F6F"/>
    <w:rsid w:val="001A32B9"/>
    <w:rsid w:val="001A352D"/>
    <w:rsid w:val="001A4269"/>
    <w:rsid w:val="001A4A09"/>
    <w:rsid w:val="001A4E9F"/>
    <w:rsid w:val="001A7225"/>
    <w:rsid w:val="001A79CB"/>
    <w:rsid w:val="001AE311"/>
    <w:rsid w:val="001B079E"/>
    <w:rsid w:val="001B1D04"/>
    <w:rsid w:val="001B27F3"/>
    <w:rsid w:val="001B2A81"/>
    <w:rsid w:val="001B4146"/>
    <w:rsid w:val="001B6027"/>
    <w:rsid w:val="001B60BF"/>
    <w:rsid w:val="001B6186"/>
    <w:rsid w:val="001B7C9A"/>
    <w:rsid w:val="001C0619"/>
    <w:rsid w:val="001C25C3"/>
    <w:rsid w:val="001C29A5"/>
    <w:rsid w:val="001C442A"/>
    <w:rsid w:val="001C4DD6"/>
    <w:rsid w:val="001C5896"/>
    <w:rsid w:val="001C58E1"/>
    <w:rsid w:val="001C5966"/>
    <w:rsid w:val="001C6C0A"/>
    <w:rsid w:val="001C70FF"/>
    <w:rsid w:val="001D02EB"/>
    <w:rsid w:val="001D1362"/>
    <w:rsid w:val="001D14C4"/>
    <w:rsid w:val="001D2808"/>
    <w:rsid w:val="001D2A60"/>
    <w:rsid w:val="001D4167"/>
    <w:rsid w:val="001D4F1E"/>
    <w:rsid w:val="001D5838"/>
    <w:rsid w:val="001D5921"/>
    <w:rsid w:val="001D7666"/>
    <w:rsid w:val="001E0090"/>
    <w:rsid w:val="001E27A2"/>
    <w:rsid w:val="001E34D4"/>
    <w:rsid w:val="001E38CD"/>
    <w:rsid w:val="001E405C"/>
    <w:rsid w:val="001E5743"/>
    <w:rsid w:val="001E5AC8"/>
    <w:rsid w:val="001E613E"/>
    <w:rsid w:val="001E65B4"/>
    <w:rsid w:val="001E7E6B"/>
    <w:rsid w:val="001E7F00"/>
    <w:rsid w:val="001F1CD2"/>
    <w:rsid w:val="001F3F04"/>
    <w:rsid w:val="001F566F"/>
    <w:rsid w:val="001F57E1"/>
    <w:rsid w:val="001F5C4D"/>
    <w:rsid w:val="001F7086"/>
    <w:rsid w:val="001F79AC"/>
    <w:rsid w:val="001F7E4C"/>
    <w:rsid w:val="00200EDC"/>
    <w:rsid w:val="0020130C"/>
    <w:rsid w:val="00201B6F"/>
    <w:rsid w:val="00202BB4"/>
    <w:rsid w:val="00202F76"/>
    <w:rsid w:val="00207393"/>
    <w:rsid w:val="00207E43"/>
    <w:rsid w:val="002119C4"/>
    <w:rsid w:val="00211BAB"/>
    <w:rsid w:val="00212EEF"/>
    <w:rsid w:val="002136E2"/>
    <w:rsid w:val="002144E8"/>
    <w:rsid w:val="00214905"/>
    <w:rsid w:val="0021572F"/>
    <w:rsid w:val="00216DFF"/>
    <w:rsid w:val="002214A1"/>
    <w:rsid w:val="0022246D"/>
    <w:rsid w:val="0022294F"/>
    <w:rsid w:val="00222DFF"/>
    <w:rsid w:val="0022328A"/>
    <w:rsid w:val="00223D0C"/>
    <w:rsid w:val="0022444F"/>
    <w:rsid w:val="00224A8C"/>
    <w:rsid w:val="00225007"/>
    <w:rsid w:val="0022511D"/>
    <w:rsid w:val="00225A49"/>
    <w:rsid w:val="00225C86"/>
    <w:rsid w:val="0022FAD3"/>
    <w:rsid w:val="002300B3"/>
    <w:rsid w:val="00230FAD"/>
    <w:rsid w:val="002315B9"/>
    <w:rsid w:val="00232975"/>
    <w:rsid w:val="00233161"/>
    <w:rsid w:val="00233630"/>
    <w:rsid w:val="00233F84"/>
    <w:rsid w:val="00235254"/>
    <w:rsid w:val="00236BC3"/>
    <w:rsid w:val="00236C5C"/>
    <w:rsid w:val="00240594"/>
    <w:rsid w:val="00240ED4"/>
    <w:rsid w:val="00240F96"/>
    <w:rsid w:val="00241173"/>
    <w:rsid w:val="002419FB"/>
    <w:rsid w:val="00242508"/>
    <w:rsid w:val="002437D2"/>
    <w:rsid w:val="00245459"/>
    <w:rsid w:val="002465DF"/>
    <w:rsid w:val="002477AD"/>
    <w:rsid w:val="00250274"/>
    <w:rsid w:val="00251700"/>
    <w:rsid w:val="00252508"/>
    <w:rsid w:val="00252FBB"/>
    <w:rsid w:val="002539C3"/>
    <w:rsid w:val="00253EC3"/>
    <w:rsid w:val="002554A1"/>
    <w:rsid w:val="00256194"/>
    <w:rsid w:val="002564CB"/>
    <w:rsid w:val="00257C03"/>
    <w:rsid w:val="00260DD6"/>
    <w:rsid w:val="00261C6F"/>
    <w:rsid w:val="002623B1"/>
    <w:rsid w:val="002639AC"/>
    <w:rsid w:val="0026401F"/>
    <w:rsid w:val="00265716"/>
    <w:rsid w:val="00265DD4"/>
    <w:rsid w:val="00265DF8"/>
    <w:rsid w:val="00267D73"/>
    <w:rsid w:val="00271916"/>
    <w:rsid w:val="00274E45"/>
    <w:rsid w:val="00275D2A"/>
    <w:rsid w:val="0027CA01"/>
    <w:rsid w:val="00280BB4"/>
    <w:rsid w:val="00281155"/>
    <w:rsid w:val="00281670"/>
    <w:rsid w:val="002821BE"/>
    <w:rsid w:val="002826B0"/>
    <w:rsid w:val="00283AD1"/>
    <w:rsid w:val="00284B9B"/>
    <w:rsid w:val="00285753"/>
    <w:rsid w:val="00285C34"/>
    <w:rsid w:val="00286651"/>
    <w:rsid w:val="00286E3D"/>
    <w:rsid w:val="00287063"/>
    <w:rsid w:val="00287A52"/>
    <w:rsid w:val="00287C61"/>
    <w:rsid w:val="0029181C"/>
    <w:rsid w:val="00291BDE"/>
    <w:rsid w:val="00291EAA"/>
    <w:rsid w:val="002924A5"/>
    <w:rsid w:val="00292D82"/>
    <w:rsid w:val="002933F5"/>
    <w:rsid w:val="0029345A"/>
    <w:rsid w:val="00294DF9"/>
    <w:rsid w:val="00295138"/>
    <w:rsid w:val="0029566F"/>
    <w:rsid w:val="00295C34"/>
    <w:rsid w:val="00296A4C"/>
    <w:rsid w:val="00296CB8"/>
    <w:rsid w:val="0029725E"/>
    <w:rsid w:val="00297B93"/>
    <w:rsid w:val="002986DB"/>
    <w:rsid w:val="002A0BA1"/>
    <w:rsid w:val="002A0C32"/>
    <w:rsid w:val="002A1C34"/>
    <w:rsid w:val="002A1D1A"/>
    <w:rsid w:val="002A24B5"/>
    <w:rsid w:val="002A4C16"/>
    <w:rsid w:val="002A70BB"/>
    <w:rsid w:val="002A72FC"/>
    <w:rsid w:val="002A7578"/>
    <w:rsid w:val="002B02F6"/>
    <w:rsid w:val="002B0ADC"/>
    <w:rsid w:val="002B0C1C"/>
    <w:rsid w:val="002B2659"/>
    <w:rsid w:val="002B368B"/>
    <w:rsid w:val="002B39ED"/>
    <w:rsid w:val="002B3CE0"/>
    <w:rsid w:val="002B3F96"/>
    <w:rsid w:val="002B45DD"/>
    <w:rsid w:val="002B4CB3"/>
    <w:rsid w:val="002B4D64"/>
    <w:rsid w:val="002B507C"/>
    <w:rsid w:val="002B65C9"/>
    <w:rsid w:val="002B6C29"/>
    <w:rsid w:val="002C03A6"/>
    <w:rsid w:val="002C0B20"/>
    <w:rsid w:val="002C0C7B"/>
    <w:rsid w:val="002C134C"/>
    <w:rsid w:val="002C1715"/>
    <w:rsid w:val="002C199A"/>
    <w:rsid w:val="002C4224"/>
    <w:rsid w:val="002C4D85"/>
    <w:rsid w:val="002C66FC"/>
    <w:rsid w:val="002C7217"/>
    <w:rsid w:val="002D10A6"/>
    <w:rsid w:val="002D12C1"/>
    <w:rsid w:val="002D1810"/>
    <w:rsid w:val="002D1D28"/>
    <w:rsid w:val="002D25FA"/>
    <w:rsid w:val="002D5743"/>
    <w:rsid w:val="002D689D"/>
    <w:rsid w:val="002E1C4D"/>
    <w:rsid w:val="002E2762"/>
    <w:rsid w:val="002E3539"/>
    <w:rsid w:val="002E52DE"/>
    <w:rsid w:val="002E5C03"/>
    <w:rsid w:val="002E61DF"/>
    <w:rsid w:val="002E72A6"/>
    <w:rsid w:val="002F0463"/>
    <w:rsid w:val="002F05FC"/>
    <w:rsid w:val="002F1BE2"/>
    <w:rsid w:val="002F1DF5"/>
    <w:rsid w:val="002F4A66"/>
    <w:rsid w:val="002F4B24"/>
    <w:rsid w:val="002F4F41"/>
    <w:rsid w:val="002F62D8"/>
    <w:rsid w:val="002F688B"/>
    <w:rsid w:val="002F6DA3"/>
    <w:rsid w:val="002F78B4"/>
    <w:rsid w:val="00300035"/>
    <w:rsid w:val="003007E5"/>
    <w:rsid w:val="00300C6F"/>
    <w:rsid w:val="00300C94"/>
    <w:rsid w:val="00301EE8"/>
    <w:rsid w:val="0030333F"/>
    <w:rsid w:val="0030451E"/>
    <w:rsid w:val="003047B2"/>
    <w:rsid w:val="00305DC7"/>
    <w:rsid w:val="00306254"/>
    <w:rsid w:val="00306375"/>
    <w:rsid w:val="00306A79"/>
    <w:rsid w:val="00306EB9"/>
    <w:rsid w:val="0030764A"/>
    <w:rsid w:val="0031135C"/>
    <w:rsid w:val="0031226A"/>
    <w:rsid w:val="0031295C"/>
    <w:rsid w:val="00313DEF"/>
    <w:rsid w:val="00314443"/>
    <w:rsid w:val="00314F17"/>
    <w:rsid w:val="0031526A"/>
    <w:rsid w:val="00315D68"/>
    <w:rsid w:val="0031658B"/>
    <w:rsid w:val="0031770A"/>
    <w:rsid w:val="00320C1D"/>
    <w:rsid w:val="003210E9"/>
    <w:rsid w:val="00321563"/>
    <w:rsid w:val="00321D73"/>
    <w:rsid w:val="00322398"/>
    <w:rsid w:val="00322AE1"/>
    <w:rsid w:val="00322C9A"/>
    <w:rsid w:val="003230C5"/>
    <w:rsid w:val="003244FB"/>
    <w:rsid w:val="00325E3D"/>
    <w:rsid w:val="003264D8"/>
    <w:rsid w:val="00326B65"/>
    <w:rsid w:val="0032703B"/>
    <w:rsid w:val="00327D93"/>
    <w:rsid w:val="00330301"/>
    <w:rsid w:val="00330652"/>
    <w:rsid w:val="00330EDE"/>
    <w:rsid w:val="003310BB"/>
    <w:rsid w:val="003321DD"/>
    <w:rsid w:val="00332DE1"/>
    <w:rsid w:val="00333671"/>
    <w:rsid w:val="003338C6"/>
    <w:rsid w:val="00334FDC"/>
    <w:rsid w:val="00335E1A"/>
    <w:rsid w:val="003363D5"/>
    <w:rsid w:val="00336A2E"/>
    <w:rsid w:val="00337275"/>
    <w:rsid w:val="00341229"/>
    <w:rsid w:val="00342A1D"/>
    <w:rsid w:val="00343F65"/>
    <w:rsid w:val="00345402"/>
    <w:rsid w:val="00345753"/>
    <w:rsid w:val="00346C4A"/>
    <w:rsid w:val="0035093B"/>
    <w:rsid w:val="0035165C"/>
    <w:rsid w:val="00351E83"/>
    <w:rsid w:val="003520E7"/>
    <w:rsid w:val="003523FB"/>
    <w:rsid w:val="00352A5D"/>
    <w:rsid w:val="00352AD8"/>
    <w:rsid w:val="00352C4B"/>
    <w:rsid w:val="003535E6"/>
    <w:rsid w:val="00355F1F"/>
    <w:rsid w:val="00356A6F"/>
    <w:rsid w:val="00360419"/>
    <w:rsid w:val="00361FDB"/>
    <w:rsid w:val="00362A27"/>
    <w:rsid w:val="00362A78"/>
    <w:rsid w:val="00364875"/>
    <w:rsid w:val="003664B8"/>
    <w:rsid w:val="00366ACA"/>
    <w:rsid w:val="00367C41"/>
    <w:rsid w:val="00370B65"/>
    <w:rsid w:val="00372954"/>
    <w:rsid w:val="00373CE5"/>
    <w:rsid w:val="003749B9"/>
    <w:rsid w:val="00375250"/>
    <w:rsid w:val="00375B3C"/>
    <w:rsid w:val="003760FE"/>
    <w:rsid w:val="00376370"/>
    <w:rsid w:val="00377B14"/>
    <w:rsid w:val="0038043C"/>
    <w:rsid w:val="0038070D"/>
    <w:rsid w:val="003814EA"/>
    <w:rsid w:val="003815B2"/>
    <w:rsid w:val="00382D21"/>
    <w:rsid w:val="0038358A"/>
    <w:rsid w:val="003852EF"/>
    <w:rsid w:val="003857D6"/>
    <w:rsid w:val="00385D58"/>
    <w:rsid w:val="00387A3E"/>
    <w:rsid w:val="003908EA"/>
    <w:rsid w:val="00391420"/>
    <w:rsid w:val="003927D9"/>
    <w:rsid w:val="00392C5B"/>
    <w:rsid w:val="003958AF"/>
    <w:rsid w:val="003A0496"/>
    <w:rsid w:val="003A1109"/>
    <w:rsid w:val="003A3345"/>
    <w:rsid w:val="003A3B98"/>
    <w:rsid w:val="003A5493"/>
    <w:rsid w:val="003A9611"/>
    <w:rsid w:val="003AA480"/>
    <w:rsid w:val="003B0144"/>
    <w:rsid w:val="003B123C"/>
    <w:rsid w:val="003B31DD"/>
    <w:rsid w:val="003B45FA"/>
    <w:rsid w:val="003B5093"/>
    <w:rsid w:val="003B55F3"/>
    <w:rsid w:val="003B5B00"/>
    <w:rsid w:val="003B6924"/>
    <w:rsid w:val="003B75A1"/>
    <w:rsid w:val="003C02B0"/>
    <w:rsid w:val="003C0883"/>
    <w:rsid w:val="003C0A81"/>
    <w:rsid w:val="003C0F37"/>
    <w:rsid w:val="003C1146"/>
    <w:rsid w:val="003C25A2"/>
    <w:rsid w:val="003C2932"/>
    <w:rsid w:val="003C2CEE"/>
    <w:rsid w:val="003C3908"/>
    <w:rsid w:val="003C4831"/>
    <w:rsid w:val="003C5C2B"/>
    <w:rsid w:val="003C6076"/>
    <w:rsid w:val="003C69E1"/>
    <w:rsid w:val="003D0523"/>
    <w:rsid w:val="003D0D75"/>
    <w:rsid w:val="003D22B4"/>
    <w:rsid w:val="003D410E"/>
    <w:rsid w:val="003D5C9A"/>
    <w:rsid w:val="003D7FEE"/>
    <w:rsid w:val="003E0FEC"/>
    <w:rsid w:val="003E144E"/>
    <w:rsid w:val="003E1583"/>
    <w:rsid w:val="003E1925"/>
    <w:rsid w:val="003E1D86"/>
    <w:rsid w:val="003E314E"/>
    <w:rsid w:val="003E3C15"/>
    <w:rsid w:val="003E5795"/>
    <w:rsid w:val="003E586B"/>
    <w:rsid w:val="003E5A98"/>
    <w:rsid w:val="003E6975"/>
    <w:rsid w:val="003E761C"/>
    <w:rsid w:val="003E79EB"/>
    <w:rsid w:val="003E7ED1"/>
    <w:rsid w:val="003F029C"/>
    <w:rsid w:val="003F056C"/>
    <w:rsid w:val="003F1C45"/>
    <w:rsid w:val="003F4D53"/>
    <w:rsid w:val="003F50B0"/>
    <w:rsid w:val="003F5ED6"/>
    <w:rsid w:val="003F5FD7"/>
    <w:rsid w:val="003F7C50"/>
    <w:rsid w:val="0040015D"/>
    <w:rsid w:val="0040094E"/>
    <w:rsid w:val="00400B16"/>
    <w:rsid w:val="004021D7"/>
    <w:rsid w:val="00403D5D"/>
    <w:rsid w:val="004040D9"/>
    <w:rsid w:val="00407148"/>
    <w:rsid w:val="00407808"/>
    <w:rsid w:val="004079F6"/>
    <w:rsid w:val="00407C49"/>
    <w:rsid w:val="004101AF"/>
    <w:rsid w:val="004117D4"/>
    <w:rsid w:val="00412FD6"/>
    <w:rsid w:val="00413462"/>
    <w:rsid w:val="004160BE"/>
    <w:rsid w:val="004167AC"/>
    <w:rsid w:val="00416B71"/>
    <w:rsid w:val="00416ECE"/>
    <w:rsid w:val="004177CC"/>
    <w:rsid w:val="00417BEC"/>
    <w:rsid w:val="0042006F"/>
    <w:rsid w:val="00420694"/>
    <w:rsid w:val="00420A59"/>
    <w:rsid w:val="00420F9D"/>
    <w:rsid w:val="00421676"/>
    <w:rsid w:val="00421AAD"/>
    <w:rsid w:val="00422305"/>
    <w:rsid w:val="00424634"/>
    <w:rsid w:val="004254DA"/>
    <w:rsid w:val="004278FB"/>
    <w:rsid w:val="004308C1"/>
    <w:rsid w:val="00430F91"/>
    <w:rsid w:val="00432466"/>
    <w:rsid w:val="00432A5A"/>
    <w:rsid w:val="00432D61"/>
    <w:rsid w:val="00433A95"/>
    <w:rsid w:val="00433FA7"/>
    <w:rsid w:val="0043472C"/>
    <w:rsid w:val="00434BEC"/>
    <w:rsid w:val="004355F7"/>
    <w:rsid w:val="00435901"/>
    <w:rsid w:val="00440150"/>
    <w:rsid w:val="0044124A"/>
    <w:rsid w:val="00442BB5"/>
    <w:rsid w:val="00442FFF"/>
    <w:rsid w:val="00443168"/>
    <w:rsid w:val="00445C6D"/>
    <w:rsid w:val="00446320"/>
    <w:rsid w:val="0044685C"/>
    <w:rsid w:val="004516F7"/>
    <w:rsid w:val="004517AE"/>
    <w:rsid w:val="0045262B"/>
    <w:rsid w:val="00453466"/>
    <w:rsid w:val="00453EAF"/>
    <w:rsid w:val="00454121"/>
    <w:rsid w:val="00454274"/>
    <w:rsid w:val="00454765"/>
    <w:rsid w:val="00454AA3"/>
    <w:rsid w:val="004551A2"/>
    <w:rsid w:val="00455F75"/>
    <w:rsid w:val="00455FC1"/>
    <w:rsid w:val="00456401"/>
    <w:rsid w:val="00457CE4"/>
    <w:rsid w:val="00461829"/>
    <w:rsid w:val="00462F0F"/>
    <w:rsid w:val="004631EB"/>
    <w:rsid w:val="0046343B"/>
    <w:rsid w:val="0046379C"/>
    <w:rsid w:val="00463BFA"/>
    <w:rsid w:val="00464F81"/>
    <w:rsid w:val="00466642"/>
    <w:rsid w:val="004677F8"/>
    <w:rsid w:val="00470633"/>
    <w:rsid w:val="00470D1D"/>
    <w:rsid w:val="00470D48"/>
    <w:rsid w:val="0047139A"/>
    <w:rsid w:val="0047271B"/>
    <w:rsid w:val="004732B4"/>
    <w:rsid w:val="0047389D"/>
    <w:rsid w:val="00474A0A"/>
    <w:rsid w:val="004751CD"/>
    <w:rsid w:val="00476197"/>
    <w:rsid w:val="00476852"/>
    <w:rsid w:val="00477225"/>
    <w:rsid w:val="004772A7"/>
    <w:rsid w:val="00477871"/>
    <w:rsid w:val="00477C2F"/>
    <w:rsid w:val="00480C35"/>
    <w:rsid w:val="00481340"/>
    <w:rsid w:val="00481A90"/>
    <w:rsid w:val="00482710"/>
    <w:rsid w:val="00483C85"/>
    <w:rsid w:val="00485A65"/>
    <w:rsid w:val="00485B9E"/>
    <w:rsid w:val="004878C4"/>
    <w:rsid w:val="00487BEA"/>
    <w:rsid w:val="004900A6"/>
    <w:rsid w:val="00490E44"/>
    <w:rsid w:val="004910A8"/>
    <w:rsid w:val="00491130"/>
    <w:rsid w:val="00491878"/>
    <w:rsid w:val="0049230C"/>
    <w:rsid w:val="00493B11"/>
    <w:rsid w:val="00493C41"/>
    <w:rsid w:val="0049407F"/>
    <w:rsid w:val="004942D3"/>
    <w:rsid w:val="004944BC"/>
    <w:rsid w:val="00494564"/>
    <w:rsid w:val="00494625"/>
    <w:rsid w:val="00494678"/>
    <w:rsid w:val="004956FA"/>
    <w:rsid w:val="0049575B"/>
    <w:rsid w:val="0049704F"/>
    <w:rsid w:val="004A2D2D"/>
    <w:rsid w:val="004A3B62"/>
    <w:rsid w:val="004A47A8"/>
    <w:rsid w:val="004A5990"/>
    <w:rsid w:val="004A6F56"/>
    <w:rsid w:val="004A79A4"/>
    <w:rsid w:val="004A7CA6"/>
    <w:rsid w:val="004A7E17"/>
    <w:rsid w:val="004B00B6"/>
    <w:rsid w:val="004B13FE"/>
    <w:rsid w:val="004B3AE2"/>
    <w:rsid w:val="004B3BDA"/>
    <w:rsid w:val="004B4056"/>
    <w:rsid w:val="004B4C8A"/>
    <w:rsid w:val="004B4CAB"/>
    <w:rsid w:val="004B4E57"/>
    <w:rsid w:val="004B5532"/>
    <w:rsid w:val="004B5A35"/>
    <w:rsid w:val="004B6CEE"/>
    <w:rsid w:val="004B766F"/>
    <w:rsid w:val="004C0297"/>
    <w:rsid w:val="004C127B"/>
    <w:rsid w:val="004C2BDD"/>
    <w:rsid w:val="004C3DDA"/>
    <w:rsid w:val="004C410B"/>
    <w:rsid w:val="004C4598"/>
    <w:rsid w:val="004C4B7B"/>
    <w:rsid w:val="004C5521"/>
    <w:rsid w:val="004C69E5"/>
    <w:rsid w:val="004D4237"/>
    <w:rsid w:val="004D46AC"/>
    <w:rsid w:val="004D4A0D"/>
    <w:rsid w:val="004D4A4F"/>
    <w:rsid w:val="004D7C15"/>
    <w:rsid w:val="004E00D9"/>
    <w:rsid w:val="004E0AF4"/>
    <w:rsid w:val="004E0D79"/>
    <w:rsid w:val="004E1734"/>
    <w:rsid w:val="004E1DEC"/>
    <w:rsid w:val="004E2331"/>
    <w:rsid w:val="004E28E2"/>
    <w:rsid w:val="004E291D"/>
    <w:rsid w:val="004E2E13"/>
    <w:rsid w:val="004E346D"/>
    <w:rsid w:val="004E5DB2"/>
    <w:rsid w:val="004E65C2"/>
    <w:rsid w:val="004E6DE3"/>
    <w:rsid w:val="004F26DF"/>
    <w:rsid w:val="004F2D54"/>
    <w:rsid w:val="004F43EC"/>
    <w:rsid w:val="004F6D27"/>
    <w:rsid w:val="004F73CA"/>
    <w:rsid w:val="004F7925"/>
    <w:rsid w:val="004F7FA3"/>
    <w:rsid w:val="004F9AC5"/>
    <w:rsid w:val="005009EB"/>
    <w:rsid w:val="00500EF8"/>
    <w:rsid w:val="00502CEC"/>
    <w:rsid w:val="005041B4"/>
    <w:rsid w:val="00505670"/>
    <w:rsid w:val="00510C4D"/>
    <w:rsid w:val="00510EE1"/>
    <w:rsid w:val="0051102A"/>
    <w:rsid w:val="005117DB"/>
    <w:rsid w:val="0051279A"/>
    <w:rsid w:val="00512C90"/>
    <w:rsid w:val="00513022"/>
    <w:rsid w:val="00513B9F"/>
    <w:rsid w:val="00514D19"/>
    <w:rsid w:val="0051713D"/>
    <w:rsid w:val="00517823"/>
    <w:rsid w:val="005216A8"/>
    <w:rsid w:val="00522405"/>
    <w:rsid w:val="005224B6"/>
    <w:rsid w:val="0052300D"/>
    <w:rsid w:val="005248F6"/>
    <w:rsid w:val="00524C0A"/>
    <w:rsid w:val="00524D18"/>
    <w:rsid w:val="005257FD"/>
    <w:rsid w:val="005259C1"/>
    <w:rsid w:val="00527A53"/>
    <w:rsid w:val="00527F29"/>
    <w:rsid w:val="00530BB2"/>
    <w:rsid w:val="00531F1B"/>
    <w:rsid w:val="00533592"/>
    <w:rsid w:val="00534FBE"/>
    <w:rsid w:val="00535860"/>
    <w:rsid w:val="00536D6A"/>
    <w:rsid w:val="00537727"/>
    <w:rsid w:val="005379C3"/>
    <w:rsid w:val="00540118"/>
    <w:rsid w:val="00540352"/>
    <w:rsid w:val="00540D1C"/>
    <w:rsid w:val="00540D32"/>
    <w:rsid w:val="00542CBF"/>
    <w:rsid w:val="005449D7"/>
    <w:rsid w:val="00544D8F"/>
    <w:rsid w:val="00544DBC"/>
    <w:rsid w:val="00544EC4"/>
    <w:rsid w:val="0054665B"/>
    <w:rsid w:val="00547981"/>
    <w:rsid w:val="00550152"/>
    <w:rsid w:val="0055041A"/>
    <w:rsid w:val="00550BA5"/>
    <w:rsid w:val="00554518"/>
    <w:rsid w:val="00556E51"/>
    <w:rsid w:val="00557791"/>
    <w:rsid w:val="00560C69"/>
    <w:rsid w:val="005618CF"/>
    <w:rsid w:val="00564B96"/>
    <w:rsid w:val="00564F65"/>
    <w:rsid w:val="00565634"/>
    <w:rsid w:val="005661A4"/>
    <w:rsid w:val="005700B8"/>
    <w:rsid w:val="0057167B"/>
    <w:rsid w:val="005725C1"/>
    <w:rsid w:val="00572AD8"/>
    <w:rsid w:val="00572EAE"/>
    <w:rsid w:val="0057312C"/>
    <w:rsid w:val="00573143"/>
    <w:rsid w:val="0057340B"/>
    <w:rsid w:val="00573413"/>
    <w:rsid w:val="00573E27"/>
    <w:rsid w:val="00573E8E"/>
    <w:rsid w:val="005753B7"/>
    <w:rsid w:val="00575708"/>
    <w:rsid w:val="00575F30"/>
    <w:rsid w:val="005770CC"/>
    <w:rsid w:val="00581B4E"/>
    <w:rsid w:val="00582925"/>
    <w:rsid w:val="0058330E"/>
    <w:rsid w:val="00583775"/>
    <w:rsid w:val="00584D95"/>
    <w:rsid w:val="00585F2F"/>
    <w:rsid w:val="005862E7"/>
    <w:rsid w:val="0058686B"/>
    <w:rsid w:val="00586878"/>
    <w:rsid w:val="00587637"/>
    <w:rsid w:val="00587798"/>
    <w:rsid w:val="00587DC9"/>
    <w:rsid w:val="00591FB5"/>
    <w:rsid w:val="005927A4"/>
    <w:rsid w:val="00592E1C"/>
    <w:rsid w:val="00593182"/>
    <w:rsid w:val="005976FA"/>
    <w:rsid w:val="0059771C"/>
    <w:rsid w:val="00597D70"/>
    <w:rsid w:val="0059CC3E"/>
    <w:rsid w:val="005A07E2"/>
    <w:rsid w:val="005A0D20"/>
    <w:rsid w:val="005A0DA6"/>
    <w:rsid w:val="005A2637"/>
    <w:rsid w:val="005A42D2"/>
    <w:rsid w:val="005A51AC"/>
    <w:rsid w:val="005A6FE7"/>
    <w:rsid w:val="005A759D"/>
    <w:rsid w:val="005A9471"/>
    <w:rsid w:val="005B13EC"/>
    <w:rsid w:val="005B1991"/>
    <w:rsid w:val="005B1A62"/>
    <w:rsid w:val="005B2EA8"/>
    <w:rsid w:val="005B6B26"/>
    <w:rsid w:val="005B758F"/>
    <w:rsid w:val="005B76E5"/>
    <w:rsid w:val="005B7A2D"/>
    <w:rsid w:val="005B7D10"/>
    <w:rsid w:val="005B7F92"/>
    <w:rsid w:val="005BCADD"/>
    <w:rsid w:val="005C11B0"/>
    <w:rsid w:val="005C11DD"/>
    <w:rsid w:val="005C25FA"/>
    <w:rsid w:val="005C2A63"/>
    <w:rsid w:val="005C3C6D"/>
    <w:rsid w:val="005C3D5A"/>
    <w:rsid w:val="005C429A"/>
    <w:rsid w:val="005C43D9"/>
    <w:rsid w:val="005C4EC8"/>
    <w:rsid w:val="005C5FBD"/>
    <w:rsid w:val="005C6080"/>
    <w:rsid w:val="005C6F9E"/>
    <w:rsid w:val="005C7024"/>
    <w:rsid w:val="005C743E"/>
    <w:rsid w:val="005C79CF"/>
    <w:rsid w:val="005C7E71"/>
    <w:rsid w:val="005C7F66"/>
    <w:rsid w:val="005D0C2A"/>
    <w:rsid w:val="005D0FC3"/>
    <w:rsid w:val="005D2CF3"/>
    <w:rsid w:val="005D31B0"/>
    <w:rsid w:val="005D36F3"/>
    <w:rsid w:val="005D40B6"/>
    <w:rsid w:val="005D52E7"/>
    <w:rsid w:val="005D5A3A"/>
    <w:rsid w:val="005D5C48"/>
    <w:rsid w:val="005D5D13"/>
    <w:rsid w:val="005D75C3"/>
    <w:rsid w:val="005D7BD9"/>
    <w:rsid w:val="005D7E4C"/>
    <w:rsid w:val="005E1678"/>
    <w:rsid w:val="005E16B6"/>
    <w:rsid w:val="005E1E89"/>
    <w:rsid w:val="005E3671"/>
    <w:rsid w:val="005E3943"/>
    <w:rsid w:val="005E3DB3"/>
    <w:rsid w:val="005E48EA"/>
    <w:rsid w:val="005E4B44"/>
    <w:rsid w:val="005E6D0F"/>
    <w:rsid w:val="005E7A81"/>
    <w:rsid w:val="005F06E3"/>
    <w:rsid w:val="005F54B6"/>
    <w:rsid w:val="005F58E8"/>
    <w:rsid w:val="005F77EA"/>
    <w:rsid w:val="005F791E"/>
    <w:rsid w:val="00601BE1"/>
    <w:rsid w:val="006045F5"/>
    <w:rsid w:val="00606F36"/>
    <w:rsid w:val="0060744B"/>
    <w:rsid w:val="006078B4"/>
    <w:rsid w:val="00610444"/>
    <w:rsid w:val="006112CD"/>
    <w:rsid w:val="006132E8"/>
    <w:rsid w:val="00615E8C"/>
    <w:rsid w:val="0061692A"/>
    <w:rsid w:val="006169D9"/>
    <w:rsid w:val="0061755F"/>
    <w:rsid w:val="00618055"/>
    <w:rsid w:val="00620548"/>
    <w:rsid w:val="006207BF"/>
    <w:rsid w:val="006213C1"/>
    <w:rsid w:val="00621B82"/>
    <w:rsid w:val="00622655"/>
    <w:rsid w:val="00622C48"/>
    <w:rsid w:val="00623EDD"/>
    <w:rsid w:val="00624B0A"/>
    <w:rsid w:val="00625A84"/>
    <w:rsid w:val="00626465"/>
    <w:rsid w:val="00630C8A"/>
    <w:rsid w:val="006351EF"/>
    <w:rsid w:val="00636481"/>
    <w:rsid w:val="00636A56"/>
    <w:rsid w:val="0063769F"/>
    <w:rsid w:val="006403A2"/>
    <w:rsid w:val="00640853"/>
    <w:rsid w:val="00641379"/>
    <w:rsid w:val="00641D23"/>
    <w:rsid w:val="00642661"/>
    <w:rsid w:val="00643C3E"/>
    <w:rsid w:val="006445AC"/>
    <w:rsid w:val="00644DE8"/>
    <w:rsid w:val="00645106"/>
    <w:rsid w:val="0065037F"/>
    <w:rsid w:val="006526A5"/>
    <w:rsid w:val="006529AA"/>
    <w:rsid w:val="00652EDC"/>
    <w:rsid w:val="00653B92"/>
    <w:rsid w:val="006551C5"/>
    <w:rsid w:val="006555CC"/>
    <w:rsid w:val="006562F3"/>
    <w:rsid w:val="00656A2F"/>
    <w:rsid w:val="00659A73"/>
    <w:rsid w:val="0066007F"/>
    <w:rsid w:val="00660552"/>
    <w:rsid w:val="006618D8"/>
    <w:rsid w:val="00661E69"/>
    <w:rsid w:val="006628B9"/>
    <w:rsid w:val="00662CA8"/>
    <w:rsid w:val="00662FE1"/>
    <w:rsid w:val="00663C88"/>
    <w:rsid w:val="006641AC"/>
    <w:rsid w:val="00664493"/>
    <w:rsid w:val="00666EF0"/>
    <w:rsid w:val="00670F27"/>
    <w:rsid w:val="00670FD8"/>
    <w:rsid w:val="00671E20"/>
    <w:rsid w:val="00672469"/>
    <w:rsid w:val="0067340F"/>
    <w:rsid w:val="00673A4B"/>
    <w:rsid w:val="00674EBD"/>
    <w:rsid w:val="00675552"/>
    <w:rsid w:val="00677127"/>
    <w:rsid w:val="006803F7"/>
    <w:rsid w:val="0068082D"/>
    <w:rsid w:val="00680E6C"/>
    <w:rsid w:val="00681668"/>
    <w:rsid w:val="0068187E"/>
    <w:rsid w:val="00682781"/>
    <w:rsid w:val="00682ED4"/>
    <w:rsid w:val="00683507"/>
    <w:rsid w:val="006836B1"/>
    <w:rsid w:val="006850B2"/>
    <w:rsid w:val="00691498"/>
    <w:rsid w:val="00692246"/>
    <w:rsid w:val="0069482B"/>
    <w:rsid w:val="006949B8"/>
    <w:rsid w:val="00695096"/>
    <w:rsid w:val="006957FE"/>
    <w:rsid w:val="006960C2"/>
    <w:rsid w:val="00696131"/>
    <w:rsid w:val="006963AA"/>
    <w:rsid w:val="00696857"/>
    <w:rsid w:val="006968CB"/>
    <w:rsid w:val="00697E6F"/>
    <w:rsid w:val="006A05E4"/>
    <w:rsid w:val="006A1625"/>
    <w:rsid w:val="006A5621"/>
    <w:rsid w:val="006A6E98"/>
    <w:rsid w:val="006B020E"/>
    <w:rsid w:val="006B1406"/>
    <w:rsid w:val="006B4620"/>
    <w:rsid w:val="006B54E8"/>
    <w:rsid w:val="006B78F0"/>
    <w:rsid w:val="006BE8CF"/>
    <w:rsid w:val="006C010D"/>
    <w:rsid w:val="006C02EF"/>
    <w:rsid w:val="006C1280"/>
    <w:rsid w:val="006C27A9"/>
    <w:rsid w:val="006C3657"/>
    <w:rsid w:val="006C5AF9"/>
    <w:rsid w:val="006C5BA8"/>
    <w:rsid w:val="006C63FD"/>
    <w:rsid w:val="006C6ABA"/>
    <w:rsid w:val="006C6AE0"/>
    <w:rsid w:val="006D094A"/>
    <w:rsid w:val="006D0C55"/>
    <w:rsid w:val="006D1981"/>
    <w:rsid w:val="006D228F"/>
    <w:rsid w:val="006D2710"/>
    <w:rsid w:val="006D3648"/>
    <w:rsid w:val="006D516C"/>
    <w:rsid w:val="006D55C6"/>
    <w:rsid w:val="006D6B97"/>
    <w:rsid w:val="006D6CDB"/>
    <w:rsid w:val="006D7399"/>
    <w:rsid w:val="006E1D9B"/>
    <w:rsid w:val="006E2AD0"/>
    <w:rsid w:val="006E2E13"/>
    <w:rsid w:val="006E4842"/>
    <w:rsid w:val="006E6E9B"/>
    <w:rsid w:val="006E702E"/>
    <w:rsid w:val="006F05E4"/>
    <w:rsid w:val="006F0ED2"/>
    <w:rsid w:val="006F12BF"/>
    <w:rsid w:val="006F1EB8"/>
    <w:rsid w:val="006F22E2"/>
    <w:rsid w:val="006F2AE3"/>
    <w:rsid w:val="006F3711"/>
    <w:rsid w:val="006F524F"/>
    <w:rsid w:val="006F571C"/>
    <w:rsid w:val="006F57D9"/>
    <w:rsid w:val="006F7419"/>
    <w:rsid w:val="006FC8E1"/>
    <w:rsid w:val="006FD41E"/>
    <w:rsid w:val="00700790"/>
    <w:rsid w:val="00701426"/>
    <w:rsid w:val="0070345E"/>
    <w:rsid w:val="00704119"/>
    <w:rsid w:val="0070647E"/>
    <w:rsid w:val="00706E43"/>
    <w:rsid w:val="00707855"/>
    <w:rsid w:val="0071164F"/>
    <w:rsid w:val="0071180B"/>
    <w:rsid w:val="0071204A"/>
    <w:rsid w:val="00712FD8"/>
    <w:rsid w:val="00713581"/>
    <w:rsid w:val="0071414C"/>
    <w:rsid w:val="00714911"/>
    <w:rsid w:val="0071614D"/>
    <w:rsid w:val="00716172"/>
    <w:rsid w:val="007171C2"/>
    <w:rsid w:val="00717B2E"/>
    <w:rsid w:val="00720326"/>
    <w:rsid w:val="007203A5"/>
    <w:rsid w:val="007204FB"/>
    <w:rsid w:val="00721313"/>
    <w:rsid w:val="00722A01"/>
    <w:rsid w:val="007242FA"/>
    <w:rsid w:val="00724FA8"/>
    <w:rsid w:val="00725485"/>
    <w:rsid w:val="00726411"/>
    <w:rsid w:val="00726E48"/>
    <w:rsid w:val="00727D76"/>
    <w:rsid w:val="00730A60"/>
    <w:rsid w:val="007311AE"/>
    <w:rsid w:val="00732F04"/>
    <w:rsid w:val="00734075"/>
    <w:rsid w:val="007350CC"/>
    <w:rsid w:val="00735284"/>
    <w:rsid w:val="00735E7A"/>
    <w:rsid w:val="00736AD3"/>
    <w:rsid w:val="00737AF4"/>
    <w:rsid w:val="00740FF4"/>
    <w:rsid w:val="0074162B"/>
    <w:rsid w:val="007418BE"/>
    <w:rsid w:val="00743C48"/>
    <w:rsid w:val="00745783"/>
    <w:rsid w:val="007468E7"/>
    <w:rsid w:val="007502D9"/>
    <w:rsid w:val="00750A64"/>
    <w:rsid w:val="00750C12"/>
    <w:rsid w:val="00751C2E"/>
    <w:rsid w:val="0075310E"/>
    <w:rsid w:val="0075356E"/>
    <w:rsid w:val="00754182"/>
    <w:rsid w:val="00754659"/>
    <w:rsid w:val="00754C51"/>
    <w:rsid w:val="007551F2"/>
    <w:rsid w:val="00755B8A"/>
    <w:rsid w:val="00757792"/>
    <w:rsid w:val="00763191"/>
    <w:rsid w:val="00765F19"/>
    <w:rsid w:val="0076634B"/>
    <w:rsid w:val="007665C4"/>
    <w:rsid w:val="00766CDE"/>
    <w:rsid w:val="0076A82B"/>
    <w:rsid w:val="0077030C"/>
    <w:rsid w:val="007705EF"/>
    <w:rsid w:val="00772759"/>
    <w:rsid w:val="00772A78"/>
    <w:rsid w:val="00773BB9"/>
    <w:rsid w:val="00774D70"/>
    <w:rsid w:val="00780D26"/>
    <w:rsid w:val="00781D90"/>
    <w:rsid w:val="00783120"/>
    <w:rsid w:val="00783957"/>
    <w:rsid w:val="007854B6"/>
    <w:rsid w:val="00785CF1"/>
    <w:rsid w:val="007870F9"/>
    <w:rsid w:val="00790577"/>
    <w:rsid w:val="00790878"/>
    <w:rsid w:val="00790917"/>
    <w:rsid w:val="00790D6C"/>
    <w:rsid w:val="00791A30"/>
    <w:rsid w:val="007927E1"/>
    <w:rsid w:val="00792C27"/>
    <w:rsid w:val="007932FE"/>
    <w:rsid w:val="00793622"/>
    <w:rsid w:val="00793A63"/>
    <w:rsid w:val="00795B2E"/>
    <w:rsid w:val="007961D6"/>
    <w:rsid w:val="00796EC0"/>
    <w:rsid w:val="00797C87"/>
    <w:rsid w:val="00797FB0"/>
    <w:rsid w:val="007A0EAA"/>
    <w:rsid w:val="007A202D"/>
    <w:rsid w:val="007A26DF"/>
    <w:rsid w:val="007A2F5F"/>
    <w:rsid w:val="007A2FAB"/>
    <w:rsid w:val="007A464D"/>
    <w:rsid w:val="007A5A8B"/>
    <w:rsid w:val="007A644C"/>
    <w:rsid w:val="007A660D"/>
    <w:rsid w:val="007A6A56"/>
    <w:rsid w:val="007A6C8C"/>
    <w:rsid w:val="007A6DFB"/>
    <w:rsid w:val="007A71F7"/>
    <w:rsid w:val="007B01DB"/>
    <w:rsid w:val="007B10A1"/>
    <w:rsid w:val="007B14C1"/>
    <w:rsid w:val="007B1AFE"/>
    <w:rsid w:val="007B1C1D"/>
    <w:rsid w:val="007B2050"/>
    <w:rsid w:val="007B22E5"/>
    <w:rsid w:val="007B2446"/>
    <w:rsid w:val="007B2604"/>
    <w:rsid w:val="007B3AF9"/>
    <w:rsid w:val="007B5BE9"/>
    <w:rsid w:val="007B703C"/>
    <w:rsid w:val="007C03AB"/>
    <w:rsid w:val="007C0A51"/>
    <w:rsid w:val="007C0F35"/>
    <w:rsid w:val="007C1D9B"/>
    <w:rsid w:val="007C1F2B"/>
    <w:rsid w:val="007C2167"/>
    <w:rsid w:val="007C28B8"/>
    <w:rsid w:val="007C2A40"/>
    <w:rsid w:val="007C2B30"/>
    <w:rsid w:val="007C3A55"/>
    <w:rsid w:val="007C46DC"/>
    <w:rsid w:val="007C4DC5"/>
    <w:rsid w:val="007C4E61"/>
    <w:rsid w:val="007C6C1C"/>
    <w:rsid w:val="007C7A68"/>
    <w:rsid w:val="007C7AD6"/>
    <w:rsid w:val="007D1311"/>
    <w:rsid w:val="007D305D"/>
    <w:rsid w:val="007D3D69"/>
    <w:rsid w:val="007D433C"/>
    <w:rsid w:val="007D4C1A"/>
    <w:rsid w:val="007D69A1"/>
    <w:rsid w:val="007D6A23"/>
    <w:rsid w:val="007D7195"/>
    <w:rsid w:val="007E0421"/>
    <w:rsid w:val="007E1124"/>
    <w:rsid w:val="007E1399"/>
    <w:rsid w:val="007E200A"/>
    <w:rsid w:val="007E27AC"/>
    <w:rsid w:val="007E2A1D"/>
    <w:rsid w:val="007E2F75"/>
    <w:rsid w:val="007E3753"/>
    <w:rsid w:val="007E442A"/>
    <w:rsid w:val="007E5B23"/>
    <w:rsid w:val="007E699B"/>
    <w:rsid w:val="007F0188"/>
    <w:rsid w:val="007F1A9E"/>
    <w:rsid w:val="007F1E34"/>
    <w:rsid w:val="007F1EE3"/>
    <w:rsid w:val="007F399B"/>
    <w:rsid w:val="007F64FA"/>
    <w:rsid w:val="007FE88D"/>
    <w:rsid w:val="008000C5"/>
    <w:rsid w:val="0080261C"/>
    <w:rsid w:val="008032EF"/>
    <w:rsid w:val="00803F62"/>
    <w:rsid w:val="00804B66"/>
    <w:rsid w:val="00807967"/>
    <w:rsid w:val="00807DB5"/>
    <w:rsid w:val="0081111A"/>
    <w:rsid w:val="008112A3"/>
    <w:rsid w:val="00811C50"/>
    <w:rsid w:val="00813BA8"/>
    <w:rsid w:val="00813D7F"/>
    <w:rsid w:val="00814A89"/>
    <w:rsid w:val="008164A6"/>
    <w:rsid w:val="00817081"/>
    <w:rsid w:val="00817549"/>
    <w:rsid w:val="00820F17"/>
    <w:rsid w:val="0082102F"/>
    <w:rsid w:val="008226AB"/>
    <w:rsid w:val="00822B34"/>
    <w:rsid w:val="00824436"/>
    <w:rsid w:val="00825730"/>
    <w:rsid w:val="00825A1B"/>
    <w:rsid w:val="00827302"/>
    <w:rsid w:val="00827C40"/>
    <w:rsid w:val="00830140"/>
    <w:rsid w:val="0083015D"/>
    <w:rsid w:val="00831180"/>
    <w:rsid w:val="00831421"/>
    <w:rsid w:val="00831B81"/>
    <w:rsid w:val="00832A0B"/>
    <w:rsid w:val="0083564F"/>
    <w:rsid w:val="00835BDF"/>
    <w:rsid w:val="00840834"/>
    <w:rsid w:val="00840F54"/>
    <w:rsid w:val="00841937"/>
    <w:rsid w:val="00842C0A"/>
    <w:rsid w:val="00842F15"/>
    <w:rsid w:val="008442DB"/>
    <w:rsid w:val="00844919"/>
    <w:rsid w:val="00844F94"/>
    <w:rsid w:val="008457D2"/>
    <w:rsid w:val="00846A55"/>
    <w:rsid w:val="00846C87"/>
    <w:rsid w:val="008515B4"/>
    <w:rsid w:val="008519B0"/>
    <w:rsid w:val="00852A16"/>
    <w:rsid w:val="008544C6"/>
    <w:rsid w:val="008545CE"/>
    <w:rsid w:val="0085542A"/>
    <w:rsid w:val="008568C1"/>
    <w:rsid w:val="008601F3"/>
    <w:rsid w:val="0086104D"/>
    <w:rsid w:val="00863990"/>
    <w:rsid w:val="008640E7"/>
    <w:rsid w:val="00864E70"/>
    <w:rsid w:val="00866572"/>
    <w:rsid w:val="00866C08"/>
    <w:rsid w:val="00867104"/>
    <w:rsid w:val="0086736A"/>
    <w:rsid w:val="00870075"/>
    <w:rsid w:val="008707CC"/>
    <w:rsid w:val="00870833"/>
    <w:rsid w:val="00873804"/>
    <w:rsid w:val="008757A9"/>
    <w:rsid w:val="00875853"/>
    <w:rsid w:val="0087595F"/>
    <w:rsid w:val="00875E0C"/>
    <w:rsid w:val="00876681"/>
    <w:rsid w:val="00876A4E"/>
    <w:rsid w:val="00876B59"/>
    <w:rsid w:val="00876DD6"/>
    <w:rsid w:val="00877BFC"/>
    <w:rsid w:val="00880509"/>
    <w:rsid w:val="0088096B"/>
    <w:rsid w:val="0088096D"/>
    <w:rsid w:val="008812DE"/>
    <w:rsid w:val="0088178F"/>
    <w:rsid w:val="00882ACF"/>
    <w:rsid w:val="00883EB5"/>
    <w:rsid w:val="00884C7A"/>
    <w:rsid w:val="008856E0"/>
    <w:rsid w:val="00886654"/>
    <w:rsid w:val="008874B2"/>
    <w:rsid w:val="008903F3"/>
    <w:rsid w:val="008904A9"/>
    <w:rsid w:val="00890AC3"/>
    <w:rsid w:val="00893556"/>
    <w:rsid w:val="00896487"/>
    <w:rsid w:val="008965FB"/>
    <w:rsid w:val="00896639"/>
    <w:rsid w:val="008968E9"/>
    <w:rsid w:val="008971AC"/>
    <w:rsid w:val="008A041E"/>
    <w:rsid w:val="008A094C"/>
    <w:rsid w:val="008A2FA0"/>
    <w:rsid w:val="008A5A9E"/>
    <w:rsid w:val="008A67A0"/>
    <w:rsid w:val="008A7288"/>
    <w:rsid w:val="008B19F8"/>
    <w:rsid w:val="008B249F"/>
    <w:rsid w:val="008B2529"/>
    <w:rsid w:val="008B2B0F"/>
    <w:rsid w:val="008B43E2"/>
    <w:rsid w:val="008B6742"/>
    <w:rsid w:val="008B68D1"/>
    <w:rsid w:val="008C07B1"/>
    <w:rsid w:val="008C0878"/>
    <w:rsid w:val="008C0A8C"/>
    <w:rsid w:val="008C10E3"/>
    <w:rsid w:val="008C1C42"/>
    <w:rsid w:val="008C70C3"/>
    <w:rsid w:val="008C70D1"/>
    <w:rsid w:val="008D74ED"/>
    <w:rsid w:val="008E14E3"/>
    <w:rsid w:val="008E160B"/>
    <w:rsid w:val="008E31B4"/>
    <w:rsid w:val="008E32F1"/>
    <w:rsid w:val="008E4136"/>
    <w:rsid w:val="008E5905"/>
    <w:rsid w:val="008E73D5"/>
    <w:rsid w:val="008E7614"/>
    <w:rsid w:val="008E7641"/>
    <w:rsid w:val="008F04EB"/>
    <w:rsid w:val="008F1FE8"/>
    <w:rsid w:val="008F2E73"/>
    <w:rsid w:val="008F3981"/>
    <w:rsid w:val="008F45D7"/>
    <w:rsid w:val="008F52EB"/>
    <w:rsid w:val="008F6058"/>
    <w:rsid w:val="008F7421"/>
    <w:rsid w:val="00900406"/>
    <w:rsid w:val="009005F7"/>
    <w:rsid w:val="0090083D"/>
    <w:rsid w:val="00900ED2"/>
    <w:rsid w:val="00901821"/>
    <w:rsid w:val="009021AC"/>
    <w:rsid w:val="00903B55"/>
    <w:rsid w:val="0090416C"/>
    <w:rsid w:val="00905AB4"/>
    <w:rsid w:val="00905B4D"/>
    <w:rsid w:val="0091069B"/>
    <w:rsid w:val="0091077B"/>
    <w:rsid w:val="00910AB2"/>
    <w:rsid w:val="00911326"/>
    <w:rsid w:val="00911657"/>
    <w:rsid w:val="009117CD"/>
    <w:rsid w:val="009122EC"/>
    <w:rsid w:val="00912E50"/>
    <w:rsid w:val="009134FA"/>
    <w:rsid w:val="00913A42"/>
    <w:rsid w:val="009149A0"/>
    <w:rsid w:val="0091526A"/>
    <w:rsid w:val="00916992"/>
    <w:rsid w:val="00917BA3"/>
    <w:rsid w:val="00917D03"/>
    <w:rsid w:val="00921063"/>
    <w:rsid w:val="009220ED"/>
    <w:rsid w:val="0092219D"/>
    <w:rsid w:val="009228C8"/>
    <w:rsid w:val="0092465C"/>
    <w:rsid w:val="009252C5"/>
    <w:rsid w:val="009263B1"/>
    <w:rsid w:val="009272C6"/>
    <w:rsid w:val="00929DD6"/>
    <w:rsid w:val="00930461"/>
    <w:rsid w:val="00930691"/>
    <w:rsid w:val="00931666"/>
    <w:rsid w:val="00931898"/>
    <w:rsid w:val="00931BE1"/>
    <w:rsid w:val="0093251A"/>
    <w:rsid w:val="00932B19"/>
    <w:rsid w:val="00933A7F"/>
    <w:rsid w:val="00936193"/>
    <w:rsid w:val="00936FFB"/>
    <w:rsid w:val="009375D9"/>
    <w:rsid w:val="00937861"/>
    <w:rsid w:val="00937A53"/>
    <w:rsid w:val="0094156B"/>
    <w:rsid w:val="00941E4C"/>
    <w:rsid w:val="00941EFB"/>
    <w:rsid w:val="009426D3"/>
    <w:rsid w:val="009432D8"/>
    <w:rsid w:val="00944852"/>
    <w:rsid w:val="00945166"/>
    <w:rsid w:val="009451D3"/>
    <w:rsid w:val="00945293"/>
    <w:rsid w:val="00945386"/>
    <w:rsid w:val="0095028B"/>
    <w:rsid w:val="009502FC"/>
    <w:rsid w:val="00950FB4"/>
    <w:rsid w:val="00951497"/>
    <w:rsid w:val="0095198F"/>
    <w:rsid w:val="00952A9B"/>
    <w:rsid w:val="00954063"/>
    <w:rsid w:val="00956445"/>
    <w:rsid w:val="00956883"/>
    <w:rsid w:val="0095751B"/>
    <w:rsid w:val="0095CBC5"/>
    <w:rsid w:val="0096067C"/>
    <w:rsid w:val="0096154B"/>
    <w:rsid w:val="009635BD"/>
    <w:rsid w:val="00963DE7"/>
    <w:rsid w:val="00963FB2"/>
    <w:rsid w:val="00964A30"/>
    <w:rsid w:val="00964A5A"/>
    <w:rsid w:val="00965C74"/>
    <w:rsid w:val="00965F65"/>
    <w:rsid w:val="00966F96"/>
    <w:rsid w:val="00967193"/>
    <w:rsid w:val="009702E4"/>
    <w:rsid w:val="009706D9"/>
    <w:rsid w:val="009737C3"/>
    <w:rsid w:val="0097459C"/>
    <w:rsid w:val="009757C4"/>
    <w:rsid w:val="00975B6C"/>
    <w:rsid w:val="00977425"/>
    <w:rsid w:val="0097779F"/>
    <w:rsid w:val="00977A77"/>
    <w:rsid w:val="00977C3A"/>
    <w:rsid w:val="009804CC"/>
    <w:rsid w:val="009822DA"/>
    <w:rsid w:val="00982FDF"/>
    <w:rsid w:val="00985CFA"/>
    <w:rsid w:val="00986552"/>
    <w:rsid w:val="00986BA1"/>
    <w:rsid w:val="00986FB8"/>
    <w:rsid w:val="00990AD3"/>
    <w:rsid w:val="00990DDD"/>
    <w:rsid w:val="00991000"/>
    <w:rsid w:val="00991B4D"/>
    <w:rsid w:val="00991D4E"/>
    <w:rsid w:val="00992A70"/>
    <w:rsid w:val="009934F9"/>
    <w:rsid w:val="00993EEE"/>
    <w:rsid w:val="0099403D"/>
    <w:rsid w:val="00994A4C"/>
    <w:rsid w:val="009954F8"/>
    <w:rsid w:val="009968E9"/>
    <w:rsid w:val="00996C38"/>
    <w:rsid w:val="00996D1B"/>
    <w:rsid w:val="0099766B"/>
    <w:rsid w:val="00997A4E"/>
    <w:rsid w:val="009A0EEB"/>
    <w:rsid w:val="009A13FB"/>
    <w:rsid w:val="009A1648"/>
    <w:rsid w:val="009A2050"/>
    <w:rsid w:val="009A20D3"/>
    <w:rsid w:val="009A3526"/>
    <w:rsid w:val="009A5F5C"/>
    <w:rsid w:val="009A60B7"/>
    <w:rsid w:val="009A66EC"/>
    <w:rsid w:val="009A7D08"/>
    <w:rsid w:val="009AAE8C"/>
    <w:rsid w:val="009B010C"/>
    <w:rsid w:val="009B027C"/>
    <w:rsid w:val="009B172A"/>
    <w:rsid w:val="009B2392"/>
    <w:rsid w:val="009B2DCD"/>
    <w:rsid w:val="009B2E62"/>
    <w:rsid w:val="009B36D8"/>
    <w:rsid w:val="009B36EF"/>
    <w:rsid w:val="009B371A"/>
    <w:rsid w:val="009B3BE2"/>
    <w:rsid w:val="009B502B"/>
    <w:rsid w:val="009B59F5"/>
    <w:rsid w:val="009C1ABB"/>
    <w:rsid w:val="009C1B98"/>
    <w:rsid w:val="009C3411"/>
    <w:rsid w:val="009C42C3"/>
    <w:rsid w:val="009C4352"/>
    <w:rsid w:val="009C4AD7"/>
    <w:rsid w:val="009C588D"/>
    <w:rsid w:val="009C6957"/>
    <w:rsid w:val="009C6BB2"/>
    <w:rsid w:val="009C7538"/>
    <w:rsid w:val="009D132A"/>
    <w:rsid w:val="009D169B"/>
    <w:rsid w:val="009D224A"/>
    <w:rsid w:val="009D3566"/>
    <w:rsid w:val="009D38F7"/>
    <w:rsid w:val="009D39C7"/>
    <w:rsid w:val="009D4439"/>
    <w:rsid w:val="009D4F02"/>
    <w:rsid w:val="009D64B5"/>
    <w:rsid w:val="009D6F35"/>
    <w:rsid w:val="009D75E9"/>
    <w:rsid w:val="009E0752"/>
    <w:rsid w:val="009E1158"/>
    <w:rsid w:val="009E211F"/>
    <w:rsid w:val="009E22DD"/>
    <w:rsid w:val="009E272A"/>
    <w:rsid w:val="009E3BB2"/>
    <w:rsid w:val="009E4396"/>
    <w:rsid w:val="009E4B23"/>
    <w:rsid w:val="009E5224"/>
    <w:rsid w:val="009E5429"/>
    <w:rsid w:val="009E5838"/>
    <w:rsid w:val="009E598D"/>
    <w:rsid w:val="009E635E"/>
    <w:rsid w:val="009E6898"/>
    <w:rsid w:val="009E75E8"/>
    <w:rsid w:val="009F1239"/>
    <w:rsid w:val="009F16F8"/>
    <w:rsid w:val="009F4AAC"/>
    <w:rsid w:val="009F4E05"/>
    <w:rsid w:val="009F5736"/>
    <w:rsid w:val="009F5C99"/>
    <w:rsid w:val="009F6EC2"/>
    <w:rsid w:val="00A00023"/>
    <w:rsid w:val="00A002C0"/>
    <w:rsid w:val="00A0151D"/>
    <w:rsid w:val="00A01710"/>
    <w:rsid w:val="00A030F8"/>
    <w:rsid w:val="00A06098"/>
    <w:rsid w:val="00A06D27"/>
    <w:rsid w:val="00A10A06"/>
    <w:rsid w:val="00A11D25"/>
    <w:rsid w:val="00A11ECC"/>
    <w:rsid w:val="00A120DD"/>
    <w:rsid w:val="00A137AA"/>
    <w:rsid w:val="00A138D2"/>
    <w:rsid w:val="00A14335"/>
    <w:rsid w:val="00A148F7"/>
    <w:rsid w:val="00A15D61"/>
    <w:rsid w:val="00A15DAE"/>
    <w:rsid w:val="00A16158"/>
    <w:rsid w:val="00A1694D"/>
    <w:rsid w:val="00A1707A"/>
    <w:rsid w:val="00A175DE"/>
    <w:rsid w:val="00A17F36"/>
    <w:rsid w:val="00A20529"/>
    <w:rsid w:val="00A20845"/>
    <w:rsid w:val="00A20C7E"/>
    <w:rsid w:val="00A21537"/>
    <w:rsid w:val="00A222B7"/>
    <w:rsid w:val="00A22BAF"/>
    <w:rsid w:val="00A230C7"/>
    <w:rsid w:val="00A24A8E"/>
    <w:rsid w:val="00A25C7A"/>
    <w:rsid w:val="00A2D008"/>
    <w:rsid w:val="00A2FC88"/>
    <w:rsid w:val="00A3144F"/>
    <w:rsid w:val="00A314CE"/>
    <w:rsid w:val="00A31965"/>
    <w:rsid w:val="00A32205"/>
    <w:rsid w:val="00A3226A"/>
    <w:rsid w:val="00A32D87"/>
    <w:rsid w:val="00A33C70"/>
    <w:rsid w:val="00A33E97"/>
    <w:rsid w:val="00A34152"/>
    <w:rsid w:val="00A34845"/>
    <w:rsid w:val="00A36798"/>
    <w:rsid w:val="00A36B0B"/>
    <w:rsid w:val="00A403E4"/>
    <w:rsid w:val="00A40EEA"/>
    <w:rsid w:val="00A42116"/>
    <w:rsid w:val="00A42184"/>
    <w:rsid w:val="00A42BC4"/>
    <w:rsid w:val="00A437CD"/>
    <w:rsid w:val="00A45861"/>
    <w:rsid w:val="00A45883"/>
    <w:rsid w:val="00A47808"/>
    <w:rsid w:val="00A50260"/>
    <w:rsid w:val="00A502A2"/>
    <w:rsid w:val="00A50382"/>
    <w:rsid w:val="00A505D0"/>
    <w:rsid w:val="00A53CE6"/>
    <w:rsid w:val="00A53E4F"/>
    <w:rsid w:val="00A54413"/>
    <w:rsid w:val="00A55C18"/>
    <w:rsid w:val="00A55C1F"/>
    <w:rsid w:val="00A55C90"/>
    <w:rsid w:val="00A55F92"/>
    <w:rsid w:val="00A56377"/>
    <w:rsid w:val="00A56B93"/>
    <w:rsid w:val="00A56E5E"/>
    <w:rsid w:val="00A56F5D"/>
    <w:rsid w:val="00A6001A"/>
    <w:rsid w:val="00A60BB7"/>
    <w:rsid w:val="00A618E6"/>
    <w:rsid w:val="00A61AE8"/>
    <w:rsid w:val="00A61E8E"/>
    <w:rsid w:val="00A62CBF"/>
    <w:rsid w:val="00A63240"/>
    <w:rsid w:val="00A6352A"/>
    <w:rsid w:val="00A64344"/>
    <w:rsid w:val="00A661DB"/>
    <w:rsid w:val="00A6686E"/>
    <w:rsid w:val="00A6782E"/>
    <w:rsid w:val="00A71453"/>
    <w:rsid w:val="00A75D97"/>
    <w:rsid w:val="00A76496"/>
    <w:rsid w:val="00A8071A"/>
    <w:rsid w:val="00A838D2"/>
    <w:rsid w:val="00A845A4"/>
    <w:rsid w:val="00A8592D"/>
    <w:rsid w:val="00A85B07"/>
    <w:rsid w:val="00A86095"/>
    <w:rsid w:val="00A87A22"/>
    <w:rsid w:val="00A92E90"/>
    <w:rsid w:val="00A93F70"/>
    <w:rsid w:val="00A9437A"/>
    <w:rsid w:val="00A9450C"/>
    <w:rsid w:val="00A94999"/>
    <w:rsid w:val="00A95AB9"/>
    <w:rsid w:val="00A96561"/>
    <w:rsid w:val="00A96A49"/>
    <w:rsid w:val="00A9759A"/>
    <w:rsid w:val="00AA033D"/>
    <w:rsid w:val="00AA0D50"/>
    <w:rsid w:val="00AA13A5"/>
    <w:rsid w:val="00AA2156"/>
    <w:rsid w:val="00AA2938"/>
    <w:rsid w:val="00AA2D9E"/>
    <w:rsid w:val="00AA3A2C"/>
    <w:rsid w:val="00AA4DDB"/>
    <w:rsid w:val="00AA56E2"/>
    <w:rsid w:val="00AA5AB4"/>
    <w:rsid w:val="00AA5B54"/>
    <w:rsid w:val="00AA615A"/>
    <w:rsid w:val="00AA6F7C"/>
    <w:rsid w:val="00AA73CF"/>
    <w:rsid w:val="00AB0488"/>
    <w:rsid w:val="00AB28C1"/>
    <w:rsid w:val="00AB545D"/>
    <w:rsid w:val="00AB5AEE"/>
    <w:rsid w:val="00AB75A6"/>
    <w:rsid w:val="00AB75BC"/>
    <w:rsid w:val="00AB7C41"/>
    <w:rsid w:val="00AC0299"/>
    <w:rsid w:val="00AC02B0"/>
    <w:rsid w:val="00AC0699"/>
    <w:rsid w:val="00AC06C2"/>
    <w:rsid w:val="00AC1710"/>
    <w:rsid w:val="00AC1D36"/>
    <w:rsid w:val="00AC1E6B"/>
    <w:rsid w:val="00AC2371"/>
    <w:rsid w:val="00AC3074"/>
    <w:rsid w:val="00AC3BA9"/>
    <w:rsid w:val="00AC4730"/>
    <w:rsid w:val="00AC5ED6"/>
    <w:rsid w:val="00AC6B39"/>
    <w:rsid w:val="00AC6FBC"/>
    <w:rsid w:val="00AD0481"/>
    <w:rsid w:val="00AD0CEE"/>
    <w:rsid w:val="00AD35ED"/>
    <w:rsid w:val="00AD39A2"/>
    <w:rsid w:val="00AD3F77"/>
    <w:rsid w:val="00AD5CC0"/>
    <w:rsid w:val="00AD6746"/>
    <w:rsid w:val="00AD6B57"/>
    <w:rsid w:val="00AD789D"/>
    <w:rsid w:val="00AD79C7"/>
    <w:rsid w:val="00AE078B"/>
    <w:rsid w:val="00AE174F"/>
    <w:rsid w:val="00AE19F3"/>
    <w:rsid w:val="00AE3AA3"/>
    <w:rsid w:val="00AE4943"/>
    <w:rsid w:val="00AE4CED"/>
    <w:rsid w:val="00AE54EA"/>
    <w:rsid w:val="00AE6C17"/>
    <w:rsid w:val="00AE7D29"/>
    <w:rsid w:val="00AF2025"/>
    <w:rsid w:val="00AF2157"/>
    <w:rsid w:val="00AF35EC"/>
    <w:rsid w:val="00AF3DF4"/>
    <w:rsid w:val="00AF45C8"/>
    <w:rsid w:val="00AF5954"/>
    <w:rsid w:val="00AF5A45"/>
    <w:rsid w:val="00AF5E50"/>
    <w:rsid w:val="00AF72E7"/>
    <w:rsid w:val="00AF7ED1"/>
    <w:rsid w:val="00B00DC0"/>
    <w:rsid w:val="00B00FFF"/>
    <w:rsid w:val="00B01366"/>
    <w:rsid w:val="00B01538"/>
    <w:rsid w:val="00B01FF5"/>
    <w:rsid w:val="00B03DED"/>
    <w:rsid w:val="00B05BC3"/>
    <w:rsid w:val="00B05BE0"/>
    <w:rsid w:val="00B0623E"/>
    <w:rsid w:val="00B0C2EE"/>
    <w:rsid w:val="00B1000D"/>
    <w:rsid w:val="00B11BB1"/>
    <w:rsid w:val="00B11C0F"/>
    <w:rsid w:val="00B11EDC"/>
    <w:rsid w:val="00B12240"/>
    <w:rsid w:val="00B14029"/>
    <w:rsid w:val="00B1607A"/>
    <w:rsid w:val="00B164CF"/>
    <w:rsid w:val="00B17CB0"/>
    <w:rsid w:val="00B22225"/>
    <w:rsid w:val="00B227D1"/>
    <w:rsid w:val="00B24E6E"/>
    <w:rsid w:val="00B26BF7"/>
    <w:rsid w:val="00B26C0D"/>
    <w:rsid w:val="00B271B9"/>
    <w:rsid w:val="00B27556"/>
    <w:rsid w:val="00B2C297"/>
    <w:rsid w:val="00B3062A"/>
    <w:rsid w:val="00B34080"/>
    <w:rsid w:val="00B35629"/>
    <w:rsid w:val="00B35E07"/>
    <w:rsid w:val="00B36901"/>
    <w:rsid w:val="00B36B95"/>
    <w:rsid w:val="00B36D52"/>
    <w:rsid w:val="00B36DFE"/>
    <w:rsid w:val="00B40A02"/>
    <w:rsid w:val="00B40CB6"/>
    <w:rsid w:val="00B4293C"/>
    <w:rsid w:val="00B4298B"/>
    <w:rsid w:val="00B44106"/>
    <w:rsid w:val="00B467A8"/>
    <w:rsid w:val="00B46E76"/>
    <w:rsid w:val="00B4747C"/>
    <w:rsid w:val="00B47F94"/>
    <w:rsid w:val="00B506B2"/>
    <w:rsid w:val="00B5153D"/>
    <w:rsid w:val="00B537C0"/>
    <w:rsid w:val="00B547FC"/>
    <w:rsid w:val="00B54897"/>
    <w:rsid w:val="00B549C3"/>
    <w:rsid w:val="00B573B7"/>
    <w:rsid w:val="00B57BB3"/>
    <w:rsid w:val="00B60516"/>
    <w:rsid w:val="00B615C1"/>
    <w:rsid w:val="00B61D26"/>
    <w:rsid w:val="00B61EDC"/>
    <w:rsid w:val="00B6363A"/>
    <w:rsid w:val="00B63D57"/>
    <w:rsid w:val="00B6430A"/>
    <w:rsid w:val="00B65B36"/>
    <w:rsid w:val="00B671DC"/>
    <w:rsid w:val="00B67A47"/>
    <w:rsid w:val="00B71521"/>
    <w:rsid w:val="00B723B2"/>
    <w:rsid w:val="00B7285A"/>
    <w:rsid w:val="00B732E9"/>
    <w:rsid w:val="00B73310"/>
    <w:rsid w:val="00B73813"/>
    <w:rsid w:val="00B7479F"/>
    <w:rsid w:val="00B75C93"/>
    <w:rsid w:val="00B75F7F"/>
    <w:rsid w:val="00B76988"/>
    <w:rsid w:val="00B7745B"/>
    <w:rsid w:val="00B82AF5"/>
    <w:rsid w:val="00B8306C"/>
    <w:rsid w:val="00B8349E"/>
    <w:rsid w:val="00B85418"/>
    <w:rsid w:val="00B85629"/>
    <w:rsid w:val="00B85682"/>
    <w:rsid w:val="00B87415"/>
    <w:rsid w:val="00B8789E"/>
    <w:rsid w:val="00B90D1F"/>
    <w:rsid w:val="00B9166D"/>
    <w:rsid w:val="00B91DD3"/>
    <w:rsid w:val="00B92084"/>
    <w:rsid w:val="00B927D8"/>
    <w:rsid w:val="00B930BF"/>
    <w:rsid w:val="00B94249"/>
    <w:rsid w:val="00B94946"/>
    <w:rsid w:val="00B94A27"/>
    <w:rsid w:val="00B94AC0"/>
    <w:rsid w:val="00B95336"/>
    <w:rsid w:val="00B95390"/>
    <w:rsid w:val="00B958BD"/>
    <w:rsid w:val="00B96BE9"/>
    <w:rsid w:val="00B97307"/>
    <w:rsid w:val="00BA314E"/>
    <w:rsid w:val="00BA5E9B"/>
    <w:rsid w:val="00BA7B41"/>
    <w:rsid w:val="00BB0561"/>
    <w:rsid w:val="00BB10E6"/>
    <w:rsid w:val="00BB2A2D"/>
    <w:rsid w:val="00BB46DA"/>
    <w:rsid w:val="00BB4D1C"/>
    <w:rsid w:val="00BB568F"/>
    <w:rsid w:val="00BB64FA"/>
    <w:rsid w:val="00BB6991"/>
    <w:rsid w:val="00BB74A5"/>
    <w:rsid w:val="00BBA965"/>
    <w:rsid w:val="00BC12AE"/>
    <w:rsid w:val="00BC2656"/>
    <w:rsid w:val="00BC3682"/>
    <w:rsid w:val="00BC3738"/>
    <w:rsid w:val="00BC47B5"/>
    <w:rsid w:val="00BC5425"/>
    <w:rsid w:val="00BC5737"/>
    <w:rsid w:val="00BC7819"/>
    <w:rsid w:val="00BD11E3"/>
    <w:rsid w:val="00BD21BF"/>
    <w:rsid w:val="00BD3A15"/>
    <w:rsid w:val="00BD3BF2"/>
    <w:rsid w:val="00BD3E16"/>
    <w:rsid w:val="00BD4655"/>
    <w:rsid w:val="00BD7ADC"/>
    <w:rsid w:val="00BD7F6F"/>
    <w:rsid w:val="00BDA77D"/>
    <w:rsid w:val="00BE0969"/>
    <w:rsid w:val="00BE18A8"/>
    <w:rsid w:val="00BE2079"/>
    <w:rsid w:val="00BE294D"/>
    <w:rsid w:val="00BE482F"/>
    <w:rsid w:val="00BF00D2"/>
    <w:rsid w:val="00BF0426"/>
    <w:rsid w:val="00BF05ED"/>
    <w:rsid w:val="00BF0653"/>
    <w:rsid w:val="00BF1494"/>
    <w:rsid w:val="00BF17C4"/>
    <w:rsid w:val="00BF24BD"/>
    <w:rsid w:val="00BF33FB"/>
    <w:rsid w:val="00BF3A87"/>
    <w:rsid w:val="00BF3BC1"/>
    <w:rsid w:val="00BF3E9A"/>
    <w:rsid w:val="00BF5867"/>
    <w:rsid w:val="00BF5CEA"/>
    <w:rsid w:val="00BF6997"/>
    <w:rsid w:val="00BF7154"/>
    <w:rsid w:val="00C00355"/>
    <w:rsid w:val="00C01EA5"/>
    <w:rsid w:val="00C0202C"/>
    <w:rsid w:val="00C02220"/>
    <w:rsid w:val="00C04209"/>
    <w:rsid w:val="00C04DC0"/>
    <w:rsid w:val="00C0653B"/>
    <w:rsid w:val="00C06680"/>
    <w:rsid w:val="00C067C6"/>
    <w:rsid w:val="00C073D3"/>
    <w:rsid w:val="00C12644"/>
    <w:rsid w:val="00C1373B"/>
    <w:rsid w:val="00C15561"/>
    <w:rsid w:val="00C17C4E"/>
    <w:rsid w:val="00C22B2A"/>
    <w:rsid w:val="00C22BD9"/>
    <w:rsid w:val="00C233D5"/>
    <w:rsid w:val="00C241F4"/>
    <w:rsid w:val="00C24A94"/>
    <w:rsid w:val="00C25A82"/>
    <w:rsid w:val="00C2650C"/>
    <w:rsid w:val="00C26A15"/>
    <w:rsid w:val="00C320BA"/>
    <w:rsid w:val="00C3279D"/>
    <w:rsid w:val="00C35E98"/>
    <w:rsid w:val="00C3659A"/>
    <w:rsid w:val="00C37E91"/>
    <w:rsid w:val="00C40B80"/>
    <w:rsid w:val="00C411D9"/>
    <w:rsid w:val="00C41A7C"/>
    <w:rsid w:val="00C4238D"/>
    <w:rsid w:val="00C4522A"/>
    <w:rsid w:val="00C465C5"/>
    <w:rsid w:val="00C469FE"/>
    <w:rsid w:val="00C46B0C"/>
    <w:rsid w:val="00C4716B"/>
    <w:rsid w:val="00C47F1C"/>
    <w:rsid w:val="00C50544"/>
    <w:rsid w:val="00C507F8"/>
    <w:rsid w:val="00C50F74"/>
    <w:rsid w:val="00C51053"/>
    <w:rsid w:val="00C52860"/>
    <w:rsid w:val="00C52A98"/>
    <w:rsid w:val="00C53388"/>
    <w:rsid w:val="00C545FA"/>
    <w:rsid w:val="00C55842"/>
    <w:rsid w:val="00C57D01"/>
    <w:rsid w:val="00C615F9"/>
    <w:rsid w:val="00C64CAC"/>
    <w:rsid w:val="00C6505A"/>
    <w:rsid w:val="00C65D33"/>
    <w:rsid w:val="00C71FC7"/>
    <w:rsid w:val="00C720E6"/>
    <w:rsid w:val="00C721C1"/>
    <w:rsid w:val="00C7230F"/>
    <w:rsid w:val="00C727AF"/>
    <w:rsid w:val="00C749D5"/>
    <w:rsid w:val="00C7601E"/>
    <w:rsid w:val="00C76754"/>
    <w:rsid w:val="00C77E47"/>
    <w:rsid w:val="00C838D2"/>
    <w:rsid w:val="00C8491E"/>
    <w:rsid w:val="00C84A8B"/>
    <w:rsid w:val="00C850C0"/>
    <w:rsid w:val="00C8595B"/>
    <w:rsid w:val="00C85A47"/>
    <w:rsid w:val="00C85A83"/>
    <w:rsid w:val="00C8694A"/>
    <w:rsid w:val="00C87CB7"/>
    <w:rsid w:val="00C9077D"/>
    <w:rsid w:val="00C91FAD"/>
    <w:rsid w:val="00C92E18"/>
    <w:rsid w:val="00C931BB"/>
    <w:rsid w:val="00C93B36"/>
    <w:rsid w:val="00C93B6C"/>
    <w:rsid w:val="00C9472E"/>
    <w:rsid w:val="00C9514F"/>
    <w:rsid w:val="00C95697"/>
    <w:rsid w:val="00C95C2E"/>
    <w:rsid w:val="00C9617B"/>
    <w:rsid w:val="00C967B8"/>
    <w:rsid w:val="00C9F39D"/>
    <w:rsid w:val="00CA0B95"/>
    <w:rsid w:val="00CA0C9D"/>
    <w:rsid w:val="00CA135C"/>
    <w:rsid w:val="00CA1FFF"/>
    <w:rsid w:val="00CA232B"/>
    <w:rsid w:val="00CA28FA"/>
    <w:rsid w:val="00CA4FFB"/>
    <w:rsid w:val="00CA7765"/>
    <w:rsid w:val="00CA78BF"/>
    <w:rsid w:val="00CB137A"/>
    <w:rsid w:val="00CB1F6B"/>
    <w:rsid w:val="00CB2520"/>
    <w:rsid w:val="00CB294B"/>
    <w:rsid w:val="00CB29C1"/>
    <w:rsid w:val="00CB2BDA"/>
    <w:rsid w:val="00CB4955"/>
    <w:rsid w:val="00CB4973"/>
    <w:rsid w:val="00CB5A7C"/>
    <w:rsid w:val="00CB5D4F"/>
    <w:rsid w:val="00CB5E1E"/>
    <w:rsid w:val="00CB72EB"/>
    <w:rsid w:val="00CB7371"/>
    <w:rsid w:val="00CB76A3"/>
    <w:rsid w:val="00CC0451"/>
    <w:rsid w:val="00CC0B63"/>
    <w:rsid w:val="00CC1591"/>
    <w:rsid w:val="00CC184D"/>
    <w:rsid w:val="00CC1B22"/>
    <w:rsid w:val="00CC1C83"/>
    <w:rsid w:val="00CC4C60"/>
    <w:rsid w:val="00CC550F"/>
    <w:rsid w:val="00CC7EAC"/>
    <w:rsid w:val="00CD149C"/>
    <w:rsid w:val="00CD18BE"/>
    <w:rsid w:val="00CD18E5"/>
    <w:rsid w:val="00CD32E3"/>
    <w:rsid w:val="00CD3C92"/>
    <w:rsid w:val="00CD4306"/>
    <w:rsid w:val="00CD509A"/>
    <w:rsid w:val="00CD5260"/>
    <w:rsid w:val="00CD5A6E"/>
    <w:rsid w:val="00CD633F"/>
    <w:rsid w:val="00CE0252"/>
    <w:rsid w:val="00CE1192"/>
    <w:rsid w:val="00CE21A8"/>
    <w:rsid w:val="00CE22C9"/>
    <w:rsid w:val="00CE32F7"/>
    <w:rsid w:val="00CE332D"/>
    <w:rsid w:val="00CE3510"/>
    <w:rsid w:val="00CE3AD4"/>
    <w:rsid w:val="00CE5090"/>
    <w:rsid w:val="00CE54CA"/>
    <w:rsid w:val="00CE5978"/>
    <w:rsid w:val="00CE5E09"/>
    <w:rsid w:val="00CE6FEC"/>
    <w:rsid w:val="00CF07B1"/>
    <w:rsid w:val="00CF2433"/>
    <w:rsid w:val="00CF26C7"/>
    <w:rsid w:val="00CF2B66"/>
    <w:rsid w:val="00CF35AB"/>
    <w:rsid w:val="00CF35F1"/>
    <w:rsid w:val="00CF6019"/>
    <w:rsid w:val="00CF640A"/>
    <w:rsid w:val="00CF6656"/>
    <w:rsid w:val="00D02E9A"/>
    <w:rsid w:val="00D03B98"/>
    <w:rsid w:val="00D047ED"/>
    <w:rsid w:val="00D04D1D"/>
    <w:rsid w:val="00D0502F"/>
    <w:rsid w:val="00D06235"/>
    <w:rsid w:val="00D06F7A"/>
    <w:rsid w:val="00D075AD"/>
    <w:rsid w:val="00D10335"/>
    <w:rsid w:val="00D11EF6"/>
    <w:rsid w:val="00D12AFC"/>
    <w:rsid w:val="00D12C80"/>
    <w:rsid w:val="00D12D28"/>
    <w:rsid w:val="00D14D53"/>
    <w:rsid w:val="00D15F95"/>
    <w:rsid w:val="00D166E6"/>
    <w:rsid w:val="00D16B41"/>
    <w:rsid w:val="00D17552"/>
    <w:rsid w:val="00D20095"/>
    <w:rsid w:val="00D212D3"/>
    <w:rsid w:val="00D2145B"/>
    <w:rsid w:val="00D2158B"/>
    <w:rsid w:val="00D217BB"/>
    <w:rsid w:val="00D2268C"/>
    <w:rsid w:val="00D2279B"/>
    <w:rsid w:val="00D2285A"/>
    <w:rsid w:val="00D22CBD"/>
    <w:rsid w:val="00D259E6"/>
    <w:rsid w:val="00D25C08"/>
    <w:rsid w:val="00D262D2"/>
    <w:rsid w:val="00D26B75"/>
    <w:rsid w:val="00D27A1F"/>
    <w:rsid w:val="00D30566"/>
    <w:rsid w:val="00D31CDE"/>
    <w:rsid w:val="00D36BFE"/>
    <w:rsid w:val="00D404F5"/>
    <w:rsid w:val="00D40DDE"/>
    <w:rsid w:val="00D41219"/>
    <w:rsid w:val="00D41816"/>
    <w:rsid w:val="00D41844"/>
    <w:rsid w:val="00D4199A"/>
    <w:rsid w:val="00D4230B"/>
    <w:rsid w:val="00D43617"/>
    <w:rsid w:val="00D43AC8"/>
    <w:rsid w:val="00D4593D"/>
    <w:rsid w:val="00D45B32"/>
    <w:rsid w:val="00D4783C"/>
    <w:rsid w:val="00D47AE6"/>
    <w:rsid w:val="00D52D2B"/>
    <w:rsid w:val="00D54260"/>
    <w:rsid w:val="00D54873"/>
    <w:rsid w:val="00D561B3"/>
    <w:rsid w:val="00D57C72"/>
    <w:rsid w:val="00D57F16"/>
    <w:rsid w:val="00D64020"/>
    <w:rsid w:val="00D6417B"/>
    <w:rsid w:val="00D64340"/>
    <w:rsid w:val="00D6711B"/>
    <w:rsid w:val="00D702DF"/>
    <w:rsid w:val="00D71506"/>
    <w:rsid w:val="00D71A62"/>
    <w:rsid w:val="00D72572"/>
    <w:rsid w:val="00D75E82"/>
    <w:rsid w:val="00D7602C"/>
    <w:rsid w:val="00D7681E"/>
    <w:rsid w:val="00D76EC9"/>
    <w:rsid w:val="00D77AFF"/>
    <w:rsid w:val="00D80453"/>
    <w:rsid w:val="00D82410"/>
    <w:rsid w:val="00D83F26"/>
    <w:rsid w:val="00D84D62"/>
    <w:rsid w:val="00D84DB8"/>
    <w:rsid w:val="00D8568D"/>
    <w:rsid w:val="00D85C29"/>
    <w:rsid w:val="00D90C2D"/>
    <w:rsid w:val="00D911A1"/>
    <w:rsid w:val="00D91ECA"/>
    <w:rsid w:val="00D91FFB"/>
    <w:rsid w:val="00D92A72"/>
    <w:rsid w:val="00D9338D"/>
    <w:rsid w:val="00D94F71"/>
    <w:rsid w:val="00D96776"/>
    <w:rsid w:val="00D969A6"/>
    <w:rsid w:val="00D97957"/>
    <w:rsid w:val="00D97F15"/>
    <w:rsid w:val="00DA0A47"/>
    <w:rsid w:val="00DA2EFB"/>
    <w:rsid w:val="00DA336E"/>
    <w:rsid w:val="00DA38B7"/>
    <w:rsid w:val="00DA3CA7"/>
    <w:rsid w:val="00DA3F56"/>
    <w:rsid w:val="00DA3FB5"/>
    <w:rsid w:val="00DA51CC"/>
    <w:rsid w:val="00DA7625"/>
    <w:rsid w:val="00DA7933"/>
    <w:rsid w:val="00DA7DA1"/>
    <w:rsid w:val="00DAF749"/>
    <w:rsid w:val="00DB0710"/>
    <w:rsid w:val="00DB0A76"/>
    <w:rsid w:val="00DB12D7"/>
    <w:rsid w:val="00DB190B"/>
    <w:rsid w:val="00DB35F1"/>
    <w:rsid w:val="00DB3620"/>
    <w:rsid w:val="00DB5509"/>
    <w:rsid w:val="00DB691D"/>
    <w:rsid w:val="00DB7FFD"/>
    <w:rsid w:val="00DC34E9"/>
    <w:rsid w:val="00DC370B"/>
    <w:rsid w:val="00DC38FA"/>
    <w:rsid w:val="00DC5239"/>
    <w:rsid w:val="00DC5AB4"/>
    <w:rsid w:val="00DC6939"/>
    <w:rsid w:val="00DC6FA3"/>
    <w:rsid w:val="00DC75A0"/>
    <w:rsid w:val="00DD1F6D"/>
    <w:rsid w:val="00DD411C"/>
    <w:rsid w:val="00DD5617"/>
    <w:rsid w:val="00DD5621"/>
    <w:rsid w:val="00DD6255"/>
    <w:rsid w:val="00DD66CC"/>
    <w:rsid w:val="00DD73CE"/>
    <w:rsid w:val="00DD77A8"/>
    <w:rsid w:val="00DD7D54"/>
    <w:rsid w:val="00DDE91E"/>
    <w:rsid w:val="00DDED9F"/>
    <w:rsid w:val="00DE0250"/>
    <w:rsid w:val="00DE0788"/>
    <w:rsid w:val="00DE2BDB"/>
    <w:rsid w:val="00DE3CCC"/>
    <w:rsid w:val="00DE4B5A"/>
    <w:rsid w:val="00DE5D57"/>
    <w:rsid w:val="00DE7F2D"/>
    <w:rsid w:val="00DED25E"/>
    <w:rsid w:val="00DF0032"/>
    <w:rsid w:val="00DF0295"/>
    <w:rsid w:val="00DF034E"/>
    <w:rsid w:val="00DF13E9"/>
    <w:rsid w:val="00DF2009"/>
    <w:rsid w:val="00DF301E"/>
    <w:rsid w:val="00DF4935"/>
    <w:rsid w:val="00DF5272"/>
    <w:rsid w:val="00DF7823"/>
    <w:rsid w:val="00DF864B"/>
    <w:rsid w:val="00E0035A"/>
    <w:rsid w:val="00E0210E"/>
    <w:rsid w:val="00E024A6"/>
    <w:rsid w:val="00E02746"/>
    <w:rsid w:val="00E02DCB"/>
    <w:rsid w:val="00E042BC"/>
    <w:rsid w:val="00E04863"/>
    <w:rsid w:val="00E065F5"/>
    <w:rsid w:val="00E10C10"/>
    <w:rsid w:val="00E1238A"/>
    <w:rsid w:val="00E12F5A"/>
    <w:rsid w:val="00E168F4"/>
    <w:rsid w:val="00E17577"/>
    <w:rsid w:val="00E20244"/>
    <w:rsid w:val="00E20C0D"/>
    <w:rsid w:val="00E20EA4"/>
    <w:rsid w:val="00E23FFD"/>
    <w:rsid w:val="00E2742B"/>
    <w:rsid w:val="00E2787E"/>
    <w:rsid w:val="00E2A87E"/>
    <w:rsid w:val="00E31032"/>
    <w:rsid w:val="00E3145C"/>
    <w:rsid w:val="00E31636"/>
    <w:rsid w:val="00E33F06"/>
    <w:rsid w:val="00E342C8"/>
    <w:rsid w:val="00E34C8B"/>
    <w:rsid w:val="00E35260"/>
    <w:rsid w:val="00E35589"/>
    <w:rsid w:val="00E35BCE"/>
    <w:rsid w:val="00E36214"/>
    <w:rsid w:val="00E407CB"/>
    <w:rsid w:val="00E42B38"/>
    <w:rsid w:val="00E431B1"/>
    <w:rsid w:val="00E43F2C"/>
    <w:rsid w:val="00E44186"/>
    <w:rsid w:val="00E44D1D"/>
    <w:rsid w:val="00E455AB"/>
    <w:rsid w:val="00E45C68"/>
    <w:rsid w:val="00E46B63"/>
    <w:rsid w:val="00E46D4F"/>
    <w:rsid w:val="00E5112E"/>
    <w:rsid w:val="00E5252A"/>
    <w:rsid w:val="00E53189"/>
    <w:rsid w:val="00E543C2"/>
    <w:rsid w:val="00E5532D"/>
    <w:rsid w:val="00E60A79"/>
    <w:rsid w:val="00E61863"/>
    <w:rsid w:val="00E62B46"/>
    <w:rsid w:val="00E633FF"/>
    <w:rsid w:val="00E63BA0"/>
    <w:rsid w:val="00E65BBB"/>
    <w:rsid w:val="00E65F89"/>
    <w:rsid w:val="00E66AA1"/>
    <w:rsid w:val="00E70F83"/>
    <w:rsid w:val="00E71518"/>
    <w:rsid w:val="00E71BD2"/>
    <w:rsid w:val="00E71D8D"/>
    <w:rsid w:val="00E727F7"/>
    <w:rsid w:val="00E7475C"/>
    <w:rsid w:val="00E74844"/>
    <w:rsid w:val="00E75165"/>
    <w:rsid w:val="00E75346"/>
    <w:rsid w:val="00E75639"/>
    <w:rsid w:val="00E75813"/>
    <w:rsid w:val="00E7711B"/>
    <w:rsid w:val="00E80A91"/>
    <w:rsid w:val="00E81251"/>
    <w:rsid w:val="00E82173"/>
    <w:rsid w:val="00E8426B"/>
    <w:rsid w:val="00E87358"/>
    <w:rsid w:val="00E91F69"/>
    <w:rsid w:val="00E93945"/>
    <w:rsid w:val="00E93E51"/>
    <w:rsid w:val="00E95FF1"/>
    <w:rsid w:val="00E96E1D"/>
    <w:rsid w:val="00EA0878"/>
    <w:rsid w:val="00EA0E7C"/>
    <w:rsid w:val="00EA2666"/>
    <w:rsid w:val="00EA2B3D"/>
    <w:rsid w:val="00EA2E9D"/>
    <w:rsid w:val="00EA3BB2"/>
    <w:rsid w:val="00EA6738"/>
    <w:rsid w:val="00EA7C22"/>
    <w:rsid w:val="00EB01E4"/>
    <w:rsid w:val="00EB0C9C"/>
    <w:rsid w:val="00EB23B1"/>
    <w:rsid w:val="00EB3138"/>
    <w:rsid w:val="00EB5281"/>
    <w:rsid w:val="00EB7616"/>
    <w:rsid w:val="00EC01AF"/>
    <w:rsid w:val="00EC0205"/>
    <w:rsid w:val="00EC0E0B"/>
    <w:rsid w:val="00EC219B"/>
    <w:rsid w:val="00EC2E04"/>
    <w:rsid w:val="00EC3D7E"/>
    <w:rsid w:val="00EC3F4F"/>
    <w:rsid w:val="00EC41A2"/>
    <w:rsid w:val="00EC7764"/>
    <w:rsid w:val="00EC7A82"/>
    <w:rsid w:val="00ED0D82"/>
    <w:rsid w:val="00ED0F12"/>
    <w:rsid w:val="00ED179F"/>
    <w:rsid w:val="00ED26D7"/>
    <w:rsid w:val="00ED2EFD"/>
    <w:rsid w:val="00ED3CD7"/>
    <w:rsid w:val="00ED630E"/>
    <w:rsid w:val="00EE00C9"/>
    <w:rsid w:val="00EE05B4"/>
    <w:rsid w:val="00EE3EBA"/>
    <w:rsid w:val="00EE4785"/>
    <w:rsid w:val="00EE567B"/>
    <w:rsid w:val="00EE5A1B"/>
    <w:rsid w:val="00EE5C7A"/>
    <w:rsid w:val="00EE5EBF"/>
    <w:rsid w:val="00EE73F4"/>
    <w:rsid w:val="00EF11CA"/>
    <w:rsid w:val="00EF2151"/>
    <w:rsid w:val="00EF2B72"/>
    <w:rsid w:val="00EF2FE2"/>
    <w:rsid w:val="00EF35A4"/>
    <w:rsid w:val="00EF3E98"/>
    <w:rsid w:val="00EF405F"/>
    <w:rsid w:val="00EF52E4"/>
    <w:rsid w:val="00EF5845"/>
    <w:rsid w:val="00EF6E1C"/>
    <w:rsid w:val="00EF70DA"/>
    <w:rsid w:val="00F00224"/>
    <w:rsid w:val="00F01874"/>
    <w:rsid w:val="00F01C9F"/>
    <w:rsid w:val="00F01FEE"/>
    <w:rsid w:val="00F03BFC"/>
    <w:rsid w:val="00F03D1A"/>
    <w:rsid w:val="00F06F46"/>
    <w:rsid w:val="00F10BB4"/>
    <w:rsid w:val="00F10FE4"/>
    <w:rsid w:val="00F125CF"/>
    <w:rsid w:val="00F12EE6"/>
    <w:rsid w:val="00F150BD"/>
    <w:rsid w:val="00F15154"/>
    <w:rsid w:val="00F168FD"/>
    <w:rsid w:val="00F17C05"/>
    <w:rsid w:val="00F20AEE"/>
    <w:rsid w:val="00F21027"/>
    <w:rsid w:val="00F21797"/>
    <w:rsid w:val="00F22FCC"/>
    <w:rsid w:val="00F235BF"/>
    <w:rsid w:val="00F2386C"/>
    <w:rsid w:val="00F2400E"/>
    <w:rsid w:val="00F24107"/>
    <w:rsid w:val="00F25AB0"/>
    <w:rsid w:val="00F26744"/>
    <w:rsid w:val="00F277AF"/>
    <w:rsid w:val="00F30E6C"/>
    <w:rsid w:val="00F31745"/>
    <w:rsid w:val="00F33460"/>
    <w:rsid w:val="00F33869"/>
    <w:rsid w:val="00F33ACE"/>
    <w:rsid w:val="00F355EF"/>
    <w:rsid w:val="00F36F7C"/>
    <w:rsid w:val="00F37259"/>
    <w:rsid w:val="00F40067"/>
    <w:rsid w:val="00F40A67"/>
    <w:rsid w:val="00F4132A"/>
    <w:rsid w:val="00F4238C"/>
    <w:rsid w:val="00F424C5"/>
    <w:rsid w:val="00F42F64"/>
    <w:rsid w:val="00F44492"/>
    <w:rsid w:val="00F457C0"/>
    <w:rsid w:val="00F45E03"/>
    <w:rsid w:val="00F45E5E"/>
    <w:rsid w:val="00F47C40"/>
    <w:rsid w:val="00F509DF"/>
    <w:rsid w:val="00F50A7B"/>
    <w:rsid w:val="00F5186E"/>
    <w:rsid w:val="00F524C5"/>
    <w:rsid w:val="00F549C1"/>
    <w:rsid w:val="00F5569A"/>
    <w:rsid w:val="00F55928"/>
    <w:rsid w:val="00F5607C"/>
    <w:rsid w:val="00F572A6"/>
    <w:rsid w:val="00F5794D"/>
    <w:rsid w:val="00F604C2"/>
    <w:rsid w:val="00F61A70"/>
    <w:rsid w:val="00F61C4A"/>
    <w:rsid w:val="00F623CB"/>
    <w:rsid w:val="00F6283F"/>
    <w:rsid w:val="00F6411F"/>
    <w:rsid w:val="00F64983"/>
    <w:rsid w:val="00F64C5F"/>
    <w:rsid w:val="00F65EA5"/>
    <w:rsid w:val="00F676C7"/>
    <w:rsid w:val="00F677EF"/>
    <w:rsid w:val="00F67E63"/>
    <w:rsid w:val="00F70E00"/>
    <w:rsid w:val="00F7166A"/>
    <w:rsid w:val="00F71F84"/>
    <w:rsid w:val="00F72116"/>
    <w:rsid w:val="00F74018"/>
    <w:rsid w:val="00F7481F"/>
    <w:rsid w:val="00F77C4B"/>
    <w:rsid w:val="00F77CBA"/>
    <w:rsid w:val="00F77F02"/>
    <w:rsid w:val="00F80A6C"/>
    <w:rsid w:val="00F80CF5"/>
    <w:rsid w:val="00F81042"/>
    <w:rsid w:val="00F8184E"/>
    <w:rsid w:val="00F827F7"/>
    <w:rsid w:val="00F82DC1"/>
    <w:rsid w:val="00F841FA"/>
    <w:rsid w:val="00F842E0"/>
    <w:rsid w:val="00F8441E"/>
    <w:rsid w:val="00F85111"/>
    <w:rsid w:val="00F851B0"/>
    <w:rsid w:val="00F8551F"/>
    <w:rsid w:val="00F85934"/>
    <w:rsid w:val="00F87EAD"/>
    <w:rsid w:val="00F87EEB"/>
    <w:rsid w:val="00F90223"/>
    <w:rsid w:val="00F913D6"/>
    <w:rsid w:val="00F913D7"/>
    <w:rsid w:val="00F91589"/>
    <w:rsid w:val="00F92500"/>
    <w:rsid w:val="00F92F7A"/>
    <w:rsid w:val="00F9460C"/>
    <w:rsid w:val="00F98D8E"/>
    <w:rsid w:val="00F9E8E7"/>
    <w:rsid w:val="00FA02A5"/>
    <w:rsid w:val="00FA1590"/>
    <w:rsid w:val="00FA2096"/>
    <w:rsid w:val="00FA3F70"/>
    <w:rsid w:val="00FA5818"/>
    <w:rsid w:val="00FA5F8A"/>
    <w:rsid w:val="00FA69D1"/>
    <w:rsid w:val="00FA787C"/>
    <w:rsid w:val="00FA7F1D"/>
    <w:rsid w:val="00FB171D"/>
    <w:rsid w:val="00FB2165"/>
    <w:rsid w:val="00FB2BD4"/>
    <w:rsid w:val="00FB38F8"/>
    <w:rsid w:val="00FB554D"/>
    <w:rsid w:val="00FB5C28"/>
    <w:rsid w:val="00FB5F9B"/>
    <w:rsid w:val="00FC0DEA"/>
    <w:rsid w:val="00FC2E63"/>
    <w:rsid w:val="00FC4ED0"/>
    <w:rsid w:val="00FC5193"/>
    <w:rsid w:val="00FC5F18"/>
    <w:rsid w:val="00FC7AFA"/>
    <w:rsid w:val="00FD0778"/>
    <w:rsid w:val="00FD2790"/>
    <w:rsid w:val="00FD3AAE"/>
    <w:rsid w:val="00FD4274"/>
    <w:rsid w:val="00FD5395"/>
    <w:rsid w:val="00FD571E"/>
    <w:rsid w:val="00FD7062"/>
    <w:rsid w:val="00FE0C22"/>
    <w:rsid w:val="00FE1A31"/>
    <w:rsid w:val="00FE2CF1"/>
    <w:rsid w:val="00FE2F48"/>
    <w:rsid w:val="00FE36B1"/>
    <w:rsid w:val="00FE4411"/>
    <w:rsid w:val="00FE4A72"/>
    <w:rsid w:val="00FE55F4"/>
    <w:rsid w:val="00FE5A9D"/>
    <w:rsid w:val="00FE78B3"/>
    <w:rsid w:val="00FF1A30"/>
    <w:rsid w:val="00FF1E1F"/>
    <w:rsid w:val="00FF4658"/>
    <w:rsid w:val="00FF7536"/>
    <w:rsid w:val="00FF77C8"/>
    <w:rsid w:val="0100FA2F"/>
    <w:rsid w:val="010A3C64"/>
    <w:rsid w:val="010E87DA"/>
    <w:rsid w:val="0111DADE"/>
    <w:rsid w:val="011759F7"/>
    <w:rsid w:val="011B7452"/>
    <w:rsid w:val="011B8E9D"/>
    <w:rsid w:val="011D3376"/>
    <w:rsid w:val="011E6CB7"/>
    <w:rsid w:val="011E74F5"/>
    <w:rsid w:val="011FEA40"/>
    <w:rsid w:val="0120B9BD"/>
    <w:rsid w:val="01281535"/>
    <w:rsid w:val="012B1517"/>
    <w:rsid w:val="012E45EA"/>
    <w:rsid w:val="01349DEF"/>
    <w:rsid w:val="01393FB4"/>
    <w:rsid w:val="013BC8F0"/>
    <w:rsid w:val="013D0457"/>
    <w:rsid w:val="0140CD63"/>
    <w:rsid w:val="015168C8"/>
    <w:rsid w:val="01525FE0"/>
    <w:rsid w:val="01543D72"/>
    <w:rsid w:val="01667334"/>
    <w:rsid w:val="016AB393"/>
    <w:rsid w:val="01760A59"/>
    <w:rsid w:val="0179BB49"/>
    <w:rsid w:val="017CBA90"/>
    <w:rsid w:val="018053F6"/>
    <w:rsid w:val="0185E94B"/>
    <w:rsid w:val="018D7456"/>
    <w:rsid w:val="019197A3"/>
    <w:rsid w:val="01931B92"/>
    <w:rsid w:val="019802A7"/>
    <w:rsid w:val="01983B6C"/>
    <w:rsid w:val="0199DD0B"/>
    <w:rsid w:val="019DA2DB"/>
    <w:rsid w:val="01A04FD3"/>
    <w:rsid w:val="01A0D041"/>
    <w:rsid w:val="01A15FE6"/>
    <w:rsid w:val="01A20B5B"/>
    <w:rsid w:val="01A2DD26"/>
    <w:rsid w:val="01A51C5E"/>
    <w:rsid w:val="01A74892"/>
    <w:rsid w:val="01AB7740"/>
    <w:rsid w:val="01B2B237"/>
    <w:rsid w:val="01B2EF70"/>
    <w:rsid w:val="01BF23A7"/>
    <w:rsid w:val="01C09796"/>
    <w:rsid w:val="01CE76F1"/>
    <w:rsid w:val="01D38B5D"/>
    <w:rsid w:val="01D3A491"/>
    <w:rsid w:val="01D8BEA1"/>
    <w:rsid w:val="01DF5EF3"/>
    <w:rsid w:val="01EE5465"/>
    <w:rsid w:val="01F039AF"/>
    <w:rsid w:val="01F1F48D"/>
    <w:rsid w:val="01F3ECC6"/>
    <w:rsid w:val="01F93218"/>
    <w:rsid w:val="01FA70B7"/>
    <w:rsid w:val="01FBB691"/>
    <w:rsid w:val="0207F5B3"/>
    <w:rsid w:val="02093815"/>
    <w:rsid w:val="02258E78"/>
    <w:rsid w:val="022A5978"/>
    <w:rsid w:val="022E5977"/>
    <w:rsid w:val="023705B3"/>
    <w:rsid w:val="023B98AC"/>
    <w:rsid w:val="0240AF38"/>
    <w:rsid w:val="0244A41A"/>
    <w:rsid w:val="0252AE5C"/>
    <w:rsid w:val="0253EBCC"/>
    <w:rsid w:val="0260FA94"/>
    <w:rsid w:val="0265A1D4"/>
    <w:rsid w:val="0268F678"/>
    <w:rsid w:val="026A197A"/>
    <w:rsid w:val="026A6556"/>
    <w:rsid w:val="02736FCA"/>
    <w:rsid w:val="02738E3F"/>
    <w:rsid w:val="0277C2B5"/>
    <w:rsid w:val="02857E0F"/>
    <w:rsid w:val="0286C60D"/>
    <w:rsid w:val="0287F032"/>
    <w:rsid w:val="028818FB"/>
    <w:rsid w:val="02881C36"/>
    <w:rsid w:val="0289750D"/>
    <w:rsid w:val="0290616F"/>
    <w:rsid w:val="02927BD6"/>
    <w:rsid w:val="02979EF3"/>
    <w:rsid w:val="0298D327"/>
    <w:rsid w:val="02A29244"/>
    <w:rsid w:val="02A5199B"/>
    <w:rsid w:val="02B207AE"/>
    <w:rsid w:val="02B2325F"/>
    <w:rsid w:val="02C10B01"/>
    <w:rsid w:val="02C1F9A4"/>
    <w:rsid w:val="02C3E66F"/>
    <w:rsid w:val="02C52C0E"/>
    <w:rsid w:val="02C53835"/>
    <w:rsid w:val="02CFF400"/>
    <w:rsid w:val="02D3B91E"/>
    <w:rsid w:val="02D41A86"/>
    <w:rsid w:val="02D42E0E"/>
    <w:rsid w:val="02D57963"/>
    <w:rsid w:val="02DFC4D9"/>
    <w:rsid w:val="02E1E040"/>
    <w:rsid w:val="02E62F05"/>
    <w:rsid w:val="02E838AB"/>
    <w:rsid w:val="02EAA381"/>
    <w:rsid w:val="02ED4698"/>
    <w:rsid w:val="02EDFEC0"/>
    <w:rsid w:val="02F90FD4"/>
    <w:rsid w:val="02FB66A7"/>
    <w:rsid w:val="02FF50F4"/>
    <w:rsid w:val="03045D46"/>
    <w:rsid w:val="0305F2B2"/>
    <w:rsid w:val="031A507F"/>
    <w:rsid w:val="031B413A"/>
    <w:rsid w:val="031B9BAD"/>
    <w:rsid w:val="0327AEFE"/>
    <w:rsid w:val="032BE83D"/>
    <w:rsid w:val="03339565"/>
    <w:rsid w:val="0337BB7B"/>
    <w:rsid w:val="033E1968"/>
    <w:rsid w:val="0341623E"/>
    <w:rsid w:val="034EECDF"/>
    <w:rsid w:val="0359A72A"/>
    <w:rsid w:val="035B622E"/>
    <w:rsid w:val="0363B9A1"/>
    <w:rsid w:val="0367D4A2"/>
    <w:rsid w:val="0368E04D"/>
    <w:rsid w:val="0373FB5A"/>
    <w:rsid w:val="03760A7F"/>
    <w:rsid w:val="037641B0"/>
    <w:rsid w:val="037739DC"/>
    <w:rsid w:val="037BFEFD"/>
    <w:rsid w:val="037E92E5"/>
    <w:rsid w:val="0383A1DD"/>
    <w:rsid w:val="038D1A5C"/>
    <w:rsid w:val="03949F84"/>
    <w:rsid w:val="03951AF1"/>
    <w:rsid w:val="039CDC35"/>
    <w:rsid w:val="039E934B"/>
    <w:rsid w:val="03A3F263"/>
    <w:rsid w:val="03A68C4D"/>
    <w:rsid w:val="03A9AAFD"/>
    <w:rsid w:val="03AE91F7"/>
    <w:rsid w:val="03B09F6A"/>
    <w:rsid w:val="03B1E317"/>
    <w:rsid w:val="03B2A3C7"/>
    <w:rsid w:val="03C629D9"/>
    <w:rsid w:val="03D94FF5"/>
    <w:rsid w:val="03DDD171"/>
    <w:rsid w:val="03E0D15E"/>
    <w:rsid w:val="03E71E79"/>
    <w:rsid w:val="03EB430A"/>
    <w:rsid w:val="03F7D868"/>
    <w:rsid w:val="03FFE017"/>
    <w:rsid w:val="0404C6D9"/>
    <w:rsid w:val="040C4BE1"/>
    <w:rsid w:val="04106E49"/>
    <w:rsid w:val="041535A1"/>
    <w:rsid w:val="04171C28"/>
    <w:rsid w:val="042764EA"/>
    <w:rsid w:val="042AE502"/>
    <w:rsid w:val="042B28E5"/>
    <w:rsid w:val="04310A90"/>
    <w:rsid w:val="043189A9"/>
    <w:rsid w:val="043361ED"/>
    <w:rsid w:val="0437D82F"/>
    <w:rsid w:val="043CC7B6"/>
    <w:rsid w:val="043D191C"/>
    <w:rsid w:val="04421467"/>
    <w:rsid w:val="04568478"/>
    <w:rsid w:val="045FC4D0"/>
    <w:rsid w:val="04614EFC"/>
    <w:rsid w:val="046F9FBB"/>
    <w:rsid w:val="04718C87"/>
    <w:rsid w:val="047A24CC"/>
    <w:rsid w:val="047DB0A1"/>
    <w:rsid w:val="047F8CB3"/>
    <w:rsid w:val="0491E76F"/>
    <w:rsid w:val="0493300A"/>
    <w:rsid w:val="0495908A"/>
    <w:rsid w:val="04968AFB"/>
    <w:rsid w:val="049A1E8C"/>
    <w:rsid w:val="04A036A6"/>
    <w:rsid w:val="04A8FD00"/>
    <w:rsid w:val="04AD56BD"/>
    <w:rsid w:val="04B1257C"/>
    <w:rsid w:val="04B15710"/>
    <w:rsid w:val="04B630AB"/>
    <w:rsid w:val="04B7F4B8"/>
    <w:rsid w:val="04B7FFBD"/>
    <w:rsid w:val="04B87F4F"/>
    <w:rsid w:val="04BCB6D1"/>
    <w:rsid w:val="04BDE097"/>
    <w:rsid w:val="04BE62A8"/>
    <w:rsid w:val="04C0CBA3"/>
    <w:rsid w:val="04C1FFD0"/>
    <w:rsid w:val="04C4D451"/>
    <w:rsid w:val="04CB9A7A"/>
    <w:rsid w:val="04D9B5AB"/>
    <w:rsid w:val="04F36DB1"/>
    <w:rsid w:val="04F39B6E"/>
    <w:rsid w:val="04F87817"/>
    <w:rsid w:val="050C258E"/>
    <w:rsid w:val="050C47DF"/>
    <w:rsid w:val="050F316B"/>
    <w:rsid w:val="05100E16"/>
    <w:rsid w:val="051FAEE0"/>
    <w:rsid w:val="0527CDC1"/>
    <w:rsid w:val="0529954F"/>
    <w:rsid w:val="052C700C"/>
    <w:rsid w:val="05320952"/>
    <w:rsid w:val="053252E4"/>
    <w:rsid w:val="053448FB"/>
    <w:rsid w:val="0534F8CE"/>
    <w:rsid w:val="05396FFF"/>
    <w:rsid w:val="053CC397"/>
    <w:rsid w:val="05441DF9"/>
    <w:rsid w:val="05465607"/>
    <w:rsid w:val="0547EC93"/>
    <w:rsid w:val="054B6325"/>
    <w:rsid w:val="054D4DEA"/>
    <w:rsid w:val="0554AE3D"/>
    <w:rsid w:val="0554D2A7"/>
    <w:rsid w:val="0555F95A"/>
    <w:rsid w:val="0558824F"/>
    <w:rsid w:val="05590B82"/>
    <w:rsid w:val="055E223F"/>
    <w:rsid w:val="055ECF7A"/>
    <w:rsid w:val="055F568D"/>
    <w:rsid w:val="05600064"/>
    <w:rsid w:val="0561B39B"/>
    <w:rsid w:val="0561B8FC"/>
    <w:rsid w:val="056244C3"/>
    <w:rsid w:val="056D8A57"/>
    <w:rsid w:val="05771F52"/>
    <w:rsid w:val="05786590"/>
    <w:rsid w:val="05848399"/>
    <w:rsid w:val="05872950"/>
    <w:rsid w:val="058AE05E"/>
    <w:rsid w:val="05922B14"/>
    <w:rsid w:val="059AC315"/>
    <w:rsid w:val="059B8B9B"/>
    <w:rsid w:val="059BB7BC"/>
    <w:rsid w:val="05A20C21"/>
    <w:rsid w:val="05A35B34"/>
    <w:rsid w:val="05A81C69"/>
    <w:rsid w:val="05AAF311"/>
    <w:rsid w:val="05ABD5FC"/>
    <w:rsid w:val="05AD56D5"/>
    <w:rsid w:val="05AF2354"/>
    <w:rsid w:val="05B792FB"/>
    <w:rsid w:val="05BE7994"/>
    <w:rsid w:val="05C452A3"/>
    <w:rsid w:val="05D7EFBC"/>
    <w:rsid w:val="05E75B0C"/>
    <w:rsid w:val="05E7B408"/>
    <w:rsid w:val="05E9B661"/>
    <w:rsid w:val="05EAD60A"/>
    <w:rsid w:val="05EB2EE2"/>
    <w:rsid w:val="05EC858E"/>
    <w:rsid w:val="05F2C92D"/>
    <w:rsid w:val="0603B9F1"/>
    <w:rsid w:val="0608A204"/>
    <w:rsid w:val="060CB0D7"/>
    <w:rsid w:val="0612B41D"/>
    <w:rsid w:val="061A667F"/>
    <w:rsid w:val="062A5899"/>
    <w:rsid w:val="0630E7E4"/>
    <w:rsid w:val="06354242"/>
    <w:rsid w:val="06357A31"/>
    <w:rsid w:val="06357A86"/>
    <w:rsid w:val="0647B76D"/>
    <w:rsid w:val="065A156D"/>
    <w:rsid w:val="065C3F1B"/>
    <w:rsid w:val="065CFE26"/>
    <w:rsid w:val="065DB2B2"/>
    <w:rsid w:val="0667AF2B"/>
    <w:rsid w:val="0667C826"/>
    <w:rsid w:val="066961F5"/>
    <w:rsid w:val="066F1665"/>
    <w:rsid w:val="0673AD45"/>
    <w:rsid w:val="0689507F"/>
    <w:rsid w:val="0692D038"/>
    <w:rsid w:val="0696ACFA"/>
    <w:rsid w:val="06A5A3E8"/>
    <w:rsid w:val="06B02902"/>
    <w:rsid w:val="06B633A7"/>
    <w:rsid w:val="06B67A12"/>
    <w:rsid w:val="06D47753"/>
    <w:rsid w:val="06D85604"/>
    <w:rsid w:val="06D9C098"/>
    <w:rsid w:val="06E81400"/>
    <w:rsid w:val="06E893B5"/>
    <w:rsid w:val="06EA4489"/>
    <w:rsid w:val="06F7A0D3"/>
    <w:rsid w:val="06FF7537"/>
    <w:rsid w:val="0704A564"/>
    <w:rsid w:val="0709B820"/>
    <w:rsid w:val="070A02CF"/>
    <w:rsid w:val="070E1031"/>
    <w:rsid w:val="0710F6AE"/>
    <w:rsid w:val="0716F878"/>
    <w:rsid w:val="07182D5A"/>
    <w:rsid w:val="0719F6A0"/>
    <w:rsid w:val="071B2917"/>
    <w:rsid w:val="071BB056"/>
    <w:rsid w:val="071EBCEB"/>
    <w:rsid w:val="07243C58"/>
    <w:rsid w:val="07267229"/>
    <w:rsid w:val="0728F65D"/>
    <w:rsid w:val="072F7316"/>
    <w:rsid w:val="072FC1A7"/>
    <w:rsid w:val="072FEC79"/>
    <w:rsid w:val="07313657"/>
    <w:rsid w:val="07390E65"/>
    <w:rsid w:val="073E27C9"/>
    <w:rsid w:val="07466E06"/>
    <w:rsid w:val="074E1BA1"/>
    <w:rsid w:val="07538AB7"/>
    <w:rsid w:val="0758704B"/>
    <w:rsid w:val="075BF516"/>
    <w:rsid w:val="075D11C2"/>
    <w:rsid w:val="075E19EB"/>
    <w:rsid w:val="075F05AC"/>
    <w:rsid w:val="07641C12"/>
    <w:rsid w:val="076421C4"/>
    <w:rsid w:val="0764311E"/>
    <w:rsid w:val="07649327"/>
    <w:rsid w:val="077C414D"/>
    <w:rsid w:val="077F6097"/>
    <w:rsid w:val="07827B82"/>
    <w:rsid w:val="0783645B"/>
    <w:rsid w:val="078538A2"/>
    <w:rsid w:val="078B2F43"/>
    <w:rsid w:val="07916F0E"/>
    <w:rsid w:val="07986B10"/>
    <w:rsid w:val="079E269F"/>
    <w:rsid w:val="079FAA10"/>
    <w:rsid w:val="07B39F85"/>
    <w:rsid w:val="07C24772"/>
    <w:rsid w:val="07C911AC"/>
    <w:rsid w:val="07C9ADDA"/>
    <w:rsid w:val="07D48B8F"/>
    <w:rsid w:val="07D93011"/>
    <w:rsid w:val="07D9493F"/>
    <w:rsid w:val="07DBD2CA"/>
    <w:rsid w:val="07DC16B2"/>
    <w:rsid w:val="07DE61B8"/>
    <w:rsid w:val="07E360EF"/>
    <w:rsid w:val="07E9917D"/>
    <w:rsid w:val="07EB806A"/>
    <w:rsid w:val="07ED2EE0"/>
    <w:rsid w:val="07F382EF"/>
    <w:rsid w:val="07FC5362"/>
    <w:rsid w:val="08025D16"/>
    <w:rsid w:val="0803F9E1"/>
    <w:rsid w:val="08040D64"/>
    <w:rsid w:val="0805B3A3"/>
    <w:rsid w:val="080D0B73"/>
    <w:rsid w:val="08114025"/>
    <w:rsid w:val="08114CDF"/>
    <w:rsid w:val="081510E6"/>
    <w:rsid w:val="082BED75"/>
    <w:rsid w:val="082D10DC"/>
    <w:rsid w:val="082D9430"/>
    <w:rsid w:val="08393CAE"/>
    <w:rsid w:val="083A3466"/>
    <w:rsid w:val="0843E8B8"/>
    <w:rsid w:val="0847AED8"/>
    <w:rsid w:val="08606A71"/>
    <w:rsid w:val="08663974"/>
    <w:rsid w:val="0869916A"/>
    <w:rsid w:val="0877715F"/>
    <w:rsid w:val="087E2E66"/>
    <w:rsid w:val="088177CA"/>
    <w:rsid w:val="088707A9"/>
    <w:rsid w:val="088C334C"/>
    <w:rsid w:val="08A72BE0"/>
    <w:rsid w:val="08A94844"/>
    <w:rsid w:val="08AA4A85"/>
    <w:rsid w:val="08B290F6"/>
    <w:rsid w:val="08BB5189"/>
    <w:rsid w:val="08BEA738"/>
    <w:rsid w:val="08C0214C"/>
    <w:rsid w:val="08C5A573"/>
    <w:rsid w:val="08C93755"/>
    <w:rsid w:val="08D0A7F1"/>
    <w:rsid w:val="08D0BB0A"/>
    <w:rsid w:val="08DD4511"/>
    <w:rsid w:val="08E29B17"/>
    <w:rsid w:val="08E48774"/>
    <w:rsid w:val="08F62515"/>
    <w:rsid w:val="08FBB557"/>
    <w:rsid w:val="08FC9826"/>
    <w:rsid w:val="0904785A"/>
    <w:rsid w:val="091A0188"/>
    <w:rsid w:val="09219F72"/>
    <w:rsid w:val="092FB98B"/>
    <w:rsid w:val="093A1419"/>
    <w:rsid w:val="093B85AC"/>
    <w:rsid w:val="093EE359"/>
    <w:rsid w:val="0940CBC3"/>
    <w:rsid w:val="09457638"/>
    <w:rsid w:val="095158DC"/>
    <w:rsid w:val="095AF961"/>
    <w:rsid w:val="09624280"/>
    <w:rsid w:val="096697A3"/>
    <w:rsid w:val="096C1AD5"/>
    <w:rsid w:val="096D4FD2"/>
    <w:rsid w:val="096E31F1"/>
    <w:rsid w:val="0976525B"/>
    <w:rsid w:val="097BC144"/>
    <w:rsid w:val="098FCBE7"/>
    <w:rsid w:val="09977702"/>
    <w:rsid w:val="0998863B"/>
    <w:rsid w:val="099B29C1"/>
    <w:rsid w:val="099D226C"/>
    <w:rsid w:val="099D2E3A"/>
    <w:rsid w:val="09A5CEE0"/>
    <w:rsid w:val="09AB77B2"/>
    <w:rsid w:val="09B790D7"/>
    <w:rsid w:val="09BFA146"/>
    <w:rsid w:val="09C702FF"/>
    <w:rsid w:val="09C90FAB"/>
    <w:rsid w:val="09CC27DC"/>
    <w:rsid w:val="09CEF097"/>
    <w:rsid w:val="09D0168F"/>
    <w:rsid w:val="09D9BB04"/>
    <w:rsid w:val="09E89BC2"/>
    <w:rsid w:val="09E89BCA"/>
    <w:rsid w:val="09FF5B60"/>
    <w:rsid w:val="0A052922"/>
    <w:rsid w:val="0A05B454"/>
    <w:rsid w:val="0A068D52"/>
    <w:rsid w:val="0A101984"/>
    <w:rsid w:val="0A1209FF"/>
    <w:rsid w:val="0A14C1F0"/>
    <w:rsid w:val="0A1888BA"/>
    <w:rsid w:val="0A1C118A"/>
    <w:rsid w:val="0A1D6365"/>
    <w:rsid w:val="0A2264BF"/>
    <w:rsid w:val="0A2EDBA5"/>
    <w:rsid w:val="0A36EA85"/>
    <w:rsid w:val="0A4269E2"/>
    <w:rsid w:val="0A490512"/>
    <w:rsid w:val="0A496A68"/>
    <w:rsid w:val="0A4C8952"/>
    <w:rsid w:val="0A4CEE2A"/>
    <w:rsid w:val="0A53E057"/>
    <w:rsid w:val="0A59EB9F"/>
    <w:rsid w:val="0A5C26AD"/>
    <w:rsid w:val="0A601AF2"/>
    <w:rsid w:val="0A6AA4E1"/>
    <w:rsid w:val="0A6FF4EA"/>
    <w:rsid w:val="0A706832"/>
    <w:rsid w:val="0A73559A"/>
    <w:rsid w:val="0A7A6943"/>
    <w:rsid w:val="0A82459E"/>
    <w:rsid w:val="0A861D39"/>
    <w:rsid w:val="0A8A81FD"/>
    <w:rsid w:val="0A8BB332"/>
    <w:rsid w:val="0A976BD0"/>
    <w:rsid w:val="0AA26FB2"/>
    <w:rsid w:val="0AA32BE9"/>
    <w:rsid w:val="0AA47471"/>
    <w:rsid w:val="0AA7E054"/>
    <w:rsid w:val="0AB37282"/>
    <w:rsid w:val="0AB89E53"/>
    <w:rsid w:val="0AB9B53C"/>
    <w:rsid w:val="0AC20A76"/>
    <w:rsid w:val="0AC26823"/>
    <w:rsid w:val="0AC594D0"/>
    <w:rsid w:val="0AD00BD2"/>
    <w:rsid w:val="0AD1F75D"/>
    <w:rsid w:val="0AD898C8"/>
    <w:rsid w:val="0ADD81B4"/>
    <w:rsid w:val="0AE04245"/>
    <w:rsid w:val="0AE43AC2"/>
    <w:rsid w:val="0AE51691"/>
    <w:rsid w:val="0AE9C880"/>
    <w:rsid w:val="0AF0D468"/>
    <w:rsid w:val="0AF518E8"/>
    <w:rsid w:val="0AF5DC7F"/>
    <w:rsid w:val="0AF5EE9C"/>
    <w:rsid w:val="0AFB0D15"/>
    <w:rsid w:val="0B00FFB5"/>
    <w:rsid w:val="0B026804"/>
    <w:rsid w:val="0B092D18"/>
    <w:rsid w:val="0B0A7F85"/>
    <w:rsid w:val="0B1200FC"/>
    <w:rsid w:val="0B159DD3"/>
    <w:rsid w:val="0B164B9C"/>
    <w:rsid w:val="0B18E10E"/>
    <w:rsid w:val="0B1B2E3F"/>
    <w:rsid w:val="0B1DF5A4"/>
    <w:rsid w:val="0B20D57B"/>
    <w:rsid w:val="0B21D30D"/>
    <w:rsid w:val="0B225A9B"/>
    <w:rsid w:val="0B299F64"/>
    <w:rsid w:val="0B2AAFAB"/>
    <w:rsid w:val="0B2D697C"/>
    <w:rsid w:val="0B2DD2D0"/>
    <w:rsid w:val="0B2EB438"/>
    <w:rsid w:val="0B32A072"/>
    <w:rsid w:val="0B35027B"/>
    <w:rsid w:val="0B3E3E01"/>
    <w:rsid w:val="0B4325D4"/>
    <w:rsid w:val="0B5C2D3C"/>
    <w:rsid w:val="0B607522"/>
    <w:rsid w:val="0B69D12B"/>
    <w:rsid w:val="0B75F976"/>
    <w:rsid w:val="0B801B2E"/>
    <w:rsid w:val="0B81F580"/>
    <w:rsid w:val="0B8829DC"/>
    <w:rsid w:val="0B8CE547"/>
    <w:rsid w:val="0B959EE2"/>
    <w:rsid w:val="0B965934"/>
    <w:rsid w:val="0BA19468"/>
    <w:rsid w:val="0BA1C938"/>
    <w:rsid w:val="0BA40FC8"/>
    <w:rsid w:val="0BA98834"/>
    <w:rsid w:val="0BAC8017"/>
    <w:rsid w:val="0BB04356"/>
    <w:rsid w:val="0BB18D37"/>
    <w:rsid w:val="0BB82553"/>
    <w:rsid w:val="0BBD9411"/>
    <w:rsid w:val="0BBDB5AC"/>
    <w:rsid w:val="0BBF1CDE"/>
    <w:rsid w:val="0BC1E7F6"/>
    <w:rsid w:val="0BC51B94"/>
    <w:rsid w:val="0BC61A24"/>
    <w:rsid w:val="0BD2D8F0"/>
    <w:rsid w:val="0BD38FAA"/>
    <w:rsid w:val="0BDC3765"/>
    <w:rsid w:val="0BE4B420"/>
    <w:rsid w:val="0BF9E89C"/>
    <w:rsid w:val="0BFA8F2D"/>
    <w:rsid w:val="0BFFFAF2"/>
    <w:rsid w:val="0C017084"/>
    <w:rsid w:val="0C05A8C7"/>
    <w:rsid w:val="0C063D3F"/>
    <w:rsid w:val="0C0735B7"/>
    <w:rsid w:val="0C0CF89A"/>
    <w:rsid w:val="0C0D8227"/>
    <w:rsid w:val="0C15B2E1"/>
    <w:rsid w:val="0C1E295F"/>
    <w:rsid w:val="0C218FF9"/>
    <w:rsid w:val="0C22AAAC"/>
    <w:rsid w:val="0C295F6B"/>
    <w:rsid w:val="0C2F599C"/>
    <w:rsid w:val="0C3469C1"/>
    <w:rsid w:val="0C370636"/>
    <w:rsid w:val="0C415E2A"/>
    <w:rsid w:val="0C47C606"/>
    <w:rsid w:val="0C48E254"/>
    <w:rsid w:val="0C58B2EE"/>
    <w:rsid w:val="0C61A88A"/>
    <w:rsid w:val="0C66EA13"/>
    <w:rsid w:val="0C6AAD89"/>
    <w:rsid w:val="0C6AFA85"/>
    <w:rsid w:val="0C6DB836"/>
    <w:rsid w:val="0C700108"/>
    <w:rsid w:val="0C7F5146"/>
    <w:rsid w:val="0C8D0ADD"/>
    <w:rsid w:val="0CA1BA3E"/>
    <w:rsid w:val="0CA517CB"/>
    <w:rsid w:val="0CA53973"/>
    <w:rsid w:val="0CA8B386"/>
    <w:rsid w:val="0CAD637B"/>
    <w:rsid w:val="0CAE1579"/>
    <w:rsid w:val="0CBD96B7"/>
    <w:rsid w:val="0CCD0020"/>
    <w:rsid w:val="0CD15ADE"/>
    <w:rsid w:val="0CD487CF"/>
    <w:rsid w:val="0CD57A76"/>
    <w:rsid w:val="0CDB0935"/>
    <w:rsid w:val="0CE0CCCB"/>
    <w:rsid w:val="0CE3249B"/>
    <w:rsid w:val="0CE73888"/>
    <w:rsid w:val="0CE77168"/>
    <w:rsid w:val="0CF913BE"/>
    <w:rsid w:val="0CFCFD62"/>
    <w:rsid w:val="0CFEC6C7"/>
    <w:rsid w:val="0CFFFEA7"/>
    <w:rsid w:val="0D01B7C2"/>
    <w:rsid w:val="0D01F3AE"/>
    <w:rsid w:val="0D0A45D8"/>
    <w:rsid w:val="0D0ADD75"/>
    <w:rsid w:val="0D0BB12A"/>
    <w:rsid w:val="0D102DB5"/>
    <w:rsid w:val="0D1267EE"/>
    <w:rsid w:val="0D12BA5D"/>
    <w:rsid w:val="0D1AEECF"/>
    <w:rsid w:val="0D2D67DA"/>
    <w:rsid w:val="0D31070C"/>
    <w:rsid w:val="0D3F0368"/>
    <w:rsid w:val="0D3F9E63"/>
    <w:rsid w:val="0D4B9BA9"/>
    <w:rsid w:val="0D57F881"/>
    <w:rsid w:val="0D63D392"/>
    <w:rsid w:val="0D69599C"/>
    <w:rsid w:val="0D698526"/>
    <w:rsid w:val="0D6BD60F"/>
    <w:rsid w:val="0D7BDD62"/>
    <w:rsid w:val="0D823BA0"/>
    <w:rsid w:val="0D842A14"/>
    <w:rsid w:val="0D8CBB12"/>
    <w:rsid w:val="0D8D4536"/>
    <w:rsid w:val="0D8F2047"/>
    <w:rsid w:val="0D910D48"/>
    <w:rsid w:val="0D91FB58"/>
    <w:rsid w:val="0D93B1B3"/>
    <w:rsid w:val="0D93D820"/>
    <w:rsid w:val="0D984D34"/>
    <w:rsid w:val="0D987E2C"/>
    <w:rsid w:val="0D9B08A4"/>
    <w:rsid w:val="0DADBD59"/>
    <w:rsid w:val="0DB25C7D"/>
    <w:rsid w:val="0DBB47B4"/>
    <w:rsid w:val="0DC0B522"/>
    <w:rsid w:val="0DC31E9D"/>
    <w:rsid w:val="0DD0919D"/>
    <w:rsid w:val="0DD69474"/>
    <w:rsid w:val="0DD808AA"/>
    <w:rsid w:val="0DF8F57E"/>
    <w:rsid w:val="0DFDDB12"/>
    <w:rsid w:val="0DFFB613"/>
    <w:rsid w:val="0E0733F6"/>
    <w:rsid w:val="0E080447"/>
    <w:rsid w:val="0E1C2EFB"/>
    <w:rsid w:val="0E1E706E"/>
    <w:rsid w:val="0E2C54BD"/>
    <w:rsid w:val="0E2E8B6D"/>
    <w:rsid w:val="0E31CBE8"/>
    <w:rsid w:val="0E351DBD"/>
    <w:rsid w:val="0E39ADD6"/>
    <w:rsid w:val="0E3EE3EC"/>
    <w:rsid w:val="0E488CED"/>
    <w:rsid w:val="0E4A5BCA"/>
    <w:rsid w:val="0E5BCCCA"/>
    <w:rsid w:val="0E5BF6C2"/>
    <w:rsid w:val="0E5F65F1"/>
    <w:rsid w:val="0E614026"/>
    <w:rsid w:val="0E679169"/>
    <w:rsid w:val="0E79E16B"/>
    <w:rsid w:val="0E7E84FD"/>
    <w:rsid w:val="0E840044"/>
    <w:rsid w:val="0E8D8200"/>
    <w:rsid w:val="0E8E751F"/>
    <w:rsid w:val="0E9662CF"/>
    <w:rsid w:val="0E978D70"/>
    <w:rsid w:val="0E995767"/>
    <w:rsid w:val="0E9F8C0C"/>
    <w:rsid w:val="0EA21B0C"/>
    <w:rsid w:val="0EA97F88"/>
    <w:rsid w:val="0EAC6E2B"/>
    <w:rsid w:val="0EADEC8B"/>
    <w:rsid w:val="0EAE0C66"/>
    <w:rsid w:val="0EB040EE"/>
    <w:rsid w:val="0EB27DDF"/>
    <w:rsid w:val="0EB2BCCA"/>
    <w:rsid w:val="0EB3DE0A"/>
    <w:rsid w:val="0EB75646"/>
    <w:rsid w:val="0EBB8DDA"/>
    <w:rsid w:val="0EBD4673"/>
    <w:rsid w:val="0ED0F410"/>
    <w:rsid w:val="0ED4C81F"/>
    <w:rsid w:val="0ED5F0C8"/>
    <w:rsid w:val="0ED855AE"/>
    <w:rsid w:val="0EDF00CA"/>
    <w:rsid w:val="0EE3225C"/>
    <w:rsid w:val="0EEA6C2B"/>
    <w:rsid w:val="0EEA9917"/>
    <w:rsid w:val="0EEA9F65"/>
    <w:rsid w:val="0EF5566E"/>
    <w:rsid w:val="0F0861A1"/>
    <w:rsid w:val="0F0B315E"/>
    <w:rsid w:val="0F187BC1"/>
    <w:rsid w:val="0F2028EA"/>
    <w:rsid w:val="0F207742"/>
    <w:rsid w:val="0F238436"/>
    <w:rsid w:val="0F256EF4"/>
    <w:rsid w:val="0F31DFD1"/>
    <w:rsid w:val="0F327F46"/>
    <w:rsid w:val="0F34DB2B"/>
    <w:rsid w:val="0F36F107"/>
    <w:rsid w:val="0F417288"/>
    <w:rsid w:val="0F43648B"/>
    <w:rsid w:val="0F4D09F0"/>
    <w:rsid w:val="0F505C3D"/>
    <w:rsid w:val="0F510B89"/>
    <w:rsid w:val="0F594EC1"/>
    <w:rsid w:val="0F6013DA"/>
    <w:rsid w:val="0F6263B9"/>
    <w:rsid w:val="0F688CAE"/>
    <w:rsid w:val="0F6E9196"/>
    <w:rsid w:val="0F7567ED"/>
    <w:rsid w:val="0F772E7E"/>
    <w:rsid w:val="0F8F842C"/>
    <w:rsid w:val="0FA90C35"/>
    <w:rsid w:val="0FB5503A"/>
    <w:rsid w:val="0FB5FDC9"/>
    <w:rsid w:val="0FC93F0B"/>
    <w:rsid w:val="0FD5EA96"/>
    <w:rsid w:val="0FDD8729"/>
    <w:rsid w:val="0FE6CB16"/>
    <w:rsid w:val="0FE77715"/>
    <w:rsid w:val="0FF02DE3"/>
    <w:rsid w:val="0FF14D56"/>
    <w:rsid w:val="0FF332A3"/>
    <w:rsid w:val="0FF512D0"/>
    <w:rsid w:val="0FFA20FA"/>
    <w:rsid w:val="0FFF3DD6"/>
    <w:rsid w:val="1003D70A"/>
    <w:rsid w:val="100DA938"/>
    <w:rsid w:val="100F8771"/>
    <w:rsid w:val="10147EC2"/>
    <w:rsid w:val="101746F8"/>
    <w:rsid w:val="101D929D"/>
    <w:rsid w:val="101F0255"/>
    <w:rsid w:val="10260F8D"/>
    <w:rsid w:val="102D371C"/>
    <w:rsid w:val="103050BB"/>
    <w:rsid w:val="103134EF"/>
    <w:rsid w:val="103B5621"/>
    <w:rsid w:val="104332F8"/>
    <w:rsid w:val="104B9755"/>
    <w:rsid w:val="104D8E7F"/>
    <w:rsid w:val="107059BE"/>
    <w:rsid w:val="107DED67"/>
    <w:rsid w:val="1084A95E"/>
    <w:rsid w:val="108DCFDE"/>
    <w:rsid w:val="108F75FB"/>
    <w:rsid w:val="108FBA06"/>
    <w:rsid w:val="1090BAFA"/>
    <w:rsid w:val="10934770"/>
    <w:rsid w:val="10988CB7"/>
    <w:rsid w:val="10999F7D"/>
    <w:rsid w:val="109F714B"/>
    <w:rsid w:val="10AA664A"/>
    <w:rsid w:val="10B5549D"/>
    <w:rsid w:val="10B5D401"/>
    <w:rsid w:val="10BE1467"/>
    <w:rsid w:val="10C26882"/>
    <w:rsid w:val="10C7FCD1"/>
    <w:rsid w:val="10C99F4D"/>
    <w:rsid w:val="10CD057D"/>
    <w:rsid w:val="10CD12B2"/>
    <w:rsid w:val="10CEF406"/>
    <w:rsid w:val="10CF8E4C"/>
    <w:rsid w:val="10D0FD43"/>
    <w:rsid w:val="10D13214"/>
    <w:rsid w:val="10D20E09"/>
    <w:rsid w:val="10D2E84B"/>
    <w:rsid w:val="10E7B16B"/>
    <w:rsid w:val="10EAD545"/>
    <w:rsid w:val="10EF25DE"/>
    <w:rsid w:val="10FB1292"/>
    <w:rsid w:val="110062BA"/>
    <w:rsid w:val="11036053"/>
    <w:rsid w:val="1106E390"/>
    <w:rsid w:val="1108C13E"/>
    <w:rsid w:val="1113DFFE"/>
    <w:rsid w:val="1114803C"/>
    <w:rsid w:val="111F3689"/>
    <w:rsid w:val="11203B8F"/>
    <w:rsid w:val="1120E3AA"/>
    <w:rsid w:val="1124BAC2"/>
    <w:rsid w:val="1127002B"/>
    <w:rsid w:val="112CF80A"/>
    <w:rsid w:val="11372DBA"/>
    <w:rsid w:val="114AF9B0"/>
    <w:rsid w:val="1151CB8F"/>
    <w:rsid w:val="11561A5D"/>
    <w:rsid w:val="115E9506"/>
    <w:rsid w:val="11700C59"/>
    <w:rsid w:val="11784714"/>
    <w:rsid w:val="11796582"/>
    <w:rsid w:val="117DB095"/>
    <w:rsid w:val="1182EFAA"/>
    <w:rsid w:val="118851AD"/>
    <w:rsid w:val="118F607C"/>
    <w:rsid w:val="1194753E"/>
    <w:rsid w:val="119C6F9C"/>
    <w:rsid w:val="11A1D929"/>
    <w:rsid w:val="11A97999"/>
    <w:rsid w:val="11B44700"/>
    <w:rsid w:val="11B46DE8"/>
    <w:rsid w:val="11C05EFD"/>
    <w:rsid w:val="11D37C40"/>
    <w:rsid w:val="11D6540F"/>
    <w:rsid w:val="11D74333"/>
    <w:rsid w:val="11D85B4A"/>
    <w:rsid w:val="11D9DE50"/>
    <w:rsid w:val="11E5A225"/>
    <w:rsid w:val="11ECB9FB"/>
    <w:rsid w:val="11EE1DD4"/>
    <w:rsid w:val="11EFDC9B"/>
    <w:rsid w:val="11F61274"/>
    <w:rsid w:val="120171C4"/>
    <w:rsid w:val="120774E8"/>
    <w:rsid w:val="12103DC7"/>
    <w:rsid w:val="121986DF"/>
    <w:rsid w:val="121BA707"/>
    <w:rsid w:val="121BC19B"/>
    <w:rsid w:val="12227225"/>
    <w:rsid w:val="1223980E"/>
    <w:rsid w:val="1228AD27"/>
    <w:rsid w:val="1228EBEA"/>
    <w:rsid w:val="122E94C8"/>
    <w:rsid w:val="1235787E"/>
    <w:rsid w:val="12374298"/>
    <w:rsid w:val="12392047"/>
    <w:rsid w:val="123EAF5A"/>
    <w:rsid w:val="12418859"/>
    <w:rsid w:val="1241BB2A"/>
    <w:rsid w:val="12423346"/>
    <w:rsid w:val="12440CCC"/>
    <w:rsid w:val="1245149F"/>
    <w:rsid w:val="124DAA99"/>
    <w:rsid w:val="12561C4B"/>
    <w:rsid w:val="125AA629"/>
    <w:rsid w:val="125FC3AF"/>
    <w:rsid w:val="126025A7"/>
    <w:rsid w:val="1264957F"/>
    <w:rsid w:val="126CE06E"/>
    <w:rsid w:val="127B90FF"/>
    <w:rsid w:val="127BEC6C"/>
    <w:rsid w:val="12804BFA"/>
    <w:rsid w:val="128135FA"/>
    <w:rsid w:val="12815E7A"/>
    <w:rsid w:val="1282269F"/>
    <w:rsid w:val="12838CED"/>
    <w:rsid w:val="1284461B"/>
    <w:rsid w:val="1284516B"/>
    <w:rsid w:val="12850FB4"/>
    <w:rsid w:val="12851CA7"/>
    <w:rsid w:val="1286604A"/>
    <w:rsid w:val="1293CFC7"/>
    <w:rsid w:val="129FFC9A"/>
    <w:rsid w:val="12A02AE0"/>
    <w:rsid w:val="12A8ACF2"/>
    <w:rsid w:val="12AD127C"/>
    <w:rsid w:val="12AF0199"/>
    <w:rsid w:val="12B16092"/>
    <w:rsid w:val="12B54D21"/>
    <w:rsid w:val="12B8B4E4"/>
    <w:rsid w:val="12BD73B7"/>
    <w:rsid w:val="12BE57B2"/>
    <w:rsid w:val="12C77A25"/>
    <w:rsid w:val="12C8B492"/>
    <w:rsid w:val="12CA3879"/>
    <w:rsid w:val="12CAE50D"/>
    <w:rsid w:val="12CD1EE7"/>
    <w:rsid w:val="12D4ABE1"/>
    <w:rsid w:val="12D8E032"/>
    <w:rsid w:val="12D9E419"/>
    <w:rsid w:val="12DF8233"/>
    <w:rsid w:val="12E1FB0F"/>
    <w:rsid w:val="12E2AA30"/>
    <w:rsid w:val="12EE0EFC"/>
    <w:rsid w:val="12EE2EA7"/>
    <w:rsid w:val="12F208E2"/>
    <w:rsid w:val="12F51CFD"/>
    <w:rsid w:val="12F8E830"/>
    <w:rsid w:val="1307126F"/>
    <w:rsid w:val="1309B5EB"/>
    <w:rsid w:val="130A2170"/>
    <w:rsid w:val="131251B0"/>
    <w:rsid w:val="13187D56"/>
    <w:rsid w:val="13229E7C"/>
    <w:rsid w:val="132FF136"/>
    <w:rsid w:val="13320C08"/>
    <w:rsid w:val="1339249F"/>
    <w:rsid w:val="133FCC46"/>
    <w:rsid w:val="134032A3"/>
    <w:rsid w:val="13443E74"/>
    <w:rsid w:val="13448787"/>
    <w:rsid w:val="134884E5"/>
    <w:rsid w:val="1349E6B1"/>
    <w:rsid w:val="135050E9"/>
    <w:rsid w:val="13542F2D"/>
    <w:rsid w:val="1354D906"/>
    <w:rsid w:val="135609FF"/>
    <w:rsid w:val="1359157F"/>
    <w:rsid w:val="1364696E"/>
    <w:rsid w:val="136987D1"/>
    <w:rsid w:val="136996CF"/>
    <w:rsid w:val="137C5FCB"/>
    <w:rsid w:val="13825132"/>
    <w:rsid w:val="1386A64C"/>
    <w:rsid w:val="138D419F"/>
    <w:rsid w:val="139636A8"/>
    <w:rsid w:val="13A703A3"/>
    <w:rsid w:val="13B5EEDE"/>
    <w:rsid w:val="13B9AD5B"/>
    <w:rsid w:val="13BF7082"/>
    <w:rsid w:val="13C12EF9"/>
    <w:rsid w:val="13C3AD46"/>
    <w:rsid w:val="13C76B48"/>
    <w:rsid w:val="13CFD181"/>
    <w:rsid w:val="13DD9405"/>
    <w:rsid w:val="13E27B82"/>
    <w:rsid w:val="13E83B28"/>
    <w:rsid w:val="13E83E77"/>
    <w:rsid w:val="13EC05F6"/>
    <w:rsid w:val="13EC690D"/>
    <w:rsid w:val="13F3636F"/>
    <w:rsid w:val="13F6F528"/>
    <w:rsid w:val="1400754A"/>
    <w:rsid w:val="1405A112"/>
    <w:rsid w:val="140A1F21"/>
    <w:rsid w:val="1418A480"/>
    <w:rsid w:val="141A397B"/>
    <w:rsid w:val="1424BD55"/>
    <w:rsid w:val="142659A9"/>
    <w:rsid w:val="142710AF"/>
    <w:rsid w:val="142773F5"/>
    <w:rsid w:val="14305616"/>
    <w:rsid w:val="143913C3"/>
    <w:rsid w:val="143A5AC5"/>
    <w:rsid w:val="14400D06"/>
    <w:rsid w:val="1441EE24"/>
    <w:rsid w:val="144C2AA8"/>
    <w:rsid w:val="144D4B9C"/>
    <w:rsid w:val="1454F3EE"/>
    <w:rsid w:val="1457011F"/>
    <w:rsid w:val="14570855"/>
    <w:rsid w:val="1462B311"/>
    <w:rsid w:val="146915BD"/>
    <w:rsid w:val="146B6BD3"/>
    <w:rsid w:val="146EF7E0"/>
    <w:rsid w:val="147991C9"/>
    <w:rsid w:val="147D3C25"/>
    <w:rsid w:val="147E7A91"/>
    <w:rsid w:val="1480013B"/>
    <w:rsid w:val="148279D8"/>
    <w:rsid w:val="148ED752"/>
    <w:rsid w:val="1496849D"/>
    <w:rsid w:val="149A2CF7"/>
    <w:rsid w:val="14A03F7D"/>
    <w:rsid w:val="14AAC6DF"/>
    <w:rsid w:val="14ACBA32"/>
    <w:rsid w:val="14AE8ED0"/>
    <w:rsid w:val="14B0D119"/>
    <w:rsid w:val="14B580AE"/>
    <w:rsid w:val="14B6C33E"/>
    <w:rsid w:val="14B818BB"/>
    <w:rsid w:val="14BFC93E"/>
    <w:rsid w:val="14C04E99"/>
    <w:rsid w:val="14C054E7"/>
    <w:rsid w:val="14C5657B"/>
    <w:rsid w:val="14C6314D"/>
    <w:rsid w:val="14C73FA1"/>
    <w:rsid w:val="14C8CFCE"/>
    <w:rsid w:val="14E00819"/>
    <w:rsid w:val="14E25419"/>
    <w:rsid w:val="14E7B82E"/>
    <w:rsid w:val="14E800F5"/>
    <w:rsid w:val="14F0CC06"/>
    <w:rsid w:val="14F2014E"/>
    <w:rsid w:val="14F4E9DD"/>
    <w:rsid w:val="14FBADA7"/>
    <w:rsid w:val="14FF6E6C"/>
    <w:rsid w:val="14FFC339"/>
    <w:rsid w:val="1503EF2D"/>
    <w:rsid w:val="15061A3C"/>
    <w:rsid w:val="15088678"/>
    <w:rsid w:val="150B33F7"/>
    <w:rsid w:val="1518FCCA"/>
    <w:rsid w:val="15206690"/>
    <w:rsid w:val="152690BC"/>
    <w:rsid w:val="152AC65A"/>
    <w:rsid w:val="152F926D"/>
    <w:rsid w:val="153015BE"/>
    <w:rsid w:val="1537C8CA"/>
    <w:rsid w:val="153E944F"/>
    <w:rsid w:val="1543375C"/>
    <w:rsid w:val="154714ED"/>
    <w:rsid w:val="154CC725"/>
    <w:rsid w:val="154FBD09"/>
    <w:rsid w:val="15505101"/>
    <w:rsid w:val="15507833"/>
    <w:rsid w:val="1558F8C8"/>
    <w:rsid w:val="1566F9EA"/>
    <w:rsid w:val="1568A55B"/>
    <w:rsid w:val="156CD9FF"/>
    <w:rsid w:val="15740479"/>
    <w:rsid w:val="15827C20"/>
    <w:rsid w:val="15858B25"/>
    <w:rsid w:val="1587975E"/>
    <w:rsid w:val="1588C5C0"/>
    <w:rsid w:val="158BDFB5"/>
    <w:rsid w:val="158DE077"/>
    <w:rsid w:val="1594BB48"/>
    <w:rsid w:val="159D8A83"/>
    <w:rsid w:val="159D93CC"/>
    <w:rsid w:val="15A1D271"/>
    <w:rsid w:val="15A6AF1D"/>
    <w:rsid w:val="15A8B318"/>
    <w:rsid w:val="15ABA9D0"/>
    <w:rsid w:val="15B2F44B"/>
    <w:rsid w:val="15B564EC"/>
    <w:rsid w:val="15B6A777"/>
    <w:rsid w:val="15BA526C"/>
    <w:rsid w:val="15BA8567"/>
    <w:rsid w:val="15BCDCD6"/>
    <w:rsid w:val="15C0F632"/>
    <w:rsid w:val="15C16639"/>
    <w:rsid w:val="15C4C01F"/>
    <w:rsid w:val="15C55B88"/>
    <w:rsid w:val="15CB9583"/>
    <w:rsid w:val="15CF0412"/>
    <w:rsid w:val="15D1CBDF"/>
    <w:rsid w:val="15E4E8FE"/>
    <w:rsid w:val="15E87A1F"/>
    <w:rsid w:val="15E9581F"/>
    <w:rsid w:val="15EEC42C"/>
    <w:rsid w:val="15F01E0C"/>
    <w:rsid w:val="15FB74A3"/>
    <w:rsid w:val="15FBB831"/>
    <w:rsid w:val="16004676"/>
    <w:rsid w:val="16012295"/>
    <w:rsid w:val="1608EBFF"/>
    <w:rsid w:val="160AC345"/>
    <w:rsid w:val="160E8E96"/>
    <w:rsid w:val="161C76C7"/>
    <w:rsid w:val="161D9FE2"/>
    <w:rsid w:val="162E4E3C"/>
    <w:rsid w:val="162E5461"/>
    <w:rsid w:val="163BDAA9"/>
    <w:rsid w:val="1640B102"/>
    <w:rsid w:val="1643108C"/>
    <w:rsid w:val="1652B89A"/>
    <w:rsid w:val="16544577"/>
    <w:rsid w:val="1661E508"/>
    <w:rsid w:val="166D6587"/>
    <w:rsid w:val="166EBC4F"/>
    <w:rsid w:val="16705822"/>
    <w:rsid w:val="16754212"/>
    <w:rsid w:val="16765F24"/>
    <w:rsid w:val="16784102"/>
    <w:rsid w:val="16824C4D"/>
    <w:rsid w:val="1687823A"/>
    <w:rsid w:val="168A6653"/>
    <w:rsid w:val="168E5861"/>
    <w:rsid w:val="168F53A4"/>
    <w:rsid w:val="16939008"/>
    <w:rsid w:val="1696F9D3"/>
    <w:rsid w:val="169ECDE3"/>
    <w:rsid w:val="169FBF8E"/>
    <w:rsid w:val="16A030E4"/>
    <w:rsid w:val="16A093A2"/>
    <w:rsid w:val="16A44C6B"/>
    <w:rsid w:val="16A6540E"/>
    <w:rsid w:val="16B25A4C"/>
    <w:rsid w:val="16B4AC38"/>
    <w:rsid w:val="16B4EF82"/>
    <w:rsid w:val="16C228CC"/>
    <w:rsid w:val="16C2CAE4"/>
    <w:rsid w:val="16C3EDB8"/>
    <w:rsid w:val="16C81FBA"/>
    <w:rsid w:val="16CEB967"/>
    <w:rsid w:val="16CFF0C9"/>
    <w:rsid w:val="16D65881"/>
    <w:rsid w:val="16D99314"/>
    <w:rsid w:val="16E03801"/>
    <w:rsid w:val="16E7D4BC"/>
    <w:rsid w:val="16E88A94"/>
    <w:rsid w:val="16F77C18"/>
    <w:rsid w:val="16FBF529"/>
    <w:rsid w:val="16FEFB01"/>
    <w:rsid w:val="1701059C"/>
    <w:rsid w:val="170506CB"/>
    <w:rsid w:val="17086CF7"/>
    <w:rsid w:val="170A431E"/>
    <w:rsid w:val="170A767A"/>
    <w:rsid w:val="170EED18"/>
    <w:rsid w:val="170F4D28"/>
    <w:rsid w:val="170F676E"/>
    <w:rsid w:val="171A81C3"/>
    <w:rsid w:val="171E16F5"/>
    <w:rsid w:val="171F16DB"/>
    <w:rsid w:val="171FC7A8"/>
    <w:rsid w:val="172503A1"/>
    <w:rsid w:val="1725515B"/>
    <w:rsid w:val="1729CDD1"/>
    <w:rsid w:val="17352277"/>
    <w:rsid w:val="173589B0"/>
    <w:rsid w:val="17448379"/>
    <w:rsid w:val="174AB856"/>
    <w:rsid w:val="174FDCA8"/>
    <w:rsid w:val="1754F9A3"/>
    <w:rsid w:val="17578552"/>
    <w:rsid w:val="1757A7D9"/>
    <w:rsid w:val="17609E7F"/>
    <w:rsid w:val="1767D1CE"/>
    <w:rsid w:val="1768E6D6"/>
    <w:rsid w:val="176CFBB2"/>
    <w:rsid w:val="1773ED57"/>
    <w:rsid w:val="17747238"/>
    <w:rsid w:val="177691AF"/>
    <w:rsid w:val="1781DC9C"/>
    <w:rsid w:val="1789CF57"/>
    <w:rsid w:val="178A9970"/>
    <w:rsid w:val="17995FC1"/>
    <w:rsid w:val="179E2B7F"/>
    <w:rsid w:val="179F7A81"/>
    <w:rsid w:val="17A0FE32"/>
    <w:rsid w:val="17A4D5FC"/>
    <w:rsid w:val="17C04BEC"/>
    <w:rsid w:val="17C9BB83"/>
    <w:rsid w:val="17CCEC24"/>
    <w:rsid w:val="17CD3866"/>
    <w:rsid w:val="17D6A2BD"/>
    <w:rsid w:val="17E0258E"/>
    <w:rsid w:val="17E8325C"/>
    <w:rsid w:val="17EFA760"/>
    <w:rsid w:val="17F03F14"/>
    <w:rsid w:val="17F59094"/>
    <w:rsid w:val="17F61877"/>
    <w:rsid w:val="17FB86C8"/>
    <w:rsid w:val="17FEA749"/>
    <w:rsid w:val="17FFBCCE"/>
    <w:rsid w:val="1801BCB1"/>
    <w:rsid w:val="180A3609"/>
    <w:rsid w:val="18128169"/>
    <w:rsid w:val="182FFA9D"/>
    <w:rsid w:val="1833FA89"/>
    <w:rsid w:val="18355F7F"/>
    <w:rsid w:val="1837E232"/>
    <w:rsid w:val="183BA3A6"/>
    <w:rsid w:val="183E5DFD"/>
    <w:rsid w:val="18496EEF"/>
    <w:rsid w:val="1850DACC"/>
    <w:rsid w:val="18516139"/>
    <w:rsid w:val="185402BD"/>
    <w:rsid w:val="185D920F"/>
    <w:rsid w:val="185DF047"/>
    <w:rsid w:val="185F91F1"/>
    <w:rsid w:val="1862D23E"/>
    <w:rsid w:val="1863675B"/>
    <w:rsid w:val="186EC7BA"/>
    <w:rsid w:val="187356BB"/>
    <w:rsid w:val="18748196"/>
    <w:rsid w:val="1877674F"/>
    <w:rsid w:val="187BA13A"/>
    <w:rsid w:val="1890E600"/>
    <w:rsid w:val="189201D9"/>
    <w:rsid w:val="1892838E"/>
    <w:rsid w:val="1895A4F8"/>
    <w:rsid w:val="189E0BC0"/>
    <w:rsid w:val="189F4940"/>
    <w:rsid w:val="18A11537"/>
    <w:rsid w:val="18A372D2"/>
    <w:rsid w:val="18A7A3C7"/>
    <w:rsid w:val="18AB44B8"/>
    <w:rsid w:val="18BB9809"/>
    <w:rsid w:val="18BF64FA"/>
    <w:rsid w:val="18C3A721"/>
    <w:rsid w:val="18C5D0DD"/>
    <w:rsid w:val="18CBCFED"/>
    <w:rsid w:val="18D844AB"/>
    <w:rsid w:val="18D85E50"/>
    <w:rsid w:val="18DB6102"/>
    <w:rsid w:val="18E72A3F"/>
    <w:rsid w:val="18E9D7C2"/>
    <w:rsid w:val="18EE53BB"/>
    <w:rsid w:val="18F19787"/>
    <w:rsid w:val="18F1CE75"/>
    <w:rsid w:val="18F88B1D"/>
    <w:rsid w:val="18F8E3C4"/>
    <w:rsid w:val="18FD1569"/>
    <w:rsid w:val="18FFC927"/>
    <w:rsid w:val="1903A0C4"/>
    <w:rsid w:val="19091A69"/>
    <w:rsid w:val="19188DBB"/>
    <w:rsid w:val="191BF1CF"/>
    <w:rsid w:val="191F81C8"/>
    <w:rsid w:val="19225CEE"/>
    <w:rsid w:val="192352F8"/>
    <w:rsid w:val="19267902"/>
    <w:rsid w:val="1933C562"/>
    <w:rsid w:val="19349538"/>
    <w:rsid w:val="19366672"/>
    <w:rsid w:val="193D1B72"/>
    <w:rsid w:val="1946C1B5"/>
    <w:rsid w:val="1953E45F"/>
    <w:rsid w:val="19569531"/>
    <w:rsid w:val="19677CA6"/>
    <w:rsid w:val="196A62CA"/>
    <w:rsid w:val="198238F6"/>
    <w:rsid w:val="1984C8AC"/>
    <w:rsid w:val="19895D5A"/>
    <w:rsid w:val="198A26D5"/>
    <w:rsid w:val="198D8F1B"/>
    <w:rsid w:val="1991C07D"/>
    <w:rsid w:val="19927EBB"/>
    <w:rsid w:val="1993B346"/>
    <w:rsid w:val="1995A595"/>
    <w:rsid w:val="199B9890"/>
    <w:rsid w:val="199E56BA"/>
    <w:rsid w:val="19A914C4"/>
    <w:rsid w:val="19AB44A5"/>
    <w:rsid w:val="19AF5B25"/>
    <w:rsid w:val="19B07B4F"/>
    <w:rsid w:val="19B57783"/>
    <w:rsid w:val="19B91599"/>
    <w:rsid w:val="19BB069D"/>
    <w:rsid w:val="19BD3CE1"/>
    <w:rsid w:val="19BE219E"/>
    <w:rsid w:val="19BE7622"/>
    <w:rsid w:val="19C00481"/>
    <w:rsid w:val="19C1211E"/>
    <w:rsid w:val="19C5E13C"/>
    <w:rsid w:val="19C7503E"/>
    <w:rsid w:val="19C895DE"/>
    <w:rsid w:val="19C8E4A7"/>
    <w:rsid w:val="19C9E420"/>
    <w:rsid w:val="19D291B0"/>
    <w:rsid w:val="19D7C299"/>
    <w:rsid w:val="19DA8677"/>
    <w:rsid w:val="19E35CA1"/>
    <w:rsid w:val="19E7504C"/>
    <w:rsid w:val="19ECE10B"/>
    <w:rsid w:val="19EE9BC3"/>
    <w:rsid w:val="19EEE497"/>
    <w:rsid w:val="1A029228"/>
    <w:rsid w:val="1A07A34F"/>
    <w:rsid w:val="1A0E93E9"/>
    <w:rsid w:val="1A0FBA2E"/>
    <w:rsid w:val="1A121583"/>
    <w:rsid w:val="1A1BB689"/>
    <w:rsid w:val="1A1C25BC"/>
    <w:rsid w:val="1A1F546B"/>
    <w:rsid w:val="1A36982F"/>
    <w:rsid w:val="1A3BFA1B"/>
    <w:rsid w:val="1A437EC3"/>
    <w:rsid w:val="1A46C852"/>
    <w:rsid w:val="1A4F8477"/>
    <w:rsid w:val="1A5472F2"/>
    <w:rsid w:val="1A57A6D4"/>
    <w:rsid w:val="1A5E36EE"/>
    <w:rsid w:val="1A6158B9"/>
    <w:rsid w:val="1A649DD0"/>
    <w:rsid w:val="1A74FB2B"/>
    <w:rsid w:val="1A7CFDA2"/>
    <w:rsid w:val="1A7E8072"/>
    <w:rsid w:val="1A821017"/>
    <w:rsid w:val="1A870959"/>
    <w:rsid w:val="1A8C47DF"/>
    <w:rsid w:val="1A8DF68A"/>
    <w:rsid w:val="1A9333F7"/>
    <w:rsid w:val="1A95D1B3"/>
    <w:rsid w:val="1A992780"/>
    <w:rsid w:val="1A9B87C1"/>
    <w:rsid w:val="1AA60F32"/>
    <w:rsid w:val="1AB157C2"/>
    <w:rsid w:val="1ABA4A9C"/>
    <w:rsid w:val="1AD493B8"/>
    <w:rsid w:val="1ADB7194"/>
    <w:rsid w:val="1ADDDF4A"/>
    <w:rsid w:val="1AE8A39A"/>
    <w:rsid w:val="1AF6A8FD"/>
    <w:rsid w:val="1AF857C7"/>
    <w:rsid w:val="1AFB5AB3"/>
    <w:rsid w:val="1B029CBB"/>
    <w:rsid w:val="1B0487B9"/>
    <w:rsid w:val="1B0F92A8"/>
    <w:rsid w:val="1B12A810"/>
    <w:rsid w:val="1B13E4AE"/>
    <w:rsid w:val="1B1990FE"/>
    <w:rsid w:val="1B1CDA85"/>
    <w:rsid w:val="1B207954"/>
    <w:rsid w:val="1B20FEBE"/>
    <w:rsid w:val="1B263BAF"/>
    <w:rsid w:val="1B2AE8B5"/>
    <w:rsid w:val="1B2C1504"/>
    <w:rsid w:val="1B2E85BD"/>
    <w:rsid w:val="1B331A86"/>
    <w:rsid w:val="1B357D09"/>
    <w:rsid w:val="1B3716AF"/>
    <w:rsid w:val="1B3A271B"/>
    <w:rsid w:val="1B3E8EA5"/>
    <w:rsid w:val="1B48F408"/>
    <w:rsid w:val="1B4D0481"/>
    <w:rsid w:val="1B516099"/>
    <w:rsid w:val="1B5BF43E"/>
    <w:rsid w:val="1B60ED13"/>
    <w:rsid w:val="1B658701"/>
    <w:rsid w:val="1B65D06B"/>
    <w:rsid w:val="1B672BAC"/>
    <w:rsid w:val="1B6878FA"/>
    <w:rsid w:val="1B68A589"/>
    <w:rsid w:val="1B6CD265"/>
    <w:rsid w:val="1B71EA06"/>
    <w:rsid w:val="1B7330B1"/>
    <w:rsid w:val="1B761951"/>
    <w:rsid w:val="1B780CDD"/>
    <w:rsid w:val="1B796B16"/>
    <w:rsid w:val="1B810FB1"/>
    <w:rsid w:val="1B85005F"/>
    <w:rsid w:val="1B8764CE"/>
    <w:rsid w:val="1B87CCCB"/>
    <w:rsid w:val="1BA27B40"/>
    <w:rsid w:val="1BA5F5E7"/>
    <w:rsid w:val="1BA7D137"/>
    <w:rsid w:val="1BB17FC7"/>
    <w:rsid w:val="1BB56727"/>
    <w:rsid w:val="1BB57B82"/>
    <w:rsid w:val="1BB7950E"/>
    <w:rsid w:val="1BBA1E31"/>
    <w:rsid w:val="1BBD0D2F"/>
    <w:rsid w:val="1BC82D18"/>
    <w:rsid w:val="1BC904EC"/>
    <w:rsid w:val="1BD6D1D5"/>
    <w:rsid w:val="1BE812D7"/>
    <w:rsid w:val="1BE84F22"/>
    <w:rsid w:val="1BEA81DC"/>
    <w:rsid w:val="1BF60C22"/>
    <w:rsid w:val="1BFECC3F"/>
    <w:rsid w:val="1C0EF353"/>
    <w:rsid w:val="1C1A953B"/>
    <w:rsid w:val="1C1EA035"/>
    <w:rsid w:val="1C2028D2"/>
    <w:rsid w:val="1C25002F"/>
    <w:rsid w:val="1C2AF675"/>
    <w:rsid w:val="1C2E409B"/>
    <w:rsid w:val="1C3122A8"/>
    <w:rsid w:val="1C3ADFDA"/>
    <w:rsid w:val="1C3D84D5"/>
    <w:rsid w:val="1C4499CA"/>
    <w:rsid w:val="1C4889F3"/>
    <w:rsid w:val="1C49C946"/>
    <w:rsid w:val="1C4CC1D9"/>
    <w:rsid w:val="1C51D49A"/>
    <w:rsid w:val="1C524A38"/>
    <w:rsid w:val="1C55F0DB"/>
    <w:rsid w:val="1C615884"/>
    <w:rsid w:val="1C67075B"/>
    <w:rsid w:val="1C6E0734"/>
    <w:rsid w:val="1C73F94F"/>
    <w:rsid w:val="1C799546"/>
    <w:rsid w:val="1C800697"/>
    <w:rsid w:val="1C885626"/>
    <w:rsid w:val="1C8A1FA4"/>
    <w:rsid w:val="1C90D490"/>
    <w:rsid w:val="1C93820D"/>
    <w:rsid w:val="1C956CF4"/>
    <w:rsid w:val="1C975FFC"/>
    <w:rsid w:val="1C9B1727"/>
    <w:rsid w:val="1CA48495"/>
    <w:rsid w:val="1CA6D774"/>
    <w:rsid w:val="1CB2946E"/>
    <w:rsid w:val="1CB7312F"/>
    <w:rsid w:val="1CC2CAB8"/>
    <w:rsid w:val="1CC3D060"/>
    <w:rsid w:val="1CC9A320"/>
    <w:rsid w:val="1CC9E4A4"/>
    <w:rsid w:val="1CCFC1E0"/>
    <w:rsid w:val="1CD3437B"/>
    <w:rsid w:val="1CD3CEDA"/>
    <w:rsid w:val="1CD4792B"/>
    <w:rsid w:val="1CEBB050"/>
    <w:rsid w:val="1CEEFCE2"/>
    <w:rsid w:val="1D0014A5"/>
    <w:rsid w:val="1D0291E9"/>
    <w:rsid w:val="1D0C62D5"/>
    <w:rsid w:val="1D152DFF"/>
    <w:rsid w:val="1D201CCF"/>
    <w:rsid w:val="1D22E6A4"/>
    <w:rsid w:val="1D325B22"/>
    <w:rsid w:val="1D346B36"/>
    <w:rsid w:val="1D38F1E1"/>
    <w:rsid w:val="1D3A32EA"/>
    <w:rsid w:val="1D3B0DE1"/>
    <w:rsid w:val="1D3CC7B8"/>
    <w:rsid w:val="1D3E9AB2"/>
    <w:rsid w:val="1D42C69D"/>
    <w:rsid w:val="1D4347EA"/>
    <w:rsid w:val="1D4AAF9F"/>
    <w:rsid w:val="1D4ACAFE"/>
    <w:rsid w:val="1D5BC247"/>
    <w:rsid w:val="1D5BE367"/>
    <w:rsid w:val="1D5E886D"/>
    <w:rsid w:val="1D714510"/>
    <w:rsid w:val="1D7512AD"/>
    <w:rsid w:val="1D7E2EB7"/>
    <w:rsid w:val="1D880EC1"/>
    <w:rsid w:val="1D8CC80B"/>
    <w:rsid w:val="1D908543"/>
    <w:rsid w:val="1D908DDC"/>
    <w:rsid w:val="1D96F19A"/>
    <w:rsid w:val="1D9D9185"/>
    <w:rsid w:val="1D9F9F52"/>
    <w:rsid w:val="1DA3AA47"/>
    <w:rsid w:val="1DAB3F3D"/>
    <w:rsid w:val="1DAF8F63"/>
    <w:rsid w:val="1DB85C4A"/>
    <w:rsid w:val="1DBA96D4"/>
    <w:rsid w:val="1DC47F1A"/>
    <w:rsid w:val="1DC7A6EB"/>
    <w:rsid w:val="1DCABADA"/>
    <w:rsid w:val="1DD502C2"/>
    <w:rsid w:val="1DDB7693"/>
    <w:rsid w:val="1DE04E93"/>
    <w:rsid w:val="1DE3E5D3"/>
    <w:rsid w:val="1DE7C84A"/>
    <w:rsid w:val="1DEA2DDE"/>
    <w:rsid w:val="1DF74568"/>
    <w:rsid w:val="1DFAA789"/>
    <w:rsid w:val="1DFD28A2"/>
    <w:rsid w:val="1E03563B"/>
    <w:rsid w:val="1E0F53CC"/>
    <w:rsid w:val="1E145DD5"/>
    <w:rsid w:val="1E173D55"/>
    <w:rsid w:val="1E18BB76"/>
    <w:rsid w:val="1E1AD02E"/>
    <w:rsid w:val="1E35B998"/>
    <w:rsid w:val="1E369F98"/>
    <w:rsid w:val="1E3E4F7D"/>
    <w:rsid w:val="1E3EF1B9"/>
    <w:rsid w:val="1E412F55"/>
    <w:rsid w:val="1E417CFD"/>
    <w:rsid w:val="1E45CABD"/>
    <w:rsid w:val="1E492922"/>
    <w:rsid w:val="1E49CB5B"/>
    <w:rsid w:val="1E4ED6AA"/>
    <w:rsid w:val="1E5DE2D0"/>
    <w:rsid w:val="1E69DB15"/>
    <w:rsid w:val="1E6C4D5D"/>
    <w:rsid w:val="1E6DD7DE"/>
    <w:rsid w:val="1E718CF9"/>
    <w:rsid w:val="1E76CC35"/>
    <w:rsid w:val="1E781E91"/>
    <w:rsid w:val="1E8150EF"/>
    <w:rsid w:val="1E87889E"/>
    <w:rsid w:val="1E8F3F06"/>
    <w:rsid w:val="1E965E99"/>
    <w:rsid w:val="1E9ED603"/>
    <w:rsid w:val="1EAA5E53"/>
    <w:rsid w:val="1EAB6D46"/>
    <w:rsid w:val="1EAE66ED"/>
    <w:rsid w:val="1EB41254"/>
    <w:rsid w:val="1EB6EDFE"/>
    <w:rsid w:val="1EB7AB94"/>
    <w:rsid w:val="1EBEE00B"/>
    <w:rsid w:val="1EC58588"/>
    <w:rsid w:val="1EC6A272"/>
    <w:rsid w:val="1EC8B096"/>
    <w:rsid w:val="1ECB6FBD"/>
    <w:rsid w:val="1ECD7302"/>
    <w:rsid w:val="1ED03B97"/>
    <w:rsid w:val="1ED12631"/>
    <w:rsid w:val="1ED1B4C8"/>
    <w:rsid w:val="1ED5DD13"/>
    <w:rsid w:val="1ED6034B"/>
    <w:rsid w:val="1EDB17FA"/>
    <w:rsid w:val="1EDC2B8E"/>
    <w:rsid w:val="1EE303F0"/>
    <w:rsid w:val="1EE73063"/>
    <w:rsid w:val="1EE958DB"/>
    <w:rsid w:val="1EEFEE7B"/>
    <w:rsid w:val="1EF19C0A"/>
    <w:rsid w:val="1EF1C333"/>
    <w:rsid w:val="1EFEAF03"/>
    <w:rsid w:val="1F07EC6A"/>
    <w:rsid w:val="1F103609"/>
    <w:rsid w:val="1F14051C"/>
    <w:rsid w:val="1F21A546"/>
    <w:rsid w:val="1F283BA3"/>
    <w:rsid w:val="1F32C1FB"/>
    <w:rsid w:val="1F463B55"/>
    <w:rsid w:val="1F46AC4D"/>
    <w:rsid w:val="1F4B9D85"/>
    <w:rsid w:val="1F4E9380"/>
    <w:rsid w:val="1F53595F"/>
    <w:rsid w:val="1F56CB6A"/>
    <w:rsid w:val="1F58950F"/>
    <w:rsid w:val="1F61E34E"/>
    <w:rsid w:val="1F679D99"/>
    <w:rsid w:val="1F6AF69D"/>
    <w:rsid w:val="1F70960C"/>
    <w:rsid w:val="1F725651"/>
    <w:rsid w:val="1F792543"/>
    <w:rsid w:val="1F7DED4F"/>
    <w:rsid w:val="1F854C0F"/>
    <w:rsid w:val="1F864E0A"/>
    <w:rsid w:val="1F8D2D39"/>
    <w:rsid w:val="1F9018BD"/>
    <w:rsid w:val="1F9E42D7"/>
    <w:rsid w:val="1F9EED93"/>
    <w:rsid w:val="1FA5818B"/>
    <w:rsid w:val="1FB1FA95"/>
    <w:rsid w:val="1FB2BB8D"/>
    <w:rsid w:val="1FB2D9DC"/>
    <w:rsid w:val="1FB58770"/>
    <w:rsid w:val="1FB6C82B"/>
    <w:rsid w:val="1FC7C878"/>
    <w:rsid w:val="1FCE32B1"/>
    <w:rsid w:val="1FCF94B4"/>
    <w:rsid w:val="1FDB886D"/>
    <w:rsid w:val="1FDF0BAD"/>
    <w:rsid w:val="1FE2D035"/>
    <w:rsid w:val="1FE48807"/>
    <w:rsid w:val="1FE5D65B"/>
    <w:rsid w:val="1FEDF311"/>
    <w:rsid w:val="1FF679EE"/>
    <w:rsid w:val="1FF94CFB"/>
    <w:rsid w:val="1FFCF1E1"/>
    <w:rsid w:val="1FFFF702"/>
    <w:rsid w:val="2007C592"/>
    <w:rsid w:val="201007A5"/>
    <w:rsid w:val="20120AE9"/>
    <w:rsid w:val="20153284"/>
    <w:rsid w:val="201D5CBB"/>
    <w:rsid w:val="201DEF33"/>
    <w:rsid w:val="202132B1"/>
    <w:rsid w:val="20227B90"/>
    <w:rsid w:val="20243C14"/>
    <w:rsid w:val="2028C076"/>
    <w:rsid w:val="2030C29B"/>
    <w:rsid w:val="20349206"/>
    <w:rsid w:val="20416B2A"/>
    <w:rsid w:val="20435107"/>
    <w:rsid w:val="20460718"/>
    <w:rsid w:val="20470DE2"/>
    <w:rsid w:val="20494FDA"/>
    <w:rsid w:val="204A1B88"/>
    <w:rsid w:val="20525EE1"/>
    <w:rsid w:val="2059556B"/>
    <w:rsid w:val="20597AB0"/>
    <w:rsid w:val="2064FAB0"/>
    <w:rsid w:val="20660BD5"/>
    <w:rsid w:val="206799B8"/>
    <w:rsid w:val="206882FA"/>
    <w:rsid w:val="206F2EF3"/>
    <w:rsid w:val="2070D05F"/>
    <w:rsid w:val="2073B8D8"/>
    <w:rsid w:val="20773903"/>
    <w:rsid w:val="2087A057"/>
    <w:rsid w:val="20920BF8"/>
    <w:rsid w:val="209413C7"/>
    <w:rsid w:val="20B5F7C0"/>
    <w:rsid w:val="20BA4233"/>
    <w:rsid w:val="20C25C13"/>
    <w:rsid w:val="20CAFBBD"/>
    <w:rsid w:val="20D05318"/>
    <w:rsid w:val="20D1DA23"/>
    <w:rsid w:val="20D326C9"/>
    <w:rsid w:val="20D41804"/>
    <w:rsid w:val="20D605F9"/>
    <w:rsid w:val="20D78636"/>
    <w:rsid w:val="20D7B898"/>
    <w:rsid w:val="20DBD847"/>
    <w:rsid w:val="20DBF862"/>
    <w:rsid w:val="20EE95B8"/>
    <w:rsid w:val="20F0FCFA"/>
    <w:rsid w:val="20F23922"/>
    <w:rsid w:val="20F52508"/>
    <w:rsid w:val="20FA5531"/>
    <w:rsid w:val="2104A23D"/>
    <w:rsid w:val="2105AA9C"/>
    <w:rsid w:val="2106A50D"/>
    <w:rsid w:val="21080500"/>
    <w:rsid w:val="2111B832"/>
    <w:rsid w:val="21134118"/>
    <w:rsid w:val="21136CD2"/>
    <w:rsid w:val="21150352"/>
    <w:rsid w:val="21184544"/>
    <w:rsid w:val="211C735D"/>
    <w:rsid w:val="211EA65E"/>
    <w:rsid w:val="213114A3"/>
    <w:rsid w:val="21336D0B"/>
    <w:rsid w:val="213F9FB4"/>
    <w:rsid w:val="214C4B66"/>
    <w:rsid w:val="214F4B8F"/>
    <w:rsid w:val="215310F5"/>
    <w:rsid w:val="2153BDD5"/>
    <w:rsid w:val="2154243F"/>
    <w:rsid w:val="2159662E"/>
    <w:rsid w:val="215A13B8"/>
    <w:rsid w:val="215B3B42"/>
    <w:rsid w:val="21613BF4"/>
    <w:rsid w:val="216445B3"/>
    <w:rsid w:val="21671A01"/>
    <w:rsid w:val="2167994B"/>
    <w:rsid w:val="2170349E"/>
    <w:rsid w:val="217187B5"/>
    <w:rsid w:val="218087D3"/>
    <w:rsid w:val="2186C2A5"/>
    <w:rsid w:val="21882BC5"/>
    <w:rsid w:val="21904042"/>
    <w:rsid w:val="21949177"/>
    <w:rsid w:val="2195280C"/>
    <w:rsid w:val="21985530"/>
    <w:rsid w:val="219940A9"/>
    <w:rsid w:val="219DD2B4"/>
    <w:rsid w:val="21A75422"/>
    <w:rsid w:val="21AC26F2"/>
    <w:rsid w:val="21BCCA00"/>
    <w:rsid w:val="21BEBEB0"/>
    <w:rsid w:val="21C03ED3"/>
    <w:rsid w:val="21CBE97E"/>
    <w:rsid w:val="21CDB40D"/>
    <w:rsid w:val="21CF4F0E"/>
    <w:rsid w:val="21D2F0CF"/>
    <w:rsid w:val="21D47CDB"/>
    <w:rsid w:val="21E9EA8D"/>
    <w:rsid w:val="21EDB470"/>
    <w:rsid w:val="21EE4400"/>
    <w:rsid w:val="21EFA62A"/>
    <w:rsid w:val="21EFF6A5"/>
    <w:rsid w:val="21F4D1FE"/>
    <w:rsid w:val="21F5B0E9"/>
    <w:rsid w:val="21F65A1C"/>
    <w:rsid w:val="21FACC13"/>
    <w:rsid w:val="2201DE81"/>
    <w:rsid w:val="22051643"/>
    <w:rsid w:val="220AFF54"/>
    <w:rsid w:val="220E96BC"/>
    <w:rsid w:val="2226A797"/>
    <w:rsid w:val="2226C670"/>
    <w:rsid w:val="222BEC50"/>
    <w:rsid w:val="222DABAB"/>
    <w:rsid w:val="22315A3E"/>
    <w:rsid w:val="223173D8"/>
    <w:rsid w:val="2233DDEF"/>
    <w:rsid w:val="223637DB"/>
    <w:rsid w:val="223D65A1"/>
    <w:rsid w:val="224D80D2"/>
    <w:rsid w:val="22564628"/>
    <w:rsid w:val="22615F13"/>
    <w:rsid w:val="226369FE"/>
    <w:rsid w:val="226931E9"/>
    <w:rsid w:val="226A7F66"/>
    <w:rsid w:val="226DAA84"/>
    <w:rsid w:val="2271FDA8"/>
    <w:rsid w:val="2274849B"/>
    <w:rsid w:val="227531E3"/>
    <w:rsid w:val="2276CD86"/>
    <w:rsid w:val="227DDC17"/>
    <w:rsid w:val="227E295A"/>
    <w:rsid w:val="228066E4"/>
    <w:rsid w:val="228285AD"/>
    <w:rsid w:val="2285A0FE"/>
    <w:rsid w:val="228DEBF5"/>
    <w:rsid w:val="229554EB"/>
    <w:rsid w:val="229F1895"/>
    <w:rsid w:val="22A1CAB0"/>
    <w:rsid w:val="22A42AF6"/>
    <w:rsid w:val="22A52EFA"/>
    <w:rsid w:val="22ABBD5E"/>
    <w:rsid w:val="22AC4559"/>
    <w:rsid w:val="22AF3D33"/>
    <w:rsid w:val="22B8A308"/>
    <w:rsid w:val="22BE05CF"/>
    <w:rsid w:val="22C93A12"/>
    <w:rsid w:val="22CAA14C"/>
    <w:rsid w:val="22CD900C"/>
    <w:rsid w:val="22D2CC96"/>
    <w:rsid w:val="22D4433F"/>
    <w:rsid w:val="22D6D57E"/>
    <w:rsid w:val="22D9DC32"/>
    <w:rsid w:val="22D9ED71"/>
    <w:rsid w:val="22DF5174"/>
    <w:rsid w:val="22E43B66"/>
    <w:rsid w:val="22E7DA07"/>
    <w:rsid w:val="22E887AE"/>
    <w:rsid w:val="22EB90F4"/>
    <w:rsid w:val="22ECB8B8"/>
    <w:rsid w:val="22F017D3"/>
    <w:rsid w:val="22F89F19"/>
    <w:rsid w:val="2301944C"/>
    <w:rsid w:val="2305EF72"/>
    <w:rsid w:val="2305F0E2"/>
    <w:rsid w:val="230EB82B"/>
    <w:rsid w:val="230F43CF"/>
    <w:rsid w:val="231177C4"/>
    <w:rsid w:val="2314BE6B"/>
    <w:rsid w:val="23206A40"/>
    <w:rsid w:val="23209F34"/>
    <w:rsid w:val="2326DA75"/>
    <w:rsid w:val="2327B16C"/>
    <w:rsid w:val="2327CAC3"/>
    <w:rsid w:val="23281C10"/>
    <w:rsid w:val="23281F2A"/>
    <w:rsid w:val="232E311A"/>
    <w:rsid w:val="2330917A"/>
    <w:rsid w:val="2330C883"/>
    <w:rsid w:val="233CFAA0"/>
    <w:rsid w:val="234258F2"/>
    <w:rsid w:val="23462086"/>
    <w:rsid w:val="23470415"/>
    <w:rsid w:val="234B41C7"/>
    <w:rsid w:val="2358E879"/>
    <w:rsid w:val="235EDD8D"/>
    <w:rsid w:val="2361030B"/>
    <w:rsid w:val="2375B44F"/>
    <w:rsid w:val="237A3B54"/>
    <w:rsid w:val="23864B7F"/>
    <w:rsid w:val="2387816E"/>
    <w:rsid w:val="238820D3"/>
    <w:rsid w:val="238A845D"/>
    <w:rsid w:val="238A9B5D"/>
    <w:rsid w:val="238CCB1A"/>
    <w:rsid w:val="238D0A85"/>
    <w:rsid w:val="239057E7"/>
    <w:rsid w:val="23907142"/>
    <w:rsid w:val="23A677D7"/>
    <w:rsid w:val="23A86BB0"/>
    <w:rsid w:val="23AE21A0"/>
    <w:rsid w:val="23B5253D"/>
    <w:rsid w:val="23B66DDC"/>
    <w:rsid w:val="23B847F2"/>
    <w:rsid w:val="23BB4112"/>
    <w:rsid w:val="23CFD125"/>
    <w:rsid w:val="23DA6B2F"/>
    <w:rsid w:val="23DFAECA"/>
    <w:rsid w:val="23E962EC"/>
    <w:rsid w:val="23EB4C82"/>
    <w:rsid w:val="23F9C8F4"/>
    <w:rsid w:val="23FDD667"/>
    <w:rsid w:val="23FF3A5F"/>
    <w:rsid w:val="240257EB"/>
    <w:rsid w:val="2403D760"/>
    <w:rsid w:val="240E9E5F"/>
    <w:rsid w:val="2410CB16"/>
    <w:rsid w:val="241D0284"/>
    <w:rsid w:val="24208F3A"/>
    <w:rsid w:val="24291354"/>
    <w:rsid w:val="24293D9A"/>
    <w:rsid w:val="242AA0E0"/>
    <w:rsid w:val="242AB7FE"/>
    <w:rsid w:val="2431FBEE"/>
    <w:rsid w:val="2439D0FE"/>
    <w:rsid w:val="243BCD02"/>
    <w:rsid w:val="243D2B51"/>
    <w:rsid w:val="243E8CBB"/>
    <w:rsid w:val="244A3113"/>
    <w:rsid w:val="245B5C5B"/>
    <w:rsid w:val="245BEB8E"/>
    <w:rsid w:val="245D92AF"/>
    <w:rsid w:val="246389E0"/>
    <w:rsid w:val="246592BD"/>
    <w:rsid w:val="2478391B"/>
    <w:rsid w:val="247DD3B9"/>
    <w:rsid w:val="24874342"/>
    <w:rsid w:val="2488AC73"/>
    <w:rsid w:val="248E5FB0"/>
    <w:rsid w:val="2495BF57"/>
    <w:rsid w:val="24A0639D"/>
    <w:rsid w:val="24A224F8"/>
    <w:rsid w:val="24A66060"/>
    <w:rsid w:val="24A98818"/>
    <w:rsid w:val="24AE9C9D"/>
    <w:rsid w:val="24BDD365"/>
    <w:rsid w:val="24BE5247"/>
    <w:rsid w:val="24D1B950"/>
    <w:rsid w:val="24D71DB6"/>
    <w:rsid w:val="24DA9169"/>
    <w:rsid w:val="24DBE0B3"/>
    <w:rsid w:val="24E01421"/>
    <w:rsid w:val="24E6034E"/>
    <w:rsid w:val="24E728DF"/>
    <w:rsid w:val="24F133AA"/>
    <w:rsid w:val="24F4906D"/>
    <w:rsid w:val="24F81823"/>
    <w:rsid w:val="24FF01F9"/>
    <w:rsid w:val="24FF6A45"/>
    <w:rsid w:val="250F473F"/>
    <w:rsid w:val="2511E3C1"/>
    <w:rsid w:val="25192C78"/>
    <w:rsid w:val="2519CAD9"/>
    <w:rsid w:val="251A3996"/>
    <w:rsid w:val="251A58EF"/>
    <w:rsid w:val="251D4B5B"/>
    <w:rsid w:val="252AD530"/>
    <w:rsid w:val="2537C867"/>
    <w:rsid w:val="254062E1"/>
    <w:rsid w:val="2541ECBE"/>
    <w:rsid w:val="25428B45"/>
    <w:rsid w:val="254E985D"/>
    <w:rsid w:val="256516BF"/>
    <w:rsid w:val="257305F4"/>
    <w:rsid w:val="2573F1CE"/>
    <w:rsid w:val="2575BAE4"/>
    <w:rsid w:val="2583E6E7"/>
    <w:rsid w:val="25916B1E"/>
    <w:rsid w:val="25934F42"/>
    <w:rsid w:val="25A5120D"/>
    <w:rsid w:val="25A5E9A9"/>
    <w:rsid w:val="25AA77AB"/>
    <w:rsid w:val="25AEC24C"/>
    <w:rsid w:val="25B388F8"/>
    <w:rsid w:val="25BE3AF8"/>
    <w:rsid w:val="25D19E7E"/>
    <w:rsid w:val="25D3DCA9"/>
    <w:rsid w:val="25D8FBB2"/>
    <w:rsid w:val="25E58525"/>
    <w:rsid w:val="25E8F4F1"/>
    <w:rsid w:val="25EA53D6"/>
    <w:rsid w:val="25EAA3B2"/>
    <w:rsid w:val="25F1FCC5"/>
    <w:rsid w:val="25F2BFC4"/>
    <w:rsid w:val="25F4BC9B"/>
    <w:rsid w:val="25F657B8"/>
    <w:rsid w:val="25FBA954"/>
    <w:rsid w:val="260742B3"/>
    <w:rsid w:val="2612385F"/>
    <w:rsid w:val="2618C490"/>
    <w:rsid w:val="261D8E40"/>
    <w:rsid w:val="262237D7"/>
    <w:rsid w:val="262471BA"/>
    <w:rsid w:val="26265B55"/>
    <w:rsid w:val="26266ADF"/>
    <w:rsid w:val="262B3250"/>
    <w:rsid w:val="262B8823"/>
    <w:rsid w:val="262C9776"/>
    <w:rsid w:val="26307951"/>
    <w:rsid w:val="2635C6F5"/>
    <w:rsid w:val="263907C2"/>
    <w:rsid w:val="263CC21F"/>
    <w:rsid w:val="264EAB98"/>
    <w:rsid w:val="265491D7"/>
    <w:rsid w:val="2656F539"/>
    <w:rsid w:val="26586C6D"/>
    <w:rsid w:val="265A37BE"/>
    <w:rsid w:val="2662B244"/>
    <w:rsid w:val="2662EC7D"/>
    <w:rsid w:val="266E95CD"/>
    <w:rsid w:val="2671B680"/>
    <w:rsid w:val="267DC148"/>
    <w:rsid w:val="2688B47C"/>
    <w:rsid w:val="26895167"/>
    <w:rsid w:val="268DA0A0"/>
    <w:rsid w:val="269D9670"/>
    <w:rsid w:val="26AB5663"/>
    <w:rsid w:val="26B59222"/>
    <w:rsid w:val="26B87373"/>
    <w:rsid w:val="26BE657A"/>
    <w:rsid w:val="26C11063"/>
    <w:rsid w:val="26CF0058"/>
    <w:rsid w:val="26D255F8"/>
    <w:rsid w:val="26D514D9"/>
    <w:rsid w:val="26D87FF1"/>
    <w:rsid w:val="26D91281"/>
    <w:rsid w:val="26DDF979"/>
    <w:rsid w:val="26DF254D"/>
    <w:rsid w:val="26E5886B"/>
    <w:rsid w:val="26E5984A"/>
    <w:rsid w:val="26E83C33"/>
    <w:rsid w:val="26EA6079"/>
    <w:rsid w:val="26EABB59"/>
    <w:rsid w:val="26FF2706"/>
    <w:rsid w:val="2701A1FE"/>
    <w:rsid w:val="270229B8"/>
    <w:rsid w:val="2708CED3"/>
    <w:rsid w:val="270A4638"/>
    <w:rsid w:val="270D96A7"/>
    <w:rsid w:val="2719367E"/>
    <w:rsid w:val="271A5555"/>
    <w:rsid w:val="272D7D41"/>
    <w:rsid w:val="2731CEA3"/>
    <w:rsid w:val="2731D093"/>
    <w:rsid w:val="273F5DA8"/>
    <w:rsid w:val="2741224F"/>
    <w:rsid w:val="27490832"/>
    <w:rsid w:val="27493A06"/>
    <w:rsid w:val="27566E9A"/>
    <w:rsid w:val="275E1E7F"/>
    <w:rsid w:val="276828D2"/>
    <w:rsid w:val="276DEDF8"/>
    <w:rsid w:val="276E016C"/>
    <w:rsid w:val="277F648F"/>
    <w:rsid w:val="2785157C"/>
    <w:rsid w:val="278AC3B6"/>
    <w:rsid w:val="278C192A"/>
    <w:rsid w:val="278C330A"/>
    <w:rsid w:val="279830B9"/>
    <w:rsid w:val="27994443"/>
    <w:rsid w:val="27B9D97A"/>
    <w:rsid w:val="27BF7C16"/>
    <w:rsid w:val="27C0F9DD"/>
    <w:rsid w:val="27CFDE4E"/>
    <w:rsid w:val="27D0EFFE"/>
    <w:rsid w:val="27D8F7BE"/>
    <w:rsid w:val="27EEAE4D"/>
    <w:rsid w:val="27F013EC"/>
    <w:rsid w:val="27F771ED"/>
    <w:rsid w:val="27F8F167"/>
    <w:rsid w:val="27F947FD"/>
    <w:rsid w:val="27FC5CD0"/>
    <w:rsid w:val="28119498"/>
    <w:rsid w:val="2813D9DD"/>
    <w:rsid w:val="28146518"/>
    <w:rsid w:val="281A819F"/>
    <w:rsid w:val="281FE511"/>
    <w:rsid w:val="2829E15A"/>
    <w:rsid w:val="282A5263"/>
    <w:rsid w:val="2833E3A3"/>
    <w:rsid w:val="28350AC1"/>
    <w:rsid w:val="2836FC75"/>
    <w:rsid w:val="28526580"/>
    <w:rsid w:val="28559D61"/>
    <w:rsid w:val="28610BB1"/>
    <w:rsid w:val="2862E220"/>
    <w:rsid w:val="2866D2C9"/>
    <w:rsid w:val="2873B5D9"/>
    <w:rsid w:val="287C9225"/>
    <w:rsid w:val="287FF221"/>
    <w:rsid w:val="2884BDF8"/>
    <w:rsid w:val="28873F33"/>
    <w:rsid w:val="288E2861"/>
    <w:rsid w:val="28981EB4"/>
    <w:rsid w:val="289A720E"/>
    <w:rsid w:val="289D9ED8"/>
    <w:rsid w:val="28A68394"/>
    <w:rsid w:val="28B3F869"/>
    <w:rsid w:val="28BDDBE4"/>
    <w:rsid w:val="28C02064"/>
    <w:rsid w:val="28C2B1D0"/>
    <w:rsid w:val="28C9D4A5"/>
    <w:rsid w:val="28CEF8E9"/>
    <w:rsid w:val="28D6B2D4"/>
    <w:rsid w:val="28DE77D2"/>
    <w:rsid w:val="28DED38D"/>
    <w:rsid w:val="28F89B8F"/>
    <w:rsid w:val="28FB6D13"/>
    <w:rsid w:val="28FCD1E7"/>
    <w:rsid w:val="28FD98C6"/>
    <w:rsid w:val="28FE6865"/>
    <w:rsid w:val="290398B7"/>
    <w:rsid w:val="290C5989"/>
    <w:rsid w:val="290FF43A"/>
    <w:rsid w:val="291BD901"/>
    <w:rsid w:val="291C9AEB"/>
    <w:rsid w:val="291CC436"/>
    <w:rsid w:val="2927F2A2"/>
    <w:rsid w:val="292C0FC1"/>
    <w:rsid w:val="292C4E4F"/>
    <w:rsid w:val="292E0375"/>
    <w:rsid w:val="292F2E16"/>
    <w:rsid w:val="2932D40F"/>
    <w:rsid w:val="29336F60"/>
    <w:rsid w:val="293540F7"/>
    <w:rsid w:val="2937E2CD"/>
    <w:rsid w:val="293DEDCD"/>
    <w:rsid w:val="2949F538"/>
    <w:rsid w:val="295832B3"/>
    <w:rsid w:val="295C1EA4"/>
    <w:rsid w:val="29608236"/>
    <w:rsid w:val="296AA1C1"/>
    <w:rsid w:val="29781C2B"/>
    <w:rsid w:val="298A83FC"/>
    <w:rsid w:val="298BCC0C"/>
    <w:rsid w:val="29940104"/>
    <w:rsid w:val="2995E843"/>
    <w:rsid w:val="29972F34"/>
    <w:rsid w:val="299E9D98"/>
    <w:rsid w:val="29A3FD97"/>
    <w:rsid w:val="29B03579"/>
    <w:rsid w:val="29B10F73"/>
    <w:rsid w:val="29B46ABE"/>
    <w:rsid w:val="29BBA964"/>
    <w:rsid w:val="29BDDC83"/>
    <w:rsid w:val="29C70376"/>
    <w:rsid w:val="29C814F7"/>
    <w:rsid w:val="29C829FD"/>
    <w:rsid w:val="29D7AD5C"/>
    <w:rsid w:val="29D7FE5F"/>
    <w:rsid w:val="29D8DFE3"/>
    <w:rsid w:val="29D92068"/>
    <w:rsid w:val="29E41217"/>
    <w:rsid w:val="29F08545"/>
    <w:rsid w:val="29F1DF8E"/>
    <w:rsid w:val="29F4608F"/>
    <w:rsid w:val="29FCBBE9"/>
    <w:rsid w:val="29FCE8DC"/>
    <w:rsid w:val="29FD0233"/>
    <w:rsid w:val="2A04D9F1"/>
    <w:rsid w:val="2A09E4AA"/>
    <w:rsid w:val="2A0C344E"/>
    <w:rsid w:val="2A0F863A"/>
    <w:rsid w:val="2A19D037"/>
    <w:rsid w:val="2A1B30A2"/>
    <w:rsid w:val="2A2081FA"/>
    <w:rsid w:val="2A217E46"/>
    <w:rsid w:val="2A25BB95"/>
    <w:rsid w:val="2A2BBC73"/>
    <w:rsid w:val="2A2D1ECB"/>
    <w:rsid w:val="2A410193"/>
    <w:rsid w:val="2A44FB26"/>
    <w:rsid w:val="2A462BBE"/>
    <w:rsid w:val="2A46A488"/>
    <w:rsid w:val="2A46C917"/>
    <w:rsid w:val="2A4BC2B1"/>
    <w:rsid w:val="2A525BCC"/>
    <w:rsid w:val="2A54C34C"/>
    <w:rsid w:val="2A5D61C2"/>
    <w:rsid w:val="2A6641FB"/>
    <w:rsid w:val="2A689157"/>
    <w:rsid w:val="2A690406"/>
    <w:rsid w:val="2A6955C0"/>
    <w:rsid w:val="2A6C02A8"/>
    <w:rsid w:val="2A6C2F32"/>
    <w:rsid w:val="2A6F9FF3"/>
    <w:rsid w:val="2A713BA7"/>
    <w:rsid w:val="2A71D94A"/>
    <w:rsid w:val="2A7CDAB4"/>
    <w:rsid w:val="2A7DE66D"/>
    <w:rsid w:val="2A80AF9C"/>
    <w:rsid w:val="2A8571FA"/>
    <w:rsid w:val="2A88E38E"/>
    <w:rsid w:val="2A88EDFC"/>
    <w:rsid w:val="2A8F5299"/>
    <w:rsid w:val="2A988726"/>
    <w:rsid w:val="2A9F45A2"/>
    <w:rsid w:val="2AA8AA50"/>
    <w:rsid w:val="2AAAF6C8"/>
    <w:rsid w:val="2AAAFD4F"/>
    <w:rsid w:val="2AAC060C"/>
    <w:rsid w:val="2AAE4953"/>
    <w:rsid w:val="2AB02FD8"/>
    <w:rsid w:val="2AB10A6B"/>
    <w:rsid w:val="2AB15C4F"/>
    <w:rsid w:val="2AB42219"/>
    <w:rsid w:val="2AB4BC8E"/>
    <w:rsid w:val="2ABC0D34"/>
    <w:rsid w:val="2AC1FE11"/>
    <w:rsid w:val="2AD4B034"/>
    <w:rsid w:val="2ADCEFFB"/>
    <w:rsid w:val="2AE1663B"/>
    <w:rsid w:val="2AFBF05E"/>
    <w:rsid w:val="2B03E89C"/>
    <w:rsid w:val="2B170326"/>
    <w:rsid w:val="2B1B1CAF"/>
    <w:rsid w:val="2B1FC8AA"/>
    <w:rsid w:val="2B218D09"/>
    <w:rsid w:val="2B240AF2"/>
    <w:rsid w:val="2B2D70DE"/>
    <w:rsid w:val="2B308137"/>
    <w:rsid w:val="2B345173"/>
    <w:rsid w:val="2B37C1D3"/>
    <w:rsid w:val="2B3AA8AF"/>
    <w:rsid w:val="2B3B1FF3"/>
    <w:rsid w:val="2B4105AD"/>
    <w:rsid w:val="2B45F787"/>
    <w:rsid w:val="2B4F14F9"/>
    <w:rsid w:val="2B4FD446"/>
    <w:rsid w:val="2B4FE5CF"/>
    <w:rsid w:val="2B5303DC"/>
    <w:rsid w:val="2B56F50C"/>
    <w:rsid w:val="2B57230B"/>
    <w:rsid w:val="2B5CE9EB"/>
    <w:rsid w:val="2B6178FC"/>
    <w:rsid w:val="2B63C07B"/>
    <w:rsid w:val="2B6BF1D9"/>
    <w:rsid w:val="2B6CAB83"/>
    <w:rsid w:val="2B7B6175"/>
    <w:rsid w:val="2B805FAB"/>
    <w:rsid w:val="2B809093"/>
    <w:rsid w:val="2B8D6190"/>
    <w:rsid w:val="2B8D7894"/>
    <w:rsid w:val="2B8F8EA6"/>
    <w:rsid w:val="2BA02FC8"/>
    <w:rsid w:val="2BA6AB89"/>
    <w:rsid w:val="2BA7BD03"/>
    <w:rsid w:val="2BB3E390"/>
    <w:rsid w:val="2BB60085"/>
    <w:rsid w:val="2BBAFAB4"/>
    <w:rsid w:val="2BBB22ED"/>
    <w:rsid w:val="2BC14453"/>
    <w:rsid w:val="2BC177C7"/>
    <w:rsid w:val="2BC3AFF1"/>
    <w:rsid w:val="2BC3D5C6"/>
    <w:rsid w:val="2BCEF223"/>
    <w:rsid w:val="2BCF5024"/>
    <w:rsid w:val="2BD2C6EE"/>
    <w:rsid w:val="2BD47D0C"/>
    <w:rsid w:val="2BDB3ABB"/>
    <w:rsid w:val="2BDC5449"/>
    <w:rsid w:val="2BDC8CCC"/>
    <w:rsid w:val="2BDE486A"/>
    <w:rsid w:val="2BEA7D54"/>
    <w:rsid w:val="2BEDF82C"/>
    <w:rsid w:val="2BEE1DDB"/>
    <w:rsid w:val="2BEE25A5"/>
    <w:rsid w:val="2BF1AAA5"/>
    <w:rsid w:val="2BF88731"/>
    <w:rsid w:val="2BFB46D3"/>
    <w:rsid w:val="2BFF5BEB"/>
    <w:rsid w:val="2C116FCC"/>
    <w:rsid w:val="2C1A561A"/>
    <w:rsid w:val="2C1C01B9"/>
    <w:rsid w:val="2C1C86A4"/>
    <w:rsid w:val="2C2C15E4"/>
    <w:rsid w:val="2C2DA895"/>
    <w:rsid w:val="2C5AC6D7"/>
    <w:rsid w:val="2C5C5A37"/>
    <w:rsid w:val="2C61DECB"/>
    <w:rsid w:val="2C639399"/>
    <w:rsid w:val="2C7CC7F7"/>
    <w:rsid w:val="2C8C1868"/>
    <w:rsid w:val="2C97D3CB"/>
    <w:rsid w:val="2C9F6F11"/>
    <w:rsid w:val="2CB799BF"/>
    <w:rsid w:val="2CBE411E"/>
    <w:rsid w:val="2CBE88BB"/>
    <w:rsid w:val="2CC24ACB"/>
    <w:rsid w:val="2CD2A81F"/>
    <w:rsid w:val="2CD6CCFC"/>
    <w:rsid w:val="2CDED592"/>
    <w:rsid w:val="2CE18A96"/>
    <w:rsid w:val="2CE1D0C3"/>
    <w:rsid w:val="2CE27358"/>
    <w:rsid w:val="2CEE5FB7"/>
    <w:rsid w:val="2CFA282D"/>
    <w:rsid w:val="2CFD93B0"/>
    <w:rsid w:val="2D05F46A"/>
    <w:rsid w:val="2D0FA61E"/>
    <w:rsid w:val="2D142D6A"/>
    <w:rsid w:val="2D1AFD95"/>
    <w:rsid w:val="2D1C27B0"/>
    <w:rsid w:val="2D1D4104"/>
    <w:rsid w:val="2D2399FA"/>
    <w:rsid w:val="2D2AC4DD"/>
    <w:rsid w:val="2D4230CA"/>
    <w:rsid w:val="2D435555"/>
    <w:rsid w:val="2D49AB93"/>
    <w:rsid w:val="2D4BC296"/>
    <w:rsid w:val="2D538AD9"/>
    <w:rsid w:val="2D5FD798"/>
    <w:rsid w:val="2D62B26E"/>
    <w:rsid w:val="2D657894"/>
    <w:rsid w:val="2D6C3400"/>
    <w:rsid w:val="2D7245BF"/>
    <w:rsid w:val="2D746BCF"/>
    <w:rsid w:val="2D764770"/>
    <w:rsid w:val="2D78F775"/>
    <w:rsid w:val="2D7BF8B2"/>
    <w:rsid w:val="2D7DCC78"/>
    <w:rsid w:val="2D8E879E"/>
    <w:rsid w:val="2D90B21C"/>
    <w:rsid w:val="2D98F6B6"/>
    <w:rsid w:val="2D9CBEC5"/>
    <w:rsid w:val="2DA56E56"/>
    <w:rsid w:val="2DB9F4FE"/>
    <w:rsid w:val="2DBC572B"/>
    <w:rsid w:val="2DC38806"/>
    <w:rsid w:val="2DC5B3F9"/>
    <w:rsid w:val="2DC808E0"/>
    <w:rsid w:val="2DCB1D66"/>
    <w:rsid w:val="2DCC2B64"/>
    <w:rsid w:val="2DCD6003"/>
    <w:rsid w:val="2DE0620B"/>
    <w:rsid w:val="2DE22F78"/>
    <w:rsid w:val="2DE41258"/>
    <w:rsid w:val="2DE9D00A"/>
    <w:rsid w:val="2DF0864C"/>
    <w:rsid w:val="2DF3031F"/>
    <w:rsid w:val="2DF721F0"/>
    <w:rsid w:val="2DF84981"/>
    <w:rsid w:val="2DFA8782"/>
    <w:rsid w:val="2DFC1F04"/>
    <w:rsid w:val="2DFD6195"/>
    <w:rsid w:val="2DFFCF1D"/>
    <w:rsid w:val="2E02E534"/>
    <w:rsid w:val="2E0AD4EB"/>
    <w:rsid w:val="2E0F79A2"/>
    <w:rsid w:val="2E101201"/>
    <w:rsid w:val="2E179D8D"/>
    <w:rsid w:val="2E1909F5"/>
    <w:rsid w:val="2E1B132C"/>
    <w:rsid w:val="2E2800CB"/>
    <w:rsid w:val="2E286FF5"/>
    <w:rsid w:val="2E358F49"/>
    <w:rsid w:val="2E3987BE"/>
    <w:rsid w:val="2E3DA4A0"/>
    <w:rsid w:val="2E4419A7"/>
    <w:rsid w:val="2E4563FC"/>
    <w:rsid w:val="2E49E61B"/>
    <w:rsid w:val="2E4B80E7"/>
    <w:rsid w:val="2E57C870"/>
    <w:rsid w:val="2E64F17F"/>
    <w:rsid w:val="2E666E70"/>
    <w:rsid w:val="2E683100"/>
    <w:rsid w:val="2E68FF13"/>
    <w:rsid w:val="2E729D5D"/>
    <w:rsid w:val="2E730ADA"/>
    <w:rsid w:val="2E77F3B1"/>
    <w:rsid w:val="2E7F5DCA"/>
    <w:rsid w:val="2E8AD249"/>
    <w:rsid w:val="2E96CE4A"/>
    <w:rsid w:val="2E9C4EDD"/>
    <w:rsid w:val="2EA30AE2"/>
    <w:rsid w:val="2EB883EB"/>
    <w:rsid w:val="2EBED4A7"/>
    <w:rsid w:val="2EC56C1E"/>
    <w:rsid w:val="2EC625BC"/>
    <w:rsid w:val="2EC904E9"/>
    <w:rsid w:val="2ECCE6B6"/>
    <w:rsid w:val="2ED06384"/>
    <w:rsid w:val="2ED92B04"/>
    <w:rsid w:val="2EDDB7CB"/>
    <w:rsid w:val="2EEDBFEE"/>
    <w:rsid w:val="2EF6B253"/>
    <w:rsid w:val="2EF9CD78"/>
    <w:rsid w:val="2F026090"/>
    <w:rsid w:val="2F02CCE9"/>
    <w:rsid w:val="2F033312"/>
    <w:rsid w:val="2F086EB4"/>
    <w:rsid w:val="2F0E1620"/>
    <w:rsid w:val="2F1283CC"/>
    <w:rsid w:val="2F1296E8"/>
    <w:rsid w:val="2F146DD7"/>
    <w:rsid w:val="2F17B955"/>
    <w:rsid w:val="2F1AAF12"/>
    <w:rsid w:val="2F24F888"/>
    <w:rsid w:val="2F26FF1C"/>
    <w:rsid w:val="2F29A2A6"/>
    <w:rsid w:val="2F2B1A3C"/>
    <w:rsid w:val="2F3054F9"/>
    <w:rsid w:val="2F3611A8"/>
    <w:rsid w:val="2F394965"/>
    <w:rsid w:val="2F3E4479"/>
    <w:rsid w:val="2F408ED1"/>
    <w:rsid w:val="2F42E678"/>
    <w:rsid w:val="2F4662C7"/>
    <w:rsid w:val="2F4B4280"/>
    <w:rsid w:val="2F4D0A77"/>
    <w:rsid w:val="2F4F4210"/>
    <w:rsid w:val="2F505185"/>
    <w:rsid w:val="2F53ABFD"/>
    <w:rsid w:val="2F5BBE91"/>
    <w:rsid w:val="2F5FD174"/>
    <w:rsid w:val="2F616472"/>
    <w:rsid w:val="2F64A1F5"/>
    <w:rsid w:val="2F691807"/>
    <w:rsid w:val="2F6AA877"/>
    <w:rsid w:val="2F739EC1"/>
    <w:rsid w:val="2F767808"/>
    <w:rsid w:val="2F80B595"/>
    <w:rsid w:val="2F83C4D7"/>
    <w:rsid w:val="2F8DB1A8"/>
    <w:rsid w:val="2F943FEC"/>
    <w:rsid w:val="2FA77EA5"/>
    <w:rsid w:val="2FADC462"/>
    <w:rsid w:val="2FB0236F"/>
    <w:rsid w:val="2FB08624"/>
    <w:rsid w:val="2FB0E603"/>
    <w:rsid w:val="2FBC553F"/>
    <w:rsid w:val="2FBCC7DC"/>
    <w:rsid w:val="2FC7DD07"/>
    <w:rsid w:val="2FCAD0EA"/>
    <w:rsid w:val="2FCB6833"/>
    <w:rsid w:val="2FD36257"/>
    <w:rsid w:val="2FD3E9B1"/>
    <w:rsid w:val="2FD84660"/>
    <w:rsid w:val="2FE3E805"/>
    <w:rsid w:val="2FE88EF1"/>
    <w:rsid w:val="2FED120E"/>
    <w:rsid w:val="2FEFC8AF"/>
    <w:rsid w:val="2FF1EE18"/>
    <w:rsid w:val="2FF3FD61"/>
    <w:rsid w:val="2FF75D9B"/>
    <w:rsid w:val="2FF934E7"/>
    <w:rsid w:val="2FFCC4DB"/>
    <w:rsid w:val="30035F3F"/>
    <w:rsid w:val="300D82C8"/>
    <w:rsid w:val="3013057E"/>
    <w:rsid w:val="3016B376"/>
    <w:rsid w:val="3018B270"/>
    <w:rsid w:val="3018D2D9"/>
    <w:rsid w:val="30192B58"/>
    <w:rsid w:val="302B8F6D"/>
    <w:rsid w:val="303325C8"/>
    <w:rsid w:val="303A26FE"/>
    <w:rsid w:val="30402756"/>
    <w:rsid w:val="3048CFF7"/>
    <w:rsid w:val="30490622"/>
    <w:rsid w:val="30502D62"/>
    <w:rsid w:val="30575D0C"/>
    <w:rsid w:val="306A8753"/>
    <w:rsid w:val="306AE5A4"/>
    <w:rsid w:val="306B4582"/>
    <w:rsid w:val="307196E5"/>
    <w:rsid w:val="3073BE9B"/>
    <w:rsid w:val="308B2791"/>
    <w:rsid w:val="308CC39F"/>
    <w:rsid w:val="3090BE24"/>
    <w:rsid w:val="30948B84"/>
    <w:rsid w:val="309A6FFE"/>
    <w:rsid w:val="30A009DC"/>
    <w:rsid w:val="30A4B1B6"/>
    <w:rsid w:val="30AA27AA"/>
    <w:rsid w:val="30ADE965"/>
    <w:rsid w:val="30B0B580"/>
    <w:rsid w:val="30B99D69"/>
    <w:rsid w:val="30BDF793"/>
    <w:rsid w:val="30BE1C64"/>
    <w:rsid w:val="30BF6FE5"/>
    <w:rsid w:val="30CBAA72"/>
    <w:rsid w:val="30CF2B55"/>
    <w:rsid w:val="30D15457"/>
    <w:rsid w:val="30DBA493"/>
    <w:rsid w:val="30EDAE80"/>
    <w:rsid w:val="30F2EA68"/>
    <w:rsid w:val="310108C2"/>
    <w:rsid w:val="31020941"/>
    <w:rsid w:val="31085962"/>
    <w:rsid w:val="310F128A"/>
    <w:rsid w:val="311B71FC"/>
    <w:rsid w:val="31204F0D"/>
    <w:rsid w:val="31226363"/>
    <w:rsid w:val="312A1ACA"/>
    <w:rsid w:val="312AF395"/>
    <w:rsid w:val="312F0A7B"/>
    <w:rsid w:val="312F92B3"/>
    <w:rsid w:val="31349A59"/>
    <w:rsid w:val="31356CB0"/>
    <w:rsid w:val="31386DC5"/>
    <w:rsid w:val="3139E19E"/>
    <w:rsid w:val="313D18AA"/>
    <w:rsid w:val="313DFE35"/>
    <w:rsid w:val="314900B4"/>
    <w:rsid w:val="314D9D5C"/>
    <w:rsid w:val="314FA66F"/>
    <w:rsid w:val="31526E4F"/>
    <w:rsid w:val="31569E7A"/>
    <w:rsid w:val="3165463D"/>
    <w:rsid w:val="31692EF7"/>
    <w:rsid w:val="316A3C96"/>
    <w:rsid w:val="3170FF27"/>
    <w:rsid w:val="31721567"/>
    <w:rsid w:val="3173BFB3"/>
    <w:rsid w:val="3173C198"/>
    <w:rsid w:val="317BBB1A"/>
    <w:rsid w:val="317DD075"/>
    <w:rsid w:val="317FA6EE"/>
    <w:rsid w:val="31902F19"/>
    <w:rsid w:val="31921415"/>
    <w:rsid w:val="31933FD6"/>
    <w:rsid w:val="319A8B62"/>
    <w:rsid w:val="31BC93BD"/>
    <w:rsid w:val="31C7FDC1"/>
    <w:rsid w:val="31E13F56"/>
    <w:rsid w:val="31E4099E"/>
    <w:rsid w:val="31E6D1D8"/>
    <w:rsid w:val="31ED777C"/>
    <w:rsid w:val="31EDF66E"/>
    <w:rsid w:val="31F1ADDF"/>
    <w:rsid w:val="31F24248"/>
    <w:rsid w:val="31F2A19F"/>
    <w:rsid w:val="31F534D8"/>
    <w:rsid w:val="31FC17A5"/>
    <w:rsid w:val="3200A68D"/>
    <w:rsid w:val="320FE651"/>
    <w:rsid w:val="3216D09E"/>
    <w:rsid w:val="321A50BB"/>
    <w:rsid w:val="321FF52A"/>
    <w:rsid w:val="32281AF7"/>
    <w:rsid w:val="322862FE"/>
    <w:rsid w:val="322AD108"/>
    <w:rsid w:val="322B36DE"/>
    <w:rsid w:val="322D4A93"/>
    <w:rsid w:val="322E67A1"/>
    <w:rsid w:val="323991A8"/>
    <w:rsid w:val="3239ADDB"/>
    <w:rsid w:val="324177DB"/>
    <w:rsid w:val="324A248E"/>
    <w:rsid w:val="324F0DDD"/>
    <w:rsid w:val="32511BA7"/>
    <w:rsid w:val="32584109"/>
    <w:rsid w:val="32586139"/>
    <w:rsid w:val="325BFFB9"/>
    <w:rsid w:val="325E332E"/>
    <w:rsid w:val="32611E87"/>
    <w:rsid w:val="3271B12D"/>
    <w:rsid w:val="32723AF8"/>
    <w:rsid w:val="327B57B1"/>
    <w:rsid w:val="327CB1B6"/>
    <w:rsid w:val="3281C9BA"/>
    <w:rsid w:val="3286F414"/>
    <w:rsid w:val="328FD8A3"/>
    <w:rsid w:val="3294BD1B"/>
    <w:rsid w:val="329B4CDB"/>
    <w:rsid w:val="32A2FDE1"/>
    <w:rsid w:val="32A33DBE"/>
    <w:rsid w:val="32A3B740"/>
    <w:rsid w:val="32A4966A"/>
    <w:rsid w:val="32AF6A40"/>
    <w:rsid w:val="32B5F77E"/>
    <w:rsid w:val="32BA0838"/>
    <w:rsid w:val="32BCB07A"/>
    <w:rsid w:val="32BCD7FE"/>
    <w:rsid w:val="32C14D00"/>
    <w:rsid w:val="32CA6ADA"/>
    <w:rsid w:val="32D4D558"/>
    <w:rsid w:val="32D5F3E4"/>
    <w:rsid w:val="32E7EE27"/>
    <w:rsid w:val="32E80D83"/>
    <w:rsid w:val="32EBD5D5"/>
    <w:rsid w:val="32F2AC37"/>
    <w:rsid w:val="32F88E15"/>
    <w:rsid w:val="32FB109A"/>
    <w:rsid w:val="331312B6"/>
    <w:rsid w:val="332CE623"/>
    <w:rsid w:val="33318C4F"/>
    <w:rsid w:val="333BC6E0"/>
    <w:rsid w:val="33415674"/>
    <w:rsid w:val="334779B4"/>
    <w:rsid w:val="334D18D5"/>
    <w:rsid w:val="334DF265"/>
    <w:rsid w:val="33510226"/>
    <w:rsid w:val="33534CF1"/>
    <w:rsid w:val="33580728"/>
    <w:rsid w:val="33637093"/>
    <w:rsid w:val="336ACC7D"/>
    <w:rsid w:val="336C0AC1"/>
    <w:rsid w:val="3370DBC7"/>
    <w:rsid w:val="33710DBF"/>
    <w:rsid w:val="33725646"/>
    <w:rsid w:val="337540B9"/>
    <w:rsid w:val="3376C7D4"/>
    <w:rsid w:val="33773C1B"/>
    <w:rsid w:val="338126E3"/>
    <w:rsid w:val="33838DD2"/>
    <w:rsid w:val="3386B2AA"/>
    <w:rsid w:val="33892419"/>
    <w:rsid w:val="338E54C5"/>
    <w:rsid w:val="3396F664"/>
    <w:rsid w:val="3398CE5A"/>
    <w:rsid w:val="339DC042"/>
    <w:rsid w:val="33AE100C"/>
    <w:rsid w:val="33BE72D1"/>
    <w:rsid w:val="33C4ABCF"/>
    <w:rsid w:val="33C54ED9"/>
    <w:rsid w:val="33CC5FDE"/>
    <w:rsid w:val="33CEF965"/>
    <w:rsid w:val="33D39830"/>
    <w:rsid w:val="33D52B1B"/>
    <w:rsid w:val="33D5B2A4"/>
    <w:rsid w:val="33DA8E1D"/>
    <w:rsid w:val="33DCA79E"/>
    <w:rsid w:val="33DFAA69"/>
    <w:rsid w:val="33E81CA9"/>
    <w:rsid w:val="33E98786"/>
    <w:rsid w:val="33EE9738"/>
    <w:rsid w:val="33F5A764"/>
    <w:rsid w:val="33F776B8"/>
    <w:rsid w:val="33F86CCA"/>
    <w:rsid w:val="33F8AC27"/>
    <w:rsid w:val="3407A9F4"/>
    <w:rsid w:val="340C4FE7"/>
    <w:rsid w:val="3410BC91"/>
    <w:rsid w:val="3410E35F"/>
    <w:rsid w:val="341423D8"/>
    <w:rsid w:val="3418BB90"/>
    <w:rsid w:val="3424CB81"/>
    <w:rsid w:val="3428C4C2"/>
    <w:rsid w:val="342C35F4"/>
    <w:rsid w:val="342C9912"/>
    <w:rsid w:val="343C2AA8"/>
    <w:rsid w:val="3440756D"/>
    <w:rsid w:val="3447EB51"/>
    <w:rsid w:val="344A9542"/>
    <w:rsid w:val="3464030F"/>
    <w:rsid w:val="3464F278"/>
    <w:rsid w:val="34661043"/>
    <w:rsid w:val="34696593"/>
    <w:rsid w:val="346A1998"/>
    <w:rsid w:val="346E00A0"/>
    <w:rsid w:val="346F1A28"/>
    <w:rsid w:val="347305BD"/>
    <w:rsid w:val="347731B4"/>
    <w:rsid w:val="347841D7"/>
    <w:rsid w:val="348008D2"/>
    <w:rsid w:val="3492ACD8"/>
    <w:rsid w:val="349F06BA"/>
    <w:rsid w:val="34A528DB"/>
    <w:rsid w:val="34A6CE60"/>
    <w:rsid w:val="34B82335"/>
    <w:rsid w:val="34B9A641"/>
    <w:rsid w:val="34C36891"/>
    <w:rsid w:val="34C9B4D7"/>
    <w:rsid w:val="34D9A259"/>
    <w:rsid w:val="34E22A3C"/>
    <w:rsid w:val="34E2D8C8"/>
    <w:rsid w:val="34E5F254"/>
    <w:rsid w:val="34EF7F82"/>
    <w:rsid w:val="34F5FE48"/>
    <w:rsid w:val="350A004B"/>
    <w:rsid w:val="351A0610"/>
    <w:rsid w:val="351FCCCF"/>
    <w:rsid w:val="35275E32"/>
    <w:rsid w:val="3527F5D5"/>
    <w:rsid w:val="3529DFF5"/>
    <w:rsid w:val="35320CE2"/>
    <w:rsid w:val="353BFC6C"/>
    <w:rsid w:val="3540963A"/>
    <w:rsid w:val="3543B7BB"/>
    <w:rsid w:val="354A27CC"/>
    <w:rsid w:val="354BABDB"/>
    <w:rsid w:val="354D585A"/>
    <w:rsid w:val="3554C897"/>
    <w:rsid w:val="355FFE0E"/>
    <w:rsid w:val="35682183"/>
    <w:rsid w:val="356E80F6"/>
    <w:rsid w:val="35708A79"/>
    <w:rsid w:val="3578BD18"/>
    <w:rsid w:val="358215A3"/>
    <w:rsid w:val="35823142"/>
    <w:rsid w:val="358455D0"/>
    <w:rsid w:val="358874C9"/>
    <w:rsid w:val="358931F7"/>
    <w:rsid w:val="358A0638"/>
    <w:rsid w:val="358A136F"/>
    <w:rsid w:val="358EFBEC"/>
    <w:rsid w:val="3590980B"/>
    <w:rsid w:val="359806B7"/>
    <w:rsid w:val="359ADFDD"/>
    <w:rsid w:val="35ABE66B"/>
    <w:rsid w:val="35AC9A3A"/>
    <w:rsid w:val="35AF889F"/>
    <w:rsid w:val="35B47B55"/>
    <w:rsid w:val="35B819FA"/>
    <w:rsid w:val="35BA6CA0"/>
    <w:rsid w:val="35C3C310"/>
    <w:rsid w:val="35C571FF"/>
    <w:rsid w:val="35C6CA29"/>
    <w:rsid w:val="35C86EC8"/>
    <w:rsid w:val="35CE3263"/>
    <w:rsid w:val="35CE38C4"/>
    <w:rsid w:val="35D3E379"/>
    <w:rsid w:val="35D3F467"/>
    <w:rsid w:val="35D51144"/>
    <w:rsid w:val="35DE46A1"/>
    <w:rsid w:val="35E1CC69"/>
    <w:rsid w:val="35E4A776"/>
    <w:rsid w:val="3601A796"/>
    <w:rsid w:val="3606D258"/>
    <w:rsid w:val="3608DD9C"/>
    <w:rsid w:val="360AD157"/>
    <w:rsid w:val="360CBBA9"/>
    <w:rsid w:val="3614763A"/>
    <w:rsid w:val="3615EC33"/>
    <w:rsid w:val="36187DFC"/>
    <w:rsid w:val="36202787"/>
    <w:rsid w:val="362524AB"/>
    <w:rsid w:val="362BA591"/>
    <w:rsid w:val="362CB056"/>
    <w:rsid w:val="362DA948"/>
    <w:rsid w:val="3631D186"/>
    <w:rsid w:val="3636569C"/>
    <w:rsid w:val="363A012C"/>
    <w:rsid w:val="363FF361"/>
    <w:rsid w:val="364804DB"/>
    <w:rsid w:val="364C7D99"/>
    <w:rsid w:val="3650D305"/>
    <w:rsid w:val="365EDCCD"/>
    <w:rsid w:val="36613390"/>
    <w:rsid w:val="36678F6A"/>
    <w:rsid w:val="3671ACF7"/>
    <w:rsid w:val="3672D909"/>
    <w:rsid w:val="36777D31"/>
    <w:rsid w:val="3678003C"/>
    <w:rsid w:val="369082F4"/>
    <w:rsid w:val="369B8A06"/>
    <w:rsid w:val="369EA6DF"/>
    <w:rsid w:val="36A81551"/>
    <w:rsid w:val="36B4CF3D"/>
    <w:rsid w:val="36B61BE5"/>
    <w:rsid w:val="36B71E8E"/>
    <w:rsid w:val="36BBD9DC"/>
    <w:rsid w:val="36C05C88"/>
    <w:rsid w:val="36C8AB4B"/>
    <w:rsid w:val="36E1A378"/>
    <w:rsid w:val="36E2AF31"/>
    <w:rsid w:val="36ED44DD"/>
    <w:rsid w:val="36F2763E"/>
    <w:rsid w:val="36F69637"/>
    <w:rsid w:val="36F7D03C"/>
    <w:rsid w:val="36FB9D1A"/>
    <w:rsid w:val="36FBCE6F"/>
    <w:rsid w:val="36FBD9F3"/>
    <w:rsid w:val="37018FA1"/>
    <w:rsid w:val="370D2391"/>
    <w:rsid w:val="37192805"/>
    <w:rsid w:val="371ACA77"/>
    <w:rsid w:val="37210EE7"/>
    <w:rsid w:val="37218E29"/>
    <w:rsid w:val="3722227A"/>
    <w:rsid w:val="37313AA3"/>
    <w:rsid w:val="37359094"/>
    <w:rsid w:val="37362812"/>
    <w:rsid w:val="373AEBF6"/>
    <w:rsid w:val="375A13CE"/>
    <w:rsid w:val="375DC45A"/>
    <w:rsid w:val="3762ED59"/>
    <w:rsid w:val="3764F463"/>
    <w:rsid w:val="3767654A"/>
    <w:rsid w:val="37683B4D"/>
    <w:rsid w:val="37745B18"/>
    <w:rsid w:val="377A6FBD"/>
    <w:rsid w:val="377C46CE"/>
    <w:rsid w:val="378C96E7"/>
    <w:rsid w:val="378CB1EB"/>
    <w:rsid w:val="378DED0A"/>
    <w:rsid w:val="3795CF1B"/>
    <w:rsid w:val="3799EF99"/>
    <w:rsid w:val="379BE203"/>
    <w:rsid w:val="379F51AF"/>
    <w:rsid w:val="37A4C9E4"/>
    <w:rsid w:val="37A6A1B8"/>
    <w:rsid w:val="37A6E724"/>
    <w:rsid w:val="37B52569"/>
    <w:rsid w:val="37B5FE24"/>
    <w:rsid w:val="37B6CCE9"/>
    <w:rsid w:val="37BAC8F8"/>
    <w:rsid w:val="37BAF93A"/>
    <w:rsid w:val="37BF31BA"/>
    <w:rsid w:val="37C224A7"/>
    <w:rsid w:val="37CF4CE5"/>
    <w:rsid w:val="37D13F94"/>
    <w:rsid w:val="37D1B68B"/>
    <w:rsid w:val="37DC27FC"/>
    <w:rsid w:val="37E0CAA7"/>
    <w:rsid w:val="37E6FF89"/>
    <w:rsid w:val="37F30C94"/>
    <w:rsid w:val="3809B3AF"/>
    <w:rsid w:val="380BD69F"/>
    <w:rsid w:val="380D354A"/>
    <w:rsid w:val="38110CB1"/>
    <w:rsid w:val="3816F60E"/>
    <w:rsid w:val="381FB4E1"/>
    <w:rsid w:val="3820ECF7"/>
    <w:rsid w:val="3828777E"/>
    <w:rsid w:val="3828D007"/>
    <w:rsid w:val="383875EC"/>
    <w:rsid w:val="3846DC41"/>
    <w:rsid w:val="384B090C"/>
    <w:rsid w:val="384C6454"/>
    <w:rsid w:val="3850B2F7"/>
    <w:rsid w:val="385B8947"/>
    <w:rsid w:val="386316E1"/>
    <w:rsid w:val="3867A722"/>
    <w:rsid w:val="38756E11"/>
    <w:rsid w:val="38762DBE"/>
    <w:rsid w:val="3877B165"/>
    <w:rsid w:val="38793868"/>
    <w:rsid w:val="387C912D"/>
    <w:rsid w:val="387F32BF"/>
    <w:rsid w:val="38834C7D"/>
    <w:rsid w:val="3886DE9C"/>
    <w:rsid w:val="38888032"/>
    <w:rsid w:val="3888F9B5"/>
    <w:rsid w:val="389944A1"/>
    <w:rsid w:val="389DC817"/>
    <w:rsid w:val="38A13B03"/>
    <w:rsid w:val="38A5115F"/>
    <w:rsid w:val="38A82B3B"/>
    <w:rsid w:val="38AEA5AA"/>
    <w:rsid w:val="38B21783"/>
    <w:rsid w:val="38B48E64"/>
    <w:rsid w:val="38B96612"/>
    <w:rsid w:val="38BD90AB"/>
    <w:rsid w:val="38BDE1DC"/>
    <w:rsid w:val="38C3CB91"/>
    <w:rsid w:val="38C5CA36"/>
    <w:rsid w:val="38C873B0"/>
    <w:rsid w:val="38CF4003"/>
    <w:rsid w:val="38D8569C"/>
    <w:rsid w:val="38D8FC69"/>
    <w:rsid w:val="38D94FFD"/>
    <w:rsid w:val="38E1D49E"/>
    <w:rsid w:val="38E3AEE7"/>
    <w:rsid w:val="38E528F0"/>
    <w:rsid w:val="38E80F4B"/>
    <w:rsid w:val="38ED974A"/>
    <w:rsid w:val="38F981DE"/>
    <w:rsid w:val="38FED7D3"/>
    <w:rsid w:val="3906E372"/>
    <w:rsid w:val="390B843B"/>
    <w:rsid w:val="39114316"/>
    <w:rsid w:val="3911809F"/>
    <w:rsid w:val="3912E415"/>
    <w:rsid w:val="3914B192"/>
    <w:rsid w:val="39163DAF"/>
    <w:rsid w:val="391E6C09"/>
    <w:rsid w:val="3936D73B"/>
    <w:rsid w:val="39390A0A"/>
    <w:rsid w:val="393BC9E4"/>
    <w:rsid w:val="393C644D"/>
    <w:rsid w:val="393FD56A"/>
    <w:rsid w:val="394535D7"/>
    <w:rsid w:val="3949ABCF"/>
    <w:rsid w:val="3951D287"/>
    <w:rsid w:val="3956C471"/>
    <w:rsid w:val="39658852"/>
    <w:rsid w:val="39697849"/>
    <w:rsid w:val="397B7A12"/>
    <w:rsid w:val="397EEA31"/>
    <w:rsid w:val="3981A3F0"/>
    <w:rsid w:val="3983DF20"/>
    <w:rsid w:val="3988E806"/>
    <w:rsid w:val="3991ACDB"/>
    <w:rsid w:val="39945B60"/>
    <w:rsid w:val="3995FB73"/>
    <w:rsid w:val="3999CE99"/>
    <w:rsid w:val="399E75E5"/>
    <w:rsid w:val="39A4767C"/>
    <w:rsid w:val="39A8BB59"/>
    <w:rsid w:val="39AA96F1"/>
    <w:rsid w:val="39B7FE16"/>
    <w:rsid w:val="39BD0586"/>
    <w:rsid w:val="39C88592"/>
    <w:rsid w:val="39CEA9E0"/>
    <w:rsid w:val="39D5C07D"/>
    <w:rsid w:val="39DDF17B"/>
    <w:rsid w:val="39E1619D"/>
    <w:rsid w:val="39E53FFA"/>
    <w:rsid w:val="39EE3E58"/>
    <w:rsid w:val="39F0F104"/>
    <w:rsid w:val="39F1B807"/>
    <w:rsid w:val="39FFFF7F"/>
    <w:rsid w:val="3A07D3A8"/>
    <w:rsid w:val="3A0D3E8F"/>
    <w:rsid w:val="3A102E74"/>
    <w:rsid w:val="3A1458B7"/>
    <w:rsid w:val="3A24DFED"/>
    <w:rsid w:val="3A260448"/>
    <w:rsid w:val="3A27A924"/>
    <w:rsid w:val="3A29E94E"/>
    <w:rsid w:val="3A339F59"/>
    <w:rsid w:val="3A3FF424"/>
    <w:rsid w:val="3A52D274"/>
    <w:rsid w:val="3A59C33C"/>
    <w:rsid w:val="3A5A6EFD"/>
    <w:rsid w:val="3A5F7F1B"/>
    <w:rsid w:val="3A64917C"/>
    <w:rsid w:val="3A73F9D7"/>
    <w:rsid w:val="3A7E1D7E"/>
    <w:rsid w:val="3A7E7579"/>
    <w:rsid w:val="3A81F02A"/>
    <w:rsid w:val="3A8D5262"/>
    <w:rsid w:val="3A936867"/>
    <w:rsid w:val="3A9D2B09"/>
    <w:rsid w:val="3A9E2DA6"/>
    <w:rsid w:val="3AAAC099"/>
    <w:rsid w:val="3AACF515"/>
    <w:rsid w:val="3AADEF65"/>
    <w:rsid w:val="3AAF9895"/>
    <w:rsid w:val="3AB11820"/>
    <w:rsid w:val="3AB2C27D"/>
    <w:rsid w:val="3AB55829"/>
    <w:rsid w:val="3AC50990"/>
    <w:rsid w:val="3ACB99E1"/>
    <w:rsid w:val="3AD4576E"/>
    <w:rsid w:val="3ADD61DC"/>
    <w:rsid w:val="3AE80D06"/>
    <w:rsid w:val="3AE89455"/>
    <w:rsid w:val="3AF5361F"/>
    <w:rsid w:val="3AF7D67E"/>
    <w:rsid w:val="3AFC47B1"/>
    <w:rsid w:val="3AFF4C98"/>
    <w:rsid w:val="3B00C97D"/>
    <w:rsid w:val="3B075BE2"/>
    <w:rsid w:val="3B155EDA"/>
    <w:rsid w:val="3B19396E"/>
    <w:rsid w:val="3B27E444"/>
    <w:rsid w:val="3B3A13C2"/>
    <w:rsid w:val="3B42035C"/>
    <w:rsid w:val="3B4446B4"/>
    <w:rsid w:val="3B49B32E"/>
    <w:rsid w:val="3B4B9FA0"/>
    <w:rsid w:val="3B4EFC03"/>
    <w:rsid w:val="3B53F955"/>
    <w:rsid w:val="3B56F3A9"/>
    <w:rsid w:val="3B59580A"/>
    <w:rsid w:val="3B605A92"/>
    <w:rsid w:val="3B629379"/>
    <w:rsid w:val="3B638768"/>
    <w:rsid w:val="3B6A7A41"/>
    <w:rsid w:val="3B7174A3"/>
    <w:rsid w:val="3B77A723"/>
    <w:rsid w:val="3B79CA94"/>
    <w:rsid w:val="3B8A43CD"/>
    <w:rsid w:val="3B8B630C"/>
    <w:rsid w:val="3B8EADEA"/>
    <w:rsid w:val="3B94337A"/>
    <w:rsid w:val="3B962E80"/>
    <w:rsid w:val="3B99D0E2"/>
    <w:rsid w:val="3B9B3A30"/>
    <w:rsid w:val="3B9E346C"/>
    <w:rsid w:val="3BA64640"/>
    <w:rsid w:val="3BAB4F73"/>
    <w:rsid w:val="3BACEDA2"/>
    <w:rsid w:val="3BAF0973"/>
    <w:rsid w:val="3BB09E0C"/>
    <w:rsid w:val="3BB3A792"/>
    <w:rsid w:val="3BB89984"/>
    <w:rsid w:val="3BBFF0A0"/>
    <w:rsid w:val="3BCC0AC9"/>
    <w:rsid w:val="3BCD98EA"/>
    <w:rsid w:val="3BCDA8F1"/>
    <w:rsid w:val="3BD297A3"/>
    <w:rsid w:val="3BE62024"/>
    <w:rsid w:val="3BE88450"/>
    <w:rsid w:val="3C023B33"/>
    <w:rsid w:val="3C0428E6"/>
    <w:rsid w:val="3C0A5F4B"/>
    <w:rsid w:val="3C0CE033"/>
    <w:rsid w:val="3C17C715"/>
    <w:rsid w:val="3C275B7E"/>
    <w:rsid w:val="3C28B5BB"/>
    <w:rsid w:val="3C2F39F1"/>
    <w:rsid w:val="3C39D4D9"/>
    <w:rsid w:val="3C3AB2D6"/>
    <w:rsid w:val="3C3AD279"/>
    <w:rsid w:val="3C4021B9"/>
    <w:rsid w:val="3C4141EF"/>
    <w:rsid w:val="3C53DCC0"/>
    <w:rsid w:val="3C59471D"/>
    <w:rsid w:val="3C5955A4"/>
    <w:rsid w:val="3C5E4A10"/>
    <w:rsid w:val="3C664E86"/>
    <w:rsid w:val="3C7384B8"/>
    <w:rsid w:val="3C7BA4F6"/>
    <w:rsid w:val="3C7EBB2F"/>
    <w:rsid w:val="3C8163FF"/>
    <w:rsid w:val="3C84637E"/>
    <w:rsid w:val="3C85A64F"/>
    <w:rsid w:val="3C873E66"/>
    <w:rsid w:val="3C8891E3"/>
    <w:rsid w:val="3C8B70D6"/>
    <w:rsid w:val="3C8CEBB7"/>
    <w:rsid w:val="3CA1A9D7"/>
    <w:rsid w:val="3CA507E1"/>
    <w:rsid w:val="3CAA1685"/>
    <w:rsid w:val="3CAD5F85"/>
    <w:rsid w:val="3CADE4C5"/>
    <w:rsid w:val="3CB1A0BB"/>
    <w:rsid w:val="3CB2A0F2"/>
    <w:rsid w:val="3CB76969"/>
    <w:rsid w:val="3CBAF5C5"/>
    <w:rsid w:val="3CBE12C6"/>
    <w:rsid w:val="3CC43C39"/>
    <w:rsid w:val="3CC7DD66"/>
    <w:rsid w:val="3CCBC636"/>
    <w:rsid w:val="3CDB3AB2"/>
    <w:rsid w:val="3CE20A12"/>
    <w:rsid w:val="3CF2D86B"/>
    <w:rsid w:val="3D0E6E2C"/>
    <w:rsid w:val="3D159AF5"/>
    <w:rsid w:val="3D18078A"/>
    <w:rsid w:val="3D186FEA"/>
    <w:rsid w:val="3D1E4E1C"/>
    <w:rsid w:val="3D2327C7"/>
    <w:rsid w:val="3D25CC04"/>
    <w:rsid w:val="3D287364"/>
    <w:rsid w:val="3D2DE02C"/>
    <w:rsid w:val="3D3F4F67"/>
    <w:rsid w:val="3D435E04"/>
    <w:rsid w:val="3D4AD9D4"/>
    <w:rsid w:val="3D4B808A"/>
    <w:rsid w:val="3D4D2B0C"/>
    <w:rsid w:val="3D5C81A5"/>
    <w:rsid w:val="3D6441B5"/>
    <w:rsid w:val="3D64C302"/>
    <w:rsid w:val="3D67484F"/>
    <w:rsid w:val="3D69844C"/>
    <w:rsid w:val="3D6C635F"/>
    <w:rsid w:val="3D7870CA"/>
    <w:rsid w:val="3D7992DB"/>
    <w:rsid w:val="3D7E00FF"/>
    <w:rsid w:val="3D87DB30"/>
    <w:rsid w:val="3D8CE136"/>
    <w:rsid w:val="3D94736F"/>
    <w:rsid w:val="3D9A3C78"/>
    <w:rsid w:val="3D9C7B29"/>
    <w:rsid w:val="3DA40BD6"/>
    <w:rsid w:val="3DA9CCE2"/>
    <w:rsid w:val="3DAB0598"/>
    <w:rsid w:val="3DAE6911"/>
    <w:rsid w:val="3DB86C51"/>
    <w:rsid w:val="3DC0B165"/>
    <w:rsid w:val="3DC46A5D"/>
    <w:rsid w:val="3DC61FC3"/>
    <w:rsid w:val="3DC661D8"/>
    <w:rsid w:val="3DCD30CB"/>
    <w:rsid w:val="3DD19B56"/>
    <w:rsid w:val="3DD1D27D"/>
    <w:rsid w:val="3DD79A7F"/>
    <w:rsid w:val="3DD9C0C1"/>
    <w:rsid w:val="3DE19956"/>
    <w:rsid w:val="3DE1E71A"/>
    <w:rsid w:val="3DEA9C32"/>
    <w:rsid w:val="3DEB7E00"/>
    <w:rsid w:val="3DF04496"/>
    <w:rsid w:val="3DF06CE9"/>
    <w:rsid w:val="3DF2200F"/>
    <w:rsid w:val="3DF5B668"/>
    <w:rsid w:val="3E064BF5"/>
    <w:rsid w:val="3E0B7476"/>
    <w:rsid w:val="3E10D0AC"/>
    <w:rsid w:val="3E150B07"/>
    <w:rsid w:val="3E1B063C"/>
    <w:rsid w:val="3E26A63B"/>
    <w:rsid w:val="3E2826A0"/>
    <w:rsid w:val="3E2B35A3"/>
    <w:rsid w:val="3E3362F6"/>
    <w:rsid w:val="3E372EE8"/>
    <w:rsid w:val="3E41EF92"/>
    <w:rsid w:val="3E451311"/>
    <w:rsid w:val="3E4C2D32"/>
    <w:rsid w:val="3E545526"/>
    <w:rsid w:val="3E6CF167"/>
    <w:rsid w:val="3E6D43F2"/>
    <w:rsid w:val="3E71D43C"/>
    <w:rsid w:val="3E7BCDDE"/>
    <w:rsid w:val="3E7C2C7C"/>
    <w:rsid w:val="3E7DB2A8"/>
    <w:rsid w:val="3E84935E"/>
    <w:rsid w:val="3E8963C2"/>
    <w:rsid w:val="3E896424"/>
    <w:rsid w:val="3E94F9A3"/>
    <w:rsid w:val="3E9CE755"/>
    <w:rsid w:val="3E9E64B0"/>
    <w:rsid w:val="3E9E8CA3"/>
    <w:rsid w:val="3EA5FDF8"/>
    <w:rsid w:val="3EB2BB09"/>
    <w:rsid w:val="3EB8A4A5"/>
    <w:rsid w:val="3EBDCFBD"/>
    <w:rsid w:val="3EBF6648"/>
    <w:rsid w:val="3EC1350C"/>
    <w:rsid w:val="3EC16DDE"/>
    <w:rsid w:val="3EC7736C"/>
    <w:rsid w:val="3ECD173F"/>
    <w:rsid w:val="3ED44BE8"/>
    <w:rsid w:val="3EDF2E65"/>
    <w:rsid w:val="3EDF9E64"/>
    <w:rsid w:val="3EE60F50"/>
    <w:rsid w:val="3EEEBCBC"/>
    <w:rsid w:val="3EF07DD2"/>
    <w:rsid w:val="3EFB59C3"/>
    <w:rsid w:val="3EFD6201"/>
    <w:rsid w:val="3F04BED1"/>
    <w:rsid w:val="3F064496"/>
    <w:rsid w:val="3F12C085"/>
    <w:rsid w:val="3F12FF13"/>
    <w:rsid w:val="3F146498"/>
    <w:rsid w:val="3F188720"/>
    <w:rsid w:val="3F190BE9"/>
    <w:rsid w:val="3F2D345F"/>
    <w:rsid w:val="3F30951C"/>
    <w:rsid w:val="3F31BB12"/>
    <w:rsid w:val="3F350553"/>
    <w:rsid w:val="3F3C6607"/>
    <w:rsid w:val="3F3D7403"/>
    <w:rsid w:val="3F3DB69E"/>
    <w:rsid w:val="3F3F36C8"/>
    <w:rsid w:val="3F45701B"/>
    <w:rsid w:val="3F4D9C32"/>
    <w:rsid w:val="3F4F75C3"/>
    <w:rsid w:val="3F50C399"/>
    <w:rsid w:val="3F54D437"/>
    <w:rsid w:val="3F64A7B9"/>
    <w:rsid w:val="3F6F5B64"/>
    <w:rsid w:val="3F746D65"/>
    <w:rsid w:val="3F7C226B"/>
    <w:rsid w:val="3F838E6F"/>
    <w:rsid w:val="3F90333E"/>
    <w:rsid w:val="3F92054A"/>
    <w:rsid w:val="3F9253B1"/>
    <w:rsid w:val="3F98D3E3"/>
    <w:rsid w:val="3FA0BF4E"/>
    <w:rsid w:val="3FA49AA2"/>
    <w:rsid w:val="3FA53F67"/>
    <w:rsid w:val="3FA5AE3F"/>
    <w:rsid w:val="3FA66A52"/>
    <w:rsid w:val="3FA84BEB"/>
    <w:rsid w:val="3FAACA8E"/>
    <w:rsid w:val="3FAF3C69"/>
    <w:rsid w:val="3FB3CDF0"/>
    <w:rsid w:val="3FC1DECE"/>
    <w:rsid w:val="3FC4D7AC"/>
    <w:rsid w:val="3FC5CE6A"/>
    <w:rsid w:val="3FC7C09A"/>
    <w:rsid w:val="3FCD7435"/>
    <w:rsid w:val="3FDC6F50"/>
    <w:rsid w:val="3FDEC3F6"/>
    <w:rsid w:val="3FDF3971"/>
    <w:rsid w:val="3FE2022F"/>
    <w:rsid w:val="3FE6D8CE"/>
    <w:rsid w:val="3FE97983"/>
    <w:rsid w:val="3FF20755"/>
    <w:rsid w:val="3FF5D55F"/>
    <w:rsid w:val="3FFA5473"/>
    <w:rsid w:val="3FFD30E1"/>
    <w:rsid w:val="40145D21"/>
    <w:rsid w:val="4016B2EF"/>
    <w:rsid w:val="401856EC"/>
    <w:rsid w:val="401927EA"/>
    <w:rsid w:val="401F8EBD"/>
    <w:rsid w:val="402291AA"/>
    <w:rsid w:val="40283FBC"/>
    <w:rsid w:val="4036E2F6"/>
    <w:rsid w:val="40378B64"/>
    <w:rsid w:val="40398465"/>
    <w:rsid w:val="4039D6B3"/>
    <w:rsid w:val="4039FFB0"/>
    <w:rsid w:val="404B78B8"/>
    <w:rsid w:val="404F7523"/>
    <w:rsid w:val="404FAA4D"/>
    <w:rsid w:val="4051C68E"/>
    <w:rsid w:val="405739B3"/>
    <w:rsid w:val="4065A97B"/>
    <w:rsid w:val="40679C0A"/>
    <w:rsid w:val="406DD0D2"/>
    <w:rsid w:val="406E47BE"/>
    <w:rsid w:val="4075D20B"/>
    <w:rsid w:val="4079CF87"/>
    <w:rsid w:val="407A2A43"/>
    <w:rsid w:val="407AA128"/>
    <w:rsid w:val="407C780E"/>
    <w:rsid w:val="40800DD0"/>
    <w:rsid w:val="408F7E72"/>
    <w:rsid w:val="409508E5"/>
    <w:rsid w:val="40957151"/>
    <w:rsid w:val="4099827C"/>
    <w:rsid w:val="4099970E"/>
    <w:rsid w:val="409C002E"/>
    <w:rsid w:val="409F62C0"/>
    <w:rsid w:val="40ACF258"/>
    <w:rsid w:val="40AE196D"/>
    <w:rsid w:val="40B2A99B"/>
    <w:rsid w:val="40B43568"/>
    <w:rsid w:val="40B5A1C1"/>
    <w:rsid w:val="40B8428C"/>
    <w:rsid w:val="40BE4F76"/>
    <w:rsid w:val="40BEC113"/>
    <w:rsid w:val="40C81CDA"/>
    <w:rsid w:val="40CD00F8"/>
    <w:rsid w:val="40D78ED2"/>
    <w:rsid w:val="40DB74F7"/>
    <w:rsid w:val="40DC5739"/>
    <w:rsid w:val="40F67753"/>
    <w:rsid w:val="40F8D155"/>
    <w:rsid w:val="40FA6A7F"/>
    <w:rsid w:val="40FC829A"/>
    <w:rsid w:val="40FF3580"/>
    <w:rsid w:val="410847F4"/>
    <w:rsid w:val="410A29B8"/>
    <w:rsid w:val="4112753D"/>
    <w:rsid w:val="4114272D"/>
    <w:rsid w:val="4115BB6A"/>
    <w:rsid w:val="41161D67"/>
    <w:rsid w:val="411B03EC"/>
    <w:rsid w:val="411B248F"/>
    <w:rsid w:val="411E7DE3"/>
    <w:rsid w:val="412503F1"/>
    <w:rsid w:val="4129D079"/>
    <w:rsid w:val="412B5DC3"/>
    <w:rsid w:val="41396881"/>
    <w:rsid w:val="41405990"/>
    <w:rsid w:val="4142F0F6"/>
    <w:rsid w:val="41477632"/>
    <w:rsid w:val="4147DEF6"/>
    <w:rsid w:val="414A0650"/>
    <w:rsid w:val="414A565D"/>
    <w:rsid w:val="414CDE39"/>
    <w:rsid w:val="41553E04"/>
    <w:rsid w:val="41562F08"/>
    <w:rsid w:val="4156CA36"/>
    <w:rsid w:val="4165A521"/>
    <w:rsid w:val="41780A76"/>
    <w:rsid w:val="417A0DF2"/>
    <w:rsid w:val="417FBD68"/>
    <w:rsid w:val="418E0234"/>
    <w:rsid w:val="419AA4E1"/>
    <w:rsid w:val="419B7A21"/>
    <w:rsid w:val="41A4F690"/>
    <w:rsid w:val="41A67F81"/>
    <w:rsid w:val="41AAC0CD"/>
    <w:rsid w:val="41B57B29"/>
    <w:rsid w:val="41B93E0A"/>
    <w:rsid w:val="41BA646D"/>
    <w:rsid w:val="41BAAFAF"/>
    <w:rsid w:val="41C90A5C"/>
    <w:rsid w:val="41CE1F73"/>
    <w:rsid w:val="41D1231E"/>
    <w:rsid w:val="41DC022A"/>
    <w:rsid w:val="41DD19F2"/>
    <w:rsid w:val="41E392F7"/>
    <w:rsid w:val="41E8E6C8"/>
    <w:rsid w:val="41EE19E1"/>
    <w:rsid w:val="41F6B300"/>
    <w:rsid w:val="41F9F966"/>
    <w:rsid w:val="41FD2C27"/>
    <w:rsid w:val="42050F85"/>
    <w:rsid w:val="420538AF"/>
    <w:rsid w:val="420A28EA"/>
    <w:rsid w:val="420BE795"/>
    <w:rsid w:val="420EA85D"/>
    <w:rsid w:val="42104F12"/>
    <w:rsid w:val="4213DAC7"/>
    <w:rsid w:val="4218E08B"/>
    <w:rsid w:val="421BA80A"/>
    <w:rsid w:val="421F7C1C"/>
    <w:rsid w:val="4229BFF5"/>
    <w:rsid w:val="422D7DF1"/>
    <w:rsid w:val="422E23CA"/>
    <w:rsid w:val="423B3925"/>
    <w:rsid w:val="423F5348"/>
    <w:rsid w:val="423FB109"/>
    <w:rsid w:val="42461058"/>
    <w:rsid w:val="4248EB9F"/>
    <w:rsid w:val="424BB5F9"/>
    <w:rsid w:val="425D3599"/>
    <w:rsid w:val="425F288D"/>
    <w:rsid w:val="42613D27"/>
    <w:rsid w:val="4262121D"/>
    <w:rsid w:val="42655E7A"/>
    <w:rsid w:val="426848BE"/>
    <w:rsid w:val="426EC7F4"/>
    <w:rsid w:val="42710050"/>
    <w:rsid w:val="4273E112"/>
    <w:rsid w:val="42800898"/>
    <w:rsid w:val="4282FC6A"/>
    <w:rsid w:val="4285483C"/>
    <w:rsid w:val="4287720D"/>
    <w:rsid w:val="42882FEE"/>
    <w:rsid w:val="428F1845"/>
    <w:rsid w:val="429567AD"/>
    <w:rsid w:val="42A6CC39"/>
    <w:rsid w:val="42B097D2"/>
    <w:rsid w:val="42B19A82"/>
    <w:rsid w:val="42BC67AD"/>
    <w:rsid w:val="42C21B25"/>
    <w:rsid w:val="42C23EBA"/>
    <w:rsid w:val="42C7793A"/>
    <w:rsid w:val="42C78E80"/>
    <w:rsid w:val="42CB53A9"/>
    <w:rsid w:val="42CBE624"/>
    <w:rsid w:val="42CF8884"/>
    <w:rsid w:val="42D186EF"/>
    <w:rsid w:val="42D315C7"/>
    <w:rsid w:val="42D3ACCD"/>
    <w:rsid w:val="42D82FE3"/>
    <w:rsid w:val="42DBE55C"/>
    <w:rsid w:val="42E238EA"/>
    <w:rsid w:val="42E3C542"/>
    <w:rsid w:val="42E87C2A"/>
    <w:rsid w:val="42EC4883"/>
    <w:rsid w:val="42ED99D3"/>
    <w:rsid w:val="42EE55FD"/>
    <w:rsid w:val="42F0E3CA"/>
    <w:rsid w:val="42FCAA5B"/>
    <w:rsid w:val="43019EEC"/>
    <w:rsid w:val="43096159"/>
    <w:rsid w:val="430E9E70"/>
    <w:rsid w:val="430F804F"/>
    <w:rsid w:val="431F21F8"/>
    <w:rsid w:val="432893F2"/>
    <w:rsid w:val="43293966"/>
    <w:rsid w:val="4332AAFE"/>
    <w:rsid w:val="43381C90"/>
    <w:rsid w:val="4343935D"/>
    <w:rsid w:val="4343F7CF"/>
    <w:rsid w:val="43510E14"/>
    <w:rsid w:val="435117E2"/>
    <w:rsid w:val="435123CB"/>
    <w:rsid w:val="43573C0E"/>
    <w:rsid w:val="435E3897"/>
    <w:rsid w:val="43609DB7"/>
    <w:rsid w:val="436449E0"/>
    <w:rsid w:val="4366EFE4"/>
    <w:rsid w:val="43781883"/>
    <w:rsid w:val="43808284"/>
    <w:rsid w:val="4391E647"/>
    <w:rsid w:val="439F5106"/>
    <w:rsid w:val="43A76934"/>
    <w:rsid w:val="43AE3728"/>
    <w:rsid w:val="43AF3219"/>
    <w:rsid w:val="43BC93D2"/>
    <w:rsid w:val="43BE7D91"/>
    <w:rsid w:val="43BEA180"/>
    <w:rsid w:val="43BF841D"/>
    <w:rsid w:val="43C04E87"/>
    <w:rsid w:val="43C8B569"/>
    <w:rsid w:val="43CD0074"/>
    <w:rsid w:val="43CD6062"/>
    <w:rsid w:val="43D14A7C"/>
    <w:rsid w:val="43D14F09"/>
    <w:rsid w:val="43E2925B"/>
    <w:rsid w:val="43E3735C"/>
    <w:rsid w:val="43E41106"/>
    <w:rsid w:val="43E42AE4"/>
    <w:rsid w:val="43E70B51"/>
    <w:rsid w:val="43E98AB0"/>
    <w:rsid w:val="43EE245A"/>
    <w:rsid w:val="43FA5DE7"/>
    <w:rsid w:val="43FD8356"/>
    <w:rsid w:val="44004352"/>
    <w:rsid w:val="44019B69"/>
    <w:rsid w:val="4401FCBC"/>
    <w:rsid w:val="440FDBAF"/>
    <w:rsid w:val="4414C829"/>
    <w:rsid w:val="441DC001"/>
    <w:rsid w:val="441E821B"/>
    <w:rsid w:val="44273C7F"/>
    <w:rsid w:val="442B0A8D"/>
    <w:rsid w:val="44392D8B"/>
    <w:rsid w:val="44418A7A"/>
    <w:rsid w:val="444A2AA7"/>
    <w:rsid w:val="444E11C4"/>
    <w:rsid w:val="4457B6CE"/>
    <w:rsid w:val="445FA680"/>
    <w:rsid w:val="446DF230"/>
    <w:rsid w:val="44792198"/>
    <w:rsid w:val="4479EF1F"/>
    <w:rsid w:val="4496B5D0"/>
    <w:rsid w:val="4498F5DC"/>
    <w:rsid w:val="44A3483B"/>
    <w:rsid w:val="44A7BB31"/>
    <w:rsid w:val="44A82F88"/>
    <w:rsid w:val="44A8CF0A"/>
    <w:rsid w:val="44AA56E3"/>
    <w:rsid w:val="44B14524"/>
    <w:rsid w:val="44B1EF71"/>
    <w:rsid w:val="44B3B9F2"/>
    <w:rsid w:val="44B6A87A"/>
    <w:rsid w:val="44BAAB04"/>
    <w:rsid w:val="44BD289B"/>
    <w:rsid w:val="44C5C69E"/>
    <w:rsid w:val="44CB2760"/>
    <w:rsid w:val="44D06839"/>
    <w:rsid w:val="44D0EDFC"/>
    <w:rsid w:val="44D33D62"/>
    <w:rsid w:val="44D419CA"/>
    <w:rsid w:val="44DE47A8"/>
    <w:rsid w:val="44E058B1"/>
    <w:rsid w:val="44E17039"/>
    <w:rsid w:val="44E805F5"/>
    <w:rsid w:val="44FA3178"/>
    <w:rsid w:val="4502C045"/>
    <w:rsid w:val="45053609"/>
    <w:rsid w:val="4505DDB2"/>
    <w:rsid w:val="451063B7"/>
    <w:rsid w:val="45170DF2"/>
    <w:rsid w:val="45314D87"/>
    <w:rsid w:val="45329EBD"/>
    <w:rsid w:val="45354D6D"/>
    <w:rsid w:val="453E7680"/>
    <w:rsid w:val="4544C343"/>
    <w:rsid w:val="45468844"/>
    <w:rsid w:val="454AAFC7"/>
    <w:rsid w:val="454C1D66"/>
    <w:rsid w:val="454E4042"/>
    <w:rsid w:val="4551EF08"/>
    <w:rsid w:val="4557FAC9"/>
    <w:rsid w:val="45598668"/>
    <w:rsid w:val="455D7FE0"/>
    <w:rsid w:val="455D9A33"/>
    <w:rsid w:val="455DAFFF"/>
    <w:rsid w:val="45664F56"/>
    <w:rsid w:val="45727A34"/>
    <w:rsid w:val="4572D9E7"/>
    <w:rsid w:val="4576131E"/>
    <w:rsid w:val="457BAF7A"/>
    <w:rsid w:val="4582B935"/>
    <w:rsid w:val="45903A44"/>
    <w:rsid w:val="4590938C"/>
    <w:rsid w:val="4594ABEA"/>
    <w:rsid w:val="45998ED7"/>
    <w:rsid w:val="459A4148"/>
    <w:rsid w:val="45A1892D"/>
    <w:rsid w:val="45AC85CB"/>
    <w:rsid w:val="45B81B08"/>
    <w:rsid w:val="45BCAFB5"/>
    <w:rsid w:val="45BCC822"/>
    <w:rsid w:val="45C07BB9"/>
    <w:rsid w:val="45C36D00"/>
    <w:rsid w:val="45C7D81A"/>
    <w:rsid w:val="45D93771"/>
    <w:rsid w:val="45DB00CC"/>
    <w:rsid w:val="45E37355"/>
    <w:rsid w:val="45E3DA01"/>
    <w:rsid w:val="45F1083D"/>
    <w:rsid w:val="45F28FEC"/>
    <w:rsid w:val="45F6D373"/>
    <w:rsid w:val="45FED8A0"/>
    <w:rsid w:val="4601BEF8"/>
    <w:rsid w:val="4602F46B"/>
    <w:rsid w:val="46040403"/>
    <w:rsid w:val="460F71BA"/>
    <w:rsid w:val="461055A5"/>
    <w:rsid w:val="4615BF80"/>
    <w:rsid w:val="4618FB2B"/>
    <w:rsid w:val="461AA5A0"/>
    <w:rsid w:val="462159C8"/>
    <w:rsid w:val="46216FAF"/>
    <w:rsid w:val="46280DDE"/>
    <w:rsid w:val="4634D79B"/>
    <w:rsid w:val="4645DA8B"/>
    <w:rsid w:val="4653000A"/>
    <w:rsid w:val="46543218"/>
    <w:rsid w:val="465B2B92"/>
    <w:rsid w:val="465F0638"/>
    <w:rsid w:val="466127B9"/>
    <w:rsid w:val="466D3CDC"/>
    <w:rsid w:val="4672D307"/>
    <w:rsid w:val="46753888"/>
    <w:rsid w:val="4675A9F8"/>
    <w:rsid w:val="4692012A"/>
    <w:rsid w:val="469CF032"/>
    <w:rsid w:val="46A1479D"/>
    <w:rsid w:val="46B09D86"/>
    <w:rsid w:val="46B7E1BD"/>
    <w:rsid w:val="46BB7450"/>
    <w:rsid w:val="46BCC5CD"/>
    <w:rsid w:val="46BF687E"/>
    <w:rsid w:val="46C7F2E9"/>
    <w:rsid w:val="46D173EE"/>
    <w:rsid w:val="46E0CE39"/>
    <w:rsid w:val="46E4A960"/>
    <w:rsid w:val="46EACFB2"/>
    <w:rsid w:val="46EE482E"/>
    <w:rsid w:val="46F73830"/>
    <w:rsid w:val="4708A4BD"/>
    <w:rsid w:val="470DBC42"/>
    <w:rsid w:val="4714A14A"/>
    <w:rsid w:val="4716AABD"/>
    <w:rsid w:val="471C3924"/>
    <w:rsid w:val="471F1DE7"/>
    <w:rsid w:val="4724E345"/>
    <w:rsid w:val="472573C4"/>
    <w:rsid w:val="47265FB4"/>
    <w:rsid w:val="472AA5A3"/>
    <w:rsid w:val="4733DBD4"/>
    <w:rsid w:val="473A4976"/>
    <w:rsid w:val="473EF846"/>
    <w:rsid w:val="474A6B85"/>
    <w:rsid w:val="474A89AA"/>
    <w:rsid w:val="474E1090"/>
    <w:rsid w:val="4753418D"/>
    <w:rsid w:val="4757375C"/>
    <w:rsid w:val="47589883"/>
    <w:rsid w:val="475FCCE7"/>
    <w:rsid w:val="476964F2"/>
    <w:rsid w:val="476FF026"/>
    <w:rsid w:val="47728115"/>
    <w:rsid w:val="47857367"/>
    <w:rsid w:val="47858413"/>
    <w:rsid w:val="478B95E5"/>
    <w:rsid w:val="478D3DB6"/>
    <w:rsid w:val="47935BED"/>
    <w:rsid w:val="4793A4F2"/>
    <w:rsid w:val="47940FEA"/>
    <w:rsid w:val="47975A02"/>
    <w:rsid w:val="47979B0C"/>
    <w:rsid w:val="47A0B9B1"/>
    <w:rsid w:val="47A6887F"/>
    <w:rsid w:val="47AA024E"/>
    <w:rsid w:val="47AA851D"/>
    <w:rsid w:val="47AB813D"/>
    <w:rsid w:val="47B1DF73"/>
    <w:rsid w:val="47B2C318"/>
    <w:rsid w:val="47B3B6BA"/>
    <w:rsid w:val="47B3C856"/>
    <w:rsid w:val="47C7DD14"/>
    <w:rsid w:val="47C962E3"/>
    <w:rsid w:val="47CF18DB"/>
    <w:rsid w:val="47D3412A"/>
    <w:rsid w:val="47D3B2C6"/>
    <w:rsid w:val="47D920DD"/>
    <w:rsid w:val="47DE7738"/>
    <w:rsid w:val="47E0AB14"/>
    <w:rsid w:val="47E49DB4"/>
    <w:rsid w:val="47EA32FC"/>
    <w:rsid w:val="47EE4DC5"/>
    <w:rsid w:val="47EEB0ED"/>
    <w:rsid w:val="47F1FB1C"/>
    <w:rsid w:val="47F9596F"/>
    <w:rsid w:val="47FA2578"/>
    <w:rsid w:val="47FD193A"/>
    <w:rsid w:val="47FE490C"/>
    <w:rsid w:val="480644B4"/>
    <w:rsid w:val="4809E205"/>
    <w:rsid w:val="4809F3F7"/>
    <w:rsid w:val="480AD222"/>
    <w:rsid w:val="4810CAA6"/>
    <w:rsid w:val="48133D60"/>
    <w:rsid w:val="481C202C"/>
    <w:rsid w:val="481DDCE8"/>
    <w:rsid w:val="481FFA48"/>
    <w:rsid w:val="48297350"/>
    <w:rsid w:val="4830C6E0"/>
    <w:rsid w:val="483BDF12"/>
    <w:rsid w:val="4840A7AE"/>
    <w:rsid w:val="4844A8BB"/>
    <w:rsid w:val="484F2BC2"/>
    <w:rsid w:val="484FF33C"/>
    <w:rsid w:val="4853454E"/>
    <w:rsid w:val="4856F8D1"/>
    <w:rsid w:val="4857B1C9"/>
    <w:rsid w:val="48581F48"/>
    <w:rsid w:val="4864CA83"/>
    <w:rsid w:val="486D8E41"/>
    <w:rsid w:val="487802B1"/>
    <w:rsid w:val="48796373"/>
    <w:rsid w:val="4879E9CF"/>
    <w:rsid w:val="4881AE36"/>
    <w:rsid w:val="48825ABA"/>
    <w:rsid w:val="4887DA3D"/>
    <w:rsid w:val="4898B662"/>
    <w:rsid w:val="489D3827"/>
    <w:rsid w:val="48A0D66B"/>
    <w:rsid w:val="48A775A9"/>
    <w:rsid w:val="48AE3573"/>
    <w:rsid w:val="48B0B62E"/>
    <w:rsid w:val="48B1FD6F"/>
    <w:rsid w:val="48BDEBDA"/>
    <w:rsid w:val="48C58A2C"/>
    <w:rsid w:val="48C5D52D"/>
    <w:rsid w:val="48D00A21"/>
    <w:rsid w:val="48D2E452"/>
    <w:rsid w:val="48D5493E"/>
    <w:rsid w:val="48DB5772"/>
    <w:rsid w:val="48DE786C"/>
    <w:rsid w:val="48DF2DD0"/>
    <w:rsid w:val="48E23BB2"/>
    <w:rsid w:val="4904B370"/>
    <w:rsid w:val="4906815B"/>
    <w:rsid w:val="49099E63"/>
    <w:rsid w:val="490C32C3"/>
    <w:rsid w:val="490EB9DE"/>
    <w:rsid w:val="490F80C3"/>
    <w:rsid w:val="49115726"/>
    <w:rsid w:val="492169C3"/>
    <w:rsid w:val="4926D68F"/>
    <w:rsid w:val="4926FC02"/>
    <w:rsid w:val="492B4F9B"/>
    <w:rsid w:val="4935B64C"/>
    <w:rsid w:val="493DFC05"/>
    <w:rsid w:val="4949D28B"/>
    <w:rsid w:val="4950BF36"/>
    <w:rsid w:val="4950D749"/>
    <w:rsid w:val="495EE8FE"/>
    <w:rsid w:val="4965B96F"/>
    <w:rsid w:val="496B301D"/>
    <w:rsid w:val="496EC2B3"/>
    <w:rsid w:val="4971A6F0"/>
    <w:rsid w:val="4977336C"/>
    <w:rsid w:val="4980487F"/>
    <w:rsid w:val="49869DE5"/>
    <w:rsid w:val="4990C0CE"/>
    <w:rsid w:val="4991F1A2"/>
    <w:rsid w:val="49A29517"/>
    <w:rsid w:val="49A30DAA"/>
    <w:rsid w:val="49A43CB4"/>
    <w:rsid w:val="49AAC84C"/>
    <w:rsid w:val="49AFA047"/>
    <w:rsid w:val="49B1DAE0"/>
    <w:rsid w:val="49B9517E"/>
    <w:rsid w:val="49C1CCAC"/>
    <w:rsid w:val="49C4F691"/>
    <w:rsid w:val="49D63168"/>
    <w:rsid w:val="49D7C985"/>
    <w:rsid w:val="49D9624E"/>
    <w:rsid w:val="49D9A6DF"/>
    <w:rsid w:val="49E71F24"/>
    <w:rsid w:val="49EA1AFC"/>
    <w:rsid w:val="49EA3E44"/>
    <w:rsid w:val="49EBE7DF"/>
    <w:rsid w:val="49EE5614"/>
    <w:rsid w:val="49F283EB"/>
    <w:rsid w:val="49F90473"/>
    <w:rsid w:val="49F99966"/>
    <w:rsid w:val="49FE998E"/>
    <w:rsid w:val="4A065BAB"/>
    <w:rsid w:val="4A0B12DD"/>
    <w:rsid w:val="4A1C3677"/>
    <w:rsid w:val="4A1CB05E"/>
    <w:rsid w:val="4A1DE94C"/>
    <w:rsid w:val="4A203D2B"/>
    <w:rsid w:val="4A23EDE3"/>
    <w:rsid w:val="4A279F4D"/>
    <w:rsid w:val="4A27BF05"/>
    <w:rsid w:val="4A2BE092"/>
    <w:rsid w:val="4A30360F"/>
    <w:rsid w:val="4A32C836"/>
    <w:rsid w:val="4A355B88"/>
    <w:rsid w:val="4A415889"/>
    <w:rsid w:val="4A428373"/>
    <w:rsid w:val="4A4C095F"/>
    <w:rsid w:val="4A4C3E7D"/>
    <w:rsid w:val="4A4F60A7"/>
    <w:rsid w:val="4A613ABB"/>
    <w:rsid w:val="4A6188E8"/>
    <w:rsid w:val="4A6E117C"/>
    <w:rsid w:val="4A755384"/>
    <w:rsid w:val="4A76E400"/>
    <w:rsid w:val="4A805528"/>
    <w:rsid w:val="4A834174"/>
    <w:rsid w:val="4A8B19D9"/>
    <w:rsid w:val="4A8D58CC"/>
    <w:rsid w:val="4A985333"/>
    <w:rsid w:val="4AA547CD"/>
    <w:rsid w:val="4AACCC18"/>
    <w:rsid w:val="4AB090F4"/>
    <w:rsid w:val="4ABD3E66"/>
    <w:rsid w:val="4ABDA1D8"/>
    <w:rsid w:val="4AC912C9"/>
    <w:rsid w:val="4AE8DE37"/>
    <w:rsid w:val="4AF9318B"/>
    <w:rsid w:val="4AFC8183"/>
    <w:rsid w:val="4B01FF34"/>
    <w:rsid w:val="4B03E45D"/>
    <w:rsid w:val="4B1B63BC"/>
    <w:rsid w:val="4B204AA8"/>
    <w:rsid w:val="4B3059DA"/>
    <w:rsid w:val="4B319031"/>
    <w:rsid w:val="4B33A35C"/>
    <w:rsid w:val="4B34CEE5"/>
    <w:rsid w:val="4B43CC3B"/>
    <w:rsid w:val="4B4A1ED1"/>
    <w:rsid w:val="4B527145"/>
    <w:rsid w:val="4B52828B"/>
    <w:rsid w:val="4B53D0F8"/>
    <w:rsid w:val="4B5637B7"/>
    <w:rsid w:val="4B5B285E"/>
    <w:rsid w:val="4B693E30"/>
    <w:rsid w:val="4B6FA660"/>
    <w:rsid w:val="4B700E6E"/>
    <w:rsid w:val="4B719B0A"/>
    <w:rsid w:val="4B720AA5"/>
    <w:rsid w:val="4B746A44"/>
    <w:rsid w:val="4B7F7503"/>
    <w:rsid w:val="4B80AA2C"/>
    <w:rsid w:val="4B81F9E6"/>
    <w:rsid w:val="4B86368A"/>
    <w:rsid w:val="4B8BEBE5"/>
    <w:rsid w:val="4B950A09"/>
    <w:rsid w:val="4B96C190"/>
    <w:rsid w:val="4B9C6246"/>
    <w:rsid w:val="4BA6E683"/>
    <w:rsid w:val="4BB4DF15"/>
    <w:rsid w:val="4BBBE984"/>
    <w:rsid w:val="4BBEEADB"/>
    <w:rsid w:val="4BBF132B"/>
    <w:rsid w:val="4BC0D7CF"/>
    <w:rsid w:val="4BD87247"/>
    <w:rsid w:val="4BDB001B"/>
    <w:rsid w:val="4BF4B918"/>
    <w:rsid w:val="4BF5EFC7"/>
    <w:rsid w:val="4BF5F851"/>
    <w:rsid w:val="4BFE02D4"/>
    <w:rsid w:val="4C052C50"/>
    <w:rsid w:val="4C08539D"/>
    <w:rsid w:val="4C0AF5EC"/>
    <w:rsid w:val="4C0C9DEE"/>
    <w:rsid w:val="4C13DEFD"/>
    <w:rsid w:val="4C1FA708"/>
    <w:rsid w:val="4C202460"/>
    <w:rsid w:val="4C239781"/>
    <w:rsid w:val="4C250152"/>
    <w:rsid w:val="4C31D375"/>
    <w:rsid w:val="4C34C8DB"/>
    <w:rsid w:val="4C35AFDB"/>
    <w:rsid w:val="4C40A401"/>
    <w:rsid w:val="4C47BA58"/>
    <w:rsid w:val="4C4A9470"/>
    <w:rsid w:val="4C4B2F29"/>
    <w:rsid w:val="4C4CC614"/>
    <w:rsid w:val="4C577BA5"/>
    <w:rsid w:val="4C577FF1"/>
    <w:rsid w:val="4C60F4B1"/>
    <w:rsid w:val="4C6F561B"/>
    <w:rsid w:val="4C750F6F"/>
    <w:rsid w:val="4C763613"/>
    <w:rsid w:val="4C7E2E71"/>
    <w:rsid w:val="4C83DB43"/>
    <w:rsid w:val="4C879BCC"/>
    <w:rsid w:val="4C933CBE"/>
    <w:rsid w:val="4C9AAE8D"/>
    <w:rsid w:val="4CAA1895"/>
    <w:rsid w:val="4CAC5848"/>
    <w:rsid w:val="4CAED42E"/>
    <w:rsid w:val="4CB7CC77"/>
    <w:rsid w:val="4CC83BA4"/>
    <w:rsid w:val="4CD10442"/>
    <w:rsid w:val="4CD227E4"/>
    <w:rsid w:val="4CD2CB6D"/>
    <w:rsid w:val="4CD41486"/>
    <w:rsid w:val="4CD48D16"/>
    <w:rsid w:val="4CE1D944"/>
    <w:rsid w:val="4CEB08FF"/>
    <w:rsid w:val="4CED1080"/>
    <w:rsid w:val="4CF3641E"/>
    <w:rsid w:val="4CFF576C"/>
    <w:rsid w:val="4D003F5D"/>
    <w:rsid w:val="4D1B504D"/>
    <w:rsid w:val="4D23BFB9"/>
    <w:rsid w:val="4D24BD07"/>
    <w:rsid w:val="4D25FCA1"/>
    <w:rsid w:val="4D33E35D"/>
    <w:rsid w:val="4D359F81"/>
    <w:rsid w:val="4D35DAB0"/>
    <w:rsid w:val="4D3618DA"/>
    <w:rsid w:val="4D3B11FB"/>
    <w:rsid w:val="4D42417D"/>
    <w:rsid w:val="4D44B927"/>
    <w:rsid w:val="4D4E6B44"/>
    <w:rsid w:val="4D53063F"/>
    <w:rsid w:val="4D532E02"/>
    <w:rsid w:val="4D5406D6"/>
    <w:rsid w:val="4D5458D6"/>
    <w:rsid w:val="4D56C1C8"/>
    <w:rsid w:val="4D5C84E0"/>
    <w:rsid w:val="4D645835"/>
    <w:rsid w:val="4D6860D0"/>
    <w:rsid w:val="4D68E5B9"/>
    <w:rsid w:val="4D74748A"/>
    <w:rsid w:val="4D74BEE8"/>
    <w:rsid w:val="4D8025C5"/>
    <w:rsid w:val="4D80276B"/>
    <w:rsid w:val="4D82FECA"/>
    <w:rsid w:val="4D8564F6"/>
    <w:rsid w:val="4D892CBB"/>
    <w:rsid w:val="4D8E508E"/>
    <w:rsid w:val="4D92F147"/>
    <w:rsid w:val="4D982995"/>
    <w:rsid w:val="4D9C4269"/>
    <w:rsid w:val="4D9F86C5"/>
    <w:rsid w:val="4DB283D6"/>
    <w:rsid w:val="4DB3616D"/>
    <w:rsid w:val="4DB4FE71"/>
    <w:rsid w:val="4DB8F4DE"/>
    <w:rsid w:val="4DBA2E16"/>
    <w:rsid w:val="4DCE40A5"/>
    <w:rsid w:val="4DCEE5A0"/>
    <w:rsid w:val="4DD16355"/>
    <w:rsid w:val="4DE80128"/>
    <w:rsid w:val="4DEBA771"/>
    <w:rsid w:val="4DF03B29"/>
    <w:rsid w:val="4DF799F7"/>
    <w:rsid w:val="4DFF973D"/>
    <w:rsid w:val="4E0124EA"/>
    <w:rsid w:val="4E04020B"/>
    <w:rsid w:val="4E05F74F"/>
    <w:rsid w:val="4E119910"/>
    <w:rsid w:val="4E1A4CFE"/>
    <w:rsid w:val="4E1AE49F"/>
    <w:rsid w:val="4E1E4354"/>
    <w:rsid w:val="4E23055E"/>
    <w:rsid w:val="4E2309DA"/>
    <w:rsid w:val="4E28AB2F"/>
    <w:rsid w:val="4E3C1895"/>
    <w:rsid w:val="4E3C44F7"/>
    <w:rsid w:val="4E3FB05C"/>
    <w:rsid w:val="4E400367"/>
    <w:rsid w:val="4E4C47F7"/>
    <w:rsid w:val="4E4E7BBA"/>
    <w:rsid w:val="4E4E9E19"/>
    <w:rsid w:val="4E4FDF6C"/>
    <w:rsid w:val="4E55D021"/>
    <w:rsid w:val="4E57F90F"/>
    <w:rsid w:val="4E60275C"/>
    <w:rsid w:val="4E6D02AF"/>
    <w:rsid w:val="4E726F30"/>
    <w:rsid w:val="4E7B6F82"/>
    <w:rsid w:val="4E92EDF6"/>
    <w:rsid w:val="4E9AE88B"/>
    <w:rsid w:val="4E9B4ABB"/>
    <w:rsid w:val="4E9BD4AF"/>
    <w:rsid w:val="4EA55800"/>
    <w:rsid w:val="4EA6A3BA"/>
    <w:rsid w:val="4EAA56AC"/>
    <w:rsid w:val="4EB29FA4"/>
    <w:rsid w:val="4EB900AB"/>
    <w:rsid w:val="4EC2F4F2"/>
    <w:rsid w:val="4EC5888D"/>
    <w:rsid w:val="4EC75F3C"/>
    <w:rsid w:val="4ECA1CEA"/>
    <w:rsid w:val="4ECE90B8"/>
    <w:rsid w:val="4ED2A749"/>
    <w:rsid w:val="4EDED1EE"/>
    <w:rsid w:val="4EE5B88D"/>
    <w:rsid w:val="4EE5D8D7"/>
    <w:rsid w:val="4EE916B5"/>
    <w:rsid w:val="4EEBBA50"/>
    <w:rsid w:val="4EEF6C98"/>
    <w:rsid w:val="4EF1CE80"/>
    <w:rsid w:val="4EF3C669"/>
    <w:rsid w:val="4F0BCF3B"/>
    <w:rsid w:val="4F140295"/>
    <w:rsid w:val="4F143170"/>
    <w:rsid w:val="4F1A97EB"/>
    <w:rsid w:val="4F1BCFF0"/>
    <w:rsid w:val="4F1CB385"/>
    <w:rsid w:val="4F2A755C"/>
    <w:rsid w:val="4F2ED466"/>
    <w:rsid w:val="4F325E99"/>
    <w:rsid w:val="4F32D5D0"/>
    <w:rsid w:val="4F33F7FC"/>
    <w:rsid w:val="4F3A1FFF"/>
    <w:rsid w:val="4F3CA6E6"/>
    <w:rsid w:val="4F3EA783"/>
    <w:rsid w:val="4F41F086"/>
    <w:rsid w:val="4F4962B6"/>
    <w:rsid w:val="4F498108"/>
    <w:rsid w:val="4F4A820B"/>
    <w:rsid w:val="4F4A9156"/>
    <w:rsid w:val="4F539BE3"/>
    <w:rsid w:val="4F5EEA92"/>
    <w:rsid w:val="4F615D0B"/>
    <w:rsid w:val="4F715888"/>
    <w:rsid w:val="4F74AAF2"/>
    <w:rsid w:val="4F7C4A3C"/>
    <w:rsid w:val="4F8198EC"/>
    <w:rsid w:val="4F830882"/>
    <w:rsid w:val="4F8FDC6E"/>
    <w:rsid w:val="4F9D657E"/>
    <w:rsid w:val="4F9F6001"/>
    <w:rsid w:val="4FA77267"/>
    <w:rsid w:val="4FAB2723"/>
    <w:rsid w:val="4FAC9217"/>
    <w:rsid w:val="4FB1A0FB"/>
    <w:rsid w:val="4FB6FED9"/>
    <w:rsid w:val="4FB794EC"/>
    <w:rsid w:val="4FB9E9E5"/>
    <w:rsid w:val="4FBE85F8"/>
    <w:rsid w:val="4FBF39E5"/>
    <w:rsid w:val="4FC08A5E"/>
    <w:rsid w:val="4FC16AEC"/>
    <w:rsid w:val="4FC697F2"/>
    <w:rsid w:val="4FC8B131"/>
    <w:rsid w:val="4FCCB365"/>
    <w:rsid w:val="4FCF7576"/>
    <w:rsid w:val="4FCFE713"/>
    <w:rsid w:val="4FD52078"/>
    <w:rsid w:val="4FDB5861"/>
    <w:rsid w:val="4FDE6214"/>
    <w:rsid w:val="4FE01A2A"/>
    <w:rsid w:val="4FE1A568"/>
    <w:rsid w:val="4FE324C9"/>
    <w:rsid w:val="4FEE5078"/>
    <w:rsid w:val="4FF3CB34"/>
    <w:rsid w:val="5003D5FC"/>
    <w:rsid w:val="50046D6E"/>
    <w:rsid w:val="5008F2B1"/>
    <w:rsid w:val="5009CA49"/>
    <w:rsid w:val="500DAD0E"/>
    <w:rsid w:val="50257AC3"/>
    <w:rsid w:val="502EC52A"/>
    <w:rsid w:val="502FD297"/>
    <w:rsid w:val="5032A883"/>
    <w:rsid w:val="503A1DD4"/>
    <w:rsid w:val="50417349"/>
    <w:rsid w:val="50439E18"/>
    <w:rsid w:val="504D22F0"/>
    <w:rsid w:val="505037E6"/>
    <w:rsid w:val="505C4541"/>
    <w:rsid w:val="50605EFA"/>
    <w:rsid w:val="5065E38B"/>
    <w:rsid w:val="50669752"/>
    <w:rsid w:val="506B841F"/>
    <w:rsid w:val="50754C49"/>
    <w:rsid w:val="5077AAE0"/>
    <w:rsid w:val="5083784A"/>
    <w:rsid w:val="508A1C47"/>
    <w:rsid w:val="5091191E"/>
    <w:rsid w:val="5098071A"/>
    <w:rsid w:val="50995F31"/>
    <w:rsid w:val="509ACBFA"/>
    <w:rsid w:val="509AF232"/>
    <w:rsid w:val="509B0C04"/>
    <w:rsid w:val="509EA6E7"/>
    <w:rsid w:val="50A5B69A"/>
    <w:rsid w:val="50AA9CEC"/>
    <w:rsid w:val="50B4C2AA"/>
    <w:rsid w:val="50C35413"/>
    <w:rsid w:val="50C372B3"/>
    <w:rsid w:val="50C5FBD0"/>
    <w:rsid w:val="50CEC552"/>
    <w:rsid w:val="50D524BD"/>
    <w:rsid w:val="50D79D95"/>
    <w:rsid w:val="50D894E7"/>
    <w:rsid w:val="50EFAC31"/>
    <w:rsid w:val="50F67D73"/>
    <w:rsid w:val="50F84408"/>
    <w:rsid w:val="50F9B68F"/>
    <w:rsid w:val="5101B451"/>
    <w:rsid w:val="51053CB0"/>
    <w:rsid w:val="510C9EA6"/>
    <w:rsid w:val="51107345"/>
    <w:rsid w:val="5112DD22"/>
    <w:rsid w:val="51187BCF"/>
    <w:rsid w:val="511C0C82"/>
    <w:rsid w:val="511F8C35"/>
    <w:rsid w:val="5124AA15"/>
    <w:rsid w:val="51269958"/>
    <w:rsid w:val="5126FD1E"/>
    <w:rsid w:val="512B3A95"/>
    <w:rsid w:val="512DD673"/>
    <w:rsid w:val="51370B3A"/>
    <w:rsid w:val="513DE152"/>
    <w:rsid w:val="5140ED58"/>
    <w:rsid w:val="5140F1A9"/>
    <w:rsid w:val="51442743"/>
    <w:rsid w:val="51531258"/>
    <w:rsid w:val="515DF522"/>
    <w:rsid w:val="516A88B3"/>
    <w:rsid w:val="5175DA0D"/>
    <w:rsid w:val="517F2E0C"/>
    <w:rsid w:val="5182CE0F"/>
    <w:rsid w:val="51839D8D"/>
    <w:rsid w:val="519C9F5F"/>
    <w:rsid w:val="519D0C0C"/>
    <w:rsid w:val="51A0B881"/>
    <w:rsid w:val="51A0E2BB"/>
    <w:rsid w:val="51A1A017"/>
    <w:rsid w:val="51A4C312"/>
    <w:rsid w:val="51A597C9"/>
    <w:rsid w:val="51AC3E30"/>
    <w:rsid w:val="51ACF3D1"/>
    <w:rsid w:val="51B05A25"/>
    <w:rsid w:val="51B6EAB1"/>
    <w:rsid w:val="51C6DA7A"/>
    <w:rsid w:val="51D527B8"/>
    <w:rsid w:val="51E26C8B"/>
    <w:rsid w:val="51E3E2B6"/>
    <w:rsid w:val="51E93682"/>
    <w:rsid w:val="51F14D5C"/>
    <w:rsid w:val="51F60DEC"/>
    <w:rsid w:val="51F730DC"/>
    <w:rsid w:val="51F9A22A"/>
    <w:rsid w:val="51FEBA28"/>
    <w:rsid w:val="521020BC"/>
    <w:rsid w:val="5212542D"/>
    <w:rsid w:val="5218C16B"/>
    <w:rsid w:val="521B2B45"/>
    <w:rsid w:val="521D7999"/>
    <w:rsid w:val="522123DE"/>
    <w:rsid w:val="5224535B"/>
    <w:rsid w:val="5233C18F"/>
    <w:rsid w:val="52447676"/>
    <w:rsid w:val="52462FE4"/>
    <w:rsid w:val="524C3355"/>
    <w:rsid w:val="524DAC0E"/>
    <w:rsid w:val="5251EE36"/>
    <w:rsid w:val="5254FFAA"/>
    <w:rsid w:val="525583D8"/>
    <w:rsid w:val="52565388"/>
    <w:rsid w:val="5257DEFB"/>
    <w:rsid w:val="525AB337"/>
    <w:rsid w:val="525EAE62"/>
    <w:rsid w:val="525F7A67"/>
    <w:rsid w:val="52693C19"/>
    <w:rsid w:val="526DD05D"/>
    <w:rsid w:val="526EFF52"/>
    <w:rsid w:val="5271DC8A"/>
    <w:rsid w:val="5271E973"/>
    <w:rsid w:val="527600BD"/>
    <w:rsid w:val="527AEF73"/>
    <w:rsid w:val="527C5025"/>
    <w:rsid w:val="52866494"/>
    <w:rsid w:val="52873E78"/>
    <w:rsid w:val="528E48BF"/>
    <w:rsid w:val="5291F27E"/>
    <w:rsid w:val="52958DB2"/>
    <w:rsid w:val="529FB55A"/>
    <w:rsid w:val="52A00BCE"/>
    <w:rsid w:val="52A51DD9"/>
    <w:rsid w:val="52C395E1"/>
    <w:rsid w:val="52C5A9A5"/>
    <w:rsid w:val="52C76627"/>
    <w:rsid w:val="52CDF649"/>
    <w:rsid w:val="52D2F8F4"/>
    <w:rsid w:val="52D9FFEA"/>
    <w:rsid w:val="52DB3225"/>
    <w:rsid w:val="52DB9990"/>
    <w:rsid w:val="52E59FD0"/>
    <w:rsid w:val="52E75527"/>
    <w:rsid w:val="52EBBBCB"/>
    <w:rsid w:val="52EC4739"/>
    <w:rsid w:val="52ED6372"/>
    <w:rsid w:val="52F2853C"/>
    <w:rsid w:val="52F4335E"/>
    <w:rsid w:val="52FF42B7"/>
    <w:rsid w:val="52FFFE91"/>
    <w:rsid w:val="530438E6"/>
    <w:rsid w:val="530BA85A"/>
    <w:rsid w:val="530CECAB"/>
    <w:rsid w:val="530E8182"/>
    <w:rsid w:val="531696C3"/>
    <w:rsid w:val="531762C3"/>
    <w:rsid w:val="5317B997"/>
    <w:rsid w:val="531F6F50"/>
    <w:rsid w:val="531FA38F"/>
    <w:rsid w:val="5325C67D"/>
    <w:rsid w:val="5325FBB1"/>
    <w:rsid w:val="53292E92"/>
    <w:rsid w:val="532B60CC"/>
    <w:rsid w:val="534BD309"/>
    <w:rsid w:val="5350DB03"/>
    <w:rsid w:val="53516880"/>
    <w:rsid w:val="5352063A"/>
    <w:rsid w:val="536C96A8"/>
    <w:rsid w:val="536CD48A"/>
    <w:rsid w:val="536EC73B"/>
    <w:rsid w:val="537309F3"/>
    <w:rsid w:val="5377D4E5"/>
    <w:rsid w:val="537D90BB"/>
    <w:rsid w:val="53A53D2D"/>
    <w:rsid w:val="53B5F16B"/>
    <w:rsid w:val="53BF97E9"/>
    <w:rsid w:val="53BFFE2C"/>
    <w:rsid w:val="53CF14D8"/>
    <w:rsid w:val="53D24E3B"/>
    <w:rsid w:val="53D46B35"/>
    <w:rsid w:val="53D610D7"/>
    <w:rsid w:val="53E913B9"/>
    <w:rsid w:val="53F128EB"/>
    <w:rsid w:val="53F74A09"/>
    <w:rsid w:val="53FA7EC3"/>
    <w:rsid w:val="53FB2DC0"/>
    <w:rsid w:val="540646F3"/>
    <w:rsid w:val="540F2264"/>
    <w:rsid w:val="540F6302"/>
    <w:rsid w:val="54105CB5"/>
    <w:rsid w:val="5411D8A5"/>
    <w:rsid w:val="5413B955"/>
    <w:rsid w:val="54169043"/>
    <w:rsid w:val="541DCA31"/>
    <w:rsid w:val="541E19FB"/>
    <w:rsid w:val="542086F0"/>
    <w:rsid w:val="54232A9D"/>
    <w:rsid w:val="5424DFDC"/>
    <w:rsid w:val="54269DEF"/>
    <w:rsid w:val="542733A2"/>
    <w:rsid w:val="5431ED90"/>
    <w:rsid w:val="5434C6A0"/>
    <w:rsid w:val="5437CA0B"/>
    <w:rsid w:val="543847DA"/>
    <w:rsid w:val="543C576A"/>
    <w:rsid w:val="543F129D"/>
    <w:rsid w:val="543F681B"/>
    <w:rsid w:val="544153BE"/>
    <w:rsid w:val="54416DEF"/>
    <w:rsid w:val="54463AEA"/>
    <w:rsid w:val="5449CB42"/>
    <w:rsid w:val="544AADAE"/>
    <w:rsid w:val="544DBF2E"/>
    <w:rsid w:val="54541037"/>
    <w:rsid w:val="5455991D"/>
    <w:rsid w:val="545BF26D"/>
    <w:rsid w:val="54614053"/>
    <w:rsid w:val="54630055"/>
    <w:rsid w:val="54638808"/>
    <w:rsid w:val="5465E76F"/>
    <w:rsid w:val="5473B934"/>
    <w:rsid w:val="54806CB5"/>
    <w:rsid w:val="5484033C"/>
    <w:rsid w:val="548891AA"/>
    <w:rsid w:val="548A4D36"/>
    <w:rsid w:val="548AB9E2"/>
    <w:rsid w:val="54998A0A"/>
    <w:rsid w:val="549A4113"/>
    <w:rsid w:val="549D9108"/>
    <w:rsid w:val="54A12E81"/>
    <w:rsid w:val="54A8668F"/>
    <w:rsid w:val="54B717FE"/>
    <w:rsid w:val="54BFDE57"/>
    <w:rsid w:val="54C640D8"/>
    <w:rsid w:val="54CB7E3D"/>
    <w:rsid w:val="54D0BE2B"/>
    <w:rsid w:val="54E70843"/>
    <w:rsid w:val="54ECB3CE"/>
    <w:rsid w:val="54F46061"/>
    <w:rsid w:val="54F4CBD5"/>
    <w:rsid w:val="54F95C26"/>
    <w:rsid w:val="5505655D"/>
    <w:rsid w:val="5505AE43"/>
    <w:rsid w:val="5507BCEB"/>
    <w:rsid w:val="550A2A0F"/>
    <w:rsid w:val="550D0FF8"/>
    <w:rsid w:val="5513C619"/>
    <w:rsid w:val="55214FDD"/>
    <w:rsid w:val="552E652A"/>
    <w:rsid w:val="553248DA"/>
    <w:rsid w:val="553BFE51"/>
    <w:rsid w:val="553CAC11"/>
    <w:rsid w:val="55424A35"/>
    <w:rsid w:val="55461C57"/>
    <w:rsid w:val="5549CA52"/>
    <w:rsid w:val="554B3308"/>
    <w:rsid w:val="5555AC38"/>
    <w:rsid w:val="555A81C8"/>
    <w:rsid w:val="555B8E3F"/>
    <w:rsid w:val="5560BF8E"/>
    <w:rsid w:val="5560EF09"/>
    <w:rsid w:val="55613571"/>
    <w:rsid w:val="5561EDA6"/>
    <w:rsid w:val="5563E993"/>
    <w:rsid w:val="5576365B"/>
    <w:rsid w:val="557A22E9"/>
    <w:rsid w:val="557E1B49"/>
    <w:rsid w:val="55841438"/>
    <w:rsid w:val="558693C9"/>
    <w:rsid w:val="558E2B71"/>
    <w:rsid w:val="559E8C37"/>
    <w:rsid w:val="559F1FB1"/>
    <w:rsid w:val="55A42B13"/>
    <w:rsid w:val="55A6B159"/>
    <w:rsid w:val="55A9BD70"/>
    <w:rsid w:val="55AB01AF"/>
    <w:rsid w:val="55AB6964"/>
    <w:rsid w:val="55B10D9D"/>
    <w:rsid w:val="55B27652"/>
    <w:rsid w:val="55B76A42"/>
    <w:rsid w:val="55C7271E"/>
    <w:rsid w:val="55C7EA6D"/>
    <w:rsid w:val="55CE748F"/>
    <w:rsid w:val="55D3AC27"/>
    <w:rsid w:val="55D452E2"/>
    <w:rsid w:val="55DCC780"/>
    <w:rsid w:val="55DD2B98"/>
    <w:rsid w:val="55E66386"/>
    <w:rsid w:val="55EEE829"/>
    <w:rsid w:val="55F14729"/>
    <w:rsid w:val="55F3447C"/>
    <w:rsid w:val="55F41246"/>
    <w:rsid w:val="55F7334A"/>
    <w:rsid w:val="55FDCF83"/>
    <w:rsid w:val="56014E7A"/>
    <w:rsid w:val="560E3907"/>
    <w:rsid w:val="56132ED6"/>
    <w:rsid w:val="56160C56"/>
    <w:rsid w:val="561C3D16"/>
    <w:rsid w:val="56258E9D"/>
    <w:rsid w:val="56279E72"/>
    <w:rsid w:val="562C324A"/>
    <w:rsid w:val="562FEFE7"/>
    <w:rsid w:val="5633BD14"/>
    <w:rsid w:val="56344BCC"/>
    <w:rsid w:val="5641C11C"/>
    <w:rsid w:val="564325C9"/>
    <w:rsid w:val="56481E42"/>
    <w:rsid w:val="564E04E0"/>
    <w:rsid w:val="56517E94"/>
    <w:rsid w:val="565325F8"/>
    <w:rsid w:val="565D7898"/>
    <w:rsid w:val="565F9907"/>
    <w:rsid w:val="56676397"/>
    <w:rsid w:val="56797BBB"/>
    <w:rsid w:val="567D3ECA"/>
    <w:rsid w:val="567EF0F0"/>
    <w:rsid w:val="567F93A2"/>
    <w:rsid w:val="568BD29B"/>
    <w:rsid w:val="568F48F3"/>
    <w:rsid w:val="569BDB48"/>
    <w:rsid w:val="569F658E"/>
    <w:rsid w:val="56A152F2"/>
    <w:rsid w:val="56A55D0A"/>
    <w:rsid w:val="56B33CA3"/>
    <w:rsid w:val="56BD6969"/>
    <w:rsid w:val="56C459F4"/>
    <w:rsid w:val="56C70CF2"/>
    <w:rsid w:val="56C98204"/>
    <w:rsid w:val="56CA1955"/>
    <w:rsid w:val="56CA544F"/>
    <w:rsid w:val="56CB0B6E"/>
    <w:rsid w:val="56CEADB5"/>
    <w:rsid w:val="56CEE36B"/>
    <w:rsid w:val="56DA4938"/>
    <w:rsid w:val="56E3DF46"/>
    <w:rsid w:val="56E89BB9"/>
    <w:rsid w:val="56EAB59C"/>
    <w:rsid w:val="56F3D3A3"/>
    <w:rsid w:val="5703B044"/>
    <w:rsid w:val="57166AF2"/>
    <w:rsid w:val="571E7C41"/>
    <w:rsid w:val="57276797"/>
    <w:rsid w:val="5737A6AF"/>
    <w:rsid w:val="57470328"/>
    <w:rsid w:val="574FB003"/>
    <w:rsid w:val="575F54D4"/>
    <w:rsid w:val="576125D4"/>
    <w:rsid w:val="5763CFC1"/>
    <w:rsid w:val="57689E62"/>
    <w:rsid w:val="576E9877"/>
    <w:rsid w:val="5779AA5D"/>
    <w:rsid w:val="577B45EB"/>
    <w:rsid w:val="577F5D67"/>
    <w:rsid w:val="57857F43"/>
    <w:rsid w:val="578C4F19"/>
    <w:rsid w:val="578D39DF"/>
    <w:rsid w:val="578EBD2B"/>
    <w:rsid w:val="5797FE7D"/>
    <w:rsid w:val="579A937D"/>
    <w:rsid w:val="579F1960"/>
    <w:rsid w:val="57AD47E4"/>
    <w:rsid w:val="57B1F785"/>
    <w:rsid w:val="57B52921"/>
    <w:rsid w:val="57B8C354"/>
    <w:rsid w:val="57BD0699"/>
    <w:rsid w:val="57C1E91F"/>
    <w:rsid w:val="57C85FAE"/>
    <w:rsid w:val="57CD41E9"/>
    <w:rsid w:val="57D55FEE"/>
    <w:rsid w:val="57DB3B79"/>
    <w:rsid w:val="57E00751"/>
    <w:rsid w:val="57E16BF5"/>
    <w:rsid w:val="57E3B095"/>
    <w:rsid w:val="57E71235"/>
    <w:rsid w:val="57E87A9F"/>
    <w:rsid w:val="57EA2330"/>
    <w:rsid w:val="57EB1313"/>
    <w:rsid w:val="57EBDE24"/>
    <w:rsid w:val="57F3B817"/>
    <w:rsid w:val="57F5BF84"/>
    <w:rsid w:val="57FA958C"/>
    <w:rsid w:val="57FEE9F5"/>
    <w:rsid w:val="5801D606"/>
    <w:rsid w:val="5803050E"/>
    <w:rsid w:val="5803E41D"/>
    <w:rsid w:val="580976A5"/>
    <w:rsid w:val="580C1094"/>
    <w:rsid w:val="58140496"/>
    <w:rsid w:val="581E7EB7"/>
    <w:rsid w:val="58200A2F"/>
    <w:rsid w:val="58282400"/>
    <w:rsid w:val="5828D773"/>
    <w:rsid w:val="583205D5"/>
    <w:rsid w:val="58392F2E"/>
    <w:rsid w:val="583931DF"/>
    <w:rsid w:val="583D3851"/>
    <w:rsid w:val="583DC0ED"/>
    <w:rsid w:val="5860423C"/>
    <w:rsid w:val="58606E63"/>
    <w:rsid w:val="5867B6AF"/>
    <w:rsid w:val="586AB3CC"/>
    <w:rsid w:val="587103BD"/>
    <w:rsid w:val="58808997"/>
    <w:rsid w:val="588B2332"/>
    <w:rsid w:val="588EBB6E"/>
    <w:rsid w:val="5897C5DA"/>
    <w:rsid w:val="589AC0AE"/>
    <w:rsid w:val="589CE9A9"/>
    <w:rsid w:val="58A285FB"/>
    <w:rsid w:val="58A77616"/>
    <w:rsid w:val="58B701E1"/>
    <w:rsid w:val="58BDEBDB"/>
    <w:rsid w:val="58C4F98E"/>
    <w:rsid w:val="58CDED09"/>
    <w:rsid w:val="58D670BF"/>
    <w:rsid w:val="58D812F7"/>
    <w:rsid w:val="58DC4895"/>
    <w:rsid w:val="58DDA2E3"/>
    <w:rsid w:val="58E20948"/>
    <w:rsid w:val="58E58EF5"/>
    <w:rsid w:val="58EC1114"/>
    <w:rsid w:val="58F300BD"/>
    <w:rsid w:val="58FB19C0"/>
    <w:rsid w:val="58FD2742"/>
    <w:rsid w:val="5907DAFC"/>
    <w:rsid w:val="590BC9D2"/>
    <w:rsid w:val="591326FA"/>
    <w:rsid w:val="5913CD22"/>
    <w:rsid w:val="5916C439"/>
    <w:rsid w:val="591B356C"/>
    <w:rsid w:val="59240B7B"/>
    <w:rsid w:val="592B7496"/>
    <w:rsid w:val="59326AC0"/>
    <w:rsid w:val="5935B7EE"/>
    <w:rsid w:val="5936CD97"/>
    <w:rsid w:val="593EB5AC"/>
    <w:rsid w:val="593F878E"/>
    <w:rsid w:val="5946E149"/>
    <w:rsid w:val="594E44CD"/>
    <w:rsid w:val="594E4DD1"/>
    <w:rsid w:val="59541CCC"/>
    <w:rsid w:val="595D2C0B"/>
    <w:rsid w:val="596D21CD"/>
    <w:rsid w:val="596D2779"/>
    <w:rsid w:val="5975CA6D"/>
    <w:rsid w:val="598338E8"/>
    <w:rsid w:val="59899DB9"/>
    <w:rsid w:val="5989D046"/>
    <w:rsid w:val="599102EB"/>
    <w:rsid w:val="59993F64"/>
    <w:rsid w:val="599DA91C"/>
    <w:rsid w:val="59A4A4C9"/>
    <w:rsid w:val="59B1B179"/>
    <w:rsid w:val="59BB53C2"/>
    <w:rsid w:val="59BB9778"/>
    <w:rsid w:val="59BD173F"/>
    <w:rsid w:val="59C56F64"/>
    <w:rsid w:val="59D13B35"/>
    <w:rsid w:val="59D406F9"/>
    <w:rsid w:val="59D60369"/>
    <w:rsid w:val="59D82699"/>
    <w:rsid w:val="59DA990E"/>
    <w:rsid w:val="59F6A7C1"/>
    <w:rsid w:val="59FA6DC1"/>
    <w:rsid w:val="5A083ECE"/>
    <w:rsid w:val="5A0EBA96"/>
    <w:rsid w:val="5A1206A7"/>
    <w:rsid w:val="5A136C89"/>
    <w:rsid w:val="5A1E7AD5"/>
    <w:rsid w:val="5A2118E6"/>
    <w:rsid w:val="5A262CA4"/>
    <w:rsid w:val="5A28BD77"/>
    <w:rsid w:val="5A2E6DBD"/>
    <w:rsid w:val="5A2FF56A"/>
    <w:rsid w:val="5A3B4070"/>
    <w:rsid w:val="5A4DCD4C"/>
    <w:rsid w:val="5A50A9D4"/>
    <w:rsid w:val="5A542190"/>
    <w:rsid w:val="5A5BEE7D"/>
    <w:rsid w:val="5A5F835A"/>
    <w:rsid w:val="5A640C0D"/>
    <w:rsid w:val="5A69A3FD"/>
    <w:rsid w:val="5A6A8D2E"/>
    <w:rsid w:val="5A6D6FE0"/>
    <w:rsid w:val="5A6D7CD2"/>
    <w:rsid w:val="5A74D78B"/>
    <w:rsid w:val="5A7B152F"/>
    <w:rsid w:val="5A94CD07"/>
    <w:rsid w:val="5A9B95A0"/>
    <w:rsid w:val="5A9DA39D"/>
    <w:rsid w:val="5AA4B161"/>
    <w:rsid w:val="5AA71506"/>
    <w:rsid w:val="5AA73029"/>
    <w:rsid w:val="5AAFF103"/>
    <w:rsid w:val="5ABBF3A3"/>
    <w:rsid w:val="5AC3EFDB"/>
    <w:rsid w:val="5AC7C47F"/>
    <w:rsid w:val="5ACB7E5A"/>
    <w:rsid w:val="5ACCE90D"/>
    <w:rsid w:val="5ADDEDDF"/>
    <w:rsid w:val="5AE69589"/>
    <w:rsid w:val="5AE97FBE"/>
    <w:rsid w:val="5AEADD1F"/>
    <w:rsid w:val="5AEFDD45"/>
    <w:rsid w:val="5AF38506"/>
    <w:rsid w:val="5AF799F9"/>
    <w:rsid w:val="5AFEAE09"/>
    <w:rsid w:val="5AFF1E6B"/>
    <w:rsid w:val="5AFFDB6B"/>
    <w:rsid w:val="5B013456"/>
    <w:rsid w:val="5B0DA18F"/>
    <w:rsid w:val="5B1B5157"/>
    <w:rsid w:val="5B262930"/>
    <w:rsid w:val="5B27DD15"/>
    <w:rsid w:val="5B2D2121"/>
    <w:rsid w:val="5B2F3A22"/>
    <w:rsid w:val="5B36BD8D"/>
    <w:rsid w:val="5B39A2EF"/>
    <w:rsid w:val="5B48BD25"/>
    <w:rsid w:val="5B4A27F9"/>
    <w:rsid w:val="5B4D03AC"/>
    <w:rsid w:val="5B5E31B0"/>
    <w:rsid w:val="5B652C64"/>
    <w:rsid w:val="5B6EE6F4"/>
    <w:rsid w:val="5B738A18"/>
    <w:rsid w:val="5B825B8F"/>
    <w:rsid w:val="5B842F6A"/>
    <w:rsid w:val="5B9D8A78"/>
    <w:rsid w:val="5BA4D37F"/>
    <w:rsid w:val="5BA4E6A2"/>
    <w:rsid w:val="5BA76197"/>
    <w:rsid w:val="5BAEF595"/>
    <w:rsid w:val="5BAF3DF7"/>
    <w:rsid w:val="5BAFFCA6"/>
    <w:rsid w:val="5BBBCA1D"/>
    <w:rsid w:val="5BBFCD48"/>
    <w:rsid w:val="5BCB4C4B"/>
    <w:rsid w:val="5BD126BD"/>
    <w:rsid w:val="5BD30DC9"/>
    <w:rsid w:val="5BD3F284"/>
    <w:rsid w:val="5BD4B76A"/>
    <w:rsid w:val="5BD710D1"/>
    <w:rsid w:val="5BDE9681"/>
    <w:rsid w:val="5BE3FF5E"/>
    <w:rsid w:val="5BEDA53B"/>
    <w:rsid w:val="5BEFB5AD"/>
    <w:rsid w:val="5BEFBD78"/>
    <w:rsid w:val="5BF01F10"/>
    <w:rsid w:val="5BF7BEDE"/>
    <w:rsid w:val="5BF7FC67"/>
    <w:rsid w:val="5BFA1EA1"/>
    <w:rsid w:val="5BFE8E9F"/>
    <w:rsid w:val="5C015329"/>
    <w:rsid w:val="5C02F0CB"/>
    <w:rsid w:val="5C10CBF8"/>
    <w:rsid w:val="5C158C37"/>
    <w:rsid w:val="5C184402"/>
    <w:rsid w:val="5C1DDA54"/>
    <w:rsid w:val="5C227691"/>
    <w:rsid w:val="5C28DC16"/>
    <w:rsid w:val="5C2A12E8"/>
    <w:rsid w:val="5C2C0B1B"/>
    <w:rsid w:val="5C2DA414"/>
    <w:rsid w:val="5C32DF88"/>
    <w:rsid w:val="5C39F08F"/>
    <w:rsid w:val="5C3BA17B"/>
    <w:rsid w:val="5C403453"/>
    <w:rsid w:val="5C440A0A"/>
    <w:rsid w:val="5C45DAEE"/>
    <w:rsid w:val="5C4BF29C"/>
    <w:rsid w:val="5C53A36B"/>
    <w:rsid w:val="5C5A3CBC"/>
    <w:rsid w:val="5C6329EB"/>
    <w:rsid w:val="5C632EB4"/>
    <w:rsid w:val="5C6D1A44"/>
    <w:rsid w:val="5C73B513"/>
    <w:rsid w:val="5C74BA98"/>
    <w:rsid w:val="5C7553A5"/>
    <w:rsid w:val="5C766E81"/>
    <w:rsid w:val="5C78DD93"/>
    <w:rsid w:val="5C7D3E63"/>
    <w:rsid w:val="5C80B6F4"/>
    <w:rsid w:val="5C84FB2C"/>
    <w:rsid w:val="5C8B9354"/>
    <w:rsid w:val="5C8C226C"/>
    <w:rsid w:val="5C973D05"/>
    <w:rsid w:val="5C9F8FD2"/>
    <w:rsid w:val="5CA9BDE1"/>
    <w:rsid w:val="5CAE6A1B"/>
    <w:rsid w:val="5CB962B2"/>
    <w:rsid w:val="5CBC0664"/>
    <w:rsid w:val="5CBCF95F"/>
    <w:rsid w:val="5CBFAEAD"/>
    <w:rsid w:val="5CC6E77F"/>
    <w:rsid w:val="5CE184EC"/>
    <w:rsid w:val="5CED2EB5"/>
    <w:rsid w:val="5D028520"/>
    <w:rsid w:val="5D05E01A"/>
    <w:rsid w:val="5D11FB90"/>
    <w:rsid w:val="5D13CAB0"/>
    <w:rsid w:val="5D163574"/>
    <w:rsid w:val="5D1A07DE"/>
    <w:rsid w:val="5D1B4FBD"/>
    <w:rsid w:val="5D1EB72B"/>
    <w:rsid w:val="5D233A8A"/>
    <w:rsid w:val="5D27D7FE"/>
    <w:rsid w:val="5D289DFF"/>
    <w:rsid w:val="5D2A69D2"/>
    <w:rsid w:val="5D2C4896"/>
    <w:rsid w:val="5D2D79C6"/>
    <w:rsid w:val="5D2D9B6F"/>
    <w:rsid w:val="5D30D6BD"/>
    <w:rsid w:val="5D3B4E38"/>
    <w:rsid w:val="5D3CEB5A"/>
    <w:rsid w:val="5D3F0F7D"/>
    <w:rsid w:val="5D40328C"/>
    <w:rsid w:val="5D40AC5F"/>
    <w:rsid w:val="5D463403"/>
    <w:rsid w:val="5D46CE73"/>
    <w:rsid w:val="5D54E624"/>
    <w:rsid w:val="5D6A6AB9"/>
    <w:rsid w:val="5D6FF1FE"/>
    <w:rsid w:val="5D7A589D"/>
    <w:rsid w:val="5D7B43A0"/>
    <w:rsid w:val="5D7D2791"/>
    <w:rsid w:val="5D81969F"/>
    <w:rsid w:val="5D8CA7A4"/>
    <w:rsid w:val="5D8DCF26"/>
    <w:rsid w:val="5D9D022B"/>
    <w:rsid w:val="5D9F5DFB"/>
    <w:rsid w:val="5DA091A2"/>
    <w:rsid w:val="5DA559EE"/>
    <w:rsid w:val="5DAFC162"/>
    <w:rsid w:val="5DB02576"/>
    <w:rsid w:val="5DB7CC9D"/>
    <w:rsid w:val="5DBFB8E8"/>
    <w:rsid w:val="5DC020FE"/>
    <w:rsid w:val="5DC717BE"/>
    <w:rsid w:val="5DCF34C6"/>
    <w:rsid w:val="5DE76C7D"/>
    <w:rsid w:val="5DF0DA18"/>
    <w:rsid w:val="5DF1AC3D"/>
    <w:rsid w:val="5DF49DD0"/>
    <w:rsid w:val="5DF6FED7"/>
    <w:rsid w:val="5DFFFCA0"/>
    <w:rsid w:val="5E093EFA"/>
    <w:rsid w:val="5E09DA54"/>
    <w:rsid w:val="5E0DD4E2"/>
    <w:rsid w:val="5E12D931"/>
    <w:rsid w:val="5E18ECBC"/>
    <w:rsid w:val="5E1930EC"/>
    <w:rsid w:val="5E22095B"/>
    <w:rsid w:val="5E278847"/>
    <w:rsid w:val="5E2878E2"/>
    <w:rsid w:val="5E2ADFD5"/>
    <w:rsid w:val="5E32AA6E"/>
    <w:rsid w:val="5E38A9B6"/>
    <w:rsid w:val="5E38D693"/>
    <w:rsid w:val="5E3AC6D6"/>
    <w:rsid w:val="5E3DD56C"/>
    <w:rsid w:val="5E3F78C5"/>
    <w:rsid w:val="5E459180"/>
    <w:rsid w:val="5E48800C"/>
    <w:rsid w:val="5E5044B1"/>
    <w:rsid w:val="5E555C80"/>
    <w:rsid w:val="5E577973"/>
    <w:rsid w:val="5E5BF028"/>
    <w:rsid w:val="5E5DBAAA"/>
    <w:rsid w:val="5E5E9C81"/>
    <w:rsid w:val="5E5FF6C4"/>
    <w:rsid w:val="5E6338E4"/>
    <w:rsid w:val="5E65D689"/>
    <w:rsid w:val="5E6848CF"/>
    <w:rsid w:val="5E6BB054"/>
    <w:rsid w:val="5E743A0C"/>
    <w:rsid w:val="5E7633E9"/>
    <w:rsid w:val="5E798931"/>
    <w:rsid w:val="5E7AE5DC"/>
    <w:rsid w:val="5E7B5D8D"/>
    <w:rsid w:val="5E7BC5D3"/>
    <w:rsid w:val="5E85E9E0"/>
    <w:rsid w:val="5E88F178"/>
    <w:rsid w:val="5E8D42C6"/>
    <w:rsid w:val="5E9A495A"/>
    <w:rsid w:val="5EAB071F"/>
    <w:rsid w:val="5EAEBD54"/>
    <w:rsid w:val="5EB129C8"/>
    <w:rsid w:val="5EB17A2B"/>
    <w:rsid w:val="5EB25561"/>
    <w:rsid w:val="5EB2B072"/>
    <w:rsid w:val="5EBA6CEE"/>
    <w:rsid w:val="5EBFBAA1"/>
    <w:rsid w:val="5EC1B7EE"/>
    <w:rsid w:val="5EC2D464"/>
    <w:rsid w:val="5ECA46E4"/>
    <w:rsid w:val="5ED2C414"/>
    <w:rsid w:val="5EDBF0E7"/>
    <w:rsid w:val="5EDE0D7F"/>
    <w:rsid w:val="5EE1CE40"/>
    <w:rsid w:val="5EE9D4B4"/>
    <w:rsid w:val="5EFB9A6C"/>
    <w:rsid w:val="5F032627"/>
    <w:rsid w:val="5F11A6E3"/>
    <w:rsid w:val="5F11BDF9"/>
    <w:rsid w:val="5F148FAA"/>
    <w:rsid w:val="5F14B19D"/>
    <w:rsid w:val="5F1A389F"/>
    <w:rsid w:val="5F1BAE33"/>
    <w:rsid w:val="5F1D652B"/>
    <w:rsid w:val="5F1E3C13"/>
    <w:rsid w:val="5F24324C"/>
    <w:rsid w:val="5F2436F5"/>
    <w:rsid w:val="5F2657AF"/>
    <w:rsid w:val="5F280A74"/>
    <w:rsid w:val="5F2936C7"/>
    <w:rsid w:val="5F35BAC8"/>
    <w:rsid w:val="5F361260"/>
    <w:rsid w:val="5F3ABF51"/>
    <w:rsid w:val="5F3BAF11"/>
    <w:rsid w:val="5F43B2D6"/>
    <w:rsid w:val="5F485ECE"/>
    <w:rsid w:val="5F486CBA"/>
    <w:rsid w:val="5F5873A1"/>
    <w:rsid w:val="5F5D0CCA"/>
    <w:rsid w:val="5F5D2351"/>
    <w:rsid w:val="5F687AEB"/>
    <w:rsid w:val="5F6B0CAC"/>
    <w:rsid w:val="5F6F78A3"/>
    <w:rsid w:val="5F7DF270"/>
    <w:rsid w:val="5F7E2F01"/>
    <w:rsid w:val="5F830EA6"/>
    <w:rsid w:val="5F86CC37"/>
    <w:rsid w:val="5F92CF38"/>
    <w:rsid w:val="5F941318"/>
    <w:rsid w:val="5F9570B5"/>
    <w:rsid w:val="5F97E4D8"/>
    <w:rsid w:val="5F9A3F4D"/>
    <w:rsid w:val="5F9CEAB1"/>
    <w:rsid w:val="5FA72D36"/>
    <w:rsid w:val="5FAA8C25"/>
    <w:rsid w:val="5FAC5B5A"/>
    <w:rsid w:val="5FADBDB5"/>
    <w:rsid w:val="5FB17BA8"/>
    <w:rsid w:val="5FBAC6CD"/>
    <w:rsid w:val="5FC91AC3"/>
    <w:rsid w:val="5FC9B146"/>
    <w:rsid w:val="5FCC5257"/>
    <w:rsid w:val="5FDC931C"/>
    <w:rsid w:val="5FDF4BB0"/>
    <w:rsid w:val="5FE5868E"/>
    <w:rsid w:val="5FE66E01"/>
    <w:rsid w:val="5FE88416"/>
    <w:rsid w:val="5FEDD84A"/>
    <w:rsid w:val="5FF78EE3"/>
    <w:rsid w:val="5FF7B338"/>
    <w:rsid w:val="5FFC9189"/>
    <w:rsid w:val="60041BDD"/>
    <w:rsid w:val="600FF3A9"/>
    <w:rsid w:val="601038E2"/>
    <w:rsid w:val="6012BA13"/>
    <w:rsid w:val="60218C45"/>
    <w:rsid w:val="60241299"/>
    <w:rsid w:val="6028CEE2"/>
    <w:rsid w:val="6029890F"/>
    <w:rsid w:val="602DCEEE"/>
    <w:rsid w:val="60330329"/>
    <w:rsid w:val="6034D7E0"/>
    <w:rsid w:val="60361D2A"/>
    <w:rsid w:val="603632C8"/>
    <w:rsid w:val="603686AD"/>
    <w:rsid w:val="60419CC9"/>
    <w:rsid w:val="6045A2F2"/>
    <w:rsid w:val="6049C1B0"/>
    <w:rsid w:val="604A5BDF"/>
    <w:rsid w:val="604A87E2"/>
    <w:rsid w:val="604B3D8C"/>
    <w:rsid w:val="605213DD"/>
    <w:rsid w:val="6058F821"/>
    <w:rsid w:val="60594BD9"/>
    <w:rsid w:val="605B6537"/>
    <w:rsid w:val="6063E44D"/>
    <w:rsid w:val="606417A3"/>
    <w:rsid w:val="606466FC"/>
    <w:rsid w:val="60652404"/>
    <w:rsid w:val="6066CEC0"/>
    <w:rsid w:val="606E282B"/>
    <w:rsid w:val="606F33EC"/>
    <w:rsid w:val="606F95DD"/>
    <w:rsid w:val="60701B29"/>
    <w:rsid w:val="60760121"/>
    <w:rsid w:val="60783087"/>
    <w:rsid w:val="60812348"/>
    <w:rsid w:val="608BDAB0"/>
    <w:rsid w:val="60925E1F"/>
    <w:rsid w:val="609605B8"/>
    <w:rsid w:val="6097A84C"/>
    <w:rsid w:val="609A9511"/>
    <w:rsid w:val="609F34B3"/>
    <w:rsid w:val="60A01D11"/>
    <w:rsid w:val="60A46BF9"/>
    <w:rsid w:val="60A811B2"/>
    <w:rsid w:val="60AC160B"/>
    <w:rsid w:val="60ADCC6D"/>
    <w:rsid w:val="60B8FA6E"/>
    <w:rsid w:val="60C13805"/>
    <w:rsid w:val="60C28935"/>
    <w:rsid w:val="60C3A521"/>
    <w:rsid w:val="60CB3001"/>
    <w:rsid w:val="60CC510B"/>
    <w:rsid w:val="60DD0FDD"/>
    <w:rsid w:val="60E6C7B7"/>
    <w:rsid w:val="60E7637A"/>
    <w:rsid w:val="60E7F12B"/>
    <w:rsid w:val="60EA6ED1"/>
    <w:rsid w:val="60EB5521"/>
    <w:rsid w:val="60EF7A6E"/>
    <w:rsid w:val="60F1A8B9"/>
    <w:rsid w:val="60F5187A"/>
    <w:rsid w:val="60F60991"/>
    <w:rsid w:val="60F9810A"/>
    <w:rsid w:val="61084CB1"/>
    <w:rsid w:val="610DD0F0"/>
    <w:rsid w:val="6116DEF9"/>
    <w:rsid w:val="611C6EDC"/>
    <w:rsid w:val="612B0321"/>
    <w:rsid w:val="612BA531"/>
    <w:rsid w:val="612FAA70"/>
    <w:rsid w:val="613246DA"/>
    <w:rsid w:val="613302CC"/>
    <w:rsid w:val="6133D75F"/>
    <w:rsid w:val="6146B596"/>
    <w:rsid w:val="614E5F36"/>
    <w:rsid w:val="61500297"/>
    <w:rsid w:val="61584D45"/>
    <w:rsid w:val="61585665"/>
    <w:rsid w:val="615E8260"/>
    <w:rsid w:val="6166562F"/>
    <w:rsid w:val="6168F4A4"/>
    <w:rsid w:val="617A2C21"/>
    <w:rsid w:val="617BC12F"/>
    <w:rsid w:val="61818009"/>
    <w:rsid w:val="6181B57C"/>
    <w:rsid w:val="618704ED"/>
    <w:rsid w:val="618DC341"/>
    <w:rsid w:val="61955B6C"/>
    <w:rsid w:val="6197D12E"/>
    <w:rsid w:val="619A1475"/>
    <w:rsid w:val="619C57EF"/>
    <w:rsid w:val="619FBC02"/>
    <w:rsid w:val="61A01C8C"/>
    <w:rsid w:val="61A0C031"/>
    <w:rsid w:val="61A29617"/>
    <w:rsid w:val="61B2032E"/>
    <w:rsid w:val="61B26777"/>
    <w:rsid w:val="61BEF2F4"/>
    <w:rsid w:val="61BFB33E"/>
    <w:rsid w:val="61C64403"/>
    <w:rsid w:val="61CB9D63"/>
    <w:rsid w:val="61CC50E3"/>
    <w:rsid w:val="61CCF391"/>
    <w:rsid w:val="61D0CE0D"/>
    <w:rsid w:val="61D2B9C7"/>
    <w:rsid w:val="61D6E9A7"/>
    <w:rsid w:val="61D8C89D"/>
    <w:rsid w:val="61D92BAA"/>
    <w:rsid w:val="61F2CEA7"/>
    <w:rsid w:val="61F65B8B"/>
    <w:rsid w:val="61FAD6AD"/>
    <w:rsid w:val="6200F9C5"/>
    <w:rsid w:val="6203B29C"/>
    <w:rsid w:val="6205834A"/>
    <w:rsid w:val="620AF1AF"/>
    <w:rsid w:val="620FF684"/>
    <w:rsid w:val="62146112"/>
    <w:rsid w:val="6215EB24"/>
    <w:rsid w:val="62191817"/>
    <w:rsid w:val="62196690"/>
    <w:rsid w:val="622129B7"/>
    <w:rsid w:val="6221D47A"/>
    <w:rsid w:val="62252CEA"/>
    <w:rsid w:val="6227BCC3"/>
    <w:rsid w:val="6232D366"/>
    <w:rsid w:val="6252650C"/>
    <w:rsid w:val="62535682"/>
    <w:rsid w:val="625D8839"/>
    <w:rsid w:val="6265E787"/>
    <w:rsid w:val="62684E24"/>
    <w:rsid w:val="62698BCC"/>
    <w:rsid w:val="626A5646"/>
    <w:rsid w:val="626FCD4B"/>
    <w:rsid w:val="627A6F5C"/>
    <w:rsid w:val="627A726F"/>
    <w:rsid w:val="627B272D"/>
    <w:rsid w:val="627C4AD2"/>
    <w:rsid w:val="627D23D3"/>
    <w:rsid w:val="627EF53D"/>
    <w:rsid w:val="6281C434"/>
    <w:rsid w:val="62860430"/>
    <w:rsid w:val="628FA350"/>
    <w:rsid w:val="62A58274"/>
    <w:rsid w:val="62AC4ACF"/>
    <w:rsid w:val="62ACEBD0"/>
    <w:rsid w:val="62AE81DA"/>
    <w:rsid w:val="62B0E007"/>
    <w:rsid w:val="62B6DF46"/>
    <w:rsid w:val="62B9DFF4"/>
    <w:rsid w:val="62BB713A"/>
    <w:rsid w:val="62C8E40F"/>
    <w:rsid w:val="62CB1BD9"/>
    <w:rsid w:val="62D05414"/>
    <w:rsid w:val="62D0B5E3"/>
    <w:rsid w:val="62D393A2"/>
    <w:rsid w:val="62E0A61E"/>
    <w:rsid w:val="62E76692"/>
    <w:rsid w:val="62EC0588"/>
    <w:rsid w:val="62ED92BF"/>
    <w:rsid w:val="62F29DE3"/>
    <w:rsid w:val="62F85F8B"/>
    <w:rsid w:val="62FC5224"/>
    <w:rsid w:val="62FD1FC0"/>
    <w:rsid w:val="63035176"/>
    <w:rsid w:val="63047C9D"/>
    <w:rsid w:val="630931A4"/>
    <w:rsid w:val="630BD6F2"/>
    <w:rsid w:val="630EACE5"/>
    <w:rsid w:val="631260CE"/>
    <w:rsid w:val="63194EDC"/>
    <w:rsid w:val="631E531E"/>
    <w:rsid w:val="6328C92F"/>
    <w:rsid w:val="632B5009"/>
    <w:rsid w:val="632DE680"/>
    <w:rsid w:val="63323B51"/>
    <w:rsid w:val="6333D81E"/>
    <w:rsid w:val="6335BCFF"/>
    <w:rsid w:val="6336AA07"/>
    <w:rsid w:val="6339226B"/>
    <w:rsid w:val="633D2B34"/>
    <w:rsid w:val="634E0C26"/>
    <w:rsid w:val="6351AE4A"/>
    <w:rsid w:val="635760EA"/>
    <w:rsid w:val="635A3D37"/>
    <w:rsid w:val="635D7F4B"/>
    <w:rsid w:val="6364E867"/>
    <w:rsid w:val="63708947"/>
    <w:rsid w:val="6374BC6A"/>
    <w:rsid w:val="6374C166"/>
    <w:rsid w:val="6376392B"/>
    <w:rsid w:val="6380A9DC"/>
    <w:rsid w:val="63842CA3"/>
    <w:rsid w:val="6384BCB0"/>
    <w:rsid w:val="638ED36B"/>
    <w:rsid w:val="6393343C"/>
    <w:rsid w:val="63988307"/>
    <w:rsid w:val="63A336ED"/>
    <w:rsid w:val="63A4A520"/>
    <w:rsid w:val="63B489C9"/>
    <w:rsid w:val="63B86D4F"/>
    <w:rsid w:val="63B91A8B"/>
    <w:rsid w:val="63BE9AB0"/>
    <w:rsid w:val="63C06894"/>
    <w:rsid w:val="63C67DF2"/>
    <w:rsid w:val="63C864CF"/>
    <w:rsid w:val="63CFF265"/>
    <w:rsid w:val="63D41441"/>
    <w:rsid w:val="63E7DE24"/>
    <w:rsid w:val="63EBB84D"/>
    <w:rsid w:val="63F10219"/>
    <w:rsid w:val="63F1CD90"/>
    <w:rsid w:val="63FCB6F7"/>
    <w:rsid w:val="640164F0"/>
    <w:rsid w:val="6402488B"/>
    <w:rsid w:val="64084F40"/>
    <w:rsid w:val="64092BEB"/>
    <w:rsid w:val="640EA32B"/>
    <w:rsid w:val="6418B622"/>
    <w:rsid w:val="642515C3"/>
    <w:rsid w:val="64282A3D"/>
    <w:rsid w:val="642DAA53"/>
    <w:rsid w:val="642F227C"/>
    <w:rsid w:val="64339CA8"/>
    <w:rsid w:val="643EA061"/>
    <w:rsid w:val="6456452E"/>
    <w:rsid w:val="6457D36C"/>
    <w:rsid w:val="64640FB1"/>
    <w:rsid w:val="64650D08"/>
    <w:rsid w:val="6465A806"/>
    <w:rsid w:val="64758A0C"/>
    <w:rsid w:val="647A1FB1"/>
    <w:rsid w:val="647D48CA"/>
    <w:rsid w:val="648368F7"/>
    <w:rsid w:val="6483BF9D"/>
    <w:rsid w:val="648490EC"/>
    <w:rsid w:val="648C71EE"/>
    <w:rsid w:val="649160C6"/>
    <w:rsid w:val="649E64EE"/>
    <w:rsid w:val="649FD6B8"/>
    <w:rsid w:val="64B5E593"/>
    <w:rsid w:val="64BA7448"/>
    <w:rsid w:val="64BBAE5B"/>
    <w:rsid w:val="64BD1145"/>
    <w:rsid w:val="64BE9F5F"/>
    <w:rsid w:val="64C2DF94"/>
    <w:rsid w:val="64C445DD"/>
    <w:rsid w:val="64C91F69"/>
    <w:rsid w:val="64CBCC76"/>
    <w:rsid w:val="64D1FD02"/>
    <w:rsid w:val="64DDBA58"/>
    <w:rsid w:val="64E629DC"/>
    <w:rsid w:val="64EE11F2"/>
    <w:rsid w:val="64F9767A"/>
    <w:rsid w:val="65035D4D"/>
    <w:rsid w:val="650514C6"/>
    <w:rsid w:val="6506B8A2"/>
    <w:rsid w:val="650BFE20"/>
    <w:rsid w:val="650D4D7B"/>
    <w:rsid w:val="650EC7D3"/>
    <w:rsid w:val="6513C030"/>
    <w:rsid w:val="6514E8F0"/>
    <w:rsid w:val="6517D3CC"/>
    <w:rsid w:val="65199660"/>
    <w:rsid w:val="65296AC8"/>
    <w:rsid w:val="65338BF3"/>
    <w:rsid w:val="653A8871"/>
    <w:rsid w:val="654B7C4C"/>
    <w:rsid w:val="65548D7A"/>
    <w:rsid w:val="6554D789"/>
    <w:rsid w:val="65590752"/>
    <w:rsid w:val="655CE385"/>
    <w:rsid w:val="65630117"/>
    <w:rsid w:val="656DB116"/>
    <w:rsid w:val="6572512F"/>
    <w:rsid w:val="65727DEC"/>
    <w:rsid w:val="65772BA5"/>
    <w:rsid w:val="657DE776"/>
    <w:rsid w:val="6583C50D"/>
    <w:rsid w:val="65885BE7"/>
    <w:rsid w:val="658A24CB"/>
    <w:rsid w:val="658F69A9"/>
    <w:rsid w:val="6593A2E0"/>
    <w:rsid w:val="6597F252"/>
    <w:rsid w:val="659ED380"/>
    <w:rsid w:val="65A4FC4C"/>
    <w:rsid w:val="65A8D784"/>
    <w:rsid w:val="65B42AEF"/>
    <w:rsid w:val="65B44FB4"/>
    <w:rsid w:val="65C4F109"/>
    <w:rsid w:val="65CA8682"/>
    <w:rsid w:val="65CAC5A9"/>
    <w:rsid w:val="65D6B62D"/>
    <w:rsid w:val="65DA42A9"/>
    <w:rsid w:val="65F1E338"/>
    <w:rsid w:val="65F4F50A"/>
    <w:rsid w:val="660A34F6"/>
    <w:rsid w:val="66106D0A"/>
    <w:rsid w:val="6617323D"/>
    <w:rsid w:val="661DACBE"/>
    <w:rsid w:val="66221CEA"/>
    <w:rsid w:val="66237025"/>
    <w:rsid w:val="66264E6B"/>
    <w:rsid w:val="662A4B10"/>
    <w:rsid w:val="663CC88B"/>
    <w:rsid w:val="6644118A"/>
    <w:rsid w:val="664CB70A"/>
    <w:rsid w:val="664D3045"/>
    <w:rsid w:val="66574892"/>
    <w:rsid w:val="66590593"/>
    <w:rsid w:val="665DAF3F"/>
    <w:rsid w:val="66663786"/>
    <w:rsid w:val="666DA817"/>
    <w:rsid w:val="66737BA1"/>
    <w:rsid w:val="6673CDFC"/>
    <w:rsid w:val="667DDCEF"/>
    <w:rsid w:val="6683523B"/>
    <w:rsid w:val="668772B0"/>
    <w:rsid w:val="66891E61"/>
    <w:rsid w:val="668CE687"/>
    <w:rsid w:val="668CF30E"/>
    <w:rsid w:val="669057B2"/>
    <w:rsid w:val="669330C4"/>
    <w:rsid w:val="6695BACB"/>
    <w:rsid w:val="669C27C4"/>
    <w:rsid w:val="66ADE768"/>
    <w:rsid w:val="66B8BF0E"/>
    <w:rsid w:val="66C1FACE"/>
    <w:rsid w:val="66C2EAB7"/>
    <w:rsid w:val="66D057FA"/>
    <w:rsid w:val="66D41541"/>
    <w:rsid w:val="66D5311D"/>
    <w:rsid w:val="66DC4EBE"/>
    <w:rsid w:val="66E1D50A"/>
    <w:rsid w:val="66E39C8E"/>
    <w:rsid w:val="66EBC91B"/>
    <w:rsid w:val="66EF86CF"/>
    <w:rsid w:val="66F05C27"/>
    <w:rsid w:val="66FD5DC2"/>
    <w:rsid w:val="67001D8B"/>
    <w:rsid w:val="67073C8D"/>
    <w:rsid w:val="671CA1AA"/>
    <w:rsid w:val="67242C48"/>
    <w:rsid w:val="6726E8D7"/>
    <w:rsid w:val="67282E5B"/>
    <w:rsid w:val="672BF2A4"/>
    <w:rsid w:val="673E3289"/>
    <w:rsid w:val="6740CCAD"/>
    <w:rsid w:val="6742AF82"/>
    <w:rsid w:val="6744E950"/>
    <w:rsid w:val="674D7EEA"/>
    <w:rsid w:val="6752B42C"/>
    <w:rsid w:val="6755EB0D"/>
    <w:rsid w:val="676AA7EA"/>
    <w:rsid w:val="6774F56C"/>
    <w:rsid w:val="6776BBEE"/>
    <w:rsid w:val="6798BEF7"/>
    <w:rsid w:val="679F01BB"/>
    <w:rsid w:val="67AC595B"/>
    <w:rsid w:val="67AD6056"/>
    <w:rsid w:val="67AEB525"/>
    <w:rsid w:val="67B8A8EB"/>
    <w:rsid w:val="67C52EFF"/>
    <w:rsid w:val="67CB4CEB"/>
    <w:rsid w:val="67CC29F2"/>
    <w:rsid w:val="67D6C299"/>
    <w:rsid w:val="67E4AC60"/>
    <w:rsid w:val="67E7A3BF"/>
    <w:rsid w:val="67E858AA"/>
    <w:rsid w:val="67EC8FCE"/>
    <w:rsid w:val="680D270C"/>
    <w:rsid w:val="680E1C35"/>
    <w:rsid w:val="681169D8"/>
    <w:rsid w:val="68120BE8"/>
    <w:rsid w:val="68126544"/>
    <w:rsid w:val="6814FB32"/>
    <w:rsid w:val="68252A9B"/>
    <w:rsid w:val="682BD070"/>
    <w:rsid w:val="682BDBE9"/>
    <w:rsid w:val="683159FD"/>
    <w:rsid w:val="683E7777"/>
    <w:rsid w:val="6846B3C4"/>
    <w:rsid w:val="6846CCF8"/>
    <w:rsid w:val="68486D2E"/>
    <w:rsid w:val="68510F82"/>
    <w:rsid w:val="68523158"/>
    <w:rsid w:val="685613EA"/>
    <w:rsid w:val="68631079"/>
    <w:rsid w:val="6875BE8A"/>
    <w:rsid w:val="687BC08E"/>
    <w:rsid w:val="687CCCA7"/>
    <w:rsid w:val="687FFB29"/>
    <w:rsid w:val="6880EEA3"/>
    <w:rsid w:val="6887FAEC"/>
    <w:rsid w:val="688CEB61"/>
    <w:rsid w:val="688EA9A8"/>
    <w:rsid w:val="68978589"/>
    <w:rsid w:val="689A78D9"/>
    <w:rsid w:val="68A6260F"/>
    <w:rsid w:val="68A678C1"/>
    <w:rsid w:val="68A7ADB9"/>
    <w:rsid w:val="68ABB4D3"/>
    <w:rsid w:val="68AC2524"/>
    <w:rsid w:val="68BCA386"/>
    <w:rsid w:val="68BCF96B"/>
    <w:rsid w:val="68BED825"/>
    <w:rsid w:val="68BF4E7E"/>
    <w:rsid w:val="68BFF3CB"/>
    <w:rsid w:val="68D02E3C"/>
    <w:rsid w:val="68D36F90"/>
    <w:rsid w:val="68EDC485"/>
    <w:rsid w:val="68F32D50"/>
    <w:rsid w:val="68FD09AE"/>
    <w:rsid w:val="69004FB9"/>
    <w:rsid w:val="69043B67"/>
    <w:rsid w:val="69091C5F"/>
    <w:rsid w:val="690C81A4"/>
    <w:rsid w:val="690CED0D"/>
    <w:rsid w:val="69118840"/>
    <w:rsid w:val="6914631E"/>
    <w:rsid w:val="69153B16"/>
    <w:rsid w:val="6928C31E"/>
    <w:rsid w:val="69342B7D"/>
    <w:rsid w:val="69368E4A"/>
    <w:rsid w:val="693A5D5D"/>
    <w:rsid w:val="6943D78A"/>
    <w:rsid w:val="69449CB5"/>
    <w:rsid w:val="69485319"/>
    <w:rsid w:val="6951009C"/>
    <w:rsid w:val="69525ECC"/>
    <w:rsid w:val="69587B31"/>
    <w:rsid w:val="695883D7"/>
    <w:rsid w:val="69685E3B"/>
    <w:rsid w:val="696D0CDA"/>
    <w:rsid w:val="6979FF27"/>
    <w:rsid w:val="698058F7"/>
    <w:rsid w:val="69822E0E"/>
    <w:rsid w:val="6994DAA9"/>
    <w:rsid w:val="69A2BCC8"/>
    <w:rsid w:val="69AE57D3"/>
    <w:rsid w:val="69B674C1"/>
    <w:rsid w:val="69B81D98"/>
    <w:rsid w:val="69C85F1E"/>
    <w:rsid w:val="69CC051F"/>
    <w:rsid w:val="69D14C3D"/>
    <w:rsid w:val="69D4A302"/>
    <w:rsid w:val="69D9EBE0"/>
    <w:rsid w:val="69DEEA1F"/>
    <w:rsid w:val="69E28425"/>
    <w:rsid w:val="69E8BF0B"/>
    <w:rsid w:val="69FB02C7"/>
    <w:rsid w:val="69FEE359"/>
    <w:rsid w:val="6A00D439"/>
    <w:rsid w:val="6A059B7A"/>
    <w:rsid w:val="6A05D2CC"/>
    <w:rsid w:val="6A11202D"/>
    <w:rsid w:val="6A130A9C"/>
    <w:rsid w:val="6A139188"/>
    <w:rsid w:val="6A1533A0"/>
    <w:rsid w:val="6A1984D5"/>
    <w:rsid w:val="6A1C04F4"/>
    <w:rsid w:val="6A22BD23"/>
    <w:rsid w:val="6A26589C"/>
    <w:rsid w:val="6A2ABA4B"/>
    <w:rsid w:val="6A2D205A"/>
    <w:rsid w:val="6A364E0C"/>
    <w:rsid w:val="6A3C64BF"/>
    <w:rsid w:val="6A40142B"/>
    <w:rsid w:val="6A43872C"/>
    <w:rsid w:val="6A459E95"/>
    <w:rsid w:val="6A47D3A2"/>
    <w:rsid w:val="6A48BBDD"/>
    <w:rsid w:val="6A4D6D14"/>
    <w:rsid w:val="6A5103ED"/>
    <w:rsid w:val="6A510DFD"/>
    <w:rsid w:val="6A5BE451"/>
    <w:rsid w:val="6A685B06"/>
    <w:rsid w:val="6A6B30B2"/>
    <w:rsid w:val="6A6CCE98"/>
    <w:rsid w:val="6A7320E7"/>
    <w:rsid w:val="6A734137"/>
    <w:rsid w:val="6A7A0937"/>
    <w:rsid w:val="6A7D17FC"/>
    <w:rsid w:val="6A7E91F5"/>
    <w:rsid w:val="6A802C12"/>
    <w:rsid w:val="6A87CD06"/>
    <w:rsid w:val="6A8FF296"/>
    <w:rsid w:val="6A9858C0"/>
    <w:rsid w:val="6A99AE7E"/>
    <w:rsid w:val="6AA21AC6"/>
    <w:rsid w:val="6AABA0AE"/>
    <w:rsid w:val="6AB1C364"/>
    <w:rsid w:val="6AB25829"/>
    <w:rsid w:val="6AB672C7"/>
    <w:rsid w:val="6ABF6D8C"/>
    <w:rsid w:val="6AC1889E"/>
    <w:rsid w:val="6AC234C8"/>
    <w:rsid w:val="6ACB24B6"/>
    <w:rsid w:val="6ACBD8BB"/>
    <w:rsid w:val="6AD230E5"/>
    <w:rsid w:val="6AD331AC"/>
    <w:rsid w:val="6AD9D2ED"/>
    <w:rsid w:val="6ADB4B6E"/>
    <w:rsid w:val="6AE0AF75"/>
    <w:rsid w:val="6AE8646E"/>
    <w:rsid w:val="6AF1F069"/>
    <w:rsid w:val="6AF39A33"/>
    <w:rsid w:val="6AF40496"/>
    <w:rsid w:val="6AF7685A"/>
    <w:rsid w:val="6AF93986"/>
    <w:rsid w:val="6AFC4518"/>
    <w:rsid w:val="6AFD54D0"/>
    <w:rsid w:val="6B043D60"/>
    <w:rsid w:val="6B07790B"/>
    <w:rsid w:val="6B0A6BD2"/>
    <w:rsid w:val="6B0E9452"/>
    <w:rsid w:val="6B10E351"/>
    <w:rsid w:val="6B12FCFE"/>
    <w:rsid w:val="6B1CCF38"/>
    <w:rsid w:val="6B1EB14B"/>
    <w:rsid w:val="6B210D96"/>
    <w:rsid w:val="6B210FDE"/>
    <w:rsid w:val="6B2AD564"/>
    <w:rsid w:val="6B2B4276"/>
    <w:rsid w:val="6B2D386B"/>
    <w:rsid w:val="6B310044"/>
    <w:rsid w:val="6B3659E1"/>
    <w:rsid w:val="6B3CCC7F"/>
    <w:rsid w:val="6B3EB72C"/>
    <w:rsid w:val="6B414AC8"/>
    <w:rsid w:val="6B4B5219"/>
    <w:rsid w:val="6B4F8521"/>
    <w:rsid w:val="6B4FC6B9"/>
    <w:rsid w:val="6B5FDB41"/>
    <w:rsid w:val="6B6272CF"/>
    <w:rsid w:val="6B648AAA"/>
    <w:rsid w:val="6B69DFFC"/>
    <w:rsid w:val="6B6ABAF2"/>
    <w:rsid w:val="6B705C99"/>
    <w:rsid w:val="6B709BF7"/>
    <w:rsid w:val="6B735DDF"/>
    <w:rsid w:val="6B73B939"/>
    <w:rsid w:val="6B78D3A6"/>
    <w:rsid w:val="6B7EB6B6"/>
    <w:rsid w:val="6B87E8AC"/>
    <w:rsid w:val="6B8984F6"/>
    <w:rsid w:val="6B89ADE2"/>
    <w:rsid w:val="6B940153"/>
    <w:rsid w:val="6BA6CBFA"/>
    <w:rsid w:val="6BADF52C"/>
    <w:rsid w:val="6BBCA16D"/>
    <w:rsid w:val="6BC6109B"/>
    <w:rsid w:val="6BD17484"/>
    <w:rsid w:val="6BD5E12B"/>
    <w:rsid w:val="6BDFEC5B"/>
    <w:rsid w:val="6BEAAEA9"/>
    <w:rsid w:val="6BEBB4E5"/>
    <w:rsid w:val="6BF02965"/>
    <w:rsid w:val="6BF09A5C"/>
    <w:rsid w:val="6BF3A95C"/>
    <w:rsid w:val="6BF8B78A"/>
    <w:rsid w:val="6BF9338A"/>
    <w:rsid w:val="6BFB1573"/>
    <w:rsid w:val="6BFFEFAC"/>
    <w:rsid w:val="6C03391F"/>
    <w:rsid w:val="6C075A0D"/>
    <w:rsid w:val="6C07E75A"/>
    <w:rsid w:val="6C135370"/>
    <w:rsid w:val="6C145755"/>
    <w:rsid w:val="6C1EC7A6"/>
    <w:rsid w:val="6C267ACF"/>
    <w:rsid w:val="6C2C35C7"/>
    <w:rsid w:val="6C2FD627"/>
    <w:rsid w:val="6C33C3F1"/>
    <w:rsid w:val="6C35E0AE"/>
    <w:rsid w:val="6C3920DF"/>
    <w:rsid w:val="6C3D3B50"/>
    <w:rsid w:val="6C40FB4F"/>
    <w:rsid w:val="6C4289A3"/>
    <w:rsid w:val="6C5064FA"/>
    <w:rsid w:val="6C566E45"/>
    <w:rsid w:val="6C5CEB82"/>
    <w:rsid w:val="6C625376"/>
    <w:rsid w:val="6C67A91C"/>
    <w:rsid w:val="6C6BE35D"/>
    <w:rsid w:val="6C74A96B"/>
    <w:rsid w:val="6C766D1A"/>
    <w:rsid w:val="6C8186BB"/>
    <w:rsid w:val="6C885812"/>
    <w:rsid w:val="6C8C542E"/>
    <w:rsid w:val="6C8C679A"/>
    <w:rsid w:val="6C900A72"/>
    <w:rsid w:val="6C99F484"/>
    <w:rsid w:val="6C9D6A43"/>
    <w:rsid w:val="6C9E84C2"/>
    <w:rsid w:val="6CA00822"/>
    <w:rsid w:val="6CA24636"/>
    <w:rsid w:val="6CA4C6F4"/>
    <w:rsid w:val="6CA58441"/>
    <w:rsid w:val="6CA8BC3C"/>
    <w:rsid w:val="6CB5A07D"/>
    <w:rsid w:val="6CBDC259"/>
    <w:rsid w:val="6CBE3908"/>
    <w:rsid w:val="6CBE7323"/>
    <w:rsid w:val="6CBEB05A"/>
    <w:rsid w:val="6CBF5141"/>
    <w:rsid w:val="6CC10FE8"/>
    <w:rsid w:val="6CC5CD4E"/>
    <w:rsid w:val="6CC5EF94"/>
    <w:rsid w:val="6CC6E3C4"/>
    <w:rsid w:val="6CC85661"/>
    <w:rsid w:val="6CD5BCFE"/>
    <w:rsid w:val="6CD8067F"/>
    <w:rsid w:val="6CD98160"/>
    <w:rsid w:val="6CDB590C"/>
    <w:rsid w:val="6CE0C357"/>
    <w:rsid w:val="6CE32949"/>
    <w:rsid w:val="6CE3E4C4"/>
    <w:rsid w:val="6CE92ACB"/>
    <w:rsid w:val="6CEAD801"/>
    <w:rsid w:val="6CEC3F0B"/>
    <w:rsid w:val="6CEDFBBB"/>
    <w:rsid w:val="6CF49B0A"/>
    <w:rsid w:val="6CF5E20E"/>
    <w:rsid w:val="6CF8CF33"/>
    <w:rsid w:val="6D007196"/>
    <w:rsid w:val="6D0B6948"/>
    <w:rsid w:val="6D0D8ED7"/>
    <w:rsid w:val="6D0E0801"/>
    <w:rsid w:val="6D1114EE"/>
    <w:rsid w:val="6D196BDE"/>
    <w:rsid w:val="6D20DF76"/>
    <w:rsid w:val="6D274F05"/>
    <w:rsid w:val="6D34BDB2"/>
    <w:rsid w:val="6D376371"/>
    <w:rsid w:val="6D41DBE6"/>
    <w:rsid w:val="6D48B7B2"/>
    <w:rsid w:val="6D55EBEA"/>
    <w:rsid w:val="6D5D2A8D"/>
    <w:rsid w:val="6D5F48C1"/>
    <w:rsid w:val="6D65FE94"/>
    <w:rsid w:val="6D6699F4"/>
    <w:rsid w:val="6D6828A8"/>
    <w:rsid w:val="6D6B2D3E"/>
    <w:rsid w:val="6D6C54B6"/>
    <w:rsid w:val="6D8DD9EF"/>
    <w:rsid w:val="6D9BFB41"/>
    <w:rsid w:val="6D9F57BF"/>
    <w:rsid w:val="6DA35341"/>
    <w:rsid w:val="6DA6C012"/>
    <w:rsid w:val="6DA71601"/>
    <w:rsid w:val="6DA8E14F"/>
    <w:rsid w:val="6DAA1151"/>
    <w:rsid w:val="6DAFA07F"/>
    <w:rsid w:val="6DB00E31"/>
    <w:rsid w:val="6DC2FC5B"/>
    <w:rsid w:val="6DCDF541"/>
    <w:rsid w:val="6DD00B25"/>
    <w:rsid w:val="6DD4A686"/>
    <w:rsid w:val="6DD9BA08"/>
    <w:rsid w:val="6DD9BB88"/>
    <w:rsid w:val="6DDC4031"/>
    <w:rsid w:val="6DDF9386"/>
    <w:rsid w:val="6DE67D4D"/>
    <w:rsid w:val="6DE86BA9"/>
    <w:rsid w:val="6DEBCAB5"/>
    <w:rsid w:val="6DF1039C"/>
    <w:rsid w:val="6DFF9794"/>
    <w:rsid w:val="6E02F833"/>
    <w:rsid w:val="6E0AEDB2"/>
    <w:rsid w:val="6E0B51FA"/>
    <w:rsid w:val="6E0D1335"/>
    <w:rsid w:val="6E146DEB"/>
    <w:rsid w:val="6E177B69"/>
    <w:rsid w:val="6E1AEFED"/>
    <w:rsid w:val="6E251A07"/>
    <w:rsid w:val="6E2A842E"/>
    <w:rsid w:val="6E2C4DFF"/>
    <w:rsid w:val="6E30BC4E"/>
    <w:rsid w:val="6E3231D7"/>
    <w:rsid w:val="6E3395DA"/>
    <w:rsid w:val="6E36ABE4"/>
    <w:rsid w:val="6E3AC587"/>
    <w:rsid w:val="6E46041D"/>
    <w:rsid w:val="6E4A7157"/>
    <w:rsid w:val="6E4B7BBD"/>
    <w:rsid w:val="6E5A8CE9"/>
    <w:rsid w:val="6E7889D9"/>
    <w:rsid w:val="6E81B869"/>
    <w:rsid w:val="6E82BB41"/>
    <w:rsid w:val="6E888F10"/>
    <w:rsid w:val="6E8E78C3"/>
    <w:rsid w:val="6E935E6C"/>
    <w:rsid w:val="6E9434A6"/>
    <w:rsid w:val="6E96B066"/>
    <w:rsid w:val="6E98E285"/>
    <w:rsid w:val="6E98EC6E"/>
    <w:rsid w:val="6E9E854C"/>
    <w:rsid w:val="6EABF332"/>
    <w:rsid w:val="6EB0A8CE"/>
    <w:rsid w:val="6EB41751"/>
    <w:rsid w:val="6EB56AD7"/>
    <w:rsid w:val="6EBF54B8"/>
    <w:rsid w:val="6EC2AB78"/>
    <w:rsid w:val="6EC58E7E"/>
    <w:rsid w:val="6EC6328A"/>
    <w:rsid w:val="6ECAD5A5"/>
    <w:rsid w:val="6ED453D1"/>
    <w:rsid w:val="6ED4B957"/>
    <w:rsid w:val="6EE24C24"/>
    <w:rsid w:val="6EF02906"/>
    <w:rsid w:val="6EF4C963"/>
    <w:rsid w:val="6EFA59DC"/>
    <w:rsid w:val="6F00F122"/>
    <w:rsid w:val="6F107D64"/>
    <w:rsid w:val="6F10886D"/>
    <w:rsid w:val="6F11F637"/>
    <w:rsid w:val="6F1676CE"/>
    <w:rsid w:val="6F18DAF8"/>
    <w:rsid w:val="6F1E9814"/>
    <w:rsid w:val="6F212ED1"/>
    <w:rsid w:val="6F3D03B9"/>
    <w:rsid w:val="6F3D5AAF"/>
    <w:rsid w:val="6F4A07CA"/>
    <w:rsid w:val="6F50809B"/>
    <w:rsid w:val="6F602AB5"/>
    <w:rsid w:val="6F617889"/>
    <w:rsid w:val="6F64389A"/>
    <w:rsid w:val="6F6AF1C0"/>
    <w:rsid w:val="6F705CFA"/>
    <w:rsid w:val="6F72C947"/>
    <w:rsid w:val="6F7724A3"/>
    <w:rsid w:val="6F78136B"/>
    <w:rsid w:val="6F78AD45"/>
    <w:rsid w:val="6F798C10"/>
    <w:rsid w:val="6F7B2A6E"/>
    <w:rsid w:val="6F7C3934"/>
    <w:rsid w:val="6F85D21E"/>
    <w:rsid w:val="6F8DC231"/>
    <w:rsid w:val="6F9A9F62"/>
    <w:rsid w:val="6F9D8AC4"/>
    <w:rsid w:val="6FA9DEFC"/>
    <w:rsid w:val="6FAB382C"/>
    <w:rsid w:val="6FB00184"/>
    <w:rsid w:val="6FB6DA31"/>
    <w:rsid w:val="6FC1F25D"/>
    <w:rsid w:val="6FC30010"/>
    <w:rsid w:val="6FC4FCEA"/>
    <w:rsid w:val="6FC5E313"/>
    <w:rsid w:val="6FC72329"/>
    <w:rsid w:val="6FC99ADA"/>
    <w:rsid w:val="6FD67C69"/>
    <w:rsid w:val="6FD8C1C0"/>
    <w:rsid w:val="6FD977C2"/>
    <w:rsid w:val="6FE41073"/>
    <w:rsid w:val="6FE67C91"/>
    <w:rsid w:val="6FEEBB52"/>
    <w:rsid w:val="6FF00229"/>
    <w:rsid w:val="6FF13CC3"/>
    <w:rsid w:val="6FF1F93E"/>
    <w:rsid w:val="6FF33B4C"/>
    <w:rsid w:val="6FF70E6F"/>
    <w:rsid w:val="6FFF3552"/>
    <w:rsid w:val="7005B8E9"/>
    <w:rsid w:val="700765F6"/>
    <w:rsid w:val="700775FA"/>
    <w:rsid w:val="700981DE"/>
    <w:rsid w:val="700E27F9"/>
    <w:rsid w:val="70147DC5"/>
    <w:rsid w:val="70201E00"/>
    <w:rsid w:val="702D1D11"/>
    <w:rsid w:val="703024B6"/>
    <w:rsid w:val="703350D2"/>
    <w:rsid w:val="70365F9E"/>
    <w:rsid w:val="703768EA"/>
    <w:rsid w:val="7045028E"/>
    <w:rsid w:val="704C44C9"/>
    <w:rsid w:val="70504617"/>
    <w:rsid w:val="70533617"/>
    <w:rsid w:val="705640F8"/>
    <w:rsid w:val="7057AED3"/>
    <w:rsid w:val="7066D204"/>
    <w:rsid w:val="706B5F5E"/>
    <w:rsid w:val="7073A1AB"/>
    <w:rsid w:val="707DB153"/>
    <w:rsid w:val="7082068A"/>
    <w:rsid w:val="7083FE94"/>
    <w:rsid w:val="708BEF7B"/>
    <w:rsid w:val="708DE6B8"/>
    <w:rsid w:val="709E4762"/>
    <w:rsid w:val="70A19AF6"/>
    <w:rsid w:val="70A881E9"/>
    <w:rsid w:val="70B4D6A1"/>
    <w:rsid w:val="70B58AF8"/>
    <w:rsid w:val="70B8C876"/>
    <w:rsid w:val="70B9C4F2"/>
    <w:rsid w:val="70BBE736"/>
    <w:rsid w:val="70CB84F5"/>
    <w:rsid w:val="70CB9D53"/>
    <w:rsid w:val="70CC8539"/>
    <w:rsid w:val="70CCC153"/>
    <w:rsid w:val="70CE47B3"/>
    <w:rsid w:val="70DA18A2"/>
    <w:rsid w:val="70DA70DB"/>
    <w:rsid w:val="70DF5DB9"/>
    <w:rsid w:val="70E32D47"/>
    <w:rsid w:val="70E49042"/>
    <w:rsid w:val="70E5FCF7"/>
    <w:rsid w:val="70ECD014"/>
    <w:rsid w:val="70F12BEB"/>
    <w:rsid w:val="7105847E"/>
    <w:rsid w:val="7107D243"/>
    <w:rsid w:val="71084D50"/>
    <w:rsid w:val="7116FACF"/>
    <w:rsid w:val="7117A56F"/>
    <w:rsid w:val="711844D0"/>
    <w:rsid w:val="7118C86C"/>
    <w:rsid w:val="71261505"/>
    <w:rsid w:val="712B8A49"/>
    <w:rsid w:val="71321085"/>
    <w:rsid w:val="713603F4"/>
    <w:rsid w:val="71408D42"/>
    <w:rsid w:val="7140E8F1"/>
    <w:rsid w:val="7148B709"/>
    <w:rsid w:val="71491471"/>
    <w:rsid w:val="714B165B"/>
    <w:rsid w:val="714F9120"/>
    <w:rsid w:val="715AFB2F"/>
    <w:rsid w:val="71750A41"/>
    <w:rsid w:val="717B2123"/>
    <w:rsid w:val="717E772C"/>
    <w:rsid w:val="7180784C"/>
    <w:rsid w:val="7180D381"/>
    <w:rsid w:val="718203E1"/>
    <w:rsid w:val="7186C431"/>
    <w:rsid w:val="7186DFD7"/>
    <w:rsid w:val="718B3B15"/>
    <w:rsid w:val="7192AEC1"/>
    <w:rsid w:val="71A7FCB1"/>
    <w:rsid w:val="71AC51F1"/>
    <w:rsid w:val="71AF9FC4"/>
    <w:rsid w:val="71C02F8D"/>
    <w:rsid w:val="71CF9A89"/>
    <w:rsid w:val="71D658DC"/>
    <w:rsid w:val="71DC2A4B"/>
    <w:rsid w:val="71DEDA6B"/>
    <w:rsid w:val="71DFF83F"/>
    <w:rsid w:val="71E71184"/>
    <w:rsid w:val="71EA7D8B"/>
    <w:rsid w:val="71EE7F10"/>
    <w:rsid w:val="71FD2F40"/>
    <w:rsid w:val="7201A2EC"/>
    <w:rsid w:val="720F720C"/>
    <w:rsid w:val="72193732"/>
    <w:rsid w:val="7219C964"/>
    <w:rsid w:val="721D8BBB"/>
    <w:rsid w:val="72220BED"/>
    <w:rsid w:val="7224B441"/>
    <w:rsid w:val="722F772F"/>
    <w:rsid w:val="72336682"/>
    <w:rsid w:val="724CAC74"/>
    <w:rsid w:val="724CB4DC"/>
    <w:rsid w:val="7250B199"/>
    <w:rsid w:val="7254019D"/>
    <w:rsid w:val="725C2931"/>
    <w:rsid w:val="72647818"/>
    <w:rsid w:val="7272DC1F"/>
    <w:rsid w:val="7276F812"/>
    <w:rsid w:val="7279B65B"/>
    <w:rsid w:val="727A5A7D"/>
    <w:rsid w:val="7283D623"/>
    <w:rsid w:val="728573A2"/>
    <w:rsid w:val="7286CBB9"/>
    <w:rsid w:val="72884B45"/>
    <w:rsid w:val="728C7ABF"/>
    <w:rsid w:val="728ED55F"/>
    <w:rsid w:val="72928EF8"/>
    <w:rsid w:val="7293ADD5"/>
    <w:rsid w:val="729D281E"/>
    <w:rsid w:val="72A02400"/>
    <w:rsid w:val="72A1516F"/>
    <w:rsid w:val="72A1A74D"/>
    <w:rsid w:val="72A23C6A"/>
    <w:rsid w:val="72A2682D"/>
    <w:rsid w:val="72A66FFE"/>
    <w:rsid w:val="72AD2A34"/>
    <w:rsid w:val="72B31ED0"/>
    <w:rsid w:val="72B84977"/>
    <w:rsid w:val="72CD1ADD"/>
    <w:rsid w:val="72D77780"/>
    <w:rsid w:val="72DA46E4"/>
    <w:rsid w:val="72DB31BE"/>
    <w:rsid w:val="72E557F2"/>
    <w:rsid w:val="72E8DCD3"/>
    <w:rsid w:val="72E92F3B"/>
    <w:rsid w:val="72EB8990"/>
    <w:rsid w:val="72FB0461"/>
    <w:rsid w:val="73013B9C"/>
    <w:rsid w:val="7301839D"/>
    <w:rsid w:val="7304B4FF"/>
    <w:rsid w:val="730543E9"/>
    <w:rsid w:val="7314AC7F"/>
    <w:rsid w:val="7314B837"/>
    <w:rsid w:val="731D517D"/>
    <w:rsid w:val="7325FC69"/>
    <w:rsid w:val="73276725"/>
    <w:rsid w:val="732931E3"/>
    <w:rsid w:val="7336110F"/>
    <w:rsid w:val="7337B8D3"/>
    <w:rsid w:val="7338C3C0"/>
    <w:rsid w:val="73393457"/>
    <w:rsid w:val="73397FD5"/>
    <w:rsid w:val="73407D1D"/>
    <w:rsid w:val="73547537"/>
    <w:rsid w:val="7372F17B"/>
    <w:rsid w:val="73754389"/>
    <w:rsid w:val="737BA705"/>
    <w:rsid w:val="737CA371"/>
    <w:rsid w:val="737CC65A"/>
    <w:rsid w:val="737FD83C"/>
    <w:rsid w:val="7389C89B"/>
    <w:rsid w:val="73901090"/>
    <w:rsid w:val="7392B96E"/>
    <w:rsid w:val="73931FDB"/>
    <w:rsid w:val="7396FDF6"/>
    <w:rsid w:val="73974A2A"/>
    <w:rsid w:val="739FC92B"/>
    <w:rsid w:val="73A75513"/>
    <w:rsid w:val="73A77DB2"/>
    <w:rsid w:val="73ACFD42"/>
    <w:rsid w:val="73B2AAAB"/>
    <w:rsid w:val="73B59DEE"/>
    <w:rsid w:val="73B7C8FA"/>
    <w:rsid w:val="73BBE5E1"/>
    <w:rsid w:val="73BDD1E0"/>
    <w:rsid w:val="73BDDC4E"/>
    <w:rsid w:val="73BF60E9"/>
    <w:rsid w:val="73CCFCB7"/>
    <w:rsid w:val="73CDB81F"/>
    <w:rsid w:val="73D35503"/>
    <w:rsid w:val="73D46245"/>
    <w:rsid w:val="73D856C5"/>
    <w:rsid w:val="73E0E4A4"/>
    <w:rsid w:val="73EA81B7"/>
    <w:rsid w:val="73FA74EC"/>
    <w:rsid w:val="7400F39B"/>
    <w:rsid w:val="7405D357"/>
    <w:rsid w:val="74093A49"/>
    <w:rsid w:val="740A7A65"/>
    <w:rsid w:val="740B7891"/>
    <w:rsid w:val="740DBF9C"/>
    <w:rsid w:val="740E38F2"/>
    <w:rsid w:val="740F44F7"/>
    <w:rsid w:val="741AD0CB"/>
    <w:rsid w:val="742A176E"/>
    <w:rsid w:val="742C9A2C"/>
    <w:rsid w:val="742FD4AF"/>
    <w:rsid w:val="74329140"/>
    <w:rsid w:val="7438ED6E"/>
    <w:rsid w:val="743F7422"/>
    <w:rsid w:val="74488C3D"/>
    <w:rsid w:val="74538A27"/>
    <w:rsid w:val="745530FB"/>
    <w:rsid w:val="7457BA4C"/>
    <w:rsid w:val="745A91BA"/>
    <w:rsid w:val="745FD1BD"/>
    <w:rsid w:val="7460C5D7"/>
    <w:rsid w:val="74678CD6"/>
    <w:rsid w:val="7467ED6D"/>
    <w:rsid w:val="746BB19D"/>
    <w:rsid w:val="746F70B2"/>
    <w:rsid w:val="74764478"/>
    <w:rsid w:val="747A72FF"/>
    <w:rsid w:val="748C9F16"/>
    <w:rsid w:val="7491A4DD"/>
    <w:rsid w:val="7492FA4F"/>
    <w:rsid w:val="749594AB"/>
    <w:rsid w:val="74997735"/>
    <w:rsid w:val="74A4DC25"/>
    <w:rsid w:val="74A8CBA4"/>
    <w:rsid w:val="74B10942"/>
    <w:rsid w:val="74B754E7"/>
    <w:rsid w:val="74B959F9"/>
    <w:rsid w:val="74BA60FE"/>
    <w:rsid w:val="74BEC66A"/>
    <w:rsid w:val="74C7003F"/>
    <w:rsid w:val="74C72856"/>
    <w:rsid w:val="74CD2082"/>
    <w:rsid w:val="74D53F4A"/>
    <w:rsid w:val="74D9CC6B"/>
    <w:rsid w:val="74E2F6A2"/>
    <w:rsid w:val="74E61C94"/>
    <w:rsid w:val="74E6DA6F"/>
    <w:rsid w:val="74E944B8"/>
    <w:rsid w:val="74EEB01E"/>
    <w:rsid w:val="74F1D254"/>
    <w:rsid w:val="74F1FCC5"/>
    <w:rsid w:val="74F77091"/>
    <w:rsid w:val="74F84829"/>
    <w:rsid w:val="74F9DC62"/>
    <w:rsid w:val="74FAF57B"/>
    <w:rsid w:val="74FB2C1F"/>
    <w:rsid w:val="750092F9"/>
    <w:rsid w:val="7512EE23"/>
    <w:rsid w:val="75167B2D"/>
    <w:rsid w:val="7517D547"/>
    <w:rsid w:val="7523E9CB"/>
    <w:rsid w:val="7526792F"/>
    <w:rsid w:val="752CDA73"/>
    <w:rsid w:val="752E70E9"/>
    <w:rsid w:val="7532D71E"/>
    <w:rsid w:val="7533D171"/>
    <w:rsid w:val="75358489"/>
    <w:rsid w:val="75372CD6"/>
    <w:rsid w:val="75424094"/>
    <w:rsid w:val="75425CC9"/>
    <w:rsid w:val="75439C62"/>
    <w:rsid w:val="7543AE37"/>
    <w:rsid w:val="75442A1A"/>
    <w:rsid w:val="754F3F83"/>
    <w:rsid w:val="7553995B"/>
    <w:rsid w:val="75573B60"/>
    <w:rsid w:val="7557F8CF"/>
    <w:rsid w:val="7559E880"/>
    <w:rsid w:val="755AF44F"/>
    <w:rsid w:val="755B4F3E"/>
    <w:rsid w:val="755E3189"/>
    <w:rsid w:val="75613708"/>
    <w:rsid w:val="7569021A"/>
    <w:rsid w:val="7570EFE1"/>
    <w:rsid w:val="757D92EF"/>
    <w:rsid w:val="757FF26F"/>
    <w:rsid w:val="7586E0B2"/>
    <w:rsid w:val="758976F0"/>
    <w:rsid w:val="7593793F"/>
    <w:rsid w:val="7599A6C2"/>
    <w:rsid w:val="759C1319"/>
    <w:rsid w:val="759C7438"/>
    <w:rsid w:val="759D74AE"/>
    <w:rsid w:val="75A1B18E"/>
    <w:rsid w:val="75A5087B"/>
    <w:rsid w:val="75AA18CB"/>
    <w:rsid w:val="75AA45F3"/>
    <w:rsid w:val="75AC517B"/>
    <w:rsid w:val="75ADAFF3"/>
    <w:rsid w:val="75ADEF44"/>
    <w:rsid w:val="75AEB5C6"/>
    <w:rsid w:val="75AF951F"/>
    <w:rsid w:val="75B30335"/>
    <w:rsid w:val="75B933AF"/>
    <w:rsid w:val="75BB81AC"/>
    <w:rsid w:val="75C011C7"/>
    <w:rsid w:val="75C32947"/>
    <w:rsid w:val="75C85E82"/>
    <w:rsid w:val="75CA2DBB"/>
    <w:rsid w:val="75DC7362"/>
    <w:rsid w:val="75DDD9D5"/>
    <w:rsid w:val="75E40C7E"/>
    <w:rsid w:val="75EAB97F"/>
    <w:rsid w:val="75F830DC"/>
    <w:rsid w:val="75FEFFD2"/>
    <w:rsid w:val="76040781"/>
    <w:rsid w:val="7617AD68"/>
    <w:rsid w:val="76195010"/>
    <w:rsid w:val="7634BBB9"/>
    <w:rsid w:val="7648A48E"/>
    <w:rsid w:val="764AE47A"/>
    <w:rsid w:val="7659AD5A"/>
    <w:rsid w:val="765BAD0E"/>
    <w:rsid w:val="765D9D2B"/>
    <w:rsid w:val="76618098"/>
    <w:rsid w:val="766222DA"/>
    <w:rsid w:val="766E815C"/>
    <w:rsid w:val="767018B8"/>
    <w:rsid w:val="767689C5"/>
    <w:rsid w:val="7678C362"/>
    <w:rsid w:val="768254F3"/>
    <w:rsid w:val="7687BFB6"/>
    <w:rsid w:val="768A3B10"/>
    <w:rsid w:val="7695CDF4"/>
    <w:rsid w:val="76976E8F"/>
    <w:rsid w:val="769A117E"/>
    <w:rsid w:val="769F6159"/>
    <w:rsid w:val="76AAE64C"/>
    <w:rsid w:val="76AEBF0B"/>
    <w:rsid w:val="76B5F702"/>
    <w:rsid w:val="76B75E47"/>
    <w:rsid w:val="76B96FB9"/>
    <w:rsid w:val="76D71484"/>
    <w:rsid w:val="76E7B265"/>
    <w:rsid w:val="76E925F8"/>
    <w:rsid w:val="76F49E2E"/>
    <w:rsid w:val="76F7D903"/>
    <w:rsid w:val="76FCA8B1"/>
    <w:rsid w:val="76FDD1A9"/>
    <w:rsid w:val="76FE4431"/>
    <w:rsid w:val="770DF243"/>
    <w:rsid w:val="770EA7CC"/>
    <w:rsid w:val="77117B8C"/>
    <w:rsid w:val="7711C108"/>
    <w:rsid w:val="7724BD43"/>
    <w:rsid w:val="772DABC7"/>
    <w:rsid w:val="772E36E7"/>
    <w:rsid w:val="772FE57C"/>
    <w:rsid w:val="773ADA1F"/>
    <w:rsid w:val="773F4B94"/>
    <w:rsid w:val="77451A1C"/>
    <w:rsid w:val="7745F4A6"/>
    <w:rsid w:val="774890B0"/>
    <w:rsid w:val="7749F306"/>
    <w:rsid w:val="774B191A"/>
    <w:rsid w:val="774EC25E"/>
    <w:rsid w:val="77500B96"/>
    <w:rsid w:val="7751880F"/>
    <w:rsid w:val="775B650E"/>
    <w:rsid w:val="77624682"/>
    <w:rsid w:val="7766D107"/>
    <w:rsid w:val="77681543"/>
    <w:rsid w:val="777A3D4E"/>
    <w:rsid w:val="777B48D4"/>
    <w:rsid w:val="778BD1E7"/>
    <w:rsid w:val="778CA4F7"/>
    <w:rsid w:val="7792774E"/>
    <w:rsid w:val="77981C54"/>
    <w:rsid w:val="7799198F"/>
    <w:rsid w:val="779A5E91"/>
    <w:rsid w:val="779BF489"/>
    <w:rsid w:val="779F64B0"/>
    <w:rsid w:val="77A1CCF6"/>
    <w:rsid w:val="77A2CECB"/>
    <w:rsid w:val="77A91623"/>
    <w:rsid w:val="77AB6B56"/>
    <w:rsid w:val="77B333A9"/>
    <w:rsid w:val="77C0ED0D"/>
    <w:rsid w:val="77D37C3D"/>
    <w:rsid w:val="77D3FB34"/>
    <w:rsid w:val="77D579DB"/>
    <w:rsid w:val="77D66C1E"/>
    <w:rsid w:val="77DAF7AE"/>
    <w:rsid w:val="77DC7228"/>
    <w:rsid w:val="77E474EF"/>
    <w:rsid w:val="77E4CADE"/>
    <w:rsid w:val="77ED7C00"/>
    <w:rsid w:val="77F5DBC0"/>
    <w:rsid w:val="77F605B5"/>
    <w:rsid w:val="77FA1BB0"/>
    <w:rsid w:val="780809DB"/>
    <w:rsid w:val="780A9C08"/>
    <w:rsid w:val="781D01F5"/>
    <w:rsid w:val="782DF0A9"/>
    <w:rsid w:val="78356FCD"/>
    <w:rsid w:val="7836DE3D"/>
    <w:rsid w:val="783A5A8A"/>
    <w:rsid w:val="783B778B"/>
    <w:rsid w:val="78505B91"/>
    <w:rsid w:val="7850CCF1"/>
    <w:rsid w:val="78589A8D"/>
    <w:rsid w:val="7858D826"/>
    <w:rsid w:val="78627230"/>
    <w:rsid w:val="786747F7"/>
    <w:rsid w:val="786E1606"/>
    <w:rsid w:val="786EDF82"/>
    <w:rsid w:val="78707B2D"/>
    <w:rsid w:val="7878434C"/>
    <w:rsid w:val="78793126"/>
    <w:rsid w:val="787AFF58"/>
    <w:rsid w:val="787D1109"/>
    <w:rsid w:val="788A61EB"/>
    <w:rsid w:val="78962EAB"/>
    <w:rsid w:val="78987FA6"/>
    <w:rsid w:val="789B164A"/>
    <w:rsid w:val="78A17AFA"/>
    <w:rsid w:val="78A7AD79"/>
    <w:rsid w:val="78A98B38"/>
    <w:rsid w:val="78BC65CD"/>
    <w:rsid w:val="78BCD4E5"/>
    <w:rsid w:val="78BCEBEC"/>
    <w:rsid w:val="78C10181"/>
    <w:rsid w:val="78CA7D96"/>
    <w:rsid w:val="78CCB4B8"/>
    <w:rsid w:val="78D1C4CD"/>
    <w:rsid w:val="78ECB975"/>
    <w:rsid w:val="78ECBC79"/>
    <w:rsid w:val="78F7FA43"/>
    <w:rsid w:val="78FAA64B"/>
    <w:rsid w:val="78FACA09"/>
    <w:rsid w:val="78FBDD49"/>
    <w:rsid w:val="7900BAF2"/>
    <w:rsid w:val="79185938"/>
    <w:rsid w:val="7918CB7E"/>
    <w:rsid w:val="791BCAFF"/>
    <w:rsid w:val="791C4C01"/>
    <w:rsid w:val="791F19D3"/>
    <w:rsid w:val="792E05B9"/>
    <w:rsid w:val="79388CD2"/>
    <w:rsid w:val="7939D726"/>
    <w:rsid w:val="793C5C61"/>
    <w:rsid w:val="793FA9FB"/>
    <w:rsid w:val="7946EBCC"/>
    <w:rsid w:val="794F8EAE"/>
    <w:rsid w:val="79509DD0"/>
    <w:rsid w:val="795264FE"/>
    <w:rsid w:val="7958EB28"/>
    <w:rsid w:val="795BA9AC"/>
    <w:rsid w:val="795BDA6A"/>
    <w:rsid w:val="7962BD38"/>
    <w:rsid w:val="7968D4A3"/>
    <w:rsid w:val="796D2914"/>
    <w:rsid w:val="796F8EEE"/>
    <w:rsid w:val="79729548"/>
    <w:rsid w:val="7973E35E"/>
    <w:rsid w:val="797BD030"/>
    <w:rsid w:val="797F386A"/>
    <w:rsid w:val="7983CDCE"/>
    <w:rsid w:val="79847F86"/>
    <w:rsid w:val="79992A94"/>
    <w:rsid w:val="79A7C682"/>
    <w:rsid w:val="79A91041"/>
    <w:rsid w:val="79A9306B"/>
    <w:rsid w:val="79B50917"/>
    <w:rsid w:val="79B71997"/>
    <w:rsid w:val="79C69F40"/>
    <w:rsid w:val="79D0EFAC"/>
    <w:rsid w:val="79D19E6F"/>
    <w:rsid w:val="79D56082"/>
    <w:rsid w:val="79DA391B"/>
    <w:rsid w:val="79E7B2B6"/>
    <w:rsid w:val="79EE426E"/>
    <w:rsid w:val="79F37D5D"/>
    <w:rsid w:val="79F38B05"/>
    <w:rsid w:val="79F38DA5"/>
    <w:rsid w:val="79F70B05"/>
    <w:rsid w:val="79F8CEAF"/>
    <w:rsid w:val="79F9654E"/>
    <w:rsid w:val="7A0EA9B3"/>
    <w:rsid w:val="7A168042"/>
    <w:rsid w:val="7A21670E"/>
    <w:rsid w:val="7A2838A2"/>
    <w:rsid w:val="7A30C64F"/>
    <w:rsid w:val="7A38D411"/>
    <w:rsid w:val="7A4005A4"/>
    <w:rsid w:val="7A403ABC"/>
    <w:rsid w:val="7A491C4E"/>
    <w:rsid w:val="7A49F942"/>
    <w:rsid w:val="7A54F512"/>
    <w:rsid w:val="7A5DB4F2"/>
    <w:rsid w:val="7A654886"/>
    <w:rsid w:val="7A7DE515"/>
    <w:rsid w:val="7A841526"/>
    <w:rsid w:val="7A8AE5A0"/>
    <w:rsid w:val="7A914503"/>
    <w:rsid w:val="7A94426A"/>
    <w:rsid w:val="7AB371E2"/>
    <w:rsid w:val="7AC23FF3"/>
    <w:rsid w:val="7AC56F94"/>
    <w:rsid w:val="7AC5C2F9"/>
    <w:rsid w:val="7AD8D62F"/>
    <w:rsid w:val="7ADAA81B"/>
    <w:rsid w:val="7AE6EA02"/>
    <w:rsid w:val="7AEFF6B7"/>
    <w:rsid w:val="7AF06230"/>
    <w:rsid w:val="7AF426ED"/>
    <w:rsid w:val="7AF72D0D"/>
    <w:rsid w:val="7B06406C"/>
    <w:rsid w:val="7B102EA6"/>
    <w:rsid w:val="7B17474E"/>
    <w:rsid w:val="7B180AAC"/>
    <w:rsid w:val="7B1D4E91"/>
    <w:rsid w:val="7B1FCC9D"/>
    <w:rsid w:val="7B1FD292"/>
    <w:rsid w:val="7B2686B7"/>
    <w:rsid w:val="7B28311C"/>
    <w:rsid w:val="7B288BF1"/>
    <w:rsid w:val="7B298338"/>
    <w:rsid w:val="7B3052F8"/>
    <w:rsid w:val="7B42D87E"/>
    <w:rsid w:val="7B445F9E"/>
    <w:rsid w:val="7B4474E7"/>
    <w:rsid w:val="7B4F1C2C"/>
    <w:rsid w:val="7B5E1947"/>
    <w:rsid w:val="7B677A40"/>
    <w:rsid w:val="7B714B58"/>
    <w:rsid w:val="7B75353B"/>
    <w:rsid w:val="7B8AFF40"/>
    <w:rsid w:val="7B9A74C6"/>
    <w:rsid w:val="7B9DD2EA"/>
    <w:rsid w:val="7BA183F1"/>
    <w:rsid w:val="7BA196A6"/>
    <w:rsid w:val="7BA7B1F3"/>
    <w:rsid w:val="7BA924AF"/>
    <w:rsid w:val="7BA9BB5E"/>
    <w:rsid w:val="7BBA13B3"/>
    <w:rsid w:val="7BC4EC15"/>
    <w:rsid w:val="7BC5CB57"/>
    <w:rsid w:val="7BC9EDE6"/>
    <w:rsid w:val="7BCB4550"/>
    <w:rsid w:val="7BCF3E08"/>
    <w:rsid w:val="7BD2B95C"/>
    <w:rsid w:val="7BD4DBED"/>
    <w:rsid w:val="7BDC0B1D"/>
    <w:rsid w:val="7BE54F22"/>
    <w:rsid w:val="7BE86D30"/>
    <w:rsid w:val="7BEA8ECA"/>
    <w:rsid w:val="7BEC5C78"/>
    <w:rsid w:val="7BED7A4C"/>
    <w:rsid w:val="7BF21CE1"/>
    <w:rsid w:val="7BF2B9CF"/>
    <w:rsid w:val="7BF490CC"/>
    <w:rsid w:val="7BFF1A2E"/>
    <w:rsid w:val="7C08410D"/>
    <w:rsid w:val="7C115FC8"/>
    <w:rsid w:val="7C1A6F48"/>
    <w:rsid w:val="7C1E986A"/>
    <w:rsid w:val="7C30EB2B"/>
    <w:rsid w:val="7C35A275"/>
    <w:rsid w:val="7C3B4F30"/>
    <w:rsid w:val="7C3B61BD"/>
    <w:rsid w:val="7C3EDFCA"/>
    <w:rsid w:val="7C49C4F6"/>
    <w:rsid w:val="7C53D069"/>
    <w:rsid w:val="7C563E98"/>
    <w:rsid w:val="7C663A97"/>
    <w:rsid w:val="7C6AE84D"/>
    <w:rsid w:val="7C6C945A"/>
    <w:rsid w:val="7C6E4D46"/>
    <w:rsid w:val="7C70B532"/>
    <w:rsid w:val="7C724E87"/>
    <w:rsid w:val="7C87847F"/>
    <w:rsid w:val="7C8786BE"/>
    <w:rsid w:val="7C89CBE2"/>
    <w:rsid w:val="7C96F543"/>
    <w:rsid w:val="7C9B84AF"/>
    <w:rsid w:val="7C9F7B75"/>
    <w:rsid w:val="7CAA120E"/>
    <w:rsid w:val="7CBED2AE"/>
    <w:rsid w:val="7CC92737"/>
    <w:rsid w:val="7CCD5F1D"/>
    <w:rsid w:val="7CCF3ACB"/>
    <w:rsid w:val="7CD4807D"/>
    <w:rsid w:val="7CDC811D"/>
    <w:rsid w:val="7CE2AB85"/>
    <w:rsid w:val="7CEA77BF"/>
    <w:rsid w:val="7CEEB494"/>
    <w:rsid w:val="7CFAD06E"/>
    <w:rsid w:val="7CFB2A44"/>
    <w:rsid w:val="7CFF5132"/>
    <w:rsid w:val="7D083149"/>
    <w:rsid w:val="7D0F6E09"/>
    <w:rsid w:val="7D154DE9"/>
    <w:rsid w:val="7D16862D"/>
    <w:rsid w:val="7D1C5480"/>
    <w:rsid w:val="7D1CA15F"/>
    <w:rsid w:val="7D1D99F5"/>
    <w:rsid w:val="7D33F917"/>
    <w:rsid w:val="7D36EC31"/>
    <w:rsid w:val="7D438B29"/>
    <w:rsid w:val="7D4620E0"/>
    <w:rsid w:val="7D472952"/>
    <w:rsid w:val="7D52DBCB"/>
    <w:rsid w:val="7D5A2F65"/>
    <w:rsid w:val="7D64E7DB"/>
    <w:rsid w:val="7D65C455"/>
    <w:rsid w:val="7D6E00DA"/>
    <w:rsid w:val="7D706A28"/>
    <w:rsid w:val="7D734376"/>
    <w:rsid w:val="7D75CA1A"/>
    <w:rsid w:val="7D75DCDB"/>
    <w:rsid w:val="7D79B0C2"/>
    <w:rsid w:val="7D7E5354"/>
    <w:rsid w:val="7D7F0FE3"/>
    <w:rsid w:val="7D7FFF0D"/>
    <w:rsid w:val="7D822969"/>
    <w:rsid w:val="7D82A49E"/>
    <w:rsid w:val="7D85C4BF"/>
    <w:rsid w:val="7D8CC87F"/>
    <w:rsid w:val="7D9AF21C"/>
    <w:rsid w:val="7D9FD5AB"/>
    <w:rsid w:val="7DA1FF18"/>
    <w:rsid w:val="7DA3181C"/>
    <w:rsid w:val="7DA4A6BB"/>
    <w:rsid w:val="7DAD3029"/>
    <w:rsid w:val="7DB716A0"/>
    <w:rsid w:val="7DB8D74D"/>
    <w:rsid w:val="7DC465C4"/>
    <w:rsid w:val="7DC5D142"/>
    <w:rsid w:val="7DC9E004"/>
    <w:rsid w:val="7DCB9175"/>
    <w:rsid w:val="7DCD693E"/>
    <w:rsid w:val="7DD7BBCE"/>
    <w:rsid w:val="7DD86724"/>
    <w:rsid w:val="7DDB28D6"/>
    <w:rsid w:val="7DDB68B9"/>
    <w:rsid w:val="7DE01CFC"/>
    <w:rsid w:val="7DE0669C"/>
    <w:rsid w:val="7DE21C27"/>
    <w:rsid w:val="7DE7D962"/>
    <w:rsid w:val="7DF613B9"/>
    <w:rsid w:val="7DF94559"/>
    <w:rsid w:val="7DFBFF75"/>
    <w:rsid w:val="7DFF34BD"/>
    <w:rsid w:val="7E00BA7D"/>
    <w:rsid w:val="7E1147C8"/>
    <w:rsid w:val="7E120C47"/>
    <w:rsid w:val="7E1E4554"/>
    <w:rsid w:val="7E1F287E"/>
    <w:rsid w:val="7E25FEBF"/>
    <w:rsid w:val="7E28C5DB"/>
    <w:rsid w:val="7E32C5A4"/>
    <w:rsid w:val="7E348458"/>
    <w:rsid w:val="7E3D92C2"/>
    <w:rsid w:val="7E434B8D"/>
    <w:rsid w:val="7E4CBE25"/>
    <w:rsid w:val="7E540B8D"/>
    <w:rsid w:val="7E5A2DCE"/>
    <w:rsid w:val="7E5ECAFA"/>
    <w:rsid w:val="7E5EF39E"/>
    <w:rsid w:val="7E682679"/>
    <w:rsid w:val="7E730677"/>
    <w:rsid w:val="7E739F8F"/>
    <w:rsid w:val="7E7CCE3A"/>
    <w:rsid w:val="7E8301DF"/>
    <w:rsid w:val="7E840BCE"/>
    <w:rsid w:val="7E8A0885"/>
    <w:rsid w:val="7E91B793"/>
    <w:rsid w:val="7E9C1BB2"/>
    <w:rsid w:val="7EA105DD"/>
    <w:rsid w:val="7EA8F7BE"/>
    <w:rsid w:val="7EBD8B5B"/>
    <w:rsid w:val="7EBEF48A"/>
    <w:rsid w:val="7EC33FFB"/>
    <w:rsid w:val="7EC38A40"/>
    <w:rsid w:val="7EC84184"/>
    <w:rsid w:val="7EC8C9BD"/>
    <w:rsid w:val="7ED0E432"/>
    <w:rsid w:val="7ED8DC93"/>
    <w:rsid w:val="7EE08C3B"/>
    <w:rsid w:val="7EE3C782"/>
    <w:rsid w:val="7EE49165"/>
    <w:rsid w:val="7EE70037"/>
    <w:rsid w:val="7EE7A269"/>
    <w:rsid w:val="7EF6A472"/>
    <w:rsid w:val="7EFC449D"/>
    <w:rsid w:val="7EFC4EA6"/>
    <w:rsid w:val="7EFDE101"/>
    <w:rsid w:val="7F0DC863"/>
    <w:rsid w:val="7F17C705"/>
    <w:rsid w:val="7F1D6A65"/>
    <w:rsid w:val="7F3163EA"/>
    <w:rsid w:val="7F36F9EE"/>
    <w:rsid w:val="7F452BA1"/>
    <w:rsid w:val="7F456D37"/>
    <w:rsid w:val="7F466983"/>
    <w:rsid w:val="7F4DCC0B"/>
    <w:rsid w:val="7F51D44A"/>
    <w:rsid w:val="7F528416"/>
    <w:rsid w:val="7F582CF4"/>
    <w:rsid w:val="7F6420D6"/>
    <w:rsid w:val="7F708473"/>
    <w:rsid w:val="7F728756"/>
    <w:rsid w:val="7F738B79"/>
    <w:rsid w:val="7F83E9F1"/>
    <w:rsid w:val="7F8B2D0D"/>
    <w:rsid w:val="7F8FA60E"/>
    <w:rsid w:val="7FA7ED51"/>
    <w:rsid w:val="7FA8A7BE"/>
    <w:rsid w:val="7FAE87D4"/>
    <w:rsid w:val="7FB52DE1"/>
    <w:rsid w:val="7FC14C73"/>
    <w:rsid w:val="7FC37E3B"/>
    <w:rsid w:val="7FC37FA5"/>
    <w:rsid w:val="7FC3F54E"/>
    <w:rsid w:val="7FC42F42"/>
    <w:rsid w:val="7FCD274F"/>
    <w:rsid w:val="7FD58617"/>
    <w:rsid w:val="7FD8953A"/>
    <w:rsid w:val="7FDDB458"/>
    <w:rsid w:val="7FE04563"/>
    <w:rsid w:val="7FEA18E9"/>
    <w:rsid w:val="7FF1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C3753"/>
  <w15:docId w15:val="{F5ED3C30-7EBA-4866-9EE7-07412760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94A27"/>
    <w:rPr>
      <w:rFonts w:ascii="Courier New" w:hAnsi="Courier New"/>
      <w:sz w:val="24"/>
      <w:lang w:eastAsia="es-E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Capalera">
    <w:name w:val="header"/>
    <w:basedOn w:val="Normal"/>
    <w:rsid w:val="003F5FD7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3F5FD7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242508"/>
    <w:rPr>
      <w:rFonts w:ascii="Tahoma" w:hAnsi="Tahoma" w:cs="Tahoma"/>
      <w:sz w:val="16"/>
      <w:szCs w:val="16"/>
    </w:rPr>
  </w:style>
  <w:style w:type="character" w:styleId="TextdeglobusCar" w:customStyle="1">
    <w:name w:val="Text de globus Car"/>
    <w:basedOn w:val="Lletraperdefectedelpargraf"/>
    <w:link w:val="Textdeglobus"/>
    <w:rsid w:val="00242508"/>
    <w:rPr>
      <w:rFonts w:ascii="Tahoma" w:hAnsi="Tahoma" w:cs="Tahoma"/>
      <w:sz w:val="16"/>
      <w:szCs w:val="16"/>
    </w:rPr>
  </w:style>
  <w:style w:type="paragraph" w:styleId="Textindependent3">
    <w:name w:val="Body Text 3"/>
    <w:basedOn w:val="Normal"/>
    <w:link w:val="Textindependent3Car"/>
    <w:rsid w:val="0086104D"/>
    <w:pPr>
      <w:tabs>
        <w:tab w:val="right" w:pos="9026"/>
      </w:tabs>
      <w:suppressAutoHyphens/>
      <w:jc w:val="both"/>
    </w:pPr>
    <w:rPr>
      <w:rFonts w:ascii="Arial" w:hAnsi="Arial"/>
      <w:spacing w:val="-2"/>
    </w:rPr>
  </w:style>
  <w:style w:type="character" w:styleId="Textindependent3Car" w:customStyle="1">
    <w:name w:val="Text independent 3 Car"/>
    <w:basedOn w:val="Lletraperdefectedelpargraf"/>
    <w:link w:val="Textindependent3"/>
    <w:rsid w:val="0086104D"/>
    <w:rPr>
      <w:rFonts w:ascii="Arial" w:hAnsi="Arial"/>
      <w:spacing w:val="-2"/>
      <w:sz w:val="24"/>
      <w:lang w:eastAsia="es-ES"/>
    </w:rPr>
  </w:style>
  <w:style w:type="paragraph" w:styleId="Pargrafdellista">
    <w:name w:val="List Paragraph"/>
    <w:aliases w:val="List"/>
    <w:basedOn w:val="Normal"/>
    <w:link w:val="PargrafdellistaCar"/>
    <w:uiPriority w:val="34"/>
    <w:qFormat/>
    <w:rsid w:val="001E27A2"/>
    <w:pPr>
      <w:ind w:left="720"/>
      <w:contextualSpacing/>
    </w:pPr>
  </w:style>
  <w:style w:type="table" w:styleId="Taulaambquadrcula">
    <w:name w:val="Table Grid"/>
    <w:basedOn w:val="Tau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38358A"/>
    <w:pPr>
      <w:spacing w:before="100" w:beforeAutospacing="1" w:after="100" w:afterAutospacing="1"/>
    </w:pPr>
    <w:rPr>
      <w:rFonts w:ascii="Times New Roman" w:hAnsi="Times New Roman"/>
      <w:szCs w:val="24"/>
      <w:lang w:eastAsia="ca-ES"/>
    </w:rPr>
  </w:style>
  <w:style w:type="character" w:styleId="normaltextrun" w:customStyle="1">
    <w:name w:val="normaltextrun"/>
    <w:basedOn w:val="Lletraperdefectedelpargraf"/>
    <w:rsid w:val="0038358A"/>
  </w:style>
  <w:style w:type="character" w:styleId="eop" w:customStyle="1">
    <w:name w:val="eop"/>
    <w:basedOn w:val="Lletraperdefectedelpargraf"/>
    <w:rsid w:val="0038358A"/>
  </w:style>
  <w:style w:type="character" w:styleId="Refernciadecomentari">
    <w:name w:val="annotation reference"/>
    <w:basedOn w:val="Lletraperdefectedelpargraf"/>
    <w:semiHidden/>
    <w:unhideWhenUsed/>
    <w:rsid w:val="00766CDE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766CDE"/>
    <w:rPr>
      <w:sz w:val="20"/>
    </w:rPr>
  </w:style>
  <w:style w:type="character" w:styleId="TextdecomentariCar" w:customStyle="1">
    <w:name w:val="Text de comentari Car"/>
    <w:basedOn w:val="Lletraperdefectedelpargraf"/>
    <w:link w:val="Textdecomentari"/>
    <w:rsid w:val="00766CDE"/>
    <w:rPr>
      <w:rFonts w:ascii="Courier New" w:hAnsi="Courier New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66CDE"/>
    <w:rPr>
      <w:b/>
      <w:bCs/>
    </w:rPr>
  </w:style>
  <w:style w:type="character" w:styleId="TemadelcomentariCar" w:customStyle="1">
    <w:name w:val="Tema del comentari Car"/>
    <w:basedOn w:val="TextdecomentariCar"/>
    <w:link w:val="Temadelcomentari"/>
    <w:semiHidden/>
    <w:rsid w:val="00766CDE"/>
    <w:rPr>
      <w:rFonts w:ascii="Courier New" w:hAnsi="Courier New"/>
      <w:b/>
      <w:bCs/>
      <w:lang w:eastAsia="es-ES"/>
    </w:rPr>
  </w:style>
  <w:style w:type="character" w:styleId="PargrafdellistaCar" w:customStyle="1">
    <w:name w:val="Paràgraf de llista Car"/>
    <w:aliases w:val="List Car"/>
    <w:basedOn w:val="Lletraperdefectedelpargraf"/>
    <w:link w:val="Pargrafdellista"/>
    <w:uiPriority w:val="34"/>
    <w:locked/>
    <w:rsid w:val="00D84D62"/>
    <w:rPr>
      <w:rFonts w:ascii="Courier New" w:hAnsi="Courier New"/>
      <w:sz w:val="24"/>
      <w:lang w:eastAsia="es-ES"/>
    </w:rPr>
  </w:style>
  <w:style w:type="character" w:styleId="Enlla">
    <w:name w:val="Hyperlink"/>
    <w:basedOn w:val="Lletraperdefectedelpargraf"/>
    <w:uiPriority w:val="99"/>
    <w:unhideWhenUsed/>
    <w:rPr>
      <w:color w:val="0000FF" w:themeColor="hyperlink"/>
      <w:u w:val="single"/>
    </w:rPr>
  </w:style>
  <w:style w:type="table" w:styleId="Taulaambquadrcula4-mfasi1">
    <w:name w:val="Grid Table 4 Accent 1"/>
    <w:basedOn w:val="Taulanormal"/>
    <w:uiPriority w:val="49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nt91" w:customStyle="1">
    <w:name w:val="font91"/>
    <w:basedOn w:val="Lletraperdefectedelpargraf"/>
    <w:rsid w:val="00AD6B57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36514039k\Desktop\405_Carta_CEB_color_logo_1_tricentenari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16c6e1-77c0-4444-bb9d-93339f10c6bc">CEB15068-315328262-14740</_dlc_DocId>
    <_dlc_DocIdUrl xmlns="b616c6e1-77c0-4444-bb9d-93339f10c6bc">
      <Url>https://gencat.sharepoint.com/sites/ConsorcidEducacideBarcelona/_layouts/15/DocIdRedir.aspx?ID=CEB15068-315328262-14740</Url>
      <Description>CEB15068-315328262-14740</Description>
    </_dlc_DocIdUrl>
    <lcf76f155ced4ddcb4097134ff3c332f xmlns="1f0b1805-3d9f-440a-a8e9-8b6ae8437f27">
      <Terms xmlns="http://schemas.microsoft.com/office/infopath/2007/PartnerControls"/>
    </lcf76f155ced4ddcb4097134ff3c332f>
    <TaxCatchAll xmlns="b616c6e1-77c0-4444-bb9d-93339f10c6bc" xsi:nil="true"/>
    <SharedWithUsers xmlns="b616c6e1-77c0-4444-bb9d-93339f10c6bc">
      <UserInfo>
        <DisplayName/>
        <AccountId xsi:nil="true"/>
        <AccountType/>
      </UserInfo>
    </SharedWithUsers>
    <CodiS_x00ed_ndic xmlns="1f0b1805-3d9f-440a-a8e9-8b6ae8437f27" xsi:nil="true"/>
    <Observacions_x0020_GD xmlns="1f0b1805-3d9f-440a-a8e9-8b6ae8437f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EDE7B1B0FB24B94ED5170A53C3838" ma:contentTypeVersion="21" ma:contentTypeDescription="Crea un document nou" ma:contentTypeScope="" ma:versionID="0cb2dbb592e8f1ff65d6cca051649857">
  <xsd:schema xmlns:xsd="http://www.w3.org/2001/XMLSchema" xmlns:xs="http://www.w3.org/2001/XMLSchema" xmlns:p="http://schemas.microsoft.com/office/2006/metadata/properties" xmlns:ns2="b616c6e1-77c0-4444-bb9d-93339f10c6bc" xmlns:ns3="1f0b1805-3d9f-440a-a8e9-8b6ae8437f27" targetNamespace="http://schemas.microsoft.com/office/2006/metadata/properties" ma:root="true" ma:fieldsID="5c612fe65fc6880c9f20d38371d3777e" ns2:_="" ns3:_="">
    <xsd:import namespace="b616c6e1-77c0-4444-bb9d-93339f10c6bc"/>
    <xsd:import namespace="1f0b1805-3d9f-440a-a8e9-8b6ae8437f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Observacions_x0020_GD" minOccurs="0"/>
                <xsd:element ref="ns3:CodiS_x00ed_ndic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23b5353-bcb6-44e8-a253-c4a50980d757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1805-3d9f-440a-a8e9-8b6ae8437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servacions_x0020_GD" ma:index="28" nillable="true" ma:displayName="Observacions GD" ma:internalName="Observacions_x0020_GD">
      <xsd:simpleType>
        <xsd:restriction base="dms:Text">
          <xsd:maxLength value="255"/>
        </xsd:restriction>
      </xsd:simpleType>
    </xsd:element>
    <xsd:element name="CodiS_x00ed_ndic" ma:index="29" nillable="true" ma:displayName="Codi Síndic" ma:format="Dropdown" ma:internalName="CodiS_x00ed_ndic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0A05C-7D56-4920-BEC1-F5E70E5E29F2}">
  <ds:schemaRefs>
    <ds:schemaRef ds:uri="http://schemas.microsoft.com/office/2006/metadata/properties"/>
    <ds:schemaRef ds:uri="http://schemas.microsoft.com/office/infopath/2007/PartnerControls"/>
    <ds:schemaRef ds:uri="b616c6e1-77c0-4444-bb9d-93339f10c6bc"/>
    <ds:schemaRef ds:uri="1f0b1805-3d9f-440a-a8e9-8b6ae8437f27"/>
  </ds:schemaRefs>
</ds:datastoreItem>
</file>

<file path=customXml/itemProps2.xml><?xml version="1.0" encoding="utf-8"?>
<ds:datastoreItem xmlns:ds="http://schemas.openxmlformats.org/officeDocument/2006/customXml" ds:itemID="{FC6466B9-CD03-46F6-8802-4823BA805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AEDA0-B4DB-46A2-B904-4EA9A6E0E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6c6e1-77c0-4444-bb9d-93339f10c6bc"/>
    <ds:schemaRef ds:uri="1f0b1805-3d9f-440a-a8e9-8b6ae8437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B2975E-A46C-4207-8498-509AA76531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CEFD5D-3776-4736-949E-DDDCF5221B0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405_Carta_CEB_color_logo_1_tricentenari.dotx</ap:Template>
  <ap:Application>Microsoft Word for the web</ap:Application>
  <ap:DocSecurity>0</ap:DocSecurity>
  <ap:ScaleCrop>false</ap:ScaleCrop>
  <ap:Company>Departament d'Educació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 CEB color</dc:title>
  <dc:subject/>
  <dc:creator>ELENA ALSINA ROSO</dc:creator>
  <cp:keywords/>
  <dc:description/>
  <cp:lastModifiedBy>Armadas Sabate, Alexandre</cp:lastModifiedBy>
  <cp:revision>8</cp:revision>
  <cp:lastPrinted>2021-04-27T11:55:00Z</cp:lastPrinted>
  <dcterms:created xsi:type="dcterms:W3CDTF">2025-03-03T11:52:00Z</dcterms:created>
  <dcterms:modified xsi:type="dcterms:W3CDTF">2025-04-01T15:50:40Z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0x0101001B3EDE7B1B0FB24B94ED5170A53C3838</vt:lpwstr>
  </property>
  <property fmtid="{D5CDD505-2E9C-101B-9397-08002B2CF9AE}" pid="3" name="_dlc_DocIdItemGuid">
    <vt:lpwstr>44df3814-7cd4-412f-87d9-a4f3b8ef4027</vt:lpwstr>
  </property>
  <property fmtid="{D5CDD505-2E9C-101B-9397-08002B2CF9AE}" pid="4" name="MediaServiceImageTags">
    <vt:lpwstr/>
  </property>
</Properties>
</file>