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E9" w:rsidRPr="00A564E9" w:rsidRDefault="00A564E9" w:rsidP="00A564E9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bCs/>
          <w:color w:val="0000FF"/>
          <w:kern w:val="2"/>
          <w:lang w:eastAsia="ca-ES"/>
        </w:rPr>
      </w:pPr>
      <w:r w:rsidRPr="00A564E9">
        <w:rPr>
          <w:rFonts w:ascii="Arial" w:eastAsia="Times New Roman" w:hAnsi="Arial" w:cs="Arial"/>
          <w:b/>
          <w:bCs/>
          <w:color w:val="0000FF"/>
          <w:kern w:val="2"/>
          <w:lang w:eastAsia="ca-ES"/>
        </w:rPr>
        <w:t xml:space="preserve">Annex VI PCAP - Model de declaració de cessió i tractament de dades en relació amb l'execució d'actuacions del Pla de recuperació, transformació i resiliència (PRTR) per a l’empresa contractista i/o </w:t>
      </w:r>
      <w:proofErr w:type="spellStart"/>
      <w:r w:rsidRPr="00A564E9">
        <w:rPr>
          <w:rFonts w:ascii="Arial" w:eastAsia="Times New Roman" w:hAnsi="Arial" w:cs="Arial"/>
          <w:b/>
          <w:bCs/>
          <w:color w:val="0000FF"/>
          <w:kern w:val="2"/>
          <w:lang w:eastAsia="ca-ES"/>
        </w:rPr>
        <w:t>subcontractista</w:t>
      </w:r>
      <w:proofErr w:type="spellEnd"/>
    </w:p>
    <w:p w:rsidR="00A564E9" w:rsidRDefault="00A564E9" w:rsidP="00A564E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  <w:b/>
        </w:rPr>
        <w:t xml:space="preserve">Expedient: </w:t>
      </w:r>
      <w:r>
        <w:rPr>
          <w:rFonts w:ascii="Arial" w:eastAsia="Calibri" w:hAnsi="Arial" w:cs="Arial"/>
          <w:caps/>
          <w:color w:val="000000"/>
        </w:rPr>
        <w:t>EP OBRA 2 – 2025 (2025/7148L</w:t>
      </w:r>
      <w:r w:rsidRPr="00A941C4">
        <w:rPr>
          <w:rFonts w:ascii="Arial" w:eastAsia="Calibri" w:hAnsi="Arial" w:cs="Arial"/>
          <w:caps/>
          <w:color w:val="000000"/>
        </w:rPr>
        <w:t>)</w:t>
      </w:r>
      <w:r>
        <w:rPr>
          <w:rFonts w:ascii="Arial" w:eastAsia="Calibri" w:hAnsi="Arial" w:cs="Arial"/>
          <w:caps/>
          <w:color w:val="000000"/>
        </w:rPr>
        <w:t xml:space="preserve"> </w:t>
      </w:r>
    </w:p>
    <w:p w:rsidR="00A564E9" w:rsidRDefault="00A564E9" w:rsidP="00A564E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  <w:r w:rsidRPr="006F5682">
        <w:rPr>
          <w:rFonts w:ascii="Arial" w:eastAsia="Calibri" w:hAnsi="Arial" w:cs="Arial"/>
          <w:b/>
        </w:rPr>
        <w:t xml:space="preserve">Contracte: </w:t>
      </w:r>
      <w:r w:rsidRPr="005F2A0C">
        <w:rPr>
          <w:rFonts w:ascii="Arial" w:eastAsia="Times New Roman" w:hAnsi="Arial" w:cs="Tele-GroteskNor"/>
          <w:color w:val="00000A"/>
          <w:kern w:val="2"/>
          <w:lang w:eastAsia="zh-CN"/>
        </w:rPr>
        <w:t xml:space="preserve">CONTRACTACIÓ DE L’OBRA D’INTERVENCIÓ ARQUEOLÒGICA PREVENTIVA AL RECINTE SOBIRÀ DEL CASTELL D’ERAMPRUNYÀ DE GAVÀ, EN </w:t>
      </w:r>
      <w:bookmarkStart w:id="0" w:name="_GoBack"/>
      <w:bookmarkEnd w:id="0"/>
      <w:r w:rsidRPr="005F2A0C">
        <w:rPr>
          <w:rFonts w:ascii="Arial" w:eastAsia="Times New Roman" w:hAnsi="Arial" w:cs="Tele-GroteskNor"/>
          <w:color w:val="00000A"/>
          <w:kern w:val="2"/>
          <w:lang w:eastAsia="zh-CN"/>
        </w:rPr>
        <w:t>EL MARC DEL PLA DE RECUPERACIÓ, TRANSFORMACIÓ I RESILIÈNCIA - FINANÇAT PER LA UE - NEXT GENERATION EU”</w:t>
      </w:r>
    </w:p>
    <w:p w:rsidR="00A564E9" w:rsidRPr="006F5682" w:rsidRDefault="00A564E9" w:rsidP="00A564E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  <w:b/>
        </w:rPr>
        <w:t xml:space="preserve">Òrgan de contractació: </w:t>
      </w:r>
      <w:r w:rsidRPr="006F5682">
        <w:rPr>
          <w:rFonts w:ascii="Arial" w:eastAsia="Calibri" w:hAnsi="Arial" w:cs="Arial"/>
        </w:rPr>
        <w:t>Tinença d’Alcaldia de l’Àmbit d’Espai Públic, Qualitat dels Barris i Medi Ambient</w:t>
      </w:r>
    </w:p>
    <w:p w:rsidR="00A564E9" w:rsidRPr="00964A5F" w:rsidRDefault="00A564E9" w:rsidP="00A564E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:rsidR="00A564E9" w:rsidRPr="00964A5F" w:rsidRDefault="00A564E9" w:rsidP="00A564E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964A5F">
        <w:rPr>
          <w:rFonts w:ascii="Arial" w:eastAsia="Calibri" w:hAnsi="Arial" w:cs="Arial"/>
        </w:rPr>
        <w:t>Jo, el sotasignat/</w:t>
      </w:r>
      <w:proofErr w:type="spellStart"/>
      <w:r w:rsidRPr="00964A5F">
        <w:rPr>
          <w:rFonts w:ascii="Arial" w:eastAsia="Calibri" w:hAnsi="Arial" w:cs="Arial"/>
        </w:rPr>
        <w:t>ada</w:t>
      </w:r>
      <w:proofErr w:type="spellEnd"/>
      <w:r w:rsidRPr="00964A5F">
        <w:rPr>
          <w:rFonts w:ascii="Arial" w:eastAsia="Calibri" w:hAnsi="Arial" w:cs="Arial"/>
        </w:rPr>
        <w:t xml:space="preserve">, </w:t>
      </w:r>
      <w:r w:rsidRPr="00964A5F">
        <w:rPr>
          <w:rFonts w:ascii="Arial" w:eastAsia="Calibri" w:hAnsi="Arial" w:cs="Arial"/>
          <w:b/>
        </w:rPr>
        <w:t>[Nom i cognoms]</w:t>
      </w:r>
      <w:r w:rsidRPr="00964A5F">
        <w:rPr>
          <w:rFonts w:ascii="Arial" w:eastAsia="Calibri" w:hAnsi="Arial" w:cs="Arial"/>
        </w:rPr>
        <w:t xml:space="preserve">, amb DNI </w:t>
      </w:r>
      <w:r w:rsidRPr="00964A5F">
        <w:rPr>
          <w:rFonts w:ascii="Arial" w:eastAsia="Calibri" w:hAnsi="Arial" w:cs="Arial"/>
          <w:b/>
        </w:rPr>
        <w:t>[núm. DNI]</w:t>
      </w:r>
      <w:r w:rsidRPr="00964A5F">
        <w:rPr>
          <w:rFonts w:ascii="Arial" w:eastAsia="Calibri" w:hAnsi="Arial" w:cs="Arial"/>
        </w:rPr>
        <w:t>, com a conseller/a delegat/</w:t>
      </w:r>
      <w:proofErr w:type="spellStart"/>
      <w:r w:rsidRPr="00964A5F">
        <w:rPr>
          <w:rFonts w:ascii="Arial" w:eastAsia="Calibri" w:hAnsi="Arial" w:cs="Arial"/>
        </w:rPr>
        <w:t>ada</w:t>
      </w:r>
      <w:proofErr w:type="spellEnd"/>
      <w:r w:rsidRPr="00964A5F">
        <w:rPr>
          <w:rFonts w:ascii="Arial" w:eastAsia="Calibri" w:hAnsi="Arial" w:cs="Arial"/>
        </w:rPr>
        <w:t xml:space="preserve"> o gerent de l’entitat </w:t>
      </w:r>
      <w:r w:rsidRPr="00964A5F">
        <w:rPr>
          <w:rFonts w:ascii="Arial" w:eastAsia="Calibri" w:hAnsi="Arial" w:cs="Arial"/>
          <w:b/>
        </w:rPr>
        <w:t>[nom entitat]</w:t>
      </w:r>
      <w:r w:rsidRPr="00964A5F">
        <w:rPr>
          <w:rFonts w:ascii="Arial" w:eastAsia="Calibri" w:hAnsi="Arial" w:cs="Arial"/>
        </w:rPr>
        <w:t xml:space="preserve">, amb NIF </w:t>
      </w:r>
      <w:r w:rsidRPr="00964A5F">
        <w:rPr>
          <w:rFonts w:ascii="Arial" w:eastAsia="Calibri" w:hAnsi="Arial" w:cs="Arial"/>
          <w:b/>
        </w:rPr>
        <w:t>[NIF entitat]</w:t>
      </w:r>
      <w:r w:rsidRPr="00964A5F">
        <w:rPr>
          <w:rFonts w:ascii="Arial" w:eastAsia="Calibri" w:hAnsi="Arial" w:cs="Arial"/>
        </w:rPr>
        <w:t xml:space="preserve"> i amb domicili fiscal a [domicili entitat], beneficiària d'ajudes finançades amb recursos provinents del PRTR / que participa com a contractista/</w:t>
      </w:r>
      <w:proofErr w:type="spellStart"/>
      <w:r w:rsidRPr="00964A5F">
        <w:rPr>
          <w:rFonts w:ascii="Arial" w:eastAsia="Calibri" w:hAnsi="Arial" w:cs="Arial"/>
        </w:rPr>
        <w:t>subcontractista</w:t>
      </w:r>
      <w:proofErr w:type="spellEnd"/>
      <w:r w:rsidRPr="00964A5F">
        <w:rPr>
          <w:rFonts w:ascii="Arial" w:eastAsia="Calibri" w:hAnsi="Arial" w:cs="Arial"/>
        </w:rPr>
        <w:t xml:space="preserve"> en el desenvolupament d'actuacions necessàries per a la consecució dels objectius definits al component 2, del Pla de Recuperació, Transformació i Resiliència, Inversió 5 (C02.I05),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:rsidR="00A564E9" w:rsidRPr="00964A5F" w:rsidRDefault="00A564E9" w:rsidP="00A564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964A5F">
        <w:rPr>
          <w:rFonts w:ascii="Arial" w:eastAsia="Calibri" w:hAnsi="Arial" w:cs="Arial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:rsidR="00A564E9" w:rsidRPr="00964A5F" w:rsidRDefault="00A564E9" w:rsidP="00A564E9">
      <w:pPr>
        <w:autoSpaceDE w:val="0"/>
        <w:autoSpaceDN w:val="0"/>
        <w:adjustRightInd w:val="0"/>
        <w:spacing w:after="155" w:line="240" w:lineRule="auto"/>
        <w:ind w:left="1418"/>
        <w:jc w:val="both"/>
        <w:rPr>
          <w:rFonts w:ascii="Arial" w:eastAsia="Times New Roman" w:hAnsi="Arial" w:cs="Arial"/>
          <w:color w:val="000000"/>
          <w:lang w:eastAsia="es-ES"/>
        </w:rPr>
      </w:pPr>
      <w:r w:rsidRPr="00964A5F">
        <w:rPr>
          <w:rFonts w:ascii="Arial" w:eastAsia="Times New Roman" w:hAnsi="Arial" w:cs="Arial"/>
          <w:color w:val="000000"/>
          <w:lang w:eastAsia="es-ES"/>
        </w:rPr>
        <w:t xml:space="preserve">i. El nom del perceptor final dels fons; </w:t>
      </w:r>
    </w:p>
    <w:p w:rsidR="00A564E9" w:rsidRPr="00964A5F" w:rsidRDefault="00A564E9" w:rsidP="00A564E9">
      <w:pPr>
        <w:autoSpaceDE w:val="0"/>
        <w:autoSpaceDN w:val="0"/>
        <w:adjustRightInd w:val="0"/>
        <w:spacing w:after="155" w:line="240" w:lineRule="auto"/>
        <w:ind w:left="1418"/>
        <w:jc w:val="both"/>
        <w:rPr>
          <w:rFonts w:ascii="Arial" w:eastAsia="Times New Roman" w:hAnsi="Arial" w:cs="Arial"/>
          <w:color w:val="000000"/>
          <w:lang w:eastAsia="es-ES"/>
        </w:rPr>
      </w:pPr>
      <w:r w:rsidRPr="00964A5F">
        <w:rPr>
          <w:rFonts w:ascii="Arial" w:eastAsia="Times New Roman" w:hAnsi="Arial" w:cs="Arial"/>
          <w:color w:val="000000"/>
          <w:lang w:eastAsia="es-ES"/>
        </w:rPr>
        <w:t xml:space="preserve">ii. el nom del contractista i del </w:t>
      </w:r>
      <w:proofErr w:type="spellStart"/>
      <w:r w:rsidRPr="00964A5F">
        <w:rPr>
          <w:rFonts w:ascii="Arial" w:eastAsia="Times New Roman" w:hAnsi="Arial" w:cs="Arial"/>
          <w:color w:val="000000"/>
          <w:lang w:eastAsia="es-ES"/>
        </w:rPr>
        <w:t>subcontractista</w:t>
      </w:r>
      <w:proofErr w:type="spellEnd"/>
      <w:r w:rsidRPr="00964A5F">
        <w:rPr>
          <w:rFonts w:ascii="Arial" w:eastAsia="Times New Roman" w:hAnsi="Arial" w:cs="Arial"/>
          <w:color w:val="000000"/>
          <w:lang w:eastAsia="es-ES"/>
        </w:rPr>
        <w:t xml:space="preserve">, quan el perceptor final dels fons sigui un poder adjudicador de conformitat amb el dret de la Unió o nacional en matèria de contractació pública; </w:t>
      </w:r>
    </w:p>
    <w:p w:rsidR="00A564E9" w:rsidRPr="00964A5F" w:rsidRDefault="00A564E9" w:rsidP="00A564E9">
      <w:pPr>
        <w:autoSpaceDE w:val="0"/>
        <w:autoSpaceDN w:val="0"/>
        <w:adjustRightInd w:val="0"/>
        <w:spacing w:after="155" w:line="240" w:lineRule="auto"/>
        <w:ind w:left="1418"/>
        <w:jc w:val="both"/>
        <w:rPr>
          <w:rFonts w:ascii="Arial" w:eastAsia="Times New Roman" w:hAnsi="Arial" w:cs="Arial"/>
          <w:color w:val="000000"/>
          <w:lang w:eastAsia="es-ES"/>
        </w:rPr>
      </w:pPr>
      <w:r w:rsidRPr="00964A5F">
        <w:rPr>
          <w:rFonts w:ascii="Arial" w:eastAsia="Times New Roman" w:hAnsi="Arial" w:cs="Arial"/>
          <w:color w:val="000000"/>
          <w:lang w:eastAsia="es-ES"/>
        </w:rPr>
        <w:t xml:space="preserve">iii. els noms, cognoms i dates de naixement dels titulars reals del perceptor dels fons o del contractista, segons es defineix a l'article 3, punt 6, de la Directiva (UE) 2015/849 del Parlament Europeu i del Consell (26); </w:t>
      </w:r>
    </w:p>
    <w:p w:rsidR="00A564E9" w:rsidRPr="00964A5F" w:rsidRDefault="00A564E9" w:rsidP="00A564E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lang w:eastAsia="es-ES"/>
        </w:rPr>
      </w:pPr>
      <w:r w:rsidRPr="00964A5F">
        <w:rPr>
          <w:rFonts w:ascii="Arial" w:eastAsia="Times New Roman" w:hAnsi="Arial" w:cs="Arial"/>
          <w:color w:val="000000"/>
          <w:lang w:eastAsia="es-ES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:rsidR="00A564E9" w:rsidRPr="00964A5F" w:rsidRDefault="00A564E9" w:rsidP="00A564E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A564E9" w:rsidRPr="00964A5F" w:rsidRDefault="00A564E9" w:rsidP="00A564E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964A5F">
        <w:rPr>
          <w:rFonts w:ascii="Arial" w:eastAsia="Calibri" w:hAnsi="Arial" w:cs="Arial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</w:t>
      </w:r>
      <w:r w:rsidRPr="00964A5F">
        <w:rPr>
          <w:rFonts w:ascii="Arial" w:eastAsia="Calibri" w:hAnsi="Arial" w:cs="Arial"/>
        </w:rPr>
        <w:lastRenderedPageBreak/>
        <w:t>comptes integrada a què fa referència l'article 247 del Reglament financer i, en particular, per separat, en l'informe anual de gestió i rendiment”.</w:t>
      </w:r>
    </w:p>
    <w:p w:rsidR="00A564E9" w:rsidRPr="00964A5F" w:rsidRDefault="00A564E9" w:rsidP="00A564E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964A5F">
        <w:rPr>
          <w:rFonts w:ascii="Arial" w:eastAsia="Calibri" w:hAnsi="Arial" w:cs="Arial"/>
        </w:rPr>
        <w:t>D’acord amb el marc jurídic exposat, accedeixo a la cessió i al tractament de les dades amb les finalitats expressament indicades en els articles esmentats.</w:t>
      </w:r>
    </w:p>
    <w:p w:rsidR="00A564E9" w:rsidRPr="00964A5F" w:rsidRDefault="00A564E9" w:rsidP="00A564E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:rsidR="00A564E9" w:rsidRPr="00964A5F" w:rsidRDefault="00A564E9" w:rsidP="00A564E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  <w:r w:rsidRPr="00964A5F">
        <w:rPr>
          <w:rFonts w:ascii="Arial" w:eastAsia="Calibri" w:hAnsi="Arial" w:cs="Arial"/>
          <w:b/>
        </w:rPr>
        <w:t>[Lloc i data]</w:t>
      </w:r>
    </w:p>
    <w:p w:rsidR="00A564E9" w:rsidRPr="00964A5F" w:rsidRDefault="00A564E9" w:rsidP="00A564E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  <w:r w:rsidRPr="00964A5F">
        <w:rPr>
          <w:rFonts w:ascii="Arial" w:eastAsia="Calibri" w:hAnsi="Arial" w:cs="Arial"/>
          <w:b/>
        </w:rPr>
        <w:t>[Signatura i càrrec]</w:t>
      </w:r>
    </w:p>
    <w:p w:rsidR="00A564E9" w:rsidRDefault="00A564E9" w:rsidP="00A564E9"/>
    <w:p w:rsidR="00A564E9" w:rsidRDefault="00A564E9" w:rsidP="00A564E9"/>
    <w:p w:rsidR="00A564E9" w:rsidRDefault="00A564E9" w:rsidP="00A564E9"/>
    <w:p w:rsidR="00A564E9" w:rsidRDefault="00A564E9" w:rsidP="00A564E9"/>
    <w:p w:rsidR="00A564E9" w:rsidRDefault="00A564E9" w:rsidP="00A564E9"/>
    <w:p w:rsidR="00A564E9" w:rsidRDefault="00A564E9" w:rsidP="00A564E9"/>
    <w:p w:rsidR="00A564E9" w:rsidRDefault="00A564E9" w:rsidP="00A564E9"/>
    <w:p w:rsidR="00A564E9" w:rsidRDefault="00A564E9" w:rsidP="00A564E9"/>
    <w:p w:rsidR="008070CB" w:rsidRDefault="008070CB"/>
    <w:sectPr w:rsidR="008070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71" w:rsidRDefault="00531571" w:rsidP="00531571">
      <w:pPr>
        <w:spacing w:after="0" w:line="240" w:lineRule="auto"/>
      </w:pPr>
      <w:r>
        <w:separator/>
      </w:r>
    </w:p>
  </w:endnote>
  <w:endnote w:type="continuationSeparator" w:id="0">
    <w:p w:rsidR="00531571" w:rsidRDefault="00531571" w:rsidP="0053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71" w:rsidRDefault="00531571" w:rsidP="00531571">
      <w:pPr>
        <w:spacing w:after="0" w:line="240" w:lineRule="auto"/>
      </w:pPr>
      <w:r>
        <w:separator/>
      </w:r>
    </w:p>
  </w:footnote>
  <w:footnote w:type="continuationSeparator" w:id="0">
    <w:p w:rsidR="00531571" w:rsidRDefault="00531571" w:rsidP="0053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571" w:rsidRDefault="00531571">
    <w:pPr>
      <w:pStyle w:val="Encabezado"/>
    </w:pPr>
    <w:r>
      <w:rPr>
        <w:noProof/>
        <w:lang w:val="es-ES" w:eastAsia="es-ES"/>
      </w:rPr>
      <w:drawing>
        <wp:inline distT="0" distB="0" distL="0" distR="0" wp14:anchorId="5DC58876">
          <wp:extent cx="5401310" cy="688975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9"/>
    <w:rsid w:val="00531571"/>
    <w:rsid w:val="008070CB"/>
    <w:rsid w:val="00A5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C488AE"/>
  <w15:chartTrackingRefBased/>
  <w15:docId w15:val="{A8F0292E-BD31-4D7B-A370-E608F9A1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4E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1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57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31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57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734DDDF1</Template>
  <TotalTime>1</TotalTime>
  <Pages>2</Pages>
  <Words>531</Words>
  <Characters>2922</Characters>
  <Application>Microsoft Office Word</Application>
  <DocSecurity>0</DocSecurity>
  <Lines>24</Lines>
  <Paragraphs>6</Paragraphs>
  <ScaleCrop>false</ScaleCrop>
  <Company>AJUNTAMENT DE GAVÀ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2</cp:revision>
  <dcterms:created xsi:type="dcterms:W3CDTF">2025-04-24T10:36:00Z</dcterms:created>
  <dcterms:modified xsi:type="dcterms:W3CDTF">2025-04-24T10:41:00Z</dcterms:modified>
</cp:coreProperties>
</file>