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1395" w:rsidRPr="006711AC" w14:paraId="089C2CD5" w14:textId="77777777" w:rsidTr="00C31395">
        <w:tc>
          <w:tcPr>
            <w:tcW w:w="9060" w:type="dxa"/>
          </w:tcPr>
          <w:p w14:paraId="4CFC5D82" w14:textId="16113623" w:rsidR="00C31395" w:rsidRPr="006711AC" w:rsidRDefault="00C31395" w:rsidP="00C31395">
            <w:pPr>
              <w:jc w:val="center"/>
              <w:rPr>
                <w:rFonts w:ascii="Roboto Medium" w:eastAsia="Times New Roman" w:hAnsi="Roboto Medium" w:cs="Times New Roman"/>
                <w:noProof/>
                <w:lang w:val="ca-ES"/>
              </w:rPr>
            </w:pPr>
            <w:r w:rsidRPr="006711AC">
              <w:rPr>
                <w:rFonts w:ascii="Roboto Medium" w:hAnsi="Roboto Medium"/>
                <w:noProof/>
                <w:lang w:val="ca-ES"/>
              </w:rPr>
              <w:t>Procediment obert SIMPLIFICAT ABREUJAT</w:t>
            </w:r>
          </w:p>
        </w:tc>
      </w:tr>
    </w:tbl>
    <w:p w14:paraId="7D046F66" w14:textId="77777777" w:rsidR="00C31395" w:rsidRPr="006711AC" w:rsidRDefault="00C31395" w:rsidP="00C31395">
      <w:pPr>
        <w:rPr>
          <w:noProof/>
        </w:rPr>
      </w:pPr>
    </w:p>
    <w:p w14:paraId="6385259F" w14:textId="690B59CD" w:rsidR="00C31395" w:rsidRDefault="00C31395" w:rsidP="002B3DA0">
      <w:pPr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ANNEX II AL PCAP CONTRACTE </w:t>
      </w:r>
      <w:bookmarkStart w:id="0" w:name="_Hlk193703566"/>
      <w:r w:rsidR="002B3DA0">
        <w:rPr>
          <w:rFonts w:ascii="Roboto Medium" w:hAnsi="Roboto Medium"/>
          <w:noProof/>
        </w:rPr>
        <w:t xml:space="preserve">DE </w:t>
      </w:r>
      <w:r w:rsidR="002B3DA0" w:rsidRPr="002B3DA0">
        <w:rPr>
          <w:rFonts w:ascii="Roboto Medium" w:hAnsi="Roboto Medium"/>
          <w:noProof/>
        </w:rPr>
        <w:t>SERVEIS DE RETIRADA DE VEHICLES DE LA VIA PÚBLICA INCORRECTAMENT ESTACIONATS O EN ESTAT D’ABANDONAMENT</w:t>
      </w:r>
      <w:bookmarkEnd w:id="0"/>
      <w:r w:rsidR="002B3DA0" w:rsidRPr="002B3DA0">
        <w:rPr>
          <w:rFonts w:ascii="Roboto Medium" w:hAnsi="Roboto Medium"/>
          <w:noProof/>
        </w:rPr>
        <w:t>, A TRAMITAR MITJANÇANT PROCEDIMENT OBERT SIMPLIFICAT ABREUJAT</w:t>
      </w:r>
    </w:p>
    <w:p w14:paraId="6BC85320" w14:textId="77777777" w:rsidR="002B3DA0" w:rsidRPr="006711AC" w:rsidRDefault="002B3DA0" w:rsidP="002B3DA0">
      <w:pPr>
        <w:jc w:val="center"/>
        <w:rPr>
          <w:noProof/>
        </w:rPr>
      </w:pP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685405C6" w14:textId="4EA7C3A3" w:rsidR="00C31395" w:rsidRPr="002B3DA0" w:rsidRDefault="002B3DA0" w:rsidP="00C31395">
      <w:pPr>
        <w:rPr>
          <w:b/>
          <w:bCs/>
          <w:noProof/>
        </w:rPr>
      </w:pPr>
      <w:r w:rsidRPr="002B3DA0">
        <w:rPr>
          <w:b/>
          <w:bCs/>
          <w:noProof/>
        </w:rPr>
        <w:t>LOT 1 R</w:t>
      </w:r>
      <w:r w:rsidRPr="002B3DA0">
        <w:rPr>
          <w:b/>
          <w:bCs/>
          <w:noProof/>
        </w:rPr>
        <w:t>etirada de vehicles estacionats incorrectament a la via pública</w:t>
      </w: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77777777" w:rsidR="00C31395" w:rsidRPr="006711AC" w:rsidRDefault="00C31395" w:rsidP="00C31395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declaració responsable i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04F69DEC" w14:textId="77777777" w:rsidR="00C31395" w:rsidRPr="006711AC" w:rsidRDefault="00C31395" w:rsidP="00C31395">
      <w:pPr>
        <w:rPr>
          <w:noProof/>
        </w:rPr>
      </w:pPr>
    </w:p>
    <w:p w14:paraId="041511E6" w14:textId="77777777" w:rsidR="00C31395" w:rsidRPr="006711AC" w:rsidRDefault="00C31395" w:rsidP="00C31395">
      <w:pPr>
        <w:rPr>
          <w:noProof/>
        </w:rPr>
      </w:pPr>
    </w:p>
    <w:p w14:paraId="42F82273" w14:textId="77777777" w:rsidR="00D628BD" w:rsidRPr="006711AC" w:rsidRDefault="00D628BD" w:rsidP="00C31395">
      <w:pPr>
        <w:rPr>
          <w:noProof/>
        </w:rPr>
      </w:pPr>
    </w:p>
    <w:p w14:paraId="6A821568" w14:textId="6D21DF2A" w:rsidR="00C31395" w:rsidRPr="006711AC" w:rsidRDefault="00C31395" w:rsidP="00C31395">
      <w:pPr>
        <w:rPr>
          <w:noProof/>
        </w:rPr>
      </w:pPr>
      <w:r w:rsidRPr="006711AC">
        <w:rPr>
          <w:noProof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</w:t>
      </w:r>
      <w:r w:rsidR="002B3DA0">
        <w:rPr>
          <w:noProof/>
        </w:rPr>
        <w:t xml:space="preserve"> </w:t>
      </w:r>
      <w:r w:rsidR="002B3DA0" w:rsidRPr="002B3DA0">
        <w:rPr>
          <w:b/>
          <w:bCs/>
          <w:noProof/>
        </w:rPr>
        <w:t>LOT 1 de</w:t>
      </w:r>
      <w:r w:rsidR="002B3DA0">
        <w:rPr>
          <w:b/>
          <w:bCs/>
          <w:noProof/>
        </w:rPr>
        <w:t>l</w:t>
      </w:r>
      <w:r w:rsidR="002B3DA0">
        <w:rPr>
          <w:noProof/>
        </w:rPr>
        <w:t xml:space="preserve"> </w:t>
      </w:r>
      <w:r w:rsidRPr="006711AC">
        <w:rPr>
          <w:noProof/>
        </w:rPr>
        <w:t xml:space="preserve"> </w:t>
      </w:r>
      <w:r w:rsidRPr="006711AC">
        <w:rPr>
          <w:rFonts w:ascii="Roboto Medium" w:hAnsi="Roboto Medium"/>
          <w:noProof/>
        </w:rPr>
        <w:t xml:space="preserve">contracte de </w:t>
      </w:r>
      <w:r w:rsidR="002B3DA0" w:rsidRPr="002B3DA0">
        <w:rPr>
          <w:rFonts w:ascii="Roboto Medium" w:hAnsi="Roboto Medium"/>
          <w:noProof/>
        </w:rPr>
        <w:t>serveis de retirada de vehicles de la via pública incorrectament estacionats o en estat d’abandonament</w:t>
      </w:r>
      <w:r w:rsidR="002B3DA0">
        <w:rPr>
          <w:rFonts w:ascii="Roboto Medium" w:hAnsi="Roboto Medium"/>
          <w:noProof/>
          <w:color w:val="4472C4" w:themeColor="accent1"/>
        </w:rPr>
        <w:t xml:space="preserve"> </w:t>
      </w:r>
      <w:r w:rsidR="002B3DA0" w:rsidRPr="002B3DA0">
        <w:rPr>
          <w:noProof/>
        </w:rPr>
        <w:t xml:space="preserve">que té per objecte </w:t>
      </w:r>
      <w:r w:rsidR="002B3DA0" w:rsidRPr="002B3DA0">
        <w:rPr>
          <w:b/>
          <w:bCs/>
          <w:noProof/>
        </w:rPr>
        <w:t>la  r</w:t>
      </w:r>
      <w:r w:rsidR="002B3DA0" w:rsidRPr="002B3DA0">
        <w:rPr>
          <w:b/>
          <w:bCs/>
          <w:noProof/>
        </w:rPr>
        <w:t>etirada de vehicles estacionats incorrectament a la via pública</w:t>
      </w:r>
      <w:r w:rsidRPr="002B3DA0">
        <w:rPr>
          <w:noProof/>
        </w:rPr>
        <w:t xml:space="preserve"> i assab</w:t>
      </w:r>
      <w:r w:rsidRPr="006711AC">
        <w:rPr>
          <w:noProof/>
        </w:rPr>
        <w:t xml:space="preserve">entat/da de les condicions exigides per optar a la dita contractació, es compromet a portar-la a terme amb subjecció al Plec de Clàusules Administratives Particulars i al Plec de Prescripcions Tècniques Particulars, que accepta íntegrament, per import estimat </w:t>
      </w:r>
      <w:r w:rsidRPr="002B3DA0">
        <w:rPr>
          <w:noProof/>
        </w:rPr>
        <w:t xml:space="preserve">màxim de </w:t>
      </w:r>
      <w:r w:rsidR="002B3DA0" w:rsidRPr="002B3DA0">
        <w:rPr>
          <w:noProof/>
        </w:rPr>
        <w:t>16.528,92 €</w:t>
      </w:r>
      <w:r w:rsidRPr="002B3DA0">
        <w:rPr>
          <w:noProof/>
        </w:rPr>
        <w:t xml:space="preserve">, sense IVA i una durada de </w:t>
      </w:r>
      <w:r w:rsidR="002B3DA0" w:rsidRPr="002B3DA0">
        <w:rPr>
          <w:noProof/>
        </w:rPr>
        <w:t>2 anys</w:t>
      </w:r>
      <w:r w:rsidRPr="002B3DA0">
        <w:rPr>
          <w:noProof/>
        </w:rPr>
        <w:t xml:space="preserve">, presenta </w:t>
      </w:r>
      <w:r w:rsidRPr="006711AC">
        <w:rPr>
          <w:noProof/>
        </w:rPr>
        <w:t xml:space="preserve">la següent oferta, desglossada en preus unitaris, d’acord amb el següent: </w:t>
      </w:r>
    </w:p>
    <w:p w14:paraId="1B7C282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6711AC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6711AC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3E2A3325" w14:textId="65EE7F25" w:rsidR="00A41A01" w:rsidRPr="006711AC" w:rsidRDefault="00A41A01" w:rsidP="00A41A01">
            <w:pPr>
              <w:jc w:val="center"/>
              <w:rPr>
                <w:noProof/>
                <w:sz w:val="18"/>
                <w:szCs w:val="20"/>
                <w:lang w:val="ca-ES"/>
              </w:rPr>
            </w:pPr>
            <w:r w:rsidRPr="006711AC">
              <w:rPr>
                <w:noProof/>
                <w:sz w:val="18"/>
                <w:szCs w:val="20"/>
                <w:lang w:val="ca-ES"/>
              </w:rPr>
              <w:t>OFERTA DE LICITADOR</w:t>
            </w:r>
          </w:p>
        </w:tc>
      </w:tr>
      <w:tr w:rsidR="00797A69" w:rsidRPr="006711AC" w14:paraId="0E4B7608" w14:textId="77777777" w:rsidTr="00333FCE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3B31F07" w14:textId="477B3A14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Servei</w:t>
            </w:r>
          </w:p>
          <w:p w14:paraId="2C48DD77" w14:textId="593E5FC0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(element i descripció)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338ACEF5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màxim</w:t>
            </w:r>
          </w:p>
          <w:p w14:paraId="0264DB4D" w14:textId="213FDE28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22E6AE1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723DCDDF" w14:textId="10275706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80FC6FF" w14:textId="55E50A2E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051ED18" w14:textId="72C28B77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BCB6502" w14:textId="77777777" w:rsidR="00797A69" w:rsidRPr="006711AC" w:rsidRDefault="004721E1" w:rsidP="006711A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02017E00" w14:textId="7611AB2A" w:rsidR="004721E1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664B90" w:rsidRPr="006711AC" w14:paraId="7DFCF32A" w14:textId="77777777" w:rsidTr="00477CBC">
        <w:trPr>
          <w:trHeight w:val="404"/>
        </w:trPr>
        <w:tc>
          <w:tcPr>
            <w:tcW w:w="2835" w:type="dxa"/>
          </w:tcPr>
          <w:p w14:paraId="7FFBD4F1" w14:textId="7CAECE99" w:rsidR="00664B90" w:rsidRPr="006711AC" w:rsidRDefault="00664B90" w:rsidP="00664B90">
            <w:pPr>
              <w:rPr>
                <w:noProof/>
                <w:sz w:val="18"/>
                <w:szCs w:val="20"/>
                <w:lang w:val="ca-ES"/>
              </w:rPr>
            </w:pPr>
            <w:r w:rsidRPr="004D1DE0">
              <w:t>Retirada de vehicles en horari diürn i laborable</w:t>
            </w:r>
          </w:p>
        </w:tc>
        <w:tc>
          <w:tcPr>
            <w:tcW w:w="1245" w:type="dxa"/>
          </w:tcPr>
          <w:p w14:paraId="7B250FB1" w14:textId="15E18ABE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 w:rsidRPr="001A15C1">
              <w:t>100,00 €</w:t>
            </w:r>
          </w:p>
        </w:tc>
        <w:tc>
          <w:tcPr>
            <w:tcW w:w="1245" w:type="dxa"/>
            <w:vAlign w:val="center"/>
          </w:tcPr>
          <w:p w14:paraId="57D7FA1A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664B90" w:rsidRPr="006711AC" w14:paraId="02B35D57" w14:textId="77777777" w:rsidTr="00477CBC">
        <w:trPr>
          <w:trHeight w:val="404"/>
        </w:trPr>
        <w:tc>
          <w:tcPr>
            <w:tcW w:w="2835" w:type="dxa"/>
          </w:tcPr>
          <w:p w14:paraId="6C099C0D" w14:textId="5938B1E0" w:rsidR="00664B90" w:rsidRPr="006711AC" w:rsidRDefault="00664B90" w:rsidP="00664B90">
            <w:pPr>
              <w:rPr>
                <w:noProof/>
                <w:sz w:val="18"/>
                <w:szCs w:val="20"/>
                <w:lang w:val="ca-ES"/>
              </w:rPr>
            </w:pPr>
            <w:r w:rsidRPr="004D1DE0">
              <w:t xml:space="preserve">Retirada de vehicles en horari nocturn i/o festiu </w:t>
            </w:r>
          </w:p>
        </w:tc>
        <w:tc>
          <w:tcPr>
            <w:tcW w:w="1245" w:type="dxa"/>
          </w:tcPr>
          <w:p w14:paraId="47B490FD" w14:textId="0894468F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 w:rsidRPr="001A15C1">
              <w:t>150,00 €</w:t>
            </w:r>
          </w:p>
        </w:tc>
        <w:tc>
          <w:tcPr>
            <w:tcW w:w="1245" w:type="dxa"/>
            <w:vAlign w:val="center"/>
          </w:tcPr>
          <w:p w14:paraId="752B13E5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0A73E2B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B08A267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54B3EC2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664B90" w:rsidRPr="006711AC" w14:paraId="4AB984CB" w14:textId="77777777" w:rsidTr="00477CBC">
        <w:trPr>
          <w:trHeight w:val="404"/>
        </w:trPr>
        <w:tc>
          <w:tcPr>
            <w:tcW w:w="2835" w:type="dxa"/>
          </w:tcPr>
          <w:p w14:paraId="3610834F" w14:textId="6F0CC699" w:rsidR="00664B90" w:rsidRPr="006711AC" w:rsidRDefault="00664B90" w:rsidP="00664B90">
            <w:pPr>
              <w:rPr>
                <w:noProof/>
                <w:sz w:val="18"/>
                <w:szCs w:val="20"/>
                <w:lang w:val="ca-ES"/>
              </w:rPr>
            </w:pPr>
            <w:r w:rsidRPr="004D1DE0">
              <w:t>Servei fallit de retirada de vehicles en horari diürn i laborable</w:t>
            </w:r>
          </w:p>
        </w:tc>
        <w:tc>
          <w:tcPr>
            <w:tcW w:w="1245" w:type="dxa"/>
          </w:tcPr>
          <w:p w14:paraId="328A4A17" w14:textId="3B63A3E2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 w:rsidRPr="001A15C1">
              <w:t>100,00 €</w:t>
            </w:r>
          </w:p>
        </w:tc>
        <w:tc>
          <w:tcPr>
            <w:tcW w:w="1245" w:type="dxa"/>
            <w:vAlign w:val="center"/>
          </w:tcPr>
          <w:p w14:paraId="7E491D68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55FA22CE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81614C5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27C4E7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664B90" w:rsidRPr="006711AC" w14:paraId="14F71E96" w14:textId="77777777" w:rsidTr="00477CBC">
        <w:trPr>
          <w:trHeight w:val="404"/>
        </w:trPr>
        <w:tc>
          <w:tcPr>
            <w:tcW w:w="2835" w:type="dxa"/>
          </w:tcPr>
          <w:p w14:paraId="4A284666" w14:textId="582BCED2" w:rsidR="00664B90" w:rsidRPr="006711AC" w:rsidRDefault="00664B90" w:rsidP="00664B90">
            <w:pPr>
              <w:rPr>
                <w:noProof/>
                <w:sz w:val="18"/>
                <w:szCs w:val="20"/>
                <w:lang w:val="ca-ES"/>
              </w:rPr>
            </w:pPr>
            <w:r w:rsidRPr="004D1DE0">
              <w:t xml:space="preserve">Servei fallit de retirada de vehicles en horari nocturn i/o festiu </w:t>
            </w:r>
          </w:p>
        </w:tc>
        <w:tc>
          <w:tcPr>
            <w:tcW w:w="1245" w:type="dxa"/>
          </w:tcPr>
          <w:p w14:paraId="0621A20E" w14:textId="7892D6F6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 w:rsidRPr="001A15C1">
              <w:t>150,00 €</w:t>
            </w:r>
          </w:p>
        </w:tc>
        <w:tc>
          <w:tcPr>
            <w:tcW w:w="1245" w:type="dxa"/>
            <w:vAlign w:val="center"/>
          </w:tcPr>
          <w:p w14:paraId="5352B53F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7001AA3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4A0AB682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8086428" w14:textId="77777777" w:rsidR="00664B90" w:rsidRPr="006711AC" w:rsidRDefault="00664B90" w:rsidP="00664B90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lastRenderedPageBreak/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54993EFF" w14:textId="7F4C5060" w:rsidR="002B3DA0" w:rsidRDefault="002B3DA0" w:rsidP="00C31395">
      <w:pPr>
        <w:rPr>
          <w:rFonts w:ascii="Roboto Medium" w:hAnsi="Roboto Medium"/>
          <w:noProof/>
        </w:rPr>
      </w:pPr>
      <w:r w:rsidRPr="002B3DA0">
        <w:rPr>
          <w:rFonts w:ascii="Roboto Medium" w:hAnsi="Roboto Medium"/>
          <w:noProof/>
        </w:rPr>
        <w:t>Millora en el temps de resposta</w:t>
      </w:r>
      <w:r>
        <w:rPr>
          <w:rFonts w:ascii="Roboto Medium" w:hAnsi="Roboto Medium"/>
          <w:noProof/>
        </w:rPr>
        <w:t xml:space="preserve">  </w:t>
      </w:r>
    </w:p>
    <w:p w14:paraId="7DF9614C" w14:textId="77777777" w:rsidR="002B3DA0" w:rsidRDefault="002B3DA0" w:rsidP="00C31395">
      <w:pPr>
        <w:rPr>
          <w:noProof/>
        </w:rPr>
      </w:pPr>
    </w:p>
    <w:p w14:paraId="64E9980C" w14:textId="60729437" w:rsidR="002B3DA0" w:rsidRPr="00664B90" w:rsidRDefault="002B3DA0" w:rsidP="002B3DA0">
      <w:pPr>
        <w:pStyle w:val="Prrafodelista"/>
        <w:numPr>
          <w:ilvl w:val="0"/>
          <w:numId w:val="37"/>
        </w:numPr>
        <w:rPr>
          <w:noProof/>
        </w:rPr>
      </w:pPr>
      <w:r w:rsidRPr="002B3DA0">
        <w:rPr>
          <w:noProof/>
        </w:rPr>
        <w:t xml:space="preserve">Que la proposta ofereix una </w:t>
      </w:r>
      <w:r w:rsidRPr="002B3DA0">
        <w:rPr>
          <w:noProof/>
        </w:rPr>
        <w:t>reducció del temps</w:t>
      </w:r>
      <w:r>
        <w:rPr>
          <w:noProof/>
        </w:rPr>
        <w:t xml:space="preserve"> de </w:t>
      </w:r>
      <w:r w:rsidRPr="00664B90">
        <w:rPr>
          <w:noProof/>
        </w:rPr>
        <w:t>resposta</w:t>
      </w:r>
      <w:r w:rsidR="00664B90" w:rsidRPr="00664B90">
        <w:rPr>
          <w:noProof/>
        </w:rPr>
        <w:t xml:space="preserve"> </w:t>
      </w:r>
      <w:r w:rsidR="00664B90" w:rsidRPr="00664B90">
        <w:rPr>
          <w:noProof/>
        </w:rPr>
        <w:t>als requeriments de serveis sol.licitats</w:t>
      </w:r>
      <w:r w:rsidR="00664B90">
        <w:rPr>
          <w:noProof/>
        </w:rPr>
        <w:t>, millorant el temps màxim establert en l’IN-PPT</w:t>
      </w:r>
    </w:p>
    <w:p w14:paraId="3748DE11" w14:textId="77777777" w:rsidR="002B3DA0" w:rsidRDefault="002B3DA0" w:rsidP="00C31395">
      <w:pPr>
        <w:rPr>
          <w:rFonts w:ascii="Roboto Medium" w:hAnsi="Roboto Medium"/>
          <w:noProof/>
        </w:rPr>
      </w:pPr>
    </w:p>
    <w:p w14:paraId="7FDA0CE6" w14:textId="6B2DDB9F" w:rsidR="002B3DA0" w:rsidRPr="006711AC" w:rsidRDefault="002B3DA0" w:rsidP="002B3DA0">
      <w:pPr>
        <w:tabs>
          <w:tab w:val="left" w:pos="1276"/>
        </w:tabs>
        <w:ind w:left="284"/>
        <w:rPr>
          <w:noProof/>
        </w:rPr>
      </w:pPr>
      <w:r>
        <w:rPr>
          <w:noProof/>
        </w:rPr>
        <w:tab/>
      </w: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2"/>
      <w:r w:rsidRPr="006711AC">
        <w:rPr>
          <w:noProof/>
        </w:rPr>
        <w:t xml:space="preserve"> NO</w:t>
      </w:r>
    </w:p>
    <w:p w14:paraId="134246A5" w14:textId="77777777" w:rsidR="002B3DA0" w:rsidRDefault="002B3DA0" w:rsidP="00C31395">
      <w:pPr>
        <w:rPr>
          <w:rFonts w:ascii="Roboto Medium" w:hAnsi="Roboto Medium"/>
          <w:noProof/>
        </w:rPr>
      </w:pPr>
    </w:p>
    <w:p w14:paraId="4FBF4555" w14:textId="77777777" w:rsidR="002B3DA0" w:rsidRDefault="002B3DA0" w:rsidP="00C31395">
      <w:pPr>
        <w:rPr>
          <w:rFonts w:ascii="Roboto Medium" w:hAnsi="Roboto Medium"/>
          <w:noProof/>
        </w:rPr>
      </w:pPr>
    </w:p>
    <w:p w14:paraId="0D579536" w14:textId="2ACEA7BB" w:rsidR="002B3DA0" w:rsidRPr="00664B90" w:rsidRDefault="002B3DA0" w:rsidP="00C31395">
      <w:pPr>
        <w:rPr>
          <w:rFonts w:ascii="Roboto Medium" w:hAnsi="Roboto Medium"/>
          <w:noProof/>
        </w:rPr>
      </w:pPr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>
        <w:rPr>
          <w:i/>
          <w:iCs/>
          <w:noProof/>
          <w:color w:val="4472C4" w:themeColor="accent1"/>
        </w:rPr>
        <w:t xml:space="preserve"> </w:t>
      </w:r>
      <w:r w:rsidRPr="00664B90">
        <w:rPr>
          <w:noProof/>
        </w:rPr>
        <w:t>Que el temps de resposta serà com a màxim........ minuts</w:t>
      </w:r>
    </w:p>
    <w:p w14:paraId="5C0CA5B9" w14:textId="77777777" w:rsidR="002B3DA0" w:rsidRDefault="002B3DA0" w:rsidP="00C31395">
      <w:pPr>
        <w:rPr>
          <w:rFonts w:ascii="Roboto Medium" w:hAnsi="Roboto Medium"/>
          <w:noProof/>
        </w:rPr>
      </w:pPr>
    </w:p>
    <w:p w14:paraId="366D6A14" w14:textId="77777777" w:rsidR="00664B90" w:rsidRDefault="00664B90" w:rsidP="00C31395">
      <w:pPr>
        <w:rPr>
          <w:rFonts w:ascii="Roboto Medium" w:hAnsi="Roboto Medium"/>
          <w:noProof/>
        </w:rPr>
      </w:pPr>
    </w:p>
    <w:p w14:paraId="3F29D894" w14:textId="344D8E9C" w:rsidR="00664B90" w:rsidRPr="00441F3B" w:rsidRDefault="00664B90" w:rsidP="00664B90">
      <w:pPr>
        <w:rPr>
          <w:noProof/>
          <w:color w:val="4472C4" w:themeColor="accent1"/>
        </w:rPr>
      </w:pPr>
      <w:r w:rsidRPr="00441F3B">
        <w:rPr>
          <w:noProof/>
          <w:color w:val="4472C4" w:themeColor="accent1"/>
        </w:rPr>
        <w:t xml:space="preserve">(Cal especificar </w:t>
      </w:r>
      <w:r>
        <w:rPr>
          <w:noProof/>
          <w:color w:val="4472C4" w:themeColor="accent1"/>
        </w:rPr>
        <w:t>els minuts màxims de resposta als requeriments de serveis sol.licitats</w:t>
      </w:r>
      <w:r w:rsidRPr="00441F3B">
        <w:rPr>
          <w:noProof/>
          <w:color w:val="4472C4" w:themeColor="accent1"/>
        </w:rPr>
        <w:t>, en cas contrari, no s’obtindrà puntuació en aquest apartat)</w:t>
      </w:r>
    </w:p>
    <w:p w14:paraId="5FBAB471" w14:textId="77777777" w:rsidR="00664B90" w:rsidRDefault="00664B90" w:rsidP="00C31395">
      <w:pPr>
        <w:rPr>
          <w:rFonts w:ascii="Roboto Medium" w:hAnsi="Roboto Medium"/>
          <w:noProof/>
        </w:rPr>
      </w:pPr>
    </w:p>
    <w:p w14:paraId="14D7E3A6" w14:textId="77777777" w:rsidR="00C31395" w:rsidRDefault="00C31395" w:rsidP="00C31395">
      <w:pPr>
        <w:rPr>
          <w:noProof/>
        </w:rPr>
      </w:pPr>
    </w:p>
    <w:p w14:paraId="5E3A53ED" w14:textId="77777777" w:rsidR="00441F3B" w:rsidRPr="006711AC" w:rsidRDefault="00441F3B" w:rsidP="00C31395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6711AC" w:rsidRDefault="00C31395" w:rsidP="00C31395">
      <w:pPr>
        <w:rPr>
          <w:noProof/>
        </w:rPr>
      </w:pPr>
      <w:r w:rsidRPr="006711AC">
        <w:rPr>
          <w:noProof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8CA1" w14:textId="77777777" w:rsidR="00F23CB4" w:rsidRDefault="00F23CB4">
      <w:r>
        <w:separator/>
      </w:r>
    </w:p>
  </w:endnote>
  <w:endnote w:type="continuationSeparator" w:id="0">
    <w:p w14:paraId="4144221B" w14:textId="77777777" w:rsidR="00F23CB4" w:rsidRDefault="00F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3932" w14:textId="77777777" w:rsidR="00F23CB4" w:rsidRDefault="00F23CB4">
      <w:r>
        <w:separator/>
      </w:r>
    </w:p>
  </w:footnote>
  <w:footnote w:type="continuationSeparator" w:id="0">
    <w:p w14:paraId="4B65A0AB" w14:textId="77777777" w:rsidR="00F23CB4" w:rsidRDefault="00F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BEA71B3"/>
    <w:multiLevelType w:val="hybridMultilevel"/>
    <w:tmpl w:val="E84EA8F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2"/>
  </w:num>
  <w:num w:numId="10" w16cid:durableId="1306200512">
    <w:abstractNumId w:val="22"/>
  </w:num>
  <w:num w:numId="11" w16cid:durableId="395709397">
    <w:abstractNumId w:val="28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4"/>
  </w:num>
  <w:num w:numId="37" w16cid:durableId="382170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DA0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64B90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128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2402A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6" ma:contentTypeDescription="Crea un document nou" ma:contentTypeScope="" ma:versionID="5dc399affacdbd638c385056713a235a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130b3862d0efc7fe0a72f173192123d3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CF0E-266E-477E-85B2-7490D252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36</TotalTime>
  <Pages>2</Pages>
  <Words>471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20</cp:revision>
  <cp:lastPrinted>2004-11-23T13:44:00Z</cp:lastPrinted>
  <dcterms:created xsi:type="dcterms:W3CDTF">2023-06-08T12:43:00Z</dcterms:created>
  <dcterms:modified xsi:type="dcterms:W3CDTF">2025-03-24T09:25:00Z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