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FB" w:rsidRPr="000717FB" w:rsidRDefault="000717FB" w:rsidP="000717FB">
      <w:pPr>
        <w:keepNext/>
        <w:keepLines/>
        <w:spacing w:before="40" w:after="0"/>
        <w:outlineLvl w:val="1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  <w:bookmarkStart w:id="0" w:name="_Toc130301821"/>
      <w:bookmarkStart w:id="1" w:name="_Toc164176626"/>
      <w:bookmarkStart w:id="2" w:name="_Toc193982225"/>
      <w:r w:rsidRPr="000717FB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 xml:space="preserve">ANNEX 4. </w:t>
      </w:r>
      <w:bookmarkEnd w:id="0"/>
      <w:bookmarkEnd w:id="1"/>
      <w:r w:rsidRPr="000717FB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DECLARACIÓ DE CONFIDENCIALITAT</w:t>
      </w:r>
      <w:bookmarkEnd w:id="2"/>
    </w:p>
    <w:p w:rsidR="000717FB" w:rsidRPr="000717FB" w:rsidRDefault="000717FB" w:rsidP="000717FB">
      <w:pPr>
        <w:keepNext/>
        <w:keepLines/>
        <w:spacing w:before="40" w:after="0"/>
        <w:outlineLvl w:val="1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</w:p>
    <w:p w:rsidR="000717FB" w:rsidRPr="000717FB" w:rsidRDefault="000717FB" w:rsidP="000717FB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sz w:val="20"/>
          <w:szCs w:val="20"/>
        </w:rPr>
        <w:t xml:space="preserve">, amb DNI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sz w:val="20"/>
          <w:szCs w:val="20"/>
        </w:rPr>
        <w:t xml:space="preserve"> i domicili a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sz w:val="20"/>
          <w:szCs w:val="20"/>
        </w:rPr>
        <w:t xml:space="preserve"> amb NIF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0717FB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0717FB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i/>
          <w:iCs/>
          <w:sz w:val="20"/>
          <w:szCs w:val="20"/>
        </w:rPr>
      </w:r>
      <w:r w:rsidRPr="000717FB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0717FB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0717FB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MS Mincho" w:hAnsi="Arial" w:cs="Arial"/>
          <w:sz w:val="20"/>
          <w:szCs w:val="20"/>
        </w:rPr>
        <w:t>.</w:t>
      </w:r>
    </w:p>
    <w:p w:rsidR="000717FB" w:rsidRPr="000717FB" w:rsidRDefault="000717FB" w:rsidP="000717FB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0717FB">
        <w:rPr>
          <w:rFonts w:ascii="Arial" w:eastAsia="MS Mincho" w:hAnsi="Arial" w:cs="Arial"/>
          <w:b/>
          <w:sz w:val="20"/>
          <w:szCs w:val="20"/>
        </w:rPr>
        <w:t>DECLARO:</w:t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  <w:r w:rsidRPr="000717FB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0717FB" w:rsidRPr="000717FB" w:rsidRDefault="000717FB" w:rsidP="000717F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717F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0717FB" w:rsidRPr="000717FB" w:rsidRDefault="000717FB" w:rsidP="000717F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717F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0717FB" w:rsidRPr="000717FB" w:rsidRDefault="000717FB" w:rsidP="000717F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717F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717F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717F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717F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717FB">
        <w:rPr>
          <w:rFonts w:ascii="Arial" w:eastAsia="MS Mincho" w:hAnsi="Arial" w:cs="Arial"/>
          <w:sz w:val="20"/>
          <w:szCs w:val="20"/>
        </w:rPr>
      </w:r>
      <w:r w:rsidRPr="000717FB">
        <w:rPr>
          <w:rFonts w:ascii="Arial" w:eastAsia="MS Mincho" w:hAnsi="Arial" w:cs="Arial"/>
          <w:sz w:val="20"/>
          <w:szCs w:val="20"/>
        </w:rPr>
        <w:fldChar w:fldCharType="separate"/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noProof/>
          <w:sz w:val="20"/>
          <w:szCs w:val="20"/>
        </w:rPr>
        <w:t> </w:t>
      </w:r>
      <w:r w:rsidRPr="000717FB">
        <w:rPr>
          <w:rFonts w:ascii="Arial" w:eastAsia="MS Mincho" w:hAnsi="Arial" w:cs="Arial"/>
          <w:sz w:val="20"/>
          <w:szCs w:val="20"/>
        </w:rPr>
        <w:fldChar w:fldCharType="end"/>
      </w: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0717FB" w:rsidRPr="000717FB" w:rsidRDefault="000717FB" w:rsidP="000717FB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B471DD" w:rsidRPr="00B471DD" w:rsidRDefault="000717FB" w:rsidP="000717FB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r w:rsidRPr="000717FB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</w:t>
      </w:r>
      <w:bookmarkStart w:id="3" w:name="_GoBack"/>
      <w:bookmarkEnd w:id="3"/>
    </w:p>
    <w:p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717FB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85745-F1F3-4D20-809C-436045CD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13F2050E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2025-04-22T11:13:00Z</dcterms:created>
  <dcterms:modified xsi:type="dcterms:W3CDTF">2025-04-22T11:13:00Z</dcterms:modified>
</cp:coreProperties>
</file>