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DD" w:rsidRPr="00E80BCE" w:rsidRDefault="005624DD" w:rsidP="005624DD">
      <w:pPr>
        <w:autoSpaceDE w:val="0"/>
        <w:autoSpaceDN w:val="0"/>
        <w:adjustRightInd w:val="0"/>
        <w:jc w:val="both"/>
        <w:rPr>
          <w:b/>
          <w:color w:val="000000"/>
          <w:sz w:val="24"/>
          <w:lang w:eastAsia="ca-ES"/>
        </w:rPr>
      </w:pPr>
      <w:r>
        <w:rPr>
          <w:b/>
          <w:color w:val="000000"/>
          <w:sz w:val="24"/>
          <w:lang w:eastAsia="ca-ES"/>
        </w:rPr>
        <w:t>ANNEX I. DECLARACIÓ RESPONSABLE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«_________________, amb DNI _________, (ompliu només en cas de persones jurídiques les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dades següents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) en representació de l'entitat ___________________, amb CIF ___________,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DECLARO RESPONSABLEMENT: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1r Que la societat està constituïda vàlidament i que de conformitat amb el seu objecte social es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pot presentar a la licitació (només afecta les persones jurídiques), així com que el signant de la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declaració té la deguda representació per presentar la proposició i la declaració.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2n Que disposa de la classificació corresponent, si s’escau, o que compleix els requisits de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solvència econòmica, financera i tècnica o professional exigits, en les condicions establertes pel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plec de conformitat amb el formulari normalitzat del document europeu únic de contractació.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3r Que no està incursa en prohibició de contractar per si mateixa ni per extensió a conseqüència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de l’aplicació de l’article 71.3 de la Llei 9/2017.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S’autoritza l’Ajuntament per comprovar el compliment de les obligacions tributàries o amb la</w:t>
      </w:r>
      <w:r>
        <w:rPr>
          <w:color w:val="000000"/>
          <w:sz w:val="24"/>
          <w:lang w:eastAsia="ca-ES"/>
        </w:rPr>
        <w:t xml:space="preserve"> </w:t>
      </w:r>
      <w:r w:rsidRPr="00E80BCE">
        <w:rPr>
          <w:color w:val="000000"/>
          <w:sz w:val="24"/>
          <w:lang w:eastAsia="ca-ES"/>
        </w:rPr>
        <w:t>Seguretat Social, tant en el moment de l’adjudicació, com durant la vigència del contracte.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4t Que disposa de les autoritzacions necessàries per exercir l’activitat.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5è La designació d’una adreça de correu electrònic on efectuar les notificacions:</w:t>
      </w: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_______________________________________________________</w:t>
      </w:r>
      <w:r>
        <w:rPr>
          <w:color w:val="000000"/>
          <w:sz w:val="24"/>
          <w:lang w:eastAsia="ca-ES"/>
        </w:rPr>
        <w:t>___________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____________, _________ de____________________ de 2021.</w:t>
      </w: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Signatura del licitador,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Signat.: _________________».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  <w:r w:rsidRPr="00E80BCE">
        <w:rPr>
          <w:color w:val="000000"/>
          <w:sz w:val="20"/>
          <w:szCs w:val="20"/>
          <w:lang w:eastAsia="ca-ES"/>
        </w:rPr>
        <w:t>NOTA 1: En els casos en què l’empresari recorri a la solvència i mitjans d’altres empreses de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conformitat amb l’article 75 de la Llei 9/2017, cadascuna d’aquestes també ha de presentar una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declaració responsable en la qual figuri la informació pertinent per a aquests casos d’acord amb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el formulari normalitzat del document europeu únic de contractació a què es refereix l’article 76.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  <w:r w:rsidRPr="00E80BCE">
        <w:rPr>
          <w:color w:val="000000"/>
          <w:sz w:val="20"/>
          <w:szCs w:val="20"/>
          <w:lang w:eastAsia="ca-ES"/>
        </w:rPr>
        <w:lastRenderedPageBreak/>
        <w:t>NOTA 2: En tots els supòsits en què diversos empresaris concorrin agrupats en una unió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temporal, cada empresa participant ha d’aportar una declaració responsable en la qual ha de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figurar la informació requerida en aquests casos en el formulari del document europeu únic de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contractació.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  <w:r w:rsidRPr="00E80BCE">
        <w:rPr>
          <w:color w:val="000000"/>
          <w:sz w:val="20"/>
          <w:szCs w:val="20"/>
          <w:lang w:eastAsia="ca-ES"/>
        </w:rPr>
        <w:t>Addicionalment a la declaració o declaracions a què es refereix el paràgraf anterior, els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empresaris que siguin part de la unió temporal han d’aportar el compromís de la seva constitució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de conformitat amb el que exigeix l’apartat 3 de l’article 69 de la Llei 9/2017.</w:t>
      </w:r>
    </w:p>
    <w:p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  <w:r w:rsidRPr="00E80BCE">
        <w:rPr>
          <w:color w:val="000000"/>
          <w:sz w:val="20"/>
          <w:szCs w:val="20"/>
          <w:lang w:eastAsia="ca-ES"/>
        </w:rPr>
        <w:t>NOTA 3: les empreses estrangeres, en els casos en què el contracte s’hagi d’executar a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Espanya, han d’aportar una declaració de submissió a la jurisdicció dels jutjats i tribunals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espanyols de qualsevol ordre, per a totes les incidències que de manera directa o indirecta puguin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sorgir del contracte, amb renúncia, si s’escau, al fur jurisdiccional estranger que pugui</w:t>
      </w:r>
      <w:r>
        <w:rPr>
          <w:color w:val="000000"/>
          <w:sz w:val="20"/>
          <w:szCs w:val="20"/>
          <w:lang w:eastAsia="ca-ES"/>
        </w:rPr>
        <w:t xml:space="preserve"> </w:t>
      </w:r>
      <w:r w:rsidRPr="00E80BCE">
        <w:rPr>
          <w:color w:val="000000"/>
          <w:sz w:val="20"/>
          <w:szCs w:val="20"/>
          <w:lang w:eastAsia="ca-ES"/>
        </w:rPr>
        <w:t>correspondre al licitador.</w:t>
      </w: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:rsidR="002A3C23" w:rsidRPr="005624DD" w:rsidRDefault="002A3C23" w:rsidP="005624DD">
      <w:bookmarkStart w:id="0" w:name="_GoBack"/>
      <w:bookmarkEnd w:id="0"/>
    </w:p>
    <w:sectPr w:rsidR="002A3C23" w:rsidRPr="005624DD" w:rsidSect="00964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134" w:bottom="1985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EC9" w:rsidRDefault="00A13EC9">
      <w:r>
        <w:separator/>
      </w:r>
    </w:p>
  </w:endnote>
  <w:endnote w:type="continuationSeparator" w:id="0">
    <w:p w:rsidR="00A13EC9" w:rsidRDefault="00A1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4A" w:rsidRDefault="000A58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4A" w:rsidRDefault="000A584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4A" w:rsidRDefault="000A58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EC9" w:rsidRDefault="00A13EC9">
      <w:r>
        <w:separator/>
      </w:r>
    </w:p>
  </w:footnote>
  <w:footnote w:type="continuationSeparator" w:id="0">
    <w:p w:rsidR="00A13EC9" w:rsidRDefault="00A13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4A" w:rsidRDefault="000A58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F9F" w:rsidRDefault="000A584A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D57862F" wp14:editId="01C3B2D6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5BE43" wp14:editId="08A0EAB5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5BE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" filled="f" stroked="f">
              <v:textbox inset="0,0,0,0">
                <w:txbxContent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4A" w:rsidRDefault="000A58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C9"/>
    <w:rsid w:val="000210C9"/>
    <w:rsid w:val="00051A7D"/>
    <w:rsid w:val="000A3385"/>
    <w:rsid w:val="000A584A"/>
    <w:rsid w:val="000A7061"/>
    <w:rsid w:val="000D737A"/>
    <w:rsid w:val="001802BF"/>
    <w:rsid w:val="001B2A35"/>
    <w:rsid w:val="001F0F53"/>
    <w:rsid w:val="002751F7"/>
    <w:rsid w:val="002A220C"/>
    <w:rsid w:val="002A3C23"/>
    <w:rsid w:val="002D2A86"/>
    <w:rsid w:val="002E4964"/>
    <w:rsid w:val="00310814"/>
    <w:rsid w:val="003153DF"/>
    <w:rsid w:val="0032373C"/>
    <w:rsid w:val="00356735"/>
    <w:rsid w:val="003766DA"/>
    <w:rsid w:val="003773E9"/>
    <w:rsid w:val="00382860"/>
    <w:rsid w:val="00383BD0"/>
    <w:rsid w:val="003A0FDB"/>
    <w:rsid w:val="003A5F84"/>
    <w:rsid w:val="003B06BA"/>
    <w:rsid w:val="003D1081"/>
    <w:rsid w:val="003E0C0F"/>
    <w:rsid w:val="003E2BD6"/>
    <w:rsid w:val="003E4C1B"/>
    <w:rsid w:val="00525D32"/>
    <w:rsid w:val="005479EB"/>
    <w:rsid w:val="00547A95"/>
    <w:rsid w:val="005624DD"/>
    <w:rsid w:val="005675A7"/>
    <w:rsid w:val="00581AAD"/>
    <w:rsid w:val="00585D8A"/>
    <w:rsid w:val="005D4DFC"/>
    <w:rsid w:val="005D5DB7"/>
    <w:rsid w:val="00602FBB"/>
    <w:rsid w:val="00636F80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62F3"/>
    <w:rsid w:val="007E18BB"/>
    <w:rsid w:val="007E63BA"/>
    <w:rsid w:val="008749F2"/>
    <w:rsid w:val="00887E38"/>
    <w:rsid w:val="008A3305"/>
    <w:rsid w:val="008A3408"/>
    <w:rsid w:val="00935004"/>
    <w:rsid w:val="009378F9"/>
    <w:rsid w:val="009612D0"/>
    <w:rsid w:val="00964C5F"/>
    <w:rsid w:val="009704CD"/>
    <w:rsid w:val="00983FB9"/>
    <w:rsid w:val="009B3010"/>
    <w:rsid w:val="009D021D"/>
    <w:rsid w:val="009E7EB8"/>
    <w:rsid w:val="00A13EC9"/>
    <w:rsid w:val="00A2374F"/>
    <w:rsid w:val="00A25997"/>
    <w:rsid w:val="00A713C1"/>
    <w:rsid w:val="00A876F4"/>
    <w:rsid w:val="00AF4B9B"/>
    <w:rsid w:val="00B014BE"/>
    <w:rsid w:val="00B11295"/>
    <w:rsid w:val="00B11BC0"/>
    <w:rsid w:val="00B350AC"/>
    <w:rsid w:val="00B40278"/>
    <w:rsid w:val="00B50C6A"/>
    <w:rsid w:val="00B6277F"/>
    <w:rsid w:val="00BC0B7B"/>
    <w:rsid w:val="00BC1EE7"/>
    <w:rsid w:val="00BD52AB"/>
    <w:rsid w:val="00BE23E1"/>
    <w:rsid w:val="00C067C7"/>
    <w:rsid w:val="00C11153"/>
    <w:rsid w:val="00C16D5D"/>
    <w:rsid w:val="00C211D7"/>
    <w:rsid w:val="00C50A50"/>
    <w:rsid w:val="00C578F4"/>
    <w:rsid w:val="00CE58AE"/>
    <w:rsid w:val="00CF7C05"/>
    <w:rsid w:val="00D34E32"/>
    <w:rsid w:val="00D91995"/>
    <w:rsid w:val="00D95055"/>
    <w:rsid w:val="00DD5179"/>
    <w:rsid w:val="00DF1E3F"/>
    <w:rsid w:val="00E05303"/>
    <w:rsid w:val="00E17C53"/>
    <w:rsid w:val="00E20A71"/>
    <w:rsid w:val="00E33893"/>
    <w:rsid w:val="00E358FD"/>
    <w:rsid w:val="00EB3377"/>
    <w:rsid w:val="00EE6B6C"/>
    <w:rsid w:val="00EE7A01"/>
    <w:rsid w:val="00F163EB"/>
    <w:rsid w:val="00F208BC"/>
    <w:rsid w:val="00F214D5"/>
    <w:rsid w:val="00F46F9F"/>
    <w:rsid w:val="00F7426E"/>
    <w:rsid w:val="00FA757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DD"/>
    <w:rPr>
      <w:rFonts w:ascii="Arial" w:hAnsi="Arial" w:cs="Arial"/>
      <w:sz w:val="22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rrafodelista">
    <w:name w:val="List Paragraph"/>
    <w:basedOn w:val="Normal"/>
    <w:uiPriority w:val="1"/>
    <w:qFormat/>
    <w:rsid w:val="00A13EC9"/>
    <w:pPr>
      <w:ind w:left="720"/>
      <w:contextualSpacing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220896AFE0E46809614232AE1F593" ma:contentTypeVersion="15" ma:contentTypeDescription="Crear nuevo documento." ma:contentTypeScope="" ma:versionID="4cb2cae34a939633cb8b671263dde9a0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c85d5f3a4e0a422babcc5623c37e0ec0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Props1.xml><?xml version="1.0" encoding="utf-8"?>
<ds:datastoreItem xmlns:ds="http://schemas.openxmlformats.org/officeDocument/2006/customXml" ds:itemID="{3F11282E-8663-44F6-8077-39A314DFF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4E09C-9C1B-4831-BC1D-81419E89BDDA}"/>
</file>

<file path=customXml/itemProps3.xml><?xml version="1.0" encoding="utf-8"?>
<ds:datastoreItem xmlns:ds="http://schemas.openxmlformats.org/officeDocument/2006/customXml" ds:itemID="{3505BDAC-3EFB-4D82-88FD-720542081287}"/>
</file>

<file path=customXml/itemProps4.xml><?xml version="1.0" encoding="utf-8"?>
<ds:datastoreItem xmlns:ds="http://schemas.openxmlformats.org/officeDocument/2006/customXml" ds:itemID="{27A963C4-98BD-4ECD-A576-FBAE4F9356F0}"/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</Template>
  <TotalTime>0</TotalTime>
  <Pages>2</Pages>
  <Words>415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Ângels Rius Farré</cp:lastModifiedBy>
  <cp:revision>2</cp:revision>
  <cp:lastPrinted>2018-03-19T18:23:00Z</cp:lastPrinted>
  <dcterms:created xsi:type="dcterms:W3CDTF">2021-11-22T08:13:00Z</dcterms:created>
  <dcterms:modified xsi:type="dcterms:W3CDTF">2021-11-22T08:13:00Z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