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D52B" w14:textId="22153457" w:rsidR="00484B4C" w:rsidRDefault="00636B15" w:rsidP="002B6CFE">
      <w:pPr>
        <w:pStyle w:val="Ttol1"/>
        <w:jc w:val="left"/>
      </w:pPr>
      <w:bookmarkStart w:id="0" w:name="_Toc104891818"/>
      <w:bookmarkStart w:id="1" w:name="_Toc159431693"/>
      <w:bookmarkStart w:id="2" w:name="_Toc289431730"/>
      <w:r w:rsidRPr="005C2AFE">
        <w:t>ANNEX NÚM. 1</w:t>
      </w:r>
      <w:bookmarkStart w:id="3" w:name="_ANNEX_3_–"/>
      <w:bookmarkEnd w:id="0"/>
      <w:bookmarkEnd w:id="3"/>
      <w:bookmarkEnd w:id="1"/>
    </w:p>
    <w:p w14:paraId="0396C2DB" w14:textId="62CAC1C0" w:rsidR="00636B15" w:rsidRPr="00484B4C" w:rsidRDefault="00636B15" w:rsidP="002B6CFE">
      <w:pPr>
        <w:rPr>
          <w:b/>
        </w:rPr>
      </w:pPr>
      <w:r w:rsidRPr="00484B4C">
        <w:rPr>
          <w:b/>
        </w:rPr>
        <w:t xml:space="preserve">DECLARACIÓ RESPONSABLE </w:t>
      </w:r>
    </w:p>
    <w:p w14:paraId="49BDEB07" w14:textId="77777777" w:rsidR="00636B15" w:rsidRPr="001F001A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15EE5079" w14:textId="77777777" w:rsidR="00636B15" w:rsidRDefault="00636B15" w:rsidP="002B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Objecte del contracte:</w:t>
      </w:r>
    </w:p>
    <w:p w14:paraId="7291FF21" w14:textId="77777777" w:rsidR="00636B15" w:rsidRDefault="00636B15" w:rsidP="002B6C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Núm. d’expedient: </w:t>
      </w:r>
    </w:p>
    <w:p w14:paraId="65F598A3" w14:textId="77777777" w:rsidR="00636B15" w:rsidRDefault="00636B15" w:rsidP="002B6CFE">
      <w:pPr>
        <w:autoSpaceDE w:val="0"/>
        <w:autoSpaceDN w:val="0"/>
        <w:adjustRightInd w:val="0"/>
        <w:rPr>
          <w:rFonts w:cs="Arial"/>
          <w:color w:val="000000"/>
        </w:rPr>
      </w:pPr>
    </w:p>
    <w:p w14:paraId="19ED849A" w14:textId="77777777" w:rsidR="00636B15" w:rsidRPr="00CA22F9" w:rsidRDefault="00636B15" w:rsidP="002B6CFE">
      <w:pPr>
        <w:autoSpaceDE w:val="0"/>
        <w:autoSpaceDN w:val="0"/>
        <w:adjustRightInd w:val="0"/>
        <w:rPr>
          <w:rFonts w:cs="Arial"/>
          <w:szCs w:val="22"/>
        </w:rPr>
      </w:pPr>
      <w:r w:rsidRPr="001254D2">
        <w:rPr>
          <w:rFonts w:cs="Arial"/>
          <w:color w:val="000000"/>
        </w:rPr>
        <w:t>El</w:t>
      </w:r>
      <w:r>
        <w:rPr>
          <w:rFonts w:cs="Arial"/>
          <w:color w:val="000000"/>
        </w:rPr>
        <w:t>/La</w:t>
      </w:r>
      <w:r w:rsidRPr="001254D2">
        <w:rPr>
          <w:rFonts w:cs="Arial"/>
          <w:color w:val="000000"/>
        </w:rPr>
        <w:t xml:space="preserve"> senyor/a ................................................................., amb DNI núm. ................., en nom propi / en nom i </w:t>
      </w:r>
      <w:r>
        <w:rPr>
          <w:rFonts w:cs="Arial"/>
          <w:color w:val="000000"/>
        </w:rPr>
        <w:t>representació de ........, amb N</w:t>
      </w:r>
      <w:r w:rsidRPr="001254D2">
        <w:rPr>
          <w:rFonts w:cs="Arial"/>
          <w:color w:val="000000"/>
        </w:rPr>
        <w:t>IF núm......, de la qual actua en qualitat de ... (</w:t>
      </w:r>
      <w:r w:rsidRPr="001254D2">
        <w:rPr>
          <w:rFonts w:cs="Arial"/>
          <w:i/>
          <w:color w:val="000000"/>
        </w:rPr>
        <w:t>administrador únic, solidari o mancomunat o apoderat solidari o mancomunat</w:t>
      </w:r>
      <w:r w:rsidRPr="001254D2">
        <w:rPr>
          <w:rFonts w:cs="Arial"/>
          <w:color w:val="000000"/>
        </w:rPr>
        <w:t xml:space="preserve">), </w:t>
      </w:r>
      <w:r w:rsidRPr="00CA22F9">
        <w:rPr>
          <w:rFonts w:cs="Arial"/>
          <w:szCs w:val="22"/>
        </w:rPr>
        <w:t>declara sota la seva responsabilitat que l’empresa a la qual representa, com a licitadora d’aquesta contractació:</w:t>
      </w:r>
    </w:p>
    <w:p w14:paraId="4804C430" w14:textId="77777777" w:rsidR="00636B15" w:rsidRDefault="00636B15" w:rsidP="002B6CFE">
      <w:pPr>
        <w:rPr>
          <w:rFonts w:cs="Arial"/>
          <w:szCs w:val="22"/>
        </w:rPr>
      </w:pPr>
    </w:p>
    <w:p w14:paraId="2BB9B2B4" w14:textId="69881DB9" w:rsidR="00A10041" w:rsidRPr="00832C1F" w:rsidRDefault="00832C1F" w:rsidP="002B6CFE">
      <w:pPr>
        <w:autoSpaceDE w:val="0"/>
        <w:autoSpaceDN w:val="0"/>
        <w:adjustRightInd w:val="0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1. </w:t>
      </w:r>
      <w:r w:rsidR="00636B15" w:rsidRPr="00BA66E5">
        <w:rPr>
          <w:rFonts w:cs="Arial"/>
          <w:bCs/>
          <w:szCs w:val="22"/>
        </w:rPr>
        <w:t xml:space="preserve">Que </w:t>
      </w:r>
      <w:r w:rsidR="00636B15" w:rsidRPr="001F001A">
        <w:rPr>
          <w:rFonts w:cs="Arial"/>
        </w:rPr>
        <w:t>declara</w:t>
      </w:r>
      <w:r w:rsidR="00636B15" w:rsidRPr="00BA66E5">
        <w:rPr>
          <w:rFonts w:cs="Arial"/>
          <w:bCs/>
          <w:szCs w:val="22"/>
        </w:rPr>
        <w:t xml:space="preserve"> vigents els requisits de capacitat</w:t>
      </w:r>
      <w:r w:rsidR="00636B15">
        <w:rPr>
          <w:rFonts w:cs="Arial"/>
          <w:bCs/>
          <w:szCs w:val="22"/>
        </w:rPr>
        <w:t xml:space="preserve"> i solvència</w:t>
      </w:r>
      <w:r w:rsidR="00636B15" w:rsidRPr="00BA66E5">
        <w:rPr>
          <w:rFonts w:cs="Arial"/>
          <w:bCs/>
          <w:szCs w:val="22"/>
        </w:rPr>
        <w:t xml:space="preserve">, tal com ho va presentar en la documentació acreditada en </w:t>
      </w:r>
      <w:r w:rsidR="00636B15" w:rsidRPr="00BA66E5">
        <w:rPr>
          <w:rFonts w:cs="Arial"/>
          <w:szCs w:val="22"/>
        </w:rPr>
        <w:t>l’Acord marc dels serveis de gestió i inserció de publicitat institucional e</w:t>
      </w:r>
      <w:r w:rsidR="00A10041">
        <w:rPr>
          <w:rFonts w:cs="Arial"/>
          <w:szCs w:val="22"/>
        </w:rPr>
        <w:t>n els mitjans de comunicació.</w:t>
      </w:r>
    </w:p>
    <w:p w14:paraId="38F9EEEA" w14:textId="77777777" w:rsidR="00A10041" w:rsidRDefault="00A10041" w:rsidP="002B6CFE">
      <w:pPr>
        <w:autoSpaceDE w:val="0"/>
        <w:autoSpaceDN w:val="0"/>
        <w:adjustRightInd w:val="0"/>
        <w:rPr>
          <w:rFonts w:cs="Arial"/>
          <w:szCs w:val="22"/>
        </w:rPr>
      </w:pPr>
    </w:p>
    <w:p w14:paraId="42C74803" w14:textId="08A324E0" w:rsidR="00636B15" w:rsidRPr="00BA66E5" w:rsidRDefault="00A10041" w:rsidP="002B6CFE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2. Que n</w:t>
      </w:r>
      <w:r w:rsidR="00636B15" w:rsidRPr="00C759BA">
        <w:rPr>
          <w:rFonts w:cs="Arial"/>
        </w:rPr>
        <w:t>o es troba incursa en cap de les circumstàncies de prohibició per contractar establertes en l’article 71 de la Llei 9/2017, de 8 de novembre, de contractes del sector públic.</w:t>
      </w:r>
    </w:p>
    <w:p w14:paraId="72226BC9" w14:textId="77777777" w:rsidR="00636B15" w:rsidRDefault="00636B15" w:rsidP="002B6CFE">
      <w:pPr>
        <w:autoSpaceDE w:val="0"/>
        <w:autoSpaceDN w:val="0"/>
        <w:adjustRightInd w:val="0"/>
        <w:rPr>
          <w:rFonts w:cs="Arial"/>
          <w:bCs/>
          <w:szCs w:val="22"/>
        </w:rPr>
      </w:pPr>
    </w:p>
    <w:p w14:paraId="71FF3B82" w14:textId="300F3ABE" w:rsidR="00636B15" w:rsidRPr="00BD0F2C" w:rsidRDefault="00A10041" w:rsidP="002B6CF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  <w:r>
        <w:rPr>
          <w:rFonts w:cs="Arial"/>
          <w:bCs/>
          <w:szCs w:val="22"/>
        </w:rPr>
        <w:t>3</w:t>
      </w:r>
      <w:r w:rsidR="00636B15" w:rsidRPr="00A45E36">
        <w:rPr>
          <w:rFonts w:cs="Arial"/>
          <w:bCs/>
          <w:szCs w:val="22"/>
        </w:rPr>
        <w:t>.</w:t>
      </w:r>
      <w:r w:rsidR="00636B15">
        <w:rPr>
          <w:rFonts w:cs="Arial"/>
          <w:bCs/>
          <w:szCs w:val="22"/>
        </w:rPr>
        <w:t xml:space="preserve"> </w:t>
      </w:r>
      <w:r w:rsidR="00636B15" w:rsidRPr="00A45E36">
        <w:rPr>
          <w:rFonts w:cs="Arial"/>
          <w:bCs/>
          <w:szCs w:val="22"/>
        </w:rPr>
        <w:t xml:space="preserve">Que té la classificació empresarial i / o la solvència econòmica, financera i tècnica exigida en </w:t>
      </w:r>
      <w:r w:rsidR="00636B15" w:rsidRPr="0008057C">
        <w:rPr>
          <w:rFonts w:cs="Arial"/>
          <w:b/>
          <w:bCs/>
          <w:szCs w:val="22"/>
        </w:rPr>
        <w:t xml:space="preserve">l’apartat </w:t>
      </w:r>
      <w:r w:rsidR="00954B21">
        <w:rPr>
          <w:rFonts w:cs="Arial"/>
          <w:b/>
          <w:bCs/>
          <w:szCs w:val="22"/>
        </w:rPr>
        <w:t>F</w:t>
      </w:r>
      <w:r w:rsidR="00636B15" w:rsidRPr="0008057C">
        <w:rPr>
          <w:rFonts w:cs="Arial"/>
          <w:b/>
          <w:bCs/>
          <w:szCs w:val="22"/>
        </w:rPr>
        <w:t xml:space="preserve"> del quadre de característiques</w:t>
      </w:r>
      <w:r w:rsidR="00636B15" w:rsidRPr="00A45E36">
        <w:rPr>
          <w:rFonts w:cs="Arial"/>
          <w:bCs/>
          <w:szCs w:val="22"/>
        </w:rPr>
        <w:t xml:space="preserve"> d’aquest plec de clàusul</w:t>
      </w:r>
      <w:r w:rsidR="00E91BD6">
        <w:rPr>
          <w:rFonts w:cs="Arial"/>
          <w:bCs/>
          <w:szCs w:val="22"/>
        </w:rPr>
        <w:t>es administratives particulars.</w:t>
      </w:r>
    </w:p>
    <w:p w14:paraId="679AE3FC" w14:textId="77777777" w:rsidR="00636B15" w:rsidRPr="0010625B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3C291AD5" w14:textId="17212952" w:rsidR="00636B15" w:rsidRPr="0010625B" w:rsidRDefault="00A10041" w:rsidP="002B6CF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4</w:t>
      </w:r>
      <w:r w:rsidR="00636B15" w:rsidRPr="0010625B">
        <w:rPr>
          <w:rFonts w:cs="Arial"/>
        </w:rPr>
        <w:t xml:space="preserve">. Que coneix i accepta incondicionalment el </w:t>
      </w:r>
      <w:r w:rsidR="00636B15">
        <w:rPr>
          <w:rFonts w:cs="Arial"/>
        </w:rPr>
        <w:t>p</w:t>
      </w:r>
      <w:r w:rsidR="00636B15" w:rsidRPr="0010625B">
        <w:rPr>
          <w:rFonts w:cs="Arial"/>
        </w:rPr>
        <w:t>lec de clàusules administratives particulars i el de prescripcions tècniques que regeixen aquesta licitació, així com, les previsions del plec de clàusules administratives particulars de l’Acord marc.</w:t>
      </w:r>
    </w:p>
    <w:p w14:paraId="0FF72085" w14:textId="77777777" w:rsidR="00636B15" w:rsidRPr="0010625B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16A73834" w14:textId="14D8B2F2" w:rsidR="00636B15" w:rsidRPr="0010625B" w:rsidRDefault="00A10041" w:rsidP="002B6CFE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5</w:t>
      </w:r>
      <w:r w:rsidR="00636B15" w:rsidRPr="0010625B">
        <w:rPr>
          <w:rFonts w:cs="Arial"/>
          <w:szCs w:val="22"/>
        </w:rPr>
        <w:t>. Que la informació i documents aportats són de contingut absolutament cert.</w:t>
      </w:r>
    </w:p>
    <w:p w14:paraId="2823EAF9" w14:textId="77777777" w:rsidR="00636B15" w:rsidRPr="0010625B" w:rsidRDefault="00636B15" w:rsidP="002B6CFE">
      <w:pPr>
        <w:autoSpaceDE w:val="0"/>
        <w:autoSpaceDN w:val="0"/>
        <w:adjustRightInd w:val="0"/>
        <w:rPr>
          <w:rFonts w:cs="Arial"/>
          <w:szCs w:val="22"/>
        </w:rPr>
      </w:pPr>
    </w:p>
    <w:p w14:paraId="04FA2242" w14:textId="3ECD68C4" w:rsidR="00636B15" w:rsidRPr="0010625B" w:rsidRDefault="00A10041" w:rsidP="002B6CFE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6</w:t>
      </w:r>
      <w:r w:rsidR="00636B15" w:rsidRPr="0010625B">
        <w:rPr>
          <w:rFonts w:cs="Arial"/>
          <w:szCs w:val="22"/>
        </w:rPr>
        <w:t>. Que els documents i dades presentades en aquest sobre que considera de caràcter confidencial són els que a continuació es relacionen:</w:t>
      </w:r>
    </w:p>
    <w:p w14:paraId="0B01029D" w14:textId="77777777" w:rsidR="00636B15" w:rsidRPr="0010625B" w:rsidRDefault="00636B15" w:rsidP="002B6CFE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...................................................</w:t>
      </w:r>
    </w:p>
    <w:p w14:paraId="40CE0332" w14:textId="77777777" w:rsidR="00636B15" w:rsidRDefault="00636B15" w:rsidP="002B6CFE">
      <w:pPr>
        <w:autoSpaceDE w:val="0"/>
        <w:autoSpaceDN w:val="0"/>
        <w:adjustRightInd w:val="0"/>
        <w:rPr>
          <w:rFonts w:cs="Arial"/>
          <w:szCs w:val="22"/>
        </w:rPr>
      </w:pPr>
    </w:p>
    <w:p w14:paraId="3A5D7DEA" w14:textId="391BBF7D" w:rsidR="00636B15" w:rsidRDefault="00A10041" w:rsidP="002B6CFE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7</w:t>
      </w:r>
      <w:r w:rsidR="00636B15">
        <w:rPr>
          <w:rFonts w:cs="Arial"/>
        </w:rPr>
        <w:t>.</w:t>
      </w:r>
      <w:r w:rsidR="00636B15" w:rsidRPr="006C79B5">
        <w:rPr>
          <w:rFonts w:cs="Arial"/>
        </w:rPr>
        <w:t xml:space="preserve"> </w:t>
      </w:r>
      <w:r w:rsidR="00636B15">
        <w:rPr>
          <w:rFonts w:cs="Arial"/>
        </w:rPr>
        <w:t>Que en el cas de resultar adjudicatària, i en relació al tractament de dades de caràcter personal derivat de l’execució del contracte:</w:t>
      </w:r>
    </w:p>
    <w:p w14:paraId="2FB4514D" w14:textId="25A40509" w:rsidR="00636B15" w:rsidRDefault="00636B15" w:rsidP="002B6CF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(___) No té la intenció de subcontractar els servidors </w:t>
      </w:r>
      <w:r>
        <w:t xml:space="preserve">o els serveis associats a </w:t>
      </w:r>
      <w:r w:rsidR="00873CB6">
        <w:t>a</w:t>
      </w:r>
      <w:r>
        <w:t>quests.</w:t>
      </w:r>
      <w:r>
        <w:rPr>
          <w:rFonts w:cs="Arial"/>
        </w:rPr>
        <w:tab/>
      </w:r>
    </w:p>
    <w:p w14:paraId="339FC1E7" w14:textId="77777777" w:rsidR="00636B15" w:rsidRDefault="00636B15" w:rsidP="002B6CFE">
      <w:pPr>
        <w:tabs>
          <w:tab w:val="left" w:pos="0"/>
          <w:tab w:val="left" w:pos="284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(___)Té la intenció de subcontractar els servidors </w:t>
      </w:r>
      <w:r>
        <w:t>o els serveis associats a l’/les empresa/es següent/s:......................................................................................................</w:t>
      </w:r>
    </w:p>
    <w:p w14:paraId="12DE86F9" w14:textId="77777777" w:rsidR="00636B15" w:rsidRDefault="00636B15" w:rsidP="002B6CFE">
      <w:pPr>
        <w:autoSpaceDE w:val="0"/>
        <w:autoSpaceDN w:val="0"/>
        <w:adjustRightInd w:val="0"/>
        <w:rPr>
          <w:rFonts w:cs="Arial"/>
          <w:szCs w:val="22"/>
        </w:rPr>
      </w:pPr>
    </w:p>
    <w:p w14:paraId="0CABA686" w14:textId="77777777" w:rsidR="00D7790C" w:rsidRPr="0010625B" w:rsidRDefault="00D7790C" w:rsidP="002B6CFE">
      <w:pPr>
        <w:autoSpaceDE w:val="0"/>
        <w:autoSpaceDN w:val="0"/>
        <w:adjustRightInd w:val="0"/>
        <w:rPr>
          <w:rFonts w:cs="Arial"/>
          <w:szCs w:val="22"/>
        </w:rPr>
      </w:pPr>
    </w:p>
    <w:p w14:paraId="6483DAE7" w14:textId="77777777" w:rsidR="00636B15" w:rsidRDefault="00636B15" w:rsidP="002B6CFE">
      <w:pPr>
        <w:autoSpaceDE w:val="0"/>
        <w:autoSpaceDN w:val="0"/>
        <w:adjustRightInd w:val="0"/>
        <w:rPr>
          <w:rFonts w:cs="Arial"/>
        </w:rPr>
      </w:pPr>
      <w:r w:rsidRPr="00330184">
        <w:rPr>
          <w:rFonts w:cs="Arial"/>
        </w:rPr>
        <w:t>I per què consti, signo aquesta declaració responsable.</w:t>
      </w:r>
    </w:p>
    <w:p w14:paraId="3171B0BA" w14:textId="77777777" w:rsidR="00636B15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71959D1E" w14:textId="77777777" w:rsidR="00636B15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13B98807" w14:textId="77777777" w:rsidR="00636B15" w:rsidRDefault="00636B15" w:rsidP="002B6CFE">
      <w:pPr>
        <w:autoSpaceDE w:val="0"/>
        <w:autoSpaceDN w:val="0"/>
        <w:adjustRightInd w:val="0"/>
        <w:rPr>
          <w:rFonts w:cs="Arial"/>
        </w:rPr>
      </w:pPr>
    </w:p>
    <w:p w14:paraId="4FA43F65" w14:textId="77777777" w:rsidR="00636B15" w:rsidRPr="00330184" w:rsidRDefault="00636B15" w:rsidP="002B6CFE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Signatura digital</w:t>
      </w:r>
    </w:p>
    <w:p w14:paraId="6F243875" w14:textId="2AE3E361" w:rsidR="00AB6B87" w:rsidRPr="009865B9" w:rsidRDefault="00AB6B87" w:rsidP="002B6CFE">
      <w:pPr>
        <w:tabs>
          <w:tab w:val="left" w:pos="3240"/>
          <w:tab w:val="left" w:pos="7380"/>
        </w:tabs>
        <w:rPr>
          <w:rFonts w:cs="Arial"/>
          <w:szCs w:val="22"/>
        </w:rPr>
      </w:pPr>
    </w:p>
    <w:p w14:paraId="5B96E294" w14:textId="77777777" w:rsidR="00AB6B87" w:rsidRPr="0010625B" w:rsidRDefault="00AB6B87" w:rsidP="002B6CFE">
      <w:pPr>
        <w:tabs>
          <w:tab w:val="left" w:pos="3240"/>
          <w:tab w:val="left" w:pos="7380"/>
        </w:tabs>
      </w:pPr>
    </w:p>
    <w:p w14:paraId="467F2E31" w14:textId="77777777" w:rsidR="00AB6B87" w:rsidRPr="0010625B" w:rsidRDefault="00AB6B87" w:rsidP="002B6CFE">
      <w:pPr>
        <w:tabs>
          <w:tab w:val="left" w:pos="3240"/>
          <w:tab w:val="left" w:pos="7380"/>
        </w:tabs>
      </w:pPr>
    </w:p>
    <w:p w14:paraId="034FDC35" w14:textId="77777777" w:rsidR="00AB6B87" w:rsidRPr="0010625B" w:rsidRDefault="00AB6B87" w:rsidP="002B6CFE">
      <w:pPr>
        <w:tabs>
          <w:tab w:val="left" w:pos="3240"/>
          <w:tab w:val="left" w:pos="7380"/>
        </w:tabs>
      </w:pPr>
      <w:bookmarkStart w:id="4" w:name="_GoBack"/>
      <w:bookmarkEnd w:id="4"/>
    </w:p>
    <w:p w14:paraId="29BF9DB2" w14:textId="77777777" w:rsidR="00AB6B87" w:rsidRPr="0010625B" w:rsidRDefault="00AB6B87" w:rsidP="002B6CFE">
      <w:pPr>
        <w:tabs>
          <w:tab w:val="left" w:pos="3240"/>
          <w:tab w:val="left" w:pos="7380"/>
        </w:tabs>
      </w:pPr>
    </w:p>
    <w:p w14:paraId="3711713C" w14:textId="77777777" w:rsidR="00AB6B87" w:rsidRPr="0010625B" w:rsidRDefault="00AB6B87" w:rsidP="002B6CFE">
      <w:pPr>
        <w:tabs>
          <w:tab w:val="left" w:pos="3240"/>
          <w:tab w:val="left" w:pos="7380"/>
        </w:tabs>
      </w:pPr>
    </w:p>
    <w:p w14:paraId="3331E4C9" w14:textId="77777777" w:rsidR="00AB6B87" w:rsidRPr="0010625B" w:rsidRDefault="00AB6B87" w:rsidP="002B6CFE">
      <w:pPr>
        <w:tabs>
          <w:tab w:val="left" w:pos="3240"/>
          <w:tab w:val="left" w:pos="7380"/>
        </w:tabs>
      </w:pPr>
    </w:p>
    <w:bookmarkEnd w:id="2"/>
    <w:p w14:paraId="1C07CBF7" w14:textId="15669220" w:rsidR="00551623" w:rsidRPr="00591DBC" w:rsidRDefault="00BE7089" w:rsidP="00BE7089">
      <w:pPr>
        <w:pStyle w:val="Ttol1"/>
        <w:jc w:val="left"/>
      </w:pPr>
      <w:r w:rsidRPr="00591DBC">
        <w:t xml:space="preserve"> </w:t>
      </w:r>
    </w:p>
    <w:p w14:paraId="6CDAD967" w14:textId="77777777" w:rsidR="006676FC" w:rsidRPr="00994EBC" w:rsidRDefault="006676FC" w:rsidP="002B6CFE">
      <w:pPr>
        <w:outlineLvl w:val="0"/>
        <w:rPr>
          <w:rFonts w:cs="Arial"/>
          <w:b/>
          <w:sz w:val="20"/>
        </w:rPr>
      </w:pPr>
    </w:p>
    <w:sectPr w:rsidR="006676FC" w:rsidRPr="00994EBC" w:rsidSect="00741BA0">
      <w:headerReference w:type="default" r:id="rId8"/>
      <w:footerReference w:type="default" r:id="rId9"/>
      <w:pgSz w:w="11906" w:h="16838" w:code="9"/>
      <w:pgMar w:top="1701" w:right="1134" w:bottom="1134" w:left="1418" w:header="567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33C1D" w14:textId="77777777" w:rsidR="00FA66FF" w:rsidRDefault="00FA66FF">
      <w:r>
        <w:separator/>
      </w:r>
    </w:p>
  </w:endnote>
  <w:endnote w:type="continuationSeparator" w:id="0">
    <w:p w14:paraId="55DC8519" w14:textId="77777777" w:rsidR="00FA66FF" w:rsidRDefault="00FA6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73CA8" w14:textId="6F298710" w:rsidR="00FA66FF" w:rsidRPr="008345C2" w:rsidRDefault="00FA66FF" w:rsidP="008345C2">
    <w:pPr>
      <w:tabs>
        <w:tab w:val="left" w:pos="4678"/>
      </w:tabs>
      <w:jc w:val="right"/>
      <w:rPr>
        <w:rFonts w:cs="Arial"/>
        <w:i/>
        <w:color w:val="000000"/>
        <w:szCs w:val="22"/>
      </w:rPr>
    </w:pPr>
    <w:r w:rsidRPr="00DE4854">
      <w:rPr>
        <w:rFonts w:ascii="Helvetica" w:hAnsi="Helvetica" w:cs="Helvetica"/>
        <w:b/>
        <w:i/>
        <w:color w:val="000000"/>
        <w:sz w:val="18"/>
        <w:szCs w:val="18"/>
      </w:rPr>
      <w:tab/>
    </w:r>
    <w:r w:rsidRPr="008345C2">
      <w:rPr>
        <w:rStyle w:val="Nmerodepgina"/>
        <w:rFonts w:cs="Arial"/>
        <w:szCs w:val="22"/>
      </w:rPr>
      <w:fldChar w:fldCharType="begin"/>
    </w:r>
    <w:r w:rsidRPr="008345C2">
      <w:rPr>
        <w:rStyle w:val="Nmerodepgina"/>
        <w:rFonts w:cs="Arial"/>
        <w:szCs w:val="22"/>
      </w:rPr>
      <w:instrText xml:space="preserve"> PAGE </w:instrText>
    </w:r>
    <w:r w:rsidRPr="008345C2">
      <w:rPr>
        <w:rStyle w:val="Nmerodepgina"/>
        <w:rFonts w:cs="Arial"/>
        <w:szCs w:val="22"/>
      </w:rPr>
      <w:fldChar w:fldCharType="separate"/>
    </w:r>
    <w:r w:rsidR="00BE7089">
      <w:rPr>
        <w:rStyle w:val="Nmerodepgina"/>
        <w:rFonts w:cs="Arial"/>
        <w:noProof/>
        <w:szCs w:val="22"/>
      </w:rPr>
      <w:t>1</w:t>
    </w:r>
    <w:r w:rsidRPr="008345C2">
      <w:rPr>
        <w:rStyle w:val="Nmerodepgina"/>
        <w:rFonts w:cs="Arial"/>
        <w:szCs w:val="22"/>
      </w:rPr>
      <w:fldChar w:fldCharType="end"/>
    </w:r>
  </w:p>
  <w:p w14:paraId="549EC130" w14:textId="77777777" w:rsidR="00FA66FF" w:rsidRPr="00C85229" w:rsidRDefault="00FA66FF" w:rsidP="008345C2">
    <w:pPr>
      <w:tabs>
        <w:tab w:val="left" w:pos="4678"/>
      </w:tabs>
      <w:jc w:val="both"/>
      <w:rPr>
        <w:rFonts w:ascii="Helvetica*" w:hAnsi="Helvetica*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A431C" w14:textId="77777777" w:rsidR="00FA66FF" w:rsidRDefault="00FA66FF">
      <w:r>
        <w:separator/>
      </w:r>
    </w:p>
  </w:footnote>
  <w:footnote w:type="continuationSeparator" w:id="0">
    <w:p w14:paraId="3C66FE8D" w14:textId="77777777" w:rsidR="00FA66FF" w:rsidRDefault="00FA6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E38FD" w14:textId="77777777" w:rsidR="00FA66FF" w:rsidRDefault="00FA66FF" w:rsidP="00E9499A">
    <w:pPr>
      <w:pStyle w:val="Capalera"/>
      <w:tabs>
        <w:tab w:val="clear" w:pos="4252"/>
        <w:tab w:val="left" w:pos="567"/>
      </w:tabs>
      <w:spacing w:line="240" w:lineRule="exact"/>
      <w:jc w:val="right"/>
      <w:rPr>
        <w:sz w:val="24"/>
      </w:rPr>
    </w:pPr>
  </w:p>
  <w:p w14:paraId="715D23FD" w14:textId="3DE1930D" w:rsidR="00FA66FF" w:rsidRDefault="00FA66FF" w:rsidP="00E9499A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 w:rsidRPr="00741BA0">
      <w:rPr>
        <w:rFonts w:ascii="Cambria" w:hAnsi="Cambria"/>
        <w:noProof/>
        <w:sz w:val="24"/>
        <w:szCs w:val="24"/>
        <w:lang w:eastAsia="ca-ES"/>
      </w:rPr>
      <w:drawing>
        <wp:anchor distT="0" distB="0" distL="114300" distR="114300" simplePos="0" relativeHeight="251661312" behindDoc="0" locked="0" layoutInCell="1" allowOverlap="1" wp14:anchorId="11D32434" wp14:editId="6C20A77E">
          <wp:simplePos x="0" y="0"/>
          <wp:positionH relativeFrom="column">
            <wp:posOffset>5138420</wp:posOffset>
          </wp:positionH>
          <wp:positionV relativeFrom="paragraph">
            <wp:posOffset>-235585</wp:posOffset>
          </wp:positionV>
          <wp:extent cx="768350" cy="457200"/>
          <wp:effectExtent l="0" t="0" r="0" b="0"/>
          <wp:wrapNone/>
          <wp:docPr id="1" name="1 Imagen" descr="Logo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3A9833" w14:textId="2A73ABCE" w:rsidR="00FA66FF" w:rsidRDefault="00FA66FF" w:rsidP="00E9499A">
    <w:pPr>
      <w:pStyle w:val="Capalera"/>
      <w:tabs>
        <w:tab w:val="clear" w:pos="4252"/>
        <w:tab w:val="left" w:pos="567"/>
      </w:tabs>
      <w:spacing w:line="240" w:lineRule="exact"/>
      <w:ind w:left="-567"/>
      <w:rPr>
        <w:sz w:val="24"/>
      </w:rPr>
    </w:pPr>
    <w:r w:rsidRPr="00741BA0">
      <w:rPr>
        <w:rFonts w:ascii="Cambria" w:hAnsi="Cambria"/>
        <w:noProof/>
        <w:sz w:val="24"/>
        <w:szCs w:val="24"/>
        <w:lang w:eastAsia="ca-ES"/>
      </w:rPr>
      <w:drawing>
        <wp:anchor distT="0" distB="0" distL="114300" distR="114300" simplePos="0" relativeHeight="251659264" behindDoc="1" locked="0" layoutInCell="1" allowOverlap="1" wp14:anchorId="3292B61C" wp14:editId="41611375">
          <wp:simplePos x="0" y="0"/>
          <wp:positionH relativeFrom="column">
            <wp:posOffset>-177165</wp:posOffset>
          </wp:positionH>
          <wp:positionV relativeFrom="paragraph">
            <wp:posOffset>-331470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2" name="Imagen 2" descr="C:\Users\39399590S\Documents\ARXIUS_EPS\LOGOTIPS\act_h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F14852"/>
    <w:multiLevelType w:val="hybridMultilevel"/>
    <w:tmpl w:val="86609C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F63A3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5500485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9CF004C"/>
    <w:multiLevelType w:val="hybridMultilevel"/>
    <w:tmpl w:val="C9D46448"/>
    <w:lvl w:ilvl="0" w:tplc="B8A2B49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20D09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0E896361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15F8C"/>
    <w:multiLevelType w:val="hybridMultilevel"/>
    <w:tmpl w:val="76DA09D4"/>
    <w:lvl w:ilvl="0" w:tplc="4EACB69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0C204C1"/>
    <w:multiLevelType w:val="hybridMultilevel"/>
    <w:tmpl w:val="12688E10"/>
    <w:lvl w:ilvl="0" w:tplc="DD4C6DCE">
      <w:start w:val="202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1B7432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1A014839"/>
    <w:multiLevelType w:val="hybridMultilevel"/>
    <w:tmpl w:val="56AC62C8"/>
    <w:lvl w:ilvl="0" w:tplc="32E83F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5AD"/>
    <w:multiLevelType w:val="hybridMultilevel"/>
    <w:tmpl w:val="DC402EF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576A1"/>
    <w:multiLevelType w:val="hybridMultilevel"/>
    <w:tmpl w:val="B2E8E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560F7"/>
    <w:multiLevelType w:val="hybridMultilevel"/>
    <w:tmpl w:val="6DCA66FE"/>
    <w:lvl w:ilvl="0" w:tplc="C6ECEE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C1438"/>
    <w:multiLevelType w:val="hybridMultilevel"/>
    <w:tmpl w:val="8DC40F8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4AF634FE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5116A7"/>
    <w:multiLevelType w:val="hybridMultilevel"/>
    <w:tmpl w:val="6812100A"/>
    <w:lvl w:ilvl="0" w:tplc="B1162612">
      <w:start w:val="10"/>
      <w:numFmt w:val="decimal"/>
      <w:lvlText w:val="%1."/>
      <w:lvlJc w:val="left"/>
      <w:pPr>
        <w:ind w:left="1051" w:hanging="37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 w:tplc="F87AE334">
      <w:start w:val="1"/>
      <w:numFmt w:val="decimal"/>
      <w:lvlText w:val="%2."/>
      <w:lvlJc w:val="left"/>
      <w:pPr>
        <w:ind w:left="1327" w:hanging="284"/>
      </w:pPr>
      <w:rPr>
        <w:rFonts w:ascii="Calibri" w:eastAsia="Calibri" w:hAnsi="Calibri" w:cs="Calibri" w:hint="default"/>
        <w:w w:val="99"/>
        <w:sz w:val="26"/>
        <w:szCs w:val="26"/>
        <w:lang w:val="ca-ES" w:eastAsia="en-US" w:bidi="ar-SA"/>
      </w:rPr>
    </w:lvl>
    <w:lvl w:ilvl="2" w:tplc="E528C1BE">
      <w:numFmt w:val="bullet"/>
      <w:lvlText w:val="•"/>
      <w:lvlJc w:val="left"/>
      <w:pPr>
        <w:ind w:left="2287" w:hanging="284"/>
      </w:pPr>
      <w:rPr>
        <w:rFonts w:hint="default"/>
        <w:lang w:val="ca-ES" w:eastAsia="en-US" w:bidi="ar-SA"/>
      </w:rPr>
    </w:lvl>
    <w:lvl w:ilvl="3" w:tplc="28D6F97A">
      <w:numFmt w:val="bullet"/>
      <w:lvlText w:val="•"/>
      <w:lvlJc w:val="left"/>
      <w:pPr>
        <w:ind w:left="3254" w:hanging="284"/>
      </w:pPr>
      <w:rPr>
        <w:rFonts w:hint="default"/>
        <w:lang w:val="ca-ES" w:eastAsia="en-US" w:bidi="ar-SA"/>
      </w:rPr>
    </w:lvl>
    <w:lvl w:ilvl="4" w:tplc="565EE4FE">
      <w:numFmt w:val="bullet"/>
      <w:lvlText w:val="•"/>
      <w:lvlJc w:val="left"/>
      <w:pPr>
        <w:ind w:left="4222" w:hanging="284"/>
      </w:pPr>
      <w:rPr>
        <w:rFonts w:hint="default"/>
        <w:lang w:val="ca-ES" w:eastAsia="en-US" w:bidi="ar-SA"/>
      </w:rPr>
    </w:lvl>
    <w:lvl w:ilvl="5" w:tplc="9470F70E">
      <w:numFmt w:val="bullet"/>
      <w:lvlText w:val="•"/>
      <w:lvlJc w:val="left"/>
      <w:pPr>
        <w:ind w:left="5189" w:hanging="284"/>
      </w:pPr>
      <w:rPr>
        <w:rFonts w:hint="default"/>
        <w:lang w:val="ca-ES" w:eastAsia="en-US" w:bidi="ar-SA"/>
      </w:rPr>
    </w:lvl>
    <w:lvl w:ilvl="6" w:tplc="729C68BA">
      <w:numFmt w:val="bullet"/>
      <w:lvlText w:val="•"/>
      <w:lvlJc w:val="left"/>
      <w:pPr>
        <w:ind w:left="6156" w:hanging="284"/>
      </w:pPr>
      <w:rPr>
        <w:rFonts w:hint="default"/>
        <w:lang w:val="ca-ES" w:eastAsia="en-US" w:bidi="ar-SA"/>
      </w:rPr>
    </w:lvl>
    <w:lvl w:ilvl="7" w:tplc="3D4C054E">
      <w:numFmt w:val="bullet"/>
      <w:lvlText w:val="•"/>
      <w:lvlJc w:val="left"/>
      <w:pPr>
        <w:ind w:left="7124" w:hanging="284"/>
      </w:pPr>
      <w:rPr>
        <w:rFonts w:hint="default"/>
        <w:lang w:val="ca-ES" w:eastAsia="en-US" w:bidi="ar-SA"/>
      </w:rPr>
    </w:lvl>
    <w:lvl w:ilvl="8" w:tplc="BBD0BA8C">
      <w:numFmt w:val="bullet"/>
      <w:lvlText w:val="•"/>
      <w:lvlJc w:val="left"/>
      <w:pPr>
        <w:ind w:left="8091" w:hanging="284"/>
      </w:pPr>
      <w:rPr>
        <w:rFonts w:hint="default"/>
        <w:lang w:val="ca-ES" w:eastAsia="en-US" w:bidi="ar-SA"/>
      </w:rPr>
    </w:lvl>
  </w:abstractNum>
  <w:abstractNum w:abstractNumId="18" w15:restartNumberingAfterBreak="0">
    <w:nsid w:val="37892F63"/>
    <w:multiLevelType w:val="hybridMultilevel"/>
    <w:tmpl w:val="457892FA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00ED2"/>
    <w:multiLevelType w:val="hybridMultilevel"/>
    <w:tmpl w:val="B2701C5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6D4A68"/>
    <w:multiLevelType w:val="hybridMultilevel"/>
    <w:tmpl w:val="BBF64FF6"/>
    <w:lvl w:ilvl="0" w:tplc="66C87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5062F"/>
    <w:multiLevelType w:val="hybridMultilevel"/>
    <w:tmpl w:val="B6241508"/>
    <w:lvl w:ilvl="0" w:tplc="0C0A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2" w15:restartNumberingAfterBreak="0">
    <w:nsid w:val="41E52889"/>
    <w:multiLevelType w:val="hybridMultilevel"/>
    <w:tmpl w:val="063A22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6628D"/>
    <w:multiLevelType w:val="hybridMultilevel"/>
    <w:tmpl w:val="EC7AAE0C"/>
    <w:lvl w:ilvl="0" w:tplc="772433F4">
      <w:start w:val="1"/>
      <w:numFmt w:val="lowerLetter"/>
      <w:lvlText w:val="%1."/>
      <w:lvlJc w:val="left"/>
      <w:pPr>
        <w:ind w:left="-1018" w:hanging="284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A194526A">
      <w:numFmt w:val="bullet"/>
      <w:lvlText w:val="•"/>
      <w:lvlJc w:val="left"/>
      <w:pPr>
        <w:ind w:left="-117" w:hanging="284"/>
      </w:pPr>
      <w:rPr>
        <w:rFonts w:hint="default"/>
        <w:lang w:val="ca-ES" w:eastAsia="en-US" w:bidi="ar-SA"/>
      </w:rPr>
    </w:lvl>
    <w:lvl w:ilvl="2" w:tplc="0182556E">
      <w:numFmt w:val="bullet"/>
      <w:lvlText w:val="•"/>
      <w:lvlJc w:val="left"/>
      <w:pPr>
        <w:ind w:left="790" w:hanging="284"/>
      </w:pPr>
      <w:rPr>
        <w:rFonts w:hint="default"/>
        <w:lang w:val="ca-ES" w:eastAsia="en-US" w:bidi="ar-SA"/>
      </w:rPr>
    </w:lvl>
    <w:lvl w:ilvl="3" w:tplc="B5BA1D9C">
      <w:numFmt w:val="bullet"/>
      <w:lvlText w:val="•"/>
      <w:lvlJc w:val="left"/>
      <w:pPr>
        <w:ind w:left="1696" w:hanging="284"/>
      </w:pPr>
      <w:rPr>
        <w:rFonts w:hint="default"/>
        <w:lang w:val="ca-ES" w:eastAsia="en-US" w:bidi="ar-SA"/>
      </w:rPr>
    </w:lvl>
    <w:lvl w:ilvl="4" w:tplc="386260EC">
      <w:numFmt w:val="bullet"/>
      <w:lvlText w:val="•"/>
      <w:lvlJc w:val="left"/>
      <w:pPr>
        <w:ind w:left="2603" w:hanging="284"/>
      </w:pPr>
      <w:rPr>
        <w:rFonts w:hint="default"/>
        <w:lang w:val="ca-ES" w:eastAsia="en-US" w:bidi="ar-SA"/>
      </w:rPr>
    </w:lvl>
    <w:lvl w:ilvl="5" w:tplc="B1FE00E6">
      <w:numFmt w:val="bullet"/>
      <w:lvlText w:val="•"/>
      <w:lvlJc w:val="left"/>
      <w:pPr>
        <w:ind w:left="3510" w:hanging="284"/>
      </w:pPr>
      <w:rPr>
        <w:rFonts w:hint="default"/>
        <w:lang w:val="ca-ES" w:eastAsia="en-US" w:bidi="ar-SA"/>
      </w:rPr>
    </w:lvl>
    <w:lvl w:ilvl="6" w:tplc="E7984E70">
      <w:numFmt w:val="bullet"/>
      <w:lvlText w:val="•"/>
      <w:lvlJc w:val="left"/>
      <w:pPr>
        <w:ind w:left="4416" w:hanging="284"/>
      </w:pPr>
      <w:rPr>
        <w:rFonts w:hint="default"/>
        <w:lang w:val="ca-ES" w:eastAsia="en-US" w:bidi="ar-SA"/>
      </w:rPr>
    </w:lvl>
    <w:lvl w:ilvl="7" w:tplc="8B34EF2C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8" w:tplc="05280D1A">
      <w:numFmt w:val="bullet"/>
      <w:lvlText w:val="•"/>
      <w:lvlJc w:val="left"/>
      <w:pPr>
        <w:ind w:left="6230" w:hanging="284"/>
      </w:pPr>
      <w:rPr>
        <w:rFonts w:hint="default"/>
        <w:lang w:val="ca-ES" w:eastAsia="en-US" w:bidi="ar-SA"/>
      </w:r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62751"/>
    <w:multiLevelType w:val="hybridMultilevel"/>
    <w:tmpl w:val="1E74BCA4"/>
    <w:lvl w:ilvl="0" w:tplc="8D800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17AB3"/>
    <w:multiLevelType w:val="hybridMultilevel"/>
    <w:tmpl w:val="0336A39C"/>
    <w:lvl w:ilvl="0" w:tplc="068A2B0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0253D35"/>
    <w:multiLevelType w:val="hybridMultilevel"/>
    <w:tmpl w:val="84F4F316"/>
    <w:lvl w:ilvl="0" w:tplc="7AE4DE8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7590FF0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6DAD4DB9"/>
    <w:multiLevelType w:val="hybridMultilevel"/>
    <w:tmpl w:val="86609CA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C5841"/>
    <w:multiLevelType w:val="hybridMultilevel"/>
    <w:tmpl w:val="E892D0AC"/>
    <w:lvl w:ilvl="0" w:tplc="BA4A2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43F7A"/>
    <w:multiLevelType w:val="hybridMultilevel"/>
    <w:tmpl w:val="CAF2494E"/>
    <w:lvl w:ilvl="0" w:tplc="38F2E39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E0119"/>
    <w:multiLevelType w:val="hybridMultilevel"/>
    <w:tmpl w:val="256AD0EA"/>
    <w:lvl w:ilvl="0" w:tplc="5D3EA4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b w:val="0"/>
        <w:sz w:val="22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E73671"/>
    <w:multiLevelType w:val="hybridMultilevel"/>
    <w:tmpl w:val="9D2043EE"/>
    <w:lvl w:ilvl="0" w:tplc="91C84C92">
      <w:numFmt w:val="bullet"/>
      <w:lvlText w:val=""/>
      <w:lvlJc w:val="left"/>
      <w:pPr>
        <w:ind w:left="1042" w:hanging="360"/>
      </w:pPr>
      <w:rPr>
        <w:rFonts w:ascii="Wingdings" w:eastAsia="Wingdings" w:hAnsi="Wingdings" w:cs="Wingdings" w:hint="default"/>
        <w:w w:val="100"/>
        <w:sz w:val="22"/>
        <w:szCs w:val="22"/>
        <w:lang w:val="ca-ES" w:eastAsia="en-US" w:bidi="ar-SA"/>
      </w:rPr>
    </w:lvl>
    <w:lvl w:ilvl="1" w:tplc="023E7AC2">
      <w:numFmt w:val="bullet"/>
      <w:lvlText w:val="•"/>
      <w:lvlJc w:val="left"/>
      <w:pPr>
        <w:ind w:left="1938" w:hanging="360"/>
      </w:pPr>
      <w:rPr>
        <w:rFonts w:hint="default"/>
        <w:lang w:val="ca-ES" w:eastAsia="en-US" w:bidi="ar-SA"/>
      </w:rPr>
    </w:lvl>
    <w:lvl w:ilvl="2" w:tplc="E4CC0584">
      <w:numFmt w:val="bullet"/>
      <w:lvlText w:val="•"/>
      <w:lvlJc w:val="left"/>
      <w:pPr>
        <w:ind w:left="2837" w:hanging="360"/>
      </w:pPr>
      <w:rPr>
        <w:rFonts w:hint="default"/>
        <w:lang w:val="ca-ES" w:eastAsia="en-US" w:bidi="ar-SA"/>
      </w:rPr>
    </w:lvl>
    <w:lvl w:ilvl="3" w:tplc="FBCA2A48">
      <w:numFmt w:val="bullet"/>
      <w:lvlText w:val="•"/>
      <w:lvlJc w:val="left"/>
      <w:pPr>
        <w:ind w:left="3735" w:hanging="360"/>
      </w:pPr>
      <w:rPr>
        <w:rFonts w:hint="default"/>
        <w:lang w:val="ca-ES" w:eastAsia="en-US" w:bidi="ar-SA"/>
      </w:rPr>
    </w:lvl>
    <w:lvl w:ilvl="4" w:tplc="8A462BF4">
      <w:numFmt w:val="bullet"/>
      <w:lvlText w:val="•"/>
      <w:lvlJc w:val="left"/>
      <w:pPr>
        <w:ind w:left="4634" w:hanging="360"/>
      </w:pPr>
      <w:rPr>
        <w:rFonts w:hint="default"/>
        <w:lang w:val="ca-ES" w:eastAsia="en-US" w:bidi="ar-SA"/>
      </w:rPr>
    </w:lvl>
    <w:lvl w:ilvl="5" w:tplc="AE267608">
      <w:numFmt w:val="bullet"/>
      <w:lvlText w:val="•"/>
      <w:lvlJc w:val="left"/>
      <w:pPr>
        <w:ind w:left="5533" w:hanging="360"/>
      </w:pPr>
      <w:rPr>
        <w:rFonts w:hint="default"/>
        <w:lang w:val="ca-ES" w:eastAsia="en-US" w:bidi="ar-SA"/>
      </w:rPr>
    </w:lvl>
    <w:lvl w:ilvl="6" w:tplc="AF04A934">
      <w:numFmt w:val="bullet"/>
      <w:lvlText w:val="•"/>
      <w:lvlJc w:val="left"/>
      <w:pPr>
        <w:ind w:left="6431" w:hanging="360"/>
      </w:pPr>
      <w:rPr>
        <w:rFonts w:hint="default"/>
        <w:lang w:val="ca-ES" w:eastAsia="en-US" w:bidi="ar-SA"/>
      </w:rPr>
    </w:lvl>
    <w:lvl w:ilvl="7" w:tplc="A7088EAE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146CB9CC">
      <w:numFmt w:val="bullet"/>
      <w:lvlText w:val="•"/>
      <w:lvlJc w:val="left"/>
      <w:pPr>
        <w:ind w:left="8229" w:hanging="360"/>
      </w:pPr>
      <w:rPr>
        <w:rFonts w:hint="default"/>
        <w:lang w:val="ca-ES" w:eastAsia="en-US" w:bidi="ar-SA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C1451A5"/>
    <w:multiLevelType w:val="hybridMultilevel"/>
    <w:tmpl w:val="DB9EC148"/>
    <w:lvl w:ilvl="0" w:tplc="BEE6F15E">
      <w:numFmt w:val="bullet"/>
      <w:lvlText w:val="•"/>
      <w:lvlJc w:val="left"/>
      <w:pPr>
        <w:ind w:left="1287" w:hanging="360"/>
      </w:pPr>
      <w:rPr>
        <w:rFonts w:hint="default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CF22DDF"/>
    <w:multiLevelType w:val="hybridMultilevel"/>
    <w:tmpl w:val="E9D4F72C"/>
    <w:lvl w:ilvl="0" w:tplc="C0C2821C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D2427A7"/>
    <w:multiLevelType w:val="hybridMultilevel"/>
    <w:tmpl w:val="CD5CCB5A"/>
    <w:lvl w:ilvl="0" w:tplc="E1ECB3D6">
      <w:start w:val="1"/>
      <w:numFmt w:val="decimal"/>
      <w:lvlText w:val="(%1-"/>
      <w:lvlJc w:val="left"/>
      <w:pPr>
        <w:ind w:left="1770" w:hanging="360"/>
      </w:pPr>
    </w:lvl>
    <w:lvl w:ilvl="1" w:tplc="04030019">
      <w:start w:val="1"/>
      <w:numFmt w:val="lowerLetter"/>
      <w:lvlText w:val="%2."/>
      <w:lvlJc w:val="left"/>
      <w:pPr>
        <w:ind w:left="2490" w:hanging="360"/>
      </w:pPr>
    </w:lvl>
    <w:lvl w:ilvl="2" w:tplc="0403001B">
      <w:start w:val="1"/>
      <w:numFmt w:val="lowerRoman"/>
      <w:lvlText w:val="%3."/>
      <w:lvlJc w:val="right"/>
      <w:pPr>
        <w:ind w:left="3210" w:hanging="180"/>
      </w:pPr>
    </w:lvl>
    <w:lvl w:ilvl="3" w:tplc="0403000F">
      <w:start w:val="1"/>
      <w:numFmt w:val="decimal"/>
      <w:lvlText w:val="%4."/>
      <w:lvlJc w:val="left"/>
      <w:pPr>
        <w:ind w:left="3930" w:hanging="360"/>
      </w:pPr>
    </w:lvl>
    <w:lvl w:ilvl="4" w:tplc="04030019">
      <w:start w:val="1"/>
      <w:numFmt w:val="lowerLetter"/>
      <w:lvlText w:val="%5."/>
      <w:lvlJc w:val="left"/>
      <w:pPr>
        <w:ind w:left="4650" w:hanging="360"/>
      </w:pPr>
    </w:lvl>
    <w:lvl w:ilvl="5" w:tplc="0403001B">
      <w:start w:val="1"/>
      <w:numFmt w:val="lowerRoman"/>
      <w:lvlText w:val="%6."/>
      <w:lvlJc w:val="right"/>
      <w:pPr>
        <w:ind w:left="5370" w:hanging="180"/>
      </w:pPr>
    </w:lvl>
    <w:lvl w:ilvl="6" w:tplc="0403000F">
      <w:start w:val="1"/>
      <w:numFmt w:val="decimal"/>
      <w:lvlText w:val="%7."/>
      <w:lvlJc w:val="left"/>
      <w:pPr>
        <w:ind w:left="6090" w:hanging="360"/>
      </w:pPr>
    </w:lvl>
    <w:lvl w:ilvl="7" w:tplc="04030019">
      <w:start w:val="1"/>
      <w:numFmt w:val="lowerLetter"/>
      <w:lvlText w:val="%8."/>
      <w:lvlJc w:val="left"/>
      <w:pPr>
        <w:ind w:left="6810" w:hanging="360"/>
      </w:pPr>
    </w:lvl>
    <w:lvl w:ilvl="8" w:tplc="0403001B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7DD47D70"/>
    <w:multiLevelType w:val="hybridMultilevel"/>
    <w:tmpl w:val="1B2E12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8"/>
  </w:num>
  <w:num w:numId="3">
    <w:abstractNumId w:val="25"/>
  </w:num>
  <w:num w:numId="4">
    <w:abstractNumId w:val="15"/>
  </w:num>
  <w:num w:numId="5">
    <w:abstractNumId w:val="27"/>
  </w:num>
  <w:num w:numId="6">
    <w:abstractNumId w:val="32"/>
  </w:num>
  <w:num w:numId="7">
    <w:abstractNumId w:val="4"/>
  </w:num>
  <w:num w:numId="8">
    <w:abstractNumId w:val="35"/>
  </w:num>
  <w:num w:numId="9">
    <w:abstractNumId w:val="7"/>
  </w:num>
  <w:num w:numId="10">
    <w:abstractNumId w:val="12"/>
  </w:num>
  <w:num w:numId="11">
    <w:abstractNumId w:val="1"/>
  </w:num>
  <w:num w:numId="12">
    <w:abstractNumId w:val="20"/>
  </w:num>
  <w:num w:numId="13">
    <w:abstractNumId w:val="14"/>
  </w:num>
  <w:num w:numId="14">
    <w:abstractNumId w:val="24"/>
  </w:num>
  <w:num w:numId="15">
    <w:abstractNumId w:val="40"/>
  </w:num>
  <w:num w:numId="16">
    <w:abstractNumId w:val="11"/>
  </w:num>
  <w:num w:numId="17">
    <w:abstractNumId w:val="34"/>
  </w:num>
  <w:num w:numId="18">
    <w:abstractNumId w:val="17"/>
  </w:num>
  <w:num w:numId="19">
    <w:abstractNumId w:val="22"/>
  </w:num>
  <w:num w:numId="20">
    <w:abstractNumId w:val="26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16"/>
  </w:num>
  <w:num w:numId="25">
    <w:abstractNumId w:val="9"/>
  </w:num>
  <w:num w:numId="26">
    <w:abstractNumId w:val="38"/>
  </w:num>
  <w:num w:numId="27">
    <w:abstractNumId w:val="30"/>
  </w:num>
  <w:num w:numId="28">
    <w:abstractNumId w:val="18"/>
  </w:num>
  <w:num w:numId="29">
    <w:abstractNumId w:val="31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3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79"/>
    <w:rsid w:val="00000CA1"/>
    <w:rsid w:val="00007D02"/>
    <w:rsid w:val="0001193A"/>
    <w:rsid w:val="000137B0"/>
    <w:rsid w:val="00014A5B"/>
    <w:rsid w:val="000152CE"/>
    <w:rsid w:val="00023A26"/>
    <w:rsid w:val="00025BEC"/>
    <w:rsid w:val="0003136D"/>
    <w:rsid w:val="00034CFD"/>
    <w:rsid w:val="00035659"/>
    <w:rsid w:val="00036457"/>
    <w:rsid w:val="0003651F"/>
    <w:rsid w:val="00037855"/>
    <w:rsid w:val="00037936"/>
    <w:rsid w:val="00043D68"/>
    <w:rsid w:val="00043E0D"/>
    <w:rsid w:val="00046847"/>
    <w:rsid w:val="00047E59"/>
    <w:rsid w:val="000504E1"/>
    <w:rsid w:val="00053B34"/>
    <w:rsid w:val="000543CB"/>
    <w:rsid w:val="00054C82"/>
    <w:rsid w:val="00055D18"/>
    <w:rsid w:val="00056955"/>
    <w:rsid w:val="00057020"/>
    <w:rsid w:val="0005737E"/>
    <w:rsid w:val="0006763C"/>
    <w:rsid w:val="0007191C"/>
    <w:rsid w:val="00071B81"/>
    <w:rsid w:val="00072D3C"/>
    <w:rsid w:val="00077102"/>
    <w:rsid w:val="0008057C"/>
    <w:rsid w:val="000807E7"/>
    <w:rsid w:val="00083D86"/>
    <w:rsid w:val="0008516B"/>
    <w:rsid w:val="00087D5E"/>
    <w:rsid w:val="000913DB"/>
    <w:rsid w:val="000918BA"/>
    <w:rsid w:val="000924AF"/>
    <w:rsid w:val="0009515C"/>
    <w:rsid w:val="00097B2F"/>
    <w:rsid w:val="000A19E0"/>
    <w:rsid w:val="000A26FC"/>
    <w:rsid w:val="000A2943"/>
    <w:rsid w:val="000A4CA3"/>
    <w:rsid w:val="000A5A2C"/>
    <w:rsid w:val="000A6484"/>
    <w:rsid w:val="000A7A4A"/>
    <w:rsid w:val="000B7807"/>
    <w:rsid w:val="000C0EAC"/>
    <w:rsid w:val="000C274D"/>
    <w:rsid w:val="000C3795"/>
    <w:rsid w:val="000C4153"/>
    <w:rsid w:val="000C4247"/>
    <w:rsid w:val="000C5826"/>
    <w:rsid w:val="000C5B1E"/>
    <w:rsid w:val="000D0181"/>
    <w:rsid w:val="000D2FF8"/>
    <w:rsid w:val="000D437F"/>
    <w:rsid w:val="000D6150"/>
    <w:rsid w:val="000D6C25"/>
    <w:rsid w:val="000E045A"/>
    <w:rsid w:val="000E10ED"/>
    <w:rsid w:val="000E1660"/>
    <w:rsid w:val="000E1DE7"/>
    <w:rsid w:val="000E46A3"/>
    <w:rsid w:val="000E515E"/>
    <w:rsid w:val="000E576D"/>
    <w:rsid w:val="000E5D97"/>
    <w:rsid w:val="000F037B"/>
    <w:rsid w:val="000F0921"/>
    <w:rsid w:val="000F13D2"/>
    <w:rsid w:val="000F1FF3"/>
    <w:rsid w:val="000F2D9B"/>
    <w:rsid w:val="000F317D"/>
    <w:rsid w:val="000F3B87"/>
    <w:rsid w:val="000F3BF1"/>
    <w:rsid w:val="000F5FA8"/>
    <w:rsid w:val="000F6740"/>
    <w:rsid w:val="0010503C"/>
    <w:rsid w:val="0010527B"/>
    <w:rsid w:val="00105D9C"/>
    <w:rsid w:val="001061E4"/>
    <w:rsid w:val="0010625B"/>
    <w:rsid w:val="00107D84"/>
    <w:rsid w:val="00110F10"/>
    <w:rsid w:val="00113255"/>
    <w:rsid w:val="00113890"/>
    <w:rsid w:val="00115812"/>
    <w:rsid w:val="00116C7B"/>
    <w:rsid w:val="00122759"/>
    <w:rsid w:val="0012356B"/>
    <w:rsid w:val="00123629"/>
    <w:rsid w:val="00127237"/>
    <w:rsid w:val="0013016B"/>
    <w:rsid w:val="001310A7"/>
    <w:rsid w:val="00133129"/>
    <w:rsid w:val="00135F8F"/>
    <w:rsid w:val="00141ABB"/>
    <w:rsid w:val="00145BEF"/>
    <w:rsid w:val="00145D36"/>
    <w:rsid w:val="00147EAE"/>
    <w:rsid w:val="00151A02"/>
    <w:rsid w:val="00152574"/>
    <w:rsid w:val="001545B6"/>
    <w:rsid w:val="00160975"/>
    <w:rsid w:val="00163F40"/>
    <w:rsid w:val="0016446D"/>
    <w:rsid w:val="0017065D"/>
    <w:rsid w:val="00172457"/>
    <w:rsid w:val="0017418C"/>
    <w:rsid w:val="0017587C"/>
    <w:rsid w:val="00176E7B"/>
    <w:rsid w:val="001802B1"/>
    <w:rsid w:val="00181610"/>
    <w:rsid w:val="00184D69"/>
    <w:rsid w:val="0018547B"/>
    <w:rsid w:val="00186CD3"/>
    <w:rsid w:val="00191B90"/>
    <w:rsid w:val="00192304"/>
    <w:rsid w:val="00193495"/>
    <w:rsid w:val="00194920"/>
    <w:rsid w:val="00194E3F"/>
    <w:rsid w:val="0019564B"/>
    <w:rsid w:val="00195C07"/>
    <w:rsid w:val="0019691A"/>
    <w:rsid w:val="001A065F"/>
    <w:rsid w:val="001A24BD"/>
    <w:rsid w:val="001A2540"/>
    <w:rsid w:val="001A26B2"/>
    <w:rsid w:val="001A2893"/>
    <w:rsid w:val="001A44A5"/>
    <w:rsid w:val="001A4966"/>
    <w:rsid w:val="001A49D2"/>
    <w:rsid w:val="001A6A36"/>
    <w:rsid w:val="001B127B"/>
    <w:rsid w:val="001B1FD7"/>
    <w:rsid w:val="001B3959"/>
    <w:rsid w:val="001B4648"/>
    <w:rsid w:val="001B4A04"/>
    <w:rsid w:val="001B5480"/>
    <w:rsid w:val="001B7211"/>
    <w:rsid w:val="001C041F"/>
    <w:rsid w:val="001C20BC"/>
    <w:rsid w:val="001C70F5"/>
    <w:rsid w:val="001D355D"/>
    <w:rsid w:val="001D440D"/>
    <w:rsid w:val="001D5AF6"/>
    <w:rsid w:val="001D7E5E"/>
    <w:rsid w:val="001E0070"/>
    <w:rsid w:val="001E19C0"/>
    <w:rsid w:val="001E1FD0"/>
    <w:rsid w:val="001E2A62"/>
    <w:rsid w:val="001E460C"/>
    <w:rsid w:val="001E5702"/>
    <w:rsid w:val="001E58E3"/>
    <w:rsid w:val="001E71A3"/>
    <w:rsid w:val="001F001A"/>
    <w:rsid w:val="001F0A99"/>
    <w:rsid w:val="001F1242"/>
    <w:rsid w:val="001F2ACF"/>
    <w:rsid w:val="001F4613"/>
    <w:rsid w:val="001F63FD"/>
    <w:rsid w:val="001F6566"/>
    <w:rsid w:val="001F7112"/>
    <w:rsid w:val="001F7EF2"/>
    <w:rsid w:val="00202C9D"/>
    <w:rsid w:val="00202E73"/>
    <w:rsid w:val="00205549"/>
    <w:rsid w:val="00205700"/>
    <w:rsid w:val="00207A8E"/>
    <w:rsid w:val="00207DF3"/>
    <w:rsid w:val="002109F5"/>
    <w:rsid w:val="00211D1F"/>
    <w:rsid w:val="00212DC7"/>
    <w:rsid w:val="002134B0"/>
    <w:rsid w:val="00213866"/>
    <w:rsid w:val="00215CAF"/>
    <w:rsid w:val="00215CB6"/>
    <w:rsid w:val="00216D27"/>
    <w:rsid w:val="002216E1"/>
    <w:rsid w:val="00221CEB"/>
    <w:rsid w:val="00222645"/>
    <w:rsid w:val="00230129"/>
    <w:rsid w:val="00231597"/>
    <w:rsid w:val="00234E32"/>
    <w:rsid w:val="00241101"/>
    <w:rsid w:val="00242A55"/>
    <w:rsid w:val="0024446B"/>
    <w:rsid w:val="002449C6"/>
    <w:rsid w:val="00244CAF"/>
    <w:rsid w:val="00244DB3"/>
    <w:rsid w:val="00246825"/>
    <w:rsid w:val="00250A00"/>
    <w:rsid w:val="00253CA6"/>
    <w:rsid w:val="00257892"/>
    <w:rsid w:val="0026258F"/>
    <w:rsid w:val="00265996"/>
    <w:rsid w:val="00266F55"/>
    <w:rsid w:val="002709A3"/>
    <w:rsid w:val="00270B43"/>
    <w:rsid w:val="00271FA0"/>
    <w:rsid w:val="002735F3"/>
    <w:rsid w:val="00273A7A"/>
    <w:rsid w:val="00275D1A"/>
    <w:rsid w:val="00277263"/>
    <w:rsid w:val="00277E54"/>
    <w:rsid w:val="0028371B"/>
    <w:rsid w:val="002858E1"/>
    <w:rsid w:val="00290179"/>
    <w:rsid w:val="00290D1A"/>
    <w:rsid w:val="00291062"/>
    <w:rsid w:val="0029748A"/>
    <w:rsid w:val="002A244E"/>
    <w:rsid w:val="002A3CE4"/>
    <w:rsid w:val="002A420D"/>
    <w:rsid w:val="002A63FB"/>
    <w:rsid w:val="002A77D0"/>
    <w:rsid w:val="002B5BBC"/>
    <w:rsid w:val="002B6CFE"/>
    <w:rsid w:val="002C1693"/>
    <w:rsid w:val="002C2055"/>
    <w:rsid w:val="002C3C8A"/>
    <w:rsid w:val="002C5340"/>
    <w:rsid w:val="002C6C28"/>
    <w:rsid w:val="002D0484"/>
    <w:rsid w:val="002D0FD8"/>
    <w:rsid w:val="002D48E6"/>
    <w:rsid w:val="002D615B"/>
    <w:rsid w:val="002D661D"/>
    <w:rsid w:val="002D66D2"/>
    <w:rsid w:val="002D77E9"/>
    <w:rsid w:val="002E1792"/>
    <w:rsid w:val="002E20BA"/>
    <w:rsid w:val="002E6D06"/>
    <w:rsid w:val="002F022B"/>
    <w:rsid w:val="002F11EF"/>
    <w:rsid w:val="002F155D"/>
    <w:rsid w:val="002F308C"/>
    <w:rsid w:val="002F6DF7"/>
    <w:rsid w:val="002F748D"/>
    <w:rsid w:val="002F780C"/>
    <w:rsid w:val="00302955"/>
    <w:rsid w:val="00305D4B"/>
    <w:rsid w:val="00312DD7"/>
    <w:rsid w:val="00314838"/>
    <w:rsid w:val="00315CE9"/>
    <w:rsid w:val="0031614C"/>
    <w:rsid w:val="00317AB3"/>
    <w:rsid w:val="003201B6"/>
    <w:rsid w:val="00324716"/>
    <w:rsid w:val="003247AD"/>
    <w:rsid w:val="003247E7"/>
    <w:rsid w:val="00326B75"/>
    <w:rsid w:val="00332C4A"/>
    <w:rsid w:val="00334335"/>
    <w:rsid w:val="0033699C"/>
    <w:rsid w:val="0034283E"/>
    <w:rsid w:val="00342ED4"/>
    <w:rsid w:val="00343C48"/>
    <w:rsid w:val="00344FEC"/>
    <w:rsid w:val="0034615F"/>
    <w:rsid w:val="00347036"/>
    <w:rsid w:val="00347D29"/>
    <w:rsid w:val="00351E1D"/>
    <w:rsid w:val="00354053"/>
    <w:rsid w:val="00356D1D"/>
    <w:rsid w:val="003576FA"/>
    <w:rsid w:val="003607D3"/>
    <w:rsid w:val="00361AAC"/>
    <w:rsid w:val="00363836"/>
    <w:rsid w:val="00363D2E"/>
    <w:rsid w:val="00370CE9"/>
    <w:rsid w:val="00375150"/>
    <w:rsid w:val="003761F9"/>
    <w:rsid w:val="003776BD"/>
    <w:rsid w:val="003814D8"/>
    <w:rsid w:val="003846C2"/>
    <w:rsid w:val="00385D52"/>
    <w:rsid w:val="00391473"/>
    <w:rsid w:val="0039304E"/>
    <w:rsid w:val="00393796"/>
    <w:rsid w:val="00395C6E"/>
    <w:rsid w:val="003A18C5"/>
    <w:rsid w:val="003B0018"/>
    <w:rsid w:val="003B0BDE"/>
    <w:rsid w:val="003B0BFB"/>
    <w:rsid w:val="003B179F"/>
    <w:rsid w:val="003B1D22"/>
    <w:rsid w:val="003B23AD"/>
    <w:rsid w:val="003B2DC3"/>
    <w:rsid w:val="003B3ECA"/>
    <w:rsid w:val="003B45BA"/>
    <w:rsid w:val="003C195B"/>
    <w:rsid w:val="003C1AAE"/>
    <w:rsid w:val="003D09CD"/>
    <w:rsid w:val="003D1217"/>
    <w:rsid w:val="003D189F"/>
    <w:rsid w:val="003D1E90"/>
    <w:rsid w:val="003D4CC9"/>
    <w:rsid w:val="003D62D0"/>
    <w:rsid w:val="003E0419"/>
    <w:rsid w:val="003E1C4F"/>
    <w:rsid w:val="003E2914"/>
    <w:rsid w:val="003E5879"/>
    <w:rsid w:val="003E7DAF"/>
    <w:rsid w:val="003F0943"/>
    <w:rsid w:val="003F2F46"/>
    <w:rsid w:val="003F6918"/>
    <w:rsid w:val="00400DAE"/>
    <w:rsid w:val="00401119"/>
    <w:rsid w:val="00403462"/>
    <w:rsid w:val="00406DBA"/>
    <w:rsid w:val="00411E18"/>
    <w:rsid w:val="00412424"/>
    <w:rsid w:val="00412811"/>
    <w:rsid w:val="00412C17"/>
    <w:rsid w:val="00420484"/>
    <w:rsid w:val="0042254E"/>
    <w:rsid w:val="00422A4F"/>
    <w:rsid w:val="00426649"/>
    <w:rsid w:val="004275B2"/>
    <w:rsid w:val="0043237D"/>
    <w:rsid w:val="00432A80"/>
    <w:rsid w:val="00433743"/>
    <w:rsid w:val="00440061"/>
    <w:rsid w:val="00440376"/>
    <w:rsid w:val="004450B1"/>
    <w:rsid w:val="00445F30"/>
    <w:rsid w:val="00447ACA"/>
    <w:rsid w:val="00447FF1"/>
    <w:rsid w:val="0045108B"/>
    <w:rsid w:val="00454F83"/>
    <w:rsid w:val="00455F07"/>
    <w:rsid w:val="004574C5"/>
    <w:rsid w:val="00457A93"/>
    <w:rsid w:val="00460FF0"/>
    <w:rsid w:val="0046576D"/>
    <w:rsid w:val="00466CFE"/>
    <w:rsid w:val="004706BC"/>
    <w:rsid w:val="0047350A"/>
    <w:rsid w:val="0047399C"/>
    <w:rsid w:val="00475CA9"/>
    <w:rsid w:val="00475EF4"/>
    <w:rsid w:val="0048095A"/>
    <w:rsid w:val="00482554"/>
    <w:rsid w:val="00482CE5"/>
    <w:rsid w:val="00483629"/>
    <w:rsid w:val="00484B4C"/>
    <w:rsid w:val="00485991"/>
    <w:rsid w:val="00485AF2"/>
    <w:rsid w:val="004903DE"/>
    <w:rsid w:val="0049052C"/>
    <w:rsid w:val="00490EE2"/>
    <w:rsid w:val="0049157E"/>
    <w:rsid w:val="0049179A"/>
    <w:rsid w:val="0049312D"/>
    <w:rsid w:val="00495638"/>
    <w:rsid w:val="00496304"/>
    <w:rsid w:val="004967AB"/>
    <w:rsid w:val="00496BCB"/>
    <w:rsid w:val="00497435"/>
    <w:rsid w:val="004A0F1F"/>
    <w:rsid w:val="004A48F5"/>
    <w:rsid w:val="004A4B2A"/>
    <w:rsid w:val="004B1AE3"/>
    <w:rsid w:val="004B310D"/>
    <w:rsid w:val="004B31A1"/>
    <w:rsid w:val="004B4440"/>
    <w:rsid w:val="004B5E4B"/>
    <w:rsid w:val="004B79F5"/>
    <w:rsid w:val="004C3805"/>
    <w:rsid w:val="004C3B07"/>
    <w:rsid w:val="004C618B"/>
    <w:rsid w:val="004C7531"/>
    <w:rsid w:val="004D11F2"/>
    <w:rsid w:val="004D667F"/>
    <w:rsid w:val="004D78C1"/>
    <w:rsid w:val="004D7C01"/>
    <w:rsid w:val="004E1469"/>
    <w:rsid w:val="004E43C4"/>
    <w:rsid w:val="004E6B39"/>
    <w:rsid w:val="004F018E"/>
    <w:rsid w:val="004F2032"/>
    <w:rsid w:val="004F254F"/>
    <w:rsid w:val="004F2F3B"/>
    <w:rsid w:val="004F3420"/>
    <w:rsid w:val="004F4498"/>
    <w:rsid w:val="004F7139"/>
    <w:rsid w:val="00502073"/>
    <w:rsid w:val="00502F15"/>
    <w:rsid w:val="00504D99"/>
    <w:rsid w:val="005051D5"/>
    <w:rsid w:val="00505DB2"/>
    <w:rsid w:val="0050728F"/>
    <w:rsid w:val="00507A53"/>
    <w:rsid w:val="00515334"/>
    <w:rsid w:val="005159FB"/>
    <w:rsid w:val="005178C0"/>
    <w:rsid w:val="00521171"/>
    <w:rsid w:val="005216FE"/>
    <w:rsid w:val="00521E98"/>
    <w:rsid w:val="00524A75"/>
    <w:rsid w:val="00525CA2"/>
    <w:rsid w:val="00526987"/>
    <w:rsid w:val="00527D16"/>
    <w:rsid w:val="00530119"/>
    <w:rsid w:val="00534D91"/>
    <w:rsid w:val="0053717C"/>
    <w:rsid w:val="00537863"/>
    <w:rsid w:val="0054082B"/>
    <w:rsid w:val="005440EA"/>
    <w:rsid w:val="00544EE9"/>
    <w:rsid w:val="005463AD"/>
    <w:rsid w:val="0055089A"/>
    <w:rsid w:val="00551106"/>
    <w:rsid w:val="00551623"/>
    <w:rsid w:val="00551754"/>
    <w:rsid w:val="00551AD8"/>
    <w:rsid w:val="00551E06"/>
    <w:rsid w:val="005522A5"/>
    <w:rsid w:val="00552A63"/>
    <w:rsid w:val="0055479B"/>
    <w:rsid w:val="00557AE7"/>
    <w:rsid w:val="005619F8"/>
    <w:rsid w:val="0056229F"/>
    <w:rsid w:val="0056332E"/>
    <w:rsid w:val="00563851"/>
    <w:rsid w:val="00565F0C"/>
    <w:rsid w:val="005664E6"/>
    <w:rsid w:val="00567892"/>
    <w:rsid w:val="005719E3"/>
    <w:rsid w:val="00571C21"/>
    <w:rsid w:val="005739F2"/>
    <w:rsid w:val="00573E80"/>
    <w:rsid w:val="00576A99"/>
    <w:rsid w:val="00576BDD"/>
    <w:rsid w:val="0057767A"/>
    <w:rsid w:val="00577F2F"/>
    <w:rsid w:val="00585BC9"/>
    <w:rsid w:val="00586896"/>
    <w:rsid w:val="00591DBC"/>
    <w:rsid w:val="0059685C"/>
    <w:rsid w:val="005972B9"/>
    <w:rsid w:val="005A0425"/>
    <w:rsid w:val="005A2AAB"/>
    <w:rsid w:val="005A5435"/>
    <w:rsid w:val="005A5560"/>
    <w:rsid w:val="005A59B4"/>
    <w:rsid w:val="005A6575"/>
    <w:rsid w:val="005A7590"/>
    <w:rsid w:val="005B08AA"/>
    <w:rsid w:val="005B0BD4"/>
    <w:rsid w:val="005B1643"/>
    <w:rsid w:val="005B39FD"/>
    <w:rsid w:val="005B41AB"/>
    <w:rsid w:val="005B4661"/>
    <w:rsid w:val="005B4BB9"/>
    <w:rsid w:val="005B6AE3"/>
    <w:rsid w:val="005C1525"/>
    <w:rsid w:val="005C2AFE"/>
    <w:rsid w:val="005C5C34"/>
    <w:rsid w:val="005C5EA7"/>
    <w:rsid w:val="005C6488"/>
    <w:rsid w:val="005C754F"/>
    <w:rsid w:val="005D276A"/>
    <w:rsid w:val="005D29BA"/>
    <w:rsid w:val="005D3248"/>
    <w:rsid w:val="005D6571"/>
    <w:rsid w:val="005D6CB5"/>
    <w:rsid w:val="005D6ED1"/>
    <w:rsid w:val="005E267F"/>
    <w:rsid w:val="005F1E74"/>
    <w:rsid w:val="005F4098"/>
    <w:rsid w:val="005F6FC6"/>
    <w:rsid w:val="005F76B5"/>
    <w:rsid w:val="005F7C3C"/>
    <w:rsid w:val="00600A3F"/>
    <w:rsid w:val="006019F0"/>
    <w:rsid w:val="00602328"/>
    <w:rsid w:val="006033DA"/>
    <w:rsid w:val="00605BBE"/>
    <w:rsid w:val="00606E55"/>
    <w:rsid w:val="00610927"/>
    <w:rsid w:val="006112D4"/>
    <w:rsid w:val="00612170"/>
    <w:rsid w:val="0061332B"/>
    <w:rsid w:val="00615539"/>
    <w:rsid w:val="00615824"/>
    <w:rsid w:val="00615D1B"/>
    <w:rsid w:val="00615F65"/>
    <w:rsid w:val="00615F7E"/>
    <w:rsid w:val="0061786F"/>
    <w:rsid w:val="00621EE9"/>
    <w:rsid w:val="00624712"/>
    <w:rsid w:val="00624A8B"/>
    <w:rsid w:val="006254FA"/>
    <w:rsid w:val="00625C00"/>
    <w:rsid w:val="00626457"/>
    <w:rsid w:val="006265DC"/>
    <w:rsid w:val="006269DE"/>
    <w:rsid w:val="00626CCD"/>
    <w:rsid w:val="00627FCB"/>
    <w:rsid w:val="00630FA8"/>
    <w:rsid w:val="006316D8"/>
    <w:rsid w:val="00633011"/>
    <w:rsid w:val="006332C7"/>
    <w:rsid w:val="00636B15"/>
    <w:rsid w:val="00637FA5"/>
    <w:rsid w:val="00642310"/>
    <w:rsid w:val="0064434D"/>
    <w:rsid w:val="00644F4A"/>
    <w:rsid w:val="006465A6"/>
    <w:rsid w:val="00651868"/>
    <w:rsid w:val="0065397B"/>
    <w:rsid w:val="00655865"/>
    <w:rsid w:val="00655F1E"/>
    <w:rsid w:val="0065677B"/>
    <w:rsid w:val="006647A0"/>
    <w:rsid w:val="0066504F"/>
    <w:rsid w:val="00667162"/>
    <w:rsid w:val="006676FC"/>
    <w:rsid w:val="00670D98"/>
    <w:rsid w:val="00672386"/>
    <w:rsid w:val="00672F21"/>
    <w:rsid w:val="006733FC"/>
    <w:rsid w:val="00674C4E"/>
    <w:rsid w:val="00674F32"/>
    <w:rsid w:val="006769D7"/>
    <w:rsid w:val="00676F43"/>
    <w:rsid w:val="006813AA"/>
    <w:rsid w:val="00682686"/>
    <w:rsid w:val="006838F6"/>
    <w:rsid w:val="00686BA0"/>
    <w:rsid w:val="006904A5"/>
    <w:rsid w:val="0069117A"/>
    <w:rsid w:val="006930A0"/>
    <w:rsid w:val="00693809"/>
    <w:rsid w:val="00694848"/>
    <w:rsid w:val="00695498"/>
    <w:rsid w:val="00695B31"/>
    <w:rsid w:val="006A1685"/>
    <w:rsid w:val="006A47B2"/>
    <w:rsid w:val="006A5408"/>
    <w:rsid w:val="006B02A0"/>
    <w:rsid w:val="006B6618"/>
    <w:rsid w:val="006B7147"/>
    <w:rsid w:val="006B7653"/>
    <w:rsid w:val="006C310E"/>
    <w:rsid w:val="006C49DE"/>
    <w:rsid w:val="006C55F1"/>
    <w:rsid w:val="006C5B07"/>
    <w:rsid w:val="006C67EA"/>
    <w:rsid w:val="006C74D8"/>
    <w:rsid w:val="006D0DA6"/>
    <w:rsid w:val="006D3B84"/>
    <w:rsid w:val="006D5314"/>
    <w:rsid w:val="006D57B5"/>
    <w:rsid w:val="006D5F99"/>
    <w:rsid w:val="006E1D40"/>
    <w:rsid w:val="006E2005"/>
    <w:rsid w:val="006E20B4"/>
    <w:rsid w:val="006E20C2"/>
    <w:rsid w:val="006E309C"/>
    <w:rsid w:val="006E34A9"/>
    <w:rsid w:val="006E3A3B"/>
    <w:rsid w:val="006E3EF3"/>
    <w:rsid w:val="006E4EE2"/>
    <w:rsid w:val="006E5359"/>
    <w:rsid w:val="006E657D"/>
    <w:rsid w:val="006E6C44"/>
    <w:rsid w:val="006E6C6A"/>
    <w:rsid w:val="006F0024"/>
    <w:rsid w:val="006F088A"/>
    <w:rsid w:val="006F3F06"/>
    <w:rsid w:val="006F5B93"/>
    <w:rsid w:val="007020B0"/>
    <w:rsid w:val="007024FC"/>
    <w:rsid w:val="007033D8"/>
    <w:rsid w:val="00704253"/>
    <w:rsid w:val="00704F67"/>
    <w:rsid w:val="007064A6"/>
    <w:rsid w:val="007114E4"/>
    <w:rsid w:val="007128DB"/>
    <w:rsid w:val="00713742"/>
    <w:rsid w:val="00715211"/>
    <w:rsid w:val="00716287"/>
    <w:rsid w:val="007203C9"/>
    <w:rsid w:val="00723C6A"/>
    <w:rsid w:val="007246B6"/>
    <w:rsid w:val="00724F8A"/>
    <w:rsid w:val="007260D7"/>
    <w:rsid w:val="00727F90"/>
    <w:rsid w:val="007300B1"/>
    <w:rsid w:val="007310A9"/>
    <w:rsid w:val="007314C6"/>
    <w:rsid w:val="00735027"/>
    <w:rsid w:val="007416AB"/>
    <w:rsid w:val="00741BA0"/>
    <w:rsid w:val="00742809"/>
    <w:rsid w:val="00744997"/>
    <w:rsid w:val="007451D2"/>
    <w:rsid w:val="00752551"/>
    <w:rsid w:val="00757793"/>
    <w:rsid w:val="00757A59"/>
    <w:rsid w:val="00757E0B"/>
    <w:rsid w:val="00762BD8"/>
    <w:rsid w:val="00764A8C"/>
    <w:rsid w:val="00765B9C"/>
    <w:rsid w:val="0076657D"/>
    <w:rsid w:val="007673BB"/>
    <w:rsid w:val="00772FD1"/>
    <w:rsid w:val="00775EDD"/>
    <w:rsid w:val="007815F3"/>
    <w:rsid w:val="007816BB"/>
    <w:rsid w:val="007825CA"/>
    <w:rsid w:val="00782638"/>
    <w:rsid w:val="0078346C"/>
    <w:rsid w:val="00783B83"/>
    <w:rsid w:val="00783D76"/>
    <w:rsid w:val="00791858"/>
    <w:rsid w:val="00791A97"/>
    <w:rsid w:val="0079319A"/>
    <w:rsid w:val="00793FC0"/>
    <w:rsid w:val="0079572C"/>
    <w:rsid w:val="00795F4B"/>
    <w:rsid w:val="00797EB3"/>
    <w:rsid w:val="007A28D4"/>
    <w:rsid w:val="007A63F6"/>
    <w:rsid w:val="007A6659"/>
    <w:rsid w:val="007A6E08"/>
    <w:rsid w:val="007B2675"/>
    <w:rsid w:val="007B3E81"/>
    <w:rsid w:val="007B46FD"/>
    <w:rsid w:val="007C4DD9"/>
    <w:rsid w:val="007C51AC"/>
    <w:rsid w:val="007C587D"/>
    <w:rsid w:val="007C6510"/>
    <w:rsid w:val="007C70D5"/>
    <w:rsid w:val="007C781A"/>
    <w:rsid w:val="007D0551"/>
    <w:rsid w:val="007D1C9A"/>
    <w:rsid w:val="007D1F36"/>
    <w:rsid w:val="007D3687"/>
    <w:rsid w:val="007D3D64"/>
    <w:rsid w:val="007D402B"/>
    <w:rsid w:val="007D4A65"/>
    <w:rsid w:val="007D5893"/>
    <w:rsid w:val="007D6009"/>
    <w:rsid w:val="007D6316"/>
    <w:rsid w:val="007D701C"/>
    <w:rsid w:val="007D77FA"/>
    <w:rsid w:val="007E27C9"/>
    <w:rsid w:val="007E6008"/>
    <w:rsid w:val="007E78CA"/>
    <w:rsid w:val="007E7967"/>
    <w:rsid w:val="007E7C21"/>
    <w:rsid w:val="007F36B8"/>
    <w:rsid w:val="007F64A8"/>
    <w:rsid w:val="007F6833"/>
    <w:rsid w:val="007F749E"/>
    <w:rsid w:val="007F7535"/>
    <w:rsid w:val="008019A8"/>
    <w:rsid w:val="00803AE2"/>
    <w:rsid w:val="0080530E"/>
    <w:rsid w:val="00810B0F"/>
    <w:rsid w:val="00810CB4"/>
    <w:rsid w:val="00813EA7"/>
    <w:rsid w:val="008144E3"/>
    <w:rsid w:val="00816E29"/>
    <w:rsid w:val="00823D6E"/>
    <w:rsid w:val="00831892"/>
    <w:rsid w:val="00832C1F"/>
    <w:rsid w:val="00832FEE"/>
    <w:rsid w:val="008345C2"/>
    <w:rsid w:val="0083503E"/>
    <w:rsid w:val="0083641C"/>
    <w:rsid w:val="0083642B"/>
    <w:rsid w:val="008377C5"/>
    <w:rsid w:val="00837BB2"/>
    <w:rsid w:val="00840AE5"/>
    <w:rsid w:val="0084115D"/>
    <w:rsid w:val="00841719"/>
    <w:rsid w:val="008418E9"/>
    <w:rsid w:val="00841B31"/>
    <w:rsid w:val="008422F9"/>
    <w:rsid w:val="00842355"/>
    <w:rsid w:val="00842A3D"/>
    <w:rsid w:val="008443F2"/>
    <w:rsid w:val="0084537C"/>
    <w:rsid w:val="00845DDB"/>
    <w:rsid w:val="008516DA"/>
    <w:rsid w:val="0085490B"/>
    <w:rsid w:val="00857892"/>
    <w:rsid w:val="00860BD0"/>
    <w:rsid w:val="008629A2"/>
    <w:rsid w:val="00864189"/>
    <w:rsid w:val="00866C92"/>
    <w:rsid w:val="00866CEF"/>
    <w:rsid w:val="00866E1C"/>
    <w:rsid w:val="008674CD"/>
    <w:rsid w:val="008710E4"/>
    <w:rsid w:val="00872153"/>
    <w:rsid w:val="00873CB6"/>
    <w:rsid w:val="008745D1"/>
    <w:rsid w:val="0087666F"/>
    <w:rsid w:val="008820BC"/>
    <w:rsid w:val="00883917"/>
    <w:rsid w:val="008843C6"/>
    <w:rsid w:val="008854E0"/>
    <w:rsid w:val="00885507"/>
    <w:rsid w:val="0088616A"/>
    <w:rsid w:val="00887F42"/>
    <w:rsid w:val="008908EF"/>
    <w:rsid w:val="00891998"/>
    <w:rsid w:val="00891AF6"/>
    <w:rsid w:val="00892B88"/>
    <w:rsid w:val="00894ED4"/>
    <w:rsid w:val="00895571"/>
    <w:rsid w:val="008963D9"/>
    <w:rsid w:val="008A392D"/>
    <w:rsid w:val="008A43AD"/>
    <w:rsid w:val="008A5E57"/>
    <w:rsid w:val="008A5E78"/>
    <w:rsid w:val="008A6CCA"/>
    <w:rsid w:val="008A6F62"/>
    <w:rsid w:val="008A75BF"/>
    <w:rsid w:val="008B12F3"/>
    <w:rsid w:val="008B1381"/>
    <w:rsid w:val="008B1C8A"/>
    <w:rsid w:val="008B3A31"/>
    <w:rsid w:val="008B4FE7"/>
    <w:rsid w:val="008C1943"/>
    <w:rsid w:val="008C2B15"/>
    <w:rsid w:val="008C4BD3"/>
    <w:rsid w:val="008C53AC"/>
    <w:rsid w:val="008C567F"/>
    <w:rsid w:val="008C63CA"/>
    <w:rsid w:val="008D1265"/>
    <w:rsid w:val="008D2F43"/>
    <w:rsid w:val="008D44AB"/>
    <w:rsid w:val="008D6078"/>
    <w:rsid w:val="008D7D8D"/>
    <w:rsid w:val="008E236C"/>
    <w:rsid w:val="008E317A"/>
    <w:rsid w:val="008E441E"/>
    <w:rsid w:val="008E5082"/>
    <w:rsid w:val="008F052F"/>
    <w:rsid w:val="008F24DB"/>
    <w:rsid w:val="008F292A"/>
    <w:rsid w:val="008F32EF"/>
    <w:rsid w:val="008F45DC"/>
    <w:rsid w:val="008F5AA8"/>
    <w:rsid w:val="008F5E96"/>
    <w:rsid w:val="008F6FBB"/>
    <w:rsid w:val="008F780B"/>
    <w:rsid w:val="00900511"/>
    <w:rsid w:val="00902BA5"/>
    <w:rsid w:val="009032AC"/>
    <w:rsid w:val="00903A64"/>
    <w:rsid w:val="009042C5"/>
    <w:rsid w:val="009134B0"/>
    <w:rsid w:val="00914AE7"/>
    <w:rsid w:val="0091507C"/>
    <w:rsid w:val="00915485"/>
    <w:rsid w:val="0091562F"/>
    <w:rsid w:val="00920D17"/>
    <w:rsid w:val="009226C2"/>
    <w:rsid w:val="00927AC0"/>
    <w:rsid w:val="0093044B"/>
    <w:rsid w:val="009309A8"/>
    <w:rsid w:val="0093139A"/>
    <w:rsid w:val="009328AC"/>
    <w:rsid w:val="009340DA"/>
    <w:rsid w:val="00934590"/>
    <w:rsid w:val="00936571"/>
    <w:rsid w:val="00936F85"/>
    <w:rsid w:val="00941AF2"/>
    <w:rsid w:val="00945780"/>
    <w:rsid w:val="00947567"/>
    <w:rsid w:val="00953832"/>
    <w:rsid w:val="00954B21"/>
    <w:rsid w:val="009553B8"/>
    <w:rsid w:val="00957B36"/>
    <w:rsid w:val="00962615"/>
    <w:rsid w:val="009641EE"/>
    <w:rsid w:val="00964965"/>
    <w:rsid w:val="009663FB"/>
    <w:rsid w:val="00970C4A"/>
    <w:rsid w:val="00975055"/>
    <w:rsid w:val="009752DC"/>
    <w:rsid w:val="00975963"/>
    <w:rsid w:val="00976BCC"/>
    <w:rsid w:val="00977086"/>
    <w:rsid w:val="00977332"/>
    <w:rsid w:val="009778BD"/>
    <w:rsid w:val="0098056B"/>
    <w:rsid w:val="009808CE"/>
    <w:rsid w:val="009817C5"/>
    <w:rsid w:val="009865B9"/>
    <w:rsid w:val="009909C2"/>
    <w:rsid w:val="00990E38"/>
    <w:rsid w:val="009913E8"/>
    <w:rsid w:val="00993776"/>
    <w:rsid w:val="009945F0"/>
    <w:rsid w:val="00995C1C"/>
    <w:rsid w:val="00996BA9"/>
    <w:rsid w:val="00997062"/>
    <w:rsid w:val="00997226"/>
    <w:rsid w:val="009A08CB"/>
    <w:rsid w:val="009A0A32"/>
    <w:rsid w:val="009A1686"/>
    <w:rsid w:val="009A1C76"/>
    <w:rsid w:val="009A4D5C"/>
    <w:rsid w:val="009B15A6"/>
    <w:rsid w:val="009B24E3"/>
    <w:rsid w:val="009B55F6"/>
    <w:rsid w:val="009B6223"/>
    <w:rsid w:val="009C16E6"/>
    <w:rsid w:val="009C2786"/>
    <w:rsid w:val="009C2F6C"/>
    <w:rsid w:val="009C4424"/>
    <w:rsid w:val="009C506E"/>
    <w:rsid w:val="009D1790"/>
    <w:rsid w:val="009D2628"/>
    <w:rsid w:val="009D4EAD"/>
    <w:rsid w:val="009D53FE"/>
    <w:rsid w:val="009D7E43"/>
    <w:rsid w:val="009E0374"/>
    <w:rsid w:val="009E0F12"/>
    <w:rsid w:val="009E1A4A"/>
    <w:rsid w:val="009E2227"/>
    <w:rsid w:val="009E266B"/>
    <w:rsid w:val="009E3FF6"/>
    <w:rsid w:val="009E5624"/>
    <w:rsid w:val="009E6C1A"/>
    <w:rsid w:val="009E715C"/>
    <w:rsid w:val="009F125A"/>
    <w:rsid w:val="009F1A95"/>
    <w:rsid w:val="009F1EBA"/>
    <w:rsid w:val="00A00B91"/>
    <w:rsid w:val="00A00E17"/>
    <w:rsid w:val="00A022BF"/>
    <w:rsid w:val="00A03558"/>
    <w:rsid w:val="00A05A13"/>
    <w:rsid w:val="00A07019"/>
    <w:rsid w:val="00A070D7"/>
    <w:rsid w:val="00A07A0D"/>
    <w:rsid w:val="00A10041"/>
    <w:rsid w:val="00A127B1"/>
    <w:rsid w:val="00A137A7"/>
    <w:rsid w:val="00A17D90"/>
    <w:rsid w:val="00A2027F"/>
    <w:rsid w:val="00A26F83"/>
    <w:rsid w:val="00A306E3"/>
    <w:rsid w:val="00A344AF"/>
    <w:rsid w:val="00A3545B"/>
    <w:rsid w:val="00A3771E"/>
    <w:rsid w:val="00A44A68"/>
    <w:rsid w:val="00A44C64"/>
    <w:rsid w:val="00A45E36"/>
    <w:rsid w:val="00A47452"/>
    <w:rsid w:val="00A50AC0"/>
    <w:rsid w:val="00A54A95"/>
    <w:rsid w:val="00A55729"/>
    <w:rsid w:val="00A63647"/>
    <w:rsid w:val="00A64918"/>
    <w:rsid w:val="00A65E60"/>
    <w:rsid w:val="00A66BCB"/>
    <w:rsid w:val="00A70469"/>
    <w:rsid w:val="00A708C5"/>
    <w:rsid w:val="00A71821"/>
    <w:rsid w:val="00A756C8"/>
    <w:rsid w:val="00A806FF"/>
    <w:rsid w:val="00A81D07"/>
    <w:rsid w:val="00A83B7A"/>
    <w:rsid w:val="00A83C9E"/>
    <w:rsid w:val="00A859B9"/>
    <w:rsid w:val="00A9285C"/>
    <w:rsid w:val="00A938BC"/>
    <w:rsid w:val="00A939FD"/>
    <w:rsid w:val="00AA3F1D"/>
    <w:rsid w:val="00AA45D4"/>
    <w:rsid w:val="00AA5077"/>
    <w:rsid w:val="00AA5DFF"/>
    <w:rsid w:val="00AA653C"/>
    <w:rsid w:val="00AB0D02"/>
    <w:rsid w:val="00AB147A"/>
    <w:rsid w:val="00AB1AE3"/>
    <w:rsid w:val="00AB51D2"/>
    <w:rsid w:val="00AB6B87"/>
    <w:rsid w:val="00AB709F"/>
    <w:rsid w:val="00AB75F4"/>
    <w:rsid w:val="00AC0E05"/>
    <w:rsid w:val="00AC0FC5"/>
    <w:rsid w:val="00AC2E85"/>
    <w:rsid w:val="00AC5800"/>
    <w:rsid w:val="00AC69D7"/>
    <w:rsid w:val="00AD08FD"/>
    <w:rsid w:val="00AD1A40"/>
    <w:rsid w:val="00AD35D6"/>
    <w:rsid w:val="00AD5674"/>
    <w:rsid w:val="00AD5DF8"/>
    <w:rsid w:val="00AD7028"/>
    <w:rsid w:val="00AE092B"/>
    <w:rsid w:val="00AE17AA"/>
    <w:rsid w:val="00AE1978"/>
    <w:rsid w:val="00AE1D97"/>
    <w:rsid w:val="00AE34E8"/>
    <w:rsid w:val="00AE3545"/>
    <w:rsid w:val="00AE4511"/>
    <w:rsid w:val="00AE4D2F"/>
    <w:rsid w:val="00AE5257"/>
    <w:rsid w:val="00AE6783"/>
    <w:rsid w:val="00AE72BF"/>
    <w:rsid w:val="00AE77AE"/>
    <w:rsid w:val="00AF2D59"/>
    <w:rsid w:val="00AF33F8"/>
    <w:rsid w:val="00AF3AFE"/>
    <w:rsid w:val="00B02231"/>
    <w:rsid w:val="00B03412"/>
    <w:rsid w:val="00B07097"/>
    <w:rsid w:val="00B1129F"/>
    <w:rsid w:val="00B11840"/>
    <w:rsid w:val="00B1443A"/>
    <w:rsid w:val="00B1488A"/>
    <w:rsid w:val="00B15AAD"/>
    <w:rsid w:val="00B15BCF"/>
    <w:rsid w:val="00B15C5B"/>
    <w:rsid w:val="00B17EC9"/>
    <w:rsid w:val="00B20FF9"/>
    <w:rsid w:val="00B21F83"/>
    <w:rsid w:val="00B23F81"/>
    <w:rsid w:val="00B25026"/>
    <w:rsid w:val="00B25DAC"/>
    <w:rsid w:val="00B3255D"/>
    <w:rsid w:val="00B327E5"/>
    <w:rsid w:val="00B33D6F"/>
    <w:rsid w:val="00B35C7F"/>
    <w:rsid w:val="00B373DF"/>
    <w:rsid w:val="00B40836"/>
    <w:rsid w:val="00B41363"/>
    <w:rsid w:val="00B44624"/>
    <w:rsid w:val="00B455E0"/>
    <w:rsid w:val="00B45C30"/>
    <w:rsid w:val="00B4653A"/>
    <w:rsid w:val="00B51909"/>
    <w:rsid w:val="00B5302E"/>
    <w:rsid w:val="00B53C8D"/>
    <w:rsid w:val="00B54DAF"/>
    <w:rsid w:val="00B57CD2"/>
    <w:rsid w:val="00B6050C"/>
    <w:rsid w:val="00B620FB"/>
    <w:rsid w:val="00B62811"/>
    <w:rsid w:val="00B640ED"/>
    <w:rsid w:val="00B64FE0"/>
    <w:rsid w:val="00B66A23"/>
    <w:rsid w:val="00B71DA4"/>
    <w:rsid w:val="00B73BE0"/>
    <w:rsid w:val="00B74AA5"/>
    <w:rsid w:val="00B829E1"/>
    <w:rsid w:val="00B82CC4"/>
    <w:rsid w:val="00B84903"/>
    <w:rsid w:val="00B84F47"/>
    <w:rsid w:val="00B87D4B"/>
    <w:rsid w:val="00B901D3"/>
    <w:rsid w:val="00B90E24"/>
    <w:rsid w:val="00B918D5"/>
    <w:rsid w:val="00B95AD7"/>
    <w:rsid w:val="00BA1B46"/>
    <w:rsid w:val="00BA2CDB"/>
    <w:rsid w:val="00BA32E3"/>
    <w:rsid w:val="00BA5941"/>
    <w:rsid w:val="00BA66E5"/>
    <w:rsid w:val="00BB1286"/>
    <w:rsid w:val="00BB166A"/>
    <w:rsid w:val="00BB3946"/>
    <w:rsid w:val="00BB7240"/>
    <w:rsid w:val="00BB72B4"/>
    <w:rsid w:val="00BC353D"/>
    <w:rsid w:val="00BC3F00"/>
    <w:rsid w:val="00BC6486"/>
    <w:rsid w:val="00BC68EB"/>
    <w:rsid w:val="00BC7FD4"/>
    <w:rsid w:val="00BD0F2C"/>
    <w:rsid w:val="00BD1326"/>
    <w:rsid w:val="00BD47D2"/>
    <w:rsid w:val="00BD5BDC"/>
    <w:rsid w:val="00BD665A"/>
    <w:rsid w:val="00BD6FB6"/>
    <w:rsid w:val="00BE1FAF"/>
    <w:rsid w:val="00BE347D"/>
    <w:rsid w:val="00BE586D"/>
    <w:rsid w:val="00BE5AD7"/>
    <w:rsid w:val="00BE7089"/>
    <w:rsid w:val="00BF02D6"/>
    <w:rsid w:val="00BF26FD"/>
    <w:rsid w:val="00BF302E"/>
    <w:rsid w:val="00BF367F"/>
    <w:rsid w:val="00BF3A21"/>
    <w:rsid w:val="00BF3F58"/>
    <w:rsid w:val="00BF4419"/>
    <w:rsid w:val="00BF5CBC"/>
    <w:rsid w:val="00BF5CEC"/>
    <w:rsid w:val="00BF6481"/>
    <w:rsid w:val="00BF6EFC"/>
    <w:rsid w:val="00BF7DFC"/>
    <w:rsid w:val="00C01811"/>
    <w:rsid w:val="00C0252E"/>
    <w:rsid w:val="00C02D46"/>
    <w:rsid w:val="00C03B20"/>
    <w:rsid w:val="00C049B3"/>
    <w:rsid w:val="00C04C56"/>
    <w:rsid w:val="00C054BB"/>
    <w:rsid w:val="00C055A8"/>
    <w:rsid w:val="00C0616A"/>
    <w:rsid w:val="00C10011"/>
    <w:rsid w:val="00C10E88"/>
    <w:rsid w:val="00C11747"/>
    <w:rsid w:val="00C160CC"/>
    <w:rsid w:val="00C17979"/>
    <w:rsid w:val="00C22DBE"/>
    <w:rsid w:val="00C2387B"/>
    <w:rsid w:val="00C24783"/>
    <w:rsid w:val="00C2520B"/>
    <w:rsid w:val="00C275C3"/>
    <w:rsid w:val="00C30251"/>
    <w:rsid w:val="00C31815"/>
    <w:rsid w:val="00C34970"/>
    <w:rsid w:val="00C34F80"/>
    <w:rsid w:val="00C3513E"/>
    <w:rsid w:val="00C361EB"/>
    <w:rsid w:val="00C37F1C"/>
    <w:rsid w:val="00C41CA1"/>
    <w:rsid w:val="00C422F9"/>
    <w:rsid w:val="00C424C3"/>
    <w:rsid w:val="00C42DD1"/>
    <w:rsid w:val="00C53BC4"/>
    <w:rsid w:val="00C540B1"/>
    <w:rsid w:val="00C551F1"/>
    <w:rsid w:val="00C564D8"/>
    <w:rsid w:val="00C57066"/>
    <w:rsid w:val="00C57223"/>
    <w:rsid w:val="00C57E35"/>
    <w:rsid w:val="00C62990"/>
    <w:rsid w:val="00C62B5D"/>
    <w:rsid w:val="00C65A71"/>
    <w:rsid w:val="00C66A9F"/>
    <w:rsid w:val="00C67B72"/>
    <w:rsid w:val="00C7080D"/>
    <w:rsid w:val="00C71657"/>
    <w:rsid w:val="00C72B00"/>
    <w:rsid w:val="00C73B6B"/>
    <w:rsid w:val="00C76CC7"/>
    <w:rsid w:val="00C816FE"/>
    <w:rsid w:val="00C854FF"/>
    <w:rsid w:val="00C8689A"/>
    <w:rsid w:val="00C90D93"/>
    <w:rsid w:val="00C93901"/>
    <w:rsid w:val="00C93D91"/>
    <w:rsid w:val="00C94CD5"/>
    <w:rsid w:val="00C95F7D"/>
    <w:rsid w:val="00CA082D"/>
    <w:rsid w:val="00CA1859"/>
    <w:rsid w:val="00CA1999"/>
    <w:rsid w:val="00CA3A21"/>
    <w:rsid w:val="00CA40B4"/>
    <w:rsid w:val="00CA4364"/>
    <w:rsid w:val="00CB115C"/>
    <w:rsid w:val="00CB21D5"/>
    <w:rsid w:val="00CB270D"/>
    <w:rsid w:val="00CB7D08"/>
    <w:rsid w:val="00CC397B"/>
    <w:rsid w:val="00CC3B01"/>
    <w:rsid w:val="00CC3F08"/>
    <w:rsid w:val="00CD68C5"/>
    <w:rsid w:val="00CE201A"/>
    <w:rsid w:val="00CE521E"/>
    <w:rsid w:val="00CE5D84"/>
    <w:rsid w:val="00CE6F39"/>
    <w:rsid w:val="00CE70C0"/>
    <w:rsid w:val="00CE7263"/>
    <w:rsid w:val="00CE7A2C"/>
    <w:rsid w:val="00CF1E4D"/>
    <w:rsid w:val="00CF20EF"/>
    <w:rsid w:val="00CF3088"/>
    <w:rsid w:val="00CF3820"/>
    <w:rsid w:val="00CF3C2A"/>
    <w:rsid w:val="00CF4E9F"/>
    <w:rsid w:val="00CF511A"/>
    <w:rsid w:val="00CF5968"/>
    <w:rsid w:val="00CF717B"/>
    <w:rsid w:val="00CF78F4"/>
    <w:rsid w:val="00CF7C27"/>
    <w:rsid w:val="00D05A86"/>
    <w:rsid w:val="00D065A6"/>
    <w:rsid w:val="00D065E2"/>
    <w:rsid w:val="00D134BE"/>
    <w:rsid w:val="00D1471D"/>
    <w:rsid w:val="00D16827"/>
    <w:rsid w:val="00D178FD"/>
    <w:rsid w:val="00D2009E"/>
    <w:rsid w:val="00D22399"/>
    <w:rsid w:val="00D243F5"/>
    <w:rsid w:val="00D25D96"/>
    <w:rsid w:val="00D27800"/>
    <w:rsid w:val="00D337D8"/>
    <w:rsid w:val="00D3443E"/>
    <w:rsid w:val="00D35529"/>
    <w:rsid w:val="00D37C47"/>
    <w:rsid w:val="00D42620"/>
    <w:rsid w:val="00D42F35"/>
    <w:rsid w:val="00D44D6A"/>
    <w:rsid w:val="00D453AC"/>
    <w:rsid w:val="00D4633B"/>
    <w:rsid w:val="00D46379"/>
    <w:rsid w:val="00D5071A"/>
    <w:rsid w:val="00D51E44"/>
    <w:rsid w:val="00D5402E"/>
    <w:rsid w:val="00D549BF"/>
    <w:rsid w:val="00D54BB7"/>
    <w:rsid w:val="00D56643"/>
    <w:rsid w:val="00D570CD"/>
    <w:rsid w:val="00D57E20"/>
    <w:rsid w:val="00D6253C"/>
    <w:rsid w:val="00D65C6D"/>
    <w:rsid w:val="00D70816"/>
    <w:rsid w:val="00D70E36"/>
    <w:rsid w:val="00D70FBD"/>
    <w:rsid w:val="00D72CD4"/>
    <w:rsid w:val="00D74FD9"/>
    <w:rsid w:val="00D7680D"/>
    <w:rsid w:val="00D7790C"/>
    <w:rsid w:val="00D808D2"/>
    <w:rsid w:val="00D80D34"/>
    <w:rsid w:val="00D81D27"/>
    <w:rsid w:val="00D81EA5"/>
    <w:rsid w:val="00D830A6"/>
    <w:rsid w:val="00D84A62"/>
    <w:rsid w:val="00D84B62"/>
    <w:rsid w:val="00D85B23"/>
    <w:rsid w:val="00D86CBD"/>
    <w:rsid w:val="00D92E16"/>
    <w:rsid w:val="00D94332"/>
    <w:rsid w:val="00D94D3E"/>
    <w:rsid w:val="00D97890"/>
    <w:rsid w:val="00DA002A"/>
    <w:rsid w:val="00DA1596"/>
    <w:rsid w:val="00DA2692"/>
    <w:rsid w:val="00DA34EC"/>
    <w:rsid w:val="00DA3D3A"/>
    <w:rsid w:val="00DB01A4"/>
    <w:rsid w:val="00DB05D4"/>
    <w:rsid w:val="00DB1B67"/>
    <w:rsid w:val="00DB3CC8"/>
    <w:rsid w:val="00DB3CCA"/>
    <w:rsid w:val="00DB3EDD"/>
    <w:rsid w:val="00DB5244"/>
    <w:rsid w:val="00DB626A"/>
    <w:rsid w:val="00DC09C5"/>
    <w:rsid w:val="00DC1D93"/>
    <w:rsid w:val="00DC2155"/>
    <w:rsid w:val="00DC23AD"/>
    <w:rsid w:val="00DC37A3"/>
    <w:rsid w:val="00DC5F39"/>
    <w:rsid w:val="00DD2282"/>
    <w:rsid w:val="00DD7DE6"/>
    <w:rsid w:val="00DE1461"/>
    <w:rsid w:val="00DE2823"/>
    <w:rsid w:val="00DE61AD"/>
    <w:rsid w:val="00DE6555"/>
    <w:rsid w:val="00DE6815"/>
    <w:rsid w:val="00DF0D21"/>
    <w:rsid w:val="00DF1343"/>
    <w:rsid w:val="00DF14AF"/>
    <w:rsid w:val="00DF28E6"/>
    <w:rsid w:val="00DF2E7B"/>
    <w:rsid w:val="00DF4D40"/>
    <w:rsid w:val="00DF517C"/>
    <w:rsid w:val="00DF5A7A"/>
    <w:rsid w:val="00DF5B88"/>
    <w:rsid w:val="00DF6B0E"/>
    <w:rsid w:val="00E0082C"/>
    <w:rsid w:val="00E026D3"/>
    <w:rsid w:val="00E02A08"/>
    <w:rsid w:val="00E02ADE"/>
    <w:rsid w:val="00E05284"/>
    <w:rsid w:val="00E0528B"/>
    <w:rsid w:val="00E10288"/>
    <w:rsid w:val="00E10C2D"/>
    <w:rsid w:val="00E124E3"/>
    <w:rsid w:val="00E12597"/>
    <w:rsid w:val="00E135BC"/>
    <w:rsid w:val="00E1396F"/>
    <w:rsid w:val="00E13B85"/>
    <w:rsid w:val="00E140F1"/>
    <w:rsid w:val="00E14B71"/>
    <w:rsid w:val="00E1632A"/>
    <w:rsid w:val="00E21180"/>
    <w:rsid w:val="00E21E7A"/>
    <w:rsid w:val="00E22EF7"/>
    <w:rsid w:val="00E2609A"/>
    <w:rsid w:val="00E270CC"/>
    <w:rsid w:val="00E279BC"/>
    <w:rsid w:val="00E303D4"/>
    <w:rsid w:val="00E32B72"/>
    <w:rsid w:val="00E35028"/>
    <w:rsid w:val="00E40447"/>
    <w:rsid w:val="00E41045"/>
    <w:rsid w:val="00E43DAE"/>
    <w:rsid w:val="00E44FB3"/>
    <w:rsid w:val="00E47C1E"/>
    <w:rsid w:val="00E5318A"/>
    <w:rsid w:val="00E53939"/>
    <w:rsid w:val="00E55098"/>
    <w:rsid w:val="00E579A4"/>
    <w:rsid w:val="00E579EB"/>
    <w:rsid w:val="00E60B9D"/>
    <w:rsid w:val="00E60BAD"/>
    <w:rsid w:val="00E63B99"/>
    <w:rsid w:val="00E63C90"/>
    <w:rsid w:val="00E659E3"/>
    <w:rsid w:val="00E65D0E"/>
    <w:rsid w:val="00E66034"/>
    <w:rsid w:val="00E7172F"/>
    <w:rsid w:val="00E7210C"/>
    <w:rsid w:val="00E73740"/>
    <w:rsid w:val="00E7669B"/>
    <w:rsid w:val="00E76E72"/>
    <w:rsid w:val="00E80A5F"/>
    <w:rsid w:val="00E81C58"/>
    <w:rsid w:val="00E8267D"/>
    <w:rsid w:val="00E85651"/>
    <w:rsid w:val="00E87441"/>
    <w:rsid w:val="00E90A45"/>
    <w:rsid w:val="00E91BD6"/>
    <w:rsid w:val="00E920E4"/>
    <w:rsid w:val="00E93B92"/>
    <w:rsid w:val="00E9499A"/>
    <w:rsid w:val="00E95E6C"/>
    <w:rsid w:val="00E97330"/>
    <w:rsid w:val="00E97915"/>
    <w:rsid w:val="00EA2D2A"/>
    <w:rsid w:val="00EA2E90"/>
    <w:rsid w:val="00EA30A0"/>
    <w:rsid w:val="00EA505F"/>
    <w:rsid w:val="00EA606F"/>
    <w:rsid w:val="00EA7AD1"/>
    <w:rsid w:val="00EB0778"/>
    <w:rsid w:val="00EB34D4"/>
    <w:rsid w:val="00EC0E64"/>
    <w:rsid w:val="00EC20DE"/>
    <w:rsid w:val="00EC35A6"/>
    <w:rsid w:val="00EC5F27"/>
    <w:rsid w:val="00EC6F63"/>
    <w:rsid w:val="00EC789A"/>
    <w:rsid w:val="00ED18F6"/>
    <w:rsid w:val="00ED20DD"/>
    <w:rsid w:val="00ED5D3C"/>
    <w:rsid w:val="00ED6D85"/>
    <w:rsid w:val="00EE0836"/>
    <w:rsid w:val="00EE0C0B"/>
    <w:rsid w:val="00EE1E60"/>
    <w:rsid w:val="00EE22B5"/>
    <w:rsid w:val="00EE308D"/>
    <w:rsid w:val="00EE3220"/>
    <w:rsid w:val="00EE39B7"/>
    <w:rsid w:val="00EE6121"/>
    <w:rsid w:val="00EE68AB"/>
    <w:rsid w:val="00EE75C0"/>
    <w:rsid w:val="00EF01EE"/>
    <w:rsid w:val="00EF2EAB"/>
    <w:rsid w:val="00EF309C"/>
    <w:rsid w:val="00EF3662"/>
    <w:rsid w:val="00EF400A"/>
    <w:rsid w:val="00EF571E"/>
    <w:rsid w:val="00EF60E8"/>
    <w:rsid w:val="00F022BA"/>
    <w:rsid w:val="00F03985"/>
    <w:rsid w:val="00F05B7A"/>
    <w:rsid w:val="00F05E64"/>
    <w:rsid w:val="00F07029"/>
    <w:rsid w:val="00F12E0B"/>
    <w:rsid w:val="00F17667"/>
    <w:rsid w:val="00F22704"/>
    <w:rsid w:val="00F23529"/>
    <w:rsid w:val="00F25BD5"/>
    <w:rsid w:val="00F2610A"/>
    <w:rsid w:val="00F26EA9"/>
    <w:rsid w:val="00F31B57"/>
    <w:rsid w:val="00F343AB"/>
    <w:rsid w:val="00F35370"/>
    <w:rsid w:val="00F37972"/>
    <w:rsid w:val="00F41FBA"/>
    <w:rsid w:val="00F421B2"/>
    <w:rsid w:val="00F43C68"/>
    <w:rsid w:val="00F43E57"/>
    <w:rsid w:val="00F451F7"/>
    <w:rsid w:val="00F47812"/>
    <w:rsid w:val="00F50B33"/>
    <w:rsid w:val="00F511B1"/>
    <w:rsid w:val="00F56576"/>
    <w:rsid w:val="00F6069A"/>
    <w:rsid w:val="00F61466"/>
    <w:rsid w:val="00F61761"/>
    <w:rsid w:val="00F6327C"/>
    <w:rsid w:val="00F63DB0"/>
    <w:rsid w:val="00F64783"/>
    <w:rsid w:val="00F65AF8"/>
    <w:rsid w:val="00F662D2"/>
    <w:rsid w:val="00F67C61"/>
    <w:rsid w:val="00F708B2"/>
    <w:rsid w:val="00F70E53"/>
    <w:rsid w:val="00F71805"/>
    <w:rsid w:val="00F72B06"/>
    <w:rsid w:val="00F72EC0"/>
    <w:rsid w:val="00F746CB"/>
    <w:rsid w:val="00F74B5C"/>
    <w:rsid w:val="00F74EC4"/>
    <w:rsid w:val="00F7571F"/>
    <w:rsid w:val="00F77932"/>
    <w:rsid w:val="00F80C21"/>
    <w:rsid w:val="00F83694"/>
    <w:rsid w:val="00F8449C"/>
    <w:rsid w:val="00F86F48"/>
    <w:rsid w:val="00F86F63"/>
    <w:rsid w:val="00F903DC"/>
    <w:rsid w:val="00F91D00"/>
    <w:rsid w:val="00F953D4"/>
    <w:rsid w:val="00F973F1"/>
    <w:rsid w:val="00FA02A9"/>
    <w:rsid w:val="00FA3616"/>
    <w:rsid w:val="00FA478E"/>
    <w:rsid w:val="00FA5973"/>
    <w:rsid w:val="00FA6024"/>
    <w:rsid w:val="00FA66FF"/>
    <w:rsid w:val="00FA79EF"/>
    <w:rsid w:val="00FB02F0"/>
    <w:rsid w:val="00FB061F"/>
    <w:rsid w:val="00FB071A"/>
    <w:rsid w:val="00FB072A"/>
    <w:rsid w:val="00FB2A59"/>
    <w:rsid w:val="00FB2C2C"/>
    <w:rsid w:val="00FB4BF6"/>
    <w:rsid w:val="00FB558F"/>
    <w:rsid w:val="00FB728C"/>
    <w:rsid w:val="00FB7F58"/>
    <w:rsid w:val="00FC3DD3"/>
    <w:rsid w:val="00FC4090"/>
    <w:rsid w:val="00FC463F"/>
    <w:rsid w:val="00FC4B64"/>
    <w:rsid w:val="00FC5B63"/>
    <w:rsid w:val="00FC7C77"/>
    <w:rsid w:val="00FD0441"/>
    <w:rsid w:val="00FE0599"/>
    <w:rsid w:val="00FE3715"/>
    <w:rsid w:val="00FE3F05"/>
    <w:rsid w:val="00FE52A3"/>
    <w:rsid w:val="00FE5FD7"/>
    <w:rsid w:val="00FE7B44"/>
    <w:rsid w:val="00FF1215"/>
    <w:rsid w:val="00FF5899"/>
    <w:rsid w:val="00FF5BAE"/>
    <w:rsid w:val="00FF5C03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4E0367DB"/>
  <w15:chartTrackingRefBased/>
  <w15:docId w15:val="{6CCCD7F0-8B45-48D2-9DEB-103E04E6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5F3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636B15"/>
    <w:pPr>
      <w:jc w:val="both"/>
      <w:outlineLvl w:val="0"/>
    </w:pPr>
    <w:rPr>
      <w:rFonts w:cs="Arial"/>
      <w:b/>
      <w:bCs/>
      <w:szCs w:val="22"/>
    </w:rPr>
  </w:style>
  <w:style w:type="paragraph" w:styleId="Ttol2">
    <w:name w:val="heading 2"/>
    <w:basedOn w:val="Normal"/>
    <w:next w:val="Normal"/>
    <w:link w:val="Ttol2Car"/>
    <w:unhideWhenUsed/>
    <w:qFormat/>
    <w:rsid w:val="00E303D4"/>
    <w:pPr>
      <w:keepNext/>
      <w:jc w:val="both"/>
      <w:outlineLvl w:val="1"/>
    </w:pPr>
    <w:rPr>
      <w:rFonts w:cs="Arial"/>
      <w:b/>
      <w:bCs/>
      <w:iCs/>
      <w:szCs w:val="22"/>
    </w:rPr>
  </w:style>
  <w:style w:type="paragraph" w:styleId="Ttol3">
    <w:name w:val="heading 3"/>
    <w:basedOn w:val="Normal"/>
    <w:next w:val="Normal"/>
    <w:link w:val="Ttol3Car"/>
    <w:qFormat/>
    <w:rsid w:val="00E47C1E"/>
    <w:pPr>
      <w:keepNext/>
      <w:spacing w:before="240" w:after="60"/>
      <w:jc w:val="both"/>
      <w:outlineLvl w:val="2"/>
    </w:pPr>
    <w:rPr>
      <w:b/>
      <w:bCs/>
      <w:szCs w:val="26"/>
      <w:lang w:eastAsia="x-none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135F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ho,header odd,INDEX- PLEC"/>
    <w:basedOn w:val="Normal"/>
    <w:link w:val="CapaleraCar"/>
    <w:pPr>
      <w:tabs>
        <w:tab w:val="center" w:pos="4252"/>
        <w:tab w:val="right" w:pos="8504"/>
      </w:tabs>
    </w:pPr>
    <w:rPr>
      <w:lang w:eastAsia="x-none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Pr>
      <w:rFonts w:ascii="Tahoma" w:hAnsi="Tahoma" w:cs="Tahoma"/>
      <w:sz w:val="16"/>
      <w:szCs w:val="16"/>
    </w:rPr>
  </w:style>
  <w:style w:type="character" w:styleId="Enlla">
    <w:name w:val="Hyperlink"/>
    <w:uiPriority w:val="99"/>
    <w:rPr>
      <w:color w:val="0000FF"/>
      <w:u w:val="single"/>
    </w:rPr>
  </w:style>
  <w:style w:type="paragraph" w:styleId="Textindependent3">
    <w:name w:val="Body Text 3"/>
    <w:basedOn w:val="Normal"/>
    <w:link w:val="Textindependent3Car"/>
    <w:pPr>
      <w:jc w:val="both"/>
    </w:pPr>
    <w:rPr>
      <w:b/>
      <w:bCs/>
      <w:lang w:val="x-none" w:eastAsia="x-none"/>
    </w:rPr>
  </w:style>
  <w:style w:type="paragraph" w:customStyle="1" w:styleId="TEXTCOSF2">
    <w:name w:val="TEXT_COS_F2"/>
    <w:basedOn w:val="Normal"/>
    <w:pPr>
      <w:widowControl w:val="0"/>
      <w:spacing w:before="120"/>
      <w:ind w:right="34"/>
      <w:jc w:val="both"/>
    </w:pPr>
    <w:rPr>
      <w:rFonts w:ascii="Helvetica" w:hAnsi="Helvetica"/>
      <w:snapToGrid w:val="0"/>
    </w:rPr>
  </w:style>
  <w:style w:type="paragraph" w:styleId="Textindependent">
    <w:name w:val="Body Text"/>
    <w:basedOn w:val="Normal"/>
    <w:link w:val="TextindependentCar"/>
    <w:pPr>
      <w:spacing w:after="120"/>
    </w:pPr>
  </w:style>
  <w:style w:type="table" w:styleId="Taulaambquadrcula">
    <w:name w:val="Table Grid"/>
    <w:basedOn w:val="Taulanormal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usdelletraperdefectedelpargraf"/>
  </w:style>
  <w:style w:type="character" w:styleId="Enllavisitat">
    <w:name w:val="FollowedHyperlink"/>
    <w:rPr>
      <w:color w:val="800080"/>
      <w:u w:val="single"/>
    </w:rPr>
  </w:style>
  <w:style w:type="paragraph" w:customStyle="1" w:styleId="plecs">
    <w:name w:val="plecs"/>
    <w:basedOn w:val="Normal"/>
    <w:rsid w:val="00C361EB"/>
    <w:pPr>
      <w:spacing w:line="240" w:lineRule="atLeast"/>
      <w:jc w:val="both"/>
    </w:pPr>
    <w:rPr>
      <w:lang w:eastAsia="ca-ES"/>
    </w:rPr>
  </w:style>
  <w:style w:type="paragraph" w:customStyle="1" w:styleId="Text">
    <w:name w:val="Text"/>
    <w:basedOn w:val="Normal"/>
    <w:rsid w:val="0007191C"/>
    <w:pPr>
      <w:spacing w:line="280" w:lineRule="atLeast"/>
      <w:jc w:val="both"/>
    </w:pPr>
    <w:rPr>
      <w:sz w:val="24"/>
      <w:lang w:eastAsia="ca-ES"/>
    </w:rPr>
  </w:style>
  <w:style w:type="character" w:customStyle="1" w:styleId="Ttol3Car">
    <w:name w:val="Títol 3 Car"/>
    <w:link w:val="Ttol3"/>
    <w:rsid w:val="00E47C1E"/>
    <w:rPr>
      <w:rFonts w:ascii="Arial" w:hAnsi="Arial" w:cs="Arial"/>
      <w:b/>
      <w:bCs/>
      <w:sz w:val="22"/>
      <w:szCs w:val="26"/>
      <w:lang w:val="ca-ES"/>
    </w:rPr>
  </w:style>
  <w:style w:type="character" w:customStyle="1" w:styleId="Ttol1Car">
    <w:name w:val="Títol 1 Car"/>
    <w:link w:val="Ttol1"/>
    <w:rsid w:val="00636B15"/>
    <w:rPr>
      <w:rFonts w:ascii="Arial" w:hAnsi="Arial" w:cs="Arial"/>
      <w:b/>
      <w:bCs/>
      <w:sz w:val="22"/>
      <w:szCs w:val="22"/>
      <w:lang w:eastAsia="es-ES"/>
    </w:rPr>
  </w:style>
  <w:style w:type="character" w:customStyle="1" w:styleId="CapaleraCar">
    <w:name w:val="Capçalera Car"/>
    <w:aliases w:val="ho Car,header odd Car,INDEX- PLEC Car"/>
    <w:link w:val="Capalera"/>
    <w:rsid w:val="00D94332"/>
    <w:rPr>
      <w:rFonts w:ascii="Arial" w:hAnsi="Arial"/>
      <w:sz w:val="22"/>
      <w:lang w:val="ca-ES"/>
    </w:rPr>
  </w:style>
  <w:style w:type="paragraph" w:styleId="Pargrafdellista">
    <w:name w:val="List Paragraph"/>
    <w:aliases w:val="Lista sin Numerar,Párrafo de lista - cat,Párrafo Numerado,Párrafo de lista1,Llista pics"/>
    <w:basedOn w:val="Normal"/>
    <w:link w:val="PargrafdellistaCar"/>
    <w:uiPriority w:val="34"/>
    <w:qFormat/>
    <w:rsid w:val="00036457"/>
    <w:pPr>
      <w:ind w:left="708"/>
    </w:pPr>
  </w:style>
  <w:style w:type="paragraph" w:customStyle="1" w:styleId="Exemple">
    <w:name w:val="Exemple"/>
    <w:basedOn w:val="Normal"/>
    <w:link w:val="ExempleCar"/>
    <w:rsid w:val="00E41045"/>
    <w:pPr>
      <w:jc w:val="both"/>
    </w:pPr>
    <w:rPr>
      <w:color w:val="808080"/>
      <w:spacing w:val="-2"/>
      <w:sz w:val="20"/>
      <w:szCs w:val="24"/>
      <w:lang w:eastAsia="en-US"/>
    </w:rPr>
  </w:style>
  <w:style w:type="character" w:customStyle="1" w:styleId="ExempleCar">
    <w:name w:val="Exemple Car"/>
    <w:link w:val="Exemple"/>
    <w:rsid w:val="00E41045"/>
    <w:rPr>
      <w:rFonts w:ascii="Arial" w:hAnsi="Arial"/>
      <w:color w:val="808080"/>
      <w:spacing w:val="-2"/>
      <w:szCs w:val="24"/>
      <w:lang w:val="ca-ES" w:eastAsia="en-US"/>
    </w:rPr>
  </w:style>
  <w:style w:type="paragraph" w:customStyle="1" w:styleId="Estndard">
    <w:name w:val="Estàndard"/>
    <w:rsid w:val="009A08CB"/>
    <w:pPr>
      <w:snapToGrid w:val="0"/>
    </w:pPr>
    <w:rPr>
      <w:rFonts w:ascii="Arial" w:hAnsi="Arial"/>
      <w:color w:val="000000"/>
      <w:lang w:val="es-ES" w:eastAsia="es-ES"/>
    </w:rPr>
  </w:style>
  <w:style w:type="character" w:customStyle="1" w:styleId="Textindependent3Car">
    <w:name w:val="Text independent 3 Car"/>
    <w:link w:val="Textindependent3"/>
    <w:rsid w:val="00234E32"/>
    <w:rPr>
      <w:rFonts w:ascii="Arial" w:hAnsi="Arial"/>
      <w:b/>
      <w:bCs/>
      <w:sz w:val="22"/>
    </w:rPr>
  </w:style>
  <w:style w:type="paragraph" w:customStyle="1" w:styleId="Default">
    <w:name w:val="Default"/>
    <w:rsid w:val="005A2A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Sagniadetextindependent2">
    <w:name w:val="Body Text Indent 2"/>
    <w:basedOn w:val="Normal"/>
    <w:link w:val="Sagniadetextindependent2Car"/>
    <w:rsid w:val="006332C7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link w:val="Sagniadetextindependent2"/>
    <w:rsid w:val="006332C7"/>
    <w:rPr>
      <w:rFonts w:ascii="Arial" w:hAnsi="Arial"/>
      <w:sz w:val="22"/>
      <w:lang w:eastAsia="es-ES"/>
    </w:rPr>
  </w:style>
  <w:style w:type="character" w:customStyle="1" w:styleId="Ttol5Car">
    <w:name w:val="Títol 5 Car"/>
    <w:link w:val="Ttol5"/>
    <w:semiHidden/>
    <w:rsid w:val="00135F8F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  <w:style w:type="paragraph" w:customStyle="1" w:styleId="Textindependent1">
    <w:name w:val="Text independent1"/>
    <w:basedOn w:val="Normal"/>
    <w:rsid w:val="003201B6"/>
    <w:pPr>
      <w:widowControl w:val="0"/>
      <w:suppressAutoHyphens/>
    </w:pPr>
    <w:rPr>
      <w:rFonts w:ascii="TimesNewRomanPS" w:hAnsi="TimesNewRomanPS"/>
      <w:sz w:val="24"/>
    </w:rPr>
  </w:style>
  <w:style w:type="character" w:customStyle="1" w:styleId="Ttol2Car">
    <w:name w:val="Títol 2 Car"/>
    <w:link w:val="Ttol2"/>
    <w:rsid w:val="00E303D4"/>
    <w:rPr>
      <w:rFonts w:ascii="Arial" w:hAnsi="Arial" w:cs="Arial"/>
      <w:b/>
      <w:bCs/>
      <w:iCs/>
      <w:sz w:val="22"/>
      <w:szCs w:val="22"/>
      <w:lang w:eastAsia="es-ES"/>
    </w:rPr>
  </w:style>
  <w:style w:type="paragraph" w:customStyle="1" w:styleId="Pa9">
    <w:name w:val="Pa9"/>
    <w:basedOn w:val="Default"/>
    <w:next w:val="Default"/>
    <w:uiPriority w:val="99"/>
    <w:rsid w:val="00447ACA"/>
    <w:pPr>
      <w:spacing w:line="201" w:lineRule="atLeast"/>
    </w:pPr>
    <w:rPr>
      <w:rFonts w:eastAsia="Times New Roman"/>
      <w:color w:val="auto"/>
      <w:lang w:eastAsia="ca-ES"/>
    </w:rPr>
  </w:style>
  <w:style w:type="paragraph" w:customStyle="1" w:styleId="Pargrafdellista1">
    <w:name w:val="Paràgraf de llista1"/>
    <w:basedOn w:val="Normal"/>
    <w:qFormat/>
    <w:rsid w:val="003E5879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customStyle="1" w:styleId="PargrafdellistaCar">
    <w:name w:val="Paràgraf de llista Car"/>
    <w:aliases w:val="Lista sin Numerar Car,Párrafo de lista - cat Car,Párrafo Numerado Car,Párrafo de lista1 Car,Llista pics Car"/>
    <w:link w:val="Pargrafdellista"/>
    <w:uiPriority w:val="34"/>
    <w:qFormat/>
    <w:locked/>
    <w:rsid w:val="00DC23AD"/>
    <w:rPr>
      <w:rFonts w:ascii="Arial" w:hAnsi="Arial"/>
      <w:sz w:val="22"/>
      <w:lang w:eastAsia="es-ES"/>
    </w:rPr>
  </w:style>
  <w:style w:type="character" w:styleId="Refernciadecomentari">
    <w:name w:val="annotation reference"/>
    <w:uiPriority w:val="99"/>
    <w:unhideWhenUsed/>
    <w:rsid w:val="00D1471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D1471D"/>
    <w:pPr>
      <w:spacing w:after="200"/>
    </w:pPr>
    <w:rPr>
      <w:sz w:val="20"/>
      <w:lang w:eastAsia="ca-ES"/>
    </w:rPr>
  </w:style>
  <w:style w:type="character" w:customStyle="1" w:styleId="TextdecomentariCar">
    <w:name w:val="Text de comentari Car"/>
    <w:link w:val="Textdecomentari"/>
    <w:uiPriority w:val="99"/>
    <w:rsid w:val="00D1471D"/>
    <w:rPr>
      <w:rFonts w:ascii="Arial" w:hAnsi="Arial"/>
    </w:rPr>
  </w:style>
  <w:style w:type="paragraph" w:styleId="TtoldelIDC">
    <w:name w:val="TOC Heading"/>
    <w:basedOn w:val="Ttol1"/>
    <w:next w:val="Normal"/>
    <w:uiPriority w:val="39"/>
    <w:unhideWhenUsed/>
    <w:qFormat/>
    <w:rsid w:val="00AC0FC5"/>
    <w:pPr>
      <w:keepLines/>
      <w:spacing w:line="259" w:lineRule="auto"/>
      <w:outlineLvl w:val="9"/>
    </w:pPr>
    <w:rPr>
      <w:rFonts w:ascii="Calibri Light" w:hAnsi="Calibri Light" w:cs="Times New Roman"/>
      <w:b w:val="0"/>
      <w:bCs w:val="0"/>
      <w:color w:val="2E74B5"/>
      <w:lang w:eastAsia="ca-ES"/>
    </w:rPr>
  </w:style>
  <w:style w:type="paragraph" w:styleId="IDC1">
    <w:name w:val="toc 1"/>
    <w:basedOn w:val="Normal"/>
    <w:next w:val="Normal"/>
    <w:autoRedefine/>
    <w:uiPriority w:val="39"/>
    <w:rsid w:val="004D78C1"/>
    <w:rPr>
      <w:b/>
    </w:rPr>
  </w:style>
  <w:style w:type="paragraph" w:styleId="IDC2">
    <w:name w:val="toc 2"/>
    <w:basedOn w:val="Normal"/>
    <w:next w:val="Normal"/>
    <w:autoRedefine/>
    <w:uiPriority w:val="39"/>
    <w:unhideWhenUsed/>
    <w:rsid w:val="004D78C1"/>
    <w:pPr>
      <w:spacing w:after="100" w:line="259" w:lineRule="auto"/>
      <w:ind w:left="220"/>
    </w:pPr>
    <w:rPr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4D78C1"/>
    <w:pPr>
      <w:spacing w:after="100" w:line="259" w:lineRule="auto"/>
      <w:ind w:left="440"/>
    </w:pPr>
    <w:rPr>
      <w:szCs w:val="22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7024FC"/>
    <w:pPr>
      <w:spacing w:after="0"/>
    </w:pPr>
    <w:rPr>
      <w:b/>
      <w:bCs/>
      <w:lang w:eastAsia="es-ES"/>
    </w:rPr>
  </w:style>
  <w:style w:type="character" w:customStyle="1" w:styleId="TemadelcomentariCar">
    <w:name w:val="Tema del comentari Car"/>
    <w:link w:val="Temadelcomentari"/>
    <w:rsid w:val="007024FC"/>
    <w:rPr>
      <w:rFonts w:ascii="Arial" w:hAnsi="Arial"/>
      <w:b/>
      <w:bCs/>
      <w:lang w:eastAsia="es-ES"/>
    </w:rPr>
  </w:style>
  <w:style w:type="paragraph" w:styleId="Textindependent2">
    <w:name w:val="Body Text 2"/>
    <w:basedOn w:val="Normal"/>
    <w:link w:val="Textindependent2Car"/>
    <w:rsid w:val="007033D8"/>
    <w:pPr>
      <w:spacing w:after="120" w:line="480" w:lineRule="auto"/>
    </w:pPr>
  </w:style>
  <w:style w:type="character" w:customStyle="1" w:styleId="Textindependent2Car">
    <w:name w:val="Text independent 2 Car"/>
    <w:link w:val="Textindependent2"/>
    <w:rsid w:val="007033D8"/>
    <w:rPr>
      <w:rFonts w:ascii="Arial" w:hAnsi="Arial"/>
      <w:sz w:val="22"/>
      <w:lang w:eastAsia="es-ES"/>
    </w:rPr>
  </w:style>
  <w:style w:type="paragraph" w:styleId="Continuacidellista">
    <w:name w:val="List Continue"/>
    <w:basedOn w:val="Normal"/>
    <w:next w:val="Normal"/>
    <w:rsid w:val="007033D8"/>
    <w:pPr>
      <w:spacing w:before="120"/>
      <w:ind w:left="357"/>
      <w:jc w:val="both"/>
    </w:pPr>
    <w:rPr>
      <w:rFonts w:ascii="Helvetica*" w:hAnsi="Helvetica*"/>
      <w:lang w:eastAsia="en-US"/>
    </w:rPr>
  </w:style>
  <w:style w:type="character" w:customStyle="1" w:styleId="TextdeglobusCar">
    <w:name w:val="Text de globus Car"/>
    <w:link w:val="Textdeglobus"/>
    <w:rsid w:val="00EA606F"/>
    <w:rPr>
      <w:rFonts w:ascii="Tahoma" w:hAnsi="Tahoma" w:cs="Tahoma"/>
      <w:sz w:val="16"/>
      <w:szCs w:val="16"/>
      <w:lang w:eastAsia="es-ES"/>
    </w:rPr>
  </w:style>
  <w:style w:type="paragraph" w:customStyle="1" w:styleId="CM25">
    <w:name w:val="CM25"/>
    <w:basedOn w:val="Default"/>
    <w:next w:val="Default"/>
    <w:rsid w:val="003761F9"/>
    <w:pPr>
      <w:widowControl w:val="0"/>
      <w:spacing w:after="290"/>
    </w:pPr>
    <w:rPr>
      <w:rFonts w:eastAsia="Times New Roman" w:cs="Times New Roman"/>
      <w:color w:val="auto"/>
      <w:lang w:eastAsia="ca-ES"/>
    </w:rPr>
  </w:style>
  <w:style w:type="paragraph" w:styleId="IDC4">
    <w:name w:val="toc 4"/>
    <w:basedOn w:val="Normal"/>
    <w:next w:val="Normal"/>
    <w:autoRedefine/>
    <w:rsid w:val="004D78C1"/>
    <w:pPr>
      <w:spacing w:after="100"/>
      <w:ind w:left="660"/>
    </w:pPr>
  </w:style>
  <w:style w:type="paragraph" w:styleId="Sagniadetextindependent">
    <w:name w:val="Body Text Indent"/>
    <w:basedOn w:val="Normal"/>
    <w:link w:val="SagniadetextindependentCar"/>
    <w:rsid w:val="00914AE7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914AE7"/>
    <w:rPr>
      <w:rFonts w:ascii="Arial" w:hAnsi="Arial"/>
      <w:sz w:val="22"/>
      <w:lang w:eastAsia="es-ES"/>
    </w:rPr>
  </w:style>
  <w:style w:type="character" w:customStyle="1" w:styleId="TextindependentCar">
    <w:name w:val="Text independent Car"/>
    <w:basedOn w:val="Tipusdelletraperdefectedelpargraf"/>
    <w:link w:val="Textindependent"/>
    <w:rsid w:val="00772FD1"/>
    <w:rPr>
      <w:rFonts w:ascii="Arial" w:hAnsi="Arial"/>
      <w:sz w:val="22"/>
      <w:lang w:eastAsia="es-ES"/>
    </w:rPr>
  </w:style>
  <w:style w:type="paragraph" w:customStyle="1" w:styleId="paragraph">
    <w:name w:val="paragraph"/>
    <w:basedOn w:val="Normal"/>
    <w:rsid w:val="005C5C3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op">
    <w:name w:val="eop"/>
    <w:basedOn w:val="Tipusdelletraperdefectedelpargraf"/>
    <w:rsid w:val="005C5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ODELS%20I%20PLANTILLES\PLANTILLES\Car&#224;tules%20CCS\0_CCS.doc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BA9D-ADFD-463C-93D4-2E133F41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0_CCS.doc</Template>
  <TotalTime>1</TotalTime>
  <Pages>1</Pages>
  <Words>293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  <vt:lpstr>PLECS DE CLÀUSULES ADMINISTRATIVES I DE PRESCRIPCIONS TÈCNIQUES PARTICULARS QUE REGULEN L’ADQUISICIÓ AGREGADA, DISTRIBUCIÓ I INSTAL•LACIÓ, MITJANÇANT SUBHASTA ELECTRÒNICA, D’ORDINADORS DE SOBRETAULA DESTINATS ALS DEPARTAMENTS DE L’ADMINISTRACIÓ DE LA GEN</vt:lpstr>
    </vt:vector>
  </TitlesOfParts>
  <Company>Generalitat de Catalunya</Company>
  <LinksUpToDate>false</LinksUpToDate>
  <CharactersWithSpaces>2144</CharactersWithSpaces>
  <SharedDoc>false</SharedDoc>
  <HLinks>
    <vt:vector size="378" baseType="variant">
      <vt:variant>
        <vt:i4>3538977</vt:i4>
      </vt:variant>
      <vt:variant>
        <vt:i4>392</vt:i4>
      </vt:variant>
      <vt:variant>
        <vt:i4>0</vt:i4>
      </vt:variant>
      <vt:variant>
        <vt:i4>5</vt:i4>
      </vt:variant>
      <vt:variant>
        <vt:lpwstr>http://act.gencat.cat/</vt:lpwstr>
      </vt:variant>
      <vt:variant>
        <vt:lpwstr/>
      </vt:variant>
      <vt:variant>
        <vt:i4>7667783</vt:i4>
      </vt:variant>
      <vt:variant>
        <vt:i4>389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4259914</vt:i4>
      </vt:variant>
      <vt:variant>
        <vt:i4>386</vt:i4>
      </vt:variant>
      <vt:variant>
        <vt:i4>0</vt:i4>
      </vt:variant>
      <vt:variant>
        <vt:i4>5</vt:i4>
      </vt:variant>
      <vt:variant>
        <vt:lpwstr>https://contractacio.gencat.cat/ca/gestionar-contractacio/contractacio-electronica-administracio/e-Licita/presentacio-telematica-ofertes/</vt:lpwstr>
      </vt:variant>
      <vt:variant>
        <vt:lpwstr/>
      </vt:variant>
      <vt:variant>
        <vt:i4>1114131</vt:i4>
      </vt:variant>
      <vt:variant>
        <vt:i4>383</vt:i4>
      </vt:variant>
      <vt:variant>
        <vt:i4>0</vt:i4>
      </vt:variant>
      <vt:variant>
        <vt:i4>5</vt:i4>
      </vt:variant>
      <vt:variant>
        <vt:lpwstr>https://contractacio.gencat.cat/ca/gestionar-contractacio/contractacio-electronica-administracio/e-Licita/sobre-digital/</vt:lpwstr>
      </vt:variant>
      <vt:variant>
        <vt:lpwstr/>
      </vt:variant>
      <vt:variant>
        <vt:i4>4063232</vt:i4>
      </vt:variant>
      <vt:variant>
        <vt:i4>380</vt:i4>
      </vt:variant>
      <vt:variant>
        <vt:i4>0</vt:i4>
      </vt:variant>
      <vt:variant>
        <vt:i4>5</vt:i4>
      </vt:variant>
      <vt:variant>
        <vt:lpwstr>https://contractaciopublica.gencat.cat/ecofin_pscp/AppJava/capView.do?keyword=turisme&amp;reqCode=view&amp;idCap=206004&amp;department=&amp;</vt:lpwstr>
      </vt:variant>
      <vt:variant>
        <vt:lpwstr/>
      </vt:variant>
      <vt:variant>
        <vt:i4>100</vt:i4>
      </vt:variant>
      <vt:variant>
        <vt:i4>377</vt:i4>
      </vt:variant>
      <vt:variant>
        <vt:i4>0</vt:i4>
      </vt:variant>
      <vt:variant>
        <vt:i4>5</vt:i4>
      </vt:variant>
      <vt:variant>
        <vt:lpwstr>https://webgate.ec.europa.eu/tl-browser/</vt:lpwstr>
      </vt:variant>
      <vt:variant>
        <vt:lpwstr>/</vt:lpwstr>
      </vt:variant>
      <vt:variant>
        <vt:i4>2818086</vt:i4>
      </vt:variant>
      <vt:variant>
        <vt:i4>374</vt:i4>
      </vt:variant>
      <vt:variant>
        <vt:i4>0</vt:i4>
      </vt:variant>
      <vt:variant>
        <vt:i4>5</vt:i4>
      </vt:variant>
      <vt:variant>
        <vt:lpwstr>https://sede.minetur.gob.es/Prestadores/Paginas/Inicio.aspx</vt:lpwstr>
      </vt:variant>
      <vt:variant>
        <vt:lpwstr/>
      </vt:variant>
      <vt:variant>
        <vt:i4>4063232</vt:i4>
      </vt:variant>
      <vt:variant>
        <vt:i4>371</vt:i4>
      </vt:variant>
      <vt:variant>
        <vt:i4>0</vt:i4>
      </vt:variant>
      <vt:variant>
        <vt:i4>5</vt:i4>
      </vt:variant>
      <vt:variant>
        <vt:lpwstr>https://contractaciopublica.gencat.cat/ecofin_pscp/AppJava/capView.do?keyword=turisme&amp;reqCode=view&amp;idCap=206004&amp;department=&amp;</vt:lpwstr>
      </vt:variant>
      <vt:variant>
        <vt:lpwstr/>
      </vt:variant>
      <vt:variant>
        <vt:i4>1966130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_Toc104811601</vt:lpwstr>
      </vt:variant>
      <vt:variant>
        <vt:i4>1966130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_Toc104811600</vt:lpwstr>
      </vt:variant>
      <vt:variant>
        <vt:i4>1507377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_Toc104811599</vt:lpwstr>
      </vt:variant>
      <vt:variant>
        <vt:i4>1507377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_Toc104811598</vt:lpwstr>
      </vt:variant>
      <vt:variant>
        <vt:i4>1507377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_Toc104811597</vt:lpwstr>
      </vt:variant>
      <vt:variant>
        <vt:i4>1507377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_Toc104811596</vt:lpwstr>
      </vt:variant>
      <vt:variant>
        <vt:i4>1507377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_Toc104811595</vt:lpwstr>
      </vt:variant>
      <vt:variant>
        <vt:i4>1507377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_Toc104811594</vt:lpwstr>
      </vt:variant>
      <vt:variant>
        <vt:i4>1507377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_Toc104811593</vt:lpwstr>
      </vt:variant>
      <vt:variant>
        <vt:i4>1507377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_Toc104811592</vt:lpwstr>
      </vt:variant>
      <vt:variant>
        <vt:i4>1507377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_Toc104811591</vt:lpwstr>
      </vt:variant>
      <vt:variant>
        <vt:i4>1507377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_Toc104811590</vt:lpwstr>
      </vt:variant>
      <vt:variant>
        <vt:i4>1441841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_Toc104811589</vt:lpwstr>
      </vt:variant>
      <vt:variant>
        <vt:i4>1441841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_Toc104811588</vt:lpwstr>
      </vt:variant>
      <vt:variant>
        <vt:i4>1441841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_Toc104811587</vt:lpwstr>
      </vt:variant>
      <vt:variant>
        <vt:i4>1441841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_Toc104811586</vt:lpwstr>
      </vt:variant>
      <vt:variant>
        <vt:i4>1441841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_Toc104811585</vt:lpwstr>
      </vt:variant>
      <vt:variant>
        <vt:i4>1441841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_Toc104811584</vt:lpwstr>
      </vt:variant>
      <vt:variant>
        <vt:i4>1441841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_Toc104811583</vt:lpwstr>
      </vt:variant>
      <vt:variant>
        <vt:i4>1441841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_Toc104811582</vt:lpwstr>
      </vt:variant>
      <vt:variant>
        <vt:i4>1441841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_Toc104811581</vt:lpwstr>
      </vt:variant>
      <vt:variant>
        <vt:i4>1441841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_Toc104811580</vt:lpwstr>
      </vt:variant>
      <vt:variant>
        <vt:i4>1638449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_Toc104811579</vt:lpwstr>
      </vt:variant>
      <vt:variant>
        <vt:i4>1638449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_Toc104811578</vt:lpwstr>
      </vt:variant>
      <vt:variant>
        <vt:i4>1638449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_Toc104811577</vt:lpwstr>
      </vt:variant>
      <vt:variant>
        <vt:i4>1638449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_Toc104811576</vt:lpwstr>
      </vt:variant>
      <vt:variant>
        <vt:i4>1638449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_Toc104811575</vt:lpwstr>
      </vt:variant>
      <vt:variant>
        <vt:i4>1638449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_Toc104811574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_Toc104811573</vt:lpwstr>
      </vt:variant>
      <vt:variant>
        <vt:i4>1638449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_Toc104811572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_Toc104811571</vt:lpwstr>
      </vt:variant>
      <vt:variant>
        <vt:i4>1638449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_Toc104811570</vt:lpwstr>
      </vt:variant>
      <vt:variant>
        <vt:i4>1572913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_Toc104811569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_Toc104811568</vt:lpwstr>
      </vt:variant>
      <vt:variant>
        <vt:i4>1572913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_Toc104811567</vt:lpwstr>
      </vt:variant>
      <vt:variant>
        <vt:i4>1572913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_Toc104811566</vt:lpwstr>
      </vt:variant>
      <vt:variant>
        <vt:i4>1572913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_Toc104811565</vt:lpwstr>
      </vt:variant>
      <vt:variant>
        <vt:i4>1572913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_Toc104811564</vt:lpwstr>
      </vt:variant>
      <vt:variant>
        <vt:i4>1572913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_Toc104811563</vt:lpwstr>
      </vt:variant>
      <vt:variant>
        <vt:i4>1572913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_Toc104811562</vt:lpwstr>
      </vt:variant>
      <vt:variant>
        <vt:i4>1572913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_Toc104811561</vt:lpwstr>
      </vt:variant>
      <vt:variant>
        <vt:i4>1572913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_Toc104811560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_Toc104811559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_Toc104811558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_Toc104811557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_Toc104811556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_Toc104811555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_Toc104811554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_Toc104811553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_Toc104811552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_Toc104811551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_Toc104811550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_Toc104811549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_Toc104811548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_Toc104811547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PLECS DE CLÀUSULES ADMINISTRATIVES I DE PRESCRIPCIONS TÈCNIQUES PARTICULARS QUE REGULEN L’ADQUISICIÓ AGREGADA, DISTRIBUCIÓ I INSTAL•LACIÓ, MITJANÇANT SUBHASTA ELECTRÒNICA, D’ORDINADORS DE SOBRETAULA DESTINATS ALS DEPARTAMENTS DE L’ADMINISTRACIÓ DE LA GEN</dc:title>
  <dc:subject/>
  <dc:creator>f20lrf</dc:creator>
  <cp:keywords/>
  <dc:description/>
  <cp:lastModifiedBy>Ragel Quero, Isabel</cp:lastModifiedBy>
  <cp:revision>3</cp:revision>
  <cp:lastPrinted>2024-02-22T08:08:00Z</cp:lastPrinted>
  <dcterms:created xsi:type="dcterms:W3CDTF">2024-02-28T14:13:00Z</dcterms:created>
  <dcterms:modified xsi:type="dcterms:W3CDTF">2024-02-28T14:14:00Z</dcterms:modified>
</cp:coreProperties>
</file>