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89" w:rsidRPr="00BC5DAA" w:rsidRDefault="00BD1E89" w:rsidP="00BD1E89">
      <w:pPr>
        <w:pStyle w:val="Ttulo1"/>
        <w:spacing w:line="276" w:lineRule="auto"/>
        <w:rPr>
          <w:lang w:val="ca-ES"/>
        </w:rPr>
      </w:pPr>
      <w:bookmarkStart w:id="0" w:name="_Toc191888204"/>
      <w:r w:rsidRPr="00BC5DAA">
        <w:rPr>
          <w:rFonts w:ascii="Arial" w:hAnsi="Arial" w:cs="Arial"/>
          <w:lang w:val="ca-ES"/>
        </w:rPr>
        <w:t>ANNEX 6 – PROPOSTA AMB CRITERIS VALORABLE AUTOMÀTICAMENT.LOT 2</w:t>
      </w:r>
      <w:bookmarkEnd w:id="0"/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BD1E89" w:rsidRPr="00BC5DAA" w:rsidTr="00F4085D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Ajuntament de Gavà</w:t>
            </w:r>
          </w:p>
        </w:tc>
      </w:tr>
      <w:tr w:rsidR="00BD1E89" w:rsidRPr="00BC5DAA" w:rsidTr="00F4085D">
        <w:trPr>
          <w:trHeight w:val="5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 xml:space="preserve">Obert </w:t>
            </w:r>
          </w:p>
        </w:tc>
      </w:tr>
      <w:tr w:rsidR="00BD1E89" w:rsidRPr="00BC5DAA" w:rsidTr="00F4085D">
        <w:trPr>
          <w:trHeight w:val="11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pStyle w:val="Default"/>
              <w:spacing w:line="276" w:lineRule="auto"/>
              <w:rPr>
                <w:szCs w:val="22"/>
                <w:lang w:eastAsia="es-ES"/>
              </w:rPr>
            </w:pPr>
            <w:r w:rsidRPr="00BC5DAA">
              <w:rPr>
                <w:szCs w:val="22"/>
              </w:rPr>
              <w:t>L’HOMOLOGACIÓ DE PROVEÏDORS PEL SERVEI DE CÀTERING PER A L’AJUNTAMENT DE GAVÀ</w:t>
            </w:r>
          </w:p>
        </w:tc>
      </w:tr>
      <w:tr w:rsidR="00BD1E89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 xml:space="preserve">Núm. d'expedient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szCs w:val="22"/>
                <w:lang w:val="ca-ES"/>
              </w:rPr>
              <w:t>Expedient PX AM 22_24</w:t>
            </w:r>
          </w:p>
        </w:tc>
      </w:tr>
      <w:tr w:rsidR="00BD1E89" w:rsidRPr="00BC5DAA" w:rsidTr="00F4085D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BC5DAA">
              <w:rPr>
                <w:rFonts w:cs="Arial"/>
                <w:b/>
                <w:bCs/>
                <w:szCs w:val="22"/>
                <w:lang w:val="ca-ES" w:eastAsia="es-ES"/>
              </w:rPr>
              <w:t>Número de lot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BC5DAA">
              <w:rPr>
                <w:rFonts w:cs="Arial"/>
                <w:sz w:val="20"/>
                <w:szCs w:val="20"/>
                <w:lang w:val="ca-ES" w:eastAsia="es-ES"/>
              </w:rPr>
              <w:t>LOT 2. Serveis de mitjà-gran càtering.</w:t>
            </w: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BD1E89" w:rsidRPr="00BC5DAA" w:rsidTr="00F4085D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EL/LA REPRESENTANT DE L’EMPRESA </w:t>
      </w:r>
      <w:r w:rsidRPr="00BC5DAA">
        <w:rPr>
          <w:rFonts w:cs="Arial"/>
          <w:b/>
          <w:szCs w:val="22"/>
          <w:lang w:val="ca-ES" w:eastAsia="ca-ES"/>
        </w:rPr>
        <w:t>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BD1E89" w:rsidRPr="00BC5DAA" w:rsidTr="00F4085D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Data i lloc de naixement si no figura en el RELI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Càrrec o capacitat en què actua: </w:t>
            </w:r>
            <w:r w:rsidRPr="00BC5DAA">
              <w:rPr>
                <w:rFonts w:cs="Arial"/>
                <w:sz w:val="20"/>
                <w:szCs w:val="20"/>
                <w:lang w:val="ca-ES" w:eastAsia="es-ES"/>
              </w:rPr>
              <w:t>(administrador únic, solidari o mancomunat, apoderat solidari o mancomunat</w:t>
            </w:r>
            <w:r w:rsidRPr="00BC5DAA">
              <w:rPr>
                <w:rFonts w:cs="Arial"/>
                <w:szCs w:val="22"/>
                <w:lang w:val="ca-ES"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lastRenderedPageBreak/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BD1E89" w:rsidRPr="00BC5DAA" w:rsidTr="00F4085D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E89" w:rsidRPr="00BC5DAA" w:rsidRDefault="00BD1E89" w:rsidP="00F4085D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BC5DAA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BD1E89" w:rsidRPr="00BC5DAA" w:rsidRDefault="00BD1E89" w:rsidP="00BD1E89">
      <w:pPr>
        <w:pStyle w:val="Framecontents"/>
        <w:spacing w:before="120" w:line="276" w:lineRule="auto"/>
        <w:jc w:val="both"/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 xml:space="preserve">Manifesto que: 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Conec i accepto íntegrament el plec de clàusules administratives particulars i de prescripcions tècniques i em comprometo a complir les obligacions especificades en aquests plecs i en la pròpia oferta, amb els preus següents:</w:t>
      </w:r>
    </w:p>
    <w:p w:rsidR="00BD1E89" w:rsidRPr="00BC5DAA" w:rsidRDefault="00BD1E89" w:rsidP="00BD1E89">
      <w:pPr>
        <w:pStyle w:val="Default"/>
        <w:spacing w:line="276" w:lineRule="auto"/>
      </w:pPr>
      <w:r w:rsidRPr="00BC5DAA">
        <w:t>La proposta haurà de presentar-se de la següent manera:</w:t>
      </w:r>
    </w:p>
    <w:p w:rsidR="00BD1E89" w:rsidRPr="00BC5DAA" w:rsidRDefault="00BD1E89" w:rsidP="00BD1E89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eastAsia="Calibri" w:cs="Arial"/>
          <w:b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 xml:space="preserve">Criteris econòmics. </w:t>
      </w:r>
    </w:p>
    <w:p w:rsidR="00BD1E89" w:rsidRPr="00BC5DAA" w:rsidRDefault="00BD1E89" w:rsidP="00BD1E89">
      <w:pPr>
        <w:numPr>
          <w:ilvl w:val="1"/>
          <w:numId w:val="7"/>
        </w:numPr>
        <w:spacing w:before="120" w:line="276" w:lineRule="auto"/>
        <w:jc w:val="both"/>
        <w:rPr>
          <w:rFonts w:cs="Arial"/>
          <w:b/>
          <w:szCs w:val="22"/>
          <w:lang w:val="ca-ES" w:eastAsia="en-US"/>
        </w:rPr>
      </w:pPr>
      <w:r w:rsidRPr="00BC5DAA">
        <w:rPr>
          <w:rFonts w:cs="Arial"/>
          <w:b/>
          <w:szCs w:val="22"/>
          <w:lang w:val="ca-ES" w:eastAsia="en-US"/>
        </w:rPr>
        <w:t>Percentatge de descompte pels menús tipus proposats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28"/>
      </w:tblGrid>
      <w:tr w:rsidR="00BD1E89" w:rsidRPr="00BC5DAA" w:rsidTr="00F4085D">
        <w:trPr>
          <w:trHeight w:val="382"/>
        </w:trPr>
        <w:tc>
          <w:tcPr>
            <w:tcW w:w="6662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A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A"/>
                <w:szCs w:val="22"/>
                <w:lang w:val="ca-ES" w:eastAsia="en-US"/>
              </w:rPr>
              <w:t>PERCENTATGE DE DESCOMPTE OFERTAT</w:t>
            </w:r>
          </w:p>
        </w:tc>
        <w:tc>
          <w:tcPr>
            <w:tcW w:w="1128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A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uppressAutoHyphens/>
        <w:spacing w:after="0" w:line="276" w:lineRule="auto"/>
        <w:contextualSpacing/>
        <w:jc w:val="both"/>
        <w:rPr>
          <w:rFonts w:eastAsia="Calibri" w:cs="Arial"/>
          <w:b/>
          <w:bCs/>
          <w:szCs w:val="22"/>
          <w:u w:val="single"/>
          <w:lang w:val="ca-ES" w:eastAsia="en-US"/>
        </w:rPr>
      </w:pPr>
    </w:p>
    <w:p w:rsidR="00BD1E89" w:rsidRPr="00BC5DAA" w:rsidRDefault="00BD1E89" w:rsidP="00BD1E89">
      <w:pPr>
        <w:numPr>
          <w:ilvl w:val="1"/>
          <w:numId w:val="8"/>
        </w:num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b/>
          <w:szCs w:val="22"/>
          <w:lang w:val="ca-ES" w:eastAsia="en-US"/>
        </w:rPr>
        <w:t>Percentatge serveis addicionals de cambrer/a. Preu/hora per cambrer/a</w:t>
      </w:r>
    </w:p>
    <w:tbl>
      <w:tblPr>
        <w:tblW w:w="3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299"/>
      </w:tblGrid>
      <w:tr w:rsidR="00BD1E89" w:rsidRPr="00BC5DAA" w:rsidTr="00F4085D">
        <w:tc>
          <w:tcPr>
            <w:tcW w:w="2535" w:type="pct"/>
            <w:shd w:val="clear" w:color="auto" w:fill="auto"/>
          </w:tcPr>
          <w:p w:rsidR="00BD1E89" w:rsidRPr="00BC5DAA" w:rsidRDefault="00BD1E89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Preu/hora màxim per cambrer/a</w:t>
            </w:r>
          </w:p>
          <w:p w:rsidR="00BD1E89" w:rsidRPr="00BC5DAA" w:rsidRDefault="00BD1E89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(sense IVA)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BD1E89" w:rsidRPr="00BC5DAA" w:rsidRDefault="00BD1E89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Percentatge de descompte ofert</w:t>
            </w:r>
          </w:p>
        </w:tc>
      </w:tr>
      <w:tr w:rsidR="00BD1E89" w:rsidRPr="00BC5DAA" w:rsidTr="00F4085D">
        <w:trPr>
          <w:trHeight w:val="665"/>
        </w:trPr>
        <w:tc>
          <w:tcPr>
            <w:tcW w:w="2535" w:type="pct"/>
            <w:shd w:val="clear" w:color="auto" w:fill="auto"/>
            <w:vAlign w:val="center"/>
          </w:tcPr>
          <w:p w:rsidR="00BD1E89" w:rsidRPr="00BC5DAA" w:rsidRDefault="00BD1E89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35 €/hora</w:t>
            </w:r>
          </w:p>
        </w:tc>
        <w:tc>
          <w:tcPr>
            <w:tcW w:w="2465" w:type="pct"/>
            <w:shd w:val="clear" w:color="auto" w:fill="auto"/>
            <w:vAlign w:val="center"/>
          </w:tcPr>
          <w:p w:rsidR="00BD1E89" w:rsidRPr="00BC5DAA" w:rsidRDefault="00BD1E89" w:rsidP="00F4085D">
            <w:pPr>
              <w:widowControl w:val="0"/>
              <w:tabs>
                <w:tab w:val="left" w:pos="949"/>
              </w:tabs>
              <w:autoSpaceDE w:val="0"/>
              <w:autoSpaceDN w:val="0"/>
              <w:spacing w:after="0" w:line="276" w:lineRule="auto"/>
              <w:jc w:val="center"/>
              <w:rPr>
                <w:rFonts w:cs="Arial"/>
                <w:szCs w:val="22"/>
                <w:lang w:val="ca-ES" w:eastAsia="en-US"/>
              </w:rPr>
            </w:pPr>
            <w:r w:rsidRPr="00BC5DAA">
              <w:rPr>
                <w:rFonts w:cs="Arial"/>
                <w:szCs w:val="22"/>
                <w:lang w:val="ca-ES" w:eastAsia="en-US"/>
              </w:rPr>
              <w:t>___ %</w:t>
            </w:r>
          </w:p>
        </w:tc>
      </w:tr>
    </w:tbl>
    <w:p w:rsidR="00BD1E89" w:rsidRPr="00BC5DAA" w:rsidRDefault="00BD1E89" w:rsidP="00BD1E89">
      <w:pPr>
        <w:widowControl w:val="0"/>
        <w:tabs>
          <w:tab w:val="left" w:pos="949"/>
        </w:tabs>
        <w:autoSpaceDE w:val="0"/>
        <w:autoSpaceDN w:val="0"/>
        <w:spacing w:after="0" w:line="276" w:lineRule="auto"/>
        <w:ind w:left="100"/>
        <w:rPr>
          <w:rFonts w:cs="Arial"/>
          <w:i/>
          <w:sz w:val="20"/>
          <w:szCs w:val="22"/>
          <w:lang w:val="ca-ES" w:eastAsia="en-US"/>
        </w:rPr>
      </w:pPr>
      <w:r w:rsidRPr="00BC5DAA">
        <w:rPr>
          <w:rFonts w:cs="Arial"/>
          <w:i/>
          <w:sz w:val="20"/>
          <w:szCs w:val="22"/>
          <w:lang w:val="ca-ES" w:eastAsia="en-US"/>
        </w:rPr>
        <w:t>* El preu/hora ofert no podrà superar el preu/hora màxim (sense IVA) previst a la licitació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BD1E89" w:rsidRPr="00BC5DAA" w:rsidRDefault="00BD1E89" w:rsidP="00BD1E89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2.</w:t>
      </w:r>
      <w:r w:rsidRPr="00BC5DAA">
        <w:rPr>
          <w:rFonts w:eastAsia="Calibri" w:cs="Arial"/>
          <w:b/>
          <w:szCs w:val="22"/>
          <w:lang w:val="ca-ES" w:eastAsia="en-US"/>
        </w:rPr>
        <w:tab/>
        <w:t>Criteris valor afegit del coordinador/a tècnic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2.1. Anys d’experiència del coordinador tècnic superiors als exigits a la solvència tècnica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327"/>
        <w:gridCol w:w="3748"/>
        <w:gridCol w:w="1165"/>
      </w:tblGrid>
      <w:tr w:rsidR="00BD1E89" w:rsidRPr="00BC5DAA" w:rsidTr="00F4085D">
        <w:trPr>
          <w:trHeight w:val="161"/>
          <w:jc w:val="center"/>
        </w:trPr>
        <w:tc>
          <w:tcPr>
            <w:tcW w:w="1596" w:type="pct"/>
            <w:shd w:val="clear" w:color="auto" w:fill="FFFFFF"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 xml:space="preserve">Tipologia de perfil </w:t>
            </w:r>
          </w:p>
        </w:tc>
        <w:tc>
          <w:tcPr>
            <w:tcW w:w="1008" w:type="pct"/>
            <w:shd w:val="clear" w:color="auto" w:fill="FFFFFF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Experiència professional  mínima establerta</w:t>
            </w:r>
          </w:p>
        </w:tc>
        <w:tc>
          <w:tcPr>
            <w:tcW w:w="1399" w:type="pct"/>
            <w:shd w:val="clear" w:color="auto" w:fill="FFFFFF"/>
            <w:noWrap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Major experiència professional oferta</w:t>
            </w:r>
          </w:p>
        </w:tc>
        <w:tc>
          <w:tcPr>
            <w:tcW w:w="997" w:type="pct"/>
            <w:shd w:val="clear" w:color="auto" w:fill="FFFFFF"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Marcar amb una creu (X)en cas d’oferir</w:t>
            </w:r>
          </w:p>
        </w:tc>
      </w:tr>
      <w:tr w:rsidR="00BD1E89" w:rsidRPr="00BC5DAA" w:rsidTr="00F4085D">
        <w:trPr>
          <w:trHeight w:val="233"/>
          <w:jc w:val="center"/>
        </w:trPr>
        <w:tc>
          <w:tcPr>
            <w:tcW w:w="1596" w:type="pct"/>
            <w:vMerge w:val="restart"/>
            <w:vAlign w:val="center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Coordinador/a tècnic.</w:t>
            </w:r>
          </w:p>
        </w:tc>
        <w:tc>
          <w:tcPr>
            <w:tcW w:w="1008" w:type="pct"/>
            <w:vMerge w:val="restart"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3 anys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both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Més de 3 anys i menys de 4.</w:t>
            </w:r>
          </w:p>
        </w:tc>
        <w:tc>
          <w:tcPr>
            <w:tcW w:w="997" w:type="pct"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  <w:tr w:rsidR="00BD1E89" w:rsidRPr="00BC5DAA" w:rsidTr="00F4085D">
        <w:trPr>
          <w:trHeight w:val="558"/>
          <w:jc w:val="center"/>
        </w:trPr>
        <w:tc>
          <w:tcPr>
            <w:tcW w:w="1596" w:type="pct"/>
            <w:vMerge/>
            <w:vAlign w:val="center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1008" w:type="pct"/>
            <w:vMerge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  <w:tc>
          <w:tcPr>
            <w:tcW w:w="1399" w:type="pct"/>
            <w:shd w:val="clear" w:color="auto" w:fill="auto"/>
            <w:noWrap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both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Igual o superior a 4 anys</w:t>
            </w:r>
          </w:p>
        </w:tc>
        <w:tc>
          <w:tcPr>
            <w:tcW w:w="997" w:type="pct"/>
            <w:vAlign w:val="center"/>
          </w:tcPr>
          <w:p w:rsidR="00BD1E89" w:rsidRPr="00BC5DAA" w:rsidRDefault="00BD1E89" w:rsidP="00F4085D">
            <w:pPr>
              <w:spacing w:after="0" w:line="276" w:lineRule="auto"/>
              <w:jc w:val="right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  <w:r w:rsidRPr="00BC5DAA">
        <w:rPr>
          <w:rFonts w:eastAsia="Calibri" w:cs="Arial"/>
          <w:bCs/>
          <w:szCs w:val="22"/>
          <w:lang w:val="ca-ES" w:eastAsia="en-US"/>
        </w:rPr>
        <w:t>S’adjunta el CV de la persona responsable de la coordinació del servei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b/>
          <w:szCs w:val="22"/>
          <w:lang w:val="ca-ES" w:eastAsia="en-US"/>
        </w:rPr>
      </w:pPr>
    </w:p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2.2.</w:t>
      </w:r>
      <w:r w:rsidRPr="00BC5DAA">
        <w:rPr>
          <w:rFonts w:eastAsia="Calibri" w:cs="Arial"/>
          <w:szCs w:val="22"/>
          <w:lang w:val="ca-ES" w:eastAsia="en-US"/>
        </w:rPr>
        <w:t xml:space="preserve"> </w:t>
      </w:r>
      <w:r w:rsidRPr="00BC5DAA">
        <w:rPr>
          <w:rFonts w:eastAsia="Calibri" w:cs="Arial"/>
          <w:b/>
          <w:szCs w:val="22"/>
          <w:lang w:val="ca-ES" w:eastAsia="en-US"/>
        </w:rPr>
        <w:t>Per la formació del coordinador/a tècnic superiors adscrit a l’execució del contracte</w:t>
      </w:r>
      <w:r w:rsidRPr="00BC5DAA">
        <w:rPr>
          <w:rFonts w:eastAsia="Calibri" w:cs="Arial"/>
          <w:szCs w:val="22"/>
          <w:lang w:val="ca-ES" w:eastAsia="en-US"/>
        </w:rPr>
        <w:t>.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lastRenderedPageBreak/>
        <w:t>A)</w:t>
      </w:r>
      <w:r w:rsidRPr="00BC5DAA">
        <w:rPr>
          <w:rFonts w:eastAsia="Calibri" w:cs="Arial"/>
          <w:szCs w:val="22"/>
          <w:lang w:val="ca-ES" w:eastAsia="en-US"/>
        </w:rPr>
        <w:t xml:space="preserve"> F</w:t>
      </w:r>
      <w:r w:rsidRPr="00BC5DAA">
        <w:rPr>
          <w:rFonts w:eastAsia="Calibri" w:cs="Arial"/>
          <w:bCs/>
          <w:szCs w:val="22"/>
          <w:lang w:val="ca-ES" w:eastAsia="en-US"/>
        </w:rPr>
        <w:t>ormació</w:t>
      </w:r>
      <w:r w:rsidRPr="00BC5DAA">
        <w:rPr>
          <w:rFonts w:eastAsia="Calibri" w:cs="Arial"/>
          <w:szCs w:val="22"/>
          <w:lang w:val="ca-ES" w:eastAsia="en-US"/>
        </w:rPr>
        <w:t xml:space="preserve"> que aportin valor afegit als serveis de restauració en actes institucionals, com són el curs de protocol de serveis de càtering o de gestió d'al·lergògens i intoleràncies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Marcar amb una creu (X) en cas que el coordinador/a tècnic disposi del curs</w:t>
            </w:r>
          </w:p>
        </w:tc>
      </w:tr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Protocol de serveis de càtering</w:t>
            </w:r>
          </w:p>
        </w:tc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d’al·lergògenes i intoleràncies</w:t>
            </w:r>
          </w:p>
        </w:tc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u w:val="single"/>
          <w:lang w:val="ca-ES" w:eastAsia="en-US"/>
        </w:rPr>
      </w:pPr>
    </w:p>
    <w:p w:rsidR="00BD1E89" w:rsidRPr="00BC5DAA" w:rsidRDefault="00BD1E89" w:rsidP="00BD1E89">
      <w:pPr>
        <w:spacing w:after="0"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B)</w:t>
      </w:r>
      <w:r w:rsidRPr="00BC5DAA">
        <w:rPr>
          <w:rFonts w:eastAsia="Calibri" w:cs="Arial"/>
          <w:bCs/>
          <w:szCs w:val="22"/>
          <w:lang w:val="ca-ES" w:eastAsia="en-US"/>
        </w:rPr>
        <w:t xml:space="preserve"> Formació sobre la gestió dels residus i coneixement sobre els residus generats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  <w:t>Curs de formació en:</w:t>
            </w:r>
          </w:p>
        </w:tc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b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si s’ofereix</w:t>
            </w:r>
          </w:p>
        </w:tc>
      </w:tr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color w:val="000000"/>
                <w:szCs w:val="22"/>
                <w:lang w:val="ca-ES" w:eastAsia="en-US"/>
              </w:rPr>
              <w:t>Gestió de residus</w:t>
            </w:r>
          </w:p>
        </w:tc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color w:val="000000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after="0"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szCs w:val="22"/>
          <w:lang w:val="ca-ES" w:eastAsia="en-US"/>
        </w:rPr>
        <w:t>S’adjunta la documentació acreditativa de la formació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b/>
          <w:szCs w:val="22"/>
          <w:lang w:val="ca-ES" w:eastAsia="en-US"/>
        </w:rPr>
      </w:pPr>
    </w:p>
    <w:p w:rsidR="00BD1E89" w:rsidRPr="00BC5DAA" w:rsidRDefault="00BD1E89" w:rsidP="00BD1E89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 Criteris mediambientals</w:t>
      </w:r>
    </w:p>
    <w:p w:rsidR="00BD1E89" w:rsidRPr="00BC5DAA" w:rsidRDefault="00BD1E89" w:rsidP="00BD1E89">
      <w:pPr>
        <w:spacing w:line="276" w:lineRule="auto"/>
        <w:rPr>
          <w:rFonts w:eastAsia="Calibri" w:cs="Arial"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3.1. Utilització de vehicles de baixa emissions</w:t>
      </w:r>
      <w:r w:rsidRPr="00BC5DAA">
        <w:rPr>
          <w:rFonts w:eastAsia="Calibri" w:cs="Arial"/>
          <w:szCs w:val="22"/>
          <w:lang w:val="ca-ES" w:eastAsia="en-US"/>
        </w:rPr>
        <w:t xml:space="preserve">. 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BD1E89" w:rsidRPr="00BC5DAA" w:rsidTr="00F4085D">
        <w:tc>
          <w:tcPr>
            <w:tcW w:w="3118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l’etiqueta ambiental que disposa el vehicle</w:t>
            </w:r>
          </w:p>
        </w:tc>
      </w:tr>
      <w:tr w:rsidR="00BD1E89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BD1E89" w:rsidRPr="00BC5DAA" w:rsidRDefault="00BD1E89" w:rsidP="00BD1E89">
      <w:pPr>
        <w:spacing w:after="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4. Criteris socials</w:t>
      </w:r>
    </w:p>
    <w:p w:rsidR="00BD1E89" w:rsidRPr="00BC5DAA" w:rsidRDefault="00BD1E89" w:rsidP="00BD1E89">
      <w:pPr>
        <w:spacing w:after="0" w:line="276" w:lineRule="auto"/>
        <w:rPr>
          <w:rFonts w:eastAsia="Calibri" w:cs="Arial"/>
          <w:bCs/>
          <w:szCs w:val="22"/>
          <w:lang w:val="ca-ES" w:eastAsia="en-US"/>
        </w:rPr>
      </w:pPr>
    </w:p>
    <w:p w:rsidR="00BD1E89" w:rsidRPr="00BC5DAA" w:rsidRDefault="00BD1E89" w:rsidP="00BD1E89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4.1. Disposar d’un programa de donació d’aliments a entitats socials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BD1E89" w:rsidRPr="00BC5DAA" w:rsidTr="00F4085D">
        <w:tc>
          <w:tcPr>
            <w:tcW w:w="3118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szCs w:val="22"/>
                <w:lang w:val="ca-ES" w:eastAsia="en-US"/>
              </w:rPr>
              <w:t>Indicar si s’ofereix el programa de donació d’aliments</w:t>
            </w:r>
          </w:p>
        </w:tc>
      </w:tr>
      <w:tr w:rsidR="00BD1E89" w:rsidRPr="00BC5DAA" w:rsidTr="00F4085D">
        <w:trPr>
          <w:trHeight w:val="576"/>
        </w:trPr>
        <w:tc>
          <w:tcPr>
            <w:tcW w:w="3118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t>S’adjunta la informació del programa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BD1E89" w:rsidRPr="00BC5DAA" w:rsidRDefault="00BD1E89" w:rsidP="00BD1E89">
      <w:pPr>
        <w:spacing w:line="276" w:lineRule="auto"/>
        <w:rPr>
          <w:rFonts w:eastAsia="Calibri" w:cs="Arial"/>
          <w:b/>
          <w:szCs w:val="22"/>
          <w:lang w:val="ca-ES" w:eastAsia="en-US"/>
        </w:rPr>
      </w:pPr>
      <w:r w:rsidRPr="00BC5DAA">
        <w:rPr>
          <w:rFonts w:eastAsia="Calibri" w:cs="Arial"/>
          <w:b/>
          <w:szCs w:val="22"/>
          <w:lang w:val="ca-ES" w:eastAsia="en-US"/>
        </w:rPr>
        <w:t>5. Criteris ecològics</w:t>
      </w:r>
    </w:p>
    <w:p w:rsidR="00BD1E89" w:rsidRPr="00BC5DAA" w:rsidRDefault="00BD1E89" w:rsidP="00BD1E89">
      <w:pPr>
        <w:spacing w:line="276" w:lineRule="auto"/>
        <w:rPr>
          <w:rFonts w:eastAsia="Calibri" w:cs="Arial"/>
          <w:bCs/>
          <w:szCs w:val="22"/>
          <w:u w:val="single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5.1. Productes frescos o amb un cicle curt de distribució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844"/>
      </w:tblGrid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cas d’oferir</w:t>
            </w:r>
          </w:p>
        </w:tc>
      </w:tr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frescos</w:t>
            </w:r>
          </w:p>
        </w:tc>
        <w:tc>
          <w:tcPr>
            <w:tcW w:w="1844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  <w:tr w:rsidR="00BD1E89" w:rsidRPr="00BC5DAA" w:rsidTr="00F4085D">
        <w:tc>
          <w:tcPr>
            <w:tcW w:w="4247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Productes amb cicle curt de distribució</w:t>
            </w:r>
          </w:p>
        </w:tc>
        <w:tc>
          <w:tcPr>
            <w:tcW w:w="1844" w:type="dxa"/>
            <w:shd w:val="clear" w:color="auto" w:fill="auto"/>
          </w:tcPr>
          <w:p w:rsidR="00BD1E89" w:rsidRPr="00BC5DAA" w:rsidRDefault="00BD1E89" w:rsidP="00F4085D">
            <w:pPr>
              <w:spacing w:after="0" w:line="276" w:lineRule="auto"/>
              <w:rPr>
                <w:rFonts w:eastAsia="Calibri" w:cs="Arial"/>
                <w:bCs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cs="Arial"/>
          <w:szCs w:val="22"/>
          <w:lang w:val="ca-ES" w:eastAsia="es-ES"/>
        </w:rPr>
        <w:t>S’adjunta un llistat indicant el/s producte/s frescos i/o amb un cicle curt de distribució que podrien oferir durant l’execució del contracte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BD1E89" w:rsidRPr="00BC5DAA" w:rsidRDefault="00BD1E89" w:rsidP="00BD1E89">
      <w:pPr>
        <w:spacing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C5DAA">
        <w:rPr>
          <w:rFonts w:eastAsia="Calibri" w:cs="Arial"/>
          <w:b/>
          <w:bCs/>
          <w:szCs w:val="22"/>
          <w:lang w:val="ca-ES" w:eastAsia="en-US"/>
        </w:rPr>
        <w:t>5.2. Procedència del Cafè i cacau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920"/>
      </w:tblGrid>
      <w:tr w:rsidR="00BD1E89" w:rsidRPr="00BC5DAA" w:rsidTr="00F4085D">
        <w:tc>
          <w:tcPr>
            <w:tcW w:w="2991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Productes Comerç Just</w:t>
            </w:r>
          </w:p>
        </w:tc>
        <w:tc>
          <w:tcPr>
            <w:tcW w:w="2920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eastAsia="Calibri" w:cs="Arial"/>
                <w:bCs/>
                <w:szCs w:val="22"/>
                <w:lang w:val="ca-ES" w:eastAsia="en-US"/>
              </w:rPr>
              <w:t>Marcar amb una creu (X) en ca d’oferir</w:t>
            </w:r>
          </w:p>
        </w:tc>
      </w:tr>
      <w:tr w:rsidR="00BD1E89" w:rsidRPr="00BC5DAA" w:rsidTr="00F4085D">
        <w:tc>
          <w:tcPr>
            <w:tcW w:w="2991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Cacau</w:t>
            </w:r>
          </w:p>
        </w:tc>
        <w:tc>
          <w:tcPr>
            <w:tcW w:w="2920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  <w:tr w:rsidR="00BD1E89" w:rsidRPr="00BC5DAA" w:rsidTr="00F4085D">
        <w:tc>
          <w:tcPr>
            <w:tcW w:w="2991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  <w:r w:rsidRPr="00BC5DAA">
              <w:rPr>
                <w:rFonts w:ascii="ArialMT" w:eastAsia="Calibri" w:hAnsi="ArialMT" w:cs="ArialMT"/>
                <w:szCs w:val="22"/>
                <w:lang w:val="ca-ES" w:eastAsia="en-US"/>
              </w:rPr>
              <w:t>Cafè</w:t>
            </w:r>
          </w:p>
        </w:tc>
        <w:tc>
          <w:tcPr>
            <w:tcW w:w="2920" w:type="dxa"/>
            <w:shd w:val="clear" w:color="auto" w:fill="auto"/>
          </w:tcPr>
          <w:p w:rsidR="00BD1E89" w:rsidRPr="00BC5DAA" w:rsidRDefault="00BD1E89" w:rsidP="00F408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MT" w:eastAsia="Calibri" w:hAnsi="ArialMT" w:cs="ArialMT"/>
                <w:szCs w:val="22"/>
                <w:lang w:val="ca-ES" w:eastAsia="en-US"/>
              </w:rPr>
            </w:pPr>
          </w:p>
        </w:tc>
      </w:tr>
    </w:tbl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  <w:r w:rsidRPr="00BC5DAA">
        <w:rPr>
          <w:rFonts w:ascii="ArialMT" w:eastAsia="Calibri" w:hAnsi="ArialMT" w:cs="ArialMT"/>
          <w:szCs w:val="22"/>
          <w:lang w:val="ca-ES" w:eastAsia="en-US"/>
        </w:rPr>
        <w:t>S’adjunta declaració responsable conforme el cafè i el cacau hauran de ser de comerç just,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 w:eastAsia="es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 w:eastAsia="es-ES"/>
        </w:rPr>
        <w:t xml:space="preserve">I per què consti, signo electrònicament aquesta declaració responsable </w:t>
      </w: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BD1E89" w:rsidRPr="00BC5DAA" w:rsidRDefault="00BD1E89" w:rsidP="00BD1E89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Signatura electrònica del declarant</w:t>
      </w:r>
    </w:p>
    <w:p w:rsidR="00287F13" w:rsidRPr="00BD1E89" w:rsidRDefault="00BD1E89" w:rsidP="00BD1E89">
      <w:bookmarkStart w:id="1" w:name="_GoBack"/>
      <w:bookmarkEnd w:id="1"/>
    </w:p>
    <w:sectPr w:rsidR="00287F13" w:rsidRPr="00BD1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5B3238"/>
    <w:multiLevelType w:val="multilevel"/>
    <w:tmpl w:val="CCD0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F6418"/>
    <w:multiLevelType w:val="multilevel"/>
    <w:tmpl w:val="E46C8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FE70F8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8128CC"/>
    <w:multiLevelType w:val="multilevel"/>
    <w:tmpl w:val="0166E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7B02"/>
    <w:multiLevelType w:val="multilevel"/>
    <w:tmpl w:val="31D4E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D"/>
    <w:rsid w:val="00370E45"/>
    <w:rsid w:val="004901AC"/>
    <w:rsid w:val="00654310"/>
    <w:rsid w:val="008B379B"/>
    <w:rsid w:val="00A123C7"/>
    <w:rsid w:val="00BD1E89"/>
    <w:rsid w:val="00CA7C1A"/>
    <w:rsid w:val="00D1532D"/>
    <w:rsid w:val="00E07579"/>
    <w:rsid w:val="00E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82CB"/>
  <w15:chartTrackingRefBased/>
  <w15:docId w15:val="{8DB5B83C-DF9F-488A-84D3-F875858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2D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D1532D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D1532D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D1532D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D1532D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D1532D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D1532D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D1532D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32D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D1532D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D1532D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D1532D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D1532D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paragraph" w:customStyle="1" w:styleId="Default">
    <w:name w:val="Default"/>
    <w:qFormat/>
    <w:rsid w:val="00370E45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CA7C1A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0</TotalTime>
  <Pages>4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2025-04-14T07:01:00Z</dcterms:created>
  <dcterms:modified xsi:type="dcterms:W3CDTF">2025-04-14T07:01:00Z</dcterms:modified>
</cp:coreProperties>
</file>