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56" w:rsidRPr="00B53256" w:rsidRDefault="00B53256" w:rsidP="00B53256">
      <w:pPr>
        <w:keepNext/>
        <w:tabs>
          <w:tab w:val="num" w:pos="0"/>
        </w:tabs>
        <w:autoSpaceDE w:val="0"/>
        <w:spacing w:before="120" w:after="120" w:line="276" w:lineRule="auto"/>
        <w:ind w:left="432" w:hanging="432"/>
        <w:jc w:val="both"/>
        <w:outlineLvl w:val="0"/>
        <w:rPr>
          <w:rFonts w:ascii="Arial" w:eastAsia="Times New Roman" w:hAnsi="Arial" w:cs="Arial"/>
          <w:b/>
          <w:bCs/>
          <w:color w:val="0000FF"/>
          <w:szCs w:val="24"/>
          <w:lang w:eastAsia="zh-CN"/>
        </w:rPr>
      </w:pPr>
      <w:bookmarkStart w:id="0" w:name="_Toc515472179"/>
      <w:bookmarkStart w:id="1" w:name="_Toc45205777"/>
      <w:bookmarkStart w:id="2" w:name="_Toc69297280"/>
      <w:bookmarkStart w:id="3" w:name="_Toc191888199"/>
      <w:r w:rsidRPr="00B53256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ANNEX</w:t>
      </w:r>
      <w:bookmarkEnd w:id="0"/>
      <w:r w:rsidRPr="00B53256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 1 </w:t>
      </w:r>
      <w:bookmarkEnd w:id="1"/>
      <w:bookmarkEnd w:id="2"/>
      <w:r w:rsidRPr="00B53256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DECLARACIÓ RESPONSABLE</w:t>
      </w:r>
      <w:bookmarkEnd w:id="3"/>
      <w:r w:rsidRPr="00B53256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 </w:t>
      </w:r>
    </w:p>
    <w:p w:rsidR="00B53256" w:rsidRPr="00B53256" w:rsidRDefault="00B53256" w:rsidP="00B53256">
      <w:pPr>
        <w:suppressAutoHyphens/>
        <w:spacing w:after="160" w:line="276" w:lineRule="auto"/>
        <w:jc w:val="both"/>
        <w:rPr>
          <w:rFonts w:ascii="Arial" w:eastAsia="SimSun" w:hAnsi="Arial" w:cs="Arial"/>
          <w:b/>
          <w:lang w:eastAsia="ca-ES"/>
        </w:rPr>
      </w:pPr>
      <w:r w:rsidRPr="00B53256">
        <w:rPr>
          <w:rFonts w:ascii="Arial" w:eastAsia="SimSun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6"/>
        <w:gridCol w:w="4768"/>
      </w:tblGrid>
      <w:tr w:rsidR="00B53256" w:rsidRPr="00B53256" w:rsidTr="00F4085D">
        <w:trPr>
          <w:trHeight w:val="460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Cs/>
                <w:color w:val="000000"/>
                <w:lang w:eastAsia="es-ES"/>
              </w:rPr>
              <w:t>Ajuntament de Gavà</w:t>
            </w:r>
          </w:p>
        </w:tc>
      </w:tr>
      <w:tr w:rsidR="00B53256" w:rsidRPr="00B53256" w:rsidTr="00F4085D">
        <w:trPr>
          <w:trHeight w:val="424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Obert </w:t>
            </w:r>
          </w:p>
        </w:tc>
      </w:tr>
      <w:tr w:rsidR="00B53256" w:rsidRPr="00B53256" w:rsidTr="00F4085D">
        <w:trPr>
          <w:trHeight w:val="567"/>
        </w:trPr>
        <w:tc>
          <w:tcPr>
            <w:tcW w:w="4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>Objecte de la contractació</w:t>
            </w:r>
          </w:p>
        </w:tc>
        <w:tc>
          <w:tcPr>
            <w:tcW w:w="5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Cs/>
                <w:color w:val="000000"/>
                <w:lang w:eastAsia="es-ES"/>
              </w:rPr>
              <w:t>L’HOMOLOGACIÓ DE PROVEÏDORS PEL SERVEI DE CÀTERING PER A L’AJUNTAMENT DE GAVÀ</w:t>
            </w:r>
          </w:p>
        </w:tc>
      </w:tr>
      <w:tr w:rsidR="00B53256" w:rsidRPr="00B53256" w:rsidTr="00F4085D">
        <w:trPr>
          <w:trHeight w:val="584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Núm. d'expedient i si s’escau nombre de lots: </w:t>
            </w:r>
          </w:p>
        </w:tc>
        <w:tc>
          <w:tcPr>
            <w:tcW w:w="5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Cs/>
                <w:color w:val="000000"/>
                <w:lang w:eastAsia="es-ES"/>
              </w:rPr>
              <w:t>EXPEDIENT PX AM 22_24 (2024/00021150J)</w:t>
            </w:r>
          </w:p>
        </w:tc>
      </w:tr>
    </w:tbl>
    <w:p w:rsidR="00B53256" w:rsidRPr="00B53256" w:rsidRDefault="00B53256" w:rsidP="00B53256">
      <w:p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b/>
          <w:lang w:eastAsia="ca-ES"/>
        </w:rPr>
      </w:pPr>
      <w:r w:rsidRPr="00B53256">
        <w:rPr>
          <w:rFonts w:ascii="Arial" w:eastAsia="SimSun" w:hAnsi="Arial" w:cs="Arial"/>
          <w:b/>
          <w:lang w:eastAsia="ca-ES"/>
        </w:rPr>
        <w:t>INFORMACIÓ SOBRE L’OPERADOR ECONÒMIC/LICITADOR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902"/>
      </w:tblGrid>
      <w:tr w:rsidR="00B53256" w:rsidRPr="00B53256" w:rsidTr="00F4085D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Cs/>
                <w:color w:val="000000"/>
                <w:lang w:eastAsia="es-ES"/>
              </w:rPr>
              <w:t>Nom de l'empresa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B53256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B53256" w:rsidRPr="00B53256" w:rsidTr="00F4085D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NIF 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B53256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B53256" w:rsidRPr="00B53256" w:rsidTr="00F4085D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Cs/>
                <w:color w:val="000000"/>
                <w:lang w:eastAsia="es-ES"/>
              </w:rPr>
              <w:t>Adreça Postal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B53256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B53256" w:rsidRPr="00B53256" w:rsidTr="00F4085D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Persona o persones de contacte: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B53256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B53256" w:rsidRPr="00B53256" w:rsidTr="00F4085D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B53256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B53256" w:rsidRPr="00B53256" w:rsidTr="00F4085D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B53256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  <w:tr w:rsidR="00B53256" w:rsidRPr="00B53256" w:rsidTr="00F4085D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Adreça d'Internet si es disposa 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lang w:eastAsia="es-ES"/>
              </w:rPr>
            </w:pPr>
            <w:r w:rsidRPr="00B53256">
              <w:rPr>
                <w:rFonts w:ascii="Arial" w:eastAsia="SimSun" w:hAnsi="Arial" w:cs="Arial"/>
                <w:lang w:eastAsia="es-ES"/>
              </w:rPr>
              <w:t> </w:t>
            </w:r>
          </w:p>
        </w:tc>
      </w:tr>
    </w:tbl>
    <w:p w:rsidR="00B53256" w:rsidRPr="00B53256" w:rsidRDefault="00B53256" w:rsidP="00B53256">
      <w:p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b/>
          <w:lang w:eastAsia="ca-ES"/>
        </w:rPr>
      </w:pPr>
      <w:r w:rsidRPr="00B53256">
        <w:rPr>
          <w:rFonts w:ascii="Arial" w:eastAsia="SimSun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B53256" w:rsidRPr="00B53256" w:rsidTr="00F4085D">
        <w:trPr>
          <w:trHeight w:val="5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B53256" w:rsidRPr="00B53256" w:rsidTr="00F4085D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B53256" w:rsidRPr="00B53256" w:rsidTr="00F4085D">
        <w:trPr>
          <w:trHeight w:val="7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B53256" w:rsidRPr="00B53256" w:rsidTr="00F4085D">
        <w:trPr>
          <w:trHeight w:val="5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Cs/>
                <w:color w:val="000000"/>
                <w:lang w:eastAsia="es-ES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B53256" w:rsidRPr="00B53256" w:rsidTr="00F4085D">
        <w:trPr>
          <w:trHeight w:val="4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B53256" w:rsidRPr="00B53256" w:rsidTr="00F4085D">
        <w:trPr>
          <w:trHeight w:val="41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Cs/>
                <w:color w:val="000000"/>
                <w:lang w:eastAsia="es-ES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B53256" w:rsidRPr="00B53256" w:rsidTr="00F4085D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B53256" w:rsidRPr="00B53256" w:rsidTr="00F4085D">
        <w:trPr>
          <w:trHeight w:val="5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3256" w:rsidRPr="00B53256" w:rsidRDefault="00B53256" w:rsidP="00B53256">
            <w:pPr>
              <w:spacing w:before="120" w:after="100" w:afterAutospacing="1"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B53256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B53256" w:rsidRPr="00B53256" w:rsidRDefault="00B53256" w:rsidP="00B53256">
      <w:pPr>
        <w:spacing w:after="160" w:line="276" w:lineRule="auto"/>
        <w:rPr>
          <w:rFonts w:ascii="Arial" w:eastAsia="SimSun" w:hAnsi="Arial" w:cs="Arial"/>
          <w:b/>
          <w:lang w:eastAsia="zh-CN"/>
        </w:rPr>
      </w:pPr>
      <w:r w:rsidRPr="00B53256">
        <w:rPr>
          <w:rFonts w:ascii="Arial" w:eastAsia="SimSun" w:hAnsi="Arial" w:cs="Arial"/>
          <w:b/>
          <w:lang w:eastAsia="zh-CN"/>
        </w:rPr>
        <w:br w:type="page"/>
      </w:r>
    </w:p>
    <w:p w:rsidR="00B53256" w:rsidRPr="00B53256" w:rsidRDefault="00B53256" w:rsidP="00B53256">
      <w:pPr>
        <w:tabs>
          <w:tab w:val="center" w:pos="4252"/>
          <w:tab w:val="right" w:pos="8504"/>
        </w:tabs>
        <w:suppressAutoHyphens/>
        <w:spacing w:before="240" w:after="240" w:line="276" w:lineRule="auto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b/>
          <w:lang w:eastAsia="zh-CN"/>
        </w:rPr>
        <w:lastRenderedPageBreak/>
        <w:t>DECLARA SOTA LA SEVA RESPONSABILITAT</w:t>
      </w:r>
      <w:r w:rsidRPr="00B53256">
        <w:rPr>
          <w:rFonts w:ascii="Arial" w:eastAsia="SimSun" w:hAnsi="Arial" w:cs="Arial"/>
          <w:lang w:eastAsia="zh-CN"/>
        </w:rPr>
        <w:t>:</w:t>
      </w:r>
    </w:p>
    <w:p w:rsidR="00B53256" w:rsidRPr="00B53256" w:rsidRDefault="00B53256" w:rsidP="00B53256">
      <w:pPr>
        <w:tabs>
          <w:tab w:val="left" w:pos="900"/>
        </w:tabs>
        <w:suppressAutoHyphens/>
        <w:spacing w:after="160" w:line="276" w:lineRule="auto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 xml:space="preserve">Que les facultats de representació que ostenta són suficients i vigents (si actua per representació) </w:t>
      </w:r>
    </w:p>
    <w:p w:rsidR="00B53256" w:rsidRPr="00B53256" w:rsidRDefault="00B53256" w:rsidP="00B53256">
      <w:pPr>
        <w:tabs>
          <w:tab w:val="left" w:pos="900"/>
        </w:tabs>
        <w:suppressAutoHyphens/>
        <w:spacing w:after="160" w:line="276" w:lineRule="auto"/>
        <w:ind w:left="142"/>
        <w:jc w:val="both"/>
        <w:rPr>
          <w:rFonts w:ascii="Arial" w:eastAsia="SimSun" w:hAnsi="Arial" w:cs="Arial"/>
          <w:b/>
          <w:lang w:eastAsia="zh-CN"/>
        </w:rPr>
      </w:pPr>
      <w:r w:rsidRPr="00B53256">
        <w:rPr>
          <w:rFonts w:ascii="Arial" w:eastAsia="SimSun" w:hAnsi="Arial" w:cs="Arial"/>
          <w:b/>
          <w:lang w:eastAsia="zh-CN"/>
        </w:rPr>
        <w:t>Que l’empresa licitadora que representa:</w:t>
      </w:r>
    </w:p>
    <w:p w:rsidR="00B53256" w:rsidRPr="00B53256" w:rsidRDefault="00B53256" w:rsidP="00B53256">
      <w:pPr>
        <w:tabs>
          <w:tab w:val="left" w:pos="900"/>
        </w:tabs>
        <w:suppressAutoHyphens/>
        <w:spacing w:after="160" w:line="276" w:lineRule="auto"/>
        <w:ind w:left="142"/>
        <w:jc w:val="both"/>
        <w:rPr>
          <w:rFonts w:ascii="Arial" w:eastAsia="SimSun" w:hAnsi="Arial" w:cs="Arial"/>
          <w:u w:val="single"/>
          <w:lang w:eastAsia="zh-CN"/>
        </w:rPr>
      </w:pPr>
      <w:r w:rsidRPr="00B53256">
        <w:rPr>
          <w:rFonts w:ascii="Arial" w:eastAsia="SimSun" w:hAnsi="Arial" w:cs="Arial"/>
          <w:u w:val="single"/>
          <w:lang w:eastAsia="zh-CN"/>
        </w:rPr>
        <w:t xml:space="preserve">Es presenta al lot o lots següents </w:t>
      </w:r>
    </w:p>
    <w:p w:rsidR="00B53256" w:rsidRPr="00B53256" w:rsidRDefault="00B53256" w:rsidP="00B53256">
      <w:pPr>
        <w:tabs>
          <w:tab w:val="left" w:pos="900"/>
        </w:tabs>
        <w:suppressAutoHyphens/>
        <w:spacing w:after="160" w:line="276" w:lineRule="auto"/>
        <w:ind w:left="851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Segoe UI Symbol" w:eastAsia="MS Gothic" w:hAnsi="Segoe UI Symbol" w:cs="Segoe UI Symbol"/>
          <w:lang w:eastAsia="zh-CN"/>
        </w:rPr>
        <w:t xml:space="preserve">☐ </w:t>
      </w:r>
      <w:r w:rsidRPr="00B53256">
        <w:rPr>
          <w:rFonts w:ascii="Arial" w:eastAsia="SimSun" w:hAnsi="Arial" w:cs="Arial"/>
          <w:lang w:eastAsia="zh-CN"/>
        </w:rPr>
        <w:t>LOT 1. Serveis de petits càterings..</w:t>
      </w:r>
    </w:p>
    <w:p w:rsidR="00B53256" w:rsidRPr="00B53256" w:rsidRDefault="00B53256" w:rsidP="00B53256">
      <w:pPr>
        <w:tabs>
          <w:tab w:val="left" w:pos="900"/>
        </w:tabs>
        <w:suppressAutoHyphens/>
        <w:spacing w:after="160" w:line="276" w:lineRule="auto"/>
        <w:ind w:left="851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Segoe UI Symbol" w:eastAsia="MS Gothic" w:hAnsi="Segoe UI Symbol" w:cs="Segoe UI Symbol"/>
          <w:lang w:eastAsia="zh-CN"/>
        </w:rPr>
        <w:t xml:space="preserve">☐ </w:t>
      </w:r>
      <w:r w:rsidRPr="00B53256">
        <w:rPr>
          <w:rFonts w:ascii="Arial" w:eastAsia="SimSun" w:hAnsi="Arial" w:cs="Arial"/>
          <w:lang w:eastAsia="zh-CN"/>
        </w:rPr>
        <w:t>LOT 2. . Serveis de mitjà-gran càtering.</w:t>
      </w:r>
    </w:p>
    <w:p w:rsidR="00B53256" w:rsidRPr="00B53256" w:rsidRDefault="00B53256" w:rsidP="00B53256">
      <w:pPr>
        <w:tabs>
          <w:tab w:val="left" w:pos="900"/>
        </w:tabs>
        <w:suppressAutoHyphens/>
        <w:spacing w:after="160" w:line="276" w:lineRule="auto"/>
        <w:ind w:left="851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Segoe UI Symbol" w:eastAsia="MS Gothic" w:hAnsi="Segoe UI Symbol" w:cs="Segoe UI Symbol"/>
          <w:lang w:eastAsia="zh-CN"/>
        </w:rPr>
        <w:t xml:space="preserve">☐ </w:t>
      </w:r>
      <w:r w:rsidRPr="00B53256">
        <w:rPr>
          <w:rFonts w:ascii="Arial" w:eastAsia="SimSun" w:hAnsi="Arial" w:cs="Arial"/>
          <w:lang w:eastAsia="zh-CN"/>
        </w:rPr>
        <w:t>LOT 3. Serveis de càterings a taula.</w:t>
      </w:r>
    </w:p>
    <w:p w:rsidR="00B53256" w:rsidRPr="00B53256" w:rsidRDefault="00B53256" w:rsidP="00B53256">
      <w:pPr>
        <w:tabs>
          <w:tab w:val="left" w:pos="900"/>
        </w:tabs>
        <w:suppressAutoHyphens/>
        <w:spacing w:after="160" w:line="276" w:lineRule="auto"/>
        <w:ind w:left="851"/>
        <w:jc w:val="both"/>
        <w:rPr>
          <w:rFonts w:ascii="Arial" w:eastAsia="SimSun" w:hAnsi="Arial" w:cs="Arial"/>
          <w:i/>
          <w:lang w:eastAsia="zh-CN"/>
        </w:rPr>
      </w:pPr>
      <w:r w:rsidRPr="00B53256">
        <w:rPr>
          <w:rFonts w:ascii="Arial" w:eastAsia="SimSun" w:hAnsi="Arial" w:cs="Arial"/>
          <w:i/>
          <w:lang w:eastAsia="zh-CN"/>
        </w:rPr>
        <w:t xml:space="preserve"> (S’ha de presentar una Declaració responsable per a cada lot) </w:t>
      </w:r>
    </w:p>
    <w:p w:rsidR="00B53256" w:rsidRPr="00B53256" w:rsidRDefault="00B53256" w:rsidP="00B53256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B53256" w:rsidRPr="00B53256" w:rsidRDefault="00B53256" w:rsidP="00B53256">
      <w:pPr>
        <w:numPr>
          <w:ilvl w:val="0"/>
          <w:numId w:val="1"/>
        </w:numPr>
        <w:suppressAutoHyphens/>
        <w:spacing w:before="240" w:after="240" w:line="276" w:lineRule="auto"/>
        <w:ind w:left="426" w:hanging="284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>Està inscrita en:</w:t>
      </w:r>
    </w:p>
    <w:p w:rsidR="00B53256" w:rsidRPr="00B53256" w:rsidRDefault="00B53256" w:rsidP="00B53256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B53256">
        <w:rPr>
          <w:rFonts w:ascii="Segoe UI Symbol" w:eastAsia="SimSun" w:hAnsi="Segoe UI Symbol" w:cs="Segoe UI Symbol"/>
          <w:bCs/>
          <w:lang w:eastAsia="zh-CN"/>
        </w:rPr>
        <w:t xml:space="preserve">☐ </w:t>
      </w:r>
      <w:r w:rsidRPr="00B53256">
        <w:rPr>
          <w:rFonts w:ascii="Arial" w:eastAsia="SimSun" w:hAnsi="Arial" w:cs="Arial"/>
          <w:bCs/>
          <w:lang w:eastAsia="zh-CN"/>
        </w:rPr>
        <w:t xml:space="preserve">El Registre electrònic d’empreses licitadores de la Generalitat de Catalunya (RELI). </w:t>
      </w:r>
    </w:p>
    <w:p w:rsidR="00B53256" w:rsidRPr="00B53256" w:rsidRDefault="00B53256" w:rsidP="00B53256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B53256">
        <w:rPr>
          <w:rFonts w:ascii="Segoe UI Symbol" w:eastAsia="SimSun" w:hAnsi="Segoe UI Symbol" w:cs="Segoe UI Symbol"/>
          <w:bCs/>
          <w:lang w:eastAsia="zh-CN"/>
        </w:rPr>
        <w:t xml:space="preserve">☐ </w:t>
      </w:r>
      <w:r w:rsidRPr="00B53256">
        <w:rPr>
          <w:rFonts w:ascii="Arial" w:eastAsia="SimSun" w:hAnsi="Arial" w:cs="Arial"/>
          <w:bCs/>
          <w:lang w:eastAsia="zh-CN"/>
        </w:rPr>
        <w:t>El Registro Oficial de Licitadores y Empresas Classificades del Estado (ROLECE).</w:t>
      </w:r>
    </w:p>
    <w:p w:rsidR="00B53256" w:rsidRPr="00B53256" w:rsidRDefault="00B53256" w:rsidP="00B53256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B53256">
        <w:rPr>
          <w:rFonts w:ascii="Segoe UI Symbol" w:eastAsia="SimSun" w:hAnsi="Segoe UI Symbol" w:cs="Segoe UI Symbol"/>
          <w:bCs/>
          <w:lang w:eastAsia="zh-CN"/>
        </w:rPr>
        <w:t>☐</w:t>
      </w:r>
      <w:r w:rsidRPr="00B53256">
        <w:rPr>
          <w:rFonts w:ascii="Arial" w:eastAsia="SimSun" w:hAnsi="Arial" w:cs="Arial"/>
          <w:bCs/>
          <w:lang w:eastAsia="zh-CN"/>
        </w:rPr>
        <w:t xml:space="preserve"> No figura inscrita ni en el RELI ni en el ROLECE.</w:t>
      </w:r>
    </w:p>
    <w:p w:rsidR="00B53256" w:rsidRPr="00B53256" w:rsidRDefault="00B53256" w:rsidP="00B53256">
      <w:pPr>
        <w:suppressAutoHyphens/>
        <w:spacing w:before="240" w:after="240" w:line="276" w:lineRule="auto"/>
        <w:ind w:left="426"/>
        <w:jc w:val="both"/>
        <w:rPr>
          <w:rFonts w:ascii="Arial" w:eastAsia="SimSun" w:hAnsi="Arial" w:cs="Arial"/>
          <w:bCs/>
          <w:i/>
          <w:lang w:eastAsia="zh-CN"/>
        </w:rPr>
      </w:pPr>
      <w:r w:rsidRPr="00B53256">
        <w:rPr>
          <w:rFonts w:ascii="Arial" w:eastAsia="SimSun" w:hAnsi="Arial" w:cs="Arial"/>
          <w:bCs/>
          <w:i/>
          <w:lang w:eastAsia="zh-CN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B53256" w:rsidRPr="00B53256" w:rsidRDefault="00B53256" w:rsidP="00B53256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B53256" w:rsidRPr="00B53256" w:rsidRDefault="00B53256" w:rsidP="00B53256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 xml:space="preserve">c.1. En contractes de serveis: </w:t>
      </w:r>
    </w:p>
    <w:p w:rsidR="00B53256" w:rsidRPr="00B53256" w:rsidRDefault="00B53256" w:rsidP="00B53256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 xml:space="preserve">Disposo d’una autorització específica (habilitació empresarial o professional) per prestar el servei objecte d’aquesta contractació: </w:t>
      </w:r>
    </w:p>
    <w:p w:rsidR="00B53256" w:rsidRPr="00B53256" w:rsidRDefault="00B53256" w:rsidP="00B53256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Segoe UI Symbol" w:eastAsia="MS Gothic" w:hAnsi="Segoe UI Symbol" w:cs="Segoe UI Symbol"/>
          <w:lang w:eastAsia="zh-CN"/>
        </w:rPr>
        <w:t>☐</w:t>
      </w:r>
      <w:r w:rsidRPr="00B53256">
        <w:rPr>
          <w:rFonts w:ascii="Arial" w:eastAsia="SimSun" w:hAnsi="Arial" w:cs="Arial"/>
          <w:lang w:eastAsia="zh-CN"/>
        </w:rPr>
        <w:t xml:space="preserve"> SÍ</w:t>
      </w:r>
      <w:r w:rsidRPr="00B53256">
        <w:rPr>
          <w:rFonts w:ascii="Arial" w:eastAsia="SimSun" w:hAnsi="Arial" w:cs="Arial"/>
          <w:lang w:eastAsia="zh-CN"/>
        </w:rPr>
        <w:tab/>
        <w:t>Pàgina WEB on es troba disponible: .........................................</w:t>
      </w:r>
    </w:p>
    <w:p w:rsidR="00B53256" w:rsidRPr="00B53256" w:rsidRDefault="00B53256" w:rsidP="00B53256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Segoe UI Symbol" w:eastAsia="MS Gothic" w:hAnsi="Segoe UI Symbol" w:cs="Segoe UI Symbol"/>
          <w:lang w:eastAsia="zh-CN"/>
        </w:rPr>
        <w:lastRenderedPageBreak/>
        <w:t>☐</w:t>
      </w:r>
      <w:r w:rsidRPr="00B53256">
        <w:rPr>
          <w:rFonts w:ascii="Arial" w:eastAsia="SimSun" w:hAnsi="Arial" w:cs="Arial"/>
          <w:lang w:eastAsia="zh-CN"/>
        </w:rPr>
        <w:t xml:space="preserve"> NO</w:t>
      </w:r>
      <w:r w:rsidRPr="00B53256">
        <w:rPr>
          <w:rFonts w:ascii="Arial" w:eastAsia="SimSun" w:hAnsi="Arial" w:cs="Arial"/>
          <w:lang w:eastAsia="zh-CN"/>
        </w:rPr>
        <w:tab/>
      </w:r>
    </w:p>
    <w:p w:rsidR="00B53256" w:rsidRPr="00B53256" w:rsidRDefault="00B53256" w:rsidP="00B53256">
      <w:pPr>
        <w:spacing w:before="240" w:after="24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 xml:space="preserve">c.2. Està inscrita en un Registre Professional o mercantil </w:t>
      </w:r>
    </w:p>
    <w:p w:rsidR="00B53256" w:rsidRPr="00B53256" w:rsidRDefault="00B53256" w:rsidP="00B53256">
      <w:pPr>
        <w:spacing w:before="240" w:after="240"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Segoe UI Symbol" w:eastAsia="MS Gothic" w:hAnsi="Segoe UI Symbol" w:cs="Segoe UI Symbol"/>
          <w:lang w:eastAsia="zh-CN"/>
        </w:rPr>
        <w:t>☐</w:t>
      </w:r>
      <w:r w:rsidRPr="00B53256">
        <w:rPr>
          <w:rFonts w:ascii="Arial" w:eastAsia="SimSun" w:hAnsi="Arial" w:cs="Arial"/>
          <w:lang w:eastAsia="zh-CN"/>
        </w:rPr>
        <w:t xml:space="preserve"> SÍ</w:t>
      </w:r>
      <w:r w:rsidRPr="00B53256">
        <w:rPr>
          <w:rFonts w:ascii="Arial" w:eastAsia="SimSun" w:hAnsi="Arial" w:cs="Arial"/>
          <w:lang w:eastAsia="zh-CN"/>
        </w:rPr>
        <w:tab/>
        <w:t xml:space="preserve">      Pàgina WEB on es troba disponible: ....................................</w:t>
      </w:r>
    </w:p>
    <w:p w:rsidR="00B53256" w:rsidRPr="00B53256" w:rsidRDefault="00B53256" w:rsidP="00B53256">
      <w:pPr>
        <w:spacing w:before="240" w:after="240"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Segoe UI Symbol" w:eastAsia="MS Gothic" w:hAnsi="Segoe UI Symbol" w:cs="Segoe UI Symbol"/>
          <w:lang w:eastAsia="zh-CN"/>
        </w:rPr>
        <w:t>☐</w:t>
      </w:r>
      <w:r w:rsidRPr="00B53256">
        <w:rPr>
          <w:rFonts w:ascii="Arial" w:eastAsia="SimSun" w:hAnsi="Arial" w:cs="Arial"/>
          <w:lang w:eastAsia="zh-CN"/>
        </w:rPr>
        <w:t xml:space="preserve"> NO</w:t>
      </w:r>
      <w:r w:rsidRPr="00B53256">
        <w:rPr>
          <w:rFonts w:ascii="Arial" w:eastAsia="SimSun" w:hAnsi="Arial" w:cs="Arial"/>
          <w:lang w:eastAsia="zh-CN"/>
        </w:rPr>
        <w:tab/>
      </w:r>
    </w:p>
    <w:p w:rsidR="00B53256" w:rsidRPr="00B53256" w:rsidRDefault="00B53256" w:rsidP="00B53256">
      <w:pPr>
        <w:spacing w:before="240" w:after="240" w:line="276" w:lineRule="auto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B53256">
        <w:rPr>
          <w:rFonts w:ascii="Arial" w:eastAsia="SimSun" w:hAnsi="Arial" w:cs="Arial"/>
          <w:i/>
          <w:color w:val="000000"/>
          <w:lang w:eastAsia="zh-CN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B53256" w:rsidRPr="00B53256" w:rsidRDefault="00B53256" w:rsidP="00B53256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B53256" w:rsidRPr="00B53256" w:rsidRDefault="00B53256" w:rsidP="00B53256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 xml:space="preserve">Respecte l’Impost sobre el valor afegit (IVA) l’empresa: </w:t>
      </w:r>
    </w:p>
    <w:p w:rsidR="00B53256" w:rsidRPr="00B53256" w:rsidRDefault="00B53256" w:rsidP="00B53256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 xml:space="preserve"> </w:t>
      </w:r>
      <w:r w:rsidRPr="00B53256">
        <w:rPr>
          <w:rFonts w:ascii="Segoe UI Symbol" w:eastAsia="MS Gothic" w:hAnsi="Segoe UI Symbol" w:cs="Segoe UI Symbol"/>
          <w:lang w:eastAsia="zh-CN"/>
        </w:rPr>
        <w:t>☐</w:t>
      </w:r>
      <w:r w:rsidRPr="00B53256">
        <w:rPr>
          <w:rFonts w:ascii="Arial" w:eastAsia="SimSun" w:hAnsi="Arial" w:cs="Arial"/>
          <w:lang w:eastAsia="zh-CN"/>
        </w:rPr>
        <w:t>Està subjecte a l’IVA.</w:t>
      </w:r>
    </w:p>
    <w:p w:rsidR="00B53256" w:rsidRPr="00B53256" w:rsidRDefault="00B53256" w:rsidP="00B53256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 xml:space="preserve"> </w:t>
      </w:r>
      <w:r w:rsidRPr="00B53256">
        <w:rPr>
          <w:rFonts w:ascii="Segoe UI Symbol" w:eastAsia="MS Gothic" w:hAnsi="Segoe UI Symbol" w:cs="Segoe UI Symbol"/>
          <w:lang w:eastAsia="zh-CN"/>
        </w:rPr>
        <w:t>☐</w:t>
      </w:r>
      <w:r w:rsidRPr="00B53256">
        <w:rPr>
          <w:rFonts w:ascii="Arial" w:eastAsia="SimSun" w:hAnsi="Arial" w:cs="Arial"/>
          <w:lang w:eastAsia="zh-CN"/>
        </w:rPr>
        <w:t>No està subjecte a l’IVA o està exempt de l’IVA i són vigents les circumstàncies que donaren lloc a la  no-subjecció o l’exempció.</w:t>
      </w:r>
    </w:p>
    <w:p w:rsidR="00B53256" w:rsidRPr="00B53256" w:rsidRDefault="00B53256" w:rsidP="00B53256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>Respecte l’Impost d’Activitats Econòmiques (IAE) l’empresa:</w:t>
      </w:r>
    </w:p>
    <w:p w:rsidR="00B53256" w:rsidRPr="00B53256" w:rsidRDefault="00B53256" w:rsidP="00B53256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 xml:space="preserve"> </w:t>
      </w:r>
      <w:r w:rsidRPr="00B53256">
        <w:rPr>
          <w:rFonts w:ascii="Segoe UI Symbol" w:eastAsia="MS Gothic" w:hAnsi="Segoe UI Symbol" w:cs="Segoe UI Symbol"/>
          <w:lang w:eastAsia="zh-CN"/>
        </w:rPr>
        <w:t>☐</w:t>
      </w:r>
      <w:r w:rsidRPr="00B53256">
        <w:rPr>
          <w:rFonts w:ascii="Arial" w:eastAsia="SimSun" w:hAnsi="Arial" w:cs="Arial"/>
          <w:lang w:eastAsia="zh-CN"/>
        </w:rPr>
        <w:t>Està subjecte a l’IAE.</w:t>
      </w:r>
    </w:p>
    <w:p w:rsidR="00B53256" w:rsidRPr="00B53256" w:rsidRDefault="00B53256" w:rsidP="00B53256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Segoe UI Symbol" w:eastAsia="MS Gothic" w:hAnsi="Segoe UI Symbol" w:cs="Segoe UI Symbol"/>
          <w:lang w:eastAsia="zh-CN"/>
        </w:rPr>
        <w:t>☐</w:t>
      </w:r>
      <w:r w:rsidRPr="00B53256">
        <w:rPr>
          <w:rFonts w:ascii="Arial" w:eastAsia="SimSun" w:hAnsi="Arial" w:cs="Arial"/>
          <w:lang w:eastAsia="zh-CN"/>
        </w:rPr>
        <w:t>No està subjecte a l’IAE o està exempt l’IAE i són vigents les circumstàncies que donaren lloc a la  no-subjecció o l’exempció.</w:t>
      </w:r>
    </w:p>
    <w:p w:rsidR="00B53256" w:rsidRPr="00B53256" w:rsidRDefault="00B53256" w:rsidP="00B53256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B53256" w:rsidRPr="00B53256" w:rsidRDefault="00B53256" w:rsidP="00B53256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>Es recorre a la solvència externa?</w:t>
      </w:r>
    </w:p>
    <w:p w:rsidR="00B53256" w:rsidRPr="00B53256" w:rsidRDefault="00B53256" w:rsidP="00B53256">
      <w:pPr>
        <w:tabs>
          <w:tab w:val="left" w:pos="2410"/>
          <w:tab w:val="left" w:pos="2977"/>
          <w:tab w:val="left" w:pos="4253"/>
        </w:tabs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ab/>
      </w:r>
      <w:r w:rsidRPr="00B53256">
        <w:rPr>
          <w:rFonts w:ascii="Segoe UI Symbol" w:eastAsia="MS Gothic" w:hAnsi="Segoe UI Symbol" w:cs="Segoe UI Symbol"/>
          <w:lang w:eastAsia="zh-CN"/>
        </w:rPr>
        <w:t>☐</w:t>
      </w:r>
      <w:r w:rsidRPr="00B53256">
        <w:rPr>
          <w:rFonts w:ascii="Arial" w:eastAsia="SimSun" w:hAnsi="Arial" w:cs="Arial"/>
          <w:lang w:eastAsia="zh-CN"/>
        </w:rPr>
        <w:t xml:space="preserve"> SÍ</w:t>
      </w:r>
      <w:r w:rsidRPr="00B53256">
        <w:rPr>
          <w:rFonts w:ascii="Arial" w:eastAsia="SimSun" w:hAnsi="Arial" w:cs="Arial"/>
          <w:lang w:eastAsia="zh-CN"/>
        </w:rPr>
        <w:tab/>
      </w:r>
      <w:r w:rsidRPr="00B53256">
        <w:rPr>
          <w:rFonts w:ascii="Arial" w:eastAsia="SimSun" w:hAnsi="Arial" w:cs="Arial"/>
          <w:lang w:eastAsia="zh-CN"/>
        </w:rPr>
        <w:tab/>
      </w:r>
      <w:r w:rsidRPr="00B53256">
        <w:rPr>
          <w:rFonts w:ascii="Segoe UI Symbol" w:eastAsia="MS Gothic" w:hAnsi="Segoe UI Symbol" w:cs="Segoe UI Symbol"/>
          <w:lang w:eastAsia="zh-CN"/>
        </w:rPr>
        <w:t>☐</w:t>
      </w:r>
      <w:r w:rsidRPr="00B53256">
        <w:rPr>
          <w:rFonts w:ascii="Arial" w:eastAsia="SimSun" w:hAnsi="Arial" w:cs="Arial"/>
          <w:lang w:eastAsia="zh-CN"/>
        </w:rPr>
        <w:t xml:space="preserve"> NO</w:t>
      </w:r>
      <w:r w:rsidRPr="00B53256">
        <w:rPr>
          <w:rFonts w:ascii="Arial" w:eastAsia="SimSun" w:hAnsi="Arial" w:cs="Arial"/>
          <w:lang w:eastAsia="zh-CN"/>
        </w:rPr>
        <w:tab/>
      </w:r>
    </w:p>
    <w:p w:rsidR="00B53256" w:rsidRPr="00B53256" w:rsidRDefault="00B53256" w:rsidP="00B53256">
      <w:pPr>
        <w:suppressAutoHyphens/>
        <w:spacing w:before="240" w:after="240" w:line="276" w:lineRule="auto"/>
        <w:ind w:left="499"/>
        <w:jc w:val="both"/>
        <w:rPr>
          <w:rFonts w:ascii="Arial" w:eastAsia="SimSun" w:hAnsi="Arial" w:cs="Arial"/>
          <w:bCs/>
          <w:lang w:eastAsia="zh-CN"/>
        </w:rPr>
      </w:pPr>
      <w:r w:rsidRPr="00B53256">
        <w:rPr>
          <w:rFonts w:ascii="Arial" w:eastAsia="SimSun" w:hAnsi="Arial" w:cs="Arial"/>
          <w:bCs/>
          <w:lang w:eastAsia="zh-CN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B53256" w:rsidRPr="00B53256" w:rsidRDefault="00B53256" w:rsidP="00B53256">
      <w:pPr>
        <w:suppressAutoHyphens/>
        <w:spacing w:before="240" w:after="240" w:line="276" w:lineRule="auto"/>
        <w:ind w:left="499"/>
        <w:jc w:val="both"/>
        <w:rPr>
          <w:rFonts w:ascii="Arial" w:eastAsia="SimSun" w:hAnsi="Arial" w:cs="Arial"/>
          <w:bCs/>
          <w:i/>
          <w:color w:val="000000"/>
          <w:lang w:eastAsia="zh-CN"/>
        </w:rPr>
      </w:pPr>
      <w:r w:rsidRPr="00B53256">
        <w:rPr>
          <w:rFonts w:ascii="Arial" w:eastAsia="SimSun" w:hAnsi="Arial" w:cs="Arial"/>
          <w:bCs/>
          <w:i/>
          <w:color w:val="000000"/>
          <w:lang w:eastAsia="zh-CN"/>
        </w:rPr>
        <w:t xml:space="preserve">(La/les entitats a les que es recorre a la solvència externa han d’aportar també una Declaració responsable d’acord al model d’annex que figura en el PCAP) </w:t>
      </w:r>
    </w:p>
    <w:p w:rsidR="00B53256" w:rsidRPr="00B53256" w:rsidRDefault="00B53256" w:rsidP="00B53256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lastRenderedPageBreak/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B53256" w:rsidRPr="00B53256" w:rsidRDefault="00B53256" w:rsidP="00B53256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B53256" w:rsidRPr="00B53256" w:rsidRDefault="00B53256" w:rsidP="00B53256">
      <w:pPr>
        <w:numPr>
          <w:ilvl w:val="0"/>
          <w:numId w:val="1"/>
        </w:numPr>
        <w:suppressAutoHyphens/>
        <w:spacing w:before="120" w:after="100" w:afterAutospacing="1" w:line="276" w:lineRule="auto"/>
        <w:ind w:left="426" w:hanging="284"/>
        <w:jc w:val="both"/>
        <w:rPr>
          <w:rFonts w:ascii="Arial" w:eastAsia="SimSun" w:hAnsi="Arial" w:cs="Arial"/>
          <w:color w:val="000000"/>
          <w:lang w:eastAsia="zh-CN"/>
        </w:rPr>
      </w:pPr>
      <w:r w:rsidRPr="00B53256">
        <w:rPr>
          <w:rFonts w:ascii="Arial" w:eastAsia="SimSun" w:hAnsi="Arial" w:cs="Arial"/>
          <w:color w:val="000000"/>
          <w:lang w:eastAsia="zh-CN"/>
        </w:rPr>
        <w:t>En relació amb la documentació aportada en el sobre/es .........., considerà confidencials els següents documents, informacions i aspectes de l’oferta a raó de la seva vinculació a secrets tècnics o comercials:</w:t>
      </w:r>
    </w:p>
    <w:p w:rsidR="00B53256" w:rsidRPr="00B53256" w:rsidRDefault="00B53256" w:rsidP="00B53256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eastAsia="zh-CN"/>
        </w:rPr>
      </w:pPr>
      <w:r w:rsidRPr="00B53256">
        <w:rPr>
          <w:rFonts w:ascii="Arial" w:eastAsia="Times New Roman" w:hAnsi="Arial" w:cs="Arial"/>
          <w:lang w:eastAsia="zh-CN"/>
        </w:rPr>
        <w:t>1.- ............................................................................</w:t>
      </w:r>
    </w:p>
    <w:p w:rsidR="00B53256" w:rsidRPr="00B53256" w:rsidRDefault="00B53256" w:rsidP="00B53256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eastAsia="zh-CN"/>
        </w:rPr>
      </w:pPr>
      <w:r w:rsidRPr="00B53256">
        <w:rPr>
          <w:rFonts w:ascii="Arial" w:eastAsia="Times New Roman" w:hAnsi="Arial" w:cs="Arial"/>
          <w:lang w:eastAsia="zh-CN"/>
        </w:rPr>
        <w:t>2.- ............................................................................</w:t>
      </w:r>
    </w:p>
    <w:p w:rsidR="00B53256" w:rsidRPr="00B53256" w:rsidRDefault="00B53256" w:rsidP="00B53256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eastAsia="zh-CN"/>
        </w:rPr>
      </w:pPr>
      <w:r w:rsidRPr="00B53256">
        <w:rPr>
          <w:rFonts w:ascii="Arial" w:eastAsia="Times New Roman" w:hAnsi="Arial" w:cs="Arial"/>
          <w:lang w:eastAsia="zh-CN"/>
        </w:rPr>
        <w:t>3.- ............................................................................</w:t>
      </w:r>
    </w:p>
    <w:p w:rsidR="00B53256" w:rsidRPr="00B53256" w:rsidRDefault="00B53256" w:rsidP="00B53256">
      <w:pPr>
        <w:spacing w:before="120" w:after="100" w:afterAutospacing="1" w:line="276" w:lineRule="auto"/>
        <w:ind w:firstLine="499"/>
        <w:jc w:val="both"/>
        <w:rPr>
          <w:rFonts w:ascii="Arial" w:eastAsia="Times New Roman" w:hAnsi="Arial" w:cs="Arial"/>
          <w:lang w:eastAsia="zh-CN"/>
        </w:rPr>
      </w:pPr>
      <w:r w:rsidRPr="00B53256">
        <w:rPr>
          <w:rFonts w:ascii="Arial" w:eastAsia="Times New Roman" w:hAnsi="Arial" w:cs="Arial"/>
          <w:lang w:eastAsia="zh-CN"/>
        </w:rPr>
        <w:t>Que l’esmentat caràcter confidencial es justifica en les següents raons:</w:t>
      </w:r>
    </w:p>
    <w:p w:rsidR="00B53256" w:rsidRPr="00B53256" w:rsidRDefault="00B53256" w:rsidP="00B53256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eastAsia="zh-CN"/>
        </w:rPr>
      </w:pPr>
      <w:r w:rsidRPr="00B53256">
        <w:rPr>
          <w:rFonts w:ascii="Arial" w:eastAsia="Times New Roman" w:hAnsi="Arial" w:cs="Arial"/>
          <w:lang w:eastAsia="zh-CN"/>
        </w:rPr>
        <w:t>1.- ........................................................................................................</w:t>
      </w:r>
    </w:p>
    <w:p w:rsidR="00B53256" w:rsidRPr="00B53256" w:rsidRDefault="00B53256" w:rsidP="00B53256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eastAsia="zh-CN"/>
        </w:rPr>
      </w:pPr>
      <w:r w:rsidRPr="00B53256">
        <w:rPr>
          <w:rFonts w:ascii="Arial" w:eastAsia="Times New Roman" w:hAnsi="Arial" w:cs="Arial"/>
          <w:lang w:eastAsia="zh-CN"/>
        </w:rPr>
        <w:t>2.- ........................................................................................................</w:t>
      </w:r>
    </w:p>
    <w:p w:rsidR="00B53256" w:rsidRPr="00B53256" w:rsidRDefault="00B53256" w:rsidP="00B53256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eastAsia="zh-CN"/>
        </w:rPr>
      </w:pPr>
      <w:r w:rsidRPr="00B53256">
        <w:rPr>
          <w:rFonts w:ascii="Arial" w:eastAsia="Times New Roman" w:hAnsi="Arial" w:cs="Arial"/>
          <w:lang w:eastAsia="zh-CN"/>
        </w:rPr>
        <w:t>3.- ........................................................................................................</w:t>
      </w:r>
    </w:p>
    <w:p w:rsidR="00B53256" w:rsidRPr="00B53256" w:rsidRDefault="00B53256" w:rsidP="00B53256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B53256" w:rsidRPr="00B53256" w:rsidRDefault="00B53256" w:rsidP="00B53256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 xml:space="preserve">Que l’entitat que representa, o les seves empreses filials o les empreses interposades: </w:t>
      </w:r>
    </w:p>
    <w:p w:rsidR="00B53256" w:rsidRPr="00B53256" w:rsidRDefault="00B53256" w:rsidP="00B53256">
      <w:pPr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 xml:space="preserve"> </w:t>
      </w:r>
      <w:r w:rsidRPr="00B53256">
        <w:rPr>
          <w:rFonts w:ascii="Segoe UI Symbol" w:eastAsia="MS Gothic" w:hAnsi="Segoe UI Symbol" w:cs="Segoe UI Symbol"/>
          <w:lang w:eastAsia="zh-CN"/>
        </w:rPr>
        <w:t>☐</w:t>
      </w:r>
      <w:r w:rsidRPr="00B53256">
        <w:rPr>
          <w:rFonts w:ascii="Arial" w:eastAsia="SimSun" w:hAnsi="Arial" w:cs="Arial"/>
          <w:lang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B53256" w:rsidRPr="00B53256" w:rsidRDefault="00B53256" w:rsidP="00B53256">
      <w:pPr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Segoe UI Symbol" w:eastAsia="MS Gothic" w:hAnsi="Segoe UI Symbol" w:cs="Segoe UI Symbol"/>
          <w:lang w:eastAsia="zh-CN"/>
        </w:rPr>
        <w:t>☐</w:t>
      </w:r>
      <w:r w:rsidRPr="00B53256">
        <w:rPr>
          <w:rFonts w:ascii="Arial" w:eastAsia="SimSun" w:hAnsi="Arial" w:cs="Arial"/>
          <w:lang w:eastAsia="zh-CN"/>
        </w:rPr>
        <w:t xml:space="preserve">Té/tenen relacions legals amb paradisos fiscals (se’n donarà publicitat en el </w:t>
      </w:r>
      <w:hyperlink r:id="rId5">
        <w:r w:rsidRPr="00B53256">
          <w:rPr>
            <w:rFonts w:ascii="Arial" w:eastAsia="SimSun" w:hAnsi="Arial" w:cs="Arial"/>
            <w:vanish/>
            <w:webHidden/>
            <w:color w:val="000080"/>
            <w:u w:val="single"/>
            <w:lang w:eastAsia="zh-CN"/>
          </w:rPr>
          <w:t>perfil de contractant</w:t>
        </w:r>
      </w:hyperlink>
      <w:r w:rsidRPr="00B53256">
        <w:rPr>
          <w:rFonts w:ascii="Arial" w:eastAsia="SimSun" w:hAnsi="Arial" w:cs="Arial"/>
          <w:lang w:eastAsia="zh-CN"/>
        </w:rPr>
        <w:t>) i presenta la següent documentació descriptiva dels moviments financers i tota la informació relativa a aquestes actuacions: ...........................</w:t>
      </w:r>
    </w:p>
    <w:p w:rsidR="00B53256" w:rsidRPr="00B53256" w:rsidRDefault="00B53256" w:rsidP="00B53256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>En cas que es tracti d’empresa estrangera, es sotmet a la jurisdicció dels Jutjats i Tribunals espanyols amb renúncia expressa al seu fur propi.</w:t>
      </w:r>
    </w:p>
    <w:p w:rsidR="00B53256" w:rsidRPr="00B53256" w:rsidRDefault="00B53256" w:rsidP="00B53256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lastRenderedPageBreak/>
        <w:t>La plantilla de l’empresa està integrada per un nombre de persones treballadores amb discapacitat no inferior al 2% o que s’ha adoptat alguna de les mesures alternatives previstes en la legislació vigent.</w:t>
      </w:r>
    </w:p>
    <w:p w:rsidR="00B53256" w:rsidRPr="00B53256" w:rsidRDefault="00B53256" w:rsidP="00B53256">
      <w:pPr>
        <w:suppressAutoHyphens/>
        <w:spacing w:after="160" w:line="276" w:lineRule="auto"/>
        <w:ind w:left="992" w:firstLine="424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Segoe UI Symbol" w:eastAsia="MS Gothic" w:hAnsi="Segoe UI Symbol" w:cs="Segoe UI Symbol"/>
          <w:lang w:eastAsia="zh-CN"/>
        </w:rPr>
        <w:t>☐</w:t>
      </w:r>
      <w:r w:rsidRPr="00B53256">
        <w:rPr>
          <w:rFonts w:ascii="Arial" w:eastAsia="SimSun" w:hAnsi="Arial" w:cs="Arial"/>
          <w:lang w:eastAsia="zh-CN"/>
        </w:rPr>
        <w:t>SÍ</w:t>
      </w:r>
      <w:r w:rsidRPr="00B53256">
        <w:rPr>
          <w:rFonts w:ascii="Arial" w:eastAsia="SimSun" w:hAnsi="Arial" w:cs="Arial"/>
          <w:lang w:eastAsia="zh-CN"/>
        </w:rPr>
        <w:tab/>
      </w:r>
      <w:r w:rsidRPr="00B53256">
        <w:rPr>
          <w:rFonts w:ascii="Arial" w:eastAsia="SimSun" w:hAnsi="Arial" w:cs="Arial"/>
          <w:lang w:eastAsia="zh-CN"/>
        </w:rPr>
        <w:tab/>
      </w:r>
      <w:r w:rsidRPr="00B53256">
        <w:rPr>
          <w:rFonts w:ascii="Segoe UI Symbol" w:eastAsia="MS Gothic" w:hAnsi="Segoe UI Symbol" w:cs="Segoe UI Symbol"/>
          <w:lang w:eastAsia="zh-CN"/>
        </w:rPr>
        <w:t>☐</w:t>
      </w:r>
      <w:r w:rsidRPr="00B53256">
        <w:rPr>
          <w:rFonts w:ascii="Arial" w:eastAsia="SimSun" w:hAnsi="Arial" w:cs="Arial"/>
          <w:lang w:eastAsia="zh-CN"/>
        </w:rPr>
        <w:t>NO</w:t>
      </w:r>
      <w:r w:rsidRPr="00B53256">
        <w:rPr>
          <w:rFonts w:ascii="Arial" w:eastAsia="SimSun" w:hAnsi="Arial" w:cs="Arial"/>
          <w:lang w:eastAsia="zh-CN"/>
        </w:rPr>
        <w:tab/>
      </w:r>
      <w:r w:rsidRPr="00B53256">
        <w:rPr>
          <w:rFonts w:ascii="Arial" w:eastAsia="SimSun" w:hAnsi="Arial" w:cs="Arial"/>
          <w:lang w:eastAsia="zh-CN"/>
        </w:rPr>
        <w:tab/>
      </w:r>
      <w:r w:rsidRPr="00B53256">
        <w:rPr>
          <w:rFonts w:ascii="Segoe UI Symbol" w:eastAsia="MS Gothic" w:hAnsi="Segoe UI Symbol" w:cs="Segoe UI Symbol"/>
          <w:lang w:eastAsia="zh-CN"/>
        </w:rPr>
        <w:t>☐</w:t>
      </w:r>
      <w:r w:rsidRPr="00B53256">
        <w:rPr>
          <w:rFonts w:ascii="Arial" w:eastAsia="SimSun" w:hAnsi="Arial" w:cs="Arial"/>
          <w:lang w:eastAsia="zh-CN"/>
        </w:rPr>
        <w:t>NO està obligat per normativa</w:t>
      </w:r>
    </w:p>
    <w:p w:rsidR="00B53256" w:rsidRPr="00B53256" w:rsidRDefault="00B53256" w:rsidP="00B53256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>L’empresa disposa d’un pla d’igualtat d’oportunitats entre les dones i els homes.</w:t>
      </w:r>
    </w:p>
    <w:p w:rsidR="00B53256" w:rsidRPr="00B53256" w:rsidRDefault="00B53256" w:rsidP="00B53256">
      <w:pPr>
        <w:suppressAutoHyphens/>
        <w:spacing w:after="160" w:line="276" w:lineRule="auto"/>
        <w:ind w:left="993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 xml:space="preserve"> </w:t>
      </w:r>
      <w:r w:rsidRPr="00B53256">
        <w:rPr>
          <w:rFonts w:ascii="Arial" w:eastAsia="SimSun" w:hAnsi="Arial" w:cs="Arial"/>
          <w:lang w:eastAsia="zh-CN"/>
        </w:rPr>
        <w:tab/>
      </w:r>
      <w:r w:rsidRPr="00B53256">
        <w:rPr>
          <w:rFonts w:ascii="Segoe UI Symbol" w:eastAsia="MS Gothic" w:hAnsi="Segoe UI Symbol" w:cs="Segoe UI Symbol"/>
          <w:lang w:eastAsia="zh-CN"/>
        </w:rPr>
        <w:t>☐</w:t>
      </w:r>
      <w:r w:rsidRPr="00B53256">
        <w:rPr>
          <w:rFonts w:ascii="Arial" w:eastAsia="SimSun" w:hAnsi="Arial" w:cs="Arial"/>
          <w:lang w:eastAsia="zh-CN"/>
        </w:rPr>
        <w:t>SÍ</w:t>
      </w:r>
      <w:r w:rsidRPr="00B53256">
        <w:rPr>
          <w:rFonts w:ascii="Arial" w:eastAsia="SimSun" w:hAnsi="Arial" w:cs="Arial"/>
          <w:lang w:eastAsia="zh-CN"/>
        </w:rPr>
        <w:tab/>
      </w:r>
      <w:r w:rsidRPr="00B53256">
        <w:rPr>
          <w:rFonts w:ascii="Arial" w:eastAsia="SimSun" w:hAnsi="Arial" w:cs="Arial"/>
          <w:lang w:eastAsia="zh-CN"/>
        </w:rPr>
        <w:tab/>
      </w:r>
      <w:r w:rsidRPr="00B53256">
        <w:rPr>
          <w:rFonts w:ascii="Segoe UI Symbol" w:eastAsia="MS Gothic" w:hAnsi="Segoe UI Symbol" w:cs="Segoe UI Symbol"/>
          <w:lang w:eastAsia="zh-CN"/>
        </w:rPr>
        <w:t>☐</w:t>
      </w:r>
      <w:r w:rsidRPr="00B53256">
        <w:rPr>
          <w:rFonts w:ascii="Arial" w:eastAsia="SimSun" w:hAnsi="Arial" w:cs="Arial"/>
          <w:lang w:eastAsia="zh-CN"/>
        </w:rPr>
        <w:t>NO</w:t>
      </w:r>
      <w:r w:rsidRPr="00B53256">
        <w:rPr>
          <w:rFonts w:ascii="Arial" w:eastAsia="SimSun" w:hAnsi="Arial" w:cs="Arial"/>
          <w:lang w:eastAsia="zh-CN"/>
        </w:rPr>
        <w:tab/>
      </w:r>
      <w:r w:rsidRPr="00B53256">
        <w:rPr>
          <w:rFonts w:ascii="Arial" w:eastAsia="SimSun" w:hAnsi="Arial" w:cs="Arial"/>
          <w:lang w:eastAsia="zh-CN"/>
        </w:rPr>
        <w:tab/>
        <w:t xml:space="preserve"> </w:t>
      </w:r>
      <w:r w:rsidRPr="00B53256">
        <w:rPr>
          <w:rFonts w:ascii="Segoe UI Symbol" w:eastAsia="MS Gothic" w:hAnsi="Segoe UI Symbol" w:cs="Segoe UI Symbol"/>
          <w:lang w:eastAsia="zh-CN"/>
        </w:rPr>
        <w:t>☐</w:t>
      </w:r>
      <w:r w:rsidRPr="00B53256">
        <w:rPr>
          <w:rFonts w:ascii="Arial" w:eastAsia="SimSun" w:hAnsi="Arial" w:cs="Arial"/>
          <w:lang w:eastAsia="zh-CN"/>
        </w:rPr>
        <w:t>NO està obligat per normativa</w:t>
      </w:r>
    </w:p>
    <w:p w:rsidR="00B53256" w:rsidRPr="00B53256" w:rsidRDefault="00B53256" w:rsidP="00B53256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 xml:space="preserve">Reuneix algun/s dels criteris de preferència en cas d’igualació de proposicions previstos al PCAP. </w:t>
      </w:r>
    </w:p>
    <w:p w:rsidR="00B53256" w:rsidRPr="00B53256" w:rsidRDefault="00B53256" w:rsidP="00B53256">
      <w:pPr>
        <w:tabs>
          <w:tab w:val="left" w:pos="2410"/>
          <w:tab w:val="left" w:pos="2977"/>
          <w:tab w:val="left" w:pos="4253"/>
        </w:tabs>
        <w:suppressAutoHyphens/>
        <w:spacing w:after="160" w:line="276" w:lineRule="auto"/>
        <w:ind w:left="284" w:firstLine="709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ab/>
      </w:r>
      <w:r w:rsidRPr="00B53256">
        <w:rPr>
          <w:rFonts w:ascii="Segoe UI Symbol" w:eastAsia="MS Gothic" w:hAnsi="Segoe UI Symbol" w:cs="Segoe UI Symbol"/>
          <w:lang w:eastAsia="zh-CN"/>
        </w:rPr>
        <w:t>☐</w:t>
      </w:r>
      <w:r w:rsidRPr="00B53256">
        <w:rPr>
          <w:rFonts w:ascii="Arial" w:eastAsia="SimSun" w:hAnsi="Arial" w:cs="Arial"/>
          <w:lang w:eastAsia="zh-CN"/>
        </w:rPr>
        <w:t xml:space="preserve"> SÍ</w:t>
      </w:r>
      <w:r w:rsidRPr="00B53256">
        <w:rPr>
          <w:rFonts w:ascii="Arial" w:eastAsia="SimSun" w:hAnsi="Arial" w:cs="Arial"/>
          <w:lang w:eastAsia="zh-CN"/>
        </w:rPr>
        <w:tab/>
      </w:r>
      <w:r w:rsidRPr="00B53256">
        <w:rPr>
          <w:rFonts w:ascii="Arial" w:eastAsia="SimSun" w:hAnsi="Arial" w:cs="Arial"/>
          <w:lang w:eastAsia="zh-CN"/>
        </w:rPr>
        <w:tab/>
      </w:r>
      <w:r w:rsidRPr="00B53256">
        <w:rPr>
          <w:rFonts w:ascii="Segoe UI Symbol" w:eastAsia="MS Gothic" w:hAnsi="Segoe UI Symbol" w:cs="Segoe UI Symbol"/>
          <w:lang w:eastAsia="zh-CN"/>
        </w:rPr>
        <w:t>☐</w:t>
      </w:r>
      <w:r w:rsidRPr="00B53256">
        <w:rPr>
          <w:rFonts w:ascii="Arial" w:eastAsia="SimSun" w:hAnsi="Arial" w:cs="Arial"/>
          <w:lang w:eastAsia="zh-CN"/>
        </w:rPr>
        <w:t xml:space="preserve"> NO</w:t>
      </w:r>
      <w:r w:rsidRPr="00B53256">
        <w:rPr>
          <w:rFonts w:ascii="Arial" w:eastAsia="SimSun" w:hAnsi="Arial" w:cs="Arial"/>
          <w:lang w:eastAsia="zh-CN"/>
        </w:rPr>
        <w:tab/>
      </w:r>
    </w:p>
    <w:p w:rsidR="00B53256" w:rsidRPr="00B53256" w:rsidRDefault="00B53256" w:rsidP="00B53256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>En cas que el licitador tingui intenció de concórrer en unió temporal d’empreses, declara:</w:t>
      </w:r>
    </w:p>
    <w:p w:rsidR="00B53256" w:rsidRPr="00B53256" w:rsidRDefault="00B53256" w:rsidP="00B53256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Segoe UI Symbol" w:eastAsia="MS Gothic" w:hAnsi="Segoe UI Symbol" w:cs="Segoe UI Symbol"/>
          <w:lang w:eastAsia="zh-CN"/>
        </w:rPr>
        <w:t>☐</w:t>
      </w:r>
      <w:r w:rsidRPr="00B53256">
        <w:rPr>
          <w:rFonts w:ascii="Arial" w:eastAsia="SimSun" w:hAnsi="Arial" w:cs="Arial"/>
          <w:lang w:eastAsia="zh-CN"/>
        </w:rPr>
        <w:t>SI té intenció de concórrer en unió temporal d’empreses:</w:t>
      </w:r>
    </w:p>
    <w:p w:rsidR="00B53256" w:rsidRPr="00B53256" w:rsidRDefault="00B53256" w:rsidP="00B53256">
      <w:pPr>
        <w:spacing w:after="16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B53256" w:rsidRPr="00B53256" w:rsidRDefault="00B53256" w:rsidP="00B53256">
      <w:pPr>
        <w:suppressAutoHyphens/>
        <w:spacing w:after="160" w:line="276" w:lineRule="auto"/>
        <w:ind w:left="567"/>
        <w:jc w:val="both"/>
        <w:rPr>
          <w:rFonts w:ascii="Arial" w:eastAsia="SimSun" w:hAnsi="Arial" w:cs="Arial"/>
          <w:color w:val="000000"/>
          <w:lang w:eastAsia="zh-CN"/>
        </w:rPr>
      </w:pPr>
      <w:r w:rsidRPr="00B53256">
        <w:rPr>
          <w:rFonts w:ascii="Arial" w:eastAsia="SimSun" w:hAnsi="Arial" w:cs="Arial"/>
          <w:color w:val="000000"/>
          <w:lang w:eastAsia="zh-CN"/>
        </w:rPr>
        <w:t>[</w:t>
      </w:r>
      <w:r w:rsidRPr="00B53256">
        <w:rPr>
          <w:rFonts w:ascii="Arial" w:eastAsia="SimSun" w:hAnsi="Arial" w:cs="Arial"/>
          <w:i/>
          <w:color w:val="000000"/>
          <w:lang w:eastAsia="zh-CN"/>
        </w:rPr>
        <w:t>indicar noms i circumstàncies dels integrants i la participació de cadascun, així com aportar el  compromís de constituir-se formalment en unió temporal en cas de resultar adjudicataris ]</w:t>
      </w:r>
    </w:p>
    <w:p w:rsidR="00B53256" w:rsidRPr="00B53256" w:rsidRDefault="00B53256" w:rsidP="00B53256">
      <w:pPr>
        <w:tabs>
          <w:tab w:val="left" w:pos="900"/>
        </w:tabs>
        <w:suppressAutoHyphens/>
        <w:spacing w:after="160" w:line="276" w:lineRule="auto"/>
        <w:ind w:left="567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B53256">
        <w:rPr>
          <w:rFonts w:ascii="Arial" w:eastAsia="SimSun" w:hAnsi="Arial" w:cs="Arial"/>
          <w:i/>
          <w:color w:val="000000"/>
          <w:lang w:eastAsia="zh-CN"/>
        </w:rPr>
        <w:t xml:space="preserve">(S’ha de presentar una Declaració responsable per a cada empresa participant en UTE) </w:t>
      </w:r>
    </w:p>
    <w:p w:rsidR="00B53256" w:rsidRPr="00B53256" w:rsidRDefault="00B53256" w:rsidP="00B53256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Segoe UI Symbol" w:eastAsia="MS Gothic" w:hAnsi="Segoe UI Symbol" w:cs="Segoe UI Symbol"/>
          <w:lang w:eastAsia="zh-CN"/>
        </w:rPr>
        <w:t>☐</w:t>
      </w:r>
      <w:r w:rsidRPr="00B53256">
        <w:rPr>
          <w:rFonts w:ascii="Arial" w:eastAsia="SimSun" w:hAnsi="Arial" w:cs="Arial"/>
          <w:lang w:eastAsia="zh-CN"/>
        </w:rPr>
        <w:t>NO té intenció de concórrer en unió temporal d’empreses.</w:t>
      </w:r>
    </w:p>
    <w:p w:rsidR="00B53256" w:rsidRPr="00B53256" w:rsidRDefault="00B53256" w:rsidP="00B53256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>En cas que el licitador tingui intenció de subcontractar amb tercers una part del contracte permès pel PCAP, declara:</w:t>
      </w:r>
    </w:p>
    <w:p w:rsidR="00B53256" w:rsidRPr="00B53256" w:rsidRDefault="00B53256" w:rsidP="00B53256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Segoe UI Symbol" w:eastAsia="MS Gothic" w:hAnsi="Segoe UI Symbol" w:cs="Segoe UI Symbol"/>
          <w:lang w:eastAsia="zh-CN"/>
        </w:rPr>
        <w:t>☐</w:t>
      </w:r>
      <w:r w:rsidRPr="00B53256">
        <w:rPr>
          <w:rFonts w:ascii="Arial" w:eastAsia="SimSun" w:hAnsi="Arial" w:cs="Arial"/>
          <w:lang w:eastAsia="zh-CN"/>
        </w:rPr>
        <w:t>SÍ té intenció de subcontractar una part del contracte:</w:t>
      </w:r>
    </w:p>
    <w:p w:rsidR="00B53256" w:rsidRPr="00B53256" w:rsidRDefault="00B53256" w:rsidP="00B53256">
      <w:pPr>
        <w:spacing w:after="200" w:line="276" w:lineRule="auto"/>
        <w:ind w:firstLine="502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Segoe UI Symbol" w:eastAsia="MS Gothic" w:hAnsi="Segoe UI Symbol" w:cs="Segoe UI Symbol"/>
          <w:lang w:eastAsia="zh-CN"/>
        </w:rPr>
        <w:t xml:space="preserve"> ☐ </w:t>
      </w:r>
      <w:r w:rsidRPr="00B53256">
        <w:rPr>
          <w:rFonts w:ascii="Arial" w:eastAsia="SimSun" w:hAnsi="Arial" w:cs="Arial"/>
          <w:lang w:eastAsia="zh-CN"/>
        </w:rPr>
        <w:t>NO té intenció de subcontractar una part del contracte.</w:t>
      </w:r>
    </w:p>
    <w:p w:rsidR="00B53256" w:rsidRPr="00B53256" w:rsidRDefault="00B53256" w:rsidP="00B53256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 xml:space="preserve">En cas afirmatiu i en la mesura que es conegui aquesta dada, enumereu els </w:t>
      </w:r>
      <w:proofErr w:type="spellStart"/>
      <w:r w:rsidRPr="00B53256">
        <w:rPr>
          <w:rFonts w:ascii="Arial" w:eastAsia="SimSun" w:hAnsi="Arial" w:cs="Arial"/>
          <w:lang w:eastAsia="zh-CN"/>
        </w:rPr>
        <w:t>subcontractistes</w:t>
      </w:r>
      <w:proofErr w:type="spellEnd"/>
      <w:r w:rsidRPr="00B53256">
        <w:rPr>
          <w:rFonts w:ascii="Arial" w:eastAsia="SimSun" w:hAnsi="Arial" w:cs="Arial"/>
          <w:lang w:eastAsia="zh-CN"/>
        </w:rPr>
        <w:t xml:space="preserve"> previstos:</w:t>
      </w:r>
    </w:p>
    <w:p w:rsidR="00B53256" w:rsidRPr="00B53256" w:rsidRDefault="00B53256" w:rsidP="00B53256">
      <w:pPr>
        <w:spacing w:after="16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B53256" w:rsidRPr="00B53256" w:rsidRDefault="00B53256" w:rsidP="00B53256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>En cas que el licitador tingui intenció de subcontractar els servidors o els serveis associats al servidor, declara:</w:t>
      </w:r>
    </w:p>
    <w:p w:rsidR="00B53256" w:rsidRPr="00B53256" w:rsidRDefault="00B53256" w:rsidP="00B53256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Segoe UI Symbol" w:eastAsia="MS Gothic" w:hAnsi="Segoe UI Symbol" w:cs="Segoe UI Symbol"/>
          <w:lang w:eastAsia="zh-CN"/>
        </w:rPr>
        <w:t>☐</w:t>
      </w:r>
      <w:r w:rsidRPr="00B53256">
        <w:rPr>
          <w:rFonts w:ascii="Arial" w:eastAsia="SimSun" w:hAnsi="Arial" w:cs="Arial"/>
          <w:lang w:eastAsia="zh-CN"/>
        </w:rPr>
        <w:t xml:space="preserve">SI té intenció de subcontractar els servidors o els serveis associats al servidors. </w:t>
      </w:r>
    </w:p>
    <w:p w:rsidR="00B53256" w:rsidRPr="00B53256" w:rsidRDefault="00B53256" w:rsidP="00B53256">
      <w:pPr>
        <w:suppressAutoHyphens/>
        <w:spacing w:after="160" w:line="276" w:lineRule="auto"/>
        <w:ind w:left="851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B53256">
        <w:rPr>
          <w:rFonts w:ascii="Arial" w:eastAsia="SimSun" w:hAnsi="Arial" w:cs="Arial"/>
          <w:color w:val="000000"/>
          <w:lang w:eastAsia="zh-CN"/>
        </w:rPr>
        <w:t>(</w:t>
      </w:r>
      <w:r w:rsidRPr="00B53256">
        <w:rPr>
          <w:rFonts w:ascii="Arial" w:eastAsia="SimSun" w:hAnsi="Arial" w:cs="Arial"/>
          <w:i/>
          <w:color w:val="000000"/>
          <w:lang w:eastAsia="zh-CN"/>
        </w:rPr>
        <w:t>indicar el nom o el perfil empresarial de l’empresa a la que es té intenció de subcontractar els servidors o serveis associats al servidor )</w:t>
      </w:r>
    </w:p>
    <w:p w:rsidR="00B53256" w:rsidRPr="00B53256" w:rsidRDefault="00B53256" w:rsidP="00B53256">
      <w:pPr>
        <w:suppressAutoHyphens/>
        <w:spacing w:after="160" w:line="276" w:lineRule="auto"/>
        <w:ind w:left="851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i/>
          <w:lang w:eastAsia="zh-CN"/>
        </w:rPr>
        <w:t>Nom/ Perfil empresarial</w:t>
      </w:r>
      <w:r w:rsidRPr="00B53256">
        <w:rPr>
          <w:rFonts w:ascii="Arial" w:eastAsia="SimSun" w:hAnsi="Arial" w:cs="Arial"/>
          <w:lang w:eastAsia="zh-CN"/>
        </w:rPr>
        <w:t xml:space="preserve"> ....................................</w:t>
      </w:r>
    </w:p>
    <w:p w:rsidR="00B53256" w:rsidRPr="00B53256" w:rsidRDefault="00B53256" w:rsidP="00B53256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Segoe UI Symbol" w:eastAsia="MS Gothic" w:hAnsi="Segoe UI Symbol" w:cs="Segoe UI Symbol"/>
          <w:lang w:eastAsia="zh-CN"/>
        </w:rPr>
        <w:lastRenderedPageBreak/>
        <w:t>☐</w:t>
      </w:r>
      <w:r w:rsidRPr="00B53256">
        <w:rPr>
          <w:rFonts w:ascii="Arial" w:eastAsia="SimSun" w:hAnsi="Arial" w:cs="Arial"/>
          <w:lang w:eastAsia="zh-CN"/>
        </w:rPr>
        <w:t>NO té intenció de subcontractar els servidors o els serveis associats al servidors.</w:t>
      </w:r>
    </w:p>
    <w:p w:rsidR="00B53256" w:rsidRPr="00B53256" w:rsidRDefault="00B53256" w:rsidP="00B53256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B53256" w:rsidRPr="00B53256" w:rsidTr="00F4085D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3256" w:rsidRPr="00B53256" w:rsidRDefault="00B53256" w:rsidP="00B53256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B53256">
              <w:rPr>
                <w:rFonts w:ascii="Arial" w:eastAsia="Times New Roman" w:hAnsi="Arial" w:cs="Arial"/>
                <w:lang w:eastAsia="es-ES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3256" w:rsidRPr="00B53256" w:rsidRDefault="00B53256" w:rsidP="00B53256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B53256">
              <w:rPr>
                <w:rFonts w:ascii="Arial" w:eastAsia="Times New Roman" w:hAnsi="Arial" w:cs="Arial"/>
                <w:lang w:eastAsia="es-ES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3256" w:rsidRPr="00B53256" w:rsidRDefault="00B53256" w:rsidP="00B53256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B53256">
              <w:rPr>
                <w:rFonts w:ascii="Arial" w:eastAsia="Times New Roman" w:hAnsi="Arial" w:cs="Arial"/>
                <w:lang w:eastAsia="es-ES"/>
              </w:rPr>
              <w:t>Correu electrònic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53256" w:rsidRPr="00B53256" w:rsidRDefault="00B53256" w:rsidP="00B53256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B53256">
              <w:rPr>
                <w:rFonts w:ascii="Arial" w:eastAsia="Times New Roman" w:hAnsi="Arial" w:cs="Arial"/>
                <w:lang w:eastAsia="es-ES"/>
              </w:rPr>
              <w:t>Mòbil professional</w:t>
            </w:r>
          </w:p>
        </w:tc>
      </w:tr>
      <w:tr w:rsidR="00B53256" w:rsidRPr="00B53256" w:rsidTr="00F4085D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256" w:rsidRPr="00B53256" w:rsidRDefault="00B53256" w:rsidP="00B53256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256" w:rsidRPr="00B53256" w:rsidRDefault="00B53256" w:rsidP="00B53256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256" w:rsidRPr="00B53256" w:rsidRDefault="00B53256" w:rsidP="00B53256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256" w:rsidRPr="00B53256" w:rsidRDefault="00B53256" w:rsidP="00B53256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B53256" w:rsidRPr="00B53256" w:rsidTr="00F4085D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256" w:rsidRPr="00B53256" w:rsidRDefault="00B53256" w:rsidP="00B53256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256" w:rsidRPr="00B53256" w:rsidRDefault="00B53256" w:rsidP="00B53256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256" w:rsidRPr="00B53256" w:rsidRDefault="00B53256" w:rsidP="00B53256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53256" w:rsidRPr="00B53256" w:rsidRDefault="00B53256" w:rsidP="00B53256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:rsidR="00B53256" w:rsidRPr="00B53256" w:rsidRDefault="00B53256" w:rsidP="00B53256">
      <w:pPr>
        <w:suppressAutoHyphens/>
        <w:spacing w:after="160" w:line="276" w:lineRule="auto"/>
        <w:ind w:left="426"/>
        <w:jc w:val="both"/>
        <w:rPr>
          <w:rFonts w:ascii="Arial" w:eastAsia="SimSun" w:hAnsi="Arial" w:cs="Arial"/>
          <w:i/>
          <w:lang w:eastAsia="zh-CN"/>
        </w:rPr>
      </w:pPr>
      <w:r w:rsidRPr="00B53256">
        <w:rPr>
          <w:rFonts w:ascii="Arial" w:eastAsia="SimSun" w:hAnsi="Arial" w:cs="Arial"/>
          <w:i/>
          <w:lang w:eastAsia="zh-CN"/>
        </w:rPr>
        <w:t>*Camps obligatoris.</w:t>
      </w:r>
    </w:p>
    <w:p w:rsidR="00B53256" w:rsidRPr="00B53256" w:rsidRDefault="00B53256" w:rsidP="00B53256">
      <w:pPr>
        <w:suppressAutoHyphens/>
        <w:spacing w:after="16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 xml:space="preserve">Si l’adreça electrònica o el número de telèfon mòbil facilitats a efectes d’avís de notificació, </w:t>
      </w:r>
      <w:r w:rsidRPr="00B53256">
        <w:rPr>
          <w:rFonts w:ascii="Arial" w:eastAsia="SimSun" w:hAnsi="Arial" w:cs="Arial"/>
          <w:lang w:eastAsia="ca-ES"/>
        </w:rPr>
        <w:t>comunicacions i requeriments</w:t>
      </w:r>
      <w:r w:rsidRPr="00B53256">
        <w:rPr>
          <w:rFonts w:ascii="Arial" w:eastAsia="SimSun" w:hAnsi="Arial" w:cs="Arial"/>
          <w:lang w:eastAsia="zh-C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B53256" w:rsidRPr="00B53256" w:rsidRDefault="00B53256" w:rsidP="00B53256">
      <w:pPr>
        <w:suppressAutoHyphens/>
        <w:spacing w:after="160" w:line="276" w:lineRule="auto"/>
        <w:ind w:left="426"/>
        <w:jc w:val="both"/>
        <w:rPr>
          <w:rFonts w:ascii="Arial" w:eastAsia="Calibri" w:hAnsi="Arial" w:cs="Arial"/>
        </w:rPr>
      </w:pPr>
      <w:r w:rsidRPr="00B53256">
        <w:rPr>
          <w:rFonts w:ascii="Arial" w:eastAsia="SimSun" w:hAnsi="Arial" w:cs="Arial"/>
          <w:lang w:eastAsia="zh-CN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B53256">
        <w:rPr>
          <w:rFonts w:ascii="Arial" w:eastAsia="SimSun" w:hAnsi="Arial" w:cs="Arial"/>
          <w:lang w:eastAsia="zh-CN"/>
        </w:rPr>
        <w:t>Notum</w:t>
      </w:r>
      <w:proofErr w:type="spellEnd"/>
      <w:r w:rsidRPr="00B53256">
        <w:rPr>
          <w:rFonts w:ascii="Arial" w:eastAsia="SimSun" w:hAnsi="Arial" w:cs="Arial"/>
          <w:lang w:eastAsia="zh-CN"/>
        </w:rPr>
        <w:t xml:space="preserve"> a aquests efectes.</w:t>
      </w:r>
    </w:p>
    <w:p w:rsidR="00B53256" w:rsidRPr="00B53256" w:rsidRDefault="00B53256" w:rsidP="00B53256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>En el cas que formulin ofertes empreses vinculades, el grup empresarial a què pertanyen és: (indicar les empreses que el composen) .................</w:t>
      </w:r>
    </w:p>
    <w:p w:rsidR="00B53256" w:rsidRPr="00B53256" w:rsidRDefault="00B53256" w:rsidP="00B53256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76" w:lineRule="auto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>Indiqueu la funció de l’operador econòmic dins del grup (responsable principal, responsable de tasques específiques, etc.):........................................................</w:t>
      </w:r>
    </w:p>
    <w:p w:rsidR="00B53256" w:rsidRPr="00B53256" w:rsidRDefault="00B53256" w:rsidP="00B53256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76" w:lineRule="auto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>S’ s’escau, nom del grup participant:......................................................................</w:t>
      </w:r>
    </w:p>
    <w:p w:rsidR="00B53256" w:rsidRPr="00B53256" w:rsidRDefault="00B53256" w:rsidP="00B53256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B53256" w:rsidRPr="00B53256" w:rsidRDefault="00B53256" w:rsidP="00B53256">
      <w:pPr>
        <w:numPr>
          <w:ilvl w:val="0"/>
          <w:numId w:val="1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B53256" w:rsidRPr="00B53256" w:rsidTr="00F4085D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53256" w:rsidRPr="00B53256" w:rsidRDefault="00B53256" w:rsidP="00B53256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B53256">
              <w:rPr>
                <w:rFonts w:ascii="Arial" w:eastAsia="Times New Roman" w:hAnsi="Arial" w:cs="Arial"/>
                <w:lang w:eastAsia="es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53256" w:rsidRPr="00B53256" w:rsidRDefault="00B53256" w:rsidP="00B53256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B53256">
              <w:rPr>
                <w:rFonts w:ascii="Arial" w:eastAsia="Times New Roman" w:hAnsi="Arial" w:cs="Arial"/>
                <w:lang w:eastAsia="es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53256" w:rsidRPr="00B53256" w:rsidRDefault="00B53256" w:rsidP="00B53256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B53256">
              <w:rPr>
                <w:rFonts w:ascii="Arial" w:eastAsia="Times New Roman" w:hAnsi="Arial" w:cs="Arial"/>
                <w:lang w:eastAsia="es-ES"/>
              </w:rPr>
              <w:t>Marcar amb una creu</w:t>
            </w:r>
          </w:p>
        </w:tc>
      </w:tr>
      <w:tr w:rsidR="00B53256" w:rsidRPr="00B53256" w:rsidTr="00F4085D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53256" w:rsidRPr="00B53256" w:rsidRDefault="00B53256" w:rsidP="00B53256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B53256">
              <w:rPr>
                <w:rFonts w:ascii="Arial" w:eastAsia="Times New Roman" w:hAnsi="Arial" w:cs="Arial"/>
                <w:lang w:eastAsia="es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53256" w:rsidRPr="00B53256" w:rsidRDefault="00B53256" w:rsidP="00B53256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B53256">
              <w:rPr>
                <w:rFonts w:ascii="Arial" w:eastAsia="Times New Roman" w:hAnsi="Arial" w:cs="Arial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53256" w:rsidRPr="00B53256" w:rsidRDefault="00B53256" w:rsidP="00B53256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B53256">
              <w:rPr>
                <w:rFonts w:ascii="Segoe UI Symbol" w:eastAsia="Times New Roman" w:hAnsi="Segoe UI Symbol" w:cs="Segoe UI Symbol"/>
                <w:lang w:eastAsia="es-ES"/>
              </w:rPr>
              <w:t>☐</w:t>
            </w:r>
          </w:p>
        </w:tc>
      </w:tr>
      <w:tr w:rsidR="00B53256" w:rsidRPr="00B53256" w:rsidTr="00F4085D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53256" w:rsidRPr="00B53256" w:rsidRDefault="00B53256" w:rsidP="00B53256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B53256">
              <w:rPr>
                <w:rFonts w:ascii="Arial" w:eastAsia="Times New Roman" w:hAnsi="Arial" w:cs="Arial"/>
                <w:lang w:eastAsia="es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53256" w:rsidRPr="00B53256" w:rsidRDefault="00B53256" w:rsidP="00B53256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B53256">
              <w:rPr>
                <w:rFonts w:ascii="Arial" w:eastAsia="Times New Roman" w:hAnsi="Arial"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53256" w:rsidRPr="00B53256" w:rsidRDefault="00B53256" w:rsidP="00B53256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B53256">
              <w:rPr>
                <w:rFonts w:ascii="Segoe UI Symbol" w:eastAsia="Times New Roman" w:hAnsi="Segoe UI Symbol" w:cs="Segoe UI Symbol"/>
                <w:lang w:eastAsia="es-ES"/>
              </w:rPr>
              <w:t>☐</w:t>
            </w:r>
          </w:p>
        </w:tc>
      </w:tr>
      <w:tr w:rsidR="00B53256" w:rsidRPr="00B53256" w:rsidTr="00F4085D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53256" w:rsidRPr="00B53256" w:rsidRDefault="00B53256" w:rsidP="00B53256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B53256">
              <w:rPr>
                <w:rFonts w:ascii="Arial" w:eastAsia="Times New Roman" w:hAnsi="Arial" w:cs="Arial"/>
                <w:lang w:eastAsia="es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53256" w:rsidRPr="00B53256" w:rsidRDefault="00B53256" w:rsidP="00B53256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B53256">
              <w:rPr>
                <w:rFonts w:ascii="Arial" w:eastAsia="Times New Roman" w:hAnsi="Arial" w:cs="Arial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53256" w:rsidRPr="00B53256" w:rsidRDefault="00B53256" w:rsidP="00B53256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B53256">
              <w:rPr>
                <w:rFonts w:ascii="Segoe UI Symbol" w:eastAsia="Times New Roman" w:hAnsi="Segoe UI Symbol" w:cs="Segoe UI Symbol"/>
                <w:lang w:eastAsia="es-ES"/>
              </w:rPr>
              <w:t>☐</w:t>
            </w:r>
          </w:p>
        </w:tc>
      </w:tr>
      <w:tr w:rsidR="00B53256" w:rsidRPr="00B53256" w:rsidTr="00F4085D">
        <w:trPr>
          <w:trHeight w:val="844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53256" w:rsidRPr="00B53256" w:rsidRDefault="00B53256" w:rsidP="00B53256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B53256">
              <w:rPr>
                <w:rFonts w:ascii="Arial" w:eastAsia="Times New Roman" w:hAnsi="Arial" w:cs="Arial"/>
                <w:lang w:eastAsia="es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53256" w:rsidRPr="00B53256" w:rsidRDefault="00B53256" w:rsidP="00B53256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B53256">
              <w:rPr>
                <w:rFonts w:ascii="Arial" w:eastAsia="Times New Roman" w:hAnsi="Arial" w:cs="Arial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53256" w:rsidRPr="00B53256" w:rsidRDefault="00B53256" w:rsidP="00B53256">
            <w:pPr>
              <w:spacing w:line="276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  <w:r w:rsidRPr="00B53256">
              <w:rPr>
                <w:rFonts w:ascii="Segoe UI Symbol" w:eastAsia="Times New Roman" w:hAnsi="Segoe UI Symbol" w:cs="Segoe UI Symbol"/>
                <w:lang w:eastAsia="es-ES"/>
              </w:rPr>
              <w:t>☐</w:t>
            </w:r>
          </w:p>
        </w:tc>
      </w:tr>
    </w:tbl>
    <w:p w:rsidR="00B53256" w:rsidRPr="00B53256" w:rsidRDefault="00B53256" w:rsidP="00B53256">
      <w:pPr>
        <w:tabs>
          <w:tab w:val="left" w:pos="426"/>
        </w:tabs>
        <w:spacing w:before="240" w:after="200" w:line="276" w:lineRule="auto"/>
        <w:jc w:val="both"/>
        <w:rPr>
          <w:rFonts w:ascii="Arial" w:eastAsia="SimSun" w:hAnsi="Arial" w:cs="Arial"/>
          <w:lang w:eastAsia="zh-CN"/>
        </w:rPr>
      </w:pPr>
      <w:r w:rsidRPr="00B53256">
        <w:rPr>
          <w:rFonts w:ascii="Arial" w:eastAsia="SimSun" w:hAnsi="Arial" w:cs="Arial"/>
          <w:lang w:eastAsia="zh-CN"/>
        </w:rPr>
        <w:lastRenderedPageBreak/>
        <w:t>El sotasignat o sotasignats declaren formalment que la informació comunicada és exacta i veraç i ha estat facilitada amb ple coneixement de les conseqüències d’una falsa declaració de caràcter greu.</w:t>
      </w:r>
    </w:p>
    <w:p w:rsidR="00B53256" w:rsidRPr="00B53256" w:rsidRDefault="00B53256" w:rsidP="00B53256">
      <w:pPr>
        <w:autoSpaceDE w:val="0"/>
        <w:spacing w:after="160" w:line="276" w:lineRule="auto"/>
        <w:ind w:right="-2"/>
        <w:rPr>
          <w:rFonts w:ascii="Arial" w:eastAsia="SimSun" w:hAnsi="Arial" w:cs="Arial"/>
        </w:rPr>
      </w:pPr>
      <w:r w:rsidRPr="00B53256">
        <w:rPr>
          <w:rFonts w:ascii="Arial" w:eastAsia="SimSun" w:hAnsi="Arial" w:cs="Arial"/>
          <w:color w:val="000000"/>
          <w:lang w:eastAsia="es-ES"/>
        </w:rPr>
        <w:t xml:space="preserve">I per què consti, signo electrònicament aquesta declaració </w:t>
      </w:r>
    </w:p>
    <w:p w:rsidR="00B53256" w:rsidRPr="00B53256" w:rsidRDefault="00B53256" w:rsidP="00B53256">
      <w:pPr>
        <w:autoSpaceDE w:val="0"/>
        <w:spacing w:after="160" w:line="276" w:lineRule="auto"/>
        <w:ind w:right="-2"/>
        <w:rPr>
          <w:rFonts w:ascii="Arial" w:eastAsia="SimSun" w:hAnsi="Arial" w:cs="Arial"/>
          <w:color w:val="000000"/>
          <w:lang w:eastAsia="es-ES"/>
        </w:rPr>
      </w:pPr>
      <w:r w:rsidRPr="00B53256">
        <w:rPr>
          <w:rFonts w:ascii="Arial" w:eastAsia="SimSun" w:hAnsi="Arial" w:cs="Arial"/>
          <w:color w:val="000000"/>
          <w:lang w:eastAsia="es-ES"/>
        </w:rPr>
        <w:t xml:space="preserve">Signatura electrònica del licitador </w:t>
      </w:r>
    </w:p>
    <w:p w:rsidR="00287F13" w:rsidRDefault="00B53256">
      <w:bookmarkStart w:id="4" w:name="_GoBack"/>
      <w:bookmarkEnd w:id="4"/>
    </w:p>
    <w:sectPr w:rsidR="00287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56"/>
    <w:rsid w:val="004901AC"/>
    <w:rsid w:val="00654310"/>
    <w:rsid w:val="008B379B"/>
    <w:rsid w:val="00A123C7"/>
    <w:rsid w:val="00B53256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A42F7-DA71-4C30-A749-F0706167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CF8F068D</Template>
  <TotalTime>1</TotalTime>
  <Pages>7</Pages>
  <Words>1892</Words>
  <Characters>10407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2025-04-14T06:56:00Z</dcterms:created>
  <dcterms:modified xsi:type="dcterms:W3CDTF">2025-04-14T06:57:00Z</dcterms:modified>
</cp:coreProperties>
</file>