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BCBA7" w14:textId="2A0366B2" w:rsidR="003B374F" w:rsidRPr="009B155C" w:rsidRDefault="003B374F" w:rsidP="00F107EB">
      <w:pPr>
        <w:jc w:val="center"/>
        <w:rPr>
          <w:rFonts w:ascii="Arial" w:eastAsia="Arial" w:hAnsi="Arial" w:cs="Arial"/>
          <w:i/>
          <w:iCs/>
          <w:sz w:val="28"/>
          <w:szCs w:val="28"/>
        </w:rPr>
      </w:pPr>
      <w:r w:rsidRPr="009B155C">
        <w:rPr>
          <w:rFonts w:ascii="Arial" w:eastAsia="Arial" w:hAnsi="Arial" w:cs="Arial"/>
          <w:sz w:val="28"/>
          <w:szCs w:val="28"/>
        </w:rPr>
        <w:t>AN</w:t>
      </w:r>
      <w:r w:rsidR="007D7B82" w:rsidRPr="009B155C">
        <w:rPr>
          <w:rFonts w:ascii="Arial" w:eastAsia="Arial" w:hAnsi="Arial" w:cs="Arial"/>
          <w:sz w:val="28"/>
          <w:szCs w:val="28"/>
        </w:rPr>
        <w:t>N</w:t>
      </w:r>
      <w:r w:rsidRPr="009B155C">
        <w:rPr>
          <w:rFonts w:ascii="Arial" w:eastAsia="Arial" w:hAnsi="Arial" w:cs="Arial"/>
          <w:sz w:val="28"/>
          <w:szCs w:val="28"/>
        </w:rPr>
        <w:t>EX XI</w:t>
      </w:r>
    </w:p>
    <w:p w14:paraId="436073AD" w14:textId="2CB3F44E" w:rsidR="003B374F" w:rsidRPr="009B155C" w:rsidRDefault="003B374F" w:rsidP="00F107EB">
      <w:pPr>
        <w:jc w:val="center"/>
        <w:rPr>
          <w:rFonts w:eastAsia="Arial"/>
          <w:b/>
          <w:bCs/>
        </w:rPr>
      </w:pPr>
      <w:bookmarkStart w:id="0" w:name="_Hlk85786873"/>
      <w:r w:rsidRPr="009B155C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2C4382" w:rsidRPr="009B155C">
        <w:rPr>
          <w:rFonts w:ascii="Arial" w:eastAsia="Arial" w:hAnsi="Arial" w:cs="Arial"/>
          <w:b/>
          <w:bCs/>
          <w:sz w:val="28"/>
          <w:szCs w:val="28"/>
        </w:rPr>
        <w:t>Fitxa</w:t>
      </w:r>
      <w:r w:rsidRPr="009B155C">
        <w:rPr>
          <w:rFonts w:ascii="Arial" w:eastAsia="Arial" w:hAnsi="Arial" w:cs="Arial"/>
          <w:b/>
          <w:bCs/>
          <w:sz w:val="28"/>
          <w:szCs w:val="28"/>
        </w:rPr>
        <w:t xml:space="preserve"> de </w:t>
      </w:r>
      <w:r w:rsidR="007D7B82" w:rsidRPr="009B155C">
        <w:rPr>
          <w:rFonts w:ascii="Arial" w:eastAsia="Arial" w:hAnsi="Arial" w:cs="Arial"/>
          <w:b/>
          <w:bCs/>
          <w:sz w:val="28"/>
          <w:szCs w:val="28"/>
        </w:rPr>
        <w:t>tercers</w:t>
      </w:r>
      <w:r w:rsidRPr="009B155C">
        <w:rPr>
          <w:rFonts w:ascii="Arial" w:eastAsia="Arial" w:hAnsi="Arial" w:cs="Arial"/>
          <w:b/>
          <w:bCs/>
          <w:sz w:val="28"/>
          <w:szCs w:val="28"/>
        </w:rPr>
        <w:t>.</w:t>
      </w:r>
    </w:p>
    <w:bookmarkStart w:id="1" w:name="_4anzqyu" w:colFirst="0" w:colLast="0"/>
    <w:bookmarkEnd w:id="1"/>
    <w:p w14:paraId="66427B8D" w14:textId="0EB01E71" w:rsidR="003B374F" w:rsidRPr="009B155C" w:rsidRDefault="0004288A" w:rsidP="00F107EB">
      <w:pPr>
        <w:rPr>
          <w:rFonts w:ascii="Arial" w:eastAsia="Arial" w:hAnsi="Arial" w:cs="Arial"/>
        </w:rPr>
      </w:pPr>
      <w:r w:rsidRPr="009B155C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DFAD30" wp14:editId="67987805">
                <wp:simplePos x="0" y="0"/>
                <wp:positionH relativeFrom="margin">
                  <wp:posOffset>15240</wp:posOffset>
                </wp:positionH>
                <wp:positionV relativeFrom="paragraph">
                  <wp:posOffset>153670</wp:posOffset>
                </wp:positionV>
                <wp:extent cx="5942965" cy="2000250"/>
                <wp:effectExtent l="0" t="0" r="19685" b="19050"/>
                <wp:wrapNone/>
                <wp:docPr id="6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965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4E9E44" w14:textId="0A93BA6D" w:rsidR="003B374F" w:rsidRPr="009B155C" w:rsidRDefault="003B374F" w:rsidP="003B374F">
                            <w:pPr>
                              <w:textDirection w:val="btLr"/>
                              <w:rPr>
                                <w:bCs/>
                              </w:rPr>
                            </w:pPr>
                            <w:r w:rsidRPr="009B155C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 xml:space="preserve">I. </w:t>
                            </w:r>
                            <w:r w:rsidR="007D7B82" w:rsidRPr="009B155C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DADES</w:t>
                            </w:r>
                            <w:r w:rsidRPr="009B155C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 xml:space="preserve"> GENERALS</w:t>
                            </w:r>
                            <w:r w:rsidRPr="009B155C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 w:rsidRPr="009B155C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 w:rsidRPr="009B155C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 w:rsidRPr="009B155C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 w:rsidRPr="009B155C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</w:p>
                          <w:p w14:paraId="5D1A5E09" w14:textId="74B419B8" w:rsidR="003B374F" w:rsidRPr="009B155C" w:rsidRDefault="003B374F" w:rsidP="0004288A">
                            <w:pPr>
                              <w:spacing w:line="480" w:lineRule="auto"/>
                              <w:textDirection w:val="btLr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</w:rPr>
                            </w:pPr>
                            <w:r w:rsidRPr="009B155C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</w:rPr>
                              <w:t>NOM / RA</w:t>
                            </w:r>
                            <w:r w:rsidR="007D7B82" w:rsidRPr="009B155C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</w:rPr>
                              <w:t>O</w:t>
                            </w:r>
                            <w:r w:rsidRPr="009B155C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</w:rPr>
                              <w:t xml:space="preserve"> SOCIAL ____________________________________________________________</w:t>
                            </w:r>
                          </w:p>
                          <w:p w14:paraId="5796561C" w14:textId="77777777" w:rsidR="003B374F" w:rsidRPr="009B155C" w:rsidRDefault="003B374F" w:rsidP="0004288A">
                            <w:pPr>
                              <w:spacing w:line="480" w:lineRule="auto"/>
                              <w:textDirection w:val="btLr"/>
                              <w:rPr>
                                <w:bCs/>
                              </w:rPr>
                            </w:pPr>
                            <w:r w:rsidRPr="009B155C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</w:rPr>
                              <w:t>C.I.F. / N.I.F.   ____________________________</w:t>
                            </w:r>
                          </w:p>
                          <w:p w14:paraId="3D725E04" w14:textId="3C4BB0D0" w:rsidR="003B374F" w:rsidRPr="009B155C" w:rsidRDefault="003B374F" w:rsidP="0004288A">
                            <w:pPr>
                              <w:spacing w:line="480" w:lineRule="auto"/>
                              <w:textDirection w:val="btLr"/>
                              <w:rPr>
                                <w:bCs/>
                              </w:rPr>
                            </w:pPr>
                            <w:r w:rsidRPr="009B155C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</w:rPr>
                              <w:t>DOMICILI ________________________________________________________________________________</w:t>
                            </w:r>
                          </w:p>
                          <w:p w14:paraId="678DA43B" w14:textId="652D9243" w:rsidR="003B374F" w:rsidRPr="009B155C" w:rsidRDefault="007D7B82" w:rsidP="0004288A">
                            <w:pPr>
                              <w:spacing w:line="480" w:lineRule="auto"/>
                              <w:textDirection w:val="btLr"/>
                              <w:rPr>
                                <w:bCs/>
                              </w:rPr>
                            </w:pPr>
                            <w:r w:rsidRPr="009B155C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</w:rPr>
                              <w:t>ADREÇA</w:t>
                            </w:r>
                            <w:r w:rsidR="003B374F" w:rsidRPr="009B155C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</w:rPr>
                              <w:t xml:space="preserve"> ____________________________________________</w:t>
                            </w:r>
                          </w:p>
                          <w:p w14:paraId="3FE25109" w14:textId="7363EE1C" w:rsidR="003B374F" w:rsidRPr="009B155C" w:rsidRDefault="003B374F" w:rsidP="0004288A">
                            <w:pPr>
                              <w:spacing w:line="480" w:lineRule="auto"/>
                              <w:textDirection w:val="btLr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</w:rPr>
                            </w:pPr>
                            <w:r w:rsidRPr="009B155C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</w:rPr>
                              <w:t>C</w:t>
                            </w:r>
                            <w:r w:rsidR="007D7B82" w:rsidRPr="009B155C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</w:rPr>
                              <w:t>O</w:t>
                            </w:r>
                            <w:r w:rsidRPr="009B155C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</w:rPr>
                              <w:t>DI POSTAL __________________ PROVINCIA ________________</w:t>
                            </w:r>
                          </w:p>
                          <w:p w14:paraId="684BABCC" w14:textId="54FD3805" w:rsidR="003B374F" w:rsidRPr="009B155C" w:rsidRDefault="003B374F" w:rsidP="0004288A">
                            <w:pPr>
                              <w:spacing w:line="480" w:lineRule="auto"/>
                              <w:textDirection w:val="btLr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</w:rPr>
                            </w:pPr>
                            <w:r w:rsidRPr="009B155C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</w:rPr>
                              <w:t>Nº DE TEL</w:t>
                            </w:r>
                            <w:r w:rsidR="007D7B82" w:rsidRPr="009B155C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</w:rPr>
                              <w:t>E</w:t>
                            </w:r>
                            <w:r w:rsidRPr="009B155C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</w:rPr>
                              <w:t>FON _________________________</w:t>
                            </w:r>
                          </w:p>
                          <w:p w14:paraId="3A0A8FAB" w14:textId="68DD292F" w:rsidR="003B374F" w:rsidRPr="009B155C" w:rsidRDefault="007D7B82" w:rsidP="0004288A">
                            <w:pPr>
                              <w:spacing w:line="480" w:lineRule="auto"/>
                              <w:textDirection w:val="btLr"/>
                              <w:rPr>
                                <w:bCs/>
                              </w:rPr>
                            </w:pPr>
                            <w:r w:rsidRPr="009B155C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</w:rPr>
                              <w:t>ADREÇA</w:t>
                            </w:r>
                            <w:r w:rsidR="003B374F" w:rsidRPr="009B155C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</w:rPr>
                              <w:t xml:space="preserve"> DE CORRE</w:t>
                            </w:r>
                            <w:r w:rsidRPr="009B155C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</w:rPr>
                              <w:t>U</w:t>
                            </w:r>
                            <w:r w:rsidR="003B374F" w:rsidRPr="009B155C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</w:rPr>
                              <w:t xml:space="preserve"> ELECTR</w:t>
                            </w:r>
                            <w:r w:rsidRPr="009B155C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</w:rPr>
                              <w:t>O</w:t>
                            </w:r>
                            <w:r w:rsidR="003B374F" w:rsidRPr="009B155C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</w:rPr>
                              <w:t>NIC_________________________________________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FAD30" id="Rectángulo 4" o:spid="_x0000_s1026" style="position:absolute;margin-left:1.2pt;margin-top:12.1pt;width:467.95pt;height:157.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">
                <v:stroke startarrowwidth="narrow" startarrowlength="short" endarrowwidth="narrow" endarrowlength="short"/>
                <v:path arrowok="t"/>
                <v:textbox inset="2.53958mm,1.2694mm,2.53958mm,1.2694mm">
                  <w:txbxContent>
                    <w:p w14:paraId="424E9E44" w14:textId="0A93BA6D" w:rsidR="003B374F" w:rsidRPr="009B155C" w:rsidRDefault="003B374F" w:rsidP="003B374F">
                      <w:pPr>
                        <w:textDirection w:val="btLr"/>
                        <w:rPr>
                          <w:bCs/>
                        </w:rPr>
                      </w:pPr>
                      <w:r w:rsidRPr="009B155C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 xml:space="preserve">I. </w:t>
                      </w:r>
                      <w:r w:rsidR="007D7B82" w:rsidRPr="009B155C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>DADES</w:t>
                      </w:r>
                      <w:r w:rsidRPr="009B155C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 xml:space="preserve"> GENERALS</w:t>
                      </w:r>
                      <w:r w:rsidRPr="009B155C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ab/>
                      </w:r>
                      <w:r w:rsidRPr="009B155C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ab/>
                      </w:r>
                      <w:r w:rsidRPr="009B155C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ab/>
                      </w:r>
                      <w:r w:rsidRPr="009B155C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ab/>
                      </w:r>
                      <w:r w:rsidRPr="009B155C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ab/>
                      </w:r>
                    </w:p>
                    <w:p w14:paraId="5D1A5E09" w14:textId="74B419B8" w:rsidR="003B374F" w:rsidRPr="009B155C" w:rsidRDefault="003B374F" w:rsidP="0004288A">
                      <w:pPr>
                        <w:spacing w:line="480" w:lineRule="auto"/>
                        <w:textDirection w:val="btLr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</w:rPr>
                      </w:pPr>
                      <w:r w:rsidRPr="009B155C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</w:rPr>
                        <w:t>NOM / RA</w:t>
                      </w:r>
                      <w:r w:rsidR="007D7B82" w:rsidRPr="009B155C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</w:rPr>
                        <w:t>O</w:t>
                      </w:r>
                      <w:r w:rsidRPr="009B155C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</w:rPr>
                        <w:t xml:space="preserve"> SOCIAL ____________________________________________________________</w:t>
                      </w:r>
                    </w:p>
                    <w:p w14:paraId="5796561C" w14:textId="77777777" w:rsidR="003B374F" w:rsidRPr="009B155C" w:rsidRDefault="003B374F" w:rsidP="0004288A">
                      <w:pPr>
                        <w:spacing w:line="480" w:lineRule="auto"/>
                        <w:textDirection w:val="btLr"/>
                        <w:rPr>
                          <w:bCs/>
                        </w:rPr>
                      </w:pPr>
                      <w:r w:rsidRPr="009B155C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</w:rPr>
                        <w:t>C.I.F. / N.I.F.   ____________________________</w:t>
                      </w:r>
                    </w:p>
                    <w:p w14:paraId="3D725E04" w14:textId="3C4BB0D0" w:rsidR="003B374F" w:rsidRPr="009B155C" w:rsidRDefault="003B374F" w:rsidP="0004288A">
                      <w:pPr>
                        <w:spacing w:line="480" w:lineRule="auto"/>
                        <w:textDirection w:val="btLr"/>
                        <w:rPr>
                          <w:bCs/>
                        </w:rPr>
                      </w:pPr>
                      <w:r w:rsidRPr="009B155C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</w:rPr>
                        <w:t>DOMICILI ________________________________________________________________________________</w:t>
                      </w:r>
                    </w:p>
                    <w:p w14:paraId="678DA43B" w14:textId="652D9243" w:rsidR="003B374F" w:rsidRPr="009B155C" w:rsidRDefault="007D7B82" w:rsidP="0004288A">
                      <w:pPr>
                        <w:spacing w:line="480" w:lineRule="auto"/>
                        <w:textDirection w:val="btLr"/>
                        <w:rPr>
                          <w:bCs/>
                        </w:rPr>
                      </w:pPr>
                      <w:r w:rsidRPr="009B155C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</w:rPr>
                        <w:t>ADREÇA</w:t>
                      </w:r>
                      <w:r w:rsidR="003B374F" w:rsidRPr="009B155C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</w:rPr>
                        <w:t xml:space="preserve"> ____________________________________________</w:t>
                      </w:r>
                    </w:p>
                    <w:p w14:paraId="3FE25109" w14:textId="7363EE1C" w:rsidR="003B374F" w:rsidRPr="009B155C" w:rsidRDefault="003B374F" w:rsidP="0004288A">
                      <w:pPr>
                        <w:spacing w:line="480" w:lineRule="auto"/>
                        <w:textDirection w:val="btLr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</w:rPr>
                      </w:pPr>
                      <w:r w:rsidRPr="009B155C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</w:rPr>
                        <w:t>C</w:t>
                      </w:r>
                      <w:r w:rsidR="007D7B82" w:rsidRPr="009B155C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</w:rPr>
                        <w:t>O</w:t>
                      </w:r>
                      <w:r w:rsidRPr="009B155C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</w:rPr>
                        <w:t>DI POSTAL __________________ PROVINCIA ________________</w:t>
                      </w:r>
                    </w:p>
                    <w:p w14:paraId="684BABCC" w14:textId="54FD3805" w:rsidR="003B374F" w:rsidRPr="009B155C" w:rsidRDefault="003B374F" w:rsidP="0004288A">
                      <w:pPr>
                        <w:spacing w:line="480" w:lineRule="auto"/>
                        <w:textDirection w:val="btLr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</w:rPr>
                      </w:pPr>
                      <w:r w:rsidRPr="009B155C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</w:rPr>
                        <w:t>Nº DE TEL</w:t>
                      </w:r>
                      <w:r w:rsidR="007D7B82" w:rsidRPr="009B155C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</w:rPr>
                        <w:t>E</w:t>
                      </w:r>
                      <w:r w:rsidRPr="009B155C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</w:rPr>
                        <w:t>FON _________________________</w:t>
                      </w:r>
                    </w:p>
                    <w:p w14:paraId="3A0A8FAB" w14:textId="68DD292F" w:rsidR="003B374F" w:rsidRPr="009B155C" w:rsidRDefault="007D7B82" w:rsidP="0004288A">
                      <w:pPr>
                        <w:spacing w:line="480" w:lineRule="auto"/>
                        <w:textDirection w:val="btLr"/>
                        <w:rPr>
                          <w:bCs/>
                        </w:rPr>
                      </w:pPr>
                      <w:r w:rsidRPr="009B155C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</w:rPr>
                        <w:t>ADREÇA</w:t>
                      </w:r>
                      <w:r w:rsidR="003B374F" w:rsidRPr="009B155C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</w:rPr>
                        <w:t xml:space="preserve"> DE CORRE</w:t>
                      </w:r>
                      <w:r w:rsidRPr="009B155C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</w:rPr>
                        <w:t>U</w:t>
                      </w:r>
                      <w:r w:rsidR="003B374F" w:rsidRPr="009B155C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</w:rPr>
                        <w:t xml:space="preserve"> ELECTR</w:t>
                      </w:r>
                      <w:r w:rsidRPr="009B155C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</w:rPr>
                        <w:t>O</w:t>
                      </w:r>
                      <w:r w:rsidR="003B374F" w:rsidRPr="009B155C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</w:rPr>
                        <w:t>NIC_________________________________________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8AC9E9" w14:textId="7D7D9CED" w:rsidR="003B374F" w:rsidRPr="009B155C" w:rsidRDefault="003B374F" w:rsidP="00F107EB">
      <w:pPr>
        <w:rPr>
          <w:rFonts w:ascii="Arial" w:eastAsia="Arial" w:hAnsi="Arial" w:cs="Arial"/>
        </w:rPr>
      </w:pPr>
    </w:p>
    <w:p w14:paraId="2A70A286" w14:textId="2D509456" w:rsidR="003B374F" w:rsidRPr="009B155C" w:rsidRDefault="003B374F" w:rsidP="00F107EB">
      <w:pPr>
        <w:rPr>
          <w:rFonts w:ascii="Arial" w:eastAsia="Arial" w:hAnsi="Arial" w:cs="Arial"/>
        </w:rPr>
      </w:pPr>
      <w:bookmarkStart w:id="2" w:name="_2pta16n" w:colFirst="0" w:colLast="0"/>
      <w:bookmarkEnd w:id="2"/>
    </w:p>
    <w:p w14:paraId="3E17AEF8" w14:textId="4DE04A79" w:rsidR="003B374F" w:rsidRPr="009B155C" w:rsidRDefault="003B374F" w:rsidP="00F107EB">
      <w:pPr>
        <w:rPr>
          <w:rFonts w:ascii="Arial" w:eastAsia="Arial" w:hAnsi="Arial" w:cs="Arial"/>
        </w:rPr>
      </w:pPr>
    </w:p>
    <w:p w14:paraId="2DA03417" w14:textId="40A87FC0" w:rsidR="003B374F" w:rsidRPr="009B155C" w:rsidRDefault="003B374F" w:rsidP="00F107EB">
      <w:pPr>
        <w:rPr>
          <w:rFonts w:ascii="Arial" w:eastAsia="Arial" w:hAnsi="Arial" w:cs="Arial"/>
        </w:rPr>
      </w:pPr>
    </w:p>
    <w:p w14:paraId="75FB2195" w14:textId="6DC5B103" w:rsidR="003B374F" w:rsidRPr="009B155C" w:rsidRDefault="003B374F" w:rsidP="00F107EB">
      <w:pPr>
        <w:rPr>
          <w:rFonts w:ascii="Arial" w:eastAsia="Arial" w:hAnsi="Arial" w:cs="Arial"/>
        </w:rPr>
      </w:pPr>
    </w:p>
    <w:p w14:paraId="3E44390E" w14:textId="6C5981A6" w:rsidR="003B374F" w:rsidRPr="009B155C" w:rsidRDefault="003B374F" w:rsidP="00F107EB">
      <w:pPr>
        <w:rPr>
          <w:rFonts w:ascii="Arial" w:eastAsia="Arial" w:hAnsi="Arial" w:cs="Arial"/>
        </w:rPr>
      </w:pPr>
    </w:p>
    <w:p w14:paraId="5A4DA587" w14:textId="122E80CA" w:rsidR="003B374F" w:rsidRPr="009B155C" w:rsidRDefault="003B374F" w:rsidP="00F107EB">
      <w:pPr>
        <w:rPr>
          <w:rFonts w:ascii="Arial" w:eastAsia="Arial" w:hAnsi="Arial" w:cs="Arial"/>
        </w:rPr>
      </w:pPr>
    </w:p>
    <w:p w14:paraId="6FD404E8" w14:textId="122E1B09" w:rsidR="003B374F" w:rsidRPr="009B155C" w:rsidRDefault="003B374F" w:rsidP="00F107EB">
      <w:pPr>
        <w:rPr>
          <w:rFonts w:ascii="Arial" w:eastAsia="Arial" w:hAnsi="Arial" w:cs="Arial"/>
        </w:rPr>
      </w:pPr>
    </w:p>
    <w:p w14:paraId="33CD2275" w14:textId="2173A7F0" w:rsidR="003B374F" w:rsidRPr="009B155C" w:rsidRDefault="003B374F" w:rsidP="00F107EB">
      <w:pPr>
        <w:rPr>
          <w:rFonts w:ascii="Arial" w:eastAsia="Arial" w:hAnsi="Arial" w:cs="Arial"/>
        </w:rPr>
      </w:pPr>
    </w:p>
    <w:p w14:paraId="5FAFA4D0" w14:textId="1E09AB25" w:rsidR="003B374F" w:rsidRPr="009B155C" w:rsidRDefault="003B374F" w:rsidP="00F107EB">
      <w:pPr>
        <w:rPr>
          <w:rFonts w:ascii="Arial" w:eastAsia="Arial" w:hAnsi="Arial" w:cs="Arial"/>
        </w:rPr>
      </w:pPr>
    </w:p>
    <w:p w14:paraId="7052B63F" w14:textId="60081C92" w:rsidR="003B374F" w:rsidRPr="009B155C" w:rsidRDefault="00AA38BE" w:rsidP="00F107EB">
      <w:pPr>
        <w:rPr>
          <w:rFonts w:ascii="Arial" w:eastAsia="Arial" w:hAnsi="Arial" w:cs="Arial"/>
        </w:rPr>
      </w:pPr>
      <w:r w:rsidRPr="009B155C">
        <w:rPr>
          <w:noProof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54720305" wp14:editId="67F03AB3">
                <wp:simplePos x="0" y="0"/>
                <wp:positionH relativeFrom="column">
                  <wp:posOffset>3429000</wp:posOffset>
                </wp:positionH>
                <wp:positionV relativeFrom="paragraph">
                  <wp:posOffset>304800</wp:posOffset>
                </wp:positionV>
                <wp:extent cx="2286000" cy="541020"/>
                <wp:effectExtent l="0" t="0" r="0" b="0"/>
                <wp:wrapSquare wrapText="bothSides"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0" cy="541020"/>
                          <a:chOff x="4203000" y="3509490"/>
                          <a:chExt cx="2286000" cy="541020"/>
                        </a:xfrm>
                      </wpg:grpSpPr>
                      <wpg:grpSp>
                        <wpg:cNvPr id="2" name="Grupo 1"/>
                        <wpg:cNvGrpSpPr/>
                        <wpg:grpSpPr>
                          <a:xfrm>
                            <a:off x="4203000" y="3509490"/>
                            <a:ext cx="2286000" cy="541020"/>
                            <a:chOff x="0" y="0"/>
                            <a:chExt cx="2286000" cy="541020"/>
                          </a:xfrm>
                        </wpg:grpSpPr>
                        <wps:wsp>
                          <wps:cNvPr id="3" name="Rectángulo 2"/>
                          <wps:cNvSpPr/>
                          <wps:spPr>
                            <a:xfrm>
                              <a:off x="0" y="0"/>
                              <a:ext cx="2286000" cy="541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8E0678" w14:textId="77777777" w:rsidR="003B374F" w:rsidRPr="009B155C" w:rsidRDefault="003B374F" w:rsidP="003B374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Rectángulo 5"/>
                          <wps:cNvSpPr/>
                          <wps:spPr>
                            <a:xfrm>
                              <a:off x="0" y="0"/>
                              <a:ext cx="2286000" cy="541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BA0D060" w14:textId="77777777" w:rsidR="003B374F" w:rsidRPr="009B155C" w:rsidRDefault="003B374F" w:rsidP="003B374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20305" id="Grupo 11" o:spid="_x0000_s1027" style="position:absolute;margin-left:270pt;margin-top:24pt;width:180pt;height:42.6pt;z-index:251656192;mso-wrap-distance-left:0;mso-wrap-distance-right:0" coordorigin="42030,35094" coordsize="22860,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">
                <v:group id="Grupo 1" o:spid="_x0000_s1028" style="position:absolute;left:42030;top:35094;width:22860;height:5411" coordsize="22860,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_x0000_s1029" style="position:absolute;width:22860;height:5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328E0678" w14:textId="77777777" w:rsidR="003B374F" w:rsidRPr="009B155C" w:rsidRDefault="003B374F" w:rsidP="003B374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_x0000_s1030" style="position:absolute;width:22860;height:5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0BA0D060" w14:textId="77777777" w:rsidR="003B374F" w:rsidRPr="009B155C" w:rsidRDefault="003B374F" w:rsidP="003B374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</w:p>
    <w:p w14:paraId="3026844D" w14:textId="3B5C57A6" w:rsidR="003B374F" w:rsidRPr="009B155C" w:rsidRDefault="003B374F" w:rsidP="00F107EB">
      <w:pPr>
        <w:rPr>
          <w:rFonts w:ascii="Arial" w:eastAsia="Arial" w:hAnsi="Arial" w:cs="Arial"/>
        </w:rPr>
      </w:pPr>
    </w:p>
    <w:p w14:paraId="50AE49B9" w14:textId="4740C4BB" w:rsidR="003B374F" w:rsidRPr="009B155C" w:rsidRDefault="0004288A" w:rsidP="00F107EB">
      <w:pPr>
        <w:rPr>
          <w:rFonts w:ascii="Arial" w:eastAsia="Arial" w:hAnsi="Arial" w:cs="Arial"/>
        </w:rPr>
      </w:pPr>
      <w:r w:rsidRPr="009B155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ACA5B7" wp14:editId="08102B97">
                <wp:simplePos x="0" y="0"/>
                <wp:positionH relativeFrom="margin">
                  <wp:posOffset>0</wp:posOffset>
                </wp:positionH>
                <wp:positionV relativeFrom="paragraph">
                  <wp:posOffset>170815</wp:posOffset>
                </wp:positionV>
                <wp:extent cx="5964555" cy="638175"/>
                <wp:effectExtent l="0" t="0" r="17145" b="2857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455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521BC7" w14:textId="3AE6435B" w:rsidR="003B374F" w:rsidRPr="009B155C" w:rsidRDefault="003B374F" w:rsidP="003B374F">
                            <w:pPr>
                              <w:textDirection w:val="btLr"/>
                            </w:pPr>
                            <w:r w:rsidRPr="009B155C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 xml:space="preserve">II. </w:t>
                            </w:r>
                            <w:r w:rsidR="007D7B82" w:rsidRPr="009B155C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DADES</w:t>
                            </w:r>
                            <w:r w:rsidRPr="009B155C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7D7B82" w:rsidRPr="009B155C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BANCARIES</w:t>
                            </w:r>
                            <w:r w:rsidRPr="009B155C"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 w:rsidRPr="009B155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(</w:t>
                            </w:r>
                            <w:r w:rsidR="007D7B82" w:rsidRPr="009B155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PER A PAGAMENT MITJANÇANT TRANSFERÈNCIA</w:t>
                            </w:r>
                            <w:r w:rsidRPr="009B155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)</w:t>
                            </w:r>
                          </w:p>
                          <w:p w14:paraId="6F00871E" w14:textId="11E97B05" w:rsidR="003B374F" w:rsidRPr="009B155C" w:rsidRDefault="003B374F" w:rsidP="003B374F">
                            <w:pPr>
                              <w:textDirection w:val="btLr"/>
                            </w:pPr>
                            <w:r w:rsidRPr="009B155C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“</w:t>
                            </w:r>
                            <w:r w:rsidR="007D7B82" w:rsidRPr="009B155C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El titular del </w:t>
                            </w:r>
                            <w:r w:rsidR="008837B0" w:rsidRPr="009B155C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adjunt</w:t>
                            </w:r>
                            <w:r w:rsidR="007D7B82" w:rsidRPr="009B155C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coincideix amb el NOM/RAÓ SOCIAL figurat en les DADES GENERALS</w:t>
                            </w:r>
                            <w:r w:rsidRPr="009B155C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”.</w:t>
                            </w:r>
                          </w:p>
                          <w:p w14:paraId="1B4B3E95" w14:textId="77777777" w:rsidR="007D7B82" w:rsidRPr="009B155C" w:rsidRDefault="007D7B82" w:rsidP="003B374F">
                            <w:pPr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</w:pPr>
                          </w:p>
                          <w:p w14:paraId="6D808C85" w14:textId="49DEFAF1" w:rsidR="004F72B4" w:rsidRPr="009B155C" w:rsidRDefault="004F72B4" w:rsidP="003B374F">
                            <w:pPr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</w:pPr>
                            <w:r w:rsidRPr="009B155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Cal adjuntar </w:t>
                            </w:r>
                            <w:r w:rsidR="00C74462" w:rsidRPr="009B155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CERTITICAT DE TITULARITAT BANCÀRIA</w:t>
                            </w:r>
                            <w:r w:rsidRPr="009B155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CA5B7" id="Rectángulo 5" o:spid="_x0000_s1031" style="position:absolute;margin-left:0;margin-top:13.45pt;width:469.65pt;height:50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">
                <v:stroke startarrowwidth="narrow" startarrowlength="short" endarrowwidth="narrow" endarrowlength="short"/>
                <v:path arrowok="t"/>
                <v:textbox inset="2.53958mm,1.2694mm,2.53958mm,1.2694mm">
                  <w:txbxContent>
                    <w:p w14:paraId="3E521BC7" w14:textId="3AE6435B" w:rsidR="003B374F" w:rsidRPr="009B155C" w:rsidRDefault="003B374F" w:rsidP="003B374F">
                      <w:pPr>
                        <w:textDirection w:val="btLr"/>
                      </w:pPr>
                      <w:r w:rsidRPr="009B155C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 xml:space="preserve">II. </w:t>
                      </w:r>
                      <w:r w:rsidR="007D7B82" w:rsidRPr="009B155C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>DADES</w:t>
                      </w:r>
                      <w:r w:rsidRPr="009B155C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="007D7B82" w:rsidRPr="009B155C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>BANCARIES</w:t>
                      </w:r>
                      <w:r w:rsidRPr="009B155C"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r w:rsidRPr="009B155C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(</w:t>
                      </w:r>
                      <w:r w:rsidR="007D7B82" w:rsidRPr="009B155C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PER A PAGAMENT MITJANÇANT TRANSFERÈNCIA</w:t>
                      </w:r>
                      <w:r w:rsidRPr="009B155C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)</w:t>
                      </w:r>
                    </w:p>
                    <w:p w14:paraId="6F00871E" w14:textId="11E97B05" w:rsidR="003B374F" w:rsidRPr="009B155C" w:rsidRDefault="003B374F" w:rsidP="003B374F">
                      <w:pPr>
                        <w:textDirection w:val="btLr"/>
                      </w:pPr>
                      <w:r w:rsidRPr="009B155C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“</w:t>
                      </w:r>
                      <w:r w:rsidR="007D7B82" w:rsidRPr="009B155C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El titular del </w:t>
                      </w:r>
                      <w:r w:rsidR="008837B0" w:rsidRPr="009B155C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adjunt</w:t>
                      </w:r>
                      <w:r w:rsidR="007D7B82" w:rsidRPr="009B155C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coincideix amb el NOM/RAÓ SOCIAL figurat en les DADES GENERALS</w:t>
                      </w:r>
                      <w:r w:rsidRPr="009B155C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”.</w:t>
                      </w:r>
                    </w:p>
                    <w:p w14:paraId="1B4B3E95" w14:textId="77777777" w:rsidR="007D7B82" w:rsidRPr="009B155C" w:rsidRDefault="007D7B82" w:rsidP="003B374F">
                      <w:pPr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</w:pPr>
                    </w:p>
                    <w:p w14:paraId="6D808C85" w14:textId="49DEFAF1" w:rsidR="004F72B4" w:rsidRPr="009B155C" w:rsidRDefault="004F72B4" w:rsidP="003B374F">
                      <w:pPr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</w:pPr>
                      <w:r w:rsidRPr="009B155C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Cal adjuntar </w:t>
                      </w:r>
                      <w:r w:rsidR="00C74462" w:rsidRPr="009B155C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CERTITICAT DE TITULARITAT BANCÀRIA</w:t>
                      </w:r>
                      <w:r w:rsidRPr="009B155C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4F308C" w14:textId="0BDD638D" w:rsidR="003B374F" w:rsidRPr="009B155C" w:rsidRDefault="003B374F" w:rsidP="00F107EB">
      <w:pPr>
        <w:rPr>
          <w:rFonts w:ascii="Arial" w:eastAsia="Arial" w:hAnsi="Arial" w:cs="Arial"/>
        </w:rPr>
      </w:pPr>
    </w:p>
    <w:p w14:paraId="7E064BBD" w14:textId="6C18D06C" w:rsidR="003B374F" w:rsidRPr="009B155C" w:rsidRDefault="003B374F" w:rsidP="00F107EB">
      <w:pPr>
        <w:rPr>
          <w:rFonts w:ascii="Arial" w:eastAsia="Arial" w:hAnsi="Arial" w:cs="Arial"/>
        </w:rPr>
      </w:pPr>
    </w:p>
    <w:p w14:paraId="52948C8B" w14:textId="003E8FE2" w:rsidR="003B374F" w:rsidRPr="009B155C" w:rsidRDefault="003B374F" w:rsidP="00F107EB">
      <w:pPr>
        <w:rPr>
          <w:rFonts w:ascii="Arial" w:eastAsia="Arial" w:hAnsi="Arial" w:cs="Arial"/>
        </w:rPr>
      </w:pPr>
    </w:p>
    <w:p w14:paraId="27E08624" w14:textId="0519766B" w:rsidR="003B374F" w:rsidRPr="009B155C" w:rsidRDefault="003B374F" w:rsidP="00F107EB">
      <w:pPr>
        <w:rPr>
          <w:rFonts w:ascii="Arial" w:eastAsia="Arial" w:hAnsi="Arial" w:cs="Arial"/>
        </w:rPr>
      </w:pPr>
    </w:p>
    <w:p w14:paraId="6B86DE27" w14:textId="69F4CB35" w:rsidR="003B374F" w:rsidRPr="009B155C" w:rsidRDefault="003B374F" w:rsidP="00F107EB">
      <w:pPr>
        <w:rPr>
          <w:rFonts w:ascii="Arial" w:eastAsia="Arial" w:hAnsi="Arial" w:cs="Arial"/>
        </w:rPr>
      </w:pPr>
    </w:p>
    <w:p w14:paraId="30057E85" w14:textId="6F24927B" w:rsidR="003B374F" w:rsidRPr="009B155C" w:rsidRDefault="0004288A" w:rsidP="00F107EB">
      <w:pPr>
        <w:rPr>
          <w:rFonts w:ascii="Arial" w:eastAsia="Arial" w:hAnsi="Arial" w:cs="Arial"/>
        </w:rPr>
      </w:pPr>
      <w:r w:rsidRPr="009B155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C23EDE" wp14:editId="34FC3776">
                <wp:simplePos x="0" y="0"/>
                <wp:positionH relativeFrom="margin">
                  <wp:posOffset>0</wp:posOffset>
                </wp:positionH>
                <wp:positionV relativeFrom="paragraph">
                  <wp:posOffset>43815</wp:posOffset>
                </wp:positionV>
                <wp:extent cx="5964555" cy="3286125"/>
                <wp:effectExtent l="0" t="0" r="17145" b="28575"/>
                <wp:wrapNone/>
                <wp:docPr id="4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4555" cy="328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3F7274" w14:textId="75C3CBCC" w:rsidR="003B374F" w:rsidRPr="009B155C" w:rsidRDefault="003B374F" w:rsidP="003B374F">
                            <w:pPr>
                              <w:jc w:val="both"/>
                              <w:textDirection w:val="btLr"/>
                            </w:pPr>
                            <w:r w:rsidRPr="009B155C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III.</w:t>
                            </w:r>
                            <w:r w:rsidR="007D7B82" w:rsidRPr="009B155C">
                              <w:t xml:space="preserve"> </w:t>
                            </w:r>
                            <w:r w:rsidR="007D7B82" w:rsidRPr="009B155C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 xml:space="preserve">DILIGENCIA: </w:t>
                            </w:r>
                            <w:r w:rsidR="007D7B82" w:rsidRPr="009B155C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</w:rPr>
                              <w:t>El sotasignat es responsabilitza de les dades detallades anteriorment, tant generals com bancàries, que identifiquen el compte i l'ENTITAT FINANCERA a través de les quals es desitgen rebre els pagaments que puguin correspondre, quedant l'entitat contractant exonerada de qualsevol responsabilitat derivada d'errors o omissions en aquests</w:t>
                            </w:r>
                            <w:r w:rsidRPr="009B155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.</w:t>
                            </w:r>
                          </w:p>
                          <w:p w14:paraId="3EA077AE" w14:textId="77777777" w:rsidR="00C74462" w:rsidRPr="009B155C" w:rsidRDefault="003B374F" w:rsidP="003B374F">
                            <w:pPr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</w:pPr>
                            <w:r w:rsidRPr="009B155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ab/>
                            </w:r>
                            <w:r w:rsidRPr="009B155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ab/>
                            </w:r>
                            <w:r w:rsidRPr="009B155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ab/>
                            </w:r>
                          </w:p>
                          <w:p w14:paraId="0F3B0CE8" w14:textId="12FE3E15" w:rsidR="00C74462" w:rsidRPr="009B155C" w:rsidRDefault="003B374F" w:rsidP="003B374F">
                            <w:pPr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</w:pPr>
                            <w:r w:rsidRPr="009B155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ab/>
                            </w:r>
                            <w:r w:rsidRPr="009B155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ab/>
                            </w:r>
                            <w:r w:rsidRPr="009B155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ab/>
                            </w:r>
                            <w:r w:rsidRPr="009B155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ab/>
                            </w:r>
                            <w:r w:rsidRPr="009B155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ab/>
                            </w:r>
                          </w:p>
                          <w:p w14:paraId="084A8B27" w14:textId="77777777" w:rsidR="00C74462" w:rsidRPr="009B155C" w:rsidRDefault="00C74462" w:rsidP="003B374F">
                            <w:pPr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</w:pPr>
                          </w:p>
                          <w:p w14:paraId="0D168CF5" w14:textId="2EC90A32" w:rsidR="003B374F" w:rsidRPr="009B155C" w:rsidRDefault="003B374F" w:rsidP="00C74462">
                            <w:pPr>
                              <w:textDirection w:val="btLr"/>
                            </w:pPr>
                            <w:r w:rsidRPr="009B155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………. de ……………de 20..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23EDE" id="Rectángulo 2" o:spid="_x0000_s1032" style="position:absolute;margin-left:0;margin-top:3.45pt;width:469.65pt;height:25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">
                <v:stroke startarrowwidth="narrow" startarrowlength="short" endarrowwidth="narrow" endarrowlength="short"/>
                <v:path arrowok="t"/>
                <v:textbox inset="2.53958mm,1.2694mm,2.53958mm,1.2694mm">
                  <w:txbxContent>
                    <w:p w14:paraId="303F7274" w14:textId="75C3CBCC" w:rsidR="003B374F" w:rsidRPr="009B155C" w:rsidRDefault="003B374F" w:rsidP="003B374F">
                      <w:pPr>
                        <w:jc w:val="both"/>
                        <w:textDirection w:val="btLr"/>
                      </w:pPr>
                      <w:r w:rsidRPr="009B155C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>III.</w:t>
                      </w:r>
                      <w:r w:rsidR="007D7B82" w:rsidRPr="009B155C">
                        <w:t xml:space="preserve"> </w:t>
                      </w:r>
                      <w:r w:rsidR="007D7B82" w:rsidRPr="009B155C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 xml:space="preserve">DILIGENCIA: </w:t>
                      </w:r>
                      <w:r w:rsidR="007D7B82" w:rsidRPr="009B155C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</w:rPr>
                        <w:t>El sotasignat es responsabilitza de les dades detallades anteriorment, tant generals com bancàries, que identifiquen el compte i l'ENTITAT FINANCERA a través de les quals es desitgen rebre els pagaments que puguin correspondre, quedant l'entitat contractant exonerada de qualsevol responsabilitat derivada d'errors o omissions en aquests</w:t>
                      </w:r>
                      <w:r w:rsidRPr="009B155C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.</w:t>
                      </w:r>
                    </w:p>
                    <w:p w14:paraId="3EA077AE" w14:textId="77777777" w:rsidR="00C74462" w:rsidRPr="009B155C" w:rsidRDefault="003B374F" w:rsidP="003B374F">
                      <w:pPr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</w:pPr>
                      <w:r w:rsidRPr="009B155C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ab/>
                      </w:r>
                      <w:r w:rsidRPr="009B155C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ab/>
                      </w:r>
                      <w:r w:rsidRPr="009B155C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ab/>
                      </w:r>
                    </w:p>
                    <w:p w14:paraId="0F3B0CE8" w14:textId="12FE3E15" w:rsidR="00C74462" w:rsidRPr="009B155C" w:rsidRDefault="003B374F" w:rsidP="003B374F">
                      <w:pPr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</w:pPr>
                      <w:r w:rsidRPr="009B155C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ab/>
                      </w:r>
                      <w:r w:rsidRPr="009B155C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ab/>
                      </w:r>
                      <w:r w:rsidRPr="009B155C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ab/>
                      </w:r>
                      <w:r w:rsidRPr="009B155C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ab/>
                      </w:r>
                      <w:r w:rsidRPr="009B155C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ab/>
                      </w:r>
                    </w:p>
                    <w:p w14:paraId="084A8B27" w14:textId="77777777" w:rsidR="00C74462" w:rsidRPr="009B155C" w:rsidRDefault="00C74462" w:rsidP="003B374F">
                      <w:pPr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</w:pPr>
                    </w:p>
                    <w:p w14:paraId="0D168CF5" w14:textId="2EC90A32" w:rsidR="003B374F" w:rsidRPr="009B155C" w:rsidRDefault="003B374F" w:rsidP="00C74462">
                      <w:pPr>
                        <w:textDirection w:val="btLr"/>
                      </w:pPr>
                      <w:r w:rsidRPr="009B155C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………. de ……………de 20..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D39400" w14:textId="4720C219" w:rsidR="003B374F" w:rsidRPr="009B155C" w:rsidRDefault="003B374F" w:rsidP="00F107EB">
      <w:pPr>
        <w:rPr>
          <w:rFonts w:ascii="Arial" w:eastAsia="Arial" w:hAnsi="Arial" w:cs="Arial"/>
        </w:rPr>
      </w:pPr>
    </w:p>
    <w:p w14:paraId="18E19C1E" w14:textId="74AD3911" w:rsidR="003B374F" w:rsidRPr="009B155C" w:rsidRDefault="003B374F" w:rsidP="00F107EB">
      <w:pPr>
        <w:rPr>
          <w:rFonts w:ascii="Arial" w:eastAsia="Arial" w:hAnsi="Arial" w:cs="Arial"/>
        </w:rPr>
      </w:pPr>
    </w:p>
    <w:p w14:paraId="222EF5C1" w14:textId="588B682C" w:rsidR="003B374F" w:rsidRPr="009B155C" w:rsidRDefault="003B374F" w:rsidP="00F107EB">
      <w:pPr>
        <w:rPr>
          <w:rFonts w:ascii="Arial" w:eastAsia="Arial" w:hAnsi="Arial" w:cs="Arial"/>
        </w:rPr>
      </w:pPr>
    </w:p>
    <w:p w14:paraId="7E96B232" w14:textId="6FCA3013" w:rsidR="003B374F" w:rsidRPr="009B155C" w:rsidRDefault="003B374F" w:rsidP="00F107EB">
      <w:pPr>
        <w:jc w:val="both"/>
        <w:rPr>
          <w:rFonts w:ascii="Arial" w:eastAsia="Arial" w:hAnsi="Arial" w:cs="Arial"/>
          <w:b/>
          <w:sz w:val="14"/>
          <w:szCs w:val="14"/>
        </w:rPr>
      </w:pPr>
      <w:bookmarkStart w:id="3" w:name="_Hlk84496056"/>
    </w:p>
    <w:p w14:paraId="574F4EC6" w14:textId="491759F4" w:rsidR="00FE31F1" w:rsidRPr="009B155C" w:rsidRDefault="00FE31F1" w:rsidP="00F107EB">
      <w:pPr>
        <w:jc w:val="both"/>
        <w:rPr>
          <w:rFonts w:ascii="Arial" w:eastAsia="Arial" w:hAnsi="Arial" w:cs="Arial"/>
          <w:b/>
          <w:sz w:val="14"/>
          <w:szCs w:val="14"/>
        </w:rPr>
      </w:pPr>
    </w:p>
    <w:p w14:paraId="1493ED7C" w14:textId="7772C65A" w:rsidR="00FE31F1" w:rsidRPr="009B155C" w:rsidRDefault="00FE31F1" w:rsidP="00F107EB">
      <w:pPr>
        <w:jc w:val="both"/>
        <w:rPr>
          <w:rFonts w:ascii="Arial" w:eastAsia="Arial" w:hAnsi="Arial" w:cs="Arial"/>
          <w:b/>
          <w:sz w:val="14"/>
          <w:szCs w:val="14"/>
        </w:rPr>
      </w:pPr>
    </w:p>
    <w:p w14:paraId="28772BE0" w14:textId="67B2D4B8" w:rsidR="00FE31F1" w:rsidRPr="009B155C" w:rsidRDefault="00FE31F1" w:rsidP="00F107EB">
      <w:pPr>
        <w:jc w:val="both"/>
        <w:rPr>
          <w:rFonts w:ascii="Arial" w:eastAsia="Arial" w:hAnsi="Arial" w:cs="Arial"/>
          <w:b/>
          <w:sz w:val="14"/>
          <w:szCs w:val="14"/>
        </w:rPr>
      </w:pPr>
    </w:p>
    <w:p w14:paraId="3001E13F" w14:textId="044EF282" w:rsidR="00FE31F1" w:rsidRPr="009B155C" w:rsidRDefault="00FE31F1" w:rsidP="00F107EB">
      <w:pPr>
        <w:jc w:val="both"/>
        <w:rPr>
          <w:rFonts w:ascii="Arial" w:eastAsia="Arial" w:hAnsi="Arial" w:cs="Arial"/>
          <w:b/>
          <w:sz w:val="14"/>
          <w:szCs w:val="14"/>
        </w:rPr>
      </w:pPr>
    </w:p>
    <w:p w14:paraId="3216DBCD" w14:textId="63BA0AB0" w:rsidR="00FE31F1" w:rsidRPr="009B155C" w:rsidRDefault="0004288A" w:rsidP="00F107EB">
      <w:pPr>
        <w:jc w:val="both"/>
        <w:rPr>
          <w:rFonts w:ascii="Arial" w:eastAsia="Arial" w:hAnsi="Arial" w:cs="Arial"/>
          <w:b/>
          <w:sz w:val="14"/>
          <w:szCs w:val="14"/>
        </w:rPr>
      </w:pPr>
      <w:r w:rsidRPr="009B155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31990" wp14:editId="49D45598">
                <wp:simplePos x="0" y="0"/>
                <wp:positionH relativeFrom="column">
                  <wp:posOffset>2910840</wp:posOffset>
                </wp:positionH>
                <wp:positionV relativeFrom="paragraph">
                  <wp:posOffset>22225</wp:posOffset>
                </wp:positionV>
                <wp:extent cx="2986405" cy="1857375"/>
                <wp:effectExtent l="0" t="0" r="23495" b="28575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640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6A9597" w14:textId="4ACDF90B" w:rsidR="003B374F" w:rsidRPr="009B155C" w:rsidRDefault="003B374F" w:rsidP="003B374F">
                            <w:pPr>
                              <w:jc w:val="both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</w:pPr>
                            <w:r w:rsidRPr="009B155C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B) Personas Jurídi</w:t>
                            </w:r>
                            <w:r w:rsidR="007D7B82" w:rsidRPr="009B155C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que</w:t>
                            </w:r>
                            <w:r w:rsidRPr="009B155C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s</w:t>
                            </w:r>
                            <w:r w:rsidRPr="009B155C"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 xml:space="preserve"> (</w:t>
                            </w:r>
                            <w:r w:rsidR="007D7B82" w:rsidRPr="009B155C"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>a emplenar per persona responsable de l'empresa o associació ostentant el poder suficient per a això</w:t>
                            </w:r>
                            <w:r w:rsidRPr="009B155C"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>).</w:t>
                            </w:r>
                          </w:p>
                          <w:p w14:paraId="3AF732C7" w14:textId="77777777" w:rsidR="00C74462" w:rsidRPr="009B155C" w:rsidRDefault="00C74462" w:rsidP="003B374F">
                            <w:pPr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</w:pPr>
                          </w:p>
                          <w:p w14:paraId="63FCE689" w14:textId="77777777" w:rsidR="0004288A" w:rsidRPr="009B155C" w:rsidRDefault="0004288A" w:rsidP="003B374F">
                            <w:pPr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</w:pPr>
                          </w:p>
                          <w:p w14:paraId="406FD2A6" w14:textId="77777777" w:rsidR="0004288A" w:rsidRPr="009B155C" w:rsidRDefault="0004288A" w:rsidP="003B374F">
                            <w:pPr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</w:pPr>
                          </w:p>
                          <w:p w14:paraId="177DDCDC" w14:textId="5BC54BBB" w:rsidR="003B374F" w:rsidRPr="009B155C" w:rsidRDefault="007D7B82" w:rsidP="0004288A">
                            <w:pPr>
                              <w:spacing w:line="480" w:lineRule="auto"/>
                              <w:textDirection w:val="btLr"/>
                            </w:pPr>
                            <w:r w:rsidRPr="009B155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SIGNAT</w:t>
                            </w:r>
                            <w:r w:rsidR="003B374F" w:rsidRPr="009B155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   </w:t>
                            </w:r>
                            <w:r w:rsidRPr="009B155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   </w:t>
                            </w:r>
                            <w:r w:rsidR="003B374F" w:rsidRPr="009B155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_______________________________</w:t>
                            </w:r>
                          </w:p>
                          <w:p w14:paraId="6ABE5524" w14:textId="77777777" w:rsidR="00C74462" w:rsidRPr="009B155C" w:rsidRDefault="00C74462" w:rsidP="0004288A">
                            <w:pPr>
                              <w:spacing w:line="480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</w:pPr>
                            <w:bookmarkStart w:id="4" w:name="_Hlk85443158"/>
                          </w:p>
                          <w:p w14:paraId="528E92C0" w14:textId="3863E113" w:rsidR="003B374F" w:rsidRPr="009B155C" w:rsidRDefault="003B374F" w:rsidP="0004288A">
                            <w:pPr>
                              <w:spacing w:line="480" w:lineRule="auto"/>
                              <w:textDirection w:val="btLr"/>
                            </w:pPr>
                            <w:r w:rsidRPr="009B155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D.N.I. </w:t>
                            </w:r>
                            <w:r w:rsidRPr="009B155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ab/>
                              <w:t xml:space="preserve"> </w:t>
                            </w:r>
                            <w:r w:rsidR="007D7B82" w:rsidRPr="009B155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9B155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   _______________________________</w:t>
                            </w:r>
                          </w:p>
                          <w:bookmarkEnd w:id="4"/>
                          <w:p w14:paraId="42A0BDBF" w14:textId="22D52B9C" w:rsidR="003B374F" w:rsidRPr="009B155C" w:rsidRDefault="007D7B82" w:rsidP="0004288A">
                            <w:pPr>
                              <w:spacing w:line="480" w:lineRule="auto"/>
                              <w:textDirection w:val="btLr"/>
                            </w:pPr>
                            <w:r w:rsidRPr="009B155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CARREC</w:t>
                            </w:r>
                            <w:r w:rsidR="003B374F" w:rsidRPr="009B155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    _______________________________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31990" id="Rectángulo 14" o:spid="_x0000_s1033" style="position:absolute;left:0;text-align:left;margin-left:229.2pt;margin-top:1.75pt;width:235.1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">
                <v:stroke startarrowwidth="narrow" startarrowlength="short" endarrowwidth="narrow" endarrowlength="short"/>
                <v:path arrowok="t"/>
                <v:textbox inset="2.53958mm,1.2694mm,2.53958mm,1.2694mm">
                  <w:txbxContent>
                    <w:p w14:paraId="376A9597" w14:textId="4ACDF90B" w:rsidR="003B374F" w:rsidRPr="009B155C" w:rsidRDefault="003B374F" w:rsidP="003B374F">
                      <w:pPr>
                        <w:jc w:val="both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</w:pPr>
                      <w:r w:rsidRPr="009B155C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B) Personas Jurídi</w:t>
                      </w:r>
                      <w:r w:rsidR="007D7B82" w:rsidRPr="009B155C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que</w:t>
                      </w:r>
                      <w:r w:rsidRPr="009B155C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s</w:t>
                      </w:r>
                      <w:r w:rsidRPr="009B155C"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 xml:space="preserve"> (</w:t>
                      </w:r>
                      <w:r w:rsidR="007D7B82" w:rsidRPr="009B155C"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>a emplenar per persona responsable de l'empresa o associació ostentant el poder suficient per a això</w:t>
                      </w:r>
                      <w:r w:rsidRPr="009B155C"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>).</w:t>
                      </w:r>
                    </w:p>
                    <w:p w14:paraId="3AF732C7" w14:textId="77777777" w:rsidR="00C74462" w:rsidRPr="009B155C" w:rsidRDefault="00C74462" w:rsidP="003B374F">
                      <w:pPr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</w:pPr>
                    </w:p>
                    <w:p w14:paraId="63FCE689" w14:textId="77777777" w:rsidR="0004288A" w:rsidRPr="009B155C" w:rsidRDefault="0004288A" w:rsidP="003B374F">
                      <w:pPr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</w:pPr>
                    </w:p>
                    <w:p w14:paraId="406FD2A6" w14:textId="77777777" w:rsidR="0004288A" w:rsidRPr="009B155C" w:rsidRDefault="0004288A" w:rsidP="003B374F">
                      <w:pPr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</w:pPr>
                    </w:p>
                    <w:p w14:paraId="177DDCDC" w14:textId="5BC54BBB" w:rsidR="003B374F" w:rsidRPr="009B155C" w:rsidRDefault="007D7B82" w:rsidP="0004288A">
                      <w:pPr>
                        <w:spacing w:line="480" w:lineRule="auto"/>
                        <w:textDirection w:val="btLr"/>
                      </w:pPr>
                      <w:r w:rsidRPr="009B155C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SIGNAT</w:t>
                      </w:r>
                      <w:r w:rsidR="003B374F" w:rsidRPr="009B155C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   </w:t>
                      </w:r>
                      <w:r w:rsidRPr="009B155C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   </w:t>
                      </w:r>
                      <w:r w:rsidR="003B374F" w:rsidRPr="009B155C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_______________________________</w:t>
                      </w:r>
                    </w:p>
                    <w:p w14:paraId="6ABE5524" w14:textId="77777777" w:rsidR="00C74462" w:rsidRPr="009B155C" w:rsidRDefault="00C74462" w:rsidP="0004288A">
                      <w:pPr>
                        <w:spacing w:line="480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</w:pPr>
                      <w:bookmarkStart w:id="44" w:name="_Hlk85443158"/>
                    </w:p>
                    <w:p w14:paraId="528E92C0" w14:textId="3863E113" w:rsidR="003B374F" w:rsidRPr="009B155C" w:rsidRDefault="003B374F" w:rsidP="0004288A">
                      <w:pPr>
                        <w:spacing w:line="480" w:lineRule="auto"/>
                        <w:textDirection w:val="btLr"/>
                      </w:pPr>
                      <w:r w:rsidRPr="009B155C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D.N.I. </w:t>
                      </w:r>
                      <w:r w:rsidRPr="009B155C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ab/>
                        <w:t xml:space="preserve"> </w:t>
                      </w:r>
                      <w:r w:rsidR="007D7B82" w:rsidRPr="009B155C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 </w:t>
                      </w:r>
                      <w:r w:rsidRPr="009B155C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   _______________________________</w:t>
                      </w:r>
                    </w:p>
                    <w:bookmarkEnd w:id="44"/>
                    <w:p w14:paraId="42A0BDBF" w14:textId="22D52B9C" w:rsidR="003B374F" w:rsidRPr="009B155C" w:rsidRDefault="007D7B82" w:rsidP="0004288A">
                      <w:pPr>
                        <w:spacing w:line="480" w:lineRule="auto"/>
                        <w:textDirection w:val="btLr"/>
                      </w:pPr>
                      <w:r w:rsidRPr="009B155C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CARREC</w:t>
                      </w:r>
                      <w:r w:rsidR="003B374F" w:rsidRPr="009B155C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    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9B15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FA7E01" wp14:editId="6FBECE4B">
                <wp:simplePos x="0" y="0"/>
                <wp:positionH relativeFrom="column">
                  <wp:posOffset>72390</wp:posOffset>
                </wp:positionH>
                <wp:positionV relativeFrom="paragraph">
                  <wp:posOffset>22225</wp:posOffset>
                </wp:positionV>
                <wp:extent cx="2735580" cy="1847850"/>
                <wp:effectExtent l="0" t="0" r="26670" b="1905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558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397A2C" w14:textId="4CB7F3D3" w:rsidR="003B374F" w:rsidRPr="009B155C" w:rsidRDefault="003B374F" w:rsidP="003B374F">
                            <w:pPr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9B155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20"/>
                              </w:rPr>
                              <w:t>A) Person</w:t>
                            </w:r>
                            <w:r w:rsidR="007D7B82" w:rsidRPr="009B155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20"/>
                              </w:rPr>
                              <w:t>e</w:t>
                            </w:r>
                            <w:r w:rsidRPr="009B155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20"/>
                              </w:rPr>
                              <w:t>s Físi</w:t>
                            </w:r>
                            <w:r w:rsidR="007D7B82" w:rsidRPr="009B155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20"/>
                              </w:rPr>
                              <w:t>que</w:t>
                            </w:r>
                            <w:r w:rsidRPr="009B155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20"/>
                              </w:rPr>
                              <w:t>s</w:t>
                            </w:r>
                          </w:p>
                          <w:p w14:paraId="2C10A3AE" w14:textId="77777777" w:rsidR="003B374F" w:rsidRPr="009B155C" w:rsidRDefault="003B374F" w:rsidP="003B374F">
                            <w:pPr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5641ECF" w14:textId="77777777" w:rsidR="003B374F" w:rsidRPr="009B155C" w:rsidRDefault="003B374F" w:rsidP="003B374F">
                            <w:pPr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895D403" w14:textId="77777777" w:rsidR="00C74462" w:rsidRPr="009B155C" w:rsidRDefault="00C74462" w:rsidP="003B374F">
                            <w:pPr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35D183" w14:textId="77777777" w:rsidR="00C74462" w:rsidRPr="009B155C" w:rsidRDefault="00C74462" w:rsidP="003B374F">
                            <w:pPr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CFEA173" w14:textId="76D95C03" w:rsidR="003B374F" w:rsidRPr="009B155C" w:rsidRDefault="007D7B82" w:rsidP="0004288A">
                            <w:pPr>
                              <w:spacing w:line="720" w:lineRule="auto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9B155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20"/>
                              </w:rPr>
                              <w:t>SIGNAT</w:t>
                            </w:r>
                            <w:r w:rsidR="003B374F" w:rsidRPr="009B155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3B374F" w:rsidRPr="009B155C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2"/>
                              </w:rPr>
                              <w:t>___________________________</w:t>
                            </w:r>
                          </w:p>
                          <w:p w14:paraId="032B35A7" w14:textId="77777777" w:rsidR="00C74462" w:rsidRPr="009B155C" w:rsidRDefault="00C74462" w:rsidP="0004288A">
                            <w:pPr>
                              <w:spacing w:line="720" w:lineRule="auto"/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F847FBD" w14:textId="07B34358" w:rsidR="003B374F" w:rsidRPr="009B155C" w:rsidRDefault="003B374F" w:rsidP="0004288A">
                            <w:pPr>
                              <w:spacing w:line="720" w:lineRule="auto"/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15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D.N.I.   _____________________</w:t>
                            </w:r>
                          </w:p>
                          <w:p w14:paraId="692529A9" w14:textId="77777777" w:rsidR="003B374F" w:rsidRPr="009B155C" w:rsidRDefault="003B374F" w:rsidP="0004288A">
                            <w:pPr>
                              <w:spacing w:line="720" w:lineRule="auto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A7E01" id="Rectángulo 15" o:spid="_x0000_s1034" style="position:absolute;left:0;text-align:left;margin-left:5.7pt;margin-top:1.75pt;width:215.4pt;height:1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">
                <v:stroke startarrowwidth="narrow" startarrowlength="short" endarrowwidth="narrow" endarrowlength="short"/>
                <v:path arrowok="t"/>
                <v:textbox inset="2.53958mm,1.2694mm,2.53958mm,1.2694mm">
                  <w:txbxContent>
                    <w:p w14:paraId="04397A2C" w14:textId="4CB7F3D3" w:rsidR="003B374F" w:rsidRPr="009B155C" w:rsidRDefault="003B374F" w:rsidP="003B374F">
                      <w:pPr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9B155C">
                        <w:rPr>
                          <w:rFonts w:ascii="Arial" w:eastAsia="Arial" w:hAnsi="Arial" w:cs="Arial"/>
                          <w:color w:val="000000"/>
                          <w:sz w:val="18"/>
                          <w:szCs w:val="20"/>
                        </w:rPr>
                        <w:t>A) Person</w:t>
                      </w:r>
                      <w:r w:rsidR="007D7B82" w:rsidRPr="009B155C">
                        <w:rPr>
                          <w:rFonts w:ascii="Arial" w:eastAsia="Arial" w:hAnsi="Arial" w:cs="Arial"/>
                          <w:color w:val="000000"/>
                          <w:sz w:val="18"/>
                          <w:szCs w:val="20"/>
                        </w:rPr>
                        <w:t>e</w:t>
                      </w:r>
                      <w:r w:rsidRPr="009B155C">
                        <w:rPr>
                          <w:rFonts w:ascii="Arial" w:eastAsia="Arial" w:hAnsi="Arial" w:cs="Arial"/>
                          <w:color w:val="000000"/>
                          <w:sz w:val="18"/>
                          <w:szCs w:val="20"/>
                        </w:rPr>
                        <w:t>s Físi</w:t>
                      </w:r>
                      <w:r w:rsidR="007D7B82" w:rsidRPr="009B155C">
                        <w:rPr>
                          <w:rFonts w:ascii="Arial" w:eastAsia="Arial" w:hAnsi="Arial" w:cs="Arial"/>
                          <w:color w:val="000000"/>
                          <w:sz w:val="18"/>
                          <w:szCs w:val="20"/>
                        </w:rPr>
                        <w:t>que</w:t>
                      </w:r>
                      <w:r w:rsidRPr="009B155C">
                        <w:rPr>
                          <w:rFonts w:ascii="Arial" w:eastAsia="Arial" w:hAnsi="Arial" w:cs="Arial"/>
                          <w:color w:val="000000"/>
                          <w:sz w:val="18"/>
                          <w:szCs w:val="20"/>
                        </w:rPr>
                        <w:t>s</w:t>
                      </w:r>
                    </w:p>
                    <w:p w14:paraId="2C10A3AE" w14:textId="77777777" w:rsidR="003B374F" w:rsidRPr="009B155C" w:rsidRDefault="003B374F" w:rsidP="003B374F">
                      <w:pPr>
                        <w:textDirection w:val="btLr"/>
                        <w:rPr>
                          <w:sz w:val="20"/>
                          <w:szCs w:val="20"/>
                        </w:rPr>
                      </w:pPr>
                    </w:p>
                    <w:p w14:paraId="15641ECF" w14:textId="77777777" w:rsidR="003B374F" w:rsidRPr="009B155C" w:rsidRDefault="003B374F" w:rsidP="003B374F">
                      <w:pPr>
                        <w:textDirection w:val="btLr"/>
                        <w:rPr>
                          <w:sz w:val="20"/>
                          <w:szCs w:val="20"/>
                        </w:rPr>
                      </w:pPr>
                    </w:p>
                    <w:p w14:paraId="2895D403" w14:textId="77777777" w:rsidR="00C74462" w:rsidRPr="009B155C" w:rsidRDefault="00C74462" w:rsidP="003B374F">
                      <w:pPr>
                        <w:textDirection w:val="btLr"/>
                        <w:rPr>
                          <w:sz w:val="20"/>
                          <w:szCs w:val="20"/>
                        </w:rPr>
                      </w:pPr>
                    </w:p>
                    <w:p w14:paraId="0C35D183" w14:textId="77777777" w:rsidR="00C74462" w:rsidRPr="009B155C" w:rsidRDefault="00C74462" w:rsidP="003B374F">
                      <w:pPr>
                        <w:textDirection w:val="btLr"/>
                        <w:rPr>
                          <w:sz w:val="20"/>
                          <w:szCs w:val="20"/>
                        </w:rPr>
                      </w:pPr>
                    </w:p>
                    <w:p w14:paraId="3CFEA173" w14:textId="76D95C03" w:rsidR="003B374F" w:rsidRPr="009B155C" w:rsidRDefault="007D7B82" w:rsidP="0004288A">
                      <w:pPr>
                        <w:spacing w:line="720" w:lineRule="auto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9B155C">
                        <w:rPr>
                          <w:rFonts w:ascii="Arial" w:eastAsia="Arial" w:hAnsi="Arial" w:cs="Arial"/>
                          <w:color w:val="000000"/>
                          <w:sz w:val="18"/>
                          <w:szCs w:val="20"/>
                        </w:rPr>
                        <w:t>SIGNAT</w:t>
                      </w:r>
                      <w:r w:rsidR="003B374F" w:rsidRPr="009B155C">
                        <w:rPr>
                          <w:rFonts w:ascii="Arial" w:eastAsia="Arial" w:hAnsi="Arial" w:cs="Arial"/>
                          <w:color w:val="000000"/>
                          <w:sz w:val="18"/>
                          <w:szCs w:val="20"/>
                        </w:rPr>
                        <w:t xml:space="preserve"> </w:t>
                      </w:r>
                      <w:r w:rsidR="003B374F" w:rsidRPr="009B155C">
                        <w:rPr>
                          <w:rFonts w:ascii="Arial" w:eastAsia="Arial" w:hAnsi="Arial" w:cs="Arial"/>
                          <w:color w:val="000000"/>
                          <w:sz w:val="20"/>
                          <w:szCs w:val="22"/>
                        </w:rPr>
                        <w:t>___________________________</w:t>
                      </w:r>
                    </w:p>
                    <w:p w14:paraId="032B35A7" w14:textId="77777777" w:rsidR="00C74462" w:rsidRPr="009B155C" w:rsidRDefault="00C74462" w:rsidP="0004288A">
                      <w:pPr>
                        <w:spacing w:line="720" w:lineRule="auto"/>
                        <w:textDirection w:val="btL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F847FBD" w14:textId="07B34358" w:rsidR="003B374F" w:rsidRPr="009B155C" w:rsidRDefault="003B374F" w:rsidP="0004288A">
                      <w:pPr>
                        <w:spacing w:line="720" w:lineRule="auto"/>
                        <w:textDirection w:val="btL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155C">
                        <w:rPr>
                          <w:rFonts w:ascii="Arial" w:hAnsi="Arial" w:cs="Arial"/>
                          <w:sz w:val="18"/>
                          <w:szCs w:val="18"/>
                        </w:rPr>
                        <w:t>D.N.I.   _____________________</w:t>
                      </w:r>
                    </w:p>
                    <w:p w14:paraId="692529A9" w14:textId="77777777" w:rsidR="003B374F" w:rsidRPr="009B155C" w:rsidRDefault="003B374F" w:rsidP="0004288A">
                      <w:pPr>
                        <w:spacing w:line="720" w:lineRule="auto"/>
                        <w:textDirection w:val="btL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9F40C3" w14:textId="339DCEFF" w:rsidR="00FE31F1" w:rsidRPr="009B155C" w:rsidRDefault="00FE31F1" w:rsidP="00F107EB">
      <w:pPr>
        <w:jc w:val="both"/>
        <w:rPr>
          <w:rFonts w:ascii="Arial" w:eastAsia="Arial" w:hAnsi="Arial" w:cs="Arial"/>
          <w:b/>
          <w:sz w:val="14"/>
          <w:szCs w:val="14"/>
        </w:rPr>
      </w:pPr>
    </w:p>
    <w:p w14:paraId="6ED2EF07" w14:textId="4A425A98" w:rsidR="00FE31F1" w:rsidRPr="009B155C" w:rsidRDefault="00FE31F1" w:rsidP="00F107EB">
      <w:pPr>
        <w:jc w:val="both"/>
        <w:rPr>
          <w:rFonts w:ascii="Arial" w:eastAsia="Arial" w:hAnsi="Arial" w:cs="Arial"/>
          <w:b/>
          <w:sz w:val="14"/>
          <w:szCs w:val="14"/>
        </w:rPr>
      </w:pPr>
    </w:p>
    <w:p w14:paraId="0FE96481" w14:textId="2582E180" w:rsidR="00FE31F1" w:rsidRPr="009B155C" w:rsidRDefault="00FE31F1" w:rsidP="00F107EB">
      <w:pPr>
        <w:jc w:val="both"/>
        <w:rPr>
          <w:rFonts w:ascii="Arial" w:eastAsia="Arial" w:hAnsi="Arial" w:cs="Arial"/>
          <w:b/>
          <w:sz w:val="14"/>
          <w:szCs w:val="14"/>
        </w:rPr>
      </w:pPr>
    </w:p>
    <w:p w14:paraId="21FD1064" w14:textId="5DF56673" w:rsidR="00FE31F1" w:rsidRPr="009B155C" w:rsidRDefault="00FE31F1" w:rsidP="00F107EB">
      <w:pPr>
        <w:jc w:val="both"/>
        <w:rPr>
          <w:rFonts w:ascii="Arial" w:eastAsia="Arial" w:hAnsi="Arial" w:cs="Arial"/>
          <w:b/>
          <w:sz w:val="14"/>
          <w:szCs w:val="14"/>
        </w:rPr>
      </w:pPr>
    </w:p>
    <w:p w14:paraId="04907531" w14:textId="3AB9D701" w:rsidR="00FE31F1" w:rsidRPr="009B155C" w:rsidRDefault="00FE31F1" w:rsidP="00F107EB">
      <w:pPr>
        <w:jc w:val="both"/>
        <w:rPr>
          <w:rFonts w:ascii="Arial" w:eastAsia="Arial" w:hAnsi="Arial" w:cs="Arial"/>
          <w:b/>
          <w:sz w:val="14"/>
          <w:szCs w:val="14"/>
        </w:rPr>
      </w:pPr>
    </w:p>
    <w:p w14:paraId="740497FC" w14:textId="450437CB" w:rsidR="00FE31F1" w:rsidRPr="009B155C" w:rsidRDefault="00FE31F1" w:rsidP="00F107EB">
      <w:pPr>
        <w:jc w:val="both"/>
        <w:rPr>
          <w:rFonts w:ascii="Arial" w:eastAsia="Arial" w:hAnsi="Arial" w:cs="Arial"/>
          <w:b/>
          <w:sz w:val="14"/>
          <w:szCs w:val="14"/>
        </w:rPr>
      </w:pPr>
    </w:p>
    <w:p w14:paraId="28A22915" w14:textId="2940C19B" w:rsidR="00FE31F1" w:rsidRPr="009B155C" w:rsidRDefault="00FE31F1" w:rsidP="00F107EB">
      <w:pPr>
        <w:jc w:val="both"/>
        <w:rPr>
          <w:rFonts w:ascii="Arial" w:eastAsia="Arial" w:hAnsi="Arial" w:cs="Arial"/>
          <w:b/>
          <w:sz w:val="14"/>
          <w:szCs w:val="14"/>
        </w:rPr>
      </w:pPr>
    </w:p>
    <w:p w14:paraId="05E126F6" w14:textId="4B46EEAF" w:rsidR="00FE31F1" w:rsidRPr="009B155C" w:rsidRDefault="00FE31F1" w:rsidP="00F107EB">
      <w:pPr>
        <w:jc w:val="both"/>
        <w:rPr>
          <w:rFonts w:ascii="Arial" w:eastAsia="Arial" w:hAnsi="Arial" w:cs="Arial"/>
          <w:b/>
          <w:sz w:val="14"/>
          <w:szCs w:val="14"/>
        </w:rPr>
      </w:pPr>
    </w:p>
    <w:p w14:paraId="06C568C4" w14:textId="54F4029B" w:rsidR="00FE31F1" w:rsidRPr="009B155C" w:rsidRDefault="00FE31F1" w:rsidP="00F107EB">
      <w:pPr>
        <w:jc w:val="both"/>
        <w:rPr>
          <w:rFonts w:ascii="Arial" w:eastAsia="Arial" w:hAnsi="Arial" w:cs="Arial"/>
          <w:b/>
          <w:sz w:val="14"/>
          <w:szCs w:val="14"/>
        </w:rPr>
      </w:pPr>
    </w:p>
    <w:p w14:paraId="6182B89E" w14:textId="77F3684E" w:rsidR="00FE31F1" w:rsidRPr="009B155C" w:rsidRDefault="00FE31F1" w:rsidP="00F107EB">
      <w:pPr>
        <w:jc w:val="both"/>
        <w:rPr>
          <w:rFonts w:ascii="Arial" w:eastAsia="Arial" w:hAnsi="Arial" w:cs="Arial"/>
          <w:b/>
          <w:sz w:val="14"/>
          <w:szCs w:val="14"/>
        </w:rPr>
      </w:pPr>
    </w:p>
    <w:p w14:paraId="41C4C072" w14:textId="56C87262" w:rsidR="00FE31F1" w:rsidRPr="009B155C" w:rsidRDefault="00FE31F1" w:rsidP="00F107EB">
      <w:pPr>
        <w:jc w:val="both"/>
        <w:rPr>
          <w:rFonts w:ascii="Arial" w:eastAsia="Arial" w:hAnsi="Arial" w:cs="Arial"/>
          <w:b/>
          <w:sz w:val="14"/>
          <w:szCs w:val="14"/>
        </w:rPr>
      </w:pPr>
    </w:p>
    <w:p w14:paraId="0C9117F1" w14:textId="1C52DE10" w:rsidR="00FE31F1" w:rsidRPr="009B155C" w:rsidRDefault="00FE31F1" w:rsidP="00F107EB">
      <w:pPr>
        <w:jc w:val="both"/>
        <w:rPr>
          <w:rFonts w:ascii="Arial" w:eastAsia="Arial" w:hAnsi="Arial" w:cs="Arial"/>
          <w:b/>
          <w:sz w:val="14"/>
          <w:szCs w:val="14"/>
        </w:rPr>
      </w:pPr>
    </w:p>
    <w:p w14:paraId="61FA8017" w14:textId="2BD26DF5" w:rsidR="00FE31F1" w:rsidRPr="009B155C" w:rsidRDefault="00FE31F1" w:rsidP="00F107EB">
      <w:pPr>
        <w:jc w:val="both"/>
        <w:rPr>
          <w:rFonts w:ascii="Arial" w:eastAsia="Arial" w:hAnsi="Arial" w:cs="Arial"/>
          <w:b/>
          <w:sz w:val="14"/>
          <w:szCs w:val="14"/>
        </w:rPr>
      </w:pPr>
    </w:p>
    <w:p w14:paraId="7B2B19D7" w14:textId="6AC2CCA3" w:rsidR="00FE31F1" w:rsidRPr="009B155C" w:rsidRDefault="00FE31F1" w:rsidP="00F107EB">
      <w:pPr>
        <w:jc w:val="both"/>
        <w:rPr>
          <w:rFonts w:ascii="Arial" w:eastAsia="Arial" w:hAnsi="Arial" w:cs="Arial"/>
          <w:b/>
          <w:sz w:val="14"/>
          <w:szCs w:val="14"/>
        </w:rPr>
      </w:pPr>
    </w:p>
    <w:p w14:paraId="3F929C1A" w14:textId="77777777" w:rsidR="004F72B4" w:rsidRPr="009B155C" w:rsidRDefault="004F72B4" w:rsidP="00F107EB">
      <w:pPr>
        <w:jc w:val="both"/>
        <w:rPr>
          <w:rFonts w:ascii="Arial" w:eastAsia="Arial" w:hAnsi="Arial" w:cs="Arial"/>
          <w:b/>
          <w:sz w:val="14"/>
          <w:szCs w:val="14"/>
        </w:rPr>
      </w:pPr>
    </w:p>
    <w:p w14:paraId="76291433" w14:textId="77777777" w:rsidR="004F72B4" w:rsidRPr="009B155C" w:rsidRDefault="004F72B4" w:rsidP="00F107EB">
      <w:pPr>
        <w:jc w:val="both"/>
        <w:rPr>
          <w:rFonts w:ascii="Arial" w:eastAsia="Arial" w:hAnsi="Arial" w:cs="Arial"/>
          <w:b/>
          <w:sz w:val="14"/>
          <w:szCs w:val="14"/>
        </w:rPr>
      </w:pPr>
    </w:p>
    <w:p w14:paraId="06C32E2B" w14:textId="77777777" w:rsidR="004F72B4" w:rsidRPr="009B155C" w:rsidRDefault="004F72B4" w:rsidP="00F107EB">
      <w:pPr>
        <w:jc w:val="both"/>
        <w:rPr>
          <w:rFonts w:ascii="Arial" w:eastAsia="Arial" w:hAnsi="Arial" w:cs="Arial"/>
          <w:b/>
          <w:sz w:val="14"/>
          <w:szCs w:val="14"/>
        </w:rPr>
      </w:pPr>
    </w:p>
    <w:p w14:paraId="03E03270" w14:textId="77777777" w:rsidR="004F72B4" w:rsidRPr="009B155C" w:rsidRDefault="004F72B4" w:rsidP="00F107EB">
      <w:pPr>
        <w:jc w:val="both"/>
        <w:rPr>
          <w:rFonts w:ascii="Arial" w:eastAsia="Arial" w:hAnsi="Arial" w:cs="Arial"/>
          <w:b/>
          <w:sz w:val="14"/>
          <w:szCs w:val="14"/>
        </w:rPr>
      </w:pPr>
    </w:p>
    <w:p w14:paraId="7E23D1AA" w14:textId="77777777" w:rsidR="0004288A" w:rsidRPr="009B155C" w:rsidRDefault="0004288A" w:rsidP="00F107EB">
      <w:pPr>
        <w:jc w:val="both"/>
        <w:rPr>
          <w:rFonts w:ascii="Arial" w:eastAsia="Arial" w:hAnsi="Arial" w:cs="Arial"/>
          <w:b/>
          <w:sz w:val="14"/>
          <w:szCs w:val="14"/>
        </w:rPr>
      </w:pPr>
    </w:p>
    <w:p w14:paraId="15AAFE6E" w14:textId="77777777" w:rsidR="0004288A" w:rsidRPr="009B155C" w:rsidRDefault="0004288A" w:rsidP="00F107EB">
      <w:pPr>
        <w:jc w:val="both"/>
        <w:rPr>
          <w:rFonts w:ascii="Arial" w:eastAsia="Arial" w:hAnsi="Arial" w:cs="Arial"/>
          <w:b/>
          <w:sz w:val="14"/>
          <w:szCs w:val="14"/>
        </w:rPr>
      </w:pPr>
    </w:p>
    <w:p w14:paraId="0C3CBE14" w14:textId="77777777" w:rsidR="0004288A" w:rsidRPr="009B155C" w:rsidRDefault="0004288A" w:rsidP="00F107EB">
      <w:pPr>
        <w:jc w:val="both"/>
        <w:rPr>
          <w:rFonts w:ascii="Arial" w:eastAsia="Arial" w:hAnsi="Arial" w:cs="Arial"/>
          <w:b/>
          <w:sz w:val="14"/>
          <w:szCs w:val="14"/>
        </w:rPr>
      </w:pPr>
    </w:p>
    <w:p w14:paraId="7BA77287" w14:textId="77777777" w:rsidR="0004288A" w:rsidRPr="009B155C" w:rsidRDefault="0004288A" w:rsidP="00F107EB">
      <w:pPr>
        <w:jc w:val="both"/>
        <w:rPr>
          <w:rFonts w:ascii="Arial" w:eastAsia="Arial" w:hAnsi="Arial" w:cs="Arial"/>
          <w:b/>
          <w:sz w:val="14"/>
          <w:szCs w:val="14"/>
        </w:rPr>
      </w:pPr>
    </w:p>
    <w:p w14:paraId="260670CF" w14:textId="77777777" w:rsidR="0004288A" w:rsidRPr="009B155C" w:rsidRDefault="0004288A" w:rsidP="00F107EB">
      <w:pPr>
        <w:jc w:val="both"/>
        <w:rPr>
          <w:rFonts w:ascii="Arial" w:eastAsia="Arial" w:hAnsi="Arial" w:cs="Arial"/>
          <w:b/>
          <w:sz w:val="14"/>
          <w:szCs w:val="14"/>
        </w:rPr>
      </w:pPr>
    </w:p>
    <w:p w14:paraId="763F1422" w14:textId="08CEE2D1" w:rsidR="003B374F" w:rsidRPr="009B155C" w:rsidRDefault="003B374F" w:rsidP="00F107EB">
      <w:pPr>
        <w:jc w:val="both"/>
        <w:rPr>
          <w:rFonts w:ascii="Arial" w:eastAsia="Arial" w:hAnsi="Arial" w:cs="Arial"/>
          <w:sz w:val="14"/>
          <w:szCs w:val="14"/>
        </w:rPr>
      </w:pPr>
      <w:r w:rsidRPr="009B155C">
        <w:rPr>
          <w:rFonts w:ascii="Arial" w:eastAsia="Arial" w:hAnsi="Arial" w:cs="Arial"/>
          <w:b/>
          <w:sz w:val="14"/>
          <w:szCs w:val="14"/>
        </w:rPr>
        <w:t>AVIS LEGAL:</w:t>
      </w:r>
    </w:p>
    <w:p w14:paraId="6CF452D0" w14:textId="4F76ACF8" w:rsidR="003B374F" w:rsidRPr="009B155C" w:rsidRDefault="007D38A0" w:rsidP="00F107EB">
      <w:pPr>
        <w:jc w:val="both"/>
        <w:rPr>
          <w:rFonts w:ascii="Arial" w:eastAsia="Arial" w:hAnsi="Arial" w:cs="Arial"/>
          <w:sz w:val="28"/>
          <w:szCs w:val="28"/>
        </w:rPr>
      </w:pPr>
      <w:r w:rsidRPr="009B155C">
        <w:rPr>
          <w:rFonts w:ascii="Arial" w:eastAsia="Arial" w:hAnsi="Arial" w:cs="Arial"/>
          <w:sz w:val="14"/>
          <w:szCs w:val="14"/>
        </w:rPr>
        <w:t>Les dades facilitades seran incloses en un fitxer titularitat de l'entitat contractant, la finalitat de la qual és gestionar la/s petició/és manifestada/s en el present document. Així mateix, l'informem que les seves dades no seran cedides a tercers, tret que siguin comunicats a les entitats públiques a les quals sigui necessari o obligatori cedir aquestes per a poder gestionar la seva sol·licitud, així com en els supòsits previstos, segons Llei. Conforme al que es disposa en la Llei orgànica 3/2018, de 5 de desembre, de Protecció de Dades Personals i garantia dels drets digitals, Vostè pot exercitar els drets d'accés, rectificació, cancel·lació i, si és el cas, oposició, enviant o presentant una sol·licitud per escrit acompanyada d'una fotocòpia del seu DNI, passaport, NIE i un altre document acreditatiu equivalent a la seu electrònica (o registre general, si és el cas)</w:t>
      </w:r>
      <w:r w:rsidR="003B374F" w:rsidRPr="009B155C">
        <w:rPr>
          <w:rFonts w:ascii="Arial" w:eastAsia="Arial" w:hAnsi="Arial" w:cs="Arial"/>
          <w:sz w:val="14"/>
          <w:szCs w:val="14"/>
        </w:rPr>
        <w:t>.</w:t>
      </w:r>
      <w:bookmarkEnd w:id="0"/>
      <w:bookmarkEnd w:id="3"/>
    </w:p>
    <w:p w14:paraId="7419D624" w14:textId="142AE751" w:rsidR="009C2F6D" w:rsidRPr="009B155C" w:rsidRDefault="009C2F6D" w:rsidP="00F107EB"/>
    <w:p w14:paraId="23E15316" w14:textId="77777777" w:rsidR="00E36C6D" w:rsidRPr="009B155C" w:rsidRDefault="00E36C6D" w:rsidP="00F107EB">
      <w:pPr>
        <w:jc w:val="right"/>
        <w:rPr>
          <w:rFonts w:ascii="Arial Narrow" w:hAnsi="Arial Narrow" w:cs="Arial"/>
          <w:sz w:val="20"/>
          <w:szCs w:val="20"/>
        </w:rPr>
      </w:pPr>
      <w:bookmarkStart w:id="5" w:name="_Hlk78190281"/>
    </w:p>
    <w:bookmarkEnd w:id="5"/>
    <w:p w14:paraId="163D377B" w14:textId="77777777" w:rsidR="0020178F" w:rsidRPr="003C072D" w:rsidRDefault="0020178F" w:rsidP="00F107EB">
      <w:pPr>
        <w:jc w:val="center"/>
      </w:pPr>
    </w:p>
    <w:sectPr w:rsidR="0020178F" w:rsidRPr="003C072D" w:rsidSect="00C67768">
      <w:headerReference w:type="even" r:id="rId8"/>
      <w:headerReference w:type="default" r:id="rId9"/>
      <w:footerReference w:type="default" r:id="rId10"/>
      <w:pgSz w:w="11906" w:h="16838"/>
      <w:pgMar w:top="1276" w:right="1701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6072B" w14:textId="77777777" w:rsidR="008A1BC9" w:rsidRPr="009B155C" w:rsidRDefault="008A1BC9" w:rsidP="00CF1A59">
      <w:pPr>
        <w:pStyle w:val="Sangra2detindependiente"/>
      </w:pPr>
      <w:r w:rsidRPr="009B155C">
        <w:separator/>
      </w:r>
    </w:p>
  </w:endnote>
  <w:endnote w:type="continuationSeparator" w:id="0">
    <w:p w14:paraId="79C5C314" w14:textId="77777777" w:rsidR="008A1BC9" w:rsidRPr="009B155C" w:rsidRDefault="008A1BC9" w:rsidP="00CF1A59">
      <w:pPr>
        <w:pStyle w:val="Sangra2detindependiente"/>
      </w:pPr>
      <w:r w:rsidRPr="009B15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DF02" w14:textId="77777777" w:rsidR="00EB0781" w:rsidRPr="009B155C" w:rsidRDefault="00EB0781">
    <w:pPr>
      <w:pStyle w:val="Piedepgina"/>
      <w:jc w:val="right"/>
      <w:rPr>
        <w:rFonts w:ascii="Arial Narrow" w:hAnsi="Arial Narrow"/>
        <w:sz w:val="20"/>
        <w:szCs w:val="20"/>
      </w:rPr>
    </w:pPr>
    <w:r w:rsidRPr="009B155C">
      <w:rPr>
        <w:rFonts w:ascii="Arial Narrow" w:hAnsi="Arial Narrow"/>
        <w:sz w:val="20"/>
        <w:szCs w:val="20"/>
      </w:rPr>
      <w:fldChar w:fldCharType="begin"/>
    </w:r>
    <w:r w:rsidRPr="009B155C">
      <w:rPr>
        <w:rFonts w:ascii="Arial Narrow" w:hAnsi="Arial Narrow"/>
        <w:sz w:val="20"/>
        <w:szCs w:val="20"/>
      </w:rPr>
      <w:instrText>PAGE   \* MERGEFORMAT</w:instrText>
    </w:r>
    <w:r w:rsidRPr="009B155C">
      <w:rPr>
        <w:rFonts w:ascii="Arial Narrow" w:hAnsi="Arial Narrow"/>
        <w:sz w:val="20"/>
        <w:szCs w:val="20"/>
      </w:rPr>
      <w:fldChar w:fldCharType="separate"/>
    </w:r>
    <w:r w:rsidR="00E445D3" w:rsidRPr="009B155C">
      <w:rPr>
        <w:rFonts w:ascii="Arial Narrow" w:hAnsi="Arial Narrow"/>
        <w:sz w:val="20"/>
        <w:szCs w:val="20"/>
      </w:rPr>
      <w:t>32</w:t>
    </w:r>
    <w:r w:rsidRPr="009B155C">
      <w:rPr>
        <w:rFonts w:ascii="Arial Narrow" w:hAnsi="Arial Narrow"/>
        <w:sz w:val="20"/>
        <w:szCs w:val="20"/>
      </w:rPr>
      <w:fldChar w:fldCharType="end"/>
    </w:r>
  </w:p>
  <w:p w14:paraId="703E3D6B" w14:textId="77777777" w:rsidR="00EB0781" w:rsidRPr="009B155C" w:rsidRDefault="00EB07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B8AC2" w14:textId="77777777" w:rsidR="008A1BC9" w:rsidRPr="009B155C" w:rsidRDefault="008A1BC9" w:rsidP="00CF1A59">
      <w:pPr>
        <w:pStyle w:val="Sangra2detindependiente"/>
      </w:pPr>
      <w:r w:rsidRPr="009B155C">
        <w:separator/>
      </w:r>
    </w:p>
  </w:footnote>
  <w:footnote w:type="continuationSeparator" w:id="0">
    <w:p w14:paraId="3879B940" w14:textId="77777777" w:rsidR="008A1BC9" w:rsidRPr="009B155C" w:rsidRDefault="008A1BC9" w:rsidP="00CF1A59">
      <w:pPr>
        <w:pStyle w:val="Sangra2detindependiente"/>
      </w:pPr>
      <w:r w:rsidRPr="009B15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9083" w14:textId="77777777" w:rsidR="001C2D89" w:rsidRPr="009B155C" w:rsidRDefault="001C2D89" w:rsidP="00786089">
    <w:pPr>
      <w:pStyle w:val="Encabezado"/>
      <w:framePr w:wrap="around" w:vAnchor="text" w:hAnchor="margin" w:xAlign="right" w:y="1"/>
      <w:rPr>
        <w:rStyle w:val="Nmerodepgina"/>
      </w:rPr>
    </w:pPr>
    <w:r w:rsidRPr="009B155C">
      <w:rPr>
        <w:rStyle w:val="Nmerodepgina"/>
      </w:rPr>
      <w:fldChar w:fldCharType="begin"/>
    </w:r>
    <w:r w:rsidRPr="009B155C">
      <w:rPr>
        <w:rStyle w:val="Nmerodepgina"/>
      </w:rPr>
      <w:instrText xml:space="preserve">PAGE  </w:instrText>
    </w:r>
    <w:r w:rsidRPr="009B155C">
      <w:rPr>
        <w:rStyle w:val="Nmerodepgina"/>
      </w:rPr>
      <w:fldChar w:fldCharType="end"/>
    </w:r>
  </w:p>
  <w:p w14:paraId="36BEDD56" w14:textId="77777777" w:rsidR="001C2D89" w:rsidRPr="009B155C" w:rsidRDefault="001C2D89" w:rsidP="00786089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400E" w14:textId="416EB1E1" w:rsidR="001C2D89" w:rsidRPr="009B155C" w:rsidRDefault="00447FD8" w:rsidP="00447FD8">
    <w:pPr>
      <w:pStyle w:val="Encabezado"/>
      <w:tabs>
        <w:tab w:val="left" w:pos="393"/>
      </w:tabs>
      <w:jc w:val="both"/>
    </w:pPr>
    <w:r w:rsidRPr="009B155C">
      <w:rPr>
        <w:noProof/>
      </w:rPr>
      <w:drawing>
        <wp:inline distT="0" distB="0" distL="0" distR="0" wp14:anchorId="4EAAE5C5" wp14:editId="0D3D9907">
          <wp:extent cx="1247140" cy="415925"/>
          <wp:effectExtent l="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B155C">
      <w:tab/>
    </w:r>
    <w:r w:rsidRPr="009B155C">
      <w:tab/>
    </w:r>
    <w:r w:rsidRPr="009B155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3630"/>
    <w:multiLevelType w:val="multilevel"/>
    <w:tmpl w:val="3632738A"/>
    <w:lvl w:ilvl="0">
      <w:start w:val="1"/>
      <w:numFmt w:val="bullet"/>
      <w:lvlText w:val="-"/>
      <w:lvlJc w:val="left"/>
      <w:pPr>
        <w:ind w:left="851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1">
      <w:start w:val="1"/>
      <w:numFmt w:val="bullet"/>
      <w:lvlText w:val="o"/>
      <w:lvlJc w:val="left"/>
      <w:pPr>
        <w:ind w:left="1571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2">
      <w:start w:val="1"/>
      <w:numFmt w:val="bullet"/>
      <w:lvlText w:val="▪"/>
      <w:lvlJc w:val="left"/>
      <w:pPr>
        <w:ind w:left="2291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3011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4">
      <w:start w:val="1"/>
      <w:numFmt w:val="bullet"/>
      <w:lvlText w:val="o"/>
      <w:lvlJc w:val="left"/>
      <w:pPr>
        <w:ind w:left="3731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5">
      <w:start w:val="1"/>
      <w:numFmt w:val="bullet"/>
      <w:lvlText w:val="▪"/>
      <w:lvlJc w:val="left"/>
      <w:pPr>
        <w:ind w:left="4451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5171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7">
      <w:start w:val="1"/>
      <w:numFmt w:val="bullet"/>
      <w:lvlText w:val="o"/>
      <w:lvlJc w:val="left"/>
      <w:pPr>
        <w:ind w:left="5891" w:hanging="2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8">
      <w:start w:val="1"/>
      <w:numFmt w:val="bullet"/>
      <w:lvlText w:val="▪"/>
      <w:lvlJc w:val="left"/>
      <w:pPr>
        <w:ind w:left="6611" w:hanging="2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</w:abstractNum>
  <w:abstractNum w:abstractNumId="1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76013DE"/>
    <w:multiLevelType w:val="multilevel"/>
    <w:tmpl w:val="C8CA847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4" w15:restartNumberingAfterBreak="0">
    <w:nsid w:val="0F4167B3"/>
    <w:multiLevelType w:val="hybridMultilevel"/>
    <w:tmpl w:val="6876F6C4"/>
    <w:lvl w:ilvl="0" w:tplc="FFFFFFFF">
      <w:start w:val="2"/>
      <w:numFmt w:val="bullet"/>
      <w:lvlText w:val="-"/>
      <w:lvlJc w:val="left"/>
      <w:pPr>
        <w:ind w:left="3335" w:hanging="360"/>
      </w:pPr>
      <w:rPr>
        <w:rFonts w:ascii="Arial" w:eastAsia="Times New Roman" w:hAnsi="Arial" w:cs="Arial" w:hint="default"/>
      </w:rPr>
    </w:lvl>
    <w:lvl w:ilvl="1" w:tplc="0C0A0005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5" w15:restartNumberingAfterBreak="0">
    <w:nsid w:val="0F6D6EC3"/>
    <w:multiLevelType w:val="multilevel"/>
    <w:tmpl w:val="35A6845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46E6789"/>
    <w:multiLevelType w:val="hybridMultilevel"/>
    <w:tmpl w:val="957A058C"/>
    <w:lvl w:ilvl="0" w:tplc="0C0A001B">
      <w:start w:val="1"/>
      <w:numFmt w:val="lowerRoman"/>
      <w:lvlText w:val="%1."/>
      <w:lvlJc w:val="right"/>
      <w:pPr>
        <w:ind w:left="68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7600" w:hanging="360"/>
      </w:pPr>
    </w:lvl>
    <w:lvl w:ilvl="2" w:tplc="FFFFFFFF" w:tentative="1">
      <w:start w:val="1"/>
      <w:numFmt w:val="lowerRoman"/>
      <w:lvlText w:val="%3."/>
      <w:lvlJc w:val="right"/>
      <w:pPr>
        <w:ind w:left="8320" w:hanging="180"/>
      </w:pPr>
    </w:lvl>
    <w:lvl w:ilvl="3" w:tplc="FFFFFFFF" w:tentative="1">
      <w:start w:val="1"/>
      <w:numFmt w:val="decimal"/>
      <w:lvlText w:val="%4."/>
      <w:lvlJc w:val="left"/>
      <w:pPr>
        <w:ind w:left="9040" w:hanging="360"/>
      </w:pPr>
    </w:lvl>
    <w:lvl w:ilvl="4" w:tplc="FFFFFFFF" w:tentative="1">
      <w:start w:val="1"/>
      <w:numFmt w:val="lowerLetter"/>
      <w:lvlText w:val="%5."/>
      <w:lvlJc w:val="left"/>
      <w:pPr>
        <w:ind w:left="9760" w:hanging="360"/>
      </w:pPr>
    </w:lvl>
    <w:lvl w:ilvl="5" w:tplc="FFFFFFFF" w:tentative="1">
      <w:start w:val="1"/>
      <w:numFmt w:val="lowerRoman"/>
      <w:lvlText w:val="%6."/>
      <w:lvlJc w:val="right"/>
      <w:pPr>
        <w:ind w:left="10480" w:hanging="180"/>
      </w:pPr>
    </w:lvl>
    <w:lvl w:ilvl="6" w:tplc="FFFFFFFF" w:tentative="1">
      <w:start w:val="1"/>
      <w:numFmt w:val="decimal"/>
      <w:lvlText w:val="%7."/>
      <w:lvlJc w:val="left"/>
      <w:pPr>
        <w:ind w:left="11200" w:hanging="360"/>
      </w:pPr>
    </w:lvl>
    <w:lvl w:ilvl="7" w:tplc="FFFFFFFF" w:tentative="1">
      <w:start w:val="1"/>
      <w:numFmt w:val="lowerLetter"/>
      <w:lvlText w:val="%8."/>
      <w:lvlJc w:val="left"/>
      <w:pPr>
        <w:ind w:left="11920" w:hanging="360"/>
      </w:pPr>
    </w:lvl>
    <w:lvl w:ilvl="8" w:tplc="FFFFFFFF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7" w15:restartNumberingAfterBreak="0">
    <w:nsid w:val="186040C0"/>
    <w:multiLevelType w:val="hybridMultilevel"/>
    <w:tmpl w:val="A53C8C1C"/>
    <w:lvl w:ilvl="0" w:tplc="70ACD0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9673937"/>
    <w:multiLevelType w:val="hybridMultilevel"/>
    <w:tmpl w:val="9140BC5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A6F54"/>
    <w:multiLevelType w:val="multilevel"/>
    <w:tmpl w:val="82D22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F00119"/>
    <w:multiLevelType w:val="multilevel"/>
    <w:tmpl w:val="82EC2862"/>
    <w:lvl w:ilvl="0">
      <w:start w:val="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257656A0"/>
    <w:multiLevelType w:val="multilevel"/>
    <w:tmpl w:val="F0580FF0"/>
    <w:lvl w:ilvl="0">
      <w:start w:val="1"/>
      <w:numFmt w:val="bullet"/>
      <w:lvlText w:val="-"/>
      <w:lvlJc w:val="left"/>
      <w:pPr>
        <w:ind w:left="851" w:hanging="2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1">
      <w:start w:val="1"/>
      <w:numFmt w:val="bullet"/>
      <w:lvlText w:val="o"/>
      <w:lvlJc w:val="left"/>
      <w:pPr>
        <w:ind w:left="1571" w:hanging="2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2">
      <w:start w:val="1"/>
      <w:numFmt w:val="bullet"/>
      <w:lvlText w:val="▪"/>
      <w:lvlJc w:val="left"/>
      <w:pPr>
        <w:ind w:left="2291" w:hanging="2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3011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4">
      <w:start w:val="1"/>
      <w:numFmt w:val="bullet"/>
      <w:lvlText w:val="o"/>
      <w:lvlJc w:val="left"/>
      <w:pPr>
        <w:ind w:left="3731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5">
      <w:start w:val="1"/>
      <w:numFmt w:val="bullet"/>
      <w:lvlText w:val="▪"/>
      <w:lvlJc w:val="left"/>
      <w:pPr>
        <w:ind w:left="4451" w:hanging="2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5171" w:hanging="2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7">
      <w:start w:val="1"/>
      <w:numFmt w:val="bullet"/>
      <w:lvlText w:val="o"/>
      <w:lvlJc w:val="left"/>
      <w:pPr>
        <w:ind w:left="5891" w:hanging="2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8">
      <w:start w:val="1"/>
      <w:numFmt w:val="bullet"/>
      <w:lvlText w:val="▪"/>
      <w:lvlJc w:val="left"/>
      <w:pPr>
        <w:ind w:left="6611" w:hanging="2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</w:abstractNum>
  <w:abstractNum w:abstractNumId="12" w15:restartNumberingAfterBreak="0">
    <w:nsid w:val="26733B42"/>
    <w:multiLevelType w:val="hybridMultilevel"/>
    <w:tmpl w:val="F49218B4"/>
    <w:lvl w:ilvl="0" w:tplc="CCF8FF92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B4661A2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6818EF1C">
      <w:start w:val="1"/>
      <w:numFmt w:val="lowerLetter"/>
      <w:lvlText w:val="%3."/>
      <w:lvlJc w:val="left"/>
      <w:pPr>
        <w:tabs>
          <w:tab w:val="num" w:pos="2265"/>
        </w:tabs>
        <w:ind w:left="2265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3" w15:restartNumberingAfterBreak="0">
    <w:nsid w:val="2AD74312"/>
    <w:multiLevelType w:val="hybridMultilevel"/>
    <w:tmpl w:val="3E12C4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F568C"/>
    <w:multiLevelType w:val="multilevel"/>
    <w:tmpl w:val="F51E334C"/>
    <w:lvl w:ilvl="0">
      <w:start w:val="85303656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1">
      <w:start w:val="853047264"/>
      <w:numFmt w:val="bullet"/>
      <w:lvlText w:val="o"/>
      <w:lvlJc w:val="left"/>
      <w:pPr>
        <w:ind w:left="2007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2">
      <w:start w:val="853038248"/>
      <w:numFmt w:val="bullet"/>
      <w:lvlText w:val="▪"/>
      <w:lvlJc w:val="left"/>
      <w:pPr>
        <w:ind w:left="2727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3">
      <w:start w:val="853037296"/>
      <w:numFmt w:val="bullet"/>
      <w:lvlText w:val="•"/>
      <w:lvlJc w:val="left"/>
      <w:pPr>
        <w:ind w:left="3447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4">
      <w:start w:val="853037576"/>
      <w:numFmt w:val="bullet"/>
      <w:lvlText w:val="o"/>
      <w:lvlJc w:val="left"/>
      <w:pPr>
        <w:ind w:left="4167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5">
      <w:start w:val="853038360"/>
      <w:numFmt w:val="bullet"/>
      <w:lvlText w:val="▪"/>
      <w:lvlJc w:val="left"/>
      <w:pPr>
        <w:ind w:left="4887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6">
      <w:start w:val="853035784"/>
      <w:numFmt w:val="bullet"/>
      <w:lvlText w:val="•"/>
      <w:lvlJc w:val="left"/>
      <w:pPr>
        <w:ind w:left="5607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7">
      <w:start w:val="853044128"/>
      <w:numFmt w:val="bullet"/>
      <w:lvlText w:val="o"/>
      <w:lvlJc w:val="left"/>
      <w:pPr>
        <w:ind w:left="6327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8">
      <w:start w:val="853041832"/>
      <w:numFmt w:val="bullet"/>
      <w:lvlText w:val="▪"/>
      <w:lvlJc w:val="left"/>
      <w:pPr>
        <w:ind w:left="7047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</w:abstractNum>
  <w:abstractNum w:abstractNumId="15" w15:restartNumberingAfterBreak="0">
    <w:nsid w:val="32B5053A"/>
    <w:multiLevelType w:val="multilevel"/>
    <w:tmpl w:val="878C9A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1B54A4"/>
    <w:multiLevelType w:val="hybridMultilevel"/>
    <w:tmpl w:val="1324965C"/>
    <w:lvl w:ilvl="0" w:tplc="F8F8EC26">
      <w:start w:val="1"/>
      <w:numFmt w:val="lowerLetter"/>
      <w:lvlText w:val="%1."/>
      <w:lvlJc w:val="left"/>
      <w:pPr>
        <w:ind w:left="502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7282559"/>
    <w:multiLevelType w:val="hybridMultilevel"/>
    <w:tmpl w:val="252A468C"/>
    <w:lvl w:ilvl="0" w:tplc="088AF004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79D3C4C"/>
    <w:multiLevelType w:val="hybridMultilevel"/>
    <w:tmpl w:val="C122EA5A"/>
    <w:lvl w:ilvl="0" w:tplc="3102A3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A0E6DDD"/>
    <w:multiLevelType w:val="hybridMultilevel"/>
    <w:tmpl w:val="043CC51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FAA08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F11A1D"/>
    <w:multiLevelType w:val="hybridMultilevel"/>
    <w:tmpl w:val="D15EBC9A"/>
    <w:lvl w:ilvl="0" w:tplc="E73ECBAC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37C84"/>
    <w:multiLevelType w:val="hybridMultilevel"/>
    <w:tmpl w:val="23C6A476"/>
    <w:lvl w:ilvl="0" w:tplc="DD20A8FA">
      <w:start w:val="1"/>
      <w:numFmt w:val="lowerLetter"/>
      <w:lvlText w:val="%1."/>
      <w:lvlJc w:val="left"/>
      <w:pPr>
        <w:ind w:left="1068" w:hanging="360"/>
      </w:pPr>
      <w:rPr>
        <w:rFonts w:ascii="Arial" w:eastAsia="Arial" w:hAnsi="Arial" w:cs="Arial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D4B177C"/>
    <w:multiLevelType w:val="multilevel"/>
    <w:tmpl w:val="50D6B8E8"/>
    <w:lvl w:ilvl="0">
      <w:start w:val="1"/>
      <w:numFmt w:val="bullet"/>
      <w:lvlText w:val="-"/>
      <w:lvlJc w:val="left"/>
      <w:pPr>
        <w:ind w:left="1260" w:hanging="36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1">
      <w:start w:val="1"/>
      <w:numFmt w:val="bullet"/>
      <w:lvlText w:val="o"/>
      <w:lvlJc w:val="left"/>
      <w:pPr>
        <w:ind w:left="1988" w:hanging="15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2">
      <w:start w:val="1"/>
      <w:numFmt w:val="bullet"/>
      <w:lvlText w:val="▪"/>
      <w:lvlJc w:val="left"/>
      <w:pPr>
        <w:ind w:left="2708" w:hanging="15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3428" w:hanging="15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4">
      <w:start w:val="1"/>
      <w:numFmt w:val="bullet"/>
      <w:lvlText w:val="o"/>
      <w:lvlJc w:val="left"/>
      <w:pPr>
        <w:ind w:left="4148" w:hanging="15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5">
      <w:start w:val="1"/>
      <w:numFmt w:val="bullet"/>
      <w:lvlText w:val="▪"/>
      <w:lvlJc w:val="left"/>
      <w:pPr>
        <w:ind w:left="4868" w:hanging="15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5588" w:hanging="15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7">
      <w:start w:val="1"/>
      <w:numFmt w:val="bullet"/>
      <w:lvlText w:val="o"/>
      <w:lvlJc w:val="left"/>
      <w:pPr>
        <w:ind w:left="6308" w:hanging="15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8">
      <w:start w:val="1"/>
      <w:numFmt w:val="bullet"/>
      <w:lvlText w:val="▪"/>
      <w:lvlJc w:val="left"/>
      <w:pPr>
        <w:ind w:left="7028" w:hanging="15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</w:abstractNum>
  <w:abstractNum w:abstractNumId="24" w15:restartNumberingAfterBreak="0">
    <w:nsid w:val="3E323534"/>
    <w:multiLevelType w:val="hybridMultilevel"/>
    <w:tmpl w:val="F2483834"/>
    <w:lvl w:ilvl="0" w:tplc="0C0A0019">
      <w:start w:val="1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B0D66"/>
    <w:multiLevelType w:val="multilevel"/>
    <w:tmpl w:val="6D50F42A"/>
    <w:lvl w:ilvl="0">
      <w:start w:val="98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476D7424"/>
    <w:multiLevelType w:val="hybridMultilevel"/>
    <w:tmpl w:val="003A2078"/>
    <w:lvl w:ilvl="0" w:tplc="00725A98">
      <w:start w:val="98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64060E"/>
    <w:multiLevelType w:val="multilevel"/>
    <w:tmpl w:val="0CCAE6E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52C87D8A"/>
    <w:multiLevelType w:val="multilevel"/>
    <w:tmpl w:val="DFCAED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584E6AD5"/>
    <w:multiLevelType w:val="hybridMultilevel"/>
    <w:tmpl w:val="36082426"/>
    <w:lvl w:ilvl="0" w:tplc="D9E270E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4DBEDC9E">
      <w:start w:val="1"/>
      <w:numFmt w:val="upperRoman"/>
      <w:lvlText w:val="%5."/>
      <w:lvlJc w:val="left"/>
      <w:pPr>
        <w:ind w:left="3960" w:hanging="720"/>
      </w:pPr>
      <w:rPr>
        <w:rFonts w:hint="default"/>
        <w:b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B32A6"/>
    <w:multiLevelType w:val="hybridMultilevel"/>
    <w:tmpl w:val="A4B683E8"/>
    <w:lvl w:ilvl="0" w:tplc="BC36E4B6">
      <w:start w:val="1"/>
      <w:numFmt w:val="bullet"/>
      <w:lvlText w:val=""/>
      <w:lvlJc w:val="left"/>
      <w:pPr>
        <w:ind w:left="1428" w:hanging="360"/>
      </w:pPr>
      <w:rPr>
        <w:rFonts w:ascii="Symbol" w:eastAsia="Calibri" w:hAnsi="Symbol" w:cs="Arial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8234F1A"/>
    <w:multiLevelType w:val="multilevel"/>
    <w:tmpl w:val="D27C78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CCB7A08"/>
    <w:multiLevelType w:val="hybridMultilevel"/>
    <w:tmpl w:val="8A8CA824"/>
    <w:lvl w:ilvl="0" w:tplc="088AF004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F7643FA"/>
    <w:multiLevelType w:val="multilevel"/>
    <w:tmpl w:val="0A5853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33B7102"/>
    <w:multiLevelType w:val="multilevel"/>
    <w:tmpl w:val="5A223C88"/>
    <w:lvl w:ilvl="0">
      <w:start w:val="853042560"/>
      <w:numFmt w:val="bullet"/>
      <w:lvlText w:val="-"/>
      <w:lvlJc w:val="left"/>
      <w:pPr>
        <w:ind w:left="1276" w:hanging="425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1">
      <w:start w:val="853040824"/>
      <w:numFmt w:val="bullet"/>
      <w:lvlText w:val="o"/>
      <w:lvlJc w:val="left"/>
      <w:pPr>
        <w:ind w:left="2004" w:hanging="215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2">
      <w:start w:val="853045416"/>
      <w:numFmt w:val="bullet"/>
      <w:lvlText w:val="▪"/>
      <w:lvlJc w:val="left"/>
      <w:pPr>
        <w:ind w:left="2724" w:hanging="215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3">
      <w:start w:val="853037688"/>
      <w:numFmt w:val="bullet"/>
      <w:lvlText w:val="•"/>
      <w:lvlJc w:val="left"/>
      <w:pPr>
        <w:ind w:left="3444" w:hanging="215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4">
      <w:start w:val="853043736"/>
      <w:numFmt w:val="bullet"/>
      <w:lvlText w:val="o"/>
      <w:lvlJc w:val="left"/>
      <w:pPr>
        <w:ind w:left="4164" w:hanging="215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5">
      <w:start w:val="853047824"/>
      <w:numFmt w:val="bullet"/>
      <w:lvlText w:val="▪"/>
      <w:lvlJc w:val="left"/>
      <w:pPr>
        <w:ind w:left="4884" w:hanging="215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6">
      <w:start w:val="853041496"/>
      <w:numFmt w:val="bullet"/>
      <w:lvlText w:val="•"/>
      <w:lvlJc w:val="left"/>
      <w:pPr>
        <w:ind w:left="5604" w:hanging="215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7">
      <w:start w:val="853044072"/>
      <w:numFmt w:val="bullet"/>
      <w:lvlText w:val="o"/>
      <w:lvlJc w:val="left"/>
      <w:pPr>
        <w:ind w:left="6324" w:hanging="215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8">
      <w:start w:val="853051128"/>
      <w:numFmt w:val="bullet"/>
      <w:lvlText w:val="▪"/>
      <w:lvlJc w:val="left"/>
      <w:pPr>
        <w:ind w:left="7044" w:hanging="215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</w:abstractNum>
  <w:abstractNum w:abstractNumId="35" w15:restartNumberingAfterBreak="0">
    <w:nsid w:val="75191538"/>
    <w:multiLevelType w:val="hybridMultilevel"/>
    <w:tmpl w:val="2BFCBBC0"/>
    <w:lvl w:ilvl="0" w:tplc="97D8CE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883010B"/>
    <w:multiLevelType w:val="multilevel"/>
    <w:tmpl w:val="E920F78E"/>
    <w:lvl w:ilvl="0">
      <w:start w:val="1"/>
      <w:numFmt w:val="decimal"/>
      <w:lvlText w:val="%1."/>
      <w:lvlJc w:val="left"/>
      <w:pPr>
        <w:ind w:left="644" w:hanging="359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37" w15:restartNumberingAfterBreak="0">
    <w:nsid w:val="7BE667A5"/>
    <w:multiLevelType w:val="multilevel"/>
    <w:tmpl w:val="D4F68766"/>
    <w:lvl w:ilvl="0">
      <w:start w:val="1"/>
      <w:numFmt w:val="decimal"/>
      <w:lvlText w:val="(%1)"/>
      <w:lvlJc w:val="left"/>
      <w:pPr>
        <w:ind w:left="1440" w:hanging="144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8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045644061">
    <w:abstractNumId w:val="20"/>
  </w:num>
  <w:num w:numId="2" w16cid:durableId="1661227205">
    <w:abstractNumId w:val="26"/>
  </w:num>
  <w:num w:numId="3" w16cid:durableId="1257439621">
    <w:abstractNumId w:val="24"/>
  </w:num>
  <w:num w:numId="4" w16cid:durableId="1958752657">
    <w:abstractNumId w:val="12"/>
  </w:num>
  <w:num w:numId="5" w16cid:durableId="1296259918">
    <w:abstractNumId w:val="19"/>
  </w:num>
  <w:num w:numId="6" w16cid:durableId="340202644">
    <w:abstractNumId w:val="35"/>
  </w:num>
  <w:num w:numId="7" w16cid:durableId="417363145">
    <w:abstractNumId w:val="7"/>
  </w:num>
  <w:num w:numId="8" w16cid:durableId="221865071">
    <w:abstractNumId w:val="9"/>
    <w:lvlOverride w:ilvl="0">
      <w:lvl w:ilvl="0">
        <w:numFmt w:val="lowerLetter"/>
        <w:lvlText w:val="%1."/>
        <w:lvlJc w:val="left"/>
      </w:lvl>
    </w:lvlOverride>
  </w:num>
  <w:num w:numId="9" w16cid:durableId="1011176362">
    <w:abstractNumId w:val="14"/>
  </w:num>
  <w:num w:numId="10" w16cid:durableId="1559317551">
    <w:abstractNumId w:val="23"/>
  </w:num>
  <w:num w:numId="11" w16cid:durableId="1794520199">
    <w:abstractNumId w:val="34"/>
  </w:num>
  <w:num w:numId="12" w16cid:durableId="1823039836">
    <w:abstractNumId w:val="10"/>
  </w:num>
  <w:num w:numId="13" w16cid:durableId="1612317234">
    <w:abstractNumId w:val="11"/>
  </w:num>
  <w:num w:numId="14" w16cid:durableId="1533618096">
    <w:abstractNumId w:val="0"/>
  </w:num>
  <w:num w:numId="15" w16cid:durableId="1459833127">
    <w:abstractNumId w:val="27"/>
  </w:num>
  <w:num w:numId="16" w16cid:durableId="549265716">
    <w:abstractNumId w:val="28"/>
  </w:num>
  <w:num w:numId="17" w16cid:durableId="66848079">
    <w:abstractNumId w:val="18"/>
  </w:num>
  <w:num w:numId="18" w16cid:durableId="1336492348">
    <w:abstractNumId w:val="32"/>
  </w:num>
  <w:num w:numId="19" w16cid:durableId="1638990935">
    <w:abstractNumId w:val="37"/>
  </w:num>
  <w:num w:numId="20" w16cid:durableId="707950776">
    <w:abstractNumId w:val="25"/>
  </w:num>
  <w:num w:numId="21" w16cid:durableId="2100177231">
    <w:abstractNumId w:val="5"/>
  </w:num>
  <w:num w:numId="22" w16cid:durableId="159123369">
    <w:abstractNumId w:val="2"/>
  </w:num>
  <w:num w:numId="23" w16cid:durableId="244339480">
    <w:abstractNumId w:val="36"/>
  </w:num>
  <w:num w:numId="24" w16cid:durableId="28186934">
    <w:abstractNumId w:val="33"/>
  </w:num>
  <w:num w:numId="25" w16cid:durableId="1746688078">
    <w:abstractNumId w:val="31"/>
  </w:num>
  <w:num w:numId="26" w16cid:durableId="2123769252">
    <w:abstractNumId w:val="15"/>
  </w:num>
  <w:num w:numId="27" w16cid:durableId="1138837891">
    <w:abstractNumId w:val="8"/>
  </w:num>
  <w:num w:numId="28" w16cid:durableId="1551109769">
    <w:abstractNumId w:val="4"/>
  </w:num>
  <w:num w:numId="29" w16cid:durableId="1082528085">
    <w:abstractNumId w:val="30"/>
  </w:num>
  <w:num w:numId="30" w16cid:durableId="525673980">
    <w:abstractNumId w:val="6"/>
  </w:num>
  <w:num w:numId="31" w16cid:durableId="2051688210">
    <w:abstractNumId w:val="21"/>
  </w:num>
  <w:num w:numId="32" w16cid:durableId="1017150323">
    <w:abstractNumId w:val="29"/>
  </w:num>
  <w:num w:numId="33" w16cid:durableId="1142845470">
    <w:abstractNumId w:val="22"/>
  </w:num>
  <w:num w:numId="34" w16cid:durableId="1257784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09102217">
    <w:abstractNumId w:val="17"/>
  </w:num>
  <w:num w:numId="36" w16cid:durableId="5463808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365550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63234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23422735">
    <w:abstractNumId w:val="30"/>
  </w:num>
  <w:num w:numId="40" w16cid:durableId="1752005398">
    <w:abstractNumId w:val="4"/>
  </w:num>
  <w:num w:numId="41" w16cid:durableId="403727163">
    <w:abstractNumId w:val="16"/>
  </w:num>
  <w:num w:numId="42" w16cid:durableId="1341740370">
    <w:abstractNumId w:val="1"/>
  </w:num>
  <w:num w:numId="43" w16cid:durableId="134686020">
    <w:abstractNumId w:val="38"/>
  </w:num>
  <w:num w:numId="44" w16cid:durableId="1150898681">
    <w:abstractNumId w:val="3"/>
  </w:num>
  <w:num w:numId="45" w16cid:durableId="1676106464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DB"/>
    <w:rsid w:val="000057E2"/>
    <w:rsid w:val="00007639"/>
    <w:rsid w:val="00007DD9"/>
    <w:rsid w:val="00014102"/>
    <w:rsid w:val="00015D0F"/>
    <w:rsid w:val="00016541"/>
    <w:rsid w:val="00016718"/>
    <w:rsid w:val="000209C8"/>
    <w:rsid w:val="000266AE"/>
    <w:rsid w:val="000278B0"/>
    <w:rsid w:val="00030D69"/>
    <w:rsid w:val="0003438F"/>
    <w:rsid w:val="00035829"/>
    <w:rsid w:val="0004288A"/>
    <w:rsid w:val="000479D1"/>
    <w:rsid w:val="00050C02"/>
    <w:rsid w:val="000540AD"/>
    <w:rsid w:val="00054A1E"/>
    <w:rsid w:val="000612C0"/>
    <w:rsid w:val="000612FA"/>
    <w:rsid w:val="0006417D"/>
    <w:rsid w:val="00066D9A"/>
    <w:rsid w:val="000706A2"/>
    <w:rsid w:val="00071238"/>
    <w:rsid w:val="0007154E"/>
    <w:rsid w:val="00071E04"/>
    <w:rsid w:val="00074AA9"/>
    <w:rsid w:val="000812B4"/>
    <w:rsid w:val="00082405"/>
    <w:rsid w:val="00082537"/>
    <w:rsid w:val="0009317F"/>
    <w:rsid w:val="00093DCD"/>
    <w:rsid w:val="0009412A"/>
    <w:rsid w:val="000A3441"/>
    <w:rsid w:val="000A3A12"/>
    <w:rsid w:val="000A50F0"/>
    <w:rsid w:val="000A7902"/>
    <w:rsid w:val="000B43B2"/>
    <w:rsid w:val="000B45F4"/>
    <w:rsid w:val="000B5E33"/>
    <w:rsid w:val="000C1E28"/>
    <w:rsid w:val="000C4EA3"/>
    <w:rsid w:val="000C4F12"/>
    <w:rsid w:val="000D732A"/>
    <w:rsid w:val="000E17F1"/>
    <w:rsid w:val="000F1972"/>
    <w:rsid w:val="00103698"/>
    <w:rsid w:val="00105FE3"/>
    <w:rsid w:val="0010770C"/>
    <w:rsid w:val="00111296"/>
    <w:rsid w:val="00112BDA"/>
    <w:rsid w:val="00115ED0"/>
    <w:rsid w:val="00122E37"/>
    <w:rsid w:val="00131464"/>
    <w:rsid w:val="0013207B"/>
    <w:rsid w:val="00133DD3"/>
    <w:rsid w:val="00134081"/>
    <w:rsid w:val="00134184"/>
    <w:rsid w:val="00136396"/>
    <w:rsid w:val="00141088"/>
    <w:rsid w:val="0014279F"/>
    <w:rsid w:val="00142C03"/>
    <w:rsid w:val="00152C61"/>
    <w:rsid w:val="00152E53"/>
    <w:rsid w:val="00155809"/>
    <w:rsid w:val="00165B75"/>
    <w:rsid w:val="001672FD"/>
    <w:rsid w:val="00174B14"/>
    <w:rsid w:val="0017655D"/>
    <w:rsid w:val="00176813"/>
    <w:rsid w:val="0018072B"/>
    <w:rsid w:val="00180F5C"/>
    <w:rsid w:val="00182C8F"/>
    <w:rsid w:val="001859B7"/>
    <w:rsid w:val="00186F19"/>
    <w:rsid w:val="00191069"/>
    <w:rsid w:val="0019295C"/>
    <w:rsid w:val="00194326"/>
    <w:rsid w:val="00194462"/>
    <w:rsid w:val="001A03D3"/>
    <w:rsid w:val="001A07BD"/>
    <w:rsid w:val="001A26BC"/>
    <w:rsid w:val="001A440C"/>
    <w:rsid w:val="001A5E66"/>
    <w:rsid w:val="001A5F04"/>
    <w:rsid w:val="001A76BE"/>
    <w:rsid w:val="001B11D1"/>
    <w:rsid w:val="001B13D2"/>
    <w:rsid w:val="001B457F"/>
    <w:rsid w:val="001B6FF1"/>
    <w:rsid w:val="001B76EE"/>
    <w:rsid w:val="001B7A5E"/>
    <w:rsid w:val="001C2D89"/>
    <w:rsid w:val="001C712D"/>
    <w:rsid w:val="001D3A45"/>
    <w:rsid w:val="001D7789"/>
    <w:rsid w:val="001E0BF1"/>
    <w:rsid w:val="001E13D0"/>
    <w:rsid w:val="001E4D61"/>
    <w:rsid w:val="001E4F3F"/>
    <w:rsid w:val="001F1092"/>
    <w:rsid w:val="001F1C0A"/>
    <w:rsid w:val="001F30AB"/>
    <w:rsid w:val="002011E5"/>
    <w:rsid w:val="0020178F"/>
    <w:rsid w:val="002018F0"/>
    <w:rsid w:val="00204D3B"/>
    <w:rsid w:val="00206FD0"/>
    <w:rsid w:val="00210677"/>
    <w:rsid w:val="00211104"/>
    <w:rsid w:val="0021289B"/>
    <w:rsid w:val="0021436C"/>
    <w:rsid w:val="00215F42"/>
    <w:rsid w:val="0021754B"/>
    <w:rsid w:val="002214EA"/>
    <w:rsid w:val="002215EF"/>
    <w:rsid w:val="002238F9"/>
    <w:rsid w:val="002247AA"/>
    <w:rsid w:val="002268EA"/>
    <w:rsid w:val="00227934"/>
    <w:rsid w:val="00234A2E"/>
    <w:rsid w:val="0023592C"/>
    <w:rsid w:val="00245392"/>
    <w:rsid w:val="00246655"/>
    <w:rsid w:val="00246C56"/>
    <w:rsid w:val="00247A5F"/>
    <w:rsid w:val="00250BCB"/>
    <w:rsid w:val="00251270"/>
    <w:rsid w:val="00251653"/>
    <w:rsid w:val="002516B6"/>
    <w:rsid w:val="00256CE9"/>
    <w:rsid w:val="00260513"/>
    <w:rsid w:val="002625BE"/>
    <w:rsid w:val="0026270D"/>
    <w:rsid w:val="00263414"/>
    <w:rsid w:val="0026461E"/>
    <w:rsid w:val="0026614E"/>
    <w:rsid w:val="00266BBF"/>
    <w:rsid w:val="00267A47"/>
    <w:rsid w:val="00276074"/>
    <w:rsid w:val="00276B77"/>
    <w:rsid w:val="00283AAC"/>
    <w:rsid w:val="00287365"/>
    <w:rsid w:val="00296FC1"/>
    <w:rsid w:val="0029702C"/>
    <w:rsid w:val="002A436A"/>
    <w:rsid w:val="002A6124"/>
    <w:rsid w:val="002B263F"/>
    <w:rsid w:val="002B346B"/>
    <w:rsid w:val="002B3A94"/>
    <w:rsid w:val="002B573D"/>
    <w:rsid w:val="002B6414"/>
    <w:rsid w:val="002B6C50"/>
    <w:rsid w:val="002B6F5B"/>
    <w:rsid w:val="002C0119"/>
    <w:rsid w:val="002C0BDA"/>
    <w:rsid w:val="002C2C7B"/>
    <w:rsid w:val="002C39E3"/>
    <w:rsid w:val="002C4382"/>
    <w:rsid w:val="002C4656"/>
    <w:rsid w:val="002C67A1"/>
    <w:rsid w:val="002C6BA0"/>
    <w:rsid w:val="002D66FE"/>
    <w:rsid w:val="002E0F79"/>
    <w:rsid w:val="002E1E0A"/>
    <w:rsid w:val="002E3522"/>
    <w:rsid w:val="002E397C"/>
    <w:rsid w:val="002E4139"/>
    <w:rsid w:val="002E7C87"/>
    <w:rsid w:val="002F16CB"/>
    <w:rsid w:val="002F1776"/>
    <w:rsid w:val="002F33A3"/>
    <w:rsid w:val="002F4D11"/>
    <w:rsid w:val="00304A93"/>
    <w:rsid w:val="00311E18"/>
    <w:rsid w:val="00313CFB"/>
    <w:rsid w:val="00320126"/>
    <w:rsid w:val="003232C2"/>
    <w:rsid w:val="003241ED"/>
    <w:rsid w:val="00327B48"/>
    <w:rsid w:val="003303D2"/>
    <w:rsid w:val="00331D87"/>
    <w:rsid w:val="0033730C"/>
    <w:rsid w:val="003375BF"/>
    <w:rsid w:val="00337B1B"/>
    <w:rsid w:val="003402E9"/>
    <w:rsid w:val="00341D95"/>
    <w:rsid w:val="00343396"/>
    <w:rsid w:val="003460C3"/>
    <w:rsid w:val="00346A82"/>
    <w:rsid w:val="00352364"/>
    <w:rsid w:val="003529DC"/>
    <w:rsid w:val="00353185"/>
    <w:rsid w:val="00355959"/>
    <w:rsid w:val="00355ECF"/>
    <w:rsid w:val="00357001"/>
    <w:rsid w:val="003607B5"/>
    <w:rsid w:val="00361272"/>
    <w:rsid w:val="00370E7D"/>
    <w:rsid w:val="003735E4"/>
    <w:rsid w:val="00374517"/>
    <w:rsid w:val="00377EC1"/>
    <w:rsid w:val="003804A6"/>
    <w:rsid w:val="00380DF6"/>
    <w:rsid w:val="003823D6"/>
    <w:rsid w:val="0038633F"/>
    <w:rsid w:val="00390468"/>
    <w:rsid w:val="0039159A"/>
    <w:rsid w:val="00395566"/>
    <w:rsid w:val="003964B0"/>
    <w:rsid w:val="003A1D37"/>
    <w:rsid w:val="003A2325"/>
    <w:rsid w:val="003A5DE3"/>
    <w:rsid w:val="003B2D79"/>
    <w:rsid w:val="003B374F"/>
    <w:rsid w:val="003B5041"/>
    <w:rsid w:val="003C072D"/>
    <w:rsid w:val="003C25D8"/>
    <w:rsid w:val="003C4250"/>
    <w:rsid w:val="003C4A8F"/>
    <w:rsid w:val="003C6150"/>
    <w:rsid w:val="003C61A2"/>
    <w:rsid w:val="003D2EBD"/>
    <w:rsid w:val="003D4945"/>
    <w:rsid w:val="003D672D"/>
    <w:rsid w:val="003E2E61"/>
    <w:rsid w:val="003E33C3"/>
    <w:rsid w:val="003E423C"/>
    <w:rsid w:val="003E5BDD"/>
    <w:rsid w:val="003E5FBE"/>
    <w:rsid w:val="003E7D09"/>
    <w:rsid w:val="003F310F"/>
    <w:rsid w:val="003F42CD"/>
    <w:rsid w:val="003F5B51"/>
    <w:rsid w:val="00400D8F"/>
    <w:rsid w:val="0040323D"/>
    <w:rsid w:val="00405AF7"/>
    <w:rsid w:val="00407B2C"/>
    <w:rsid w:val="00411F28"/>
    <w:rsid w:val="0041213F"/>
    <w:rsid w:val="00414444"/>
    <w:rsid w:val="004211D2"/>
    <w:rsid w:val="004266FC"/>
    <w:rsid w:val="00427C13"/>
    <w:rsid w:val="00427C24"/>
    <w:rsid w:val="00427EB3"/>
    <w:rsid w:val="0043074B"/>
    <w:rsid w:val="00431101"/>
    <w:rsid w:val="0043325C"/>
    <w:rsid w:val="00435432"/>
    <w:rsid w:val="00437335"/>
    <w:rsid w:val="0044102F"/>
    <w:rsid w:val="004423C3"/>
    <w:rsid w:val="00443053"/>
    <w:rsid w:val="00444CE7"/>
    <w:rsid w:val="00447FD8"/>
    <w:rsid w:val="004549BC"/>
    <w:rsid w:val="004572C8"/>
    <w:rsid w:val="00460D45"/>
    <w:rsid w:val="004618DE"/>
    <w:rsid w:val="004638DD"/>
    <w:rsid w:val="00467009"/>
    <w:rsid w:val="004702CD"/>
    <w:rsid w:val="00471930"/>
    <w:rsid w:val="00472A0F"/>
    <w:rsid w:val="0047622B"/>
    <w:rsid w:val="004771EA"/>
    <w:rsid w:val="00480A27"/>
    <w:rsid w:val="00481218"/>
    <w:rsid w:val="0048266B"/>
    <w:rsid w:val="004828D4"/>
    <w:rsid w:val="00484B95"/>
    <w:rsid w:val="00485513"/>
    <w:rsid w:val="004869DB"/>
    <w:rsid w:val="00490B28"/>
    <w:rsid w:val="00491189"/>
    <w:rsid w:val="0049786F"/>
    <w:rsid w:val="004A15E0"/>
    <w:rsid w:val="004A1B26"/>
    <w:rsid w:val="004A4A14"/>
    <w:rsid w:val="004A5433"/>
    <w:rsid w:val="004A62A3"/>
    <w:rsid w:val="004A79AB"/>
    <w:rsid w:val="004A7AB2"/>
    <w:rsid w:val="004A7C73"/>
    <w:rsid w:val="004B14C6"/>
    <w:rsid w:val="004B37DC"/>
    <w:rsid w:val="004B3CBC"/>
    <w:rsid w:val="004B74FC"/>
    <w:rsid w:val="004C0A8C"/>
    <w:rsid w:val="004C0F2D"/>
    <w:rsid w:val="004C0F50"/>
    <w:rsid w:val="004C156A"/>
    <w:rsid w:val="004C267C"/>
    <w:rsid w:val="004C6D2B"/>
    <w:rsid w:val="004C72ED"/>
    <w:rsid w:val="004C7E6E"/>
    <w:rsid w:val="004D2144"/>
    <w:rsid w:val="004D295F"/>
    <w:rsid w:val="004D4BC5"/>
    <w:rsid w:val="004D73B5"/>
    <w:rsid w:val="004E065F"/>
    <w:rsid w:val="004E1334"/>
    <w:rsid w:val="004E1F9B"/>
    <w:rsid w:val="004E4631"/>
    <w:rsid w:val="004E5B06"/>
    <w:rsid w:val="004E6B6E"/>
    <w:rsid w:val="004E6C95"/>
    <w:rsid w:val="004E6DEF"/>
    <w:rsid w:val="004E75BC"/>
    <w:rsid w:val="004F0872"/>
    <w:rsid w:val="004F1AFC"/>
    <w:rsid w:val="004F1BFF"/>
    <w:rsid w:val="004F6F4F"/>
    <w:rsid w:val="004F72B4"/>
    <w:rsid w:val="00500949"/>
    <w:rsid w:val="00500D9F"/>
    <w:rsid w:val="00503689"/>
    <w:rsid w:val="0050518A"/>
    <w:rsid w:val="00505AF2"/>
    <w:rsid w:val="00506AD4"/>
    <w:rsid w:val="005134B6"/>
    <w:rsid w:val="0051379F"/>
    <w:rsid w:val="005151EC"/>
    <w:rsid w:val="0051583E"/>
    <w:rsid w:val="00517631"/>
    <w:rsid w:val="00523921"/>
    <w:rsid w:val="005254C6"/>
    <w:rsid w:val="00527417"/>
    <w:rsid w:val="00532EB0"/>
    <w:rsid w:val="00542795"/>
    <w:rsid w:val="005432C5"/>
    <w:rsid w:val="005507DB"/>
    <w:rsid w:val="00552D93"/>
    <w:rsid w:val="00556333"/>
    <w:rsid w:val="00556CAF"/>
    <w:rsid w:val="00557A44"/>
    <w:rsid w:val="00562A1B"/>
    <w:rsid w:val="00562B58"/>
    <w:rsid w:val="00562D3D"/>
    <w:rsid w:val="00562DAF"/>
    <w:rsid w:val="00563C3B"/>
    <w:rsid w:val="0057241F"/>
    <w:rsid w:val="0057434C"/>
    <w:rsid w:val="00575416"/>
    <w:rsid w:val="00575965"/>
    <w:rsid w:val="00576C16"/>
    <w:rsid w:val="00576DB4"/>
    <w:rsid w:val="00577774"/>
    <w:rsid w:val="00584165"/>
    <w:rsid w:val="005860A9"/>
    <w:rsid w:val="005871AD"/>
    <w:rsid w:val="00587CB9"/>
    <w:rsid w:val="005A0816"/>
    <w:rsid w:val="005B278A"/>
    <w:rsid w:val="005B4F45"/>
    <w:rsid w:val="005B6C86"/>
    <w:rsid w:val="005B6CA4"/>
    <w:rsid w:val="005C1F54"/>
    <w:rsid w:val="005C29D1"/>
    <w:rsid w:val="005C395D"/>
    <w:rsid w:val="005C63AF"/>
    <w:rsid w:val="005C6EB1"/>
    <w:rsid w:val="005C7464"/>
    <w:rsid w:val="005D4C0F"/>
    <w:rsid w:val="005D78D4"/>
    <w:rsid w:val="005E11CF"/>
    <w:rsid w:val="005F0C55"/>
    <w:rsid w:val="005F48C5"/>
    <w:rsid w:val="005F4938"/>
    <w:rsid w:val="005F71EB"/>
    <w:rsid w:val="005F78CA"/>
    <w:rsid w:val="00604956"/>
    <w:rsid w:val="00607199"/>
    <w:rsid w:val="00612669"/>
    <w:rsid w:val="0061379E"/>
    <w:rsid w:val="00613EE2"/>
    <w:rsid w:val="006158A0"/>
    <w:rsid w:val="0063258D"/>
    <w:rsid w:val="00632AF7"/>
    <w:rsid w:val="00642285"/>
    <w:rsid w:val="00643179"/>
    <w:rsid w:val="00643D18"/>
    <w:rsid w:val="006442E8"/>
    <w:rsid w:val="00645E7F"/>
    <w:rsid w:val="00652BAC"/>
    <w:rsid w:val="0065381E"/>
    <w:rsid w:val="00661D4F"/>
    <w:rsid w:val="006636C6"/>
    <w:rsid w:val="00664D1A"/>
    <w:rsid w:val="00666A98"/>
    <w:rsid w:val="0067321E"/>
    <w:rsid w:val="00683ACE"/>
    <w:rsid w:val="006852DD"/>
    <w:rsid w:val="0068567A"/>
    <w:rsid w:val="0068683D"/>
    <w:rsid w:val="00686BB2"/>
    <w:rsid w:val="0068792A"/>
    <w:rsid w:val="006902EE"/>
    <w:rsid w:val="0069456B"/>
    <w:rsid w:val="00695FFC"/>
    <w:rsid w:val="006A0A14"/>
    <w:rsid w:val="006A4611"/>
    <w:rsid w:val="006B3203"/>
    <w:rsid w:val="006B328C"/>
    <w:rsid w:val="006C2033"/>
    <w:rsid w:val="006C40A0"/>
    <w:rsid w:val="006D08F4"/>
    <w:rsid w:val="006D471D"/>
    <w:rsid w:val="006D5E6C"/>
    <w:rsid w:val="006D6F8F"/>
    <w:rsid w:val="006E086A"/>
    <w:rsid w:val="006E26A2"/>
    <w:rsid w:val="006E2C53"/>
    <w:rsid w:val="006E372C"/>
    <w:rsid w:val="0070016A"/>
    <w:rsid w:val="00701E27"/>
    <w:rsid w:val="00703A71"/>
    <w:rsid w:val="00706BB4"/>
    <w:rsid w:val="007106DA"/>
    <w:rsid w:val="007121EA"/>
    <w:rsid w:val="00712228"/>
    <w:rsid w:val="007123A3"/>
    <w:rsid w:val="00712422"/>
    <w:rsid w:val="007126DB"/>
    <w:rsid w:val="00715A17"/>
    <w:rsid w:val="0072083E"/>
    <w:rsid w:val="00723500"/>
    <w:rsid w:val="007248D3"/>
    <w:rsid w:val="00724A09"/>
    <w:rsid w:val="0072797B"/>
    <w:rsid w:val="007303D4"/>
    <w:rsid w:val="0073169F"/>
    <w:rsid w:val="00732BEB"/>
    <w:rsid w:val="00733157"/>
    <w:rsid w:val="00733232"/>
    <w:rsid w:val="007334DA"/>
    <w:rsid w:val="00733F08"/>
    <w:rsid w:val="00735B2E"/>
    <w:rsid w:val="00736578"/>
    <w:rsid w:val="0074584B"/>
    <w:rsid w:val="00746CBC"/>
    <w:rsid w:val="0075181C"/>
    <w:rsid w:val="007574D6"/>
    <w:rsid w:val="00760F4E"/>
    <w:rsid w:val="00761A4D"/>
    <w:rsid w:val="00761B77"/>
    <w:rsid w:val="00761F25"/>
    <w:rsid w:val="00765906"/>
    <w:rsid w:val="00765E05"/>
    <w:rsid w:val="00767249"/>
    <w:rsid w:val="0076740B"/>
    <w:rsid w:val="00770A20"/>
    <w:rsid w:val="0077229D"/>
    <w:rsid w:val="007724DF"/>
    <w:rsid w:val="00774A57"/>
    <w:rsid w:val="00774FFA"/>
    <w:rsid w:val="007822A6"/>
    <w:rsid w:val="007830B6"/>
    <w:rsid w:val="0078464B"/>
    <w:rsid w:val="00786089"/>
    <w:rsid w:val="00787D8B"/>
    <w:rsid w:val="007A19B1"/>
    <w:rsid w:val="007A46FD"/>
    <w:rsid w:val="007B3DA9"/>
    <w:rsid w:val="007B4E4C"/>
    <w:rsid w:val="007B5006"/>
    <w:rsid w:val="007B5B39"/>
    <w:rsid w:val="007B66DB"/>
    <w:rsid w:val="007B6740"/>
    <w:rsid w:val="007C1F4B"/>
    <w:rsid w:val="007C2E1E"/>
    <w:rsid w:val="007C307D"/>
    <w:rsid w:val="007C55E0"/>
    <w:rsid w:val="007D05C3"/>
    <w:rsid w:val="007D1234"/>
    <w:rsid w:val="007D38A0"/>
    <w:rsid w:val="007D3BAC"/>
    <w:rsid w:val="007D7974"/>
    <w:rsid w:val="007D7B82"/>
    <w:rsid w:val="007E0784"/>
    <w:rsid w:val="007E4744"/>
    <w:rsid w:val="007E6970"/>
    <w:rsid w:val="007E7723"/>
    <w:rsid w:val="007F2ADB"/>
    <w:rsid w:val="007F3646"/>
    <w:rsid w:val="007F7474"/>
    <w:rsid w:val="00801A64"/>
    <w:rsid w:val="00802C0C"/>
    <w:rsid w:val="00810B3D"/>
    <w:rsid w:val="00813CC8"/>
    <w:rsid w:val="008141CB"/>
    <w:rsid w:val="008202F8"/>
    <w:rsid w:val="00820FD4"/>
    <w:rsid w:val="0082115E"/>
    <w:rsid w:val="008228C8"/>
    <w:rsid w:val="00824C26"/>
    <w:rsid w:val="0083103A"/>
    <w:rsid w:val="00832219"/>
    <w:rsid w:val="00841EA4"/>
    <w:rsid w:val="008435E8"/>
    <w:rsid w:val="00844D11"/>
    <w:rsid w:val="00852A01"/>
    <w:rsid w:val="0085651C"/>
    <w:rsid w:val="00856ED6"/>
    <w:rsid w:val="00856F97"/>
    <w:rsid w:val="00860E21"/>
    <w:rsid w:val="00862125"/>
    <w:rsid w:val="00862AA2"/>
    <w:rsid w:val="0086602F"/>
    <w:rsid w:val="0086756C"/>
    <w:rsid w:val="00871452"/>
    <w:rsid w:val="00873147"/>
    <w:rsid w:val="00874880"/>
    <w:rsid w:val="008819CC"/>
    <w:rsid w:val="008837B0"/>
    <w:rsid w:val="0088597A"/>
    <w:rsid w:val="00886E93"/>
    <w:rsid w:val="00895CA2"/>
    <w:rsid w:val="00895CF4"/>
    <w:rsid w:val="008A00C4"/>
    <w:rsid w:val="008A07C0"/>
    <w:rsid w:val="008A0C21"/>
    <w:rsid w:val="008A1BC9"/>
    <w:rsid w:val="008A213A"/>
    <w:rsid w:val="008A268C"/>
    <w:rsid w:val="008B17DD"/>
    <w:rsid w:val="008B4F96"/>
    <w:rsid w:val="008B59EC"/>
    <w:rsid w:val="008C6B6D"/>
    <w:rsid w:val="008C7DB0"/>
    <w:rsid w:val="008D7446"/>
    <w:rsid w:val="008D76EE"/>
    <w:rsid w:val="008E1988"/>
    <w:rsid w:val="008E4372"/>
    <w:rsid w:val="008E6740"/>
    <w:rsid w:val="008F0436"/>
    <w:rsid w:val="008F2F33"/>
    <w:rsid w:val="008F311D"/>
    <w:rsid w:val="008F363F"/>
    <w:rsid w:val="008F4AF8"/>
    <w:rsid w:val="008F536B"/>
    <w:rsid w:val="008F5400"/>
    <w:rsid w:val="008F70D0"/>
    <w:rsid w:val="008F74AF"/>
    <w:rsid w:val="008F7EEA"/>
    <w:rsid w:val="0090165B"/>
    <w:rsid w:val="00910B71"/>
    <w:rsid w:val="00911D4A"/>
    <w:rsid w:val="00914163"/>
    <w:rsid w:val="00916BFE"/>
    <w:rsid w:val="0092032D"/>
    <w:rsid w:val="00925F8B"/>
    <w:rsid w:val="00931DCB"/>
    <w:rsid w:val="00933648"/>
    <w:rsid w:val="009352B8"/>
    <w:rsid w:val="00935417"/>
    <w:rsid w:val="00936ACE"/>
    <w:rsid w:val="00936F8D"/>
    <w:rsid w:val="009406C3"/>
    <w:rsid w:val="0094539C"/>
    <w:rsid w:val="009460EB"/>
    <w:rsid w:val="00947933"/>
    <w:rsid w:val="00950517"/>
    <w:rsid w:val="009612BD"/>
    <w:rsid w:val="00963BAC"/>
    <w:rsid w:val="00974DE4"/>
    <w:rsid w:val="0098070A"/>
    <w:rsid w:val="00980A9D"/>
    <w:rsid w:val="00980F42"/>
    <w:rsid w:val="009920E6"/>
    <w:rsid w:val="00992980"/>
    <w:rsid w:val="00992C9F"/>
    <w:rsid w:val="009954D7"/>
    <w:rsid w:val="00997730"/>
    <w:rsid w:val="009A04CA"/>
    <w:rsid w:val="009A3F0E"/>
    <w:rsid w:val="009A4F88"/>
    <w:rsid w:val="009A5F2B"/>
    <w:rsid w:val="009A6156"/>
    <w:rsid w:val="009A70BE"/>
    <w:rsid w:val="009B0DBA"/>
    <w:rsid w:val="009B0FBC"/>
    <w:rsid w:val="009B155C"/>
    <w:rsid w:val="009B1836"/>
    <w:rsid w:val="009B56A9"/>
    <w:rsid w:val="009C2F6D"/>
    <w:rsid w:val="009C3832"/>
    <w:rsid w:val="009D1E46"/>
    <w:rsid w:val="009D317E"/>
    <w:rsid w:val="009D318F"/>
    <w:rsid w:val="009D3926"/>
    <w:rsid w:val="009D4933"/>
    <w:rsid w:val="009D4F14"/>
    <w:rsid w:val="009D5A56"/>
    <w:rsid w:val="009D65F5"/>
    <w:rsid w:val="009D6BC0"/>
    <w:rsid w:val="009E3EED"/>
    <w:rsid w:val="009E5673"/>
    <w:rsid w:val="009E6BF7"/>
    <w:rsid w:val="009E7B41"/>
    <w:rsid w:val="009F0792"/>
    <w:rsid w:val="009F252B"/>
    <w:rsid w:val="009F2FBD"/>
    <w:rsid w:val="009F5FF8"/>
    <w:rsid w:val="00A01344"/>
    <w:rsid w:val="00A0165E"/>
    <w:rsid w:val="00A01DFE"/>
    <w:rsid w:val="00A05728"/>
    <w:rsid w:val="00A05A53"/>
    <w:rsid w:val="00A101C0"/>
    <w:rsid w:val="00A23B95"/>
    <w:rsid w:val="00A267DF"/>
    <w:rsid w:val="00A316FC"/>
    <w:rsid w:val="00A32D68"/>
    <w:rsid w:val="00A341C7"/>
    <w:rsid w:val="00A35A7E"/>
    <w:rsid w:val="00A35C3B"/>
    <w:rsid w:val="00A40B2A"/>
    <w:rsid w:val="00A431E0"/>
    <w:rsid w:val="00A554E8"/>
    <w:rsid w:val="00A66621"/>
    <w:rsid w:val="00A70E5E"/>
    <w:rsid w:val="00A74830"/>
    <w:rsid w:val="00A749B1"/>
    <w:rsid w:val="00A74F1F"/>
    <w:rsid w:val="00A80FB5"/>
    <w:rsid w:val="00A8340A"/>
    <w:rsid w:val="00A92A2E"/>
    <w:rsid w:val="00A93DC5"/>
    <w:rsid w:val="00A955F7"/>
    <w:rsid w:val="00A95A61"/>
    <w:rsid w:val="00AA38BE"/>
    <w:rsid w:val="00AA399F"/>
    <w:rsid w:val="00AA437F"/>
    <w:rsid w:val="00AA4E65"/>
    <w:rsid w:val="00AA7435"/>
    <w:rsid w:val="00AA7B77"/>
    <w:rsid w:val="00AB16F9"/>
    <w:rsid w:val="00AB452F"/>
    <w:rsid w:val="00AB7466"/>
    <w:rsid w:val="00AB7932"/>
    <w:rsid w:val="00AC16BA"/>
    <w:rsid w:val="00AC1D86"/>
    <w:rsid w:val="00AC34F2"/>
    <w:rsid w:val="00AC6175"/>
    <w:rsid w:val="00AC6BB9"/>
    <w:rsid w:val="00AC7FA0"/>
    <w:rsid w:val="00AD03C7"/>
    <w:rsid w:val="00AD0BC8"/>
    <w:rsid w:val="00AD1F12"/>
    <w:rsid w:val="00AD5BBB"/>
    <w:rsid w:val="00AD6246"/>
    <w:rsid w:val="00AD671E"/>
    <w:rsid w:val="00AD6E62"/>
    <w:rsid w:val="00AD7583"/>
    <w:rsid w:val="00AE2B35"/>
    <w:rsid w:val="00AE4983"/>
    <w:rsid w:val="00AF30E8"/>
    <w:rsid w:val="00AF36C6"/>
    <w:rsid w:val="00AF3E76"/>
    <w:rsid w:val="00AF4768"/>
    <w:rsid w:val="00AF788A"/>
    <w:rsid w:val="00B00BF6"/>
    <w:rsid w:val="00B03088"/>
    <w:rsid w:val="00B07187"/>
    <w:rsid w:val="00B0730E"/>
    <w:rsid w:val="00B0744F"/>
    <w:rsid w:val="00B1166B"/>
    <w:rsid w:val="00B12553"/>
    <w:rsid w:val="00B12B83"/>
    <w:rsid w:val="00B154E8"/>
    <w:rsid w:val="00B15F95"/>
    <w:rsid w:val="00B17158"/>
    <w:rsid w:val="00B1770A"/>
    <w:rsid w:val="00B233BD"/>
    <w:rsid w:val="00B33086"/>
    <w:rsid w:val="00B35A43"/>
    <w:rsid w:val="00B36949"/>
    <w:rsid w:val="00B37B0E"/>
    <w:rsid w:val="00B40297"/>
    <w:rsid w:val="00B43F13"/>
    <w:rsid w:val="00B44417"/>
    <w:rsid w:val="00B458EB"/>
    <w:rsid w:val="00B46139"/>
    <w:rsid w:val="00B54B48"/>
    <w:rsid w:val="00B54B55"/>
    <w:rsid w:val="00B72175"/>
    <w:rsid w:val="00B73733"/>
    <w:rsid w:val="00B738F9"/>
    <w:rsid w:val="00B7548B"/>
    <w:rsid w:val="00B754DA"/>
    <w:rsid w:val="00B83834"/>
    <w:rsid w:val="00B841CE"/>
    <w:rsid w:val="00B8617C"/>
    <w:rsid w:val="00B90FD2"/>
    <w:rsid w:val="00B92317"/>
    <w:rsid w:val="00B93FB3"/>
    <w:rsid w:val="00B962FC"/>
    <w:rsid w:val="00B97118"/>
    <w:rsid w:val="00BA0432"/>
    <w:rsid w:val="00BA20BB"/>
    <w:rsid w:val="00BA386A"/>
    <w:rsid w:val="00BA6C0D"/>
    <w:rsid w:val="00BB1288"/>
    <w:rsid w:val="00BC0B2E"/>
    <w:rsid w:val="00BC141B"/>
    <w:rsid w:val="00BC4780"/>
    <w:rsid w:val="00BC52D2"/>
    <w:rsid w:val="00BC5CCE"/>
    <w:rsid w:val="00BC60B2"/>
    <w:rsid w:val="00BD0EFE"/>
    <w:rsid w:val="00BD5109"/>
    <w:rsid w:val="00BE167D"/>
    <w:rsid w:val="00BE2FAF"/>
    <w:rsid w:val="00BF50C2"/>
    <w:rsid w:val="00BF6B6E"/>
    <w:rsid w:val="00C0065B"/>
    <w:rsid w:val="00C0135A"/>
    <w:rsid w:val="00C04365"/>
    <w:rsid w:val="00C07967"/>
    <w:rsid w:val="00C07E18"/>
    <w:rsid w:val="00C1023C"/>
    <w:rsid w:val="00C10CAA"/>
    <w:rsid w:val="00C215DF"/>
    <w:rsid w:val="00C25133"/>
    <w:rsid w:val="00C271B6"/>
    <w:rsid w:val="00C314E1"/>
    <w:rsid w:val="00C32A8C"/>
    <w:rsid w:val="00C378E7"/>
    <w:rsid w:val="00C43BB6"/>
    <w:rsid w:val="00C43C18"/>
    <w:rsid w:val="00C551C8"/>
    <w:rsid w:val="00C56546"/>
    <w:rsid w:val="00C565E8"/>
    <w:rsid w:val="00C6353A"/>
    <w:rsid w:val="00C67768"/>
    <w:rsid w:val="00C71C38"/>
    <w:rsid w:val="00C71F7B"/>
    <w:rsid w:val="00C74462"/>
    <w:rsid w:val="00C75842"/>
    <w:rsid w:val="00C77FCF"/>
    <w:rsid w:val="00C82BEC"/>
    <w:rsid w:val="00C831B3"/>
    <w:rsid w:val="00C931E7"/>
    <w:rsid w:val="00C93A2A"/>
    <w:rsid w:val="00C954CF"/>
    <w:rsid w:val="00C961D0"/>
    <w:rsid w:val="00CA331A"/>
    <w:rsid w:val="00CA5BB2"/>
    <w:rsid w:val="00CA6F69"/>
    <w:rsid w:val="00CA7246"/>
    <w:rsid w:val="00CB0069"/>
    <w:rsid w:val="00CB33AA"/>
    <w:rsid w:val="00CB3A75"/>
    <w:rsid w:val="00CB6A59"/>
    <w:rsid w:val="00CC1CB0"/>
    <w:rsid w:val="00CC38B7"/>
    <w:rsid w:val="00CC5C2A"/>
    <w:rsid w:val="00CC69E5"/>
    <w:rsid w:val="00CD1F98"/>
    <w:rsid w:val="00CD21A8"/>
    <w:rsid w:val="00CD2371"/>
    <w:rsid w:val="00CD4BA1"/>
    <w:rsid w:val="00CD6E74"/>
    <w:rsid w:val="00CD7FB7"/>
    <w:rsid w:val="00CE55D3"/>
    <w:rsid w:val="00CE71F7"/>
    <w:rsid w:val="00CF043A"/>
    <w:rsid w:val="00CF14CC"/>
    <w:rsid w:val="00CF1A59"/>
    <w:rsid w:val="00CF31A1"/>
    <w:rsid w:val="00CF538B"/>
    <w:rsid w:val="00CF5501"/>
    <w:rsid w:val="00CF660D"/>
    <w:rsid w:val="00CF7A12"/>
    <w:rsid w:val="00D02E9E"/>
    <w:rsid w:val="00D06A46"/>
    <w:rsid w:val="00D12A8E"/>
    <w:rsid w:val="00D14974"/>
    <w:rsid w:val="00D15197"/>
    <w:rsid w:val="00D24C88"/>
    <w:rsid w:val="00D30939"/>
    <w:rsid w:val="00D33266"/>
    <w:rsid w:val="00D3482A"/>
    <w:rsid w:val="00D46E9E"/>
    <w:rsid w:val="00D5495F"/>
    <w:rsid w:val="00D60E5B"/>
    <w:rsid w:val="00D71314"/>
    <w:rsid w:val="00D716BA"/>
    <w:rsid w:val="00D71D65"/>
    <w:rsid w:val="00D72FA0"/>
    <w:rsid w:val="00D731BE"/>
    <w:rsid w:val="00D73C00"/>
    <w:rsid w:val="00D77C9F"/>
    <w:rsid w:val="00D82D57"/>
    <w:rsid w:val="00D90287"/>
    <w:rsid w:val="00D9096D"/>
    <w:rsid w:val="00D90A6F"/>
    <w:rsid w:val="00D90BCE"/>
    <w:rsid w:val="00D95292"/>
    <w:rsid w:val="00D97814"/>
    <w:rsid w:val="00DA31E8"/>
    <w:rsid w:val="00DA5B42"/>
    <w:rsid w:val="00DB0FE4"/>
    <w:rsid w:val="00DB39B0"/>
    <w:rsid w:val="00DB4DB2"/>
    <w:rsid w:val="00DB53D6"/>
    <w:rsid w:val="00DB5D05"/>
    <w:rsid w:val="00DB7441"/>
    <w:rsid w:val="00DC0445"/>
    <w:rsid w:val="00DC2B96"/>
    <w:rsid w:val="00DC2FEF"/>
    <w:rsid w:val="00DC4AE6"/>
    <w:rsid w:val="00DC4FB0"/>
    <w:rsid w:val="00DC68D3"/>
    <w:rsid w:val="00DD65FA"/>
    <w:rsid w:val="00DD70ED"/>
    <w:rsid w:val="00DE0098"/>
    <w:rsid w:val="00DE2F8E"/>
    <w:rsid w:val="00DE3C93"/>
    <w:rsid w:val="00DE55E7"/>
    <w:rsid w:val="00DE7085"/>
    <w:rsid w:val="00DE742A"/>
    <w:rsid w:val="00DF35CE"/>
    <w:rsid w:val="00DF3A9E"/>
    <w:rsid w:val="00DF3EA7"/>
    <w:rsid w:val="00DF4123"/>
    <w:rsid w:val="00DF56C7"/>
    <w:rsid w:val="00DF61C9"/>
    <w:rsid w:val="00E00CA0"/>
    <w:rsid w:val="00E0355D"/>
    <w:rsid w:val="00E0412B"/>
    <w:rsid w:val="00E11013"/>
    <w:rsid w:val="00E16FBC"/>
    <w:rsid w:val="00E20AE3"/>
    <w:rsid w:val="00E23DB4"/>
    <w:rsid w:val="00E23F10"/>
    <w:rsid w:val="00E25010"/>
    <w:rsid w:val="00E36B13"/>
    <w:rsid w:val="00E36C6D"/>
    <w:rsid w:val="00E37C9F"/>
    <w:rsid w:val="00E43DD5"/>
    <w:rsid w:val="00E445D3"/>
    <w:rsid w:val="00E45B2A"/>
    <w:rsid w:val="00E46000"/>
    <w:rsid w:val="00E46ED8"/>
    <w:rsid w:val="00E50CDF"/>
    <w:rsid w:val="00E52560"/>
    <w:rsid w:val="00E52D0C"/>
    <w:rsid w:val="00E55289"/>
    <w:rsid w:val="00E63D95"/>
    <w:rsid w:val="00E64F53"/>
    <w:rsid w:val="00E66836"/>
    <w:rsid w:val="00E66C5B"/>
    <w:rsid w:val="00E67DC2"/>
    <w:rsid w:val="00E73285"/>
    <w:rsid w:val="00E761D4"/>
    <w:rsid w:val="00E800E1"/>
    <w:rsid w:val="00E8159A"/>
    <w:rsid w:val="00E81CD2"/>
    <w:rsid w:val="00E83B68"/>
    <w:rsid w:val="00E8534D"/>
    <w:rsid w:val="00E85E2B"/>
    <w:rsid w:val="00E8746C"/>
    <w:rsid w:val="00E94229"/>
    <w:rsid w:val="00E9575E"/>
    <w:rsid w:val="00EA0219"/>
    <w:rsid w:val="00EA0480"/>
    <w:rsid w:val="00EA0E78"/>
    <w:rsid w:val="00EA1722"/>
    <w:rsid w:val="00EA3C1B"/>
    <w:rsid w:val="00EA3FE9"/>
    <w:rsid w:val="00EA4138"/>
    <w:rsid w:val="00EA503C"/>
    <w:rsid w:val="00EA79D1"/>
    <w:rsid w:val="00EB000B"/>
    <w:rsid w:val="00EB0781"/>
    <w:rsid w:val="00EB3733"/>
    <w:rsid w:val="00EB4B02"/>
    <w:rsid w:val="00EB6F62"/>
    <w:rsid w:val="00EC04C1"/>
    <w:rsid w:val="00EC116E"/>
    <w:rsid w:val="00EC1A3A"/>
    <w:rsid w:val="00EC6517"/>
    <w:rsid w:val="00EC78BD"/>
    <w:rsid w:val="00ED0AD2"/>
    <w:rsid w:val="00ED4043"/>
    <w:rsid w:val="00ED561F"/>
    <w:rsid w:val="00ED7991"/>
    <w:rsid w:val="00ED7A9D"/>
    <w:rsid w:val="00EE0032"/>
    <w:rsid w:val="00EE004E"/>
    <w:rsid w:val="00EE2220"/>
    <w:rsid w:val="00EE22B4"/>
    <w:rsid w:val="00EE2702"/>
    <w:rsid w:val="00EE2D8A"/>
    <w:rsid w:val="00EE3BBF"/>
    <w:rsid w:val="00EE75A2"/>
    <w:rsid w:val="00EF0D5E"/>
    <w:rsid w:val="00EF215B"/>
    <w:rsid w:val="00EF352F"/>
    <w:rsid w:val="00EF7E7E"/>
    <w:rsid w:val="00EF7F23"/>
    <w:rsid w:val="00F00E84"/>
    <w:rsid w:val="00F03DE3"/>
    <w:rsid w:val="00F049FA"/>
    <w:rsid w:val="00F0743C"/>
    <w:rsid w:val="00F107EB"/>
    <w:rsid w:val="00F108AA"/>
    <w:rsid w:val="00F1285B"/>
    <w:rsid w:val="00F16424"/>
    <w:rsid w:val="00F27914"/>
    <w:rsid w:val="00F27C5F"/>
    <w:rsid w:val="00F32976"/>
    <w:rsid w:val="00F34FE8"/>
    <w:rsid w:val="00F35E28"/>
    <w:rsid w:val="00F366C8"/>
    <w:rsid w:val="00F36ACD"/>
    <w:rsid w:val="00F4443C"/>
    <w:rsid w:val="00F46355"/>
    <w:rsid w:val="00F50B72"/>
    <w:rsid w:val="00F546E7"/>
    <w:rsid w:val="00F61E48"/>
    <w:rsid w:val="00F61FCB"/>
    <w:rsid w:val="00F625EB"/>
    <w:rsid w:val="00F63939"/>
    <w:rsid w:val="00F65CAB"/>
    <w:rsid w:val="00F66633"/>
    <w:rsid w:val="00F728CF"/>
    <w:rsid w:val="00F74356"/>
    <w:rsid w:val="00F772D9"/>
    <w:rsid w:val="00F77986"/>
    <w:rsid w:val="00F77E82"/>
    <w:rsid w:val="00F81375"/>
    <w:rsid w:val="00F81ED8"/>
    <w:rsid w:val="00F90896"/>
    <w:rsid w:val="00F9442B"/>
    <w:rsid w:val="00F96F97"/>
    <w:rsid w:val="00F97928"/>
    <w:rsid w:val="00F97CE4"/>
    <w:rsid w:val="00F97D2C"/>
    <w:rsid w:val="00F97D3D"/>
    <w:rsid w:val="00FA024E"/>
    <w:rsid w:val="00FA0F68"/>
    <w:rsid w:val="00FA22EE"/>
    <w:rsid w:val="00FA27EA"/>
    <w:rsid w:val="00FA4AB4"/>
    <w:rsid w:val="00FA5D7C"/>
    <w:rsid w:val="00FA5DDB"/>
    <w:rsid w:val="00FA6648"/>
    <w:rsid w:val="00FB0E8E"/>
    <w:rsid w:val="00FB17F7"/>
    <w:rsid w:val="00FB18E7"/>
    <w:rsid w:val="00FB19BC"/>
    <w:rsid w:val="00FB5989"/>
    <w:rsid w:val="00FB6E4A"/>
    <w:rsid w:val="00FB78E8"/>
    <w:rsid w:val="00FB7E66"/>
    <w:rsid w:val="00FC0798"/>
    <w:rsid w:val="00FC3F24"/>
    <w:rsid w:val="00FC5D4E"/>
    <w:rsid w:val="00FD1070"/>
    <w:rsid w:val="00FD2695"/>
    <w:rsid w:val="00FD4397"/>
    <w:rsid w:val="00FD5C8D"/>
    <w:rsid w:val="00FD714E"/>
    <w:rsid w:val="00FD77D2"/>
    <w:rsid w:val="00FD7C69"/>
    <w:rsid w:val="00FE1921"/>
    <w:rsid w:val="00FE2A79"/>
    <w:rsid w:val="00FE31F1"/>
    <w:rsid w:val="00FE4F93"/>
    <w:rsid w:val="00FE576E"/>
    <w:rsid w:val="00FE73D5"/>
    <w:rsid w:val="00FE771E"/>
    <w:rsid w:val="00FF1835"/>
    <w:rsid w:val="00FF1C80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8699E"/>
  <w15:docId w15:val="{5FBAC92A-E9EB-4592-8ED6-E872E961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266B"/>
    <w:rPr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6636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3B374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A666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66621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ar"/>
    <w:qFormat/>
    <w:rsid w:val="00A66621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rsid w:val="00A66621"/>
    <w:pPr>
      <w:ind w:left="851"/>
      <w:jc w:val="both"/>
    </w:pPr>
    <w:rPr>
      <w:rFonts w:ascii="Courier" w:hAnsi="Courier"/>
      <w:sz w:val="20"/>
      <w:szCs w:val="20"/>
    </w:rPr>
  </w:style>
  <w:style w:type="table" w:styleId="Tablaconcuadrcula">
    <w:name w:val="Table Grid"/>
    <w:basedOn w:val="Tablanormal"/>
    <w:uiPriority w:val="39"/>
    <w:rsid w:val="00EA0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8608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86089"/>
  </w:style>
  <w:style w:type="character" w:customStyle="1" w:styleId="Sangra2detindependienteCar">
    <w:name w:val="Sangría 2 de t. independiente Car"/>
    <w:link w:val="Sangra2detindependiente"/>
    <w:rsid w:val="00FA5D7C"/>
    <w:rPr>
      <w:rFonts w:ascii="Courier" w:hAnsi="Courier"/>
      <w:lang w:val="es-ES" w:eastAsia="es-ES" w:bidi="ar-SA"/>
    </w:rPr>
  </w:style>
  <w:style w:type="character" w:styleId="Hipervnculo">
    <w:name w:val="Hyperlink"/>
    <w:rsid w:val="00FA27EA"/>
    <w:rPr>
      <w:color w:val="0000FF"/>
      <w:u w:val="single"/>
    </w:rPr>
  </w:style>
  <w:style w:type="character" w:customStyle="1" w:styleId="Ttulo5Car">
    <w:name w:val="Título 5 Car"/>
    <w:link w:val="Ttulo5"/>
    <w:rsid w:val="002625BE"/>
    <w:rPr>
      <w:b/>
      <w:bCs/>
      <w:i/>
      <w:iCs/>
      <w:sz w:val="26"/>
      <w:szCs w:val="26"/>
    </w:rPr>
  </w:style>
  <w:style w:type="character" w:styleId="Refdecomentario">
    <w:name w:val="annotation reference"/>
    <w:rsid w:val="002625B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625B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625BE"/>
  </w:style>
  <w:style w:type="paragraph" w:styleId="Asuntodelcomentario">
    <w:name w:val="annotation subject"/>
    <w:basedOn w:val="Textocomentario"/>
    <w:next w:val="Textocomentario"/>
    <w:link w:val="AsuntodelcomentarioCar"/>
    <w:rsid w:val="002625BE"/>
    <w:rPr>
      <w:b/>
      <w:bCs/>
      <w:lang w:val="x-none" w:eastAsia="x-none"/>
    </w:rPr>
  </w:style>
  <w:style w:type="character" w:customStyle="1" w:styleId="AsuntodelcomentarioCar">
    <w:name w:val="Asunto del comentario Car"/>
    <w:link w:val="Asuntodelcomentario"/>
    <w:rsid w:val="002625BE"/>
    <w:rPr>
      <w:b/>
      <w:bCs/>
    </w:rPr>
  </w:style>
  <w:style w:type="paragraph" w:styleId="Textodeglobo">
    <w:name w:val="Balloon Text"/>
    <w:basedOn w:val="Normal"/>
    <w:link w:val="TextodegloboCar"/>
    <w:rsid w:val="002625BE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2625BE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EB07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B0781"/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B33086"/>
    <w:pPr>
      <w:ind w:left="708"/>
    </w:pPr>
  </w:style>
  <w:style w:type="character" w:styleId="Mencinsinresolver">
    <w:name w:val="Unresolved Mention"/>
    <w:uiPriority w:val="99"/>
    <w:semiHidden/>
    <w:unhideWhenUsed/>
    <w:rsid w:val="0026270D"/>
    <w:rPr>
      <w:color w:val="605E5C"/>
      <w:shd w:val="clear" w:color="auto" w:fill="E1DFDD"/>
    </w:rPr>
  </w:style>
  <w:style w:type="character" w:customStyle="1" w:styleId="Ttulo3Car">
    <w:name w:val="Título 3 Car"/>
    <w:link w:val="Ttulo3"/>
    <w:rsid w:val="000C4EA3"/>
    <w:rPr>
      <w:rFonts w:ascii="Arial" w:hAnsi="Arial" w:cs="Arial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A70E5E"/>
    <w:pPr>
      <w:spacing w:before="100" w:beforeAutospacing="1" w:after="100" w:afterAutospacing="1"/>
    </w:pPr>
  </w:style>
  <w:style w:type="paragraph" w:customStyle="1" w:styleId="Default">
    <w:name w:val="Default"/>
    <w:rsid w:val="005F71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ar">
    <w:name w:val="Título 2 Car"/>
    <w:link w:val="Ttulo2"/>
    <w:semiHidden/>
    <w:rsid w:val="003B374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Standard">
    <w:name w:val="Standard"/>
    <w:rsid w:val="006636C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Ttulo1Car">
    <w:name w:val="Título 1 Car"/>
    <w:link w:val="Ttulo1"/>
    <w:rsid w:val="006636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ipervnculovisitado">
    <w:name w:val="FollowedHyperlink"/>
    <w:rsid w:val="00DC2B96"/>
    <w:rPr>
      <w:color w:val="954F72"/>
      <w:u w:val="single"/>
    </w:rPr>
  </w:style>
  <w:style w:type="paragraph" w:styleId="Textonotapie">
    <w:name w:val="footnote text"/>
    <w:basedOn w:val="Normal"/>
    <w:link w:val="TextonotapieCar"/>
    <w:rsid w:val="00CA6F6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CA6F69"/>
  </w:style>
  <w:style w:type="character" w:styleId="Refdenotaalpie">
    <w:name w:val="footnote reference"/>
    <w:rsid w:val="00CA6F69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A4F88"/>
    <w:pPr>
      <w:jc w:val="both"/>
    </w:pPr>
    <w:rPr>
      <w:lang w:val="ca-ES" w:eastAsia="ca-E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12-COSITALNETWORK-ObCP\0_CONTRATACI&#211;N-MODELOS\0_2021-2023_PCAP-TIPO-SP\202301_PLIEGOS-TIPO-COSITAL\20230131_SERVICIOS-CCP-Tip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7CBB7-4806-4FD1-A037-2FE92CA13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20230131_SERVICIOS-CCP-Tipo.dotx</Template>
  <TotalTime>1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ADMINISTRATIVO DE OBRAS DEL EXCMO AYUNTAMIENTO DE LEÓN</vt:lpstr>
    </vt:vector>
  </TitlesOfParts>
  <Company>Ayuntamiento de Valladolid</Company>
  <LinksUpToDate>false</LinksUpToDate>
  <CharactersWithSpaces>985</CharactersWithSpaces>
  <SharedDoc>false</SharedDoc>
  <HLinks>
    <vt:vector size="342" baseType="variant">
      <vt:variant>
        <vt:i4>4784204</vt:i4>
      </vt:variant>
      <vt:variant>
        <vt:i4>165</vt:i4>
      </vt:variant>
      <vt:variant>
        <vt:i4>0</vt:i4>
      </vt:variant>
      <vt:variant>
        <vt:i4>5</vt:i4>
      </vt:variant>
      <vt:variant>
        <vt:lpwstr>https://www.boe.es/doue/2016/119/L00001-00088.pdf</vt:lpwstr>
      </vt:variant>
      <vt:variant>
        <vt:lpwstr/>
      </vt:variant>
      <vt:variant>
        <vt:i4>4784204</vt:i4>
      </vt:variant>
      <vt:variant>
        <vt:i4>162</vt:i4>
      </vt:variant>
      <vt:variant>
        <vt:i4>0</vt:i4>
      </vt:variant>
      <vt:variant>
        <vt:i4>5</vt:i4>
      </vt:variant>
      <vt:variant>
        <vt:lpwstr>https://www.boe.es/doue/2016/119/L00001-00088.pdf</vt:lpwstr>
      </vt:variant>
      <vt:variant>
        <vt:lpwstr/>
      </vt:variant>
      <vt:variant>
        <vt:i4>4784204</vt:i4>
      </vt:variant>
      <vt:variant>
        <vt:i4>159</vt:i4>
      </vt:variant>
      <vt:variant>
        <vt:i4>0</vt:i4>
      </vt:variant>
      <vt:variant>
        <vt:i4>5</vt:i4>
      </vt:variant>
      <vt:variant>
        <vt:lpwstr>https://www.boe.es/doue/2016/119/L00001-00088.pdf</vt:lpwstr>
      </vt:variant>
      <vt:variant>
        <vt:lpwstr/>
      </vt:variant>
      <vt:variant>
        <vt:i4>4784204</vt:i4>
      </vt:variant>
      <vt:variant>
        <vt:i4>156</vt:i4>
      </vt:variant>
      <vt:variant>
        <vt:i4>0</vt:i4>
      </vt:variant>
      <vt:variant>
        <vt:i4>5</vt:i4>
      </vt:variant>
      <vt:variant>
        <vt:lpwstr>https://www.boe.es/doue/2016/119/L00001-00088.pdf</vt:lpwstr>
      </vt:variant>
      <vt:variant>
        <vt:lpwstr/>
      </vt:variant>
      <vt:variant>
        <vt:i4>4784204</vt:i4>
      </vt:variant>
      <vt:variant>
        <vt:i4>153</vt:i4>
      </vt:variant>
      <vt:variant>
        <vt:i4>0</vt:i4>
      </vt:variant>
      <vt:variant>
        <vt:i4>5</vt:i4>
      </vt:variant>
      <vt:variant>
        <vt:lpwstr>https://www.boe.es/doue/2016/119/L00001-00088.pdf</vt:lpwstr>
      </vt:variant>
      <vt:variant>
        <vt:lpwstr/>
      </vt:variant>
      <vt:variant>
        <vt:i4>720962</vt:i4>
      </vt:variant>
      <vt:variant>
        <vt:i4>150</vt:i4>
      </vt:variant>
      <vt:variant>
        <vt:i4>0</vt:i4>
      </vt:variant>
      <vt:variant>
        <vt:i4>5</vt:i4>
      </vt:variant>
      <vt:variant>
        <vt:lpwstr>https://www.boe.es/boe/dias/2018/12/06/pdfs/BOE-A-2018-16673.pdf</vt:lpwstr>
      </vt:variant>
      <vt:variant>
        <vt:lpwstr/>
      </vt:variant>
      <vt:variant>
        <vt:i4>4784204</vt:i4>
      </vt:variant>
      <vt:variant>
        <vt:i4>147</vt:i4>
      </vt:variant>
      <vt:variant>
        <vt:i4>0</vt:i4>
      </vt:variant>
      <vt:variant>
        <vt:i4>5</vt:i4>
      </vt:variant>
      <vt:variant>
        <vt:lpwstr>https://www.boe.es/doue/2016/119/L00001-00088.pdf</vt:lpwstr>
      </vt:variant>
      <vt:variant>
        <vt:lpwstr/>
      </vt:variant>
      <vt:variant>
        <vt:i4>720962</vt:i4>
      </vt:variant>
      <vt:variant>
        <vt:i4>144</vt:i4>
      </vt:variant>
      <vt:variant>
        <vt:i4>0</vt:i4>
      </vt:variant>
      <vt:variant>
        <vt:i4>5</vt:i4>
      </vt:variant>
      <vt:variant>
        <vt:lpwstr>https://www.boe.es/boe/dias/2018/12/06/pdfs/BOE-A-2018-16673.pdf</vt:lpwstr>
      </vt:variant>
      <vt:variant>
        <vt:lpwstr/>
      </vt:variant>
      <vt:variant>
        <vt:i4>1048651</vt:i4>
      </vt:variant>
      <vt:variant>
        <vt:i4>141</vt:i4>
      </vt:variant>
      <vt:variant>
        <vt:i4>0</vt:i4>
      </vt:variant>
      <vt:variant>
        <vt:i4>5</vt:i4>
      </vt:variant>
      <vt:variant>
        <vt:lpwstr>https://www.boe.es/buscar/act.php?id=BOE-A-2022-7191</vt:lpwstr>
      </vt:variant>
      <vt:variant>
        <vt:lpwstr/>
      </vt:variant>
      <vt:variant>
        <vt:i4>4784204</vt:i4>
      </vt:variant>
      <vt:variant>
        <vt:i4>138</vt:i4>
      </vt:variant>
      <vt:variant>
        <vt:i4>0</vt:i4>
      </vt:variant>
      <vt:variant>
        <vt:i4>5</vt:i4>
      </vt:variant>
      <vt:variant>
        <vt:lpwstr>https://www.boe.es/doue/2016/119/L00001-00088.pdf</vt:lpwstr>
      </vt:variant>
      <vt:variant>
        <vt:lpwstr/>
      </vt:variant>
      <vt:variant>
        <vt:i4>720962</vt:i4>
      </vt:variant>
      <vt:variant>
        <vt:i4>135</vt:i4>
      </vt:variant>
      <vt:variant>
        <vt:i4>0</vt:i4>
      </vt:variant>
      <vt:variant>
        <vt:i4>5</vt:i4>
      </vt:variant>
      <vt:variant>
        <vt:lpwstr>https://www.boe.es/boe/dias/2018/12/06/pdfs/BOE-A-2018-16673.pdf</vt:lpwstr>
      </vt:variant>
      <vt:variant>
        <vt:lpwstr/>
      </vt:variant>
      <vt:variant>
        <vt:i4>4784204</vt:i4>
      </vt:variant>
      <vt:variant>
        <vt:i4>132</vt:i4>
      </vt:variant>
      <vt:variant>
        <vt:i4>0</vt:i4>
      </vt:variant>
      <vt:variant>
        <vt:i4>5</vt:i4>
      </vt:variant>
      <vt:variant>
        <vt:lpwstr>https://www.boe.es/doue/2016/119/L00001-00088.pdf</vt:lpwstr>
      </vt:variant>
      <vt:variant>
        <vt:lpwstr/>
      </vt:variant>
      <vt:variant>
        <vt:i4>4784143</vt:i4>
      </vt:variant>
      <vt:variant>
        <vt:i4>129</vt:i4>
      </vt:variant>
      <vt:variant>
        <vt:i4>0</vt:i4>
      </vt:variant>
      <vt:variant>
        <vt:i4>5</vt:i4>
      </vt:variant>
      <vt:variant>
        <vt:lpwstr>https://www.boe.es/buscar/act.php?id=BOE-A-2017-12902&amp;p=20211103&amp;tn=1</vt:lpwstr>
      </vt:variant>
      <vt:variant>
        <vt:lpwstr>a1-89</vt:lpwstr>
      </vt:variant>
      <vt:variant>
        <vt:i4>4194319</vt:i4>
      </vt:variant>
      <vt:variant>
        <vt:i4>126</vt:i4>
      </vt:variant>
      <vt:variant>
        <vt:i4>0</vt:i4>
      </vt:variant>
      <vt:variant>
        <vt:i4>5</vt:i4>
      </vt:variant>
      <vt:variant>
        <vt:lpwstr>https://www.boe.es/buscar/act.php?id=BOE-A-2017-12902&amp;p=20211103&amp;tn=1</vt:lpwstr>
      </vt:variant>
      <vt:variant>
        <vt:lpwstr>a3-39</vt:lpwstr>
      </vt:variant>
      <vt:variant>
        <vt:i4>4784143</vt:i4>
      </vt:variant>
      <vt:variant>
        <vt:i4>123</vt:i4>
      </vt:variant>
      <vt:variant>
        <vt:i4>0</vt:i4>
      </vt:variant>
      <vt:variant>
        <vt:i4>5</vt:i4>
      </vt:variant>
      <vt:variant>
        <vt:lpwstr>https://www.boe.es/buscar/act.php?id=BOE-A-2017-12902&amp;p=20211103&amp;tn=1</vt:lpwstr>
      </vt:variant>
      <vt:variant>
        <vt:lpwstr>a1-89</vt:lpwstr>
      </vt:variant>
      <vt:variant>
        <vt:i4>4784143</vt:i4>
      </vt:variant>
      <vt:variant>
        <vt:i4>120</vt:i4>
      </vt:variant>
      <vt:variant>
        <vt:i4>0</vt:i4>
      </vt:variant>
      <vt:variant>
        <vt:i4>5</vt:i4>
      </vt:variant>
      <vt:variant>
        <vt:lpwstr>https://www.boe.es/buscar/act.php?id=BOE-A-2017-12902&amp;p=20211103&amp;tn=1</vt:lpwstr>
      </vt:variant>
      <vt:variant>
        <vt:lpwstr>a1-89</vt:lpwstr>
      </vt:variant>
      <vt:variant>
        <vt:i4>4259852</vt:i4>
      </vt:variant>
      <vt:variant>
        <vt:i4>117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a1-57</vt:lpwstr>
      </vt:variant>
      <vt:variant>
        <vt:i4>4259852</vt:i4>
      </vt:variant>
      <vt:variant>
        <vt:i4>114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a1-57</vt:lpwstr>
      </vt:variant>
      <vt:variant>
        <vt:i4>4390925</vt:i4>
      </vt:variant>
      <vt:variant>
        <vt:i4>111</vt:i4>
      </vt:variant>
      <vt:variant>
        <vt:i4>0</vt:i4>
      </vt:variant>
      <vt:variant>
        <vt:i4>5</vt:i4>
      </vt:variant>
      <vt:variant>
        <vt:lpwstr>https://www.boe.es/buscar/act.php?id=BOE-A-2017-12902&amp;p=20221224&amp;tn=1</vt:lpwstr>
      </vt:variant>
      <vt:variant>
        <vt:lpwstr>a1-52</vt:lpwstr>
      </vt:variant>
      <vt:variant>
        <vt:i4>4980767</vt:i4>
      </vt:variant>
      <vt:variant>
        <vt:i4>108</vt:i4>
      </vt:variant>
      <vt:variant>
        <vt:i4>0</vt:i4>
      </vt:variant>
      <vt:variant>
        <vt:i4>5</vt:i4>
      </vt:variant>
      <vt:variant>
        <vt:lpwstr>https://www.boe.es/buscar/act.php?id=BOE-A-2017-12902&amp;p=20221224&amp;tn=1</vt:lpwstr>
      </vt:variant>
      <vt:variant>
        <vt:lpwstr>s3-8</vt:lpwstr>
      </vt:variant>
      <vt:variant>
        <vt:i4>4259855</vt:i4>
      </vt:variant>
      <vt:variant>
        <vt:i4>105</vt:i4>
      </vt:variant>
      <vt:variant>
        <vt:i4>0</vt:i4>
      </vt:variant>
      <vt:variant>
        <vt:i4>5</vt:i4>
      </vt:variant>
      <vt:variant>
        <vt:lpwstr>https://www.boe.es/buscar/act.php?id=BOE-A-2017-12902&amp;p=20211103&amp;tn=1</vt:lpwstr>
      </vt:variant>
      <vt:variant>
        <vt:lpwstr>a2-36</vt:lpwstr>
      </vt:variant>
      <vt:variant>
        <vt:i4>4653071</vt:i4>
      </vt:variant>
      <vt:variant>
        <vt:i4>102</vt:i4>
      </vt:variant>
      <vt:variant>
        <vt:i4>0</vt:i4>
      </vt:variant>
      <vt:variant>
        <vt:i4>5</vt:i4>
      </vt:variant>
      <vt:variant>
        <vt:lpwstr>https://www.boe.es/buscar/act.php?id=BOE-A-2017-12902&amp;p=20211103&amp;tn=1</vt:lpwstr>
      </vt:variant>
      <vt:variant>
        <vt:lpwstr>a1-65</vt:lpwstr>
      </vt:variant>
      <vt:variant>
        <vt:i4>4915215</vt:i4>
      </vt:variant>
      <vt:variant>
        <vt:i4>99</vt:i4>
      </vt:variant>
      <vt:variant>
        <vt:i4>0</vt:i4>
      </vt:variant>
      <vt:variant>
        <vt:i4>5</vt:i4>
      </vt:variant>
      <vt:variant>
        <vt:lpwstr>https://www.boe.es/buscar/act.php?id=BOE-A-2017-12902&amp;p=20211103&amp;tn=1</vt:lpwstr>
      </vt:variant>
      <vt:variant>
        <vt:lpwstr>a3-8</vt:lpwstr>
      </vt:variant>
      <vt:variant>
        <vt:i4>4456460</vt:i4>
      </vt:variant>
      <vt:variant>
        <vt:i4>96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a2-32</vt:lpwstr>
      </vt:variant>
      <vt:variant>
        <vt:i4>4259852</vt:i4>
      </vt:variant>
      <vt:variant>
        <vt:i4>93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a1-57</vt:lpwstr>
      </vt:variant>
      <vt:variant>
        <vt:i4>4456460</vt:i4>
      </vt:variant>
      <vt:variant>
        <vt:i4>90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a2-34</vt:lpwstr>
      </vt:variant>
      <vt:variant>
        <vt:i4>4980748</vt:i4>
      </vt:variant>
      <vt:variant>
        <vt:i4>87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a1-81</vt:lpwstr>
      </vt:variant>
      <vt:variant>
        <vt:i4>2949215</vt:i4>
      </vt:variant>
      <vt:variant>
        <vt:i4>84</vt:i4>
      </vt:variant>
      <vt:variant>
        <vt:i4>0</vt:i4>
      </vt:variant>
      <vt:variant>
        <vt:i4>5</vt:i4>
      </vt:variant>
      <vt:variant>
        <vt:lpwstr>https://docs.google.com/document/d/1l99gpZMoGWMSS7AKC1_ZPvoLeWxTrwIU5mfPgPKtN3k/edit</vt:lpwstr>
      </vt:variant>
      <vt:variant>
        <vt:lpwstr>heading=h.kw3exskp27dx</vt:lpwstr>
      </vt:variant>
      <vt:variant>
        <vt:i4>7077894</vt:i4>
      </vt:variant>
      <vt:variant>
        <vt:i4>81</vt:i4>
      </vt:variant>
      <vt:variant>
        <vt:i4>0</vt:i4>
      </vt:variant>
      <vt:variant>
        <vt:i4>5</vt:i4>
      </vt:variant>
      <vt:variant>
        <vt:lpwstr>https://docs.google.com/document/d/1l99gpZMoGWMSS7AKC1_ZPvoLeWxTrwIU5mfPgPKtN3k/edit</vt:lpwstr>
      </vt:variant>
      <vt:variant>
        <vt:lpwstr>heading=h.bomgmbqugn0n</vt:lpwstr>
      </vt:variant>
      <vt:variant>
        <vt:i4>4587535</vt:i4>
      </vt:variant>
      <vt:variant>
        <vt:i4>78</vt:i4>
      </vt:variant>
      <vt:variant>
        <vt:i4>0</vt:i4>
      </vt:variant>
      <vt:variant>
        <vt:i4>5</vt:i4>
      </vt:variant>
      <vt:variant>
        <vt:lpwstr>https://www.boe.es/buscar/act.php?id=BOE-A-2017-12902&amp;p=20211103&amp;tn=1</vt:lpwstr>
      </vt:variant>
      <vt:variant>
        <vt:lpwstr>a1-75</vt:lpwstr>
      </vt:variant>
      <vt:variant>
        <vt:i4>4980748</vt:i4>
      </vt:variant>
      <vt:variant>
        <vt:i4>75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a1-80</vt:lpwstr>
      </vt:variant>
      <vt:variant>
        <vt:i4>3145845</vt:i4>
      </vt:variant>
      <vt:variant>
        <vt:i4>72</vt:i4>
      </vt:variant>
      <vt:variant>
        <vt:i4>0</vt:i4>
      </vt:variant>
      <vt:variant>
        <vt:i4>5</vt:i4>
      </vt:variant>
      <vt:variant>
        <vt:lpwstr>https://www.boe.es/buscar/pdf/2022/BOE-A-2022-12925-consolidado.pdf</vt:lpwstr>
      </vt:variant>
      <vt:variant>
        <vt:lpwstr/>
      </vt:variant>
      <vt:variant>
        <vt:i4>4980748</vt:i4>
      </vt:variant>
      <vt:variant>
        <vt:i4>69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a1-80</vt:lpwstr>
      </vt:variant>
      <vt:variant>
        <vt:i4>4980748</vt:i4>
      </vt:variant>
      <vt:variant>
        <vt:i4>66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a1-80</vt:lpwstr>
      </vt:variant>
      <vt:variant>
        <vt:i4>4390924</vt:i4>
      </vt:variant>
      <vt:variant>
        <vt:i4>63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a1-79</vt:lpwstr>
      </vt:variant>
      <vt:variant>
        <vt:i4>4653071</vt:i4>
      </vt:variant>
      <vt:variant>
        <vt:i4>60</vt:i4>
      </vt:variant>
      <vt:variant>
        <vt:i4>0</vt:i4>
      </vt:variant>
      <vt:variant>
        <vt:i4>5</vt:i4>
      </vt:variant>
      <vt:variant>
        <vt:lpwstr>https://www.boe.es/buscar/act.php?id=BOE-A-2017-12902&amp;p=20211103&amp;tn=1</vt:lpwstr>
      </vt:variant>
      <vt:variant>
        <vt:lpwstr>a1-68</vt:lpwstr>
      </vt:variant>
      <vt:variant>
        <vt:i4>4587535</vt:i4>
      </vt:variant>
      <vt:variant>
        <vt:i4>57</vt:i4>
      </vt:variant>
      <vt:variant>
        <vt:i4>0</vt:i4>
      </vt:variant>
      <vt:variant>
        <vt:i4>5</vt:i4>
      </vt:variant>
      <vt:variant>
        <vt:lpwstr>https://www.boe.es/buscar/act.php?id=BOE-A-2017-12902&amp;p=20211103&amp;tn=1</vt:lpwstr>
      </vt:variant>
      <vt:variant>
        <vt:lpwstr>a1-75</vt:lpwstr>
      </vt:variant>
      <vt:variant>
        <vt:i4>4390942</vt:i4>
      </vt:variant>
      <vt:variant>
        <vt:i4>54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s3-5</vt:lpwstr>
      </vt:variant>
      <vt:variant>
        <vt:i4>4259852</vt:i4>
      </vt:variant>
      <vt:variant>
        <vt:i4>51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a1-57</vt:lpwstr>
      </vt:variant>
      <vt:variant>
        <vt:i4>4259852</vt:i4>
      </vt:variant>
      <vt:variant>
        <vt:i4>48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a1-57</vt:lpwstr>
      </vt:variant>
      <vt:variant>
        <vt:i4>4390924</vt:i4>
      </vt:variant>
      <vt:variant>
        <vt:i4>45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a1-71</vt:lpwstr>
      </vt:variant>
      <vt:variant>
        <vt:i4>4390924</vt:i4>
      </vt:variant>
      <vt:variant>
        <vt:i4>42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a1-71</vt:lpwstr>
      </vt:variant>
      <vt:variant>
        <vt:i4>3276904</vt:i4>
      </vt:variant>
      <vt:variant>
        <vt:i4>39</vt:i4>
      </vt:variant>
      <vt:variant>
        <vt:i4>0</vt:i4>
      </vt:variant>
      <vt:variant>
        <vt:i4>5</vt:i4>
      </vt:variant>
      <vt:variant>
        <vt:lpwstr>https://docs.google.com/document/d/1EkcKCLwgbEoWAZfWHUKoLFiL3YkoWTwYD4GlC9EFhek/edit</vt:lpwstr>
      </vt:variant>
      <vt:variant>
        <vt:lpwstr>heading=h.23kees2isl8u</vt:lpwstr>
      </vt:variant>
      <vt:variant>
        <vt:i4>3276904</vt:i4>
      </vt:variant>
      <vt:variant>
        <vt:i4>36</vt:i4>
      </vt:variant>
      <vt:variant>
        <vt:i4>0</vt:i4>
      </vt:variant>
      <vt:variant>
        <vt:i4>5</vt:i4>
      </vt:variant>
      <vt:variant>
        <vt:lpwstr>https://docs.google.com/document/d/1EkcKCLwgbEoWAZfWHUKoLFiL3YkoWTwYD4GlC9EFhek/edit</vt:lpwstr>
      </vt:variant>
      <vt:variant>
        <vt:lpwstr>heading=h.23kees2isl8u</vt:lpwstr>
      </vt:variant>
      <vt:variant>
        <vt:i4>3276904</vt:i4>
      </vt:variant>
      <vt:variant>
        <vt:i4>33</vt:i4>
      </vt:variant>
      <vt:variant>
        <vt:i4>0</vt:i4>
      </vt:variant>
      <vt:variant>
        <vt:i4>5</vt:i4>
      </vt:variant>
      <vt:variant>
        <vt:lpwstr>https://docs.google.com/document/d/1EkcKCLwgbEoWAZfWHUKoLFiL3YkoWTwYD4GlC9EFhek/edit</vt:lpwstr>
      </vt:variant>
      <vt:variant>
        <vt:lpwstr>heading=h.23kees2isl8u</vt:lpwstr>
      </vt:variant>
      <vt:variant>
        <vt:i4>4390924</vt:i4>
      </vt:variant>
      <vt:variant>
        <vt:i4>30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a1-71</vt:lpwstr>
      </vt:variant>
      <vt:variant>
        <vt:i4>4259852</vt:i4>
      </vt:variant>
      <vt:variant>
        <vt:i4>27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a1-52</vt:lpwstr>
      </vt:variant>
      <vt:variant>
        <vt:i4>4259852</vt:i4>
      </vt:variant>
      <vt:variant>
        <vt:i4>24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a1-52</vt:lpwstr>
      </vt:variant>
      <vt:variant>
        <vt:i4>5111933</vt:i4>
      </vt:variant>
      <vt:variant>
        <vt:i4>21</vt:i4>
      </vt:variant>
      <vt:variant>
        <vt:i4>0</vt:i4>
      </vt:variant>
      <vt:variant>
        <vt:i4>5</vt:i4>
      </vt:variant>
      <vt:variant>
        <vt:lpwstr>https://contrataciondelestado.es/wps/wcm/connect/d715fcef-11a8-46c0-9906-5c82aa411aa2/DOC20171103132926DEUC_esp.pdf?MOD=AJPERES</vt:lpwstr>
      </vt:variant>
      <vt:variant>
        <vt:lpwstr/>
      </vt:variant>
      <vt:variant>
        <vt:i4>5111933</vt:i4>
      </vt:variant>
      <vt:variant>
        <vt:i4>18</vt:i4>
      </vt:variant>
      <vt:variant>
        <vt:i4>0</vt:i4>
      </vt:variant>
      <vt:variant>
        <vt:i4>5</vt:i4>
      </vt:variant>
      <vt:variant>
        <vt:lpwstr>https://contrataciondelestado.es/wps/wcm/connect/d715fcef-11a8-46c0-9906-5c82aa411aa2/DOC20171103132926DEUC_esp.pdf?MOD=AJPERES</vt:lpwstr>
      </vt:variant>
      <vt:variant>
        <vt:lpwstr/>
      </vt:variant>
      <vt:variant>
        <vt:i4>1966169</vt:i4>
      </vt:variant>
      <vt:variant>
        <vt:i4>15</vt:i4>
      </vt:variant>
      <vt:variant>
        <vt:i4>0</vt:i4>
      </vt:variant>
      <vt:variant>
        <vt:i4>5</vt:i4>
      </vt:variant>
      <vt:variant>
        <vt:lpwstr>https://www.boe.es/buscar/doc.php?id=BOE-A-2016-3392</vt:lpwstr>
      </vt:variant>
      <vt:variant>
        <vt:lpwstr/>
      </vt:variant>
      <vt:variant>
        <vt:i4>4718662</vt:i4>
      </vt:variant>
      <vt:variant>
        <vt:i4>12</vt:i4>
      </vt:variant>
      <vt:variant>
        <vt:i4>0</vt:i4>
      </vt:variant>
      <vt:variant>
        <vt:i4>5</vt:i4>
      </vt:variant>
      <vt:variant>
        <vt:lpwstr>https://www.boe.es/doue/2016/003/L00016-00034.pdf</vt:lpwstr>
      </vt:variant>
      <vt:variant>
        <vt:lpwstr/>
      </vt:variant>
      <vt:variant>
        <vt:i4>7274623</vt:i4>
      </vt:variant>
      <vt:variant>
        <vt:i4>9</vt:i4>
      </vt:variant>
      <vt:variant>
        <vt:i4>0</vt:i4>
      </vt:variant>
      <vt:variant>
        <vt:i4>5</vt:i4>
      </vt:variant>
      <vt:variant>
        <vt:lpwstr>https://espd.eop.bg/espd-web/filter?lang=es</vt:lpwstr>
      </vt:variant>
      <vt:variant>
        <vt:lpwstr/>
      </vt:variant>
      <vt:variant>
        <vt:i4>7143463</vt:i4>
      </vt:variant>
      <vt:variant>
        <vt:i4>6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131183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_d3w2fyyqb9l3</vt:lpwstr>
      </vt:variant>
      <vt:variant>
        <vt:i4>7667754</vt:i4>
      </vt:variant>
      <vt:variant>
        <vt:i4>0</vt:i4>
      </vt:variant>
      <vt:variant>
        <vt:i4>0</vt:i4>
      </vt:variant>
      <vt:variant>
        <vt:i4>5</vt:i4>
      </vt:variant>
      <vt:variant>
        <vt:lpwstr>https://planderecuperacion.gob.es/identidad-visual</vt:lpwstr>
      </vt:variant>
      <vt:variant>
        <vt:lpwstr/>
      </vt:variant>
      <vt:variant>
        <vt:i4>5111888</vt:i4>
      </vt:variant>
      <vt:variant>
        <vt:i4>0</vt:i4>
      </vt:variant>
      <vt:variant>
        <vt:i4>0</vt:i4>
      </vt:variant>
      <vt:variant>
        <vt:i4>5</vt:i4>
      </vt:variant>
      <vt:variant>
        <vt:lpwstr>https://cositalnetwork.es/contenidos/1/contenido/113245/observatorio-de-contratacion-publica-local-modelos-pliegos-obras-suministros-y-servicios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ADMINISTRATIVO DE OBRAS DEL EXCMO AYUNTAMIENTO DE LEÓN</dc:title>
  <dc:subject/>
  <dc:creator>JOSE MANUEL MARTINEZ FERNANDEZ</dc:creator>
  <cp:keywords/>
  <dc:description/>
  <cp:lastModifiedBy>Xavi Ribalaygua</cp:lastModifiedBy>
  <cp:revision>3</cp:revision>
  <cp:lastPrinted>2025-03-18T11:41:00Z</cp:lastPrinted>
  <dcterms:created xsi:type="dcterms:W3CDTF">2025-03-19T08:01:00Z</dcterms:created>
  <dcterms:modified xsi:type="dcterms:W3CDTF">2025-03-19T08:01:00Z</dcterms:modified>
</cp:coreProperties>
</file>