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EAE40" w14:textId="1C789FA1" w:rsidR="00165B75" w:rsidRPr="009B155C" w:rsidRDefault="00165B75" w:rsidP="00E0355D">
      <w:pPr>
        <w:rPr>
          <w:rFonts w:ascii="Arial Narrow" w:hAnsi="Arial Narrow"/>
          <w:b/>
          <w:bCs/>
          <w:sz w:val="28"/>
          <w:szCs w:val="28"/>
        </w:rPr>
      </w:pPr>
      <w:bookmarkStart w:id="0" w:name="_Hlk124501572"/>
    </w:p>
    <w:p w14:paraId="7E09EA24" w14:textId="77777777" w:rsidR="00E0355D" w:rsidRPr="009B155C" w:rsidRDefault="00E0355D" w:rsidP="00E0355D">
      <w:pPr>
        <w:rPr>
          <w:rFonts w:ascii="Arial Narrow" w:hAnsi="Arial Narrow"/>
          <w:b/>
          <w:bCs/>
          <w:sz w:val="28"/>
          <w:szCs w:val="28"/>
        </w:rPr>
      </w:pPr>
    </w:p>
    <w:p w14:paraId="775CF973" w14:textId="418E360E" w:rsidR="003B374F" w:rsidRPr="009B155C" w:rsidRDefault="003B374F" w:rsidP="00F107EB">
      <w:pPr>
        <w:pStyle w:val="Ttulo2"/>
        <w:spacing w:before="0" w:after="0"/>
        <w:jc w:val="center"/>
        <w:rPr>
          <w:rFonts w:ascii="Arial" w:eastAsia="Arial" w:hAnsi="Arial" w:cs="Arial"/>
          <w:b w:val="0"/>
          <w:bCs w:val="0"/>
          <w:i w:val="0"/>
          <w:iCs w:val="0"/>
        </w:rPr>
      </w:pPr>
      <w:bookmarkStart w:id="1" w:name="_Toc85454055"/>
      <w:bookmarkEnd w:id="0"/>
      <w:r w:rsidRPr="009B155C">
        <w:rPr>
          <w:rFonts w:ascii="Arial" w:eastAsia="Arial" w:hAnsi="Arial" w:cs="Arial"/>
          <w:b w:val="0"/>
          <w:i w:val="0"/>
          <w:iCs w:val="0"/>
        </w:rPr>
        <w:t>AN</w:t>
      </w:r>
      <w:r w:rsidR="00DB7441" w:rsidRPr="009B155C">
        <w:rPr>
          <w:rFonts w:ascii="Arial" w:eastAsia="Arial" w:hAnsi="Arial" w:cs="Arial"/>
          <w:b w:val="0"/>
          <w:i w:val="0"/>
          <w:iCs w:val="0"/>
        </w:rPr>
        <w:t>NE</w:t>
      </w:r>
      <w:r w:rsidRPr="009B155C">
        <w:rPr>
          <w:rFonts w:ascii="Arial" w:eastAsia="Arial" w:hAnsi="Arial" w:cs="Arial"/>
          <w:b w:val="0"/>
          <w:i w:val="0"/>
          <w:iCs w:val="0"/>
        </w:rPr>
        <w:t>X X</w:t>
      </w:r>
      <w:bookmarkEnd w:id="1"/>
      <w:r w:rsidR="006C40A0" w:rsidRPr="009B155C">
        <w:rPr>
          <w:rFonts w:ascii="Arial" w:eastAsia="Arial" w:hAnsi="Arial" w:cs="Arial"/>
          <w:b w:val="0"/>
          <w:i w:val="0"/>
          <w:iCs w:val="0"/>
        </w:rPr>
        <w:tab/>
      </w:r>
    </w:p>
    <w:p w14:paraId="44DAAC69" w14:textId="67B43461" w:rsidR="003B374F" w:rsidRPr="009B155C" w:rsidRDefault="00DB7441" w:rsidP="00266BBF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bookmarkStart w:id="2" w:name="_Toc85454056"/>
      <w:r w:rsidRPr="009B155C">
        <w:rPr>
          <w:rFonts w:ascii="Arial" w:eastAsia="Arial" w:hAnsi="Arial" w:cs="Arial"/>
          <w:b/>
          <w:bCs/>
          <w:sz w:val="28"/>
          <w:szCs w:val="28"/>
        </w:rPr>
        <w:t>Dades</w:t>
      </w:r>
      <w:r w:rsidR="003B374F" w:rsidRPr="009B155C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9B155C">
        <w:rPr>
          <w:rFonts w:ascii="Arial" w:eastAsia="Arial" w:hAnsi="Arial" w:cs="Arial"/>
          <w:b/>
          <w:bCs/>
          <w:sz w:val="28"/>
          <w:szCs w:val="28"/>
        </w:rPr>
        <w:t>per a</w:t>
      </w:r>
      <w:r w:rsidR="003B374F" w:rsidRPr="009B155C">
        <w:rPr>
          <w:rFonts w:ascii="Arial" w:eastAsia="Arial" w:hAnsi="Arial" w:cs="Arial"/>
          <w:b/>
          <w:bCs/>
          <w:sz w:val="28"/>
          <w:szCs w:val="28"/>
        </w:rPr>
        <w:t xml:space="preserve"> la facturació</w:t>
      </w:r>
      <w:bookmarkEnd w:id="2"/>
    </w:p>
    <w:p w14:paraId="141506E6" w14:textId="77777777" w:rsidR="003B374F" w:rsidRPr="009B155C" w:rsidRDefault="003B374F" w:rsidP="00F107EB">
      <w:pPr>
        <w:ind w:left="284"/>
        <w:jc w:val="both"/>
        <w:rPr>
          <w:rFonts w:ascii="Arial" w:eastAsia="Arial" w:hAnsi="Arial" w:cs="Arial"/>
          <w:sz w:val="16"/>
          <w:szCs w:val="16"/>
        </w:rPr>
      </w:pPr>
    </w:p>
    <w:p w14:paraId="05B6555D" w14:textId="37E62296" w:rsidR="003B374F" w:rsidRPr="009B155C" w:rsidRDefault="003B374F" w:rsidP="00F107EB">
      <w:pPr>
        <w:ind w:left="284"/>
        <w:jc w:val="both"/>
        <w:rPr>
          <w:rFonts w:ascii="Arial Narrow" w:eastAsia="Arial" w:hAnsi="Arial Narrow" w:cs="Arial"/>
          <w:sz w:val="20"/>
          <w:szCs w:val="20"/>
        </w:rPr>
      </w:pPr>
      <w:bookmarkStart w:id="3" w:name="_Hlk85786753"/>
      <w:r w:rsidRPr="009B155C">
        <w:rPr>
          <w:rFonts w:ascii="Arial Narrow" w:eastAsia="Arial" w:hAnsi="Arial Narrow" w:cs="Arial"/>
          <w:sz w:val="20"/>
          <w:szCs w:val="20"/>
        </w:rPr>
        <w:t>L</w:t>
      </w:r>
      <w:r w:rsidR="00DB7441" w:rsidRPr="009B155C">
        <w:rPr>
          <w:rFonts w:ascii="Arial Narrow" w:eastAsia="Arial" w:hAnsi="Arial Narrow" w:cs="Arial"/>
          <w:sz w:val="20"/>
          <w:szCs w:val="20"/>
        </w:rPr>
        <w:t>e</w:t>
      </w:r>
      <w:r w:rsidRPr="009B155C">
        <w:rPr>
          <w:rFonts w:ascii="Arial Narrow" w:eastAsia="Arial" w:hAnsi="Arial Narrow" w:cs="Arial"/>
          <w:sz w:val="20"/>
          <w:szCs w:val="20"/>
        </w:rPr>
        <w:t xml:space="preserve">s </w:t>
      </w:r>
      <w:r w:rsidR="00DB7441" w:rsidRPr="009B155C">
        <w:rPr>
          <w:rFonts w:ascii="Arial Narrow" w:eastAsia="Arial" w:hAnsi="Arial Narrow" w:cs="Arial"/>
          <w:sz w:val="20"/>
          <w:szCs w:val="20"/>
        </w:rPr>
        <w:t>factures</w:t>
      </w:r>
      <w:r w:rsidRPr="009B155C">
        <w:rPr>
          <w:rFonts w:ascii="Arial Narrow" w:eastAsia="Arial" w:hAnsi="Arial Narrow" w:cs="Arial"/>
          <w:sz w:val="20"/>
          <w:szCs w:val="20"/>
        </w:rPr>
        <w:t xml:space="preserve"> </w:t>
      </w:r>
      <w:r w:rsidR="00DB7441" w:rsidRPr="009B155C">
        <w:rPr>
          <w:rFonts w:ascii="Arial Narrow" w:eastAsia="Arial" w:hAnsi="Arial Narrow" w:cs="Arial"/>
          <w:sz w:val="20"/>
          <w:szCs w:val="20"/>
        </w:rPr>
        <w:t>es</w:t>
      </w:r>
      <w:r w:rsidRPr="009B155C">
        <w:rPr>
          <w:rFonts w:ascii="Arial Narrow" w:eastAsia="Arial" w:hAnsi="Arial Narrow" w:cs="Arial"/>
          <w:sz w:val="20"/>
          <w:szCs w:val="20"/>
        </w:rPr>
        <w:t xml:space="preserve"> presentar</w:t>
      </w:r>
      <w:r w:rsidR="00DB7441" w:rsidRPr="009B155C">
        <w:rPr>
          <w:rFonts w:ascii="Arial Narrow" w:eastAsia="Arial" w:hAnsi="Arial Narrow" w:cs="Arial"/>
          <w:sz w:val="20"/>
          <w:szCs w:val="20"/>
        </w:rPr>
        <w:t>a</w:t>
      </w:r>
      <w:r w:rsidRPr="009B155C">
        <w:rPr>
          <w:rFonts w:ascii="Arial Narrow" w:eastAsia="Arial" w:hAnsi="Arial Narrow" w:cs="Arial"/>
          <w:sz w:val="20"/>
          <w:szCs w:val="20"/>
        </w:rPr>
        <w:t xml:space="preserve">n en format </w:t>
      </w:r>
      <w:r w:rsidR="00DB7441" w:rsidRPr="009B155C">
        <w:rPr>
          <w:rFonts w:ascii="Arial Narrow" w:eastAsia="Arial" w:hAnsi="Arial Narrow" w:cs="Arial"/>
          <w:sz w:val="20"/>
          <w:szCs w:val="20"/>
        </w:rPr>
        <w:t>electrònic</w:t>
      </w:r>
      <w:r w:rsidRPr="009B155C">
        <w:rPr>
          <w:rFonts w:ascii="Arial Narrow" w:eastAsia="Arial" w:hAnsi="Arial Narrow" w:cs="Arial"/>
          <w:sz w:val="20"/>
          <w:szCs w:val="20"/>
        </w:rPr>
        <w:t xml:space="preserve"> d</w:t>
      </w:r>
      <w:r w:rsidR="00DB7441" w:rsidRPr="009B155C">
        <w:rPr>
          <w:rFonts w:ascii="Arial Narrow" w:eastAsia="Arial" w:hAnsi="Arial Narrow" w:cs="Arial"/>
          <w:sz w:val="20"/>
          <w:szCs w:val="20"/>
        </w:rPr>
        <w:t>’acord amb</w:t>
      </w:r>
      <w:r w:rsidRPr="009B155C">
        <w:rPr>
          <w:rFonts w:ascii="Arial Narrow" w:eastAsia="Arial" w:hAnsi="Arial Narrow" w:cs="Arial"/>
          <w:sz w:val="20"/>
          <w:szCs w:val="20"/>
        </w:rPr>
        <w:t xml:space="preserve"> </w:t>
      </w:r>
      <w:r w:rsidR="00DB7441" w:rsidRPr="009B155C">
        <w:rPr>
          <w:rFonts w:ascii="Arial Narrow" w:eastAsia="Arial" w:hAnsi="Arial Narrow" w:cs="Arial"/>
          <w:sz w:val="20"/>
          <w:szCs w:val="20"/>
        </w:rPr>
        <w:t>el</w:t>
      </w:r>
      <w:r w:rsidRPr="009B155C">
        <w:rPr>
          <w:rFonts w:ascii="Arial Narrow" w:eastAsia="Arial" w:hAnsi="Arial Narrow" w:cs="Arial"/>
          <w:sz w:val="20"/>
          <w:szCs w:val="20"/>
        </w:rPr>
        <w:t xml:space="preserve"> que </w:t>
      </w:r>
      <w:proofErr w:type="spellStart"/>
      <w:r w:rsidR="00DB7441" w:rsidRPr="009B155C">
        <w:rPr>
          <w:rFonts w:ascii="Arial Narrow" w:eastAsia="Arial" w:hAnsi="Arial Narrow" w:cs="Arial"/>
          <w:sz w:val="20"/>
          <w:szCs w:val="20"/>
        </w:rPr>
        <w:t>estbleix</w:t>
      </w:r>
      <w:proofErr w:type="spellEnd"/>
      <w:r w:rsidRPr="009B155C">
        <w:rPr>
          <w:rFonts w:ascii="Arial Narrow" w:eastAsia="Arial" w:hAnsi="Arial Narrow" w:cs="Arial"/>
          <w:sz w:val="20"/>
          <w:szCs w:val="20"/>
        </w:rPr>
        <w:t xml:space="preserve"> la </w:t>
      </w:r>
      <w:proofErr w:type="spellStart"/>
      <w:r w:rsidRPr="009B155C">
        <w:rPr>
          <w:rFonts w:ascii="Arial Narrow" w:eastAsia="Arial" w:hAnsi="Arial Narrow" w:cs="Arial"/>
          <w:sz w:val="20"/>
          <w:szCs w:val="20"/>
        </w:rPr>
        <w:t>Ley</w:t>
      </w:r>
      <w:proofErr w:type="spellEnd"/>
      <w:r w:rsidRPr="009B155C">
        <w:rPr>
          <w:rFonts w:ascii="Arial Narrow" w:eastAsia="Arial" w:hAnsi="Arial Narrow" w:cs="Arial"/>
          <w:sz w:val="20"/>
          <w:szCs w:val="20"/>
        </w:rPr>
        <w:t xml:space="preserve"> 25/2013, de 27 de </w:t>
      </w:r>
      <w:proofErr w:type="spellStart"/>
      <w:r w:rsidRPr="009B155C">
        <w:rPr>
          <w:rFonts w:ascii="Arial Narrow" w:eastAsia="Arial" w:hAnsi="Arial Narrow" w:cs="Arial"/>
          <w:sz w:val="20"/>
          <w:szCs w:val="20"/>
        </w:rPr>
        <w:t>diciembre</w:t>
      </w:r>
      <w:proofErr w:type="spellEnd"/>
      <w:r w:rsidRPr="009B155C">
        <w:rPr>
          <w:rFonts w:ascii="Arial Narrow" w:eastAsia="Arial" w:hAnsi="Arial Narrow" w:cs="Arial"/>
          <w:sz w:val="20"/>
          <w:szCs w:val="20"/>
        </w:rPr>
        <w:t xml:space="preserve"> de impulso de la factura </w:t>
      </w:r>
      <w:proofErr w:type="spellStart"/>
      <w:r w:rsidRPr="009B155C">
        <w:rPr>
          <w:rFonts w:ascii="Arial Narrow" w:eastAsia="Arial" w:hAnsi="Arial Narrow" w:cs="Arial"/>
          <w:sz w:val="20"/>
          <w:szCs w:val="20"/>
        </w:rPr>
        <w:t>electrónica</w:t>
      </w:r>
      <w:proofErr w:type="spellEnd"/>
      <w:r w:rsidRPr="009B155C">
        <w:rPr>
          <w:rFonts w:ascii="Arial Narrow" w:eastAsia="Arial" w:hAnsi="Arial Narrow" w:cs="Arial"/>
          <w:sz w:val="20"/>
          <w:szCs w:val="20"/>
        </w:rPr>
        <w:t xml:space="preserve"> y </w:t>
      </w:r>
      <w:proofErr w:type="spellStart"/>
      <w:r w:rsidRPr="009B155C">
        <w:rPr>
          <w:rFonts w:ascii="Arial Narrow" w:eastAsia="Arial" w:hAnsi="Arial Narrow" w:cs="Arial"/>
          <w:sz w:val="20"/>
          <w:szCs w:val="20"/>
        </w:rPr>
        <w:t>creación</w:t>
      </w:r>
      <w:proofErr w:type="spellEnd"/>
      <w:r w:rsidRPr="009B155C">
        <w:rPr>
          <w:rFonts w:ascii="Arial Narrow" w:eastAsia="Arial" w:hAnsi="Arial Narrow" w:cs="Arial"/>
          <w:sz w:val="20"/>
          <w:szCs w:val="20"/>
        </w:rPr>
        <w:t xml:space="preserve"> del registro </w:t>
      </w:r>
      <w:proofErr w:type="spellStart"/>
      <w:r w:rsidRPr="009B155C">
        <w:rPr>
          <w:rFonts w:ascii="Arial Narrow" w:eastAsia="Arial" w:hAnsi="Arial Narrow" w:cs="Arial"/>
          <w:sz w:val="20"/>
          <w:szCs w:val="20"/>
        </w:rPr>
        <w:t>contable</w:t>
      </w:r>
      <w:proofErr w:type="spellEnd"/>
      <w:r w:rsidRPr="009B155C">
        <w:rPr>
          <w:rFonts w:ascii="Arial Narrow" w:eastAsia="Arial" w:hAnsi="Arial Narrow" w:cs="Arial"/>
          <w:sz w:val="20"/>
          <w:szCs w:val="20"/>
        </w:rPr>
        <w:t xml:space="preserve"> de </w:t>
      </w:r>
      <w:proofErr w:type="spellStart"/>
      <w:r w:rsidRPr="009B155C">
        <w:rPr>
          <w:rFonts w:ascii="Arial Narrow" w:eastAsia="Arial" w:hAnsi="Arial Narrow" w:cs="Arial"/>
          <w:sz w:val="20"/>
          <w:szCs w:val="20"/>
        </w:rPr>
        <w:t>facturas</w:t>
      </w:r>
      <w:proofErr w:type="spellEnd"/>
      <w:r w:rsidRPr="009B155C">
        <w:rPr>
          <w:rFonts w:ascii="Arial Narrow" w:eastAsia="Arial" w:hAnsi="Arial Narrow" w:cs="Arial"/>
          <w:sz w:val="20"/>
          <w:szCs w:val="20"/>
        </w:rPr>
        <w:t xml:space="preserve"> en el Sector Público. A </w:t>
      </w:r>
      <w:r w:rsidR="00DB7441" w:rsidRPr="009B155C">
        <w:rPr>
          <w:rFonts w:ascii="Arial Narrow" w:eastAsia="Arial" w:hAnsi="Arial Narrow" w:cs="Arial"/>
          <w:sz w:val="20"/>
          <w:szCs w:val="20"/>
        </w:rPr>
        <w:t>aquest</w:t>
      </w:r>
      <w:r w:rsidRPr="009B155C">
        <w:rPr>
          <w:rFonts w:ascii="Arial Narrow" w:eastAsia="Arial" w:hAnsi="Arial Narrow" w:cs="Arial"/>
          <w:sz w:val="20"/>
          <w:szCs w:val="20"/>
        </w:rPr>
        <w:t xml:space="preserve"> </w:t>
      </w:r>
      <w:r w:rsidR="00DB7441" w:rsidRPr="009B155C">
        <w:rPr>
          <w:rFonts w:ascii="Arial Narrow" w:eastAsia="Arial" w:hAnsi="Arial Narrow" w:cs="Arial"/>
          <w:sz w:val="20"/>
          <w:szCs w:val="20"/>
        </w:rPr>
        <w:t>efecte</w:t>
      </w:r>
      <w:r w:rsidRPr="009B155C">
        <w:rPr>
          <w:rFonts w:ascii="Arial Narrow" w:eastAsia="Arial" w:hAnsi="Arial Narrow" w:cs="Arial"/>
          <w:sz w:val="20"/>
          <w:szCs w:val="20"/>
        </w:rPr>
        <w:t xml:space="preserve"> </w:t>
      </w:r>
      <w:r w:rsidR="00DB7441" w:rsidRPr="009B155C">
        <w:rPr>
          <w:rFonts w:ascii="Arial Narrow" w:eastAsia="Arial" w:hAnsi="Arial Narrow" w:cs="Arial"/>
          <w:sz w:val="20"/>
          <w:szCs w:val="20"/>
        </w:rPr>
        <w:t>es</w:t>
      </w:r>
      <w:r w:rsidRPr="009B155C">
        <w:rPr>
          <w:rFonts w:ascii="Arial Narrow" w:eastAsia="Arial" w:hAnsi="Arial Narrow" w:cs="Arial"/>
          <w:sz w:val="20"/>
          <w:szCs w:val="20"/>
        </w:rPr>
        <w:t xml:space="preserve"> </w:t>
      </w:r>
      <w:r w:rsidR="00DB7441" w:rsidRPr="009B155C">
        <w:rPr>
          <w:rFonts w:ascii="Arial Narrow" w:eastAsia="Arial" w:hAnsi="Arial Narrow" w:cs="Arial"/>
          <w:sz w:val="20"/>
          <w:szCs w:val="20"/>
        </w:rPr>
        <w:t>faciliten</w:t>
      </w:r>
      <w:r w:rsidRPr="009B155C">
        <w:rPr>
          <w:rFonts w:ascii="Arial Narrow" w:eastAsia="Arial" w:hAnsi="Arial Narrow" w:cs="Arial"/>
          <w:sz w:val="20"/>
          <w:szCs w:val="20"/>
        </w:rPr>
        <w:t xml:space="preserve"> l</w:t>
      </w:r>
      <w:r w:rsidR="00DB7441" w:rsidRPr="009B155C">
        <w:rPr>
          <w:rFonts w:ascii="Arial Narrow" w:eastAsia="Arial" w:hAnsi="Arial Narrow" w:cs="Arial"/>
          <w:sz w:val="20"/>
          <w:szCs w:val="20"/>
        </w:rPr>
        <w:t>e</w:t>
      </w:r>
      <w:r w:rsidRPr="009B155C">
        <w:rPr>
          <w:rFonts w:ascii="Arial Narrow" w:eastAsia="Arial" w:hAnsi="Arial Narrow" w:cs="Arial"/>
          <w:sz w:val="20"/>
          <w:szCs w:val="20"/>
        </w:rPr>
        <w:t xml:space="preserve">s </w:t>
      </w:r>
      <w:r w:rsidR="00DB7441" w:rsidRPr="009B155C">
        <w:rPr>
          <w:rFonts w:ascii="Arial Narrow" w:eastAsia="Arial" w:hAnsi="Arial Narrow" w:cs="Arial"/>
          <w:sz w:val="20"/>
          <w:szCs w:val="20"/>
        </w:rPr>
        <w:t>dades</w:t>
      </w:r>
      <w:r w:rsidRPr="009B155C">
        <w:rPr>
          <w:rFonts w:ascii="Arial Narrow" w:eastAsia="Arial" w:hAnsi="Arial Narrow" w:cs="Arial"/>
          <w:sz w:val="20"/>
          <w:szCs w:val="20"/>
        </w:rPr>
        <w:t xml:space="preserve"> </w:t>
      </w:r>
      <w:r w:rsidR="00DB7441" w:rsidRPr="009B155C">
        <w:rPr>
          <w:rFonts w:ascii="Arial Narrow" w:eastAsia="Arial" w:hAnsi="Arial Narrow" w:cs="Arial"/>
          <w:sz w:val="20"/>
          <w:szCs w:val="20"/>
        </w:rPr>
        <w:t>següents</w:t>
      </w:r>
      <w:r w:rsidRPr="009B155C">
        <w:rPr>
          <w:rFonts w:ascii="Arial Narrow" w:eastAsia="Arial" w:hAnsi="Arial Narrow" w:cs="Arial"/>
          <w:sz w:val="20"/>
          <w:szCs w:val="20"/>
        </w:rPr>
        <w:t xml:space="preserve">: </w:t>
      </w:r>
      <w:bookmarkStart w:id="4" w:name="_Hlk86312545"/>
    </w:p>
    <w:tbl>
      <w:tblPr>
        <w:tblW w:w="8080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867"/>
        <w:gridCol w:w="1968"/>
        <w:gridCol w:w="1560"/>
        <w:gridCol w:w="1275"/>
        <w:gridCol w:w="1143"/>
        <w:gridCol w:w="1267"/>
      </w:tblGrid>
      <w:tr w:rsidR="003B374F" w:rsidRPr="009B155C" w14:paraId="483BFD39" w14:textId="77777777" w:rsidTr="0020178F">
        <w:trPr>
          <w:trHeight w:val="315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57FEA" w14:textId="523BD932" w:rsidR="003B374F" w:rsidRPr="009B155C" w:rsidRDefault="003B374F" w:rsidP="00F107EB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9B155C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Oficina </w:t>
            </w:r>
            <w:r w:rsidR="009920E6" w:rsidRPr="009B155C">
              <w:rPr>
                <w:rFonts w:ascii="Arial Narrow" w:eastAsia="Arial" w:hAnsi="Arial Narrow" w:cs="Arial"/>
                <w:b/>
                <w:sz w:val="20"/>
                <w:szCs w:val="20"/>
              </w:rPr>
              <w:t>Comptable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391783" w14:textId="1C4081B8" w:rsidR="003B374F" w:rsidRPr="009B155C" w:rsidRDefault="009920E6" w:rsidP="00F107EB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9B155C">
              <w:rPr>
                <w:rFonts w:ascii="Arial Narrow" w:eastAsia="Arial" w:hAnsi="Arial Narrow" w:cs="Arial"/>
                <w:b/>
                <w:sz w:val="20"/>
                <w:szCs w:val="20"/>
              </w:rPr>
              <w:t>Òrgan</w:t>
            </w:r>
            <w:r w:rsidR="003B374F" w:rsidRPr="009B155C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Gestor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47DED3" w14:textId="04DD7A77" w:rsidR="003B374F" w:rsidRPr="009B155C" w:rsidRDefault="009920E6" w:rsidP="00F107EB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9B155C">
              <w:rPr>
                <w:rFonts w:ascii="Arial Narrow" w:eastAsia="Arial" w:hAnsi="Arial Narrow" w:cs="Arial"/>
                <w:b/>
                <w:sz w:val="20"/>
                <w:szCs w:val="20"/>
              </w:rPr>
              <w:t>Unitat</w:t>
            </w:r>
            <w:r w:rsidR="003B374F" w:rsidRPr="009B155C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="003B374F" w:rsidRPr="009B155C">
              <w:rPr>
                <w:rFonts w:ascii="Arial Narrow" w:eastAsia="Arial" w:hAnsi="Arial Narrow" w:cs="Arial"/>
                <w:b/>
                <w:sz w:val="20"/>
                <w:szCs w:val="20"/>
              </w:rPr>
              <w:t>Tramitadora</w:t>
            </w:r>
            <w:proofErr w:type="spellEnd"/>
          </w:p>
        </w:tc>
      </w:tr>
      <w:tr w:rsidR="009920E6" w:rsidRPr="009B155C" w14:paraId="1217A5E3" w14:textId="77777777" w:rsidTr="0020178F">
        <w:trPr>
          <w:trHeight w:val="315"/>
        </w:trPr>
        <w:tc>
          <w:tcPr>
            <w:tcW w:w="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06E52DE" w14:textId="5D35C28D" w:rsidR="009920E6" w:rsidRPr="009B155C" w:rsidRDefault="009920E6" w:rsidP="009920E6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9B155C">
              <w:rPr>
                <w:rFonts w:ascii="Arial Narrow" w:eastAsia="Arial" w:hAnsi="Arial Narrow" w:cs="Arial"/>
                <w:sz w:val="20"/>
                <w:szCs w:val="20"/>
              </w:rPr>
              <w:t>Codi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6DDC59" w14:textId="5320BB84" w:rsidR="009920E6" w:rsidRPr="009B155C" w:rsidRDefault="009920E6" w:rsidP="009920E6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9B155C">
              <w:rPr>
                <w:rFonts w:ascii="Arial Narrow" w:eastAsia="Arial" w:hAnsi="Arial Narrow" w:cs="Arial"/>
                <w:sz w:val="20"/>
                <w:szCs w:val="20"/>
              </w:rPr>
              <w:t>L01081350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8AB2A09" w14:textId="116A9ED1" w:rsidR="009920E6" w:rsidRPr="009B155C" w:rsidRDefault="009920E6" w:rsidP="009920E6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9B155C">
              <w:rPr>
                <w:rFonts w:ascii="Arial Narrow" w:eastAsia="Arial" w:hAnsi="Arial Narrow" w:cs="Arial"/>
                <w:sz w:val="20"/>
                <w:szCs w:val="20"/>
              </w:rPr>
              <w:t>Codi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785DBC" w14:textId="4AB24361" w:rsidR="009920E6" w:rsidRPr="009B155C" w:rsidRDefault="009920E6" w:rsidP="009920E6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9B155C">
              <w:rPr>
                <w:rFonts w:ascii="Arial Narrow" w:eastAsia="Arial" w:hAnsi="Arial Narrow" w:cs="Arial"/>
                <w:sz w:val="20"/>
                <w:szCs w:val="20"/>
              </w:rPr>
              <w:t>L01081350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9B0AD32" w14:textId="4BACBAC9" w:rsidR="009920E6" w:rsidRPr="009B155C" w:rsidRDefault="009920E6" w:rsidP="009920E6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9B155C">
              <w:rPr>
                <w:rFonts w:ascii="Arial Narrow" w:eastAsia="Arial" w:hAnsi="Arial Narrow" w:cs="Arial"/>
                <w:sz w:val="20"/>
                <w:szCs w:val="20"/>
              </w:rPr>
              <w:t>Codi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F11DF8" w14:textId="0ECF3F83" w:rsidR="009920E6" w:rsidRPr="009B155C" w:rsidRDefault="009920E6" w:rsidP="009920E6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9B155C">
              <w:rPr>
                <w:rFonts w:ascii="Arial Narrow" w:eastAsia="Arial" w:hAnsi="Arial Narrow" w:cs="Arial"/>
                <w:sz w:val="20"/>
                <w:szCs w:val="20"/>
              </w:rPr>
              <w:t>L01081350</w:t>
            </w:r>
          </w:p>
        </w:tc>
      </w:tr>
      <w:tr w:rsidR="009920E6" w:rsidRPr="009B155C" w14:paraId="7C434D46" w14:textId="77777777" w:rsidTr="0020178F">
        <w:trPr>
          <w:trHeight w:val="315"/>
        </w:trPr>
        <w:tc>
          <w:tcPr>
            <w:tcW w:w="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043B36F" w14:textId="77777777" w:rsidR="009920E6" w:rsidRPr="009B155C" w:rsidRDefault="009920E6" w:rsidP="009920E6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9B155C">
              <w:rPr>
                <w:rFonts w:ascii="Arial Narrow" w:eastAsia="Arial" w:hAnsi="Arial Narrow" w:cs="Arial"/>
                <w:sz w:val="20"/>
                <w:szCs w:val="20"/>
              </w:rPr>
              <w:t>Literal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47651E" w14:textId="490E1713" w:rsidR="009920E6" w:rsidRPr="009B155C" w:rsidRDefault="009920E6" w:rsidP="009920E6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9B155C">
              <w:rPr>
                <w:rFonts w:ascii="Arial Narrow" w:eastAsia="Arial" w:hAnsi="Arial Narrow" w:cs="Arial"/>
                <w:sz w:val="20"/>
                <w:szCs w:val="20"/>
              </w:rPr>
              <w:t>Ajuntament de Montmeló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DFF07CA" w14:textId="43F159A0" w:rsidR="009920E6" w:rsidRPr="009B155C" w:rsidRDefault="009920E6" w:rsidP="009920E6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9B155C">
              <w:rPr>
                <w:rFonts w:ascii="Arial Narrow" w:eastAsia="Arial" w:hAnsi="Arial Narrow" w:cs="Arial"/>
                <w:sz w:val="20"/>
                <w:szCs w:val="20"/>
              </w:rPr>
              <w:t>Literal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DAACB1" w14:textId="5E8E0C97" w:rsidR="009920E6" w:rsidRPr="009B155C" w:rsidRDefault="009920E6" w:rsidP="009920E6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9B155C">
              <w:rPr>
                <w:rFonts w:ascii="Arial Narrow" w:eastAsia="Arial" w:hAnsi="Arial Narrow" w:cs="Arial"/>
                <w:sz w:val="20"/>
                <w:szCs w:val="20"/>
              </w:rPr>
              <w:t>Ajuntament de Montmeló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F1FFA1D" w14:textId="68B592AB" w:rsidR="009920E6" w:rsidRPr="009B155C" w:rsidRDefault="009920E6" w:rsidP="009920E6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9B155C">
              <w:rPr>
                <w:rFonts w:ascii="Arial Narrow" w:eastAsia="Arial" w:hAnsi="Arial Narrow" w:cs="Arial"/>
                <w:sz w:val="20"/>
                <w:szCs w:val="20"/>
              </w:rPr>
              <w:t>Literal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CAEF18" w14:textId="63E7D315" w:rsidR="009920E6" w:rsidRPr="009B155C" w:rsidRDefault="009920E6" w:rsidP="009920E6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9B155C">
              <w:rPr>
                <w:rFonts w:ascii="Arial Narrow" w:eastAsia="Arial" w:hAnsi="Arial Narrow" w:cs="Arial"/>
                <w:sz w:val="20"/>
                <w:szCs w:val="20"/>
              </w:rPr>
              <w:t>Ajuntament de Montmeló</w:t>
            </w:r>
          </w:p>
        </w:tc>
      </w:tr>
    </w:tbl>
    <w:p w14:paraId="3CF8634D" w14:textId="77777777" w:rsidR="003D4945" w:rsidRPr="009B155C" w:rsidRDefault="003D4945" w:rsidP="00F107EB">
      <w:pPr>
        <w:rPr>
          <w:vanish/>
        </w:rPr>
      </w:pPr>
    </w:p>
    <w:tbl>
      <w:tblPr>
        <w:tblpPr w:leftFromText="141" w:rightFromText="141" w:vertAnchor="text" w:horzAnchor="margin" w:tblpXSpec="center" w:tblpY="274"/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41"/>
        <w:gridCol w:w="6164"/>
      </w:tblGrid>
      <w:tr w:rsidR="003B374F" w:rsidRPr="009B155C" w14:paraId="1E99B258" w14:textId="77777777" w:rsidTr="003D4945">
        <w:trPr>
          <w:trHeight w:val="26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00657F7" w14:textId="5835D32F" w:rsidR="003B374F" w:rsidRPr="009B155C" w:rsidRDefault="009920E6" w:rsidP="00F107EB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9B155C">
              <w:rPr>
                <w:rFonts w:ascii="Arial Narrow" w:eastAsia="Arial" w:hAnsi="Arial Narrow" w:cs="Arial"/>
                <w:b/>
                <w:sz w:val="20"/>
                <w:szCs w:val="20"/>
              </w:rPr>
              <w:t>Adreça</w:t>
            </w:r>
            <w:r w:rsidR="003B374F" w:rsidRPr="009B155C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: </w:t>
            </w:r>
            <w:r w:rsidRPr="009B155C">
              <w:rPr>
                <w:rFonts w:ascii="Arial Narrow" w:eastAsia="Arial" w:hAnsi="Arial Narrow" w:cs="Arial"/>
                <w:sz w:val="20"/>
                <w:szCs w:val="20"/>
              </w:rPr>
              <w:t>Plaça de la Vila, 1</w:t>
            </w:r>
          </w:p>
        </w:tc>
        <w:tc>
          <w:tcPr>
            <w:tcW w:w="61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E697426" w14:textId="77777777" w:rsidR="003B374F" w:rsidRPr="009B155C" w:rsidRDefault="003B374F" w:rsidP="00F107EB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3B374F" w:rsidRPr="009B155C" w14:paraId="7820D91F" w14:textId="77777777" w:rsidTr="003D4945">
        <w:trPr>
          <w:trHeight w:val="262"/>
        </w:trPr>
        <w:tc>
          <w:tcPr>
            <w:tcW w:w="234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5B99F6" w14:textId="2AAEA899" w:rsidR="003B374F" w:rsidRPr="009B155C" w:rsidRDefault="009920E6" w:rsidP="00F107EB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9B155C">
              <w:rPr>
                <w:rFonts w:ascii="Arial Narrow" w:eastAsia="Arial" w:hAnsi="Arial Narrow" w:cs="Arial"/>
                <w:b/>
                <w:sz w:val="20"/>
                <w:szCs w:val="20"/>
              </w:rPr>
              <w:t>Codi</w:t>
            </w:r>
            <w:r w:rsidR="003B374F" w:rsidRPr="009B155C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Postal: </w:t>
            </w:r>
            <w:r w:rsidRPr="009B155C">
              <w:rPr>
                <w:rFonts w:ascii="Arial Narrow" w:eastAsia="Arial" w:hAnsi="Arial Narrow" w:cs="Arial"/>
                <w:sz w:val="20"/>
                <w:szCs w:val="20"/>
              </w:rPr>
              <w:t>08160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2E2A7E" w14:textId="77777777" w:rsidR="003B374F" w:rsidRPr="009B155C" w:rsidRDefault="003B374F" w:rsidP="00F107EB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3B374F" w:rsidRPr="009B155C" w14:paraId="133224CB" w14:textId="77777777" w:rsidTr="003D4945">
        <w:trPr>
          <w:trHeight w:val="262"/>
        </w:trPr>
        <w:tc>
          <w:tcPr>
            <w:tcW w:w="234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3660B1" w14:textId="65D4E5AE" w:rsidR="003B374F" w:rsidRPr="009B155C" w:rsidRDefault="003B374F" w:rsidP="00F107EB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9B155C">
              <w:rPr>
                <w:rFonts w:ascii="Arial Narrow" w:eastAsia="Arial" w:hAnsi="Arial Narrow" w:cs="Arial"/>
                <w:b/>
                <w:sz w:val="20"/>
                <w:szCs w:val="20"/>
              </w:rPr>
              <w:t>Ciudad/</w:t>
            </w:r>
            <w:r w:rsidR="009920E6" w:rsidRPr="009B155C">
              <w:rPr>
                <w:rFonts w:ascii="Arial Narrow" w:eastAsia="Arial" w:hAnsi="Arial Narrow" w:cs="Arial"/>
                <w:b/>
                <w:sz w:val="20"/>
                <w:szCs w:val="20"/>
              </w:rPr>
              <w:t>província</w:t>
            </w:r>
            <w:r w:rsidRPr="009B155C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: </w:t>
            </w:r>
            <w:r w:rsidR="009920E6" w:rsidRPr="009B155C">
              <w:rPr>
                <w:rFonts w:ascii="Arial Narrow" w:eastAsia="Arial" w:hAnsi="Arial Narrow" w:cs="Arial"/>
                <w:sz w:val="20"/>
                <w:szCs w:val="20"/>
              </w:rPr>
              <w:t>Montmeló (Barcelona)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282578" w14:textId="77777777" w:rsidR="003B374F" w:rsidRPr="009B155C" w:rsidRDefault="003B374F" w:rsidP="00F107EB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3B374F" w:rsidRPr="009B155C" w14:paraId="75D3A8B9" w14:textId="77777777" w:rsidTr="003D4945">
        <w:trPr>
          <w:trHeight w:val="275"/>
        </w:trPr>
        <w:tc>
          <w:tcPr>
            <w:tcW w:w="234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BA3C11" w14:textId="77777777" w:rsidR="003B374F" w:rsidRPr="009B155C" w:rsidRDefault="003B374F" w:rsidP="00F107EB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9B155C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País: </w:t>
            </w:r>
            <w:r w:rsidRPr="009B155C">
              <w:rPr>
                <w:rFonts w:ascii="Arial Narrow" w:eastAsia="Arial" w:hAnsi="Arial Narrow" w:cs="Arial"/>
                <w:sz w:val="20"/>
                <w:szCs w:val="20"/>
              </w:rPr>
              <w:t>España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9F141E" w14:textId="77777777" w:rsidR="003B374F" w:rsidRPr="009B155C" w:rsidRDefault="003B374F" w:rsidP="00F107EB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3B374F" w:rsidRPr="009B155C" w14:paraId="1141D37B" w14:textId="77777777" w:rsidTr="003D4945">
        <w:trPr>
          <w:trHeight w:val="275"/>
        </w:trPr>
        <w:tc>
          <w:tcPr>
            <w:tcW w:w="23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FCBBA4" w14:textId="3F6D8016" w:rsidR="003B374F" w:rsidRPr="009B155C" w:rsidRDefault="009920E6" w:rsidP="00F107EB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9B155C">
              <w:rPr>
                <w:rFonts w:ascii="Arial Narrow" w:eastAsia="Arial" w:hAnsi="Arial Narrow" w:cs="Arial"/>
                <w:b/>
                <w:sz w:val="20"/>
                <w:szCs w:val="20"/>
              </w:rPr>
              <w:t>Correu</w:t>
            </w:r>
            <w:r w:rsidR="003B374F" w:rsidRPr="009B155C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de </w:t>
            </w:r>
            <w:r w:rsidRPr="009B155C">
              <w:rPr>
                <w:rFonts w:ascii="Arial Narrow" w:eastAsia="Arial" w:hAnsi="Arial Narrow" w:cs="Arial"/>
                <w:b/>
                <w:sz w:val="20"/>
                <w:szCs w:val="20"/>
              </w:rPr>
              <w:t>consultes</w:t>
            </w:r>
            <w:r w:rsidR="003B374F" w:rsidRPr="009B155C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: </w:t>
            </w:r>
            <w:hyperlink r:id="rId8" w:history="1">
              <w:r w:rsidRPr="009B155C">
                <w:rPr>
                  <w:rStyle w:val="Hipervnculo"/>
                  <w:rFonts w:ascii="Arial Narrow" w:eastAsia="Arial" w:hAnsi="Arial Narrow" w:cs="Arial"/>
                  <w:bCs/>
                  <w:sz w:val="20"/>
                  <w:szCs w:val="20"/>
                </w:rPr>
                <w:t>contractacio@montmelo.cat</w:t>
              </w:r>
            </w:hyperlink>
            <w:r w:rsidRPr="009B155C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B754ED" w14:textId="77777777" w:rsidR="003B374F" w:rsidRPr="009B155C" w:rsidRDefault="003B374F" w:rsidP="00F107EB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</w:tbl>
    <w:p w14:paraId="255ABED2" w14:textId="77777777" w:rsidR="003B374F" w:rsidRPr="009B155C" w:rsidRDefault="003B374F" w:rsidP="00F107EB">
      <w:pPr>
        <w:rPr>
          <w:rFonts w:ascii="Arial Narrow" w:eastAsia="Arial" w:hAnsi="Arial Narrow" w:cs="Arial"/>
          <w:sz w:val="20"/>
          <w:szCs w:val="20"/>
        </w:rPr>
      </w:pPr>
    </w:p>
    <w:p w14:paraId="25574D6A" w14:textId="3A28E551" w:rsidR="003B374F" w:rsidRPr="009B155C" w:rsidRDefault="009920E6" w:rsidP="00F107EB">
      <w:pPr>
        <w:jc w:val="both"/>
        <w:rPr>
          <w:rFonts w:ascii="Arial Narrow" w:eastAsia="Arial" w:hAnsi="Arial Narrow" w:cs="Arial"/>
          <w:sz w:val="20"/>
          <w:szCs w:val="20"/>
        </w:rPr>
      </w:pPr>
      <w:r w:rsidRPr="009B155C">
        <w:rPr>
          <w:rFonts w:ascii="Arial Narrow" w:eastAsia="Arial" w:hAnsi="Arial Narrow" w:cs="Arial"/>
          <w:sz w:val="20"/>
          <w:szCs w:val="20"/>
        </w:rPr>
        <w:t>Altres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 </w:t>
      </w:r>
      <w:r w:rsidRPr="009B155C">
        <w:rPr>
          <w:rFonts w:ascii="Arial Narrow" w:eastAsia="Arial" w:hAnsi="Arial Narrow" w:cs="Arial"/>
          <w:sz w:val="20"/>
          <w:szCs w:val="20"/>
        </w:rPr>
        <w:t>dades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 a </w:t>
      </w:r>
      <w:r w:rsidRPr="009B155C">
        <w:rPr>
          <w:rFonts w:ascii="Arial Narrow" w:eastAsia="Arial" w:hAnsi="Arial Narrow" w:cs="Arial"/>
          <w:sz w:val="20"/>
          <w:szCs w:val="20"/>
        </w:rPr>
        <w:t>tenir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 en </w:t>
      </w:r>
      <w:r w:rsidRPr="009B155C">
        <w:rPr>
          <w:rFonts w:ascii="Arial Narrow" w:eastAsia="Arial" w:hAnsi="Arial Narrow" w:cs="Arial"/>
          <w:sz w:val="20"/>
          <w:szCs w:val="20"/>
        </w:rPr>
        <w:t>compte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 a </w:t>
      </w:r>
      <w:r w:rsidRPr="009B155C">
        <w:rPr>
          <w:rFonts w:ascii="Arial Narrow" w:eastAsia="Arial" w:hAnsi="Arial Narrow" w:cs="Arial"/>
          <w:sz w:val="20"/>
          <w:szCs w:val="20"/>
        </w:rPr>
        <w:t>efectes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 de </w:t>
      </w:r>
      <w:r w:rsidRPr="009B155C">
        <w:rPr>
          <w:rFonts w:ascii="Arial Narrow" w:eastAsia="Arial" w:hAnsi="Arial Narrow" w:cs="Arial"/>
          <w:sz w:val="20"/>
          <w:szCs w:val="20"/>
        </w:rPr>
        <w:t>facturació</w:t>
      </w:r>
      <w:r w:rsidR="003B374F" w:rsidRPr="009B155C">
        <w:rPr>
          <w:rFonts w:ascii="Arial Narrow" w:eastAsia="Arial" w:hAnsi="Arial Narrow" w:cs="Arial"/>
          <w:sz w:val="20"/>
          <w:szCs w:val="20"/>
        </w:rPr>
        <w:t>:</w:t>
      </w:r>
    </w:p>
    <w:p w14:paraId="2141AE28" w14:textId="6811D529" w:rsidR="003B374F" w:rsidRPr="009B155C" w:rsidRDefault="009920E6" w:rsidP="00F107EB">
      <w:pPr>
        <w:jc w:val="both"/>
        <w:rPr>
          <w:rFonts w:ascii="Arial Narrow" w:eastAsia="Arial" w:hAnsi="Arial Narrow" w:cs="Arial"/>
          <w:sz w:val="20"/>
          <w:szCs w:val="20"/>
        </w:rPr>
      </w:pPr>
      <w:r w:rsidRPr="009B155C">
        <w:rPr>
          <w:rFonts w:ascii="Arial Narrow" w:eastAsia="Arial" w:hAnsi="Arial Narrow" w:cs="Arial"/>
          <w:sz w:val="20"/>
          <w:szCs w:val="20"/>
        </w:rPr>
        <w:t>Òrgan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 de </w:t>
      </w:r>
      <w:r w:rsidRPr="009B155C">
        <w:rPr>
          <w:rFonts w:ascii="Arial Narrow" w:eastAsia="Arial" w:hAnsi="Arial Narrow" w:cs="Arial"/>
          <w:sz w:val="20"/>
          <w:szCs w:val="20"/>
        </w:rPr>
        <w:t>contractació</w:t>
      </w:r>
      <w:r w:rsidR="003B374F" w:rsidRPr="009B155C">
        <w:rPr>
          <w:rFonts w:ascii="Arial Narrow" w:eastAsia="Arial" w:hAnsi="Arial Narrow" w:cs="Arial"/>
          <w:sz w:val="20"/>
          <w:szCs w:val="20"/>
        </w:rPr>
        <w:t>:</w:t>
      </w:r>
      <w:r w:rsidR="00DE2F8E" w:rsidRPr="009B155C">
        <w:rPr>
          <w:rFonts w:ascii="Arial Narrow" w:eastAsia="Arial" w:hAnsi="Arial Narrow" w:cs="Arial"/>
          <w:sz w:val="20"/>
          <w:szCs w:val="20"/>
        </w:rPr>
        <w:t xml:space="preserve"> Junta de Govern Local</w:t>
      </w:r>
    </w:p>
    <w:p w14:paraId="4B115EC3" w14:textId="77777777" w:rsidR="00DE2F8E" w:rsidRPr="009B155C" w:rsidRDefault="009920E6" w:rsidP="00F107EB">
      <w:pPr>
        <w:jc w:val="both"/>
        <w:rPr>
          <w:rFonts w:ascii="Arial Narrow" w:eastAsia="Arial" w:hAnsi="Arial Narrow" w:cs="Arial"/>
          <w:sz w:val="20"/>
          <w:szCs w:val="20"/>
        </w:rPr>
      </w:pPr>
      <w:r w:rsidRPr="009B155C">
        <w:rPr>
          <w:rFonts w:ascii="Arial Narrow" w:eastAsia="Arial" w:hAnsi="Arial Narrow" w:cs="Arial"/>
          <w:sz w:val="20"/>
          <w:szCs w:val="20"/>
        </w:rPr>
        <w:t>Òrgan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 </w:t>
      </w:r>
      <w:r w:rsidRPr="009B155C">
        <w:rPr>
          <w:rFonts w:ascii="Arial Narrow" w:eastAsia="Arial" w:hAnsi="Arial Narrow" w:cs="Arial"/>
          <w:sz w:val="20"/>
          <w:szCs w:val="20"/>
        </w:rPr>
        <w:t>administratiu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 </w:t>
      </w:r>
      <w:r w:rsidRPr="009B155C">
        <w:rPr>
          <w:rFonts w:ascii="Arial Narrow" w:eastAsia="Arial" w:hAnsi="Arial Narrow" w:cs="Arial"/>
          <w:sz w:val="20"/>
          <w:szCs w:val="20"/>
        </w:rPr>
        <w:t>amb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 </w:t>
      </w:r>
      <w:r w:rsidRPr="009B155C">
        <w:rPr>
          <w:rFonts w:ascii="Arial Narrow" w:eastAsia="Arial" w:hAnsi="Arial Narrow" w:cs="Arial"/>
          <w:sz w:val="20"/>
          <w:szCs w:val="20"/>
        </w:rPr>
        <w:t>competències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 en </w:t>
      </w:r>
      <w:r w:rsidRPr="009B155C">
        <w:rPr>
          <w:rFonts w:ascii="Arial Narrow" w:eastAsia="Arial" w:hAnsi="Arial Narrow" w:cs="Arial"/>
          <w:sz w:val="20"/>
          <w:szCs w:val="20"/>
        </w:rPr>
        <w:t>matèria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 de </w:t>
      </w:r>
      <w:r w:rsidRPr="009B155C">
        <w:rPr>
          <w:rFonts w:ascii="Arial Narrow" w:eastAsia="Arial" w:hAnsi="Arial Narrow" w:cs="Arial"/>
          <w:sz w:val="20"/>
          <w:szCs w:val="20"/>
        </w:rPr>
        <w:t>comptabilitat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 pública en </w:t>
      </w:r>
      <w:r w:rsidRPr="009B155C">
        <w:rPr>
          <w:rFonts w:ascii="Arial Narrow" w:eastAsia="Arial" w:hAnsi="Arial Narrow" w:cs="Arial"/>
          <w:sz w:val="20"/>
          <w:szCs w:val="20"/>
        </w:rPr>
        <w:t>aquesta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 </w:t>
      </w:r>
      <w:r w:rsidRPr="009B155C">
        <w:rPr>
          <w:rFonts w:ascii="Arial Narrow" w:eastAsia="Arial" w:hAnsi="Arial Narrow" w:cs="Arial"/>
          <w:sz w:val="20"/>
          <w:szCs w:val="20"/>
        </w:rPr>
        <w:t>entitat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: </w:t>
      </w:r>
    </w:p>
    <w:p w14:paraId="6FC2F56B" w14:textId="1B585194" w:rsidR="003B374F" w:rsidRPr="009B155C" w:rsidRDefault="009920E6" w:rsidP="00F107EB">
      <w:pPr>
        <w:jc w:val="both"/>
        <w:rPr>
          <w:rFonts w:ascii="Arial Narrow" w:eastAsia="Arial" w:hAnsi="Arial Narrow" w:cs="Arial"/>
          <w:sz w:val="20"/>
          <w:szCs w:val="20"/>
        </w:rPr>
      </w:pPr>
      <w:r w:rsidRPr="009B155C">
        <w:rPr>
          <w:rFonts w:ascii="Arial Narrow" w:eastAsia="Arial" w:hAnsi="Arial Narrow" w:cs="Arial"/>
          <w:sz w:val="20"/>
          <w:szCs w:val="20"/>
        </w:rPr>
        <w:t>Departament d’Interven</w:t>
      </w:r>
      <w:r w:rsidR="00DE2F8E" w:rsidRPr="009B155C">
        <w:rPr>
          <w:rFonts w:ascii="Arial Narrow" w:eastAsia="Arial" w:hAnsi="Arial Narrow" w:cs="Arial"/>
          <w:sz w:val="20"/>
          <w:szCs w:val="20"/>
        </w:rPr>
        <w:t>c</w:t>
      </w:r>
      <w:r w:rsidRPr="009B155C">
        <w:rPr>
          <w:rFonts w:ascii="Arial Narrow" w:eastAsia="Arial" w:hAnsi="Arial Narrow" w:cs="Arial"/>
          <w:sz w:val="20"/>
          <w:szCs w:val="20"/>
        </w:rPr>
        <w:t>ió, ubicat a la plaça de la Vila, 1 de Montmeló.</w:t>
      </w:r>
    </w:p>
    <w:p w14:paraId="0B79E573" w14:textId="77777777" w:rsidR="009920E6" w:rsidRPr="009B155C" w:rsidRDefault="009920E6" w:rsidP="00F107EB">
      <w:pPr>
        <w:jc w:val="both"/>
        <w:rPr>
          <w:rFonts w:ascii="Arial Narrow" w:eastAsia="Arial" w:hAnsi="Arial Narrow" w:cs="Arial"/>
          <w:sz w:val="20"/>
          <w:szCs w:val="20"/>
        </w:rPr>
      </w:pPr>
    </w:p>
    <w:p w14:paraId="254DEF40" w14:textId="52DD3653" w:rsidR="003B374F" w:rsidRPr="009B155C" w:rsidRDefault="009920E6" w:rsidP="00F107EB">
      <w:pPr>
        <w:jc w:val="both"/>
        <w:rPr>
          <w:rFonts w:ascii="Arial Narrow" w:eastAsia="Arial" w:hAnsi="Arial Narrow" w:cs="Arial"/>
          <w:sz w:val="20"/>
          <w:szCs w:val="20"/>
        </w:rPr>
      </w:pPr>
      <w:r w:rsidRPr="009B155C">
        <w:rPr>
          <w:rFonts w:ascii="Arial Narrow" w:eastAsia="Arial" w:hAnsi="Arial Narrow" w:cs="Arial"/>
          <w:b/>
          <w:bCs/>
          <w:sz w:val="20"/>
          <w:szCs w:val="20"/>
        </w:rPr>
        <w:t>Destinatari</w:t>
      </w:r>
      <w:r w:rsidR="003B374F" w:rsidRPr="009B155C">
        <w:rPr>
          <w:rFonts w:ascii="Arial Narrow" w:eastAsia="Arial" w:hAnsi="Arial Narrow" w:cs="Arial"/>
          <w:b/>
          <w:bCs/>
          <w:sz w:val="20"/>
          <w:szCs w:val="20"/>
        </w:rPr>
        <w:t xml:space="preserve"> de la factura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: </w:t>
      </w:r>
    </w:p>
    <w:p w14:paraId="39E03AF3" w14:textId="335DD001" w:rsidR="003B374F" w:rsidRPr="009B155C" w:rsidRDefault="003B374F" w:rsidP="00F107EB">
      <w:pPr>
        <w:jc w:val="both"/>
        <w:rPr>
          <w:rFonts w:ascii="Arial Narrow" w:eastAsia="Arial" w:hAnsi="Arial Narrow" w:cs="Arial"/>
          <w:sz w:val="20"/>
          <w:szCs w:val="20"/>
        </w:rPr>
      </w:pPr>
      <w:r w:rsidRPr="009B155C">
        <w:rPr>
          <w:rFonts w:ascii="Arial Narrow" w:eastAsia="Arial" w:hAnsi="Arial Narrow" w:cs="Arial"/>
          <w:sz w:val="20"/>
          <w:szCs w:val="20"/>
        </w:rPr>
        <w:t>Ser</w:t>
      </w:r>
      <w:r w:rsidR="00AD1F12" w:rsidRPr="009B155C">
        <w:rPr>
          <w:rFonts w:ascii="Arial Narrow" w:eastAsia="Arial" w:hAnsi="Arial Narrow" w:cs="Arial"/>
          <w:sz w:val="20"/>
          <w:szCs w:val="20"/>
        </w:rPr>
        <w:t>vei</w:t>
      </w:r>
      <w:r w:rsidRPr="009B155C">
        <w:rPr>
          <w:rFonts w:ascii="Arial Narrow" w:eastAsia="Arial" w:hAnsi="Arial Narrow" w:cs="Arial"/>
          <w:sz w:val="20"/>
          <w:szCs w:val="20"/>
        </w:rPr>
        <w:t xml:space="preserve">: </w:t>
      </w:r>
      <w:r w:rsidR="00DE2F8E" w:rsidRPr="009B155C">
        <w:rPr>
          <w:rFonts w:ascii="Arial Narrow" w:eastAsia="Arial" w:hAnsi="Arial Narrow" w:cs="Arial"/>
          <w:sz w:val="20"/>
          <w:szCs w:val="20"/>
        </w:rPr>
        <w:t>Ajuntament de Montmeló</w:t>
      </w:r>
    </w:p>
    <w:p w14:paraId="6A4247CE" w14:textId="3A906DA2" w:rsidR="003B374F" w:rsidRPr="009B155C" w:rsidRDefault="003B374F" w:rsidP="00F107EB">
      <w:pPr>
        <w:jc w:val="both"/>
        <w:rPr>
          <w:rFonts w:ascii="Arial Narrow" w:eastAsia="Arial" w:hAnsi="Arial Narrow" w:cs="Arial"/>
          <w:sz w:val="20"/>
          <w:szCs w:val="20"/>
        </w:rPr>
      </w:pPr>
      <w:r w:rsidRPr="009B155C">
        <w:rPr>
          <w:rFonts w:ascii="Arial Narrow" w:eastAsia="Arial" w:hAnsi="Arial Narrow" w:cs="Arial"/>
          <w:sz w:val="20"/>
          <w:szCs w:val="20"/>
        </w:rPr>
        <w:t xml:space="preserve">Programa </w:t>
      </w:r>
      <w:r w:rsidR="009920E6" w:rsidRPr="009B155C">
        <w:rPr>
          <w:rFonts w:ascii="Arial Narrow" w:eastAsia="Arial" w:hAnsi="Arial Narrow" w:cs="Arial"/>
          <w:sz w:val="20"/>
          <w:szCs w:val="20"/>
        </w:rPr>
        <w:t>pressupostari</w:t>
      </w:r>
      <w:r w:rsidRPr="009B155C">
        <w:rPr>
          <w:rFonts w:ascii="Arial Narrow" w:eastAsia="Arial" w:hAnsi="Arial Narrow" w:cs="Arial"/>
          <w:sz w:val="20"/>
          <w:szCs w:val="20"/>
        </w:rPr>
        <w:t xml:space="preserve">: </w:t>
      </w:r>
      <w:r w:rsidR="00EE2702" w:rsidRPr="009B155C">
        <w:rPr>
          <w:rFonts w:ascii="Arial Narrow" w:eastAsia="Arial" w:hAnsi="Arial Narrow" w:cs="Arial"/>
          <w:sz w:val="20"/>
          <w:szCs w:val="20"/>
        </w:rPr>
        <w:t>9200 227990 CONTRACTES MANTENIMENT DIVERSOS SERVEIS</w:t>
      </w:r>
    </w:p>
    <w:p w14:paraId="0BC98746" w14:textId="58B87151" w:rsidR="003B374F" w:rsidRPr="009B155C" w:rsidRDefault="009920E6" w:rsidP="00F107EB">
      <w:pPr>
        <w:jc w:val="both"/>
        <w:rPr>
          <w:rFonts w:ascii="Arial Narrow" w:eastAsia="Arial" w:hAnsi="Arial Narrow" w:cs="Arial"/>
          <w:sz w:val="20"/>
          <w:szCs w:val="20"/>
        </w:rPr>
      </w:pPr>
      <w:r w:rsidRPr="009B155C">
        <w:rPr>
          <w:rFonts w:ascii="Arial Narrow" w:eastAsia="Arial" w:hAnsi="Arial Narrow" w:cs="Arial"/>
          <w:b/>
          <w:bCs/>
          <w:sz w:val="20"/>
          <w:szCs w:val="20"/>
        </w:rPr>
        <w:t>Data</w:t>
      </w:r>
      <w:r w:rsidR="003B374F" w:rsidRPr="009B155C">
        <w:rPr>
          <w:rFonts w:ascii="Arial Narrow" w:eastAsia="Arial" w:hAnsi="Arial Narrow" w:cs="Arial"/>
          <w:b/>
          <w:bCs/>
          <w:sz w:val="20"/>
          <w:szCs w:val="20"/>
        </w:rPr>
        <w:t xml:space="preserve"> de </w:t>
      </w:r>
      <w:r w:rsidRPr="009B155C">
        <w:rPr>
          <w:rFonts w:ascii="Arial Narrow" w:eastAsia="Arial" w:hAnsi="Arial Narrow" w:cs="Arial"/>
          <w:b/>
          <w:bCs/>
          <w:sz w:val="20"/>
          <w:szCs w:val="20"/>
        </w:rPr>
        <w:t>presentació</w:t>
      </w:r>
      <w:r w:rsidR="003B374F" w:rsidRPr="009B155C">
        <w:rPr>
          <w:rFonts w:ascii="Arial Narrow" w:eastAsia="Arial" w:hAnsi="Arial Narrow" w:cs="Arial"/>
          <w:b/>
          <w:bCs/>
          <w:sz w:val="20"/>
          <w:szCs w:val="20"/>
        </w:rPr>
        <w:t xml:space="preserve"> de la factura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: La factura </w:t>
      </w:r>
      <w:r w:rsidRPr="009B155C">
        <w:rPr>
          <w:rFonts w:ascii="Arial Narrow" w:eastAsia="Arial" w:hAnsi="Arial Narrow" w:cs="Arial"/>
          <w:sz w:val="20"/>
          <w:szCs w:val="20"/>
        </w:rPr>
        <w:t>haurà de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 ser presentada en el </w:t>
      </w:r>
      <w:r w:rsidR="00DE2F8E" w:rsidRPr="009B155C">
        <w:rPr>
          <w:rFonts w:ascii="Arial Narrow" w:eastAsia="Arial" w:hAnsi="Arial Narrow" w:cs="Arial"/>
          <w:sz w:val="20"/>
          <w:szCs w:val="20"/>
        </w:rPr>
        <w:t xml:space="preserve">REGISTRE COMPTABLE DE FACTURES DE L’AJUNTAMENT DE MONTMELÓ 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una </w:t>
      </w:r>
      <w:r w:rsidRPr="009B155C">
        <w:rPr>
          <w:rFonts w:ascii="Arial Narrow" w:eastAsia="Arial" w:hAnsi="Arial Narrow" w:cs="Arial"/>
          <w:sz w:val="20"/>
          <w:szCs w:val="20"/>
        </w:rPr>
        <w:t>vegada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 </w:t>
      </w:r>
      <w:r w:rsidRPr="009B155C">
        <w:rPr>
          <w:rFonts w:ascii="Arial Narrow" w:eastAsia="Arial" w:hAnsi="Arial Narrow" w:cs="Arial"/>
          <w:sz w:val="20"/>
          <w:szCs w:val="20"/>
        </w:rPr>
        <w:t>realitzades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 l</w:t>
      </w:r>
      <w:r w:rsidRPr="009B155C">
        <w:rPr>
          <w:rFonts w:ascii="Arial Narrow" w:eastAsia="Arial" w:hAnsi="Arial Narrow" w:cs="Arial"/>
          <w:sz w:val="20"/>
          <w:szCs w:val="20"/>
        </w:rPr>
        <w:t>e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s </w:t>
      </w:r>
      <w:r w:rsidRPr="009B155C">
        <w:rPr>
          <w:rFonts w:ascii="Arial Narrow" w:eastAsia="Arial" w:hAnsi="Arial Narrow" w:cs="Arial"/>
          <w:sz w:val="20"/>
          <w:szCs w:val="20"/>
        </w:rPr>
        <w:t>prestacions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 que </w:t>
      </w:r>
      <w:r w:rsidRPr="009B155C">
        <w:rPr>
          <w:rFonts w:ascii="Arial Narrow" w:eastAsia="Arial" w:hAnsi="Arial Narrow" w:cs="Arial"/>
          <w:sz w:val="20"/>
          <w:szCs w:val="20"/>
        </w:rPr>
        <w:t>e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s </w:t>
      </w:r>
      <w:r w:rsidRPr="009B155C">
        <w:rPr>
          <w:rFonts w:ascii="Arial Narrow" w:eastAsia="Arial" w:hAnsi="Arial Narrow" w:cs="Arial"/>
          <w:sz w:val="20"/>
          <w:szCs w:val="20"/>
        </w:rPr>
        <w:t>liquiden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, </w:t>
      </w:r>
      <w:r w:rsidRPr="009B155C">
        <w:rPr>
          <w:rFonts w:ascii="Arial Narrow" w:eastAsia="Arial" w:hAnsi="Arial Narrow" w:cs="Arial"/>
          <w:sz w:val="20"/>
          <w:szCs w:val="20"/>
        </w:rPr>
        <w:t>i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 en </w:t>
      </w:r>
      <w:r w:rsidRPr="009B155C">
        <w:rPr>
          <w:rFonts w:ascii="Arial Narrow" w:eastAsia="Arial" w:hAnsi="Arial Narrow" w:cs="Arial"/>
          <w:sz w:val="20"/>
          <w:szCs w:val="20"/>
        </w:rPr>
        <w:t>tot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 cas </w:t>
      </w:r>
      <w:r w:rsidRPr="009B155C">
        <w:rPr>
          <w:rFonts w:ascii="Arial Narrow" w:eastAsia="Arial" w:hAnsi="Arial Narrow" w:cs="Arial"/>
          <w:sz w:val="20"/>
          <w:szCs w:val="20"/>
        </w:rPr>
        <w:t>dins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 del </w:t>
      </w:r>
      <w:r w:rsidRPr="009B155C">
        <w:rPr>
          <w:rFonts w:ascii="Arial Narrow" w:eastAsia="Arial" w:hAnsi="Arial Narrow" w:cs="Arial"/>
          <w:sz w:val="20"/>
          <w:szCs w:val="20"/>
        </w:rPr>
        <w:t>termini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 d</w:t>
      </w:r>
      <w:r w:rsidRPr="009B155C">
        <w:rPr>
          <w:rFonts w:ascii="Arial Narrow" w:eastAsia="Arial" w:hAnsi="Arial Narrow" w:cs="Arial"/>
          <w:sz w:val="20"/>
          <w:szCs w:val="20"/>
        </w:rPr>
        <w:t>’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UN MES a </w:t>
      </w:r>
      <w:r w:rsidRPr="009B155C">
        <w:rPr>
          <w:rFonts w:ascii="Arial Narrow" w:eastAsia="Arial" w:hAnsi="Arial Narrow" w:cs="Arial"/>
          <w:sz w:val="20"/>
          <w:szCs w:val="20"/>
        </w:rPr>
        <w:t>comptar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 des</w:t>
      </w:r>
      <w:r w:rsidRPr="009B155C">
        <w:rPr>
          <w:rFonts w:ascii="Arial Narrow" w:eastAsia="Arial" w:hAnsi="Arial Narrow" w:cs="Arial"/>
          <w:sz w:val="20"/>
          <w:szCs w:val="20"/>
        </w:rPr>
        <w:t xml:space="preserve"> 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del </w:t>
      </w:r>
      <w:r w:rsidRPr="009B155C">
        <w:rPr>
          <w:rFonts w:ascii="Arial Narrow" w:eastAsia="Arial" w:hAnsi="Arial Narrow" w:cs="Arial"/>
          <w:sz w:val="20"/>
          <w:szCs w:val="20"/>
        </w:rPr>
        <w:t>di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a </w:t>
      </w:r>
      <w:r w:rsidRPr="009B155C">
        <w:rPr>
          <w:rFonts w:ascii="Arial Narrow" w:eastAsia="Arial" w:hAnsi="Arial Narrow" w:cs="Arial"/>
          <w:sz w:val="20"/>
          <w:szCs w:val="20"/>
        </w:rPr>
        <w:t>següent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 al de </w:t>
      </w:r>
      <w:r w:rsidRPr="009B155C">
        <w:rPr>
          <w:rFonts w:ascii="Arial Narrow" w:eastAsia="Arial" w:hAnsi="Arial Narrow" w:cs="Arial"/>
          <w:sz w:val="20"/>
          <w:szCs w:val="20"/>
        </w:rPr>
        <w:t>realització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 efectiva de</w:t>
      </w:r>
      <w:r w:rsidRPr="009B155C">
        <w:rPr>
          <w:rFonts w:ascii="Arial Narrow" w:eastAsia="Arial" w:hAnsi="Arial Narrow" w:cs="Arial"/>
          <w:sz w:val="20"/>
          <w:szCs w:val="20"/>
        </w:rPr>
        <w:t>ls treballs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 que </w:t>
      </w:r>
      <w:r w:rsidRPr="009B155C">
        <w:rPr>
          <w:rFonts w:ascii="Arial Narrow" w:eastAsia="Arial" w:hAnsi="Arial Narrow" w:cs="Arial"/>
          <w:sz w:val="20"/>
          <w:szCs w:val="20"/>
        </w:rPr>
        <w:t>es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 </w:t>
      </w:r>
      <w:r w:rsidRPr="009B155C">
        <w:rPr>
          <w:rFonts w:ascii="Arial Narrow" w:eastAsia="Arial" w:hAnsi="Arial Narrow" w:cs="Arial"/>
          <w:sz w:val="20"/>
          <w:szCs w:val="20"/>
        </w:rPr>
        <w:t>facturen</w:t>
      </w:r>
      <w:r w:rsidR="003B374F" w:rsidRPr="009B155C">
        <w:rPr>
          <w:rFonts w:ascii="Arial Narrow" w:eastAsia="Arial" w:hAnsi="Arial Narrow" w:cs="Arial"/>
          <w:sz w:val="20"/>
          <w:szCs w:val="20"/>
        </w:rPr>
        <w:t>.</w:t>
      </w:r>
    </w:p>
    <w:p w14:paraId="41E1FFB6" w14:textId="174BAE3C" w:rsidR="003B374F" w:rsidRDefault="009920E6" w:rsidP="00F107EB">
      <w:pPr>
        <w:jc w:val="both"/>
        <w:rPr>
          <w:rFonts w:ascii="Arial Narrow" w:eastAsia="Arial" w:hAnsi="Arial Narrow" w:cs="Arial"/>
          <w:sz w:val="20"/>
          <w:szCs w:val="20"/>
        </w:rPr>
      </w:pPr>
      <w:r w:rsidRPr="009B155C">
        <w:rPr>
          <w:rFonts w:ascii="Arial Narrow" w:eastAsia="Arial" w:hAnsi="Arial Narrow" w:cs="Arial"/>
          <w:b/>
          <w:bCs/>
          <w:sz w:val="20"/>
          <w:szCs w:val="20"/>
        </w:rPr>
        <w:t>Termini</w:t>
      </w:r>
      <w:r w:rsidR="003B374F" w:rsidRPr="009B155C">
        <w:rPr>
          <w:rFonts w:ascii="Arial Narrow" w:eastAsia="Arial" w:hAnsi="Arial Narrow" w:cs="Arial"/>
          <w:b/>
          <w:bCs/>
          <w:sz w:val="20"/>
          <w:szCs w:val="20"/>
        </w:rPr>
        <w:t xml:space="preserve"> de </w:t>
      </w:r>
      <w:r w:rsidRPr="009B155C">
        <w:rPr>
          <w:rFonts w:ascii="Arial Narrow" w:eastAsia="Arial" w:hAnsi="Arial Narrow" w:cs="Arial"/>
          <w:b/>
          <w:bCs/>
          <w:sz w:val="20"/>
          <w:szCs w:val="20"/>
        </w:rPr>
        <w:t>pagament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: </w:t>
      </w:r>
      <w:r w:rsidRPr="009B155C">
        <w:rPr>
          <w:rFonts w:ascii="Arial Narrow" w:eastAsia="Arial" w:hAnsi="Arial Narrow" w:cs="Arial"/>
          <w:sz w:val="20"/>
          <w:szCs w:val="20"/>
        </w:rPr>
        <w:t>TRENTA DIES NATURALS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 a </w:t>
      </w:r>
      <w:r w:rsidRPr="009B155C">
        <w:rPr>
          <w:rFonts w:ascii="Arial Narrow" w:eastAsia="Arial" w:hAnsi="Arial Narrow" w:cs="Arial"/>
          <w:sz w:val="20"/>
          <w:szCs w:val="20"/>
        </w:rPr>
        <w:t>comptar</w:t>
      </w:r>
      <w:r w:rsidR="003B374F" w:rsidRPr="009B155C">
        <w:rPr>
          <w:rFonts w:ascii="Arial Narrow" w:eastAsia="Arial" w:hAnsi="Arial Narrow" w:cs="Arial"/>
          <w:sz w:val="20"/>
          <w:szCs w:val="20"/>
        </w:rPr>
        <w:t xml:space="preserve"> des</w:t>
      </w:r>
      <w:r w:rsidRPr="009B155C">
        <w:rPr>
          <w:rFonts w:ascii="Arial Narrow" w:eastAsia="Arial" w:hAnsi="Arial Narrow" w:cs="Arial"/>
          <w:sz w:val="20"/>
          <w:szCs w:val="20"/>
        </w:rPr>
        <w:t xml:space="preserve"> </w:t>
      </w:r>
      <w:r w:rsidR="003B374F" w:rsidRPr="009B155C">
        <w:rPr>
          <w:rFonts w:ascii="Arial Narrow" w:eastAsia="Arial" w:hAnsi="Arial Narrow" w:cs="Arial"/>
          <w:sz w:val="20"/>
          <w:szCs w:val="20"/>
        </w:rPr>
        <w:t>de</w:t>
      </w:r>
      <w:r w:rsidR="00DE2F8E" w:rsidRPr="009B155C">
        <w:rPr>
          <w:rFonts w:ascii="Arial Narrow" w:eastAsia="Arial" w:hAnsi="Arial Narrow" w:cs="Arial"/>
          <w:sz w:val="20"/>
          <w:szCs w:val="20"/>
        </w:rPr>
        <w:t xml:space="preserve"> la presentació de la factura al REGISTRE COMPTABLE DE FACTURES.</w:t>
      </w:r>
    </w:p>
    <w:bookmarkEnd w:id="3"/>
    <w:bookmarkEnd w:id="4"/>
    <w:sectPr w:rsidR="003B374F" w:rsidSect="00C67768">
      <w:headerReference w:type="even" r:id="rId9"/>
      <w:headerReference w:type="default" r:id="rId10"/>
      <w:footerReference w:type="default" r:id="rId11"/>
      <w:pgSz w:w="11906" w:h="16838"/>
      <w:pgMar w:top="1276" w:right="1701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6072B" w14:textId="77777777" w:rsidR="008A1BC9" w:rsidRPr="009B155C" w:rsidRDefault="008A1BC9" w:rsidP="00CF1A59">
      <w:pPr>
        <w:pStyle w:val="Sangra2detindependiente"/>
      </w:pPr>
      <w:r w:rsidRPr="009B155C">
        <w:separator/>
      </w:r>
    </w:p>
  </w:endnote>
  <w:endnote w:type="continuationSeparator" w:id="0">
    <w:p w14:paraId="79C5C314" w14:textId="77777777" w:rsidR="008A1BC9" w:rsidRPr="009B155C" w:rsidRDefault="008A1BC9" w:rsidP="00CF1A59">
      <w:pPr>
        <w:pStyle w:val="Sangra2detindependiente"/>
      </w:pPr>
      <w:r w:rsidRPr="009B15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DF02" w14:textId="77777777" w:rsidR="00EB0781" w:rsidRPr="009B155C" w:rsidRDefault="00EB0781">
    <w:pPr>
      <w:pStyle w:val="Piedepgina"/>
      <w:jc w:val="right"/>
      <w:rPr>
        <w:rFonts w:ascii="Arial Narrow" w:hAnsi="Arial Narrow"/>
        <w:sz w:val="20"/>
        <w:szCs w:val="20"/>
      </w:rPr>
    </w:pPr>
    <w:r w:rsidRPr="009B155C">
      <w:rPr>
        <w:rFonts w:ascii="Arial Narrow" w:hAnsi="Arial Narrow"/>
        <w:sz w:val="20"/>
        <w:szCs w:val="20"/>
      </w:rPr>
      <w:fldChar w:fldCharType="begin"/>
    </w:r>
    <w:r w:rsidRPr="009B155C">
      <w:rPr>
        <w:rFonts w:ascii="Arial Narrow" w:hAnsi="Arial Narrow"/>
        <w:sz w:val="20"/>
        <w:szCs w:val="20"/>
      </w:rPr>
      <w:instrText>PAGE   \* MERGEFORMAT</w:instrText>
    </w:r>
    <w:r w:rsidRPr="009B155C">
      <w:rPr>
        <w:rFonts w:ascii="Arial Narrow" w:hAnsi="Arial Narrow"/>
        <w:sz w:val="20"/>
        <w:szCs w:val="20"/>
      </w:rPr>
      <w:fldChar w:fldCharType="separate"/>
    </w:r>
    <w:r w:rsidR="00E445D3" w:rsidRPr="009B155C">
      <w:rPr>
        <w:rFonts w:ascii="Arial Narrow" w:hAnsi="Arial Narrow"/>
        <w:sz w:val="20"/>
        <w:szCs w:val="20"/>
      </w:rPr>
      <w:t>32</w:t>
    </w:r>
    <w:r w:rsidRPr="009B155C">
      <w:rPr>
        <w:rFonts w:ascii="Arial Narrow" w:hAnsi="Arial Narrow"/>
        <w:sz w:val="20"/>
        <w:szCs w:val="20"/>
      </w:rPr>
      <w:fldChar w:fldCharType="end"/>
    </w:r>
  </w:p>
  <w:p w14:paraId="703E3D6B" w14:textId="77777777" w:rsidR="00EB0781" w:rsidRPr="009B155C" w:rsidRDefault="00EB07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B8AC2" w14:textId="77777777" w:rsidR="008A1BC9" w:rsidRPr="009B155C" w:rsidRDefault="008A1BC9" w:rsidP="00CF1A59">
      <w:pPr>
        <w:pStyle w:val="Sangra2detindependiente"/>
      </w:pPr>
      <w:r w:rsidRPr="009B155C">
        <w:separator/>
      </w:r>
    </w:p>
  </w:footnote>
  <w:footnote w:type="continuationSeparator" w:id="0">
    <w:p w14:paraId="3879B940" w14:textId="77777777" w:rsidR="008A1BC9" w:rsidRPr="009B155C" w:rsidRDefault="008A1BC9" w:rsidP="00CF1A59">
      <w:pPr>
        <w:pStyle w:val="Sangra2detindependiente"/>
      </w:pPr>
      <w:r w:rsidRPr="009B15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9083" w14:textId="77777777" w:rsidR="001C2D89" w:rsidRPr="009B155C" w:rsidRDefault="001C2D89" w:rsidP="00786089">
    <w:pPr>
      <w:pStyle w:val="Encabezado"/>
      <w:framePr w:wrap="around" w:vAnchor="text" w:hAnchor="margin" w:xAlign="right" w:y="1"/>
      <w:rPr>
        <w:rStyle w:val="Nmerodepgina"/>
      </w:rPr>
    </w:pPr>
    <w:r w:rsidRPr="009B155C">
      <w:rPr>
        <w:rStyle w:val="Nmerodepgina"/>
      </w:rPr>
      <w:fldChar w:fldCharType="begin"/>
    </w:r>
    <w:r w:rsidRPr="009B155C">
      <w:rPr>
        <w:rStyle w:val="Nmerodepgina"/>
      </w:rPr>
      <w:instrText xml:space="preserve">PAGE  </w:instrText>
    </w:r>
    <w:r w:rsidRPr="009B155C">
      <w:rPr>
        <w:rStyle w:val="Nmerodepgina"/>
      </w:rPr>
      <w:fldChar w:fldCharType="end"/>
    </w:r>
  </w:p>
  <w:p w14:paraId="36BEDD56" w14:textId="77777777" w:rsidR="001C2D89" w:rsidRPr="009B155C" w:rsidRDefault="001C2D89" w:rsidP="0078608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400E" w14:textId="416EB1E1" w:rsidR="001C2D89" w:rsidRPr="009B155C" w:rsidRDefault="00447FD8" w:rsidP="00447FD8">
    <w:pPr>
      <w:pStyle w:val="Encabezado"/>
      <w:tabs>
        <w:tab w:val="left" w:pos="393"/>
      </w:tabs>
      <w:jc w:val="both"/>
    </w:pPr>
    <w:r w:rsidRPr="009B155C">
      <w:rPr>
        <w:noProof/>
      </w:rPr>
      <w:drawing>
        <wp:inline distT="0" distB="0" distL="0" distR="0" wp14:anchorId="4EAAE5C5" wp14:editId="0D3D9907">
          <wp:extent cx="1247140" cy="415925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B155C">
      <w:tab/>
    </w:r>
    <w:r w:rsidRPr="009B155C">
      <w:tab/>
    </w:r>
    <w:r w:rsidRPr="009B155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3630"/>
    <w:multiLevelType w:val="multilevel"/>
    <w:tmpl w:val="3632738A"/>
    <w:lvl w:ilvl="0">
      <w:start w:val="1"/>
      <w:numFmt w:val="bullet"/>
      <w:lvlText w:val="-"/>
      <w:lvlJc w:val="left"/>
      <w:pPr>
        <w:ind w:left="85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1">
      <w:start w:val="1"/>
      <w:numFmt w:val="bullet"/>
      <w:lvlText w:val="o"/>
      <w:lvlJc w:val="left"/>
      <w:pPr>
        <w:ind w:left="157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2">
      <w:start w:val="1"/>
      <w:numFmt w:val="bullet"/>
      <w:lvlText w:val="▪"/>
      <w:lvlJc w:val="left"/>
      <w:pPr>
        <w:ind w:left="229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301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4">
      <w:start w:val="1"/>
      <w:numFmt w:val="bullet"/>
      <w:lvlText w:val="o"/>
      <w:lvlJc w:val="left"/>
      <w:pPr>
        <w:ind w:left="373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5">
      <w:start w:val="1"/>
      <w:numFmt w:val="bullet"/>
      <w:lvlText w:val="▪"/>
      <w:lvlJc w:val="left"/>
      <w:pPr>
        <w:ind w:left="445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517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7">
      <w:start w:val="1"/>
      <w:numFmt w:val="bullet"/>
      <w:lvlText w:val="o"/>
      <w:lvlJc w:val="left"/>
      <w:pPr>
        <w:ind w:left="5891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8">
      <w:start w:val="1"/>
      <w:numFmt w:val="bullet"/>
      <w:lvlText w:val="▪"/>
      <w:lvlJc w:val="left"/>
      <w:pPr>
        <w:ind w:left="6611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</w:abstractNum>
  <w:abstractNum w:abstractNumId="1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76013DE"/>
    <w:multiLevelType w:val="multilevel"/>
    <w:tmpl w:val="C8CA847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4" w15:restartNumberingAfterBreak="0">
    <w:nsid w:val="0F4167B3"/>
    <w:multiLevelType w:val="hybridMultilevel"/>
    <w:tmpl w:val="6876F6C4"/>
    <w:lvl w:ilvl="0" w:tplc="FFFFFFFF">
      <w:start w:val="2"/>
      <w:numFmt w:val="bullet"/>
      <w:lvlText w:val="-"/>
      <w:lvlJc w:val="left"/>
      <w:pPr>
        <w:ind w:left="3335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5" w15:restartNumberingAfterBreak="0">
    <w:nsid w:val="0F6D6EC3"/>
    <w:multiLevelType w:val="multilevel"/>
    <w:tmpl w:val="35A6845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46E6789"/>
    <w:multiLevelType w:val="hybridMultilevel"/>
    <w:tmpl w:val="957A058C"/>
    <w:lvl w:ilvl="0" w:tplc="0C0A001B">
      <w:start w:val="1"/>
      <w:numFmt w:val="lowerRoman"/>
      <w:lvlText w:val="%1."/>
      <w:lvlJc w:val="right"/>
      <w:pPr>
        <w:ind w:left="68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7600" w:hanging="360"/>
      </w:pPr>
    </w:lvl>
    <w:lvl w:ilvl="2" w:tplc="FFFFFFFF" w:tentative="1">
      <w:start w:val="1"/>
      <w:numFmt w:val="lowerRoman"/>
      <w:lvlText w:val="%3."/>
      <w:lvlJc w:val="right"/>
      <w:pPr>
        <w:ind w:left="8320" w:hanging="180"/>
      </w:pPr>
    </w:lvl>
    <w:lvl w:ilvl="3" w:tplc="FFFFFFFF" w:tentative="1">
      <w:start w:val="1"/>
      <w:numFmt w:val="decimal"/>
      <w:lvlText w:val="%4."/>
      <w:lvlJc w:val="left"/>
      <w:pPr>
        <w:ind w:left="9040" w:hanging="360"/>
      </w:pPr>
    </w:lvl>
    <w:lvl w:ilvl="4" w:tplc="FFFFFFFF" w:tentative="1">
      <w:start w:val="1"/>
      <w:numFmt w:val="lowerLetter"/>
      <w:lvlText w:val="%5."/>
      <w:lvlJc w:val="left"/>
      <w:pPr>
        <w:ind w:left="9760" w:hanging="360"/>
      </w:pPr>
    </w:lvl>
    <w:lvl w:ilvl="5" w:tplc="FFFFFFFF" w:tentative="1">
      <w:start w:val="1"/>
      <w:numFmt w:val="lowerRoman"/>
      <w:lvlText w:val="%6."/>
      <w:lvlJc w:val="right"/>
      <w:pPr>
        <w:ind w:left="10480" w:hanging="180"/>
      </w:pPr>
    </w:lvl>
    <w:lvl w:ilvl="6" w:tplc="FFFFFFFF" w:tentative="1">
      <w:start w:val="1"/>
      <w:numFmt w:val="decimal"/>
      <w:lvlText w:val="%7."/>
      <w:lvlJc w:val="left"/>
      <w:pPr>
        <w:ind w:left="11200" w:hanging="360"/>
      </w:pPr>
    </w:lvl>
    <w:lvl w:ilvl="7" w:tplc="FFFFFFFF" w:tentative="1">
      <w:start w:val="1"/>
      <w:numFmt w:val="lowerLetter"/>
      <w:lvlText w:val="%8."/>
      <w:lvlJc w:val="left"/>
      <w:pPr>
        <w:ind w:left="11920" w:hanging="360"/>
      </w:pPr>
    </w:lvl>
    <w:lvl w:ilvl="8" w:tplc="FFFFFFFF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7" w15:restartNumberingAfterBreak="0">
    <w:nsid w:val="186040C0"/>
    <w:multiLevelType w:val="hybridMultilevel"/>
    <w:tmpl w:val="A53C8C1C"/>
    <w:lvl w:ilvl="0" w:tplc="70ACD0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9673937"/>
    <w:multiLevelType w:val="hybridMultilevel"/>
    <w:tmpl w:val="9140BC5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A6F54"/>
    <w:multiLevelType w:val="multilevel"/>
    <w:tmpl w:val="82D22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F00119"/>
    <w:multiLevelType w:val="multilevel"/>
    <w:tmpl w:val="82EC2862"/>
    <w:lvl w:ilvl="0">
      <w:start w:val="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257656A0"/>
    <w:multiLevelType w:val="multilevel"/>
    <w:tmpl w:val="F0580FF0"/>
    <w:lvl w:ilvl="0">
      <w:start w:val="1"/>
      <w:numFmt w:val="bullet"/>
      <w:lvlText w:val="-"/>
      <w:lvlJc w:val="left"/>
      <w:pPr>
        <w:ind w:left="851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1">
      <w:start w:val="1"/>
      <w:numFmt w:val="bullet"/>
      <w:lvlText w:val="o"/>
      <w:lvlJc w:val="left"/>
      <w:pPr>
        <w:ind w:left="1571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2">
      <w:start w:val="1"/>
      <w:numFmt w:val="bullet"/>
      <w:lvlText w:val="▪"/>
      <w:lvlJc w:val="left"/>
      <w:pPr>
        <w:ind w:left="2291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301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4">
      <w:start w:val="1"/>
      <w:numFmt w:val="bullet"/>
      <w:lvlText w:val="o"/>
      <w:lvlJc w:val="left"/>
      <w:pPr>
        <w:ind w:left="373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5">
      <w:start w:val="1"/>
      <w:numFmt w:val="bullet"/>
      <w:lvlText w:val="▪"/>
      <w:lvlJc w:val="left"/>
      <w:pPr>
        <w:ind w:left="4451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5171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7">
      <w:start w:val="1"/>
      <w:numFmt w:val="bullet"/>
      <w:lvlText w:val="o"/>
      <w:lvlJc w:val="left"/>
      <w:pPr>
        <w:ind w:left="5891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8">
      <w:start w:val="1"/>
      <w:numFmt w:val="bullet"/>
      <w:lvlText w:val="▪"/>
      <w:lvlJc w:val="left"/>
      <w:pPr>
        <w:ind w:left="6611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</w:abstractNum>
  <w:abstractNum w:abstractNumId="12" w15:restartNumberingAfterBreak="0">
    <w:nsid w:val="26733B42"/>
    <w:multiLevelType w:val="hybridMultilevel"/>
    <w:tmpl w:val="F49218B4"/>
    <w:lvl w:ilvl="0" w:tplc="CCF8FF92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4661A2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6818EF1C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3" w15:restartNumberingAfterBreak="0">
    <w:nsid w:val="2AD74312"/>
    <w:multiLevelType w:val="hybridMultilevel"/>
    <w:tmpl w:val="3E12C4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F568C"/>
    <w:multiLevelType w:val="multilevel"/>
    <w:tmpl w:val="F51E334C"/>
    <w:lvl w:ilvl="0">
      <w:start w:val="85303656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1">
      <w:start w:val="853047264"/>
      <w:numFmt w:val="bullet"/>
      <w:lvlText w:val="o"/>
      <w:lvlJc w:val="left"/>
      <w:pPr>
        <w:ind w:left="200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2">
      <w:start w:val="853038248"/>
      <w:numFmt w:val="bullet"/>
      <w:lvlText w:val="▪"/>
      <w:lvlJc w:val="left"/>
      <w:pPr>
        <w:ind w:left="272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3">
      <w:start w:val="853037296"/>
      <w:numFmt w:val="bullet"/>
      <w:lvlText w:val="•"/>
      <w:lvlJc w:val="left"/>
      <w:pPr>
        <w:ind w:left="344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4">
      <w:start w:val="853037576"/>
      <w:numFmt w:val="bullet"/>
      <w:lvlText w:val="o"/>
      <w:lvlJc w:val="left"/>
      <w:pPr>
        <w:ind w:left="416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5">
      <w:start w:val="853038360"/>
      <w:numFmt w:val="bullet"/>
      <w:lvlText w:val="▪"/>
      <w:lvlJc w:val="left"/>
      <w:pPr>
        <w:ind w:left="488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6">
      <w:start w:val="853035784"/>
      <w:numFmt w:val="bullet"/>
      <w:lvlText w:val="•"/>
      <w:lvlJc w:val="left"/>
      <w:pPr>
        <w:ind w:left="560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7">
      <w:start w:val="853044128"/>
      <w:numFmt w:val="bullet"/>
      <w:lvlText w:val="o"/>
      <w:lvlJc w:val="left"/>
      <w:pPr>
        <w:ind w:left="632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8">
      <w:start w:val="853041832"/>
      <w:numFmt w:val="bullet"/>
      <w:lvlText w:val="▪"/>
      <w:lvlJc w:val="left"/>
      <w:pPr>
        <w:ind w:left="704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</w:abstractNum>
  <w:abstractNum w:abstractNumId="15" w15:restartNumberingAfterBreak="0">
    <w:nsid w:val="32B5053A"/>
    <w:multiLevelType w:val="multilevel"/>
    <w:tmpl w:val="878C9A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1B54A4"/>
    <w:multiLevelType w:val="hybridMultilevel"/>
    <w:tmpl w:val="1324965C"/>
    <w:lvl w:ilvl="0" w:tplc="F8F8EC26">
      <w:start w:val="1"/>
      <w:numFmt w:val="lowerLetter"/>
      <w:lvlText w:val="%1."/>
      <w:lvlJc w:val="left"/>
      <w:pPr>
        <w:ind w:left="502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7282559"/>
    <w:multiLevelType w:val="hybridMultilevel"/>
    <w:tmpl w:val="252A468C"/>
    <w:lvl w:ilvl="0" w:tplc="088AF004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9D3C4C"/>
    <w:multiLevelType w:val="hybridMultilevel"/>
    <w:tmpl w:val="C122EA5A"/>
    <w:lvl w:ilvl="0" w:tplc="3102A3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A0E6DDD"/>
    <w:multiLevelType w:val="hybridMultilevel"/>
    <w:tmpl w:val="043CC51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FAA08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F11A1D"/>
    <w:multiLevelType w:val="hybridMultilevel"/>
    <w:tmpl w:val="D15EBC9A"/>
    <w:lvl w:ilvl="0" w:tplc="E73ECBAC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37C84"/>
    <w:multiLevelType w:val="hybridMultilevel"/>
    <w:tmpl w:val="23C6A476"/>
    <w:lvl w:ilvl="0" w:tplc="DD20A8FA">
      <w:start w:val="1"/>
      <w:numFmt w:val="lowerLetter"/>
      <w:lvlText w:val="%1."/>
      <w:lvlJc w:val="left"/>
      <w:pPr>
        <w:ind w:left="1068" w:hanging="360"/>
      </w:pPr>
      <w:rPr>
        <w:rFonts w:ascii="Arial" w:eastAsia="Arial" w:hAnsi="Arial" w:cs="Arial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D4B177C"/>
    <w:multiLevelType w:val="multilevel"/>
    <w:tmpl w:val="50D6B8E8"/>
    <w:lvl w:ilvl="0">
      <w:start w:val="1"/>
      <w:numFmt w:val="bullet"/>
      <w:lvlText w:val="-"/>
      <w:lvlJc w:val="left"/>
      <w:pPr>
        <w:ind w:left="1260" w:hanging="36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1">
      <w:start w:val="1"/>
      <w:numFmt w:val="bullet"/>
      <w:lvlText w:val="o"/>
      <w:lvlJc w:val="left"/>
      <w:pPr>
        <w:ind w:left="198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2">
      <w:start w:val="1"/>
      <w:numFmt w:val="bullet"/>
      <w:lvlText w:val="▪"/>
      <w:lvlJc w:val="left"/>
      <w:pPr>
        <w:ind w:left="270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342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4">
      <w:start w:val="1"/>
      <w:numFmt w:val="bullet"/>
      <w:lvlText w:val="o"/>
      <w:lvlJc w:val="left"/>
      <w:pPr>
        <w:ind w:left="414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5">
      <w:start w:val="1"/>
      <w:numFmt w:val="bullet"/>
      <w:lvlText w:val="▪"/>
      <w:lvlJc w:val="left"/>
      <w:pPr>
        <w:ind w:left="486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558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7">
      <w:start w:val="1"/>
      <w:numFmt w:val="bullet"/>
      <w:lvlText w:val="o"/>
      <w:lvlJc w:val="left"/>
      <w:pPr>
        <w:ind w:left="630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8">
      <w:start w:val="1"/>
      <w:numFmt w:val="bullet"/>
      <w:lvlText w:val="▪"/>
      <w:lvlJc w:val="left"/>
      <w:pPr>
        <w:ind w:left="702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</w:abstractNum>
  <w:abstractNum w:abstractNumId="24" w15:restartNumberingAfterBreak="0">
    <w:nsid w:val="3E323534"/>
    <w:multiLevelType w:val="hybridMultilevel"/>
    <w:tmpl w:val="F2483834"/>
    <w:lvl w:ilvl="0" w:tplc="0C0A0019">
      <w:start w:val="1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B0D66"/>
    <w:multiLevelType w:val="multilevel"/>
    <w:tmpl w:val="6D50F42A"/>
    <w:lvl w:ilvl="0">
      <w:start w:val="98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476D7424"/>
    <w:multiLevelType w:val="hybridMultilevel"/>
    <w:tmpl w:val="003A2078"/>
    <w:lvl w:ilvl="0" w:tplc="00725A98">
      <w:start w:val="98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4060E"/>
    <w:multiLevelType w:val="multilevel"/>
    <w:tmpl w:val="0CCAE6E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2C87D8A"/>
    <w:multiLevelType w:val="multilevel"/>
    <w:tmpl w:val="DFCAED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84E6AD5"/>
    <w:multiLevelType w:val="hybridMultilevel"/>
    <w:tmpl w:val="36082426"/>
    <w:lvl w:ilvl="0" w:tplc="D9E270E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4DBEDC9E">
      <w:start w:val="1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B32A6"/>
    <w:multiLevelType w:val="hybridMultilevel"/>
    <w:tmpl w:val="A4B683E8"/>
    <w:lvl w:ilvl="0" w:tplc="BC36E4B6">
      <w:start w:val="1"/>
      <w:numFmt w:val="bullet"/>
      <w:lvlText w:val=""/>
      <w:lvlJc w:val="left"/>
      <w:pPr>
        <w:ind w:left="1428" w:hanging="360"/>
      </w:pPr>
      <w:rPr>
        <w:rFonts w:ascii="Symbol" w:eastAsia="Calibri" w:hAnsi="Symbol" w:cs="Arial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8234F1A"/>
    <w:multiLevelType w:val="multilevel"/>
    <w:tmpl w:val="D27C78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CCB7A08"/>
    <w:multiLevelType w:val="hybridMultilevel"/>
    <w:tmpl w:val="8A8CA824"/>
    <w:lvl w:ilvl="0" w:tplc="088AF004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F7643FA"/>
    <w:multiLevelType w:val="multilevel"/>
    <w:tmpl w:val="0A5853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33B7102"/>
    <w:multiLevelType w:val="multilevel"/>
    <w:tmpl w:val="5A223C88"/>
    <w:lvl w:ilvl="0">
      <w:start w:val="853042560"/>
      <w:numFmt w:val="bullet"/>
      <w:lvlText w:val="-"/>
      <w:lvlJc w:val="left"/>
      <w:pPr>
        <w:ind w:left="1276" w:hanging="42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1">
      <w:start w:val="853040824"/>
      <w:numFmt w:val="bullet"/>
      <w:lvlText w:val="o"/>
      <w:lvlJc w:val="left"/>
      <w:pPr>
        <w:ind w:left="200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2">
      <w:start w:val="853045416"/>
      <w:numFmt w:val="bullet"/>
      <w:lvlText w:val="▪"/>
      <w:lvlJc w:val="left"/>
      <w:pPr>
        <w:ind w:left="272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3">
      <w:start w:val="853037688"/>
      <w:numFmt w:val="bullet"/>
      <w:lvlText w:val="•"/>
      <w:lvlJc w:val="left"/>
      <w:pPr>
        <w:ind w:left="344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4">
      <w:start w:val="853043736"/>
      <w:numFmt w:val="bullet"/>
      <w:lvlText w:val="o"/>
      <w:lvlJc w:val="left"/>
      <w:pPr>
        <w:ind w:left="416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5">
      <w:start w:val="853047824"/>
      <w:numFmt w:val="bullet"/>
      <w:lvlText w:val="▪"/>
      <w:lvlJc w:val="left"/>
      <w:pPr>
        <w:ind w:left="488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6">
      <w:start w:val="853041496"/>
      <w:numFmt w:val="bullet"/>
      <w:lvlText w:val="•"/>
      <w:lvlJc w:val="left"/>
      <w:pPr>
        <w:ind w:left="560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7">
      <w:start w:val="853044072"/>
      <w:numFmt w:val="bullet"/>
      <w:lvlText w:val="o"/>
      <w:lvlJc w:val="left"/>
      <w:pPr>
        <w:ind w:left="632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8">
      <w:start w:val="853051128"/>
      <w:numFmt w:val="bullet"/>
      <w:lvlText w:val="▪"/>
      <w:lvlJc w:val="left"/>
      <w:pPr>
        <w:ind w:left="704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</w:abstractNum>
  <w:abstractNum w:abstractNumId="35" w15:restartNumberingAfterBreak="0">
    <w:nsid w:val="75191538"/>
    <w:multiLevelType w:val="hybridMultilevel"/>
    <w:tmpl w:val="2BFCBBC0"/>
    <w:lvl w:ilvl="0" w:tplc="97D8CE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883010B"/>
    <w:multiLevelType w:val="multilevel"/>
    <w:tmpl w:val="E920F78E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37" w15:restartNumberingAfterBreak="0">
    <w:nsid w:val="7BE667A5"/>
    <w:multiLevelType w:val="multilevel"/>
    <w:tmpl w:val="D4F68766"/>
    <w:lvl w:ilvl="0">
      <w:start w:val="1"/>
      <w:numFmt w:val="decimal"/>
      <w:lvlText w:val="(%1)"/>
      <w:lvlJc w:val="left"/>
      <w:pPr>
        <w:ind w:left="1440" w:hanging="144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8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045644061">
    <w:abstractNumId w:val="20"/>
  </w:num>
  <w:num w:numId="2" w16cid:durableId="1661227205">
    <w:abstractNumId w:val="26"/>
  </w:num>
  <w:num w:numId="3" w16cid:durableId="1257439621">
    <w:abstractNumId w:val="24"/>
  </w:num>
  <w:num w:numId="4" w16cid:durableId="1958752657">
    <w:abstractNumId w:val="12"/>
  </w:num>
  <w:num w:numId="5" w16cid:durableId="1296259918">
    <w:abstractNumId w:val="19"/>
  </w:num>
  <w:num w:numId="6" w16cid:durableId="340202644">
    <w:abstractNumId w:val="35"/>
  </w:num>
  <w:num w:numId="7" w16cid:durableId="417363145">
    <w:abstractNumId w:val="7"/>
  </w:num>
  <w:num w:numId="8" w16cid:durableId="221865071">
    <w:abstractNumId w:val="9"/>
    <w:lvlOverride w:ilvl="0">
      <w:lvl w:ilvl="0">
        <w:numFmt w:val="lowerLetter"/>
        <w:lvlText w:val="%1."/>
        <w:lvlJc w:val="left"/>
      </w:lvl>
    </w:lvlOverride>
  </w:num>
  <w:num w:numId="9" w16cid:durableId="1011176362">
    <w:abstractNumId w:val="14"/>
  </w:num>
  <w:num w:numId="10" w16cid:durableId="1559317551">
    <w:abstractNumId w:val="23"/>
  </w:num>
  <w:num w:numId="11" w16cid:durableId="1794520199">
    <w:abstractNumId w:val="34"/>
  </w:num>
  <w:num w:numId="12" w16cid:durableId="1823039836">
    <w:abstractNumId w:val="10"/>
  </w:num>
  <w:num w:numId="13" w16cid:durableId="1612317234">
    <w:abstractNumId w:val="11"/>
  </w:num>
  <w:num w:numId="14" w16cid:durableId="1533618096">
    <w:abstractNumId w:val="0"/>
  </w:num>
  <w:num w:numId="15" w16cid:durableId="1459833127">
    <w:abstractNumId w:val="27"/>
  </w:num>
  <w:num w:numId="16" w16cid:durableId="549265716">
    <w:abstractNumId w:val="28"/>
  </w:num>
  <w:num w:numId="17" w16cid:durableId="66848079">
    <w:abstractNumId w:val="18"/>
  </w:num>
  <w:num w:numId="18" w16cid:durableId="1336492348">
    <w:abstractNumId w:val="32"/>
  </w:num>
  <w:num w:numId="19" w16cid:durableId="1638990935">
    <w:abstractNumId w:val="37"/>
  </w:num>
  <w:num w:numId="20" w16cid:durableId="707950776">
    <w:abstractNumId w:val="25"/>
  </w:num>
  <w:num w:numId="21" w16cid:durableId="2100177231">
    <w:abstractNumId w:val="5"/>
  </w:num>
  <w:num w:numId="22" w16cid:durableId="159123369">
    <w:abstractNumId w:val="2"/>
  </w:num>
  <w:num w:numId="23" w16cid:durableId="244339480">
    <w:abstractNumId w:val="36"/>
  </w:num>
  <w:num w:numId="24" w16cid:durableId="28186934">
    <w:abstractNumId w:val="33"/>
  </w:num>
  <w:num w:numId="25" w16cid:durableId="1746688078">
    <w:abstractNumId w:val="31"/>
  </w:num>
  <w:num w:numId="26" w16cid:durableId="2123769252">
    <w:abstractNumId w:val="15"/>
  </w:num>
  <w:num w:numId="27" w16cid:durableId="1138837891">
    <w:abstractNumId w:val="8"/>
  </w:num>
  <w:num w:numId="28" w16cid:durableId="1551109769">
    <w:abstractNumId w:val="4"/>
  </w:num>
  <w:num w:numId="29" w16cid:durableId="1082528085">
    <w:abstractNumId w:val="30"/>
  </w:num>
  <w:num w:numId="30" w16cid:durableId="525673980">
    <w:abstractNumId w:val="6"/>
  </w:num>
  <w:num w:numId="31" w16cid:durableId="2051688210">
    <w:abstractNumId w:val="21"/>
  </w:num>
  <w:num w:numId="32" w16cid:durableId="1017150323">
    <w:abstractNumId w:val="29"/>
  </w:num>
  <w:num w:numId="33" w16cid:durableId="1142845470">
    <w:abstractNumId w:val="22"/>
  </w:num>
  <w:num w:numId="34" w16cid:durableId="1257784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09102217">
    <w:abstractNumId w:val="17"/>
  </w:num>
  <w:num w:numId="36" w16cid:durableId="5463808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365550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63234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23422735">
    <w:abstractNumId w:val="30"/>
  </w:num>
  <w:num w:numId="40" w16cid:durableId="1752005398">
    <w:abstractNumId w:val="4"/>
  </w:num>
  <w:num w:numId="41" w16cid:durableId="403727163">
    <w:abstractNumId w:val="16"/>
  </w:num>
  <w:num w:numId="42" w16cid:durableId="1341740370">
    <w:abstractNumId w:val="1"/>
  </w:num>
  <w:num w:numId="43" w16cid:durableId="134686020">
    <w:abstractNumId w:val="38"/>
  </w:num>
  <w:num w:numId="44" w16cid:durableId="1150898681">
    <w:abstractNumId w:val="3"/>
  </w:num>
  <w:num w:numId="45" w16cid:durableId="1676106464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DB"/>
    <w:rsid w:val="000057E2"/>
    <w:rsid w:val="00007639"/>
    <w:rsid w:val="00007DD9"/>
    <w:rsid w:val="00014102"/>
    <w:rsid w:val="00015D0F"/>
    <w:rsid w:val="00016541"/>
    <w:rsid w:val="00016718"/>
    <w:rsid w:val="000209C8"/>
    <w:rsid w:val="000266AE"/>
    <w:rsid w:val="000278B0"/>
    <w:rsid w:val="00030D69"/>
    <w:rsid w:val="0003438F"/>
    <w:rsid w:val="00035829"/>
    <w:rsid w:val="0004288A"/>
    <w:rsid w:val="000479D1"/>
    <w:rsid w:val="00050C02"/>
    <w:rsid w:val="000540AD"/>
    <w:rsid w:val="00054A1E"/>
    <w:rsid w:val="000612C0"/>
    <w:rsid w:val="000612FA"/>
    <w:rsid w:val="0006417D"/>
    <w:rsid w:val="00066D9A"/>
    <w:rsid w:val="000706A2"/>
    <w:rsid w:val="00071238"/>
    <w:rsid w:val="0007154E"/>
    <w:rsid w:val="00071E04"/>
    <w:rsid w:val="00074AA9"/>
    <w:rsid w:val="000812B4"/>
    <w:rsid w:val="00082405"/>
    <w:rsid w:val="00082537"/>
    <w:rsid w:val="0009317F"/>
    <w:rsid w:val="00093DCD"/>
    <w:rsid w:val="0009412A"/>
    <w:rsid w:val="000A3441"/>
    <w:rsid w:val="000A50F0"/>
    <w:rsid w:val="000A7902"/>
    <w:rsid w:val="000B43B2"/>
    <w:rsid w:val="000B45F4"/>
    <w:rsid w:val="000B5E33"/>
    <w:rsid w:val="000C1E28"/>
    <w:rsid w:val="000C4EA3"/>
    <w:rsid w:val="000C4F12"/>
    <w:rsid w:val="000D732A"/>
    <w:rsid w:val="000E17F1"/>
    <w:rsid w:val="000F1972"/>
    <w:rsid w:val="00103698"/>
    <w:rsid w:val="00105FE3"/>
    <w:rsid w:val="0010770C"/>
    <w:rsid w:val="00111296"/>
    <w:rsid w:val="00112BDA"/>
    <w:rsid w:val="00115ED0"/>
    <w:rsid w:val="00122E37"/>
    <w:rsid w:val="00131464"/>
    <w:rsid w:val="0013207B"/>
    <w:rsid w:val="00133DD3"/>
    <w:rsid w:val="00134081"/>
    <w:rsid w:val="00134184"/>
    <w:rsid w:val="00136396"/>
    <w:rsid w:val="00141088"/>
    <w:rsid w:val="0014279F"/>
    <w:rsid w:val="00142C03"/>
    <w:rsid w:val="00152C61"/>
    <w:rsid w:val="00152E53"/>
    <w:rsid w:val="00155809"/>
    <w:rsid w:val="00165B75"/>
    <w:rsid w:val="001672FD"/>
    <w:rsid w:val="00174B14"/>
    <w:rsid w:val="0017655D"/>
    <w:rsid w:val="00176813"/>
    <w:rsid w:val="0018072B"/>
    <w:rsid w:val="00180F5C"/>
    <w:rsid w:val="00182C8F"/>
    <w:rsid w:val="001859B7"/>
    <w:rsid w:val="00186F19"/>
    <w:rsid w:val="00191069"/>
    <w:rsid w:val="0019295C"/>
    <w:rsid w:val="00194326"/>
    <w:rsid w:val="00194462"/>
    <w:rsid w:val="001A03D3"/>
    <w:rsid w:val="001A07BD"/>
    <w:rsid w:val="001A26BC"/>
    <w:rsid w:val="001A440C"/>
    <w:rsid w:val="001A5E66"/>
    <w:rsid w:val="001A5F04"/>
    <w:rsid w:val="001A76BE"/>
    <w:rsid w:val="001B11D1"/>
    <w:rsid w:val="001B13D2"/>
    <w:rsid w:val="001B457F"/>
    <w:rsid w:val="001B6FF1"/>
    <w:rsid w:val="001B76EE"/>
    <w:rsid w:val="001B7A5E"/>
    <w:rsid w:val="001C2D89"/>
    <w:rsid w:val="001C712D"/>
    <w:rsid w:val="001D3A45"/>
    <w:rsid w:val="001D7789"/>
    <w:rsid w:val="001E0BF1"/>
    <w:rsid w:val="001E13D0"/>
    <w:rsid w:val="001E4D61"/>
    <w:rsid w:val="001E4F3F"/>
    <w:rsid w:val="001F1092"/>
    <w:rsid w:val="001F1C0A"/>
    <w:rsid w:val="001F30AB"/>
    <w:rsid w:val="002011E5"/>
    <w:rsid w:val="0020178F"/>
    <w:rsid w:val="002018F0"/>
    <w:rsid w:val="00204D3B"/>
    <w:rsid w:val="00206FD0"/>
    <w:rsid w:val="00210677"/>
    <w:rsid w:val="00211104"/>
    <w:rsid w:val="0021289B"/>
    <w:rsid w:val="0021436C"/>
    <w:rsid w:val="00215F42"/>
    <w:rsid w:val="0021754B"/>
    <w:rsid w:val="002214EA"/>
    <w:rsid w:val="002215EF"/>
    <w:rsid w:val="002238F9"/>
    <w:rsid w:val="002247AA"/>
    <w:rsid w:val="002268EA"/>
    <w:rsid w:val="00227934"/>
    <w:rsid w:val="00234A2E"/>
    <w:rsid w:val="0023592C"/>
    <w:rsid w:val="00245392"/>
    <w:rsid w:val="00246655"/>
    <w:rsid w:val="00246C56"/>
    <w:rsid w:val="00247A5F"/>
    <w:rsid w:val="00250BCB"/>
    <w:rsid w:val="00251270"/>
    <w:rsid w:val="00251653"/>
    <w:rsid w:val="002516B6"/>
    <w:rsid w:val="00256CE9"/>
    <w:rsid w:val="00260513"/>
    <w:rsid w:val="002625BE"/>
    <w:rsid w:val="0026270D"/>
    <w:rsid w:val="00263414"/>
    <w:rsid w:val="0026461E"/>
    <w:rsid w:val="0026614E"/>
    <w:rsid w:val="00266BBF"/>
    <w:rsid w:val="00267A47"/>
    <w:rsid w:val="00276074"/>
    <w:rsid w:val="00276B77"/>
    <w:rsid w:val="00283AAC"/>
    <w:rsid w:val="00287365"/>
    <w:rsid w:val="00296FC1"/>
    <w:rsid w:val="0029702C"/>
    <w:rsid w:val="002A436A"/>
    <w:rsid w:val="002A6124"/>
    <w:rsid w:val="002B263F"/>
    <w:rsid w:val="002B346B"/>
    <w:rsid w:val="002B3A94"/>
    <w:rsid w:val="002B573D"/>
    <w:rsid w:val="002B6414"/>
    <w:rsid w:val="002B6C50"/>
    <w:rsid w:val="002B6F5B"/>
    <w:rsid w:val="002C0119"/>
    <w:rsid w:val="002C0BDA"/>
    <w:rsid w:val="002C2C7B"/>
    <w:rsid w:val="002C39E3"/>
    <w:rsid w:val="002C4382"/>
    <w:rsid w:val="002C4656"/>
    <w:rsid w:val="002C67A1"/>
    <w:rsid w:val="002C6BA0"/>
    <w:rsid w:val="002D66FE"/>
    <w:rsid w:val="002E0F79"/>
    <w:rsid w:val="002E1E0A"/>
    <w:rsid w:val="002E3522"/>
    <w:rsid w:val="002E397C"/>
    <w:rsid w:val="002E4139"/>
    <w:rsid w:val="002E7C87"/>
    <w:rsid w:val="002F16CB"/>
    <w:rsid w:val="002F1776"/>
    <w:rsid w:val="002F33A3"/>
    <w:rsid w:val="002F4D11"/>
    <w:rsid w:val="00304A93"/>
    <w:rsid w:val="00311E18"/>
    <w:rsid w:val="00313CFB"/>
    <w:rsid w:val="00320126"/>
    <w:rsid w:val="003232C2"/>
    <w:rsid w:val="003241ED"/>
    <w:rsid w:val="00327B48"/>
    <w:rsid w:val="003303D2"/>
    <w:rsid w:val="00331D87"/>
    <w:rsid w:val="0033730C"/>
    <w:rsid w:val="003375BF"/>
    <w:rsid w:val="00337B1B"/>
    <w:rsid w:val="003402E9"/>
    <w:rsid w:val="00341D95"/>
    <w:rsid w:val="00343396"/>
    <w:rsid w:val="003460C3"/>
    <w:rsid w:val="00346A82"/>
    <w:rsid w:val="00352364"/>
    <w:rsid w:val="003529DC"/>
    <w:rsid w:val="00353185"/>
    <w:rsid w:val="00355959"/>
    <w:rsid w:val="00355ECF"/>
    <w:rsid w:val="00357001"/>
    <w:rsid w:val="003607B5"/>
    <w:rsid w:val="00361272"/>
    <w:rsid w:val="00370E7D"/>
    <w:rsid w:val="003735E4"/>
    <w:rsid w:val="00374517"/>
    <w:rsid w:val="00377EC1"/>
    <w:rsid w:val="003804A6"/>
    <w:rsid w:val="00380DF6"/>
    <w:rsid w:val="003823D6"/>
    <w:rsid w:val="0038633F"/>
    <w:rsid w:val="00390468"/>
    <w:rsid w:val="0039159A"/>
    <w:rsid w:val="00395566"/>
    <w:rsid w:val="003964B0"/>
    <w:rsid w:val="003A1D37"/>
    <w:rsid w:val="003A2325"/>
    <w:rsid w:val="003A5DE3"/>
    <w:rsid w:val="003B2D79"/>
    <w:rsid w:val="003B374F"/>
    <w:rsid w:val="003B5041"/>
    <w:rsid w:val="003C072D"/>
    <w:rsid w:val="003C25D8"/>
    <w:rsid w:val="003C4250"/>
    <w:rsid w:val="003C4A8F"/>
    <w:rsid w:val="003C6150"/>
    <w:rsid w:val="003C61A2"/>
    <w:rsid w:val="003D2EBD"/>
    <w:rsid w:val="003D4945"/>
    <w:rsid w:val="003D672D"/>
    <w:rsid w:val="003E2E61"/>
    <w:rsid w:val="003E33C3"/>
    <w:rsid w:val="003E423C"/>
    <w:rsid w:val="003E5BDD"/>
    <w:rsid w:val="003E5FBE"/>
    <w:rsid w:val="003E7D09"/>
    <w:rsid w:val="003F310F"/>
    <w:rsid w:val="003F42CD"/>
    <w:rsid w:val="003F5B51"/>
    <w:rsid w:val="00400D8F"/>
    <w:rsid w:val="0040323D"/>
    <w:rsid w:val="00405AF7"/>
    <w:rsid w:val="00407B2C"/>
    <w:rsid w:val="00411F28"/>
    <w:rsid w:val="0041213F"/>
    <w:rsid w:val="00414444"/>
    <w:rsid w:val="004211D2"/>
    <w:rsid w:val="004266FC"/>
    <w:rsid w:val="00427C13"/>
    <w:rsid w:val="00427C24"/>
    <w:rsid w:val="00427EB3"/>
    <w:rsid w:val="0043074B"/>
    <w:rsid w:val="00431101"/>
    <w:rsid w:val="0043325C"/>
    <w:rsid w:val="00435432"/>
    <w:rsid w:val="00437335"/>
    <w:rsid w:val="0044102F"/>
    <w:rsid w:val="004423C3"/>
    <w:rsid w:val="00443053"/>
    <w:rsid w:val="00444CE7"/>
    <w:rsid w:val="00447FD8"/>
    <w:rsid w:val="004549BC"/>
    <w:rsid w:val="004572C8"/>
    <w:rsid w:val="00460D45"/>
    <w:rsid w:val="004618DE"/>
    <w:rsid w:val="004638DD"/>
    <w:rsid w:val="00467009"/>
    <w:rsid w:val="004702CD"/>
    <w:rsid w:val="00471930"/>
    <w:rsid w:val="00472A0F"/>
    <w:rsid w:val="0047622B"/>
    <w:rsid w:val="004771EA"/>
    <w:rsid w:val="00480A27"/>
    <w:rsid w:val="00481218"/>
    <w:rsid w:val="0048266B"/>
    <w:rsid w:val="004828D4"/>
    <w:rsid w:val="00484B95"/>
    <w:rsid w:val="00485513"/>
    <w:rsid w:val="004869DB"/>
    <w:rsid w:val="00490B28"/>
    <w:rsid w:val="00491189"/>
    <w:rsid w:val="0049786F"/>
    <w:rsid w:val="004A15E0"/>
    <w:rsid w:val="004A1B26"/>
    <w:rsid w:val="004A4A14"/>
    <w:rsid w:val="004A5433"/>
    <w:rsid w:val="004A62A3"/>
    <w:rsid w:val="004A79AB"/>
    <w:rsid w:val="004A7AB2"/>
    <w:rsid w:val="004A7C73"/>
    <w:rsid w:val="004B14C6"/>
    <w:rsid w:val="004B37DC"/>
    <w:rsid w:val="004B3CBC"/>
    <w:rsid w:val="004B74FC"/>
    <w:rsid w:val="004C0A8C"/>
    <w:rsid w:val="004C0F2D"/>
    <w:rsid w:val="004C0F50"/>
    <w:rsid w:val="004C156A"/>
    <w:rsid w:val="004C267C"/>
    <w:rsid w:val="004C6D2B"/>
    <w:rsid w:val="004C72ED"/>
    <w:rsid w:val="004C7E6E"/>
    <w:rsid w:val="004D2144"/>
    <w:rsid w:val="004D295F"/>
    <w:rsid w:val="004D4BC5"/>
    <w:rsid w:val="004D73B5"/>
    <w:rsid w:val="004E065F"/>
    <w:rsid w:val="004E1334"/>
    <w:rsid w:val="004E1F9B"/>
    <w:rsid w:val="004E4631"/>
    <w:rsid w:val="004E5B06"/>
    <w:rsid w:val="004E6B6E"/>
    <w:rsid w:val="004E6C95"/>
    <w:rsid w:val="004E6DEF"/>
    <w:rsid w:val="004E75BC"/>
    <w:rsid w:val="004F0872"/>
    <w:rsid w:val="004F1AFC"/>
    <w:rsid w:val="004F1BFF"/>
    <w:rsid w:val="004F6F4F"/>
    <w:rsid w:val="004F72B4"/>
    <w:rsid w:val="00500949"/>
    <w:rsid w:val="00500D9F"/>
    <w:rsid w:val="00503689"/>
    <w:rsid w:val="0050518A"/>
    <w:rsid w:val="00505AF2"/>
    <w:rsid w:val="00506AD4"/>
    <w:rsid w:val="005134B6"/>
    <w:rsid w:val="0051379F"/>
    <w:rsid w:val="005151EC"/>
    <w:rsid w:val="0051583E"/>
    <w:rsid w:val="00517631"/>
    <w:rsid w:val="00523921"/>
    <w:rsid w:val="005254C6"/>
    <w:rsid w:val="00527417"/>
    <w:rsid w:val="00532EB0"/>
    <w:rsid w:val="00542795"/>
    <w:rsid w:val="005432C5"/>
    <w:rsid w:val="005507DB"/>
    <w:rsid w:val="00552D93"/>
    <w:rsid w:val="00556333"/>
    <w:rsid w:val="00556CAF"/>
    <w:rsid w:val="00557A44"/>
    <w:rsid w:val="00562A1B"/>
    <w:rsid w:val="00562B58"/>
    <w:rsid w:val="00562D3D"/>
    <w:rsid w:val="00562DAF"/>
    <w:rsid w:val="00563C3B"/>
    <w:rsid w:val="0057241F"/>
    <w:rsid w:val="0057434C"/>
    <w:rsid w:val="00575416"/>
    <w:rsid w:val="00575965"/>
    <w:rsid w:val="00576C16"/>
    <w:rsid w:val="00576DB4"/>
    <w:rsid w:val="00577774"/>
    <w:rsid w:val="00584165"/>
    <w:rsid w:val="005860A9"/>
    <w:rsid w:val="005871AD"/>
    <w:rsid w:val="00587CB9"/>
    <w:rsid w:val="005A0816"/>
    <w:rsid w:val="005B278A"/>
    <w:rsid w:val="005B4F45"/>
    <w:rsid w:val="005B6C86"/>
    <w:rsid w:val="005B6CA4"/>
    <w:rsid w:val="005C1F54"/>
    <w:rsid w:val="005C29D1"/>
    <w:rsid w:val="005C395D"/>
    <w:rsid w:val="005C63AF"/>
    <w:rsid w:val="005C6EB1"/>
    <w:rsid w:val="005C7464"/>
    <w:rsid w:val="005D4C0F"/>
    <w:rsid w:val="005D78D4"/>
    <w:rsid w:val="005E11CF"/>
    <w:rsid w:val="005F0C55"/>
    <w:rsid w:val="005F48C5"/>
    <w:rsid w:val="005F4938"/>
    <w:rsid w:val="005F71EB"/>
    <w:rsid w:val="005F78CA"/>
    <w:rsid w:val="00604956"/>
    <w:rsid w:val="00607199"/>
    <w:rsid w:val="00612669"/>
    <w:rsid w:val="0061379E"/>
    <w:rsid w:val="00613EE2"/>
    <w:rsid w:val="006158A0"/>
    <w:rsid w:val="0063258D"/>
    <w:rsid w:val="00642285"/>
    <w:rsid w:val="00643179"/>
    <w:rsid w:val="00643D18"/>
    <w:rsid w:val="006442E8"/>
    <w:rsid w:val="00645E7F"/>
    <w:rsid w:val="00652BAC"/>
    <w:rsid w:val="0065381E"/>
    <w:rsid w:val="00661D4F"/>
    <w:rsid w:val="006636C6"/>
    <w:rsid w:val="00664D1A"/>
    <w:rsid w:val="00666A98"/>
    <w:rsid w:val="0067321E"/>
    <w:rsid w:val="00683ACE"/>
    <w:rsid w:val="006852DD"/>
    <w:rsid w:val="0068567A"/>
    <w:rsid w:val="0068683D"/>
    <w:rsid w:val="00686BB2"/>
    <w:rsid w:val="0068792A"/>
    <w:rsid w:val="006902EE"/>
    <w:rsid w:val="0069456B"/>
    <w:rsid w:val="00695FFC"/>
    <w:rsid w:val="006A0A14"/>
    <w:rsid w:val="006A4611"/>
    <w:rsid w:val="006B3203"/>
    <w:rsid w:val="006B328C"/>
    <w:rsid w:val="006C2033"/>
    <w:rsid w:val="006C40A0"/>
    <w:rsid w:val="006D08F4"/>
    <w:rsid w:val="006D471D"/>
    <w:rsid w:val="006D5E6C"/>
    <w:rsid w:val="006D6F8F"/>
    <w:rsid w:val="006E086A"/>
    <w:rsid w:val="006E26A2"/>
    <w:rsid w:val="006E2C53"/>
    <w:rsid w:val="006E372C"/>
    <w:rsid w:val="0070016A"/>
    <w:rsid w:val="00701E27"/>
    <w:rsid w:val="00703A71"/>
    <w:rsid w:val="00706BB4"/>
    <w:rsid w:val="007106DA"/>
    <w:rsid w:val="007121EA"/>
    <w:rsid w:val="00712228"/>
    <w:rsid w:val="007123A3"/>
    <w:rsid w:val="00712422"/>
    <w:rsid w:val="007126DB"/>
    <w:rsid w:val="00715A17"/>
    <w:rsid w:val="0072083E"/>
    <w:rsid w:val="00723500"/>
    <w:rsid w:val="007248D3"/>
    <w:rsid w:val="00724A09"/>
    <w:rsid w:val="0072797B"/>
    <w:rsid w:val="007303D4"/>
    <w:rsid w:val="0073169F"/>
    <w:rsid w:val="00732BEB"/>
    <w:rsid w:val="00733157"/>
    <w:rsid w:val="00733232"/>
    <w:rsid w:val="007334DA"/>
    <w:rsid w:val="00733F08"/>
    <w:rsid w:val="00735B2E"/>
    <w:rsid w:val="00736578"/>
    <w:rsid w:val="0074584B"/>
    <w:rsid w:val="00746CBC"/>
    <w:rsid w:val="0075181C"/>
    <w:rsid w:val="007574D6"/>
    <w:rsid w:val="00760F4E"/>
    <w:rsid w:val="00761A4D"/>
    <w:rsid w:val="00761B77"/>
    <w:rsid w:val="00761F25"/>
    <w:rsid w:val="00765906"/>
    <w:rsid w:val="00765E05"/>
    <w:rsid w:val="00767249"/>
    <w:rsid w:val="0076740B"/>
    <w:rsid w:val="00770A20"/>
    <w:rsid w:val="0077229D"/>
    <w:rsid w:val="007724DF"/>
    <w:rsid w:val="00774A57"/>
    <w:rsid w:val="00774FFA"/>
    <w:rsid w:val="007822A6"/>
    <w:rsid w:val="007830B6"/>
    <w:rsid w:val="0078464B"/>
    <w:rsid w:val="00786089"/>
    <w:rsid w:val="00787D8B"/>
    <w:rsid w:val="007A19B1"/>
    <w:rsid w:val="007A46FD"/>
    <w:rsid w:val="007B3DA9"/>
    <w:rsid w:val="007B4E4C"/>
    <w:rsid w:val="007B5006"/>
    <w:rsid w:val="007B5B39"/>
    <w:rsid w:val="007B66DB"/>
    <w:rsid w:val="007B6740"/>
    <w:rsid w:val="007C1F4B"/>
    <w:rsid w:val="007C2E1E"/>
    <w:rsid w:val="007C307D"/>
    <w:rsid w:val="007C55E0"/>
    <w:rsid w:val="007D05C3"/>
    <w:rsid w:val="007D1234"/>
    <w:rsid w:val="007D38A0"/>
    <w:rsid w:val="007D3BAC"/>
    <w:rsid w:val="007D7974"/>
    <w:rsid w:val="007D7B82"/>
    <w:rsid w:val="007E0784"/>
    <w:rsid w:val="007E4744"/>
    <w:rsid w:val="007E6970"/>
    <w:rsid w:val="007E7723"/>
    <w:rsid w:val="007F2ADB"/>
    <w:rsid w:val="007F3646"/>
    <w:rsid w:val="007F7474"/>
    <w:rsid w:val="00801A64"/>
    <w:rsid w:val="00802C0C"/>
    <w:rsid w:val="00810B3D"/>
    <w:rsid w:val="00813CC8"/>
    <w:rsid w:val="008141CB"/>
    <w:rsid w:val="008202F8"/>
    <w:rsid w:val="00820FD4"/>
    <w:rsid w:val="0082115E"/>
    <w:rsid w:val="008228C8"/>
    <w:rsid w:val="00824C26"/>
    <w:rsid w:val="0083103A"/>
    <w:rsid w:val="00832219"/>
    <w:rsid w:val="00841EA4"/>
    <w:rsid w:val="008435E8"/>
    <w:rsid w:val="00844D11"/>
    <w:rsid w:val="00852A01"/>
    <w:rsid w:val="0085651C"/>
    <w:rsid w:val="00856ED6"/>
    <w:rsid w:val="00856F97"/>
    <w:rsid w:val="00860E21"/>
    <w:rsid w:val="00862125"/>
    <w:rsid w:val="00862AA2"/>
    <w:rsid w:val="0086602F"/>
    <w:rsid w:val="0086756C"/>
    <w:rsid w:val="00871452"/>
    <w:rsid w:val="00873147"/>
    <w:rsid w:val="00874880"/>
    <w:rsid w:val="008819CC"/>
    <w:rsid w:val="008837B0"/>
    <w:rsid w:val="0088597A"/>
    <w:rsid w:val="00886E93"/>
    <w:rsid w:val="00895CA2"/>
    <w:rsid w:val="00895CF4"/>
    <w:rsid w:val="008A00C4"/>
    <w:rsid w:val="008A07C0"/>
    <w:rsid w:val="008A0C21"/>
    <w:rsid w:val="008A1BC9"/>
    <w:rsid w:val="008A213A"/>
    <w:rsid w:val="008A268C"/>
    <w:rsid w:val="008B17DD"/>
    <w:rsid w:val="008B4F96"/>
    <w:rsid w:val="008B59EC"/>
    <w:rsid w:val="008C6B6D"/>
    <w:rsid w:val="008C7DB0"/>
    <w:rsid w:val="008D7446"/>
    <w:rsid w:val="008D76EE"/>
    <w:rsid w:val="008E1988"/>
    <w:rsid w:val="008E4372"/>
    <w:rsid w:val="008E6740"/>
    <w:rsid w:val="008F0436"/>
    <w:rsid w:val="008F2F33"/>
    <w:rsid w:val="008F311D"/>
    <w:rsid w:val="008F363F"/>
    <w:rsid w:val="008F4AF8"/>
    <w:rsid w:val="008F536B"/>
    <w:rsid w:val="008F5400"/>
    <w:rsid w:val="008F70D0"/>
    <w:rsid w:val="008F74AF"/>
    <w:rsid w:val="008F7EEA"/>
    <w:rsid w:val="0090165B"/>
    <w:rsid w:val="0090664D"/>
    <w:rsid w:val="00910B71"/>
    <w:rsid w:val="00911D4A"/>
    <w:rsid w:val="00914163"/>
    <w:rsid w:val="00916BFE"/>
    <w:rsid w:val="0092032D"/>
    <w:rsid w:val="00925F8B"/>
    <w:rsid w:val="00931DCB"/>
    <w:rsid w:val="00933648"/>
    <w:rsid w:val="009352B8"/>
    <w:rsid w:val="00935417"/>
    <w:rsid w:val="00936ACE"/>
    <w:rsid w:val="00936F8D"/>
    <w:rsid w:val="009406C3"/>
    <w:rsid w:val="0094539C"/>
    <w:rsid w:val="009460EB"/>
    <w:rsid w:val="00947933"/>
    <w:rsid w:val="00950517"/>
    <w:rsid w:val="009612BD"/>
    <w:rsid w:val="00963BAC"/>
    <w:rsid w:val="00974DE4"/>
    <w:rsid w:val="0098070A"/>
    <w:rsid w:val="00980A9D"/>
    <w:rsid w:val="00980F42"/>
    <w:rsid w:val="009920E6"/>
    <w:rsid w:val="00992980"/>
    <w:rsid w:val="00992C9F"/>
    <w:rsid w:val="009954D7"/>
    <w:rsid w:val="00997730"/>
    <w:rsid w:val="009A04CA"/>
    <w:rsid w:val="009A3F0E"/>
    <w:rsid w:val="009A4F88"/>
    <w:rsid w:val="009A5F2B"/>
    <w:rsid w:val="009A6156"/>
    <w:rsid w:val="009A70BE"/>
    <w:rsid w:val="009B0DBA"/>
    <w:rsid w:val="009B0FBC"/>
    <w:rsid w:val="009B155C"/>
    <w:rsid w:val="009B1836"/>
    <w:rsid w:val="009B56A9"/>
    <w:rsid w:val="009C2F6D"/>
    <w:rsid w:val="009C3832"/>
    <w:rsid w:val="009D1E46"/>
    <w:rsid w:val="009D317E"/>
    <w:rsid w:val="009D318F"/>
    <w:rsid w:val="009D3926"/>
    <w:rsid w:val="009D4933"/>
    <w:rsid w:val="009D4F14"/>
    <w:rsid w:val="009D5A56"/>
    <w:rsid w:val="009D65F5"/>
    <w:rsid w:val="009D6BC0"/>
    <w:rsid w:val="009E3EED"/>
    <w:rsid w:val="009E5673"/>
    <w:rsid w:val="009E6BF7"/>
    <w:rsid w:val="009E7B41"/>
    <w:rsid w:val="009F0792"/>
    <w:rsid w:val="009F252B"/>
    <w:rsid w:val="009F2FBD"/>
    <w:rsid w:val="009F5FF8"/>
    <w:rsid w:val="00A01344"/>
    <w:rsid w:val="00A0165E"/>
    <w:rsid w:val="00A01DFE"/>
    <w:rsid w:val="00A05728"/>
    <w:rsid w:val="00A05A53"/>
    <w:rsid w:val="00A101C0"/>
    <w:rsid w:val="00A23B95"/>
    <w:rsid w:val="00A267DF"/>
    <w:rsid w:val="00A316FC"/>
    <w:rsid w:val="00A32D68"/>
    <w:rsid w:val="00A341C7"/>
    <w:rsid w:val="00A35A7E"/>
    <w:rsid w:val="00A35C3B"/>
    <w:rsid w:val="00A40B2A"/>
    <w:rsid w:val="00A431E0"/>
    <w:rsid w:val="00A554E8"/>
    <w:rsid w:val="00A66621"/>
    <w:rsid w:val="00A70E5E"/>
    <w:rsid w:val="00A74830"/>
    <w:rsid w:val="00A749B1"/>
    <w:rsid w:val="00A74F1F"/>
    <w:rsid w:val="00A80FB5"/>
    <w:rsid w:val="00A8340A"/>
    <w:rsid w:val="00A92A2E"/>
    <w:rsid w:val="00A93DC5"/>
    <w:rsid w:val="00A955F7"/>
    <w:rsid w:val="00A95A61"/>
    <w:rsid w:val="00AA38BE"/>
    <w:rsid w:val="00AA399F"/>
    <w:rsid w:val="00AA437F"/>
    <w:rsid w:val="00AA4E65"/>
    <w:rsid w:val="00AA7435"/>
    <w:rsid w:val="00AA7B77"/>
    <w:rsid w:val="00AB16F9"/>
    <w:rsid w:val="00AB452F"/>
    <w:rsid w:val="00AB7466"/>
    <w:rsid w:val="00AB7932"/>
    <w:rsid w:val="00AC16BA"/>
    <w:rsid w:val="00AC1D86"/>
    <w:rsid w:val="00AC34F2"/>
    <w:rsid w:val="00AC6175"/>
    <w:rsid w:val="00AC6BB9"/>
    <w:rsid w:val="00AC7FA0"/>
    <w:rsid w:val="00AD03C7"/>
    <w:rsid w:val="00AD0BC8"/>
    <w:rsid w:val="00AD1F12"/>
    <w:rsid w:val="00AD5BBB"/>
    <w:rsid w:val="00AD6246"/>
    <w:rsid w:val="00AD671E"/>
    <w:rsid w:val="00AD6E62"/>
    <w:rsid w:val="00AD7583"/>
    <w:rsid w:val="00AE2B35"/>
    <w:rsid w:val="00AE4983"/>
    <w:rsid w:val="00AF30E8"/>
    <w:rsid w:val="00AF36C6"/>
    <w:rsid w:val="00AF3E76"/>
    <w:rsid w:val="00AF4768"/>
    <w:rsid w:val="00AF788A"/>
    <w:rsid w:val="00B00BF6"/>
    <w:rsid w:val="00B03088"/>
    <w:rsid w:val="00B07187"/>
    <w:rsid w:val="00B0730E"/>
    <w:rsid w:val="00B0744F"/>
    <w:rsid w:val="00B1166B"/>
    <w:rsid w:val="00B12553"/>
    <w:rsid w:val="00B12B83"/>
    <w:rsid w:val="00B154E8"/>
    <w:rsid w:val="00B15F95"/>
    <w:rsid w:val="00B17158"/>
    <w:rsid w:val="00B1770A"/>
    <w:rsid w:val="00B233BD"/>
    <w:rsid w:val="00B33086"/>
    <w:rsid w:val="00B35A43"/>
    <w:rsid w:val="00B36949"/>
    <w:rsid w:val="00B37B0E"/>
    <w:rsid w:val="00B40297"/>
    <w:rsid w:val="00B43F13"/>
    <w:rsid w:val="00B44417"/>
    <w:rsid w:val="00B458EB"/>
    <w:rsid w:val="00B46139"/>
    <w:rsid w:val="00B54B48"/>
    <w:rsid w:val="00B54B55"/>
    <w:rsid w:val="00B72175"/>
    <w:rsid w:val="00B73733"/>
    <w:rsid w:val="00B738F9"/>
    <w:rsid w:val="00B7548B"/>
    <w:rsid w:val="00B754DA"/>
    <w:rsid w:val="00B83834"/>
    <w:rsid w:val="00B841CE"/>
    <w:rsid w:val="00B8617C"/>
    <w:rsid w:val="00B90FD2"/>
    <w:rsid w:val="00B92317"/>
    <w:rsid w:val="00B93FB3"/>
    <w:rsid w:val="00B962FC"/>
    <w:rsid w:val="00B97118"/>
    <w:rsid w:val="00BA0432"/>
    <w:rsid w:val="00BA20BB"/>
    <w:rsid w:val="00BA33C8"/>
    <w:rsid w:val="00BA386A"/>
    <w:rsid w:val="00BA6C0D"/>
    <w:rsid w:val="00BB1288"/>
    <w:rsid w:val="00BC0B2E"/>
    <w:rsid w:val="00BC141B"/>
    <w:rsid w:val="00BC4780"/>
    <w:rsid w:val="00BC52D2"/>
    <w:rsid w:val="00BC5CCE"/>
    <w:rsid w:val="00BC60B2"/>
    <w:rsid w:val="00BD0EFE"/>
    <w:rsid w:val="00BD5109"/>
    <w:rsid w:val="00BE167D"/>
    <w:rsid w:val="00BE2FAF"/>
    <w:rsid w:val="00BF50C2"/>
    <w:rsid w:val="00BF6B6E"/>
    <w:rsid w:val="00C0065B"/>
    <w:rsid w:val="00C0135A"/>
    <w:rsid w:val="00C04365"/>
    <w:rsid w:val="00C07967"/>
    <w:rsid w:val="00C07E18"/>
    <w:rsid w:val="00C1023C"/>
    <w:rsid w:val="00C10CAA"/>
    <w:rsid w:val="00C215DF"/>
    <w:rsid w:val="00C25133"/>
    <w:rsid w:val="00C271B6"/>
    <w:rsid w:val="00C314E1"/>
    <w:rsid w:val="00C32A8C"/>
    <w:rsid w:val="00C378E7"/>
    <w:rsid w:val="00C43BB6"/>
    <w:rsid w:val="00C43C18"/>
    <w:rsid w:val="00C551C8"/>
    <w:rsid w:val="00C56546"/>
    <w:rsid w:val="00C565E8"/>
    <w:rsid w:val="00C6353A"/>
    <w:rsid w:val="00C67768"/>
    <w:rsid w:val="00C71C38"/>
    <w:rsid w:val="00C71F7B"/>
    <w:rsid w:val="00C74462"/>
    <w:rsid w:val="00C75842"/>
    <w:rsid w:val="00C77FCF"/>
    <w:rsid w:val="00C82BEC"/>
    <w:rsid w:val="00C831B3"/>
    <w:rsid w:val="00C931E7"/>
    <w:rsid w:val="00C93A2A"/>
    <w:rsid w:val="00C954CF"/>
    <w:rsid w:val="00C961D0"/>
    <w:rsid w:val="00CA331A"/>
    <w:rsid w:val="00CA5BB2"/>
    <w:rsid w:val="00CA6F69"/>
    <w:rsid w:val="00CA7246"/>
    <w:rsid w:val="00CB0069"/>
    <w:rsid w:val="00CB33AA"/>
    <w:rsid w:val="00CB3A75"/>
    <w:rsid w:val="00CB6A59"/>
    <w:rsid w:val="00CC1CB0"/>
    <w:rsid w:val="00CC38B7"/>
    <w:rsid w:val="00CC5C2A"/>
    <w:rsid w:val="00CC69E5"/>
    <w:rsid w:val="00CD1F98"/>
    <w:rsid w:val="00CD21A8"/>
    <w:rsid w:val="00CD2371"/>
    <w:rsid w:val="00CD4BA1"/>
    <w:rsid w:val="00CD6E74"/>
    <w:rsid w:val="00CD7FB7"/>
    <w:rsid w:val="00CE55D3"/>
    <w:rsid w:val="00CE71F7"/>
    <w:rsid w:val="00CF043A"/>
    <w:rsid w:val="00CF14CC"/>
    <w:rsid w:val="00CF1A59"/>
    <w:rsid w:val="00CF31A1"/>
    <w:rsid w:val="00CF538B"/>
    <w:rsid w:val="00CF5501"/>
    <w:rsid w:val="00CF660D"/>
    <w:rsid w:val="00CF7A12"/>
    <w:rsid w:val="00D02E9E"/>
    <w:rsid w:val="00D06A46"/>
    <w:rsid w:val="00D12A8E"/>
    <w:rsid w:val="00D14974"/>
    <w:rsid w:val="00D15197"/>
    <w:rsid w:val="00D24C88"/>
    <w:rsid w:val="00D30939"/>
    <w:rsid w:val="00D33266"/>
    <w:rsid w:val="00D3482A"/>
    <w:rsid w:val="00D46E9E"/>
    <w:rsid w:val="00D5495F"/>
    <w:rsid w:val="00D60E5B"/>
    <w:rsid w:val="00D71314"/>
    <w:rsid w:val="00D716BA"/>
    <w:rsid w:val="00D71D65"/>
    <w:rsid w:val="00D72FA0"/>
    <w:rsid w:val="00D731BE"/>
    <w:rsid w:val="00D73C00"/>
    <w:rsid w:val="00D77C9F"/>
    <w:rsid w:val="00D82D57"/>
    <w:rsid w:val="00D90287"/>
    <w:rsid w:val="00D9096D"/>
    <w:rsid w:val="00D90A6F"/>
    <w:rsid w:val="00D90BCE"/>
    <w:rsid w:val="00D95292"/>
    <w:rsid w:val="00D97814"/>
    <w:rsid w:val="00DA31E8"/>
    <w:rsid w:val="00DA5B42"/>
    <w:rsid w:val="00DB0FE4"/>
    <w:rsid w:val="00DB39B0"/>
    <w:rsid w:val="00DB4DB2"/>
    <w:rsid w:val="00DB53D6"/>
    <w:rsid w:val="00DB5D05"/>
    <w:rsid w:val="00DB7441"/>
    <w:rsid w:val="00DC0445"/>
    <w:rsid w:val="00DC2B96"/>
    <w:rsid w:val="00DC2FEF"/>
    <w:rsid w:val="00DC4AE6"/>
    <w:rsid w:val="00DC4FB0"/>
    <w:rsid w:val="00DC68D3"/>
    <w:rsid w:val="00DD65FA"/>
    <w:rsid w:val="00DD70ED"/>
    <w:rsid w:val="00DE0098"/>
    <w:rsid w:val="00DE2F8E"/>
    <w:rsid w:val="00DE3C93"/>
    <w:rsid w:val="00DE55E7"/>
    <w:rsid w:val="00DE7085"/>
    <w:rsid w:val="00DE742A"/>
    <w:rsid w:val="00DF35CE"/>
    <w:rsid w:val="00DF3A9E"/>
    <w:rsid w:val="00DF3EA7"/>
    <w:rsid w:val="00DF4123"/>
    <w:rsid w:val="00DF56C7"/>
    <w:rsid w:val="00DF61C9"/>
    <w:rsid w:val="00E00CA0"/>
    <w:rsid w:val="00E0355D"/>
    <w:rsid w:val="00E0412B"/>
    <w:rsid w:val="00E11013"/>
    <w:rsid w:val="00E16FBC"/>
    <w:rsid w:val="00E20AE3"/>
    <w:rsid w:val="00E23DB4"/>
    <w:rsid w:val="00E23F10"/>
    <w:rsid w:val="00E25010"/>
    <w:rsid w:val="00E36B13"/>
    <w:rsid w:val="00E36C6D"/>
    <w:rsid w:val="00E37C9F"/>
    <w:rsid w:val="00E43DD5"/>
    <w:rsid w:val="00E445D3"/>
    <w:rsid w:val="00E45B2A"/>
    <w:rsid w:val="00E46000"/>
    <w:rsid w:val="00E46ED8"/>
    <w:rsid w:val="00E50CDF"/>
    <w:rsid w:val="00E52560"/>
    <w:rsid w:val="00E52D0C"/>
    <w:rsid w:val="00E55289"/>
    <w:rsid w:val="00E63D95"/>
    <w:rsid w:val="00E64F53"/>
    <w:rsid w:val="00E66836"/>
    <w:rsid w:val="00E66C5B"/>
    <w:rsid w:val="00E67DC2"/>
    <w:rsid w:val="00E73285"/>
    <w:rsid w:val="00E761D4"/>
    <w:rsid w:val="00E800E1"/>
    <w:rsid w:val="00E8159A"/>
    <w:rsid w:val="00E81CD2"/>
    <w:rsid w:val="00E83B68"/>
    <w:rsid w:val="00E8534D"/>
    <w:rsid w:val="00E85E2B"/>
    <w:rsid w:val="00E8746C"/>
    <w:rsid w:val="00E94229"/>
    <w:rsid w:val="00E9575E"/>
    <w:rsid w:val="00EA0219"/>
    <w:rsid w:val="00EA0480"/>
    <w:rsid w:val="00EA0E78"/>
    <w:rsid w:val="00EA1722"/>
    <w:rsid w:val="00EA3C1B"/>
    <w:rsid w:val="00EA3FE9"/>
    <w:rsid w:val="00EA4138"/>
    <w:rsid w:val="00EA503C"/>
    <w:rsid w:val="00EA79D1"/>
    <w:rsid w:val="00EB000B"/>
    <w:rsid w:val="00EB0781"/>
    <w:rsid w:val="00EB3733"/>
    <w:rsid w:val="00EB4B02"/>
    <w:rsid w:val="00EB6F62"/>
    <w:rsid w:val="00EC04C1"/>
    <w:rsid w:val="00EC116E"/>
    <w:rsid w:val="00EC1A3A"/>
    <w:rsid w:val="00EC6517"/>
    <w:rsid w:val="00EC78BD"/>
    <w:rsid w:val="00ED0AD2"/>
    <w:rsid w:val="00ED4043"/>
    <w:rsid w:val="00ED561F"/>
    <w:rsid w:val="00ED7991"/>
    <w:rsid w:val="00ED7A9D"/>
    <w:rsid w:val="00EE0032"/>
    <w:rsid w:val="00EE004E"/>
    <w:rsid w:val="00EE2220"/>
    <w:rsid w:val="00EE22B4"/>
    <w:rsid w:val="00EE2702"/>
    <w:rsid w:val="00EE2D8A"/>
    <w:rsid w:val="00EE3BBF"/>
    <w:rsid w:val="00EE75A2"/>
    <w:rsid w:val="00EF0D5E"/>
    <w:rsid w:val="00EF215B"/>
    <w:rsid w:val="00EF352F"/>
    <w:rsid w:val="00EF7E7E"/>
    <w:rsid w:val="00EF7F23"/>
    <w:rsid w:val="00F00E84"/>
    <w:rsid w:val="00F03DE3"/>
    <w:rsid w:val="00F049FA"/>
    <w:rsid w:val="00F0743C"/>
    <w:rsid w:val="00F107EB"/>
    <w:rsid w:val="00F108AA"/>
    <w:rsid w:val="00F1285B"/>
    <w:rsid w:val="00F16424"/>
    <w:rsid w:val="00F27914"/>
    <w:rsid w:val="00F27C5F"/>
    <w:rsid w:val="00F32976"/>
    <w:rsid w:val="00F34FE8"/>
    <w:rsid w:val="00F35E28"/>
    <w:rsid w:val="00F366C8"/>
    <w:rsid w:val="00F36ACD"/>
    <w:rsid w:val="00F4443C"/>
    <w:rsid w:val="00F46355"/>
    <w:rsid w:val="00F50B72"/>
    <w:rsid w:val="00F546E7"/>
    <w:rsid w:val="00F61E48"/>
    <w:rsid w:val="00F61FCB"/>
    <w:rsid w:val="00F625EB"/>
    <w:rsid w:val="00F63939"/>
    <w:rsid w:val="00F65CAB"/>
    <w:rsid w:val="00F66633"/>
    <w:rsid w:val="00F728CF"/>
    <w:rsid w:val="00F74356"/>
    <w:rsid w:val="00F772D9"/>
    <w:rsid w:val="00F77986"/>
    <w:rsid w:val="00F77E82"/>
    <w:rsid w:val="00F81375"/>
    <w:rsid w:val="00F81ED8"/>
    <w:rsid w:val="00F90896"/>
    <w:rsid w:val="00F9442B"/>
    <w:rsid w:val="00F96F97"/>
    <w:rsid w:val="00F97928"/>
    <w:rsid w:val="00F97CE4"/>
    <w:rsid w:val="00F97D2C"/>
    <w:rsid w:val="00F97D3D"/>
    <w:rsid w:val="00FA024E"/>
    <w:rsid w:val="00FA0F68"/>
    <w:rsid w:val="00FA22EE"/>
    <w:rsid w:val="00FA27EA"/>
    <w:rsid w:val="00FA4AB4"/>
    <w:rsid w:val="00FA5D7C"/>
    <w:rsid w:val="00FA5DDB"/>
    <w:rsid w:val="00FA6648"/>
    <w:rsid w:val="00FB0E8E"/>
    <w:rsid w:val="00FB17F7"/>
    <w:rsid w:val="00FB18E7"/>
    <w:rsid w:val="00FB19BC"/>
    <w:rsid w:val="00FB5989"/>
    <w:rsid w:val="00FB6E4A"/>
    <w:rsid w:val="00FB78E8"/>
    <w:rsid w:val="00FB7E66"/>
    <w:rsid w:val="00FC0798"/>
    <w:rsid w:val="00FC3F24"/>
    <w:rsid w:val="00FC5D4E"/>
    <w:rsid w:val="00FD1070"/>
    <w:rsid w:val="00FD2695"/>
    <w:rsid w:val="00FD4397"/>
    <w:rsid w:val="00FD5C8D"/>
    <w:rsid w:val="00FD714E"/>
    <w:rsid w:val="00FD77D2"/>
    <w:rsid w:val="00FD7C69"/>
    <w:rsid w:val="00FE1921"/>
    <w:rsid w:val="00FE2A79"/>
    <w:rsid w:val="00FE31F1"/>
    <w:rsid w:val="00FE4F93"/>
    <w:rsid w:val="00FE576E"/>
    <w:rsid w:val="00FE73D5"/>
    <w:rsid w:val="00FE771E"/>
    <w:rsid w:val="00FF1835"/>
    <w:rsid w:val="00FF1C80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8699E"/>
  <w15:docId w15:val="{5FBAC92A-E9EB-4592-8ED6-E872E961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266B"/>
    <w:rPr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6636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B374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A666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66621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ar"/>
    <w:qFormat/>
    <w:rsid w:val="00A66621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A66621"/>
    <w:pPr>
      <w:ind w:left="851"/>
      <w:jc w:val="both"/>
    </w:pPr>
    <w:rPr>
      <w:rFonts w:ascii="Courier" w:hAnsi="Courier"/>
      <w:sz w:val="20"/>
      <w:szCs w:val="20"/>
    </w:rPr>
  </w:style>
  <w:style w:type="table" w:styleId="Tablaconcuadrcula">
    <w:name w:val="Table Grid"/>
    <w:basedOn w:val="Tablanormal"/>
    <w:uiPriority w:val="39"/>
    <w:rsid w:val="00EA0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8608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6089"/>
  </w:style>
  <w:style w:type="character" w:customStyle="1" w:styleId="Sangra2detindependienteCar">
    <w:name w:val="Sangría 2 de t. independiente Car"/>
    <w:link w:val="Sangra2detindependiente"/>
    <w:rsid w:val="00FA5D7C"/>
    <w:rPr>
      <w:rFonts w:ascii="Courier" w:hAnsi="Courier"/>
      <w:lang w:val="es-ES" w:eastAsia="es-ES" w:bidi="ar-SA"/>
    </w:rPr>
  </w:style>
  <w:style w:type="character" w:styleId="Hipervnculo">
    <w:name w:val="Hyperlink"/>
    <w:rsid w:val="00FA27EA"/>
    <w:rPr>
      <w:color w:val="0000FF"/>
      <w:u w:val="single"/>
    </w:rPr>
  </w:style>
  <w:style w:type="character" w:customStyle="1" w:styleId="Ttulo5Car">
    <w:name w:val="Título 5 Car"/>
    <w:link w:val="Ttulo5"/>
    <w:rsid w:val="002625BE"/>
    <w:rPr>
      <w:b/>
      <w:bCs/>
      <w:i/>
      <w:iCs/>
      <w:sz w:val="26"/>
      <w:szCs w:val="26"/>
    </w:rPr>
  </w:style>
  <w:style w:type="character" w:styleId="Refdecomentario">
    <w:name w:val="annotation reference"/>
    <w:rsid w:val="002625B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625B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625BE"/>
  </w:style>
  <w:style w:type="paragraph" w:styleId="Asuntodelcomentario">
    <w:name w:val="annotation subject"/>
    <w:basedOn w:val="Textocomentario"/>
    <w:next w:val="Textocomentario"/>
    <w:link w:val="AsuntodelcomentarioCar"/>
    <w:rsid w:val="002625BE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rsid w:val="002625BE"/>
    <w:rPr>
      <w:b/>
      <w:bCs/>
    </w:rPr>
  </w:style>
  <w:style w:type="paragraph" w:styleId="Textodeglobo">
    <w:name w:val="Balloon Text"/>
    <w:basedOn w:val="Normal"/>
    <w:link w:val="TextodegloboCar"/>
    <w:rsid w:val="002625BE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2625BE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EB07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B0781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B33086"/>
    <w:pPr>
      <w:ind w:left="708"/>
    </w:pPr>
  </w:style>
  <w:style w:type="character" w:styleId="Mencinsinresolver">
    <w:name w:val="Unresolved Mention"/>
    <w:uiPriority w:val="99"/>
    <w:semiHidden/>
    <w:unhideWhenUsed/>
    <w:rsid w:val="0026270D"/>
    <w:rPr>
      <w:color w:val="605E5C"/>
      <w:shd w:val="clear" w:color="auto" w:fill="E1DFDD"/>
    </w:rPr>
  </w:style>
  <w:style w:type="character" w:customStyle="1" w:styleId="Ttulo3Car">
    <w:name w:val="Título 3 Car"/>
    <w:link w:val="Ttulo3"/>
    <w:rsid w:val="000C4EA3"/>
    <w:rPr>
      <w:rFonts w:ascii="Arial" w:hAnsi="Arial" w:cs="Arial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A70E5E"/>
    <w:pPr>
      <w:spacing w:before="100" w:beforeAutospacing="1" w:after="100" w:afterAutospacing="1"/>
    </w:pPr>
  </w:style>
  <w:style w:type="paragraph" w:customStyle="1" w:styleId="Default">
    <w:name w:val="Default"/>
    <w:rsid w:val="005F71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link w:val="Ttulo2"/>
    <w:semiHidden/>
    <w:rsid w:val="003B374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">
    <w:name w:val="Standard"/>
    <w:rsid w:val="006636C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tulo1Car">
    <w:name w:val="Título 1 Car"/>
    <w:link w:val="Ttulo1"/>
    <w:rsid w:val="006636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vnculovisitado">
    <w:name w:val="FollowedHyperlink"/>
    <w:rsid w:val="00DC2B96"/>
    <w:rPr>
      <w:color w:val="954F72"/>
      <w:u w:val="single"/>
    </w:rPr>
  </w:style>
  <w:style w:type="paragraph" w:styleId="Textonotapie">
    <w:name w:val="footnote text"/>
    <w:basedOn w:val="Normal"/>
    <w:link w:val="TextonotapieCar"/>
    <w:rsid w:val="00CA6F6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A6F69"/>
  </w:style>
  <w:style w:type="character" w:styleId="Refdenotaalpie">
    <w:name w:val="footnote reference"/>
    <w:rsid w:val="00CA6F69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A4F88"/>
    <w:pPr>
      <w:jc w:val="both"/>
    </w:pPr>
    <w:rPr>
      <w:lang w:val="ca-ES" w:eastAsia="ca-E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ctacio@montmelo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12-COSITALNETWORK-ObCP\0_CONTRATACI&#211;N-MODELOS\0_2021-2023_PCAP-TIPO-SP\202301_PLIEGOS-TIPO-COSITAL\20230131_SERVICIOS-CCP-Tip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7CBB7-4806-4FD1-A037-2FE92CA13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20230131_SERVICIOS-CCP-Tipo.dotx</Template>
  <TotalTime>1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ADMINISTRATIVO DE OBRAS DEL EXCMO AYUNTAMIENTO DE LEÓN</vt:lpstr>
    </vt:vector>
  </TitlesOfParts>
  <Company>Ayuntamiento de Valladolid</Company>
  <LinksUpToDate>false</LinksUpToDate>
  <CharactersWithSpaces>1543</CharactersWithSpaces>
  <SharedDoc>false</SharedDoc>
  <HLinks>
    <vt:vector size="342" baseType="variant">
      <vt:variant>
        <vt:i4>4784204</vt:i4>
      </vt:variant>
      <vt:variant>
        <vt:i4>165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4784204</vt:i4>
      </vt:variant>
      <vt:variant>
        <vt:i4>162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4784204</vt:i4>
      </vt:variant>
      <vt:variant>
        <vt:i4>159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4784204</vt:i4>
      </vt:variant>
      <vt:variant>
        <vt:i4>156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4784204</vt:i4>
      </vt:variant>
      <vt:variant>
        <vt:i4>153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720962</vt:i4>
      </vt:variant>
      <vt:variant>
        <vt:i4>150</vt:i4>
      </vt:variant>
      <vt:variant>
        <vt:i4>0</vt:i4>
      </vt:variant>
      <vt:variant>
        <vt:i4>5</vt:i4>
      </vt:variant>
      <vt:variant>
        <vt:lpwstr>https://www.boe.es/boe/dias/2018/12/06/pdfs/BOE-A-2018-16673.pdf</vt:lpwstr>
      </vt:variant>
      <vt:variant>
        <vt:lpwstr/>
      </vt:variant>
      <vt:variant>
        <vt:i4>4784204</vt:i4>
      </vt:variant>
      <vt:variant>
        <vt:i4>147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720962</vt:i4>
      </vt:variant>
      <vt:variant>
        <vt:i4>144</vt:i4>
      </vt:variant>
      <vt:variant>
        <vt:i4>0</vt:i4>
      </vt:variant>
      <vt:variant>
        <vt:i4>5</vt:i4>
      </vt:variant>
      <vt:variant>
        <vt:lpwstr>https://www.boe.es/boe/dias/2018/12/06/pdfs/BOE-A-2018-16673.pdf</vt:lpwstr>
      </vt:variant>
      <vt:variant>
        <vt:lpwstr/>
      </vt:variant>
      <vt:variant>
        <vt:i4>1048651</vt:i4>
      </vt:variant>
      <vt:variant>
        <vt:i4>141</vt:i4>
      </vt:variant>
      <vt:variant>
        <vt:i4>0</vt:i4>
      </vt:variant>
      <vt:variant>
        <vt:i4>5</vt:i4>
      </vt:variant>
      <vt:variant>
        <vt:lpwstr>https://www.boe.es/buscar/act.php?id=BOE-A-2022-7191</vt:lpwstr>
      </vt:variant>
      <vt:variant>
        <vt:lpwstr/>
      </vt:variant>
      <vt:variant>
        <vt:i4>4784204</vt:i4>
      </vt:variant>
      <vt:variant>
        <vt:i4>138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720962</vt:i4>
      </vt:variant>
      <vt:variant>
        <vt:i4>135</vt:i4>
      </vt:variant>
      <vt:variant>
        <vt:i4>0</vt:i4>
      </vt:variant>
      <vt:variant>
        <vt:i4>5</vt:i4>
      </vt:variant>
      <vt:variant>
        <vt:lpwstr>https://www.boe.es/boe/dias/2018/12/06/pdfs/BOE-A-2018-16673.pdf</vt:lpwstr>
      </vt:variant>
      <vt:variant>
        <vt:lpwstr/>
      </vt:variant>
      <vt:variant>
        <vt:i4>4784204</vt:i4>
      </vt:variant>
      <vt:variant>
        <vt:i4>132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4784143</vt:i4>
      </vt:variant>
      <vt:variant>
        <vt:i4>129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a1-89</vt:lpwstr>
      </vt:variant>
      <vt:variant>
        <vt:i4>4194319</vt:i4>
      </vt:variant>
      <vt:variant>
        <vt:i4>126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a3-39</vt:lpwstr>
      </vt:variant>
      <vt:variant>
        <vt:i4>4784143</vt:i4>
      </vt:variant>
      <vt:variant>
        <vt:i4>123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a1-89</vt:lpwstr>
      </vt:variant>
      <vt:variant>
        <vt:i4>4784143</vt:i4>
      </vt:variant>
      <vt:variant>
        <vt:i4>120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a1-89</vt:lpwstr>
      </vt:variant>
      <vt:variant>
        <vt:i4>4259852</vt:i4>
      </vt:variant>
      <vt:variant>
        <vt:i4>117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a1-57</vt:lpwstr>
      </vt:variant>
      <vt:variant>
        <vt:i4>4259852</vt:i4>
      </vt:variant>
      <vt:variant>
        <vt:i4>114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a1-57</vt:lpwstr>
      </vt:variant>
      <vt:variant>
        <vt:i4>4390925</vt:i4>
      </vt:variant>
      <vt:variant>
        <vt:i4>111</vt:i4>
      </vt:variant>
      <vt:variant>
        <vt:i4>0</vt:i4>
      </vt:variant>
      <vt:variant>
        <vt:i4>5</vt:i4>
      </vt:variant>
      <vt:variant>
        <vt:lpwstr>https://www.boe.es/buscar/act.php?id=BOE-A-2017-12902&amp;p=20221224&amp;tn=1</vt:lpwstr>
      </vt:variant>
      <vt:variant>
        <vt:lpwstr>a1-52</vt:lpwstr>
      </vt:variant>
      <vt:variant>
        <vt:i4>4980767</vt:i4>
      </vt:variant>
      <vt:variant>
        <vt:i4>108</vt:i4>
      </vt:variant>
      <vt:variant>
        <vt:i4>0</vt:i4>
      </vt:variant>
      <vt:variant>
        <vt:i4>5</vt:i4>
      </vt:variant>
      <vt:variant>
        <vt:lpwstr>https://www.boe.es/buscar/act.php?id=BOE-A-2017-12902&amp;p=20221224&amp;tn=1</vt:lpwstr>
      </vt:variant>
      <vt:variant>
        <vt:lpwstr>s3-8</vt:lpwstr>
      </vt:variant>
      <vt:variant>
        <vt:i4>4259855</vt:i4>
      </vt:variant>
      <vt:variant>
        <vt:i4>105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a2-36</vt:lpwstr>
      </vt:variant>
      <vt:variant>
        <vt:i4>4653071</vt:i4>
      </vt:variant>
      <vt:variant>
        <vt:i4>102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a1-65</vt:lpwstr>
      </vt:variant>
      <vt:variant>
        <vt:i4>4915215</vt:i4>
      </vt:variant>
      <vt:variant>
        <vt:i4>99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a3-8</vt:lpwstr>
      </vt:variant>
      <vt:variant>
        <vt:i4>4456460</vt:i4>
      </vt:variant>
      <vt:variant>
        <vt:i4>96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a2-32</vt:lpwstr>
      </vt:variant>
      <vt:variant>
        <vt:i4>4259852</vt:i4>
      </vt:variant>
      <vt:variant>
        <vt:i4>93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a1-57</vt:lpwstr>
      </vt:variant>
      <vt:variant>
        <vt:i4>4456460</vt:i4>
      </vt:variant>
      <vt:variant>
        <vt:i4>90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a2-34</vt:lpwstr>
      </vt:variant>
      <vt:variant>
        <vt:i4>4980748</vt:i4>
      </vt:variant>
      <vt:variant>
        <vt:i4>87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a1-81</vt:lpwstr>
      </vt:variant>
      <vt:variant>
        <vt:i4>2949215</vt:i4>
      </vt:variant>
      <vt:variant>
        <vt:i4>84</vt:i4>
      </vt:variant>
      <vt:variant>
        <vt:i4>0</vt:i4>
      </vt:variant>
      <vt:variant>
        <vt:i4>5</vt:i4>
      </vt:variant>
      <vt:variant>
        <vt:lpwstr>https://docs.google.com/document/d/1l99gpZMoGWMSS7AKC1_ZPvoLeWxTrwIU5mfPgPKtN3k/edit</vt:lpwstr>
      </vt:variant>
      <vt:variant>
        <vt:lpwstr>heading=h.kw3exskp27dx</vt:lpwstr>
      </vt:variant>
      <vt:variant>
        <vt:i4>7077894</vt:i4>
      </vt:variant>
      <vt:variant>
        <vt:i4>81</vt:i4>
      </vt:variant>
      <vt:variant>
        <vt:i4>0</vt:i4>
      </vt:variant>
      <vt:variant>
        <vt:i4>5</vt:i4>
      </vt:variant>
      <vt:variant>
        <vt:lpwstr>https://docs.google.com/document/d/1l99gpZMoGWMSS7AKC1_ZPvoLeWxTrwIU5mfPgPKtN3k/edit</vt:lpwstr>
      </vt:variant>
      <vt:variant>
        <vt:lpwstr>heading=h.bomgmbqugn0n</vt:lpwstr>
      </vt:variant>
      <vt:variant>
        <vt:i4>4587535</vt:i4>
      </vt:variant>
      <vt:variant>
        <vt:i4>78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a1-75</vt:lpwstr>
      </vt:variant>
      <vt:variant>
        <vt:i4>4980748</vt:i4>
      </vt:variant>
      <vt:variant>
        <vt:i4>75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a1-80</vt:lpwstr>
      </vt:variant>
      <vt:variant>
        <vt:i4>3145845</vt:i4>
      </vt:variant>
      <vt:variant>
        <vt:i4>72</vt:i4>
      </vt:variant>
      <vt:variant>
        <vt:i4>0</vt:i4>
      </vt:variant>
      <vt:variant>
        <vt:i4>5</vt:i4>
      </vt:variant>
      <vt:variant>
        <vt:lpwstr>https://www.boe.es/buscar/pdf/2022/BOE-A-2022-12925-consolidado.pdf</vt:lpwstr>
      </vt:variant>
      <vt:variant>
        <vt:lpwstr/>
      </vt:variant>
      <vt:variant>
        <vt:i4>4980748</vt:i4>
      </vt:variant>
      <vt:variant>
        <vt:i4>69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a1-80</vt:lpwstr>
      </vt:variant>
      <vt:variant>
        <vt:i4>4980748</vt:i4>
      </vt:variant>
      <vt:variant>
        <vt:i4>66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a1-80</vt:lpwstr>
      </vt:variant>
      <vt:variant>
        <vt:i4>4390924</vt:i4>
      </vt:variant>
      <vt:variant>
        <vt:i4>63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a1-79</vt:lpwstr>
      </vt:variant>
      <vt:variant>
        <vt:i4>4653071</vt:i4>
      </vt:variant>
      <vt:variant>
        <vt:i4>60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a1-68</vt:lpwstr>
      </vt:variant>
      <vt:variant>
        <vt:i4>4587535</vt:i4>
      </vt:variant>
      <vt:variant>
        <vt:i4>57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a1-75</vt:lpwstr>
      </vt:variant>
      <vt:variant>
        <vt:i4>4390942</vt:i4>
      </vt:variant>
      <vt:variant>
        <vt:i4>54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s3-5</vt:lpwstr>
      </vt:variant>
      <vt:variant>
        <vt:i4>4259852</vt:i4>
      </vt:variant>
      <vt:variant>
        <vt:i4>51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a1-57</vt:lpwstr>
      </vt:variant>
      <vt:variant>
        <vt:i4>4259852</vt:i4>
      </vt:variant>
      <vt:variant>
        <vt:i4>48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a1-57</vt:lpwstr>
      </vt:variant>
      <vt:variant>
        <vt:i4>4390924</vt:i4>
      </vt:variant>
      <vt:variant>
        <vt:i4>45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a1-71</vt:lpwstr>
      </vt:variant>
      <vt:variant>
        <vt:i4>4390924</vt:i4>
      </vt:variant>
      <vt:variant>
        <vt:i4>42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a1-71</vt:lpwstr>
      </vt:variant>
      <vt:variant>
        <vt:i4>3276904</vt:i4>
      </vt:variant>
      <vt:variant>
        <vt:i4>39</vt:i4>
      </vt:variant>
      <vt:variant>
        <vt:i4>0</vt:i4>
      </vt:variant>
      <vt:variant>
        <vt:i4>5</vt:i4>
      </vt:variant>
      <vt:variant>
        <vt:lpwstr>https://docs.google.com/document/d/1EkcKCLwgbEoWAZfWHUKoLFiL3YkoWTwYD4GlC9EFhek/edit</vt:lpwstr>
      </vt:variant>
      <vt:variant>
        <vt:lpwstr>heading=h.23kees2isl8u</vt:lpwstr>
      </vt:variant>
      <vt:variant>
        <vt:i4>3276904</vt:i4>
      </vt:variant>
      <vt:variant>
        <vt:i4>36</vt:i4>
      </vt:variant>
      <vt:variant>
        <vt:i4>0</vt:i4>
      </vt:variant>
      <vt:variant>
        <vt:i4>5</vt:i4>
      </vt:variant>
      <vt:variant>
        <vt:lpwstr>https://docs.google.com/document/d/1EkcKCLwgbEoWAZfWHUKoLFiL3YkoWTwYD4GlC9EFhek/edit</vt:lpwstr>
      </vt:variant>
      <vt:variant>
        <vt:lpwstr>heading=h.23kees2isl8u</vt:lpwstr>
      </vt:variant>
      <vt:variant>
        <vt:i4>3276904</vt:i4>
      </vt:variant>
      <vt:variant>
        <vt:i4>33</vt:i4>
      </vt:variant>
      <vt:variant>
        <vt:i4>0</vt:i4>
      </vt:variant>
      <vt:variant>
        <vt:i4>5</vt:i4>
      </vt:variant>
      <vt:variant>
        <vt:lpwstr>https://docs.google.com/document/d/1EkcKCLwgbEoWAZfWHUKoLFiL3YkoWTwYD4GlC9EFhek/edit</vt:lpwstr>
      </vt:variant>
      <vt:variant>
        <vt:lpwstr>heading=h.23kees2isl8u</vt:lpwstr>
      </vt:variant>
      <vt:variant>
        <vt:i4>4390924</vt:i4>
      </vt:variant>
      <vt:variant>
        <vt:i4>30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a1-71</vt:lpwstr>
      </vt:variant>
      <vt:variant>
        <vt:i4>4259852</vt:i4>
      </vt:variant>
      <vt:variant>
        <vt:i4>27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a1-52</vt:lpwstr>
      </vt:variant>
      <vt:variant>
        <vt:i4>4259852</vt:i4>
      </vt:variant>
      <vt:variant>
        <vt:i4>24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a1-52</vt:lpwstr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https://contrataciondelestado.es/wps/wcm/connect/d715fcef-11a8-46c0-9906-5c82aa411aa2/DOC20171103132926DEUC_esp.pdf?MOD=AJPERES</vt:lpwstr>
      </vt:variant>
      <vt:variant>
        <vt:lpwstr/>
      </vt:variant>
      <vt:variant>
        <vt:i4>5111933</vt:i4>
      </vt:variant>
      <vt:variant>
        <vt:i4>18</vt:i4>
      </vt:variant>
      <vt:variant>
        <vt:i4>0</vt:i4>
      </vt:variant>
      <vt:variant>
        <vt:i4>5</vt:i4>
      </vt:variant>
      <vt:variant>
        <vt:lpwstr>https://contrataciondelestado.es/wps/wcm/connect/d715fcef-11a8-46c0-9906-5c82aa411aa2/DOC20171103132926DEUC_esp.pdf?MOD=AJPERES</vt:lpwstr>
      </vt:variant>
      <vt:variant>
        <vt:lpwstr/>
      </vt:variant>
      <vt:variant>
        <vt:i4>1966169</vt:i4>
      </vt:variant>
      <vt:variant>
        <vt:i4>15</vt:i4>
      </vt:variant>
      <vt:variant>
        <vt:i4>0</vt:i4>
      </vt:variant>
      <vt:variant>
        <vt:i4>5</vt:i4>
      </vt:variant>
      <vt:variant>
        <vt:lpwstr>https://www.boe.es/buscar/doc.php?id=BOE-A-2016-3392</vt:lpwstr>
      </vt:variant>
      <vt:variant>
        <vt:lpwstr/>
      </vt:variant>
      <vt:variant>
        <vt:i4>4718662</vt:i4>
      </vt:variant>
      <vt:variant>
        <vt:i4>12</vt:i4>
      </vt:variant>
      <vt:variant>
        <vt:i4>0</vt:i4>
      </vt:variant>
      <vt:variant>
        <vt:i4>5</vt:i4>
      </vt:variant>
      <vt:variant>
        <vt:lpwstr>https://www.boe.es/doue/2016/003/L00016-00034.pdf</vt:lpwstr>
      </vt:variant>
      <vt:variant>
        <vt:lpwstr/>
      </vt:variant>
      <vt:variant>
        <vt:i4>7274623</vt:i4>
      </vt:variant>
      <vt:variant>
        <vt:i4>9</vt:i4>
      </vt:variant>
      <vt:variant>
        <vt:i4>0</vt:i4>
      </vt:variant>
      <vt:variant>
        <vt:i4>5</vt:i4>
      </vt:variant>
      <vt:variant>
        <vt:lpwstr>https://espd.eop.bg/espd-web/filter?lang=es</vt:lpwstr>
      </vt:variant>
      <vt:variant>
        <vt:lpwstr/>
      </vt:variant>
      <vt:variant>
        <vt:i4>7143463</vt:i4>
      </vt:variant>
      <vt:variant>
        <vt:i4>6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131183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_d3w2fyyqb9l3</vt:lpwstr>
      </vt:variant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https://planderecuperacion.gob.es/identidad-visual</vt:lpwstr>
      </vt:variant>
      <vt:variant>
        <vt:lpwstr/>
      </vt:variant>
      <vt:variant>
        <vt:i4>5111888</vt:i4>
      </vt:variant>
      <vt:variant>
        <vt:i4>0</vt:i4>
      </vt:variant>
      <vt:variant>
        <vt:i4>0</vt:i4>
      </vt:variant>
      <vt:variant>
        <vt:i4>5</vt:i4>
      </vt:variant>
      <vt:variant>
        <vt:lpwstr>https://cositalnetwork.es/contenidos/1/contenido/113245/observatorio-de-contratacion-publica-local-modelos-pliegos-obras-suministros-y-servicios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ADMINISTRATIVO DE OBRAS DEL EXCMO AYUNTAMIENTO DE LEÓN</dc:title>
  <dc:subject/>
  <dc:creator>JOSE MANUEL MARTINEZ FERNANDEZ</dc:creator>
  <cp:keywords/>
  <dc:description/>
  <cp:lastModifiedBy>Xavi Ribalaygua</cp:lastModifiedBy>
  <cp:revision>3</cp:revision>
  <cp:lastPrinted>2025-03-18T11:41:00Z</cp:lastPrinted>
  <dcterms:created xsi:type="dcterms:W3CDTF">2025-03-19T07:59:00Z</dcterms:created>
  <dcterms:modified xsi:type="dcterms:W3CDTF">2025-03-19T08:00:00Z</dcterms:modified>
</cp:coreProperties>
</file>