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929E" w14:textId="77777777" w:rsidR="008C414B" w:rsidRPr="00E53DE8" w:rsidRDefault="008C414B" w:rsidP="008C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bookmarkStart w:id="0" w:name="_Hlk118888653"/>
      <w:r w:rsidRPr="00E53DE8">
        <w:rPr>
          <w:rFonts w:cs="HelveticaNowDisplay Regular"/>
          <w:b/>
          <w:szCs w:val="22"/>
          <w:lang w:val="ca-ES"/>
        </w:rPr>
        <w:t xml:space="preserve">Expedient: </w:t>
      </w:r>
      <w:r w:rsidRPr="00E53DE8">
        <w:rPr>
          <w:rFonts w:cs="HelveticaNowDisplay Regular"/>
          <w:szCs w:val="22"/>
          <w:lang w:val="ca-ES"/>
        </w:rPr>
        <w:t>CT202</w:t>
      </w:r>
      <w:r>
        <w:rPr>
          <w:rFonts w:cs="HelveticaNowDisplay Regular"/>
          <w:szCs w:val="22"/>
          <w:lang w:val="ca-ES"/>
        </w:rPr>
        <w:t>5310</w:t>
      </w:r>
      <w:r w:rsidRPr="00E53DE8">
        <w:rPr>
          <w:rFonts w:cs="HelveticaNowDisplay Regular"/>
          <w:szCs w:val="22"/>
          <w:lang w:val="ca-ES"/>
        </w:rPr>
        <w:t xml:space="preserve">                       </w:t>
      </w:r>
    </w:p>
    <w:p w14:paraId="685074EA" w14:textId="77777777" w:rsidR="008C414B" w:rsidRPr="00E53DE8" w:rsidRDefault="008C414B" w:rsidP="008C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E53DE8">
        <w:rPr>
          <w:rFonts w:cs="HelveticaNowDisplay Regular"/>
          <w:b/>
          <w:szCs w:val="22"/>
          <w:lang w:val="ca-ES"/>
        </w:rPr>
        <w:t>Entitat:</w:t>
      </w:r>
      <w:r w:rsidRPr="00E53DE8">
        <w:rPr>
          <w:rFonts w:cs="HelveticaNowDisplay Regular"/>
          <w:szCs w:val="22"/>
          <w:lang w:val="ca-ES"/>
        </w:rPr>
        <w:t xml:space="preserve"> Salut Terres de l’Ebre</w:t>
      </w:r>
    </w:p>
    <w:p w14:paraId="71A213B7" w14:textId="77777777" w:rsidR="008C414B" w:rsidRPr="00E53DE8" w:rsidRDefault="008C414B" w:rsidP="008C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b/>
          <w:szCs w:val="22"/>
          <w:lang w:val="ca-ES"/>
        </w:rPr>
      </w:pPr>
      <w:r w:rsidRPr="00E53DE8">
        <w:rPr>
          <w:rFonts w:cs="HelveticaNowDisplay Regular"/>
          <w:b/>
          <w:szCs w:val="22"/>
          <w:lang w:val="ca-ES"/>
        </w:rPr>
        <w:t>Tipus:</w:t>
      </w:r>
      <w:r w:rsidRPr="00E53DE8">
        <w:rPr>
          <w:rFonts w:cs="HelveticaNowDisplay Regular"/>
          <w:szCs w:val="22"/>
          <w:lang w:val="ca-ES"/>
        </w:rPr>
        <w:t xml:space="preserve"> Subministrament</w:t>
      </w:r>
      <w:r>
        <w:rPr>
          <w:rFonts w:cs="HelveticaNowDisplay Regular"/>
          <w:szCs w:val="22"/>
          <w:lang w:val="ca-ES"/>
        </w:rPr>
        <w:t>, obres i serveis</w:t>
      </w:r>
    </w:p>
    <w:p w14:paraId="71DB4418" w14:textId="77777777" w:rsidR="008C414B" w:rsidRPr="00E53DE8" w:rsidRDefault="008C414B" w:rsidP="008C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E53DE8">
        <w:rPr>
          <w:rFonts w:cs="HelveticaNowDisplay Regular"/>
          <w:b/>
          <w:szCs w:val="22"/>
          <w:lang w:val="ca-ES"/>
        </w:rPr>
        <w:t>Procediment:</w:t>
      </w:r>
      <w:r w:rsidRPr="00E53DE8">
        <w:rPr>
          <w:rFonts w:cs="HelveticaNowDisplay Regular"/>
          <w:szCs w:val="22"/>
          <w:lang w:val="ca-ES"/>
        </w:rPr>
        <w:t xml:space="preserve"> Obert  </w:t>
      </w:r>
    </w:p>
    <w:p w14:paraId="03D04D3A" w14:textId="77777777" w:rsidR="008C414B" w:rsidRPr="008628CB" w:rsidRDefault="008C414B" w:rsidP="008C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b/>
          <w:szCs w:val="22"/>
          <w:lang w:val="ca-ES"/>
        </w:rPr>
      </w:pPr>
      <w:r w:rsidRPr="00E53DE8">
        <w:rPr>
          <w:rFonts w:cs="HelveticaNowDisplay Regular"/>
          <w:b/>
          <w:szCs w:val="22"/>
          <w:lang w:val="ca-ES"/>
        </w:rPr>
        <w:t>Tràmit</w:t>
      </w:r>
      <w:r w:rsidRPr="00E53DE8">
        <w:rPr>
          <w:rFonts w:cs="HelveticaNowDisplay Regular"/>
          <w:szCs w:val="22"/>
          <w:lang w:val="ca-ES"/>
        </w:rPr>
        <w:t xml:space="preserve">: </w:t>
      </w:r>
      <w:r w:rsidRPr="008628CB">
        <w:rPr>
          <w:rFonts w:cs="HelveticaNowDisplay Regular"/>
          <w:szCs w:val="22"/>
          <w:lang w:val="ca-ES"/>
        </w:rPr>
        <w:t>Ordinari</w:t>
      </w:r>
      <w:r w:rsidRPr="008628CB">
        <w:rPr>
          <w:rFonts w:cs="HelveticaNowDisplay Regular"/>
          <w:b/>
          <w:szCs w:val="22"/>
          <w:lang w:val="ca-ES"/>
        </w:rPr>
        <w:tab/>
      </w:r>
      <w:r w:rsidRPr="008628CB">
        <w:rPr>
          <w:rFonts w:cs="HelveticaNowDisplay Regular"/>
          <w:b/>
          <w:szCs w:val="22"/>
          <w:lang w:val="ca-ES"/>
        </w:rPr>
        <w:tab/>
        <w:t xml:space="preserve">  </w:t>
      </w:r>
    </w:p>
    <w:p w14:paraId="692F4AF6" w14:textId="77777777" w:rsidR="008C414B" w:rsidRPr="00E53DE8" w:rsidRDefault="008C414B" w:rsidP="008C4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bCs/>
          <w:szCs w:val="22"/>
          <w:lang w:val="ca-ES"/>
        </w:rPr>
      </w:pPr>
      <w:r w:rsidRPr="008628CB">
        <w:rPr>
          <w:rFonts w:cs="HelveticaNowDisplay Regular"/>
          <w:b/>
          <w:szCs w:val="22"/>
          <w:lang w:val="ca-ES"/>
        </w:rPr>
        <w:t xml:space="preserve">Objecte: </w:t>
      </w:r>
      <w:bookmarkStart w:id="1" w:name="_Hlk158207639"/>
      <w:bookmarkStart w:id="2" w:name="_Hlk194308835"/>
      <w:bookmarkStart w:id="3" w:name="_Hlk140044704"/>
      <w:r w:rsidRPr="008628CB">
        <w:rPr>
          <w:rFonts w:cs="HelveticaNowDisplay Regular"/>
          <w:bCs/>
          <w:szCs w:val="22"/>
          <w:lang w:val="ca-ES"/>
        </w:rPr>
        <w:t>Contractació del subministrament i adequació dels espais d’una Ressonància Magnètica (RM) 1,5 Tesles per l’Hospital Comarcal de Móra d’Ebre</w:t>
      </w:r>
      <w:bookmarkEnd w:id="1"/>
      <w:r w:rsidRPr="008628CB">
        <w:rPr>
          <w:rFonts w:cs="HelveticaNowDisplay Regular"/>
          <w:bCs/>
          <w:szCs w:val="22"/>
          <w:lang w:val="ca-ES"/>
        </w:rPr>
        <w:t>, així com el seu manteniment associat.</w:t>
      </w:r>
      <w:bookmarkEnd w:id="2"/>
    </w:p>
    <w:bookmarkEnd w:id="0"/>
    <w:bookmarkEnd w:id="3"/>
    <w:p w14:paraId="201EBD2F" w14:textId="77777777" w:rsidR="00E8135E" w:rsidRPr="00375E6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564C70FD" w14:textId="4DE9E242" w:rsidR="00E8135E" w:rsidRPr="00375E6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375E6F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  <w:r w:rsidR="00776FF1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.1</w:t>
      </w:r>
    </w:p>
    <w:p w14:paraId="4D978D99" w14:textId="77777777" w:rsidR="00E8135E" w:rsidRPr="00375E6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3FB32214" w14:textId="48346134" w:rsidR="00F152C5" w:rsidRPr="00375E6F" w:rsidRDefault="00E8135E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375E6F">
        <w:rPr>
          <w:rFonts w:cs="HelveticaNowDisplay Regular"/>
          <w:szCs w:val="22"/>
          <w:lang w:val="ca-ES"/>
        </w:rPr>
        <w:t>En/Na ....................,com a representant de l’empresa ..............., amb domicili a  .................., i codi d’identificació fiscal núm. ..................</w:t>
      </w:r>
      <w:r w:rsidR="00F20F5E">
        <w:rPr>
          <w:rFonts w:cs="HelveticaNowDisplay Regular"/>
          <w:szCs w:val="22"/>
          <w:lang w:val="ca-ES"/>
        </w:rPr>
        <w:t>.</w:t>
      </w:r>
      <w:r w:rsidRPr="00375E6F">
        <w:rPr>
          <w:rFonts w:cs="HelveticaNowDisplay Regular"/>
          <w:szCs w:val="22"/>
          <w:lang w:val="ca-ES"/>
        </w:rPr>
        <w:t>...., assabentat de la possibilitat de participar en l’adjudicació del contracte CT202</w:t>
      </w:r>
      <w:r w:rsidR="008C414B">
        <w:rPr>
          <w:rFonts w:cs="HelveticaNowDisplay Regular"/>
          <w:szCs w:val="22"/>
          <w:lang w:val="ca-ES"/>
        </w:rPr>
        <w:t>5310</w:t>
      </w:r>
      <w:r w:rsidRPr="00375E6F">
        <w:rPr>
          <w:rFonts w:cs="HelveticaNowDisplay Regular"/>
          <w:szCs w:val="22"/>
          <w:lang w:val="ca-ES"/>
        </w:rPr>
        <w:t xml:space="preserve"> relatiu a la </w:t>
      </w:r>
      <w:r w:rsidR="008C414B" w:rsidRPr="008C414B">
        <w:rPr>
          <w:rFonts w:cs="HelveticaNowDisplay Regular"/>
          <w:szCs w:val="22"/>
          <w:lang w:val="ca-ES"/>
        </w:rPr>
        <w:t>Contractació del subministrament i adequació dels espais d’una Ressonància Magnètica (RM) 1,5 Tesles per l’Hospital Comarcal de Móra d’Ebre, així com el seu manteniment associat</w:t>
      </w:r>
      <w:r w:rsidRPr="00375E6F">
        <w:rPr>
          <w:rFonts w:cs="HelveticaNowDisplay Regular"/>
          <w:szCs w:val="22"/>
          <w:lang w:val="ca-ES"/>
        </w:rPr>
        <w:t>, es compromet a executar-lo en les següents condicions:</w:t>
      </w:r>
    </w:p>
    <w:p w14:paraId="6C2AFB83" w14:textId="77777777" w:rsidR="005C46E3" w:rsidRPr="00375E6F" w:rsidRDefault="005C46E3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7F66EEEF" w14:textId="77777777" w:rsidR="00D47231" w:rsidRPr="00D47231" w:rsidRDefault="00C86DEE" w:rsidP="00E8135E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375E6F">
        <w:rPr>
          <w:rFonts w:cs="HelveticaNowDisplay Regular"/>
          <w:b/>
          <w:szCs w:val="22"/>
          <w:lang w:val="ca-ES"/>
        </w:rPr>
        <w:t>P</w:t>
      </w:r>
      <w:r w:rsidR="00A50542">
        <w:rPr>
          <w:rFonts w:cs="HelveticaNowDisplay Regular"/>
          <w:b/>
          <w:szCs w:val="22"/>
          <w:lang w:val="ca-ES"/>
        </w:rPr>
        <w:t>reu (</w:t>
      </w:r>
      <w:r w:rsidR="00D47231">
        <w:rPr>
          <w:rFonts w:cs="HelveticaNowDisplay Regular"/>
          <w:b/>
          <w:szCs w:val="22"/>
          <w:lang w:val="ca-ES"/>
        </w:rPr>
        <w:t>8</w:t>
      </w:r>
      <w:r w:rsidR="00055E84">
        <w:rPr>
          <w:rFonts w:cs="HelveticaNowDisplay Regular"/>
          <w:b/>
          <w:szCs w:val="22"/>
          <w:lang w:val="ca-ES"/>
        </w:rPr>
        <w:t>0</w:t>
      </w:r>
      <w:r w:rsidR="00A50542">
        <w:rPr>
          <w:rFonts w:cs="HelveticaNowDisplay Regular"/>
          <w:b/>
          <w:szCs w:val="22"/>
          <w:lang w:val="ca-ES"/>
        </w:rPr>
        <w:t xml:space="preserve"> punts)</w:t>
      </w:r>
      <w:r w:rsidR="00964A46">
        <w:rPr>
          <w:rFonts w:cs="HelveticaNowDisplay Regular"/>
          <w:b/>
          <w:szCs w:val="22"/>
          <w:lang w:val="ca-ES"/>
        </w:rPr>
        <w:t xml:space="preserve">: </w:t>
      </w:r>
    </w:p>
    <w:p w14:paraId="7EFAAB0F" w14:textId="77777777" w:rsidR="008D18CA" w:rsidRDefault="008D18CA" w:rsidP="00D47231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05A8944F" w14:textId="18E7A943" w:rsidR="00E8135E" w:rsidRDefault="00964A46" w:rsidP="008D18CA">
      <w:pPr>
        <w:pStyle w:val="Encabezado"/>
        <w:numPr>
          <w:ilvl w:val="0"/>
          <w:numId w:val="17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  <w:r>
        <w:rPr>
          <w:rFonts w:cs="HelveticaNowDisplay Regular"/>
          <w:bCs/>
          <w:szCs w:val="22"/>
          <w:lang w:val="ca-ES"/>
        </w:rPr>
        <w:t>E</w:t>
      </w:r>
      <w:r w:rsidRPr="00964A46">
        <w:rPr>
          <w:rFonts w:cs="HelveticaNowDisplay Regular"/>
          <w:bCs/>
          <w:szCs w:val="22"/>
          <w:lang w:val="ca-ES"/>
        </w:rPr>
        <w:t xml:space="preserve">l </w:t>
      </w:r>
      <w:r w:rsidR="00D47231">
        <w:rPr>
          <w:rFonts w:cs="HelveticaNowDisplay Regular"/>
          <w:bCs/>
          <w:szCs w:val="22"/>
          <w:lang w:val="ca-ES"/>
        </w:rPr>
        <w:t>preu</w:t>
      </w:r>
      <w:r w:rsidRPr="00964A46">
        <w:rPr>
          <w:rFonts w:cs="HelveticaNowDisplay Regular"/>
          <w:bCs/>
          <w:szCs w:val="22"/>
          <w:lang w:val="ca-ES"/>
        </w:rPr>
        <w:t xml:space="preserve"> total</w:t>
      </w:r>
      <w:r w:rsidR="00D47231">
        <w:rPr>
          <w:rFonts w:cs="HelveticaNowDisplay Regular"/>
          <w:bCs/>
          <w:szCs w:val="22"/>
          <w:lang w:val="ca-ES"/>
        </w:rPr>
        <w:t xml:space="preserve"> de l</w:t>
      </w:r>
      <w:r w:rsidR="00D47231" w:rsidRPr="00DE737B">
        <w:rPr>
          <w:rFonts w:cs="HelveticaNowDisplay Regular"/>
          <w:bCs/>
          <w:szCs w:val="22"/>
          <w:u w:val="single"/>
          <w:lang w:val="ca-ES"/>
        </w:rPr>
        <w:t xml:space="preserve">’equipament </w:t>
      </w:r>
      <w:r w:rsidRPr="00964A46">
        <w:rPr>
          <w:rFonts w:cs="HelveticaNowDisplay Regular"/>
          <w:bCs/>
          <w:szCs w:val="22"/>
          <w:lang w:val="ca-ES"/>
        </w:rPr>
        <w:t xml:space="preserve">segons les especificacions que són descrites en el plec de prescripcions tècniques, és de </w:t>
      </w:r>
      <w:r w:rsidR="00D81124">
        <w:rPr>
          <w:rFonts w:cs="HelveticaNowDisplay Regular"/>
          <w:bCs/>
          <w:szCs w:val="22"/>
          <w:lang w:val="ca-ES"/>
        </w:rPr>
        <w:t xml:space="preserve">   ...................................</w:t>
      </w:r>
      <w:r w:rsidRPr="00964A46">
        <w:rPr>
          <w:rFonts w:cs="HelveticaNowDisplay Regular"/>
          <w:bCs/>
          <w:szCs w:val="22"/>
          <w:lang w:val="ca-ES"/>
        </w:rPr>
        <w:t>_ (IVA exclòs) / _</w:t>
      </w:r>
      <w:r w:rsidR="00D81124">
        <w:rPr>
          <w:rFonts w:cs="HelveticaNowDisplay Regular"/>
          <w:bCs/>
          <w:szCs w:val="22"/>
          <w:lang w:val="ca-ES"/>
        </w:rPr>
        <w:t>...........................</w:t>
      </w:r>
      <w:r w:rsidRPr="00964A46">
        <w:rPr>
          <w:rFonts w:cs="HelveticaNowDisplay Regular"/>
          <w:bCs/>
          <w:szCs w:val="22"/>
          <w:lang w:val="ca-ES"/>
        </w:rPr>
        <w:t>___ (IVA inclòs)</w:t>
      </w:r>
      <w:r>
        <w:rPr>
          <w:rFonts w:cs="HelveticaNowDisplay Regular"/>
          <w:bCs/>
          <w:szCs w:val="22"/>
          <w:lang w:val="ca-ES"/>
        </w:rPr>
        <w:t>.</w:t>
      </w:r>
    </w:p>
    <w:p w14:paraId="31F667A9" w14:textId="77777777" w:rsidR="00DE737B" w:rsidRDefault="00DE737B" w:rsidP="00DE737B">
      <w:pPr>
        <w:pStyle w:val="Encabezado"/>
        <w:suppressAutoHyphens/>
        <w:autoSpaceDN w:val="0"/>
        <w:spacing w:line="240" w:lineRule="auto"/>
        <w:ind w:left="144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3C48E58F" w14:textId="4DAA1CEE" w:rsidR="008D18CA" w:rsidRDefault="008D18CA" w:rsidP="008D18CA">
      <w:pPr>
        <w:pStyle w:val="Encabezado"/>
        <w:numPr>
          <w:ilvl w:val="0"/>
          <w:numId w:val="17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  <w:r>
        <w:rPr>
          <w:rFonts w:cs="HelveticaNowDisplay Regular"/>
          <w:bCs/>
          <w:szCs w:val="22"/>
          <w:lang w:val="ca-ES"/>
        </w:rPr>
        <w:t>E</w:t>
      </w:r>
      <w:r w:rsidRPr="00964A46">
        <w:rPr>
          <w:rFonts w:cs="HelveticaNowDisplay Regular"/>
          <w:bCs/>
          <w:szCs w:val="22"/>
          <w:lang w:val="ca-ES"/>
        </w:rPr>
        <w:t xml:space="preserve">l </w:t>
      </w:r>
      <w:r>
        <w:rPr>
          <w:rFonts w:cs="HelveticaNowDisplay Regular"/>
          <w:bCs/>
          <w:szCs w:val="22"/>
          <w:lang w:val="ca-ES"/>
        </w:rPr>
        <w:t>preu</w:t>
      </w:r>
      <w:r w:rsidRPr="00964A46">
        <w:rPr>
          <w:rFonts w:cs="HelveticaNowDisplay Regular"/>
          <w:bCs/>
          <w:szCs w:val="22"/>
          <w:lang w:val="ca-ES"/>
        </w:rPr>
        <w:t xml:space="preserve"> total</w:t>
      </w:r>
      <w:r>
        <w:rPr>
          <w:rFonts w:cs="HelveticaNowDisplay Regular"/>
          <w:bCs/>
          <w:szCs w:val="22"/>
          <w:lang w:val="ca-ES"/>
        </w:rPr>
        <w:t xml:space="preserve"> de </w:t>
      </w:r>
      <w:r w:rsidRPr="00DE737B">
        <w:rPr>
          <w:rFonts w:cs="HelveticaNowDisplay Regular"/>
          <w:bCs/>
          <w:szCs w:val="22"/>
          <w:u w:val="single"/>
          <w:lang w:val="ca-ES"/>
        </w:rPr>
        <w:t>l’obra</w:t>
      </w:r>
      <w:r w:rsidRPr="00964A46">
        <w:rPr>
          <w:rFonts w:cs="HelveticaNowDisplay Regular"/>
          <w:bCs/>
          <w:szCs w:val="22"/>
          <w:lang w:val="ca-ES"/>
        </w:rPr>
        <w:t xml:space="preserve"> segons les especificacions que són descrites en el plec de prescripcions tècniques, és de </w:t>
      </w:r>
      <w:r w:rsidR="00F20F5E">
        <w:rPr>
          <w:rFonts w:cs="HelveticaNowDisplay Regular"/>
          <w:bCs/>
          <w:szCs w:val="22"/>
          <w:lang w:val="ca-ES"/>
        </w:rPr>
        <w:t>...................................</w:t>
      </w:r>
      <w:r w:rsidR="00F20F5E" w:rsidRPr="00964A46">
        <w:rPr>
          <w:rFonts w:cs="HelveticaNowDisplay Regular"/>
          <w:bCs/>
          <w:szCs w:val="22"/>
          <w:lang w:val="ca-ES"/>
        </w:rPr>
        <w:t>_ (IVA exclòs) / _</w:t>
      </w:r>
      <w:r w:rsidR="00F20F5E">
        <w:rPr>
          <w:rFonts w:cs="HelveticaNowDisplay Regular"/>
          <w:bCs/>
          <w:szCs w:val="22"/>
          <w:lang w:val="ca-ES"/>
        </w:rPr>
        <w:t>...........................</w:t>
      </w:r>
      <w:r w:rsidR="00F20F5E" w:rsidRPr="00964A46">
        <w:rPr>
          <w:rFonts w:cs="HelveticaNowDisplay Regular"/>
          <w:bCs/>
          <w:szCs w:val="22"/>
          <w:lang w:val="ca-ES"/>
        </w:rPr>
        <w:t>___ (IVA inclòs)</w:t>
      </w:r>
      <w:r w:rsidR="00F20F5E">
        <w:rPr>
          <w:rFonts w:cs="HelveticaNowDisplay Regular"/>
          <w:bCs/>
          <w:szCs w:val="22"/>
          <w:lang w:val="ca-ES"/>
        </w:rPr>
        <w:t>.</w:t>
      </w:r>
    </w:p>
    <w:p w14:paraId="669ED3B9" w14:textId="77777777" w:rsidR="00DE737B" w:rsidRDefault="00DE737B" w:rsidP="00DE737B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0B44ED28" w14:textId="610D5707" w:rsidR="00BE306A" w:rsidRDefault="00BE306A" w:rsidP="00BE306A">
      <w:pPr>
        <w:pStyle w:val="Encabezado"/>
        <w:numPr>
          <w:ilvl w:val="0"/>
          <w:numId w:val="17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  <w:r>
        <w:rPr>
          <w:rFonts w:cs="HelveticaNowDisplay Regular"/>
          <w:bCs/>
          <w:szCs w:val="22"/>
          <w:lang w:val="ca-ES"/>
        </w:rPr>
        <w:t>E</w:t>
      </w:r>
      <w:r w:rsidRPr="00964A46">
        <w:rPr>
          <w:rFonts w:cs="HelveticaNowDisplay Regular"/>
          <w:bCs/>
          <w:szCs w:val="22"/>
          <w:lang w:val="ca-ES"/>
        </w:rPr>
        <w:t xml:space="preserve">l </w:t>
      </w:r>
      <w:r>
        <w:rPr>
          <w:rFonts w:cs="HelveticaNowDisplay Regular"/>
          <w:bCs/>
          <w:szCs w:val="22"/>
          <w:lang w:val="ca-ES"/>
        </w:rPr>
        <w:t xml:space="preserve">cost del </w:t>
      </w:r>
      <w:r w:rsidRPr="00DE737B">
        <w:rPr>
          <w:rFonts w:cs="HelveticaNowDisplay Regular"/>
          <w:bCs/>
          <w:szCs w:val="22"/>
          <w:u w:val="single"/>
          <w:lang w:val="ca-ES"/>
        </w:rPr>
        <w:t>manteniment anual</w:t>
      </w:r>
      <w:r w:rsidRPr="00964A46">
        <w:rPr>
          <w:rFonts w:cs="HelveticaNowDisplay Regular"/>
          <w:bCs/>
          <w:szCs w:val="22"/>
          <w:lang w:val="ca-ES"/>
        </w:rPr>
        <w:t xml:space="preserve"> segons les especificacions que són descrites en el plec de prescripcions tècniques, és de </w:t>
      </w:r>
      <w:r w:rsidR="00F20F5E">
        <w:rPr>
          <w:rFonts w:cs="HelveticaNowDisplay Regular"/>
          <w:bCs/>
          <w:szCs w:val="22"/>
          <w:lang w:val="ca-ES"/>
        </w:rPr>
        <w:t>...................................</w:t>
      </w:r>
      <w:r w:rsidR="00F20F5E" w:rsidRPr="00964A46">
        <w:rPr>
          <w:rFonts w:cs="HelveticaNowDisplay Regular"/>
          <w:bCs/>
          <w:szCs w:val="22"/>
          <w:lang w:val="ca-ES"/>
        </w:rPr>
        <w:t>_ (IVA exclòs) / _</w:t>
      </w:r>
      <w:r w:rsidR="00F20F5E">
        <w:rPr>
          <w:rFonts w:cs="HelveticaNowDisplay Regular"/>
          <w:bCs/>
          <w:szCs w:val="22"/>
          <w:lang w:val="ca-ES"/>
        </w:rPr>
        <w:t>...........................</w:t>
      </w:r>
      <w:r w:rsidR="00F20F5E" w:rsidRPr="00964A46">
        <w:rPr>
          <w:rFonts w:cs="HelveticaNowDisplay Regular"/>
          <w:bCs/>
          <w:szCs w:val="22"/>
          <w:lang w:val="ca-ES"/>
        </w:rPr>
        <w:t>___ (IVA inclòs)</w:t>
      </w:r>
      <w:r w:rsidR="00F20F5E">
        <w:rPr>
          <w:rFonts w:cs="HelveticaNowDisplay Regular"/>
          <w:bCs/>
          <w:szCs w:val="22"/>
          <w:lang w:val="ca-ES"/>
        </w:rPr>
        <w:t>.</w:t>
      </w:r>
    </w:p>
    <w:p w14:paraId="38C49792" w14:textId="77777777" w:rsidR="008D18CA" w:rsidRDefault="008D18CA" w:rsidP="00BE306A">
      <w:pPr>
        <w:pStyle w:val="Encabezado"/>
        <w:suppressAutoHyphens/>
        <w:autoSpaceDN w:val="0"/>
        <w:spacing w:line="240" w:lineRule="auto"/>
        <w:ind w:left="108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6428A18B" w14:textId="77777777" w:rsidR="00827036" w:rsidRDefault="00827036" w:rsidP="00386003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290B0F4A" w14:textId="28BC868E" w:rsidR="00C86DEE" w:rsidRPr="004B6841" w:rsidRDefault="00C86DEE" w:rsidP="00C86DE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i/>
          <w:iCs/>
          <w:szCs w:val="22"/>
          <w:u w:color="FF0000"/>
          <w:lang w:val="ca-ES" w:eastAsia="es-ES_tradnl"/>
        </w:rPr>
      </w:pPr>
      <w:r w:rsidRPr="004B6841">
        <w:rPr>
          <w:rFonts w:cs="HelveticaNowDisplay Regular"/>
          <w:b/>
          <w:i/>
          <w:iCs/>
          <w:szCs w:val="22"/>
          <w:u w:color="FF0000"/>
          <w:lang w:val="ca-ES" w:eastAsia="es-ES_tradnl"/>
        </w:rPr>
        <w:t xml:space="preserve">(Cap dels anteriors imports podrà superar els assenyalats en cada cas en </w:t>
      </w:r>
      <w:r w:rsidR="008737AE" w:rsidRPr="004B6841">
        <w:rPr>
          <w:rFonts w:cs="HelveticaNowDisplay Regular"/>
          <w:b/>
          <w:i/>
          <w:iCs/>
          <w:szCs w:val="22"/>
          <w:u w:color="FF0000"/>
          <w:lang w:val="ca-ES" w:eastAsia="es-ES_tradnl"/>
        </w:rPr>
        <w:t>l’apartat B del</w:t>
      </w:r>
      <w:r w:rsidRPr="004B6841">
        <w:rPr>
          <w:rFonts w:cs="HelveticaNowDisplay Regular"/>
          <w:b/>
          <w:i/>
          <w:iCs/>
          <w:szCs w:val="22"/>
          <w:u w:color="FF0000"/>
          <w:lang w:val="ca-ES" w:eastAsia="es-ES_tradnl"/>
        </w:rPr>
        <w:t xml:space="preserve"> quadre de característiques).</w:t>
      </w:r>
    </w:p>
    <w:p w14:paraId="10F83307" w14:textId="77777777" w:rsidR="00C86DEE" w:rsidRPr="00375E6F" w:rsidRDefault="00C86DE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27F4E998" w14:textId="2276F6A2" w:rsidR="00B1615D" w:rsidRPr="00510BDD" w:rsidRDefault="00A50542" w:rsidP="00282106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NowDisplay Regular" w:hAnsi="HelveticaNowDisplay Regular" w:cs="HelveticaNowDisplay Regular"/>
          <w:b/>
          <w:bCs/>
          <w:sz w:val="22"/>
          <w:szCs w:val="22"/>
          <w:lang w:val="ca-ES"/>
        </w:rPr>
      </w:pPr>
      <w:r w:rsidRPr="00A50542">
        <w:rPr>
          <w:rFonts w:ascii="HelveticaNowDisplay Regular" w:hAnsi="HelveticaNowDisplay Regular" w:cs="HelveticaNowDisplay Regular"/>
          <w:b/>
          <w:bCs/>
          <w:sz w:val="22"/>
          <w:szCs w:val="22"/>
          <w:lang w:val="ca-ES"/>
        </w:rPr>
        <w:t>Reducció del termini</w:t>
      </w:r>
      <w:r w:rsidR="00F57D3B">
        <w:rPr>
          <w:rFonts w:ascii="HelveticaNowDisplay Regular" w:hAnsi="HelveticaNowDisplay Regular" w:cs="HelveticaNowDisplay Regular"/>
          <w:b/>
          <w:bCs/>
          <w:sz w:val="22"/>
          <w:szCs w:val="22"/>
          <w:lang w:val="ca-ES"/>
        </w:rPr>
        <w:t xml:space="preserve"> execució total del projecte</w:t>
      </w:r>
      <w:r w:rsidR="00B539AA">
        <w:rPr>
          <w:rFonts w:ascii="HelveticaNowDisplay Regular" w:hAnsi="HelveticaNowDisplay Regular" w:cs="HelveticaNowDisplay Regular"/>
          <w:b/>
          <w:bCs/>
          <w:sz w:val="22"/>
          <w:szCs w:val="22"/>
          <w:lang w:val="ca-ES"/>
        </w:rPr>
        <w:t xml:space="preserve"> </w:t>
      </w:r>
      <w:r>
        <w:rPr>
          <w:rFonts w:ascii="HelveticaNowDisplay Regular" w:hAnsi="HelveticaNowDisplay Regular" w:cs="HelveticaNowDisplay Regular"/>
          <w:b/>
          <w:bCs/>
          <w:sz w:val="22"/>
          <w:szCs w:val="22"/>
          <w:lang w:val="ca-ES"/>
        </w:rPr>
        <w:t>(10 punts)</w:t>
      </w:r>
      <w:r w:rsidR="00510BDD">
        <w:rPr>
          <w:rFonts w:ascii="HelveticaNowDisplay Regular" w:hAnsi="HelveticaNowDisplay Regular" w:cs="HelveticaNowDisplay Regular"/>
          <w:b/>
          <w:bCs/>
          <w:sz w:val="22"/>
          <w:szCs w:val="22"/>
          <w:lang w:val="ca-ES"/>
        </w:rPr>
        <w:t>:</w:t>
      </w:r>
      <w:r w:rsidR="00510BDD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 </w:t>
      </w:r>
    </w:p>
    <w:p w14:paraId="5AEF83C9" w14:textId="77777777" w:rsidR="00510BDD" w:rsidRPr="00510BDD" w:rsidRDefault="00510BDD" w:rsidP="00510BDD">
      <w:pPr>
        <w:pStyle w:val="Prrafodelista"/>
        <w:autoSpaceDE w:val="0"/>
        <w:autoSpaceDN w:val="0"/>
        <w:adjustRightInd w:val="0"/>
        <w:jc w:val="both"/>
        <w:rPr>
          <w:rFonts w:ascii="HelveticaNowDisplay Regular" w:hAnsi="HelveticaNowDisplay Regular" w:cs="HelveticaNowDisplay Regular"/>
          <w:b/>
          <w:bCs/>
          <w:sz w:val="22"/>
          <w:szCs w:val="22"/>
          <w:lang w:val="ca-ES"/>
        </w:rPr>
      </w:pPr>
    </w:p>
    <w:p w14:paraId="0A717CEE" w14:textId="7416A4FA" w:rsidR="00046012" w:rsidRPr="00011B58" w:rsidRDefault="00510BDD" w:rsidP="003A5C80">
      <w:pPr>
        <w:pStyle w:val="Prrafodelista"/>
        <w:numPr>
          <w:ilvl w:val="1"/>
          <w:numId w:val="2"/>
        </w:numPr>
        <w:autoSpaceDE w:val="0"/>
        <w:autoSpaceDN w:val="0"/>
        <w:adjustRightInd w:val="0"/>
        <w:jc w:val="both"/>
        <w:rPr>
          <w:rFonts w:cs="HelveticaNowDisplay Regular"/>
          <w:b/>
          <w:bCs/>
          <w:szCs w:val="22"/>
          <w:lang w:val="ca-ES"/>
        </w:rPr>
      </w:pPr>
      <w:r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>Es proposa una reducció del termini de lliurament de</w:t>
      </w:r>
      <w:r w:rsidR="00C64EF8"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>_</w:t>
      </w:r>
      <w:r w:rsidR="00F57D3B"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>.....................</w:t>
      </w:r>
      <w:r w:rsidR="00C64EF8"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___ </w:t>
      </w:r>
      <w:r w:rsidR="00B539AA"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setmanes </w:t>
      </w:r>
      <w:r w:rsidR="00C64EF8"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>de reducció respecte de</w:t>
      </w:r>
      <w:r w:rsidR="008137F7"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 les </w:t>
      </w:r>
      <w:r w:rsidR="00980790"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>2</w:t>
      </w:r>
      <w:r w:rsidR="00A244DD">
        <w:rPr>
          <w:rFonts w:ascii="HelveticaNowDisplay Regular" w:hAnsi="HelveticaNowDisplay Regular" w:cs="HelveticaNowDisplay Regular"/>
          <w:sz w:val="22"/>
          <w:szCs w:val="22"/>
          <w:lang w:val="ca-ES"/>
        </w:rPr>
        <w:t>6</w:t>
      </w:r>
      <w:r w:rsidR="008137F7"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 setmanes</w:t>
      </w:r>
      <w:r w:rsidR="00C64EF8" w:rsidRPr="00011B58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 de termini màxim de lliurament i instal·lació establert al PPT.</w:t>
      </w:r>
    </w:p>
    <w:p w14:paraId="285F5790" w14:textId="77777777" w:rsidR="00046012" w:rsidRPr="00375E6F" w:rsidRDefault="00046012" w:rsidP="00E93A75">
      <w:pPr>
        <w:autoSpaceDE w:val="0"/>
        <w:autoSpaceDN w:val="0"/>
        <w:adjustRightInd w:val="0"/>
        <w:spacing w:line="240" w:lineRule="auto"/>
        <w:contextualSpacing/>
        <w:rPr>
          <w:rFonts w:cs="HelveticaNowDisplay Regular"/>
          <w:b/>
          <w:bCs/>
          <w:i/>
          <w:iCs/>
          <w:szCs w:val="22"/>
          <w:lang w:val="ca-ES"/>
        </w:rPr>
      </w:pPr>
    </w:p>
    <w:p w14:paraId="26DE4E7C" w14:textId="77777777" w:rsidR="00E8135E" w:rsidRPr="00375E6F" w:rsidRDefault="00E8135E" w:rsidP="00E8135E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375E6F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375E6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375E6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375E6F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375E6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6C943C2B" w14:textId="50C3E792" w:rsidR="00FD2A12" w:rsidRPr="00375E6F" w:rsidRDefault="00E8135E" w:rsidP="0080305D">
      <w:pPr>
        <w:pStyle w:val="Standard"/>
        <w:spacing w:line="240" w:lineRule="auto"/>
        <w:contextualSpacing/>
        <w:jc w:val="left"/>
        <w:rPr>
          <w:rFonts w:cs="HelveticaNowDisplay Regular"/>
          <w:szCs w:val="22"/>
        </w:rPr>
      </w:pPr>
      <w:r w:rsidRPr="00375E6F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sectPr w:rsidR="00FD2A12" w:rsidRPr="00375E6F" w:rsidSect="00E92DF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3CCA" w14:textId="77777777" w:rsidR="00E41C2C" w:rsidRDefault="00E41C2C">
      <w:r>
        <w:separator/>
      </w:r>
    </w:p>
  </w:endnote>
  <w:endnote w:type="continuationSeparator" w:id="0">
    <w:p w14:paraId="3520242D" w14:textId="77777777" w:rsidR="00E41C2C" w:rsidRDefault="00E41C2C">
      <w:r>
        <w:continuationSeparator/>
      </w:r>
    </w:p>
  </w:endnote>
  <w:endnote w:type="continuationNotice" w:id="1">
    <w:p w14:paraId="259E2A1B" w14:textId="77777777" w:rsidR="00E41C2C" w:rsidRDefault="00E41C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4D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38F9" w14:textId="77777777" w:rsidR="00E41C2C" w:rsidRDefault="00E41C2C">
      <w:r>
        <w:separator/>
      </w:r>
    </w:p>
  </w:footnote>
  <w:footnote w:type="continuationSeparator" w:id="0">
    <w:p w14:paraId="4FF1B6C8" w14:textId="77777777" w:rsidR="00E41C2C" w:rsidRDefault="00E41C2C">
      <w:r>
        <w:continuationSeparator/>
      </w:r>
    </w:p>
  </w:footnote>
  <w:footnote w:type="continuationNotice" w:id="1">
    <w:p w14:paraId="5841FB53" w14:textId="77777777" w:rsidR="00E41C2C" w:rsidRDefault="00E41C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Cuadro de texto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E782D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E7E9A"/>
    <w:multiLevelType w:val="hybridMultilevel"/>
    <w:tmpl w:val="781C3C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5A64F46"/>
    <w:multiLevelType w:val="hybridMultilevel"/>
    <w:tmpl w:val="E32CBE48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037D2C"/>
    <w:multiLevelType w:val="hybridMultilevel"/>
    <w:tmpl w:val="5DE6CAEE"/>
    <w:lvl w:ilvl="0" w:tplc="F1A290DA">
      <w:numFmt w:val="bullet"/>
      <w:lvlText w:val="-"/>
      <w:lvlJc w:val="left"/>
      <w:pPr>
        <w:ind w:left="1080" w:hanging="360"/>
      </w:pPr>
      <w:rPr>
        <w:rFonts w:ascii="HelveticaNowDisplay Regular" w:eastAsia="Times New Roman" w:hAnsi="HelveticaNowDisplay Regular" w:cs="HelveticaNowDisplay Regular" w:hint="default"/>
        <w:b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6116205"/>
    <w:multiLevelType w:val="hybridMultilevel"/>
    <w:tmpl w:val="BCDCB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F16EFA"/>
    <w:multiLevelType w:val="hybridMultilevel"/>
    <w:tmpl w:val="9C46985E"/>
    <w:lvl w:ilvl="0" w:tplc="67EA04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25F3555"/>
    <w:multiLevelType w:val="hybridMultilevel"/>
    <w:tmpl w:val="3F8A0D8A"/>
    <w:lvl w:ilvl="0" w:tplc="93EC4FAE">
      <w:numFmt w:val="bullet"/>
      <w:lvlText w:val="-"/>
      <w:lvlJc w:val="left"/>
      <w:pPr>
        <w:ind w:left="1080" w:hanging="360"/>
      </w:pPr>
      <w:rPr>
        <w:rFonts w:ascii="HelveticaNowDisplay Regular" w:eastAsia="Times New Roman" w:hAnsi="HelveticaNowDisplay Regular" w:cs="HelveticaNowDisplay Regular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0E525A"/>
    <w:multiLevelType w:val="hybridMultilevel"/>
    <w:tmpl w:val="24808526"/>
    <w:lvl w:ilvl="0" w:tplc="0403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50A7F4B"/>
    <w:multiLevelType w:val="hybridMultilevel"/>
    <w:tmpl w:val="792646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8"/>
  </w:num>
  <w:num w:numId="3" w16cid:durableId="1705206083">
    <w:abstractNumId w:val="9"/>
  </w:num>
  <w:num w:numId="4" w16cid:durableId="476340627">
    <w:abstractNumId w:val="11"/>
  </w:num>
  <w:num w:numId="5" w16cid:durableId="451947089">
    <w:abstractNumId w:val="2"/>
  </w:num>
  <w:num w:numId="6" w16cid:durableId="695272179">
    <w:abstractNumId w:val="5"/>
  </w:num>
  <w:num w:numId="7" w16cid:durableId="1436946235">
    <w:abstractNumId w:val="16"/>
  </w:num>
  <w:num w:numId="8" w16cid:durableId="270553196">
    <w:abstractNumId w:val="6"/>
  </w:num>
  <w:num w:numId="9" w16cid:durableId="4066237">
    <w:abstractNumId w:val="15"/>
  </w:num>
  <w:num w:numId="10" w16cid:durableId="94251142">
    <w:abstractNumId w:val="7"/>
  </w:num>
  <w:num w:numId="11" w16cid:durableId="1136214798">
    <w:abstractNumId w:val="14"/>
  </w:num>
  <w:num w:numId="12" w16cid:durableId="1215266165">
    <w:abstractNumId w:val="10"/>
  </w:num>
  <w:num w:numId="13" w16cid:durableId="1567495851">
    <w:abstractNumId w:val="12"/>
  </w:num>
  <w:num w:numId="14" w16cid:durableId="278415067">
    <w:abstractNumId w:val="4"/>
  </w:num>
  <w:num w:numId="15" w16cid:durableId="285352766">
    <w:abstractNumId w:val="1"/>
  </w:num>
  <w:num w:numId="16" w16cid:durableId="962347948">
    <w:abstractNumId w:val="13"/>
  </w:num>
  <w:num w:numId="17" w16cid:durableId="544290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1B58"/>
    <w:rsid w:val="0001285E"/>
    <w:rsid w:val="00012FB5"/>
    <w:rsid w:val="00045F7C"/>
    <w:rsid w:val="00046012"/>
    <w:rsid w:val="00055E84"/>
    <w:rsid w:val="000625C5"/>
    <w:rsid w:val="00072262"/>
    <w:rsid w:val="0008516B"/>
    <w:rsid w:val="000A60EC"/>
    <w:rsid w:val="001013FA"/>
    <w:rsid w:val="0018751B"/>
    <w:rsid w:val="0019202B"/>
    <w:rsid w:val="001D17AC"/>
    <w:rsid w:val="00203DCC"/>
    <w:rsid w:val="002048F3"/>
    <w:rsid w:val="002446A9"/>
    <w:rsid w:val="00256134"/>
    <w:rsid w:val="00267B17"/>
    <w:rsid w:val="00283BBE"/>
    <w:rsid w:val="002865FF"/>
    <w:rsid w:val="002867BF"/>
    <w:rsid w:val="00293C64"/>
    <w:rsid w:val="00295A61"/>
    <w:rsid w:val="002A455B"/>
    <w:rsid w:val="002C02AC"/>
    <w:rsid w:val="00343DD5"/>
    <w:rsid w:val="00356E43"/>
    <w:rsid w:val="00371886"/>
    <w:rsid w:val="00373D0A"/>
    <w:rsid w:val="00375E6F"/>
    <w:rsid w:val="003831EB"/>
    <w:rsid w:val="00386003"/>
    <w:rsid w:val="003D0275"/>
    <w:rsid w:val="00401713"/>
    <w:rsid w:val="00413ADD"/>
    <w:rsid w:val="00435C56"/>
    <w:rsid w:val="004964FF"/>
    <w:rsid w:val="0049721B"/>
    <w:rsid w:val="004B374A"/>
    <w:rsid w:val="004B6841"/>
    <w:rsid w:val="004D04E2"/>
    <w:rsid w:val="004D0F51"/>
    <w:rsid w:val="004E40BD"/>
    <w:rsid w:val="00510BDD"/>
    <w:rsid w:val="00512466"/>
    <w:rsid w:val="0054759D"/>
    <w:rsid w:val="00547C15"/>
    <w:rsid w:val="0056383F"/>
    <w:rsid w:val="00573B1F"/>
    <w:rsid w:val="00576A03"/>
    <w:rsid w:val="00577B75"/>
    <w:rsid w:val="00583E4F"/>
    <w:rsid w:val="005C46E3"/>
    <w:rsid w:val="005E0EC2"/>
    <w:rsid w:val="005F065F"/>
    <w:rsid w:val="005F74BD"/>
    <w:rsid w:val="00615B52"/>
    <w:rsid w:val="00642174"/>
    <w:rsid w:val="00645261"/>
    <w:rsid w:val="00647A8E"/>
    <w:rsid w:val="006507AC"/>
    <w:rsid w:val="0066354F"/>
    <w:rsid w:val="0068535B"/>
    <w:rsid w:val="006A70BF"/>
    <w:rsid w:val="006E38C4"/>
    <w:rsid w:val="006F2FAD"/>
    <w:rsid w:val="00735083"/>
    <w:rsid w:val="0074150B"/>
    <w:rsid w:val="007532F3"/>
    <w:rsid w:val="00776FF1"/>
    <w:rsid w:val="00781268"/>
    <w:rsid w:val="007F5387"/>
    <w:rsid w:val="0080305D"/>
    <w:rsid w:val="00810AB7"/>
    <w:rsid w:val="008137F7"/>
    <w:rsid w:val="00827036"/>
    <w:rsid w:val="0084317C"/>
    <w:rsid w:val="0085684A"/>
    <w:rsid w:val="008577DE"/>
    <w:rsid w:val="008737AE"/>
    <w:rsid w:val="00890973"/>
    <w:rsid w:val="00891CA7"/>
    <w:rsid w:val="008C414B"/>
    <w:rsid w:val="008D18CA"/>
    <w:rsid w:val="00905908"/>
    <w:rsid w:val="009245EA"/>
    <w:rsid w:val="009259B1"/>
    <w:rsid w:val="0092746A"/>
    <w:rsid w:val="00950D79"/>
    <w:rsid w:val="00952B15"/>
    <w:rsid w:val="009542CF"/>
    <w:rsid w:val="0095580D"/>
    <w:rsid w:val="00960A83"/>
    <w:rsid w:val="00964A46"/>
    <w:rsid w:val="00980790"/>
    <w:rsid w:val="009814E7"/>
    <w:rsid w:val="00994525"/>
    <w:rsid w:val="009A3194"/>
    <w:rsid w:val="009B30F6"/>
    <w:rsid w:val="009B4C1E"/>
    <w:rsid w:val="009F4835"/>
    <w:rsid w:val="00A208CF"/>
    <w:rsid w:val="00A22BBE"/>
    <w:rsid w:val="00A23BA2"/>
    <w:rsid w:val="00A244DD"/>
    <w:rsid w:val="00A50542"/>
    <w:rsid w:val="00A6246B"/>
    <w:rsid w:val="00AE79A4"/>
    <w:rsid w:val="00AF07EF"/>
    <w:rsid w:val="00B041D5"/>
    <w:rsid w:val="00B1615D"/>
    <w:rsid w:val="00B4781F"/>
    <w:rsid w:val="00B539AA"/>
    <w:rsid w:val="00B66C9D"/>
    <w:rsid w:val="00B845C3"/>
    <w:rsid w:val="00BA5043"/>
    <w:rsid w:val="00BA7D8B"/>
    <w:rsid w:val="00BE2500"/>
    <w:rsid w:val="00BE306A"/>
    <w:rsid w:val="00C003D6"/>
    <w:rsid w:val="00C63C44"/>
    <w:rsid w:val="00C64EF8"/>
    <w:rsid w:val="00C66A62"/>
    <w:rsid w:val="00C712C6"/>
    <w:rsid w:val="00C75098"/>
    <w:rsid w:val="00C7720E"/>
    <w:rsid w:val="00C77636"/>
    <w:rsid w:val="00C86DEE"/>
    <w:rsid w:val="00CC4C7E"/>
    <w:rsid w:val="00CD59BC"/>
    <w:rsid w:val="00D23C17"/>
    <w:rsid w:val="00D35CC2"/>
    <w:rsid w:val="00D44A9A"/>
    <w:rsid w:val="00D47231"/>
    <w:rsid w:val="00D50DFB"/>
    <w:rsid w:val="00D56D3F"/>
    <w:rsid w:val="00D65771"/>
    <w:rsid w:val="00D81124"/>
    <w:rsid w:val="00D87FA4"/>
    <w:rsid w:val="00D9060A"/>
    <w:rsid w:val="00D94F03"/>
    <w:rsid w:val="00DC389C"/>
    <w:rsid w:val="00DD5B3D"/>
    <w:rsid w:val="00DE737B"/>
    <w:rsid w:val="00DF755A"/>
    <w:rsid w:val="00E32C74"/>
    <w:rsid w:val="00E410F3"/>
    <w:rsid w:val="00E41C2C"/>
    <w:rsid w:val="00E740AA"/>
    <w:rsid w:val="00E8135E"/>
    <w:rsid w:val="00E92DF5"/>
    <w:rsid w:val="00E93A75"/>
    <w:rsid w:val="00EB28DE"/>
    <w:rsid w:val="00EB6679"/>
    <w:rsid w:val="00EC22A7"/>
    <w:rsid w:val="00EC76D6"/>
    <w:rsid w:val="00EE022A"/>
    <w:rsid w:val="00EF3A34"/>
    <w:rsid w:val="00F152C5"/>
    <w:rsid w:val="00F17D86"/>
    <w:rsid w:val="00F20F5E"/>
    <w:rsid w:val="00F313BD"/>
    <w:rsid w:val="00F51D2A"/>
    <w:rsid w:val="00F558C2"/>
    <w:rsid w:val="00F57D3B"/>
    <w:rsid w:val="00F65C26"/>
    <w:rsid w:val="00F67040"/>
    <w:rsid w:val="00F7584A"/>
    <w:rsid w:val="00FD2A12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Body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uiPriority w:val="99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  <w:style w:type="character" w:styleId="Refdecomentario">
    <w:name w:val="annotation reference"/>
    <w:basedOn w:val="Fuentedeprrafopredeter"/>
    <w:rsid w:val="00C63C4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63C44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C63C44"/>
    <w:rPr>
      <w:rFonts w:ascii="HelveticaNowDisplay Regular" w:hAnsi="HelveticaNowDisplay Regular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63C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63C44"/>
    <w:rPr>
      <w:rFonts w:ascii="HelveticaNowDisplay Regular" w:hAnsi="HelveticaNowDisplay Regular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6F2FA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F2FAD"/>
    <w:rPr>
      <w:rFonts w:ascii="HelveticaNowDisplay Regular" w:hAnsi="HelveticaNowDisplay Regular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fad2803bd935b8987f140770f1105908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2dfb0d1074b0e52b71daafce132621a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6F090-D921-4E90-8E25-6AA261DF8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AC973-883D-4B0D-9112-CC5BA1AB9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60768-7922-436B-B39F-C2541B38D9F1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20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Salut Terres de l'Ebre</vt:lpstr>
      <vt:lpstr>Salut Sant Joan Reus - Baix Camp</vt:lpstr>
    </vt:vector>
  </TitlesOfParts>
  <Manager/>
  <Company> </Company>
  <LinksUpToDate>false</LinksUpToDate>
  <CharactersWithSpaces>2165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21</cp:revision>
  <cp:lastPrinted>2022-05-26T08:59:00Z</cp:lastPrinted>
  <dcterms:created xsi:type="dcterms:W3CDTF">2025-04-07T10:31:00Z</dcterms:created>
  <dcterms:modified xsi:type="dcterms:W3CDTF">2025-04-10T13:41:00Z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