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8DC8" w14:textId="34856F77" w:rsidR="00DD4C62" w:rsidRPr="006915D2" w:rsidRDefault="00DD4C62" w:rsidP="003262B7">
      <w:pPr>
        <w:pStyle w:val="Ttol1"/>
        <w:jc w:val="left"/>
        <w:rPr>
          <w:rFonts w:cs="Arial"/>
          <w:b w:val="0"/>
          <w:snapToGrid w:val="0"/>
          <w:szCs w:val="22"/>
          <w:lang w:eastAsia="es-ES"/>
        </w:rPr>
      </w:pPr>
      <w:bookmarkStart w:id="0" w:name="_Toc510701757"/>
      <w:bookmarkStart w:id="1" w:name="_Toc156905423"/>
      <w:r w:rsidRPr="003262B7">
        <w:rPr>
          <w:snapToGrid w:val="0"/>
        </w:rPr>
        <w:t>A</w:t>
      </w:r>
      <w:r w:rsidR="007627CA" w:rsidRPr="003262B7">
        <w:t xml:space="preserve">nnex núm. </w:t>
      </w:r>
      <w:bookmarkEnd w:id="0"/>
      <w:r w:rsidR="007627CA" w:rsidRPr="003262B7">
        <w:t xml:space="preserve">2. </w:t>
      </w:r>
      <w:r w:rsidR="007627CA" w:rsidRPr="003262B7">
        <w:rPr>
          <w:rFonts w:cs="Arial"/>
          <w:snapToGrid w:val="0"/>
          <w:szCs w:val="22"/>
          <w:lang w:eastAsia="es-ES"/>
        </w:rPr>
        <w:t>Model d’oferta econòmica</w:t>
      </w:r>
      <w:r w:rsidRPr="003262B7">
        <w:rPr>
          <w:rStyle w:val="Refernciadenotaapeudepgina"/>
          <w:rFonts w:cs="Arial"/>
          <w:b w:val="0"/>
          <w:snapToGrid w:val="0"/>
          <w:szCs w:val="22"/>
          <w:lang w:eastAsia="es-ES"/>
        </w:rPr>
        <w:footnoteReference w:id="1"/>
      </w:r>
      <w:bookmarkEnd w:id="1"/>
    </w:p>
    <w:p w14:paraId="4FA2086C" w14:textId="77777777" w:rsidR="00DD4C62" w:rsidRPr="003262B7" w:rsidRDefault="00DD4C62" w:rsidP="003262B7">
      <w:pPr>
        <w:pStyle w:val="Estndard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  <w:tab w:val="left" w:pos="11187"/>
          <w:tab w:val="left" w:pos="11757"/>
          <w:tab w:val="left" w:pos="12297"/>
        </w:tabs>
        <w:spacing w:line="288" w:lineRule="auto"/>
        <w:ind w:left="0" w:firstLine="0"/>
        <w:jc w:val="left"/>
        <w:rPr>
          <w:rFonts w:cs="Arial"/>
          <w:color w:val="auto"/>
          <w:sz w:val="22"/>
          <w:szCs w:val="22"/>
          <w:lang w:val="ca-ES"/>
        </w:rPr>
      </w:pPr>
    </w:p>
    <w:p w14:paraId="1629FE1D" w14:textId="77777777" w:rsidR="00505D52" w:rsidRPr="003262B7" w:rsidRDefault="00505D52" w:rsidP="003262B7">
      <w:pPr>
        <w:ind w:left="0" w:firstLine="0"/>
        <w:jc w:val="left"/>
        <w:rPr>
          <w:snapToGrid w:val="0"/>
          <w:sz w:val="22"/>
          <w:szCs w:val="24"/>
          <w:lang w:eastAsia="es-ES"/>
        </w:rPr>
      </w:pPr>
      <w:r w:rsidRPr="003262B7">
        <w:rPr>
          <w:snapToGrid w:val="0"/>
          <w:sz w:val="22"/>
          <w:szCs w:val="24"/>
          <w:lang w:eastAsia="es-ES"/>
        </w:rPr>
        <w:t xml:space="preserve">&lt;Nom i cognoms del licitador/a&gt;, amb NIF &lt;núm. NIF&gt;, amb residència a &lt;població&gt;, &lt;al carrer/a la via/a l’avinguda&gt; &lt;nom de la via&gt;, número &lt;número&gt;, </w:t>
      </w:r>
    </w:p>
    <w:p w14:paraId="64066112" w14:textId="77777777" w:rsidR="00505D52" w:rsidRPr="003262B7" w:rsidRDefault="00505D52" w:rsidP="003262B7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63C6D4C4" w14:textId="77777777" w:rsidR="00505D52" w:rsidRPr="003262B7" w:rsidRDefault="00505D52" w:rsidP="003262B7">
      <w:pPr>
        <w:ind w:left="0" w:firstLine="0"/>
        <w:jc w:val="left"/>
        <w:rPr>
          <w:b/>
          <w:snapToGrid w:val="0"/>
          <w:sz w:val="22"/>
          <w:szCs w:val="24"/>
          <w:lang w:eastAsia="es-ES"/>
        </w:rPr>
      </w:pPr>
      <w:r w:rsidRPr="003262B7">
        <w:rPr>
          <w:b/>
          <w:snapToGrid w:val="0"/>
          <w:sz w:val="22"/>
          <w:szCs w:val="24"/>
          <w:lang w:eastAsia="es-ES"/>
        </w:rPr>
        <w:t>Declaro:</w:t>
      </w:r>
    </w:p>
    <w:p w14:paraId="5DDD4C40" w14:textId="77777777" w:rsidR="00505D52" w:rsidRPr="003262B7" w:rsidRDefault="00505D52" w:rsidP="003262B7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0DC3266B" w14:textId="3EA8E6AC" w:rsidR="00505D52" w:rsidRDefault="00505D52" w:rsidP="003262B7">
      <w:pPr>
        <w:ind w:left="227" w:hanging="227"/>
        <w:jc w:val="left"/>
        <w:rPr>
          <w:snapToGrid w:val="0"/>
          <w:sz w:val="22"/>
          <w:szCs w:val="24"/>
          <w:lang w:eastAsia="es-ES"/>
        </w:rPr>
      </w:pPr>
      <w:r w:rsidRPr="003262B7">
        <w:rPr>
          <w:snapToGrid w:val="0"/>
          <w:sz w:val="22"/>
          <w:szCs w:val="24"/>
          <w:lang w:eastAsia="es-ES"/>
        </w:rPr>
        <w:t>1. Que estic assabentat/</w:t>
      </w:r>
      <w:proofErr w:type="spellStart"/>
      <w:r w:rsidRPr="003262B7">
        <w:rPr>
          <w:snapToGrid w:val="0"/>
          <w:sz w:val="22"/>
          <w:szCs w:val="24"/>
          <w:lang w:eastAsia="es-ES"/>
        </w:rPr>
        <w:t>ada</w:t>
      </w:r>
      <w:proofErr w:type="spellEnd"/>
      <w:r w:rsidRPr="003262B7">
        <w:rPr>
          <w:snapToGrid w:val="0"/>
          <w:sz w:val="22"/>
          <w:szCs w:val="24"/>
          <w:lang w:eastAsia="es-ES"/>
        </w:rPr>
        <w:t xml:space="preserve"> de les condicions i els requisits que s’exigeixen per poder ser </w:t>
      </w:r>
      <w:r w:rsidRPr="003262B7">
        <w:rPr>
          <w:rFonts w:cs="Arial"/>
          <w:snapToGrid w:val="0"/>
          <w:sz w:val="22"/>
          <w:szCs w:val="22"/>
          <w:lang w:eastAsia="es-ES"/>
        </w:rPr>
        <w:t>adjudicatari/ària</w:t>
      </w:r>
      <w:r w:rsidRPr="003262B7">
        <w:rPr>
          <w:snapToGrid w:val="0"/>
          <w:sz w:val="22"/>
          <w:szCs w:val="24"/>
          <w:lang w:eastAsia="es-ES"/>
        </w:rPr>
        <w:t xml:space="preserve"> del contracte </w:t>
      </w:r>
      <w:r w:rsidR="00471861">
        <w:rPr>
          <w:snapToGrid w:val="0"/>
          <w:sz w:val="22"/>
          <w:szCs w:val="24"/>
          <w:lang w:eastAsia="es-ES"/>
        </w:rPr>
        <w:t>de neteja de l’Institut La Serreta, de Rubí,</w:t>
      </w:r>
      <w:r w:rsidRPr="003262B7">
        <w:rPr>
          <w:snapToGrid w:val="0"/>
          <w:sz w:val="22"/>
          <w:szCs w:val="24"/>
          <w:lang w:eastAsia="es-ES"/>
        </w:rPr>
        <w:t xml:space="preserve"> amb expedient número </w:t>
      </w:r>
      <w:r w:rsidR="00471861" w:rsidRPr="00471861">
        <w:rPr>
          <w:snapToGrid w:val="0"/>
          <w:sz w:val="22"/>
          <w:szCs w:val="24"/>
          <w:lang w:eastAsia="es-ES"/>
        </w:rPr>
        <w:t>08053182/2025/01</w:t>
      </w:r>
      <w:r w:rsidR="00471861">
        <w:rPr>
          <w:snapToGrid w:val="0"/>
          <w:sz w:val="22"/>
          <w:szCs w:val="24"/>
          <w:lang w:eastAsia="es-ES"/>
        </w:rPr>
        <w:t>.</w:t>
      </w:r>
    </w:p>
    <w:p w14:paraId="12A59151" w14:textId="77777777" w:rsidR="008C6F81" w:rsidRPr="003262B7" w:rsidRDefault="008C6F81" w:rsidP="003262B7">
      <w:pPr>
        <w:ind w:left="227" w:hanging="227"/>
        <w:jc w:val="left"/>
        <w:rPr>
          <w:snapToGrid w:val="0"/>
          <w:sz w:val="22"/>
          <w:szCs w:val="24"/>
          <w:lang w:eastAsia="es-ES"/>
        </w:rPr>
      </w:pPr>
    </w:p>
    <w:p w14:paraId="74C49DF9" w14:textId="77777777" w:rsidR="00505D52" w:rsidRPr="003262B7" w:rsidRDefault="00505D52" w:rsidP="003262B7">
      <w:pPr>
        <w:ind w:left="227" w:hanging="227"/>
        <w:jc w:val="left"/>
        <w:rPr>
          <w:snapToGrid w:val="0"/>
          <w:sz w:val="22"/>
          <w:szCs w:val="24"/>
          <w:lang w:eastAsia="es-ES"/>
        </w:rPr>
      </w:pPr>
      <w:r w:rsidRPr="003262B7">
        <w:rPr>
          <w:snapToGrid w:val="0"/>
          <w:sz w:val="22"/>
          <w:szCs w:val="24"/>
          <w:lang w:eastAsia="es-ES"/>
        </w:rPr>
        <w:t>2. Que em comprometo, &lt;en nom propi / en nom i representació de l’empresa&gt;, a executar-lo amb estricta subjecció als requisits i condicions estipulats</w:t>
      </w:r>
      <w:r w:rsidRPr="003262B7">
        <w:rPr>
          <w:snapToGrid w:val="0"/>
          <w:szCs w:val="24"/>
          <w:lang w:eastAsia="es-ES"/>
        </w:rPr>
        <w:t xml:space="preserve">, </w:t>
      </w:r>
      <w:r w:rsidRPr="003262B7">
        <w:rPr>
          <w:snapToGrid w:val="0"/>
          <w:sz w:val="22"/>
          <w:szCs w:val="24"/>
          <w:lang w:eastAsia="es-ES"/>
        </w:rPr>
        <w:t>per la quantitat total de &lt;import en lletres i en números &gt; euros, dels quals &lt;import&gt; euros es corresponen al preu del contracte i &lt;import&gt; euros, a l'impost sobre el valor afegit (IVA).</w:t>
      </w:r>
    </w:p>
    <w:p w14:paraId="35ED5996" w14:textId="77777777" w:rsidR="00505D52" w:rsidRPr="003262B7" w:rsidRDefault="00505D5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6D929A58" w14:textId="77777777" w:rsidR="00DD4C62" w:rsidRPr="003262B7" w:rsidRDefault="00DD4C62" w:rsidP="003262B7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2C380D6B" w14:textId="4BFEC16A" w:rsidR="006C58B1" w:rsidRPr="003262B7" w:rsidRDefault="006C58B1" w:rsidP="003262B7">
      <w:pPr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 xml:space="preserve">Preu unitari:    …….. € / </w:t>
      </w:r>
      <w:r w:rsidR="0007036C" w:rsidRPr="0007036C">
        <w:rPr>
          <w:rFonts w:cs="Arial"/>
          <w:i/>
          <w:snapToGrid w:val="0"/>
          <w:sz w:val="22"/>
          <w:szCs w:val="22"/>
        </w:rPr>
        <w:t>hora de neteja</w:t>
      </w:r>
      <w:r w:rsidR="00CA75CA" w:rsidRPr="0007036C">
        <w:rPr>
          <w:rFonts w:cs="Arial"/>
          <w:i/>
          <w:snapToGrid w:val="0"/>
          <w:sz w:val="22"/>
          <w:szCs w:val="22"/>
        </w:rPr>
        <w:t xml:space="preserve"> </w:t>
      </w:r>
      <w:r w:rsidRPr="003262B7">
        <w:rPr>
          <w:rFonts w:cs="Arial"/>
          <w:i/>
          <w:snapToGrid w:val="0"/>
          <w:sz w:val="22"/>
          <w:szCs w:val="22"/>
        </w:rPr>
        <w:t>IVA exclòs</w:t>
      </w:r>
    </w:p>
    <w:p w14:paraId="7D6787A0" w14:textId="5C3D8E7E" w:rsidR="006C58B1" w:rsidRPr="003262B7" w:rsidRDefault="006C58B1" w:rsidP="003262B7">
      <w:pPr>
        <w:ind w:left="708" w:firstLine="708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 xml:space="preserve">…….. € / </w:t>
      </w:r>
      <w:r w:rsidR="0007036C" w:rsidRPr="0007036C">
        <w:rPr>
          <w:rFonts w:cs="Arial"/>
          <w:i/>
          <w:snapToGrid w:val="0"/>
          <w:sz w:val="22"/>
          <w:szCs w:val="22"/>
        </w:rPr>
        <w:t xml:space="preserve">hora de neteja </w:t>
      </w:r>
      <w:r w:rsidRPr="003262B7">
        <w:rPr>
          <w:rFonts w:cs="Arial"/>
          <w:i/>
          <w:snapToGrid w:val="0"/>
          <w:sz w:val="22"/>
          <w:szCs w:val="22"/>
        </w:rPr>
        <w:t>IVA inclòs</w:t>
      </w:r>
    </w:p>
    <w:p w14:paraId="07CB0974" w14:textId="77777777" w:rsidR="006C58B1" w:rsidRPr="003262B7" w:rsidRDefault="006C58B1" w:rsidP="003262B7">
      <w:pPr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 xml:space="preserve">  </w:t>
      </w:r>
    </w:p>
    <w:p w14:paraId="1336523A" w14:textId="77777777" w:rsidR="006C58B1" w:rsidRPr="003262B7" w:rsidRDefault="006C58B1" w:rsidP="003262B7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25FD3F8F" w14:textId="55DC77D2" w:rsidR="006C58B1" w:rsidRPr="003262B7" w:rsidRDefault="006C58B1" w:rsidP="003262B7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Preu total</w:t>
      </w:r>
      <w:r w:rsidR="00471861">
        <w:rPr>
          <w:rFonts w:cs="Arial"/>
          <w:snapToGrid w:val="0"/>
          <w:sz w:val="22"/>
          <w:szCs w:val="22"/>
        </w:rPr>
        <w:t xml:space="preserve"> (preu hora x </w:t>
      </w:r>
      <w:r w:rsidR="00471861" w:rsidRPr="00471861">
        <w:rPr>
          <w:rFonts w:cs="Arial"/>
          <w:snapToGrid w:val="0"/>
          <w:sz w:val="22"/>
          <w:szCs w:val="22"/>
        </w:rPr>
        <w:t>3.960</w:t>
      </w:r>
      <w:r w:rsidR="00471861">
        <w:rPr>
          <w:rFonts w:cs="Arial"/>
          <w:snapToGrid w:val="0"/>
          <w:sz w:val="22"/>
          <w:szCs w:val="22"/>
        </w:rPr>
        <w:t xml:space="preserve"> hores) =</w:t>
      </w:r>
      <w:r w:rsidRPr="003262B7">
        <w:rPr>
          <w:rFonts w:cs="Arial"/>
          <w:snapToGrid w:val="0"/>
          <w:sz w:val="22"/>
          <w:szCs w:val="22"/>
        </w:rPr>
        <w:t xml:space="preserve"> ……....................€ IVA exclòs</w:t>
      </w:r>
    </w:p>
    <w:p w14:paraId="7F7C052C" w14:textId="718F3587" w:rsidR="006C58B1" w:rsidRPr="003262B7" w:rsidRDefault="006C58B1" w:rsidP="003262B7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 xml:space="preserve">               </w:t>
      </w:r>
      <w:r w:rsidR="00471861">
        <w:rPr>
          <w:rFonts w:cs="Arial"/>
          <w:snapToGrid w:val="0"/>
          <w:sz w:val="22"/>
          <w:szCs w:val="22"/>
        </w:rPr>
        <w:tab/>
      </w:r>
      <w:r w:rsidR="00471861">
        <w:rPr>
          <w:rFonts w:cs="Arial"/>
          <w:snapToGrid w:val="0"/>
          <w:sz w:val="22"/>
          <w:szCs w:val="22"/>
        </w:rPr>
        <w:tab/>
      </w:r>
      <w:r w:rsidR="00471861">
        <w:rPr>
          <w:rFonts w:cs="Arial"/>
          <w:snapToGrid w:val="0"/>
          <w:sz w:val="22"/>
          <w:szCs w:val="22"/>
        </w:rPr>
        <w:tab/>
      </w:r>
      <w:r w:rsidR="00471861">
        <w:rPr>
          <w:rFonts w:cs="Arial"/>
          <w:snapToGrid w:val="0"/>
          <w:sz w:val="22"/>
          <w:szCs w:val="22"/>
        </w:rPr>
        <w:tab/>
      </w:r>
      <w:r w:rsidR="00471861">
        <w:rPr>
          <w:rFonts w:cs="Arial"/>
          <w:snapToGrid w:val="0"/>
          <w:sz w:val="22"/>
          <w:szCs w:val="22"/>
        </w:rPr>
        <w:tab/>
        <w:t xml:space="preserve">     </w:t>
      </w:r>
      <w:r w:rsidRPr="003262B7">
        <w:rPr>
          <w:rFonts w:cs="Arial"/>
          <w:snapToGrid w:val="0"/>
          <w:sz w:val="22"/>
          <w:szCs w:val="22"/>
        </w:rPr>
        <w:t xml:space="preserve">  ……....% d’IVA</w:t>
      </w:r>
    </w:p>
    <w:p w14:paraId="53DF59FA" w14:textId="55743DEF" w:rsidR="006C58B1" w:rsidRPr="003262B7" w:rsidRDefault="006C58B1" w:rsidP="003262B7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ab/>
        <w:t xml:space="preserve">    </w:t>
      </w:r>
      <w:r w:rsidR="00471861">
        <w:rPr>
          <w:rFonts w:cs="Arial"/>
          <w:snapToGrid w:val="0"/>
          <w:sz w:val="22"/>
          <w:szCs w:val="22"/>
        </w:rPr>
        <w:tab/>
      </w:r>
      <w:r w:rsidR="00471861">
        <w:rPr>
          <w:rFonts w:cs="Arial"/>
          <w:snapToGrid w:val="0"/>
          <w:sz w:val="22"/>
          <w:szCs w:val="22"/>
        </w:rPr>
        <w:tab/>
      </w:r>
      <w:r w:rsidR="00471861">
        <w:rPr>
          <w:rFonts w:cs="Arial"/>
          <w:snapToGrid w:val="0"/>
          <w:sz w:val="22"/>
          <w:szCs w:val="22"/>
        </w:rPr>
        <w:tab/>
      </w:r>
      <w:r w:rsidR="00471861">
        <w:rPr>
          <w:rFonts w:cs="Arial"/>
          <w:snapToGrid w:val="0"/>
          <w:sz w:val="22"/>
          <w:szCs w:val="22"/>
        </w:rPr>
        <w:tab/>
      </w:r>
      <w:r w:rsidRPr="003262B7">
        <w:rPr>
          <w:rFonts w:cs="Arial"/>
          <w:snapToGrid w:val="0"/>
          <w:sz w:val="22"/>
          <w:szCs w:val="22"/>
        </w:rPr>
        <w:t xml:space="preserve"> …….................... € IVA inclòs</w:t>
      </w:r>
    </w:p>
    <w:p w14:paraId="3A8BA25D" w14:textId="77777777" w:rsidR="006C58B1" w:rsidRPr="003262B7" w:rsidRDefault="006C58B1" w:rsidP="003262B7">
      <w:pPr>
        <w:ind w:left="0" w:firstLine="0"/>
        <w:jc w:val="left"/>
        <w:rPr>
          <w:rFonts w:cs="Arial"/>
          <w:snapToGrid w:val="0"/>
          <w:color w:val="4F81BD"/>
          <w:sz w:val="22"/>
          <w:szCs w:val="22"/>
        </w:rPr>
      </w:pPr>
    </w:p>
    <w:p w14:paraId="19E09BC2" w14:textId="1BA8E207" w:rsidR="00DD4C62" w:rsidRDefault="00651E80" w:rsidP="003262B7">
      <w:pPr>
        <w:ind w:left="0" w:firstLine="0"/>
        <w:jc w:val="left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Subcontractistes</w:t>
      </w:r>
      <w:proofErr w:type="spellEnd"/>
      <w:r>
        <w:rPr>
          <w:rFonts w:cs="Arial"/>
          <w:sz w:val="22"/>
          <w:szCs w:val="22"/>
        </w:rPr>
        <w:t>: (Sí/no)   ______________</w:t>
      </w:r>
    </w:p>
    <w:p w14:paraId="0260D10E" w14:textId="77777777" w:rsidR="00651E80" w:rsidRDefault="00651E80" w:rsidP="003262B7">
      <w:pPr>
        <w:ind w:left="0" w:firstLine="0"/>
        <w:jc w:val="left"/>
        <w:rPr>
          <w:rFonts w:cs="Arial"/>
          <w:sz w:val="22"/>
          <w:szCs w:val="22"/>
        </w:rPr>
      </w:pPr>
    </w:p>
    <w:p w14:paraId="5AB44E4B" w14:textId="4E51CC81" w:rsidR="00651E80" w:rsidRDefault="00651E80" w:rsidP="003262B7">
      <w:pPr>
        <w:ind w:left="0"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 cas afirmatiu, cal indicar, p</w:t>
      </w:r>
      <w:r w:rsidRPr="00651E80">
        <w:rPr>
          <w:rFonts w:cs="Arial"/>
          <w:sz w:val="22"/>
          <w:szCs w:val="22"/>
        </w:rPr>
        <w:t>art del contracte que tinguin previst subcontractar, l’import i el nom o el perfil empresarial</w:t>
      </w:r>
      <w:r>
        <w:rPr>
          <w:rFonts w:cs="Arial"/>
          <w:sz w:val="22"/>
          <w:szCs w:val="22"/>
        </w:rPr>
        <w:t>:</w:t>
      </w:r>
    </w:p>
    <w:p w14:paraId="6FEAADB6" w14:textId="77777777" w:rsidR="00651E80" w:rsidRDefault="00651E80" w:rsidP="003262B7">
      <w:pPr>
        <w:ind w:left="0" w:firstLine="0"/>
        <w:jc w:val="left"/>
        <w:rPr>
          <w:rFonts w:cs="Arial"/>
          <w:sz w:val="22"/>
          <w:szCs w:val="22"/>
        </w:rPr>
      </w:pPr>
    </w:p>
    <w:p w14:paraId="27B77780" w14:textId="77777777" w:rsidR="00651E80" w:rsidRDefault="00651E80" w:rsidP="003262B7">
      <w:pPr>
        <w:ind w:left="0" w:firstLine="0"/>
        <w:jc w:val="left"/>
        <w:rPr>
          <w:rFonts w:cs="Arial"/>
          <w:sz w:val="22"/>
          <w:szCs w:val="22"/>
        </w:rPr>
      </w:pPr>
    </w:p>
    <w:p w14:paraId="1EA0F723" w14:textId="77777777" w:rsidR="00651E80" w:rsidRDefault="00651E80" w:rsidP="003262B7">
      <w:pPr>
        <w:ind w:left="0" w:firstLine="0"/>
        <w:jc w:val="left"/>
        <w:rPr>
          <w:rFonts w:cs="Arial"/>
          <w:sz w:val="22"/>
          <w:szCs w:val="22"/>
        </w:rPr>
      </w:pPr>
    </w:p>
    <w:p w14:paraId="49BA3A83" w14:textId="77777777" w:rsidR="00651E80" w:rsidRPr="003262B7" w:rsidRDefault="00651E80" w:rsidP="003262B7">
      <w:pPr>
        <w:ind w:left="0" w:firstLine="0"/>
        <w:jc w:val="left"/>
        <w:rPr>
          <w:rFonts w:cs="Arial"/>
          <w:sz w:val="22"/>
          <w:szCs w:val="22"/>
        </w:rPr>
      </w:pPr>
    </w:p>
    <w:p w14:paraId="58C43060" w14:textId="77777777" w:rsidR="00DD4C62" w:rsidRDefault="00DD4C6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I, perquè consti, signo aquesta oferta econòmica.</w:t>
      </w:r>
    </w:p>
    <w:p w14:paraId="100BBDEC" w14:textId="77777777" w:rsidR="00651E80" w:rsidRDefault="00651E80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65B1B133" w14:textId="77777777" w:rsidR="00651E80" w:rsidRPr="003262B7" w:rsidRDefault="00651E80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7980B6FA" w14:textId="77777777" w:rsidR="00DD4C62" w:rsidRPr="003262B7" w:rsidRDefault="00DD4C62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3262B7">
        <w:rPr>
          <w:rFonts w:cs="Arial"/>
          <w:i/>
          <w:sz w:val="22"/>
          <w:szCs w:val="22"/>
        </w:rPr>
        <w:t>(lloc i data)</w:t>
      </w:r>
    </w:p>
    <w:p w14:paraId="59F8886F" w14:textId="77777777" w:rsidR="00DD4C62" w:rsidRPr="003262B7" w:rsidRDefault="00DD4C62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2E96EEA8" w14:textId="77777777" w:rsidR="00DD4C62" w:rsidRPr="003262B7" w:rsidRDefault="00DD4C62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6F4E5ED2" w14:textId="77777777"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263B8839" w14:textId="5CFA9621" w:rsidR="00DD4C62" w:rsidRPr="003262B7" w:rsidRDefault="00DD4C62" w:rsidP="006915D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b/>
          <w:bCs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Signatura del/de la proposant (o signatures dels proposants, en cas d'unió temporal d'empreses)</w:t>
      </w:r>
      <w:r w:rsidR="006915D2" w:rsidRPr="003262B7">
        <w:rPr>
          <w:rFonts w:cs="Arial"/>
          <w:b/>
          <w:bCs/>
          <w:sz w:val="22"/>
          <w:szCs w:val="22"/>
        </w:rPr>
        <w:t xml:space="preserve"> </w:t>
      </w:r>
    </w:p>
    <w:sectPr w:rsidR="00DD4C62" w:rsidRPr="003262B7" w:rsidSect="002D2A6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260F" w14:textId="77777777" w:rsidR="00A215DF" w:rsidRDefault="00A215DF">
      <w:r>
        <w:separator/>
      </w:r>
    </w:p>
  </w:endnote>
  <w:endnote w:type="continuationSeparator" w:id="0">
    <w:p w14:paraId="1D3D82A2" w14:textId="77777777" w:rsidR="00A215DF" w:rsidRDefault="00A2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Helvetica*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DC49" w14:textId="77777777" w:rsidR="00D902AB" w:rsidRDefault="00D902AB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EB9F35" w14:textId="77777777" w:rsidR="00D902AB" w:rsidRDefault="00D902A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E25C" w14:textId="77777777" w:rsidR="00D902AB" w:rsidRPr="00902E95" w:rsidRDefault="00D902AB" w:rsidP="00444A2F">
    <w:pPr>
      <w:pStyle w:val="Peu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849BDB" wp14:editId="435C1A2B">
              <wp:simplePos x="0" y="0"/>
              <wp:positionH relativeFrom="column">
                <wp:posOffset>-534035</wp:posOffset>
              </wp:positionH>
              <wp:positionV relativeFrom="paragraph">
                <wp:posOffset>-1189990</wp:posOffset>
              </wp:positionV>
              <wp:extent cx="342900" cy="9982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998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3513F1" w14:textId="77777777" w:rsidR="00D902AB" w:rsidRPr="00480C42" w:rsidRDefault="00D902AB" w:rsidP="00DD5A52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CON-020-V0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4-20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49B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42.05pt;margin-top:-93.7pt;width:27pt;height:7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" filled="f" stroked="f">
              <v:textbox style="layout-flow:vertical;mso-layout-flow-alt:bottom-to-top">
                <w:txbxContent>
                  <w:p w14:paraId="7D3513F1" w14:textId="77777777" w:rsidR="00D902AB" w:rsidRPr="00480C42" w:rsidRDefault="00D902AB" w:rsidP="00DD5A52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CON-020-V0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4-20</w:t>
                    </w:r>
                  </w:p>
                </w:txbxContent>
              </v:textbox>
            </v:shape>
          </w:pict>
        </mc:Fallback>
      </mc:AlternateContent>
    </w:r>
    <w:r w:rsidRPr="00902E95">
      <w:rPr>
        <w:rStyle w:val="Nmerodepgina"/>
      </w:rPr>
      <w:fldChar w:fldCharType="begin"/>
    </w:r>
    <w:r w:rsidRPr="00902E95">
      <w:rPr>
        <w:rStyle w:val="Nmerodepgina"/>
      </w:rPr>
      <w:instrText xml:space="preserve"> PAGE </w:instrText>
    </w:r>
    <w:r w:rsidRPr="00902E95">
      <w:rPr>
        <w:rStyle w:val="Nmerodepgina"/>
      </w:rPr>
      <w:fldChar w:fldCharType="separate"/>
    </w:r>
    <w:r w:rsidR="00385D17">
      <w:rPr>
        <w:rStyle w:val="Nmerodepgina"/>
        <w:noProof/>
      </w:rPr>
      <w:t>4</w:t>
    </w:r>
    <w:r w:rsidR="00385D17">
      <w:rPr>
        <w:rStyle w:val="Nmerodepgina"/>
        <w:noProof/>
      </w:rPr>
      <w:t>6</w:t>
    </w:r>
    <w:r w:rsidRPr="00902E95">
      <w:rPr>
        <w:rStyle w:val="Nmerodepgina"/>
      </w:rPr>
      <w:fldChar w:fldCharType="end"/>
    </w:r>
    <w:r w:rsidRPr="00902E95">
      <w:rPr>
        <w:rStyle w:val="Nmerodepgina"/>
      </w:rPr>
      <w:t>/</w:t>
    </w:r>
    <w:r w:rsidRPr="00902E95">
      <w:rPr>
        <w:rStyle w:val="Nmerodepgina"/>
      </w:rPr>
      <w:fldChar w:fldCharType="begin"/>
    </w:r>
    <w:r w:rsidRPr="00902E95">
      <w:rPr>
        <w:rStyle w:val="Nmerodepgina"/>
      </w:rPr>
      <w:instrText xml:space="preserve"> NUMPAGES </w:instrText>
    </w:r>
    <w:r w:rsidRPr="00902E95">
      <w:rPr>
        <w:rStyle w:val="Nmerodepgina"/>
      </w:rPr>
      <w:fldChar w:fldCharType="separate"/>
    </w:r>
    <w:r w:rsidR="00385D17">
      <w:rPr>
        <w:rStyle w:val="Nmerodepgina"/>
        <w:noProof/>
      </w:rPr>
      <w:t>47</w:t>
    </w:r>
    <w:r w:rsidRPr="00902E95">
      <w:rPr>
        <w:rStyle w:val="Nmerodepgina"/>
      </w:rPr>
      <w:fldChar w:fldCharType="end"/>
    </w:r>
  </w:p>
  <w:p w14:paraId="33AEA8F5" w14:textId="77777777" w:rsidR="00D902AB" w:rsidRPr="00444A2F" w:rsidRDefault="00D902AB" w:rsidP="00444A2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754A" w14:textId="77777777" w:rsidR="00D902AB" w:rsidRDefault="00D902AB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187DC4" wp14:editId="349D9DB3">
              <wp:simplePos x="0" y="0"/>
              <wp:positionH relativeFrom="column">
                <wp:posOffset>-686435</wp:posOffset>
              </wp:positionH>
              <wp:positionV relativeFrom="paragraph">
                <wp:posOffset>-1545590</wp:posOffset>
              </wp:positionV>
              <wp:extent cx="342900" cy="1055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55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858F4F" w14:textId="77777777" w:rsidR="00D902AB" w:rsidRPr="00480C42" w:rsidRDefault="00D902AB" w:rsidP="002768FE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CON-020-V0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4-20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87D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-54.05pt;margin-top:-121.7pt;width:27pt;height:8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" filled="f" stroked="f">
              <v:textbox style="layout-flow:vertical;mso-layout-flow-alt:bottom-to-top">
                <w:txbxContent>
                  <w:p w14:paraId="4C858F4F" w14:textId="77777777" w:rsidR="00D902AB" w:rsidRPr="00480C42" w:rsidRDefault="00D902AB" w:rsidP="002768FE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CON-020-V0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4-20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ABB9" w14:textId="77777777" w:rsidR="00A215DF" w:rsidRDefault="00A215DF">
      <w:r>
        <w:separator/>
      </w:r>
    </w:p>
  </w:footnote>
  <w:footnote w:type="continuationSeparator" w:id="0">
    <w:p w14:paraId="23D03DB0" w14:textId="77777777" w:rsidR="00A215DF" w:rsidRDefault="00A215DF">
      <w:r>
        <w:continuationSeparator/>
      </w:r>
    </w:p>
  </w:footnote>
  <w:footnote w:id="1">
    <w:p w14:paraId="277BE8DB" w14:textId="77777777" w:rsidR="00D902AB" w:rsidRDefault="00D902AB" w:rsidP="00DD4C62">
      <w:pPr>
        <w:pStyle w:val="Textdenotaapeudepgina"/>
        <w:ind w:left="142" w:hanging="142"/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Si en l’apartat Q del quadre de característiques </w:t>
      </w:r>
      <w:r w:rsidRPr="00F66DAB">
        <w:rPr>
          <w:rFonts w:ascii="Arial" w:hAnsi="Arial" w:cs="Arial"/>
          <w:sz w:val="18"/>
          <w:szCs w:val="18"/>
        </w:rPr>
        <w:t>s’opt</w:t>
      </w:r>
      <w:r>
        <w:rPr>
          <w:rFonts w:ascii="Arial" w:hAnsi="Arial" w:cs="Arial"/>
          <w:sz w:val="18"/>
          <w:szCs w:val="18"/>
        </w:rPr>
        <w:t>a per</w:t>
      </w:r>
      <w:r w:rsidRPr="00F66DAB">
        <w:rPr>
          <w:rFonts w:ascii="Arial" w:hAnsi="Arial" w:cs="Arial"/>
          <w:sz w:val="18"/>
          <w:szCs w:val="18"/>
        </w:rPr>
        <w:t>qu</w:t>
      </w:r>
      <w:r>
        <w:rPr>
          <w:rFonts w:ascii="Arial" w:hAnsi="Arial" w:cs="Arial"/>
          <w:sz w:val="18"/>
          <w:szCs w:val="18"/>
        </w:rPr>
        <w:t>è</w:t>
      </w:r>
      <w:r w:rsidRPr="00F66DAB">
        <w:rPr>
          <w:rFonts w:ascii="Arial" w:hAnsi="Arial" w:cs="Arial"/>
          <w:sz w:val="18"/>
          <w:szCs w:val="18"/>
        </w:rPr>
        <w:t xml:space="preserve"> les empreses licitadores </w:t>
      </w:r>
      <w:r>
        <w:rPr>
          <w:rFonts w:ascii="Arial" w:hAnsi="Arial" w:cs="Arial"/>
          <w:sz w:val="18"/>
          <w:szCs w:val="18"/>
        </w:rPr>
        <w:t>indiquin</w:t>
      </w:r>
      <w:r w:rsidRPr="00F66DAB">
        <w:rPr>
          <w:rFonts w:ascii="Arial" w:hAnsi="Arial" w:cs="Arial"/>
          <w:sz w:val="18"/>
          <w:szCs w:val="18"/>
        </w:rPr>
        <w:t xml:space="preserve"> en les seves ofertes la part del contracte que tinguin previst subcontractar, la intenció de subscriure </w:t>
      </w:r>
      <w:r>
        <w:rPr>
          <w:rFonts w:ascii="Arial" w:hAnsi="Arial" w:cs="Arial"/>
          <w:sz w:val="18"/>
          <w:szCs w:val="18"/>
        </w:rPr>
        <w:t>subcontractes s’ha d’indicar en l’oferta</w:t>
      </w:r>
      <w:r w:rsidRPr="00F66DAB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assenyalant</w:t>
      </w:r>
      <w:r w:rsidRPr="00F66DAB">
        <w:rPr>
          <w:rFonts w:ascii="Arial" w:hAnsi="Arial" w:cs="Arial"/>
          <w:sz w:val="18"/>
          <w:szCs w:val="18"/>
        </w:rPr>
        <w:t xml:space="preserve"> la part del contracte que tinguin previst subcontractar,</w:t>
      </w:r>
      <w:r>
        <w:rPr>
          <w:rFonts w:ascii="Arial" w:hAnsi="Arial" w:cs="Arial"/>
          <w:sz w:val="18"/>
          <w:szCs w:val="18"/>
        </w:rPr>
        <w:t xml:space="preserve"> i també l’import </w:t>
      </w:r>
      <w:r w:rsidRPr="00F66DAB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el nom o el perfil empresarial</w:t>
      </w:r>
      <w:r w:rsidRPr="00F66DAB">
        <w:rPr>
          <w:rFonts w:ascii="Arial" w:hAnsi="Arial" w:cs="Arial"/>
          <w:sz w:val="18"/>
          <w:szCs w:val="18"/>
        </w:rPr>
        <w:t xml:space="preserve"> definit per referència a les condicions de solvència professional o tècnica dels </w:t>
      </w:r>
      <w:proofErr w:type="spellStart"/>
      <w:r w:rsidRPr="00F66DAB">
        <w:rPr>
          <w:rFonts w:ascii="Arial" w:hAnsi="Arial" w:cs="Arial"/>
          <w:sz w:val="18"/>
          <w:szCs w:val="18"/>
        </w:rPr>
        <w:t>subcontractistes</w:t>
      </w:r>
      <w:proofErr w:type="spellEnd"/>
      <w:r w:rsidRPr="00F66DAB">
        <w:rPr>
          <w:rFonts w:ascii="Arial" w:hAnsi="Arial" w:cs="Arial"/>
          <w:sz w:val="18"/>
          <w:szCs w:val="18"/>
        </w:rPr>
        <w:t xml:space="preserve"> als quals s’hagi d’encarregar la realització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E7AA" w14:textId="77777777" w:rsidR="0007036C" w:rsidRPr="0071484F" w:rsidRDefault="0007036C" w:rsidP="0007036C">
    <w:pPr>
      <w:pStyle w:val="Capalera"/>
      <w:framePr w:w="4399" w:h="766" w:hSpace="141" w:wrap="notBeside" w:vAnchor="text" w:hAnchor="page" w:x="1701" w:y="-140" w:anchorLock="1"/>
      <w:rPr>
        <w:rFonts w:cs="Arial"/>
        <w:sz w:val="22"/>
        <w:szCs w:val="22"/>
      </w:rPr>
    </w:pPr>
    <w:r w:rsidRPr="0071484F">
      <w:rPr>
        <w:rFonts w:cs="Arial"/>
        <w:sz w:val="22"/>
        <w:szCs w:val="22"/>
      </w:rPr>
      <w:t>Generalitat de Catalunya</w:t>
    </w:r>
  </w:p>
  <w:p w14:paraId="41CF4424" w14:textId="77777777" w:rsidR="0007036C" w:rsidRPr="0071484F" w:rsidRDefault="0007036C" w:rsidP="0007036C">
    <w:pPr>
      <w:pStyle w:val="Capalera"/>
      <w:framePr w:w="4399" w:h="766" w:hSpace="141" w:wrap="notBeside" w:vAnchor="text" w:hAnchor="page" w:x="1701" w:y="-140" w:anchorLock="1"/>
      <w:rPr>
        <w:rFonts w:cs="Arial"/>
        <w:sz w:val="22"/>
        <w:szCs w:val="22"/>
      </w:rPr>
    </w:pPr>
    <w:r w:rsidRPr="0071484F">
      <w:rPr>
        <w:rFonts w:cs="Arial"/>
        <w:sz w:val="22"/>
        <w:szCs w:val="22"/>
      </w:rPr>
      <w:t>Departament d’E</w:t>
    </w:r>
    <w:r>
      <w:rPr>
        <w:rFonts w:cs="Arial"/>
        <w:sz w:val="22"/>
        <w:szCs w:val="22"/>
      </w:rPr>
      <w:t>ducació</w:t>
    </w:r>
  </w:p>
  <w:p w14:paraId="4775FBAF" w14:textId="77777777" w:rsidR="0007036C" w:rsidRPr="00A51C4D" w:rsidRDefault="0007036C" w:rsidP="0007036C">
    <w:pPr>
      <w:pStyle w:val="Capalera"/>
      <w:framePr w:w="4399" w:h="766" w:hSpace="141" w:wrap="notBeside" w:vAnchor="text" w:hAnchor="page" w:x="1701" w:y="-140" w:anchorLock="1"/>
      <w:ind w:left="0" w:firstLine="0"/>
    </w:pPr>
    <w:r w:rsidRPr="0071484F">
      <w:rPr>
        <w:rFonts w:cs="Arial"/>
        <w:b/>
        <w:bCs/>
        <w:sz w:val="22"/>
        <w:szCs w:val="22"/>
      </w:rPr>
      <w:t>Institut La Serreta</w:t>
    </w:r>
  </w:p>
  <w:p w14:paraId="7AEF4A91" w14:textId="1ED439EA" w:rsidR="00D902AB" w:rsidRDefault="0007036C" w:rsidP="0007036C">
    <w:pPr>
      <w:pStyle w:val="Capalera"/>
      <w:jc w:val="right"/>
    </w:pPr>
    <w:r w:rsidRPr="0007036C">
      <w:rPr>
        <w:sz w:val="18"/>
        <w:szCs w:val="18"/>
      </w:rPr>
      <w:t xml:space="preserve">Expedient: </w:t>
    </w:r>
    <w:bookmarkStart w:id="2" w:name="_Hlk193275172"/>
    <w:r w:rsidRPr="0007036C">
      <w:rPr>
        <w:sz w:val="18"/>
        <w:szCs w:val="18"/>
      </w:rPr>
      <w:t>08053182/2025/01</w: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4851C" w14:textId="77777777" w:rsidR="00D902AB" w:rsidRPr="0071484F" w:rsidRDefault="00D902AB" w:rsidP="009E44E2">
    <w:pPr>
      <w:pStyle w:val="Capalera"/>
      <w:framePr w:w="4399" w:h="766" w:hSpace="141" w:wrap="notBeside" w:vAnchor="text" w:hAnchor="page" w:x="1701" w:y="-140" w:anchorLock="1"/>
      <w:rPr>
        <w:rFonts w:cs="Arial"/>
        <w:sz w:val="22"/>
        <w:szCs w:val="22"/>
      </w:rPr>
    </w:pPr>
    <w:r w:rsidRPr="0071484F">
      <w:rPr>
        <w:rFonts w:cs="Arial"/>
        <w:sz w:val="22"/>
        <w:szCs w:val="22"/>
      </w:rPr>
      <w:t>Generalitat de Catalunya</w:t>
    </w:r>
  </w:p>
  <w:p w14:paraId="00E35EF7" w14:textId="77777777" w:rsidR="00D902AB" w:rsidRPr="0071484F" w:rsidRDefault="00D902AB" w:rsidP="009E44E2">
    <w:pPr>
      <w:pStyle w:val="Capalera"/>
      <w:framePr w:w="4399" w:h="766" w:hSpace="141" w:wrap="notBeside" w:vAnchor="text" w:hAnchor="page" w:x="1701" w:y="-140" w:anchorLock="1"/>
      <w:rPr>
        <w:rFonts w:cs="Arial"/>
        <w:sz w:val="22"/>
        <w:szCs w:val="22"/>
      </w:rPr>
    </w:pPr>
    <w:r w:rsidRPr="0071484F">
      <w:rPr>
        <w:rFonts w:cs="Arial"/>
        <w:sz w:val="22"/>
        <w:szCs w:val="22"/>
      </w:rPr>
      <w:t>Departament d’E</w:t>
    </w:r>
    <w:r>
      <w:rPr>
        <w:rFonts w:cs="Arial"/>
        <w:sz w:val="22"/>
        <w:szCs w:val="22"/>
      </w:rPr>
      <w:t>ducació</w:t>
    </w:r>
  </w:p>
  <w:p w14:paraId="2DBECA67" w14:textId="77777777" w:rsidR="00D902AB" w:rsidRPr="00A51C4D" w:rsidRDefault="00D902AB" w:rsidP="009E44E2">
    <w:pPr>
      <w:pStyle w:val="Capalera"/>
      <w:framePr w:w="4399" w:h="766" w:hSpace="141" w:wrap="notBeside" w:vAnchor="text" w:hAnchor="page" w:x="1701" w:y="-140" w:anchorLock="1"/>
      <w:ind w:left="0" w:firstLine="0"/>
    </w:pPr>
    <w:r w:rsidRPr="0071484F">
      <w:rPr>
        <w:rFonts w:cs="Arial"/>
        <w:b/>
        <w:bCs/>
        <w:sz w:val="22"/>
        <w:szCs w:val="22"/>
      </w:rPr>
      <w:t>Institut La Serreta</w:t>
    </w:r>
  </w:p>
  <w:p w14:paraId="0B678C64" w14:textId="731FA6DB" w:rsidR="00D902AB" w:rsidRDefault="0007036C" w:rsidP="002463CD">
    <w:pPr>
      <w:pStyle w:val="Capalera"/>
      <w:jc w:val="right"/>
    </w:pPr>
    <w:r w:rsidRPr="003262B7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0FA591" wp14:editId="57CE6492">
              <wp:simplePos x="0" y="0"/>
              <wp:positionH relativeFrom="margin">
                <wp:posOffset>4298316</wp:posOffset>
              </wp:positionH>
              <wp:positionV relativeFrom="paragraph">
                <wp:posOffset>-112395</wp:posOffset>
              </wp:positionV>
              <wp:extent cx="171450" cy="50800"/>
              <wp:effectExtent l="0" t="0" r="0" b="635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71450" cy="5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BBFD3" w14:textId="37C687F9" w:rsidR="00D902AB" w:rsidRPr="00480C42" w:rsidRDefault="00D902AB" w:rsidP="00330217">
                          <w:pPr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FA59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38.45pt;margin-top:-8.85pt;width:13.5pt;height:4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" filled="f" stroked="f">
              <v:textbox>
                <w:txbxContent>
                  <w:p w14:paraId="6FCBBFD3" w14:textId="37C687F9" w:rsidR="00D902AB" w:rsidRPr="00480C42" w:rsidRDefault="00D902AB" w:rsidP="00330217">
                    <w:pPr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902AB">
      <w:rPr>
        <w:rFonts w:cs="Tahoma"/>
        <w:noProof/>
      </w:rPr>
      <w:drawing>
        <wp:anchor distT="0" distB="0" distL="114300" distR="114300" simplePos="0" relativeHeight="251660800" behindDoc="1" locked="0" layoutInCell="1" allowOverlap="1" wp14:anchorId="3F64B5E5" wp14:editId="69A95829">
          <wp:simplePos x="0" y="0"/>
          <wp:positionH relativeFrom="column">
            <wp:posOffset>-338455</wp:posOffset>
          </wp:positionH>
          <wp:positionV relativeFrom="paragraph">
            <wp:posOffset>-111760</wp:posOffset>
          </wp:positionV>
          <wp:extent cx="309880" cy="356235"/>
          <wp:effectExtent l="0" t="0" r="0" b="5715"/>
          <wp:wrapTight wrapText="bothSides">
            <wp:wrapPolygon edited="0">
              <wp:start x="0" y="0"/>
              <wp:lineTo x="0" y="20791"/>
              <wp:lineTo x="19918" y="20791"/>
              <wp:lineTo x="19918" y="0"/>
              <wp:lineTo x="0" y="0"/>
            </wp:wrapPolygon>
          </wp:wrapTight>
          <wp:docPr id="12" name="Imatge 12" descr="LOGEN_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EN_H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8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2AB">
      <w:t xml:space="preserve"> </w:t>
    </w:r>
  </w:p>
  <w:p w14:paraId="1E81956F" w14:textId="77777777" w:rsidR="00D902AB" w:rsidRDefault="00D902AB" w:rsidP="002463CD">
    <w:pPr>
      <w:pStyle w:val="Capalera"/>
      <w:jc w:val="right"/>
    </w:pPr>
  </w:p>
  <w:p w14:paraId="6C4E8EE3" w14:textId="77777777" w:rsidR="00D902AB" w:rsidRPr="0007036C" w:rsidRDefault="00D902AB" w:rsidP="009E44E2">
    <w:pPr>
      <w:pStyle w:val="Capalera"/>
      <w:jc w:val="right"/>
      <w:rPr>
        <w:sz w:val="18"/>
        <w:szCs w:val="18"/>
      </w:rPr>
    </w:pPr>
    <w:r w:rsidRPr="0007036C">
      <w:rPr>
        <w:sz w:val="18"/>
        <w:szCs w:val="18"/>
      </w:rPr>
      <w:t>Expedient: 08053182/2025/01</w:t>
    </w:r>
  </w:p>
  <w:p w14:paraId="1CCC8E92" w14:textId="77777777" w:rsidR="00D902AB" w:rsidRDefault="00D902AB" w:rsidP="002463CD">
    <w:pPr>
      <w:pStyle w:val="Capalera"/>
      <w:jc w:val="right"/>
    </w:pPr>
  </w:p>
  <w:p w14:paraId="6E8628B7" w14:textId="77777777" w:rsidR="00D902AB" w:rsidRPr="00A51C4D" w:rsidRDefault="00D902AB" w:rsidP="002463CD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69A"/>
    <w:multiLevelType w:val="hybridMultilevel"/>
    <w:tmpl w:val="B9DA8B28"/>
    <w:lvl w:ilvl="0" w:tplc="0CAA2C3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F705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D751F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5C671D"/>
    <w:multiLevelType w:val="hybridMultilevel"/>
    <w:tmpl w:val="71649294"/>
    <w:lvl w:ilvl="0" w:tplc="D1647D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BF6B8D"/>
    <w:multiLevelType w:val="multilevel"/>
    <w:tmpl w:val="B5F285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7" w15:restartNumberingAfterBreak="0">
    <w:nsid w:val="0D34280F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9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13773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F92A0A"/>
    <w:multiLevelType w:val="hybridMultilevel"/>
    <w:tmpl w:val="D6B0955E"/>
    <w:lvl w:ilvl="0" w:tplc="E1FE4BC6">
      <w:start w:val="1"/>
      <w:numFmt w:val="bullet"/>
      <w:lvlText w:val=""/>
      <w:lvlJc w:val="right"/>
      <w:pPr>
        <w:ind w:left="644" w:hanging="284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3" w15:restartNumberingAfterBreak="0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F7B1A"/>
    <w:multiLevelType w:val="hybridMultilevel"/>
    <w:tmpl w:val="25464030"/>
    <w:lvl w:ilvl="0" w:tplc="04E06A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6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FB3DC8"/>
    <w:multiLevelType w:val="hybridMultilevel"/>
    <w:tmpl w:val="633441C0"/>
    <w:lvl w:ilvl="0" w:tplc="7CA67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B19FC"/>
    <w:multiLevelType w:val="hybridMultilevel"/>
    <w:tmpl w:val="F906187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F185D"/>
    <w:multiLevelType w:val="hybridMultilevel"/>
    <w:tmpl w:val="BAB40638"/>
    <w:lvl w:ilvl="0" w:tplc="E0104138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1424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591886"/>
    <w:multiLevelType w:val="hybridMultilevel"/>
    <w:tmpl w:val="995E22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8E17A3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AE6857"/>
    <w:multiLevelType w:val="hybridMultilevel"/>
    <w:tmpl w:val="5036A8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66FD1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7132B2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632D3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9D63D65"/>
    <w:multiLevelType w:val="hybridMultilevel"/>
    <w:tmpl w:val="0E54F90E"/>
    <w:lvl w:ilvl="0" w:tplc="6F60228C"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b w:val="0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D927167"/>
    <w:multiLevelType w:val="hybridMultilevel"/>
    <w:tmpl w:val="44A8491E"/>
    <w:lvl w:ilvl="0" w:tplc="6BCCD3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F64411E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A50E5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EA477F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24D5650"/>
    <w:multiLevelType w:val="hybridMultilevel"/>
    <w:tmpl w:val="9034A3E2"/>
    <w:lvl w:ilvl="0" w:tplc="B314A3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573E5F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D95202"/>
    <w:multiLevelType w:val="hybridMultilevel"/>
    <w:tmpl w:val="D854862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356477">
    <w:abstractNumId w:val="15"/>
  </w:num>
  <w:num w:numId="2" w16cid:durableId="2064326495">
    <w:abstractNumId w:val="34"/>
  </w:num>
  <w:num w:numId="3" w16cid:durableId="93287158">
    <w:abstractNumId w:val="27"/>
  </w:num>
  <w:num w:numId="4" w16cid:durableId="297881920">
    <w:abstractNumId w:val="50"/>
  </w:num>
  <w:num w:numId="5" w16cid:durableId="146023378">
    <w:abstractNumId w:val="16"/>
  </w:num>
  <w:num w:numId="6" w16cid:durableId="1085884347">
    <w:abstractNumId w:val="21"/>
  </w:num>
  <w:num w:numId="7" w16cid:durableId="1731951838">
    <w:abstractNumId w:val="32"/>
  </w:num>
  <w:num w:numId="8" w16cid:durableId="762385608">
    <w:abstractNumId w:val="8"/>
  </w:num>
  <w:num w:numId="9" w16cid:durableId="2106610432">
    <w:abstractNumId w:val="2"/>
  </w:num>
  <w:num w:numId="10" w16cid:durableId="1295217633">
    <w:abstractNumId w:val="49"/>
  </w:num>
  <w:num w:numId="11" w16cid:durableId="1791051916">
    <w:abstractNumId w:val="37"/>
  </w:num>
  <w:num w:numId="12" w16cid:durableId="1342050855">
    <w:abstractNumId w:val="48"/>
  </w:num>
  <w:num w:numId="13" w16cid:durableId="1560282702">
    <w:abstractNumId w:val="11"/>
  </w:num>
  <w:num w:numId="14" w16cid:durableId="1607493542">
    <w:abstractNumId w:val="36"/>
  </w:num>
  <w:num w:numId="15" w16cid:durableId="1685596082">
    <w:abstractNumId w:val="10"/>
  </w:num>
  <w:num w:numId="16" w16cid:durableId="637880424">
    <w:abstractNumId w:val="23"/>
  </w:num>
  <w:num w:numId="17" w16cid:durableId="200291518">
    <w:abstractNumId w:val="28"/>
  </w:num>
  <w:num w:numId="18" w16cid:durableId="799226884">
    <w:abstractNumId w:val="0"/>
  </w:num>
  <w:num w:numId="19" w16cid:durableId="1366250000">
    <w:abstractNumId w:val="6"/>
  </w:num>
  <w:num w:numId="20" w16cid:durableId="1354067176">
    <w:abstractNumId w:val="20"/>
  </w:num>
  <w:num w:numId="21" w16cid:durableId="257177247">
    <w:abstractNumId w:val="41"/>
  </w:num>
  <w:num w:numId="22" w16cid:durableId="347558588">
    <w:abstractNumId w:val="4"/>
  </w:num>
  <w:num w:numId="23" w16cid:durableId="969168946">
    <w:abstractNumId w:val="25"/>
  </w:num>
  <w:num w:numId="24" w16cid:durableId="485126264">
    <w:abstractNumId w:val="31"/>
  </w:num>
  <w:num w:numId="25" w16cid:durableId="1347632780">
    <w:abstractNumId w:val="22"/>
  </w:num>
  <w:num w:numId="26" w16cid:durableId="1014847111">
    <w:abstractNumId w:val="12"/>
  </w:num>
  <w:num w:numId="27" w16cid:durableId="1758093731">
    <w:abstractNumId w:val="35"/>
  </w:num>
  <w:num w:numId="28" w16cid:durableId="442893152">
    <w:abstractNumId w:val="39"/>
  </w:num>
  <w:num w:numId="29" w16cid:durableId="1814829464">
    <w:abstractNumId w:val="14"/>
  </w:num>
  <w:num w:numId="30" w16cid:durableId="1995061775">
    <w:abstractNumId w:val="18"/>
  </w:num>
  <w:num w:numId="31" w16cid:durableId="421099637">
    <w:abstractNumId w:val="1"/>
  </w:num>
  <w:num w:numId="32" w16cid:durableId="1695645054">
    <w:abstractNumId w:val="9"/>
  </w:num>
  <w:num w:numId="33" w16cid:durableId="2051178033">
    <w:abstractNumId w:val="43"/>
  </w:num>
  <w:num w:numId="34" w16cid:durableId="1432965930">
    <w:abstractNumId w:val="46"/>
  </w:num>
  <w:num w:numId="35" w16cid:durableId="683021834">
    <w:abstractNumId w:val="24"/>
  </w:num>
  <w:num w:numId="36" w16cid:durableId="1507401094">
    <w:abstractNumId w:val="51"/>
  </w:num>
  <w:num w:numId="37" w16cid:durableId="1859270718">
    <w:abstractNumId w:val="30"/>
  </w:num>
  <w:num w:numId="38" w16cid:durableId="1399865634">
    <w:abstractNumId w:val="47"/>
  </w:num>
  <w:num w:numId="39" w16cid:durableId="1985622484">
    <w:abstractNumId w:val="33"/>
  </w:num>
  <w:num w:numId="40" w16cid:durableId="477654623">
    <w:abstractNumId w:val="29"/>
  </w:num>
  <w:num w:numId="41" w16cid:durableId="946087388">
    <w:abstractNumId w:val="17"/>
  </w:num>
  <w:num w:numId="42" w16cid:durableId="502936363">
    <w:abstractNumId w:val="40"/>
  </w:num>
  <w:num w:numId="43" w16cid:durableId="1730693313">
    <w:abstractNumId w:val="3"/>
  </w:num>
  <w:num w:numId="44" w16cid:durableId="5116067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439365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68454106">
    <w:abstractNumId w:val="42"/>
  </w:num>
  <w:num w:numId="47" w16cid:durableId="589433717">
    <w:abstractNumId w:val="13"/>
  </w:num>
  <w:num w:numId="48" w16cid:durableId="874730921">
    <w:abstractNumId w:val="5"/>
  </w:num>
  <w:num w:numId="49" w16cid:durableId="271283057">
    <w:abstractNumId w:val="45"/>
  </w:num>
  <w:num w:numId="50" w16cid:durableId="97331896">
    <w:abstractNumId w:val="7"/>
  </w:num>
  <w:num w:numId="51" w16cid:durableId="1615986693">
    <w:abstractNumId w:val="26"/>
  </w:num>
  <w:num w:numId="52" w16cid:durableId="265694751">
    <w:abstractNumId w:val="44"/>
  </w:num>
  <w:num w:numId="53" w16cid:durableId="590702858">
    <w:abstractNumId w:val="38"/>
  </w:num>
  <w:num w:numId="54" w16cid:durableId="1212694468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D2"/>
    <w:rsid w:val="00000A0E"/>
    <w:rsid w:val="0000297F"/>
    <w:rsid w:val="000033F7"/>
    <w:rsid w:val="00004317"/>
    <w:rsid w:val="00004CB7"/>
    <w:rsid w:val="00004E28"/>
    <w:rsid w:val="00005147"/>
    <w:rsid w:val="0000519E"/>
    <w:rsid w:val="000055ED"/>
    <w:rsid w:val="00005BC0"/>
    <w:rsid w:val="00007A6A"/>
    <w:rsid w:val="0001086E"/>
    <w:rsid w:val="0001151D"/>
    <w:rsid w:val="000121B4"/>
    <w:rsid w:val="00012CCD"/>
    <w:rsid w:val="00013C92"/>
    <w:rsid w:val="00013D85"/>
    <w:rsid w:val="00014943"/>
    <w:rsid w:val="0001499D"/>
    <w:rsid w:val="00014A0B"/>
    <w:rsid w:val="00014B0E"/>
    <w:rsid w:val="00015A82"/>
    <w:rsid w:val="00015B85"/>
    <w:rsid w:val="00016E8B"/>
    <w:rsid w:val="0001787E"/>
    <w:rsid w:val="00017FF5"/>
    <w:rsid w:val="00020E7F"/>
    <w:rsid w:val="0002137C"/>
    <w:rsid w:val="00022149"/>
    <w:rsid w:val="00024D64"/>
    <w:rsid w:val="0002528C"/>
    <w:rsid w:val="00026D7C"/>
    <w:rsid w:val="00027C53"/>
    <w:rsid w:val="000313D0"/>
    <w:rsid w:val="000314FC"/>
    <w:rsid w:val="00031D56"/>
    <w:rsid w:val="000331E6"/>
    <w:rsid w:val="000341E4"/>
    <w:rsid w:val="0003447F"/>
    <w:rsid w:val="00035367"/>
    <w:rsid w:val="00035FBC"/>
    <w:rsid w:val="00036BD1"/>
    <w:rsid w:val="00040578"/>
    <w:rsid w:val="00042CC4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CA9"/>
    <w:rsid w:val="00055915"/>
    <w:rsid w:val="00055BD3"/>
    <w:rsid w:val="00056255"/>
    <w:rsid w:val="000566C5"/>
    <w:rsid w:val="00057C74"/>
    <w:rsid w:val="00057CB9"/>
    <w:rsid w:val="00061A36"/>
    <w:rsid w:val="00061DD8"/>
    <w:rsid w:val="00062094"/>
    <w:rsid w:val="00062F05"/>
    <w:rsid w:val="0006588E"/>
    <w:rsid w:val="0006656C"/>
    <w:rsid w:val="000666C1"/>
    <w:rsid w:val="00066D46"/>
    <w:rsid w:val="0007036C"/>
    <w:rsid w:val="00071EB7"/>
    <w:rsid w:val="00071F32"/>
    <w:rsid w:val="00074907"/>
    <w:rsid w:val="00077079"/>
    <w:rsid w:val="00080317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A1D1C"/>
    <w:rsid w:val="000A47DD"/>
    <w:rsid w:val="000A538C"/>
    <w:rsid w:val="000A6078"/>
    <w:rsid w:val="000A66AD"/>
    <w:rsid w:val="000B0326"/>
    <w:rsid w:val="000B03C0"/>
    <w:rsid w:val="000B0E90"/>
    <w:rsid w:val="000B1C41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6EE1"/>
    <w:rsid w:val="000C7660"/>
    <w:rsid w:val="000D2AB8"/>
    <w:rsid w:val="000D3991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25D"/>
    <w:rsid w:val="000F0F7F"/>
    <w:rsid w:val="000F19DF"/>
    <w:rsid w:val="000F3BF8"/>
    <w:rsid w:val="000F4A45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613A"/>
    <w:rsid w:val="00106C16"/>
    <w:rsid w:val="00106CBD"/>
    <w:rsid w:val="00110D00"/>
    <w:rsid w:val="001139FC"/>
    <w:rsid w:val="00113D00"/>
    <w:rsid w:val="00113D5C"/>
    <w:rsid w:val="00114EE8"/>
    <w:rsid w:val="0011636B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E07"/>
    <w:rsid w:val="00146569"/>
    <w:rsid w:val="0014676D"/>
    <w:rsid w:val="0015018D"/>
    <w:rsid w:val="00153EB2"/>
    <w:rsid w:val="00155CA1"/>
    <w:rsid w:val="00155DBF"/>
    <w:rsid w:val="00157490"/>
    <w:rsid w:val="00160866"/>
    <w:rsid w:val="001612E9"/>
    <w:rsid w:val="00162236"/>
    <w:rsid w:val="00162B56"/>
    <w:rsid w:val="00163E32"/>
    <w:rsid w:val="00164590"/>
    <w:rsid w:val="00164BBF"/>
    <w:rsid w:val="00165CB9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80B8F"/>
    <w:rsid w:val="001821F4"/>
    <w:rsid w:val="0018220F"/>
    <w:rsid w:val="001828D8"/>
    <w:rsid w:val="00183358"/>
    <w:rsid w:val="001849D8"/>
    <w:rsid w:val="00184FD4"/>
    <w:rsid w:val="0018511F"/>
    <w:rsid w:val="001872A8"/>
    <w:rsid w:val="00187477"/>
    <w:rsid w:val="00187BC7"/>
    <w:rsid w:val="00190318"/>
    <w:rsid w:val="00191106"/>
    <w:rsid w:val="00191AAA"/>
    <w:rsid w:val="00191E62"/>
    <w:rsid w:val="001929FA"/>
    <w:rsid w:val="00193DEA"/>
    <w:rsid w:val="00195A05"/>
    <w:rsid w:val="001972EC"/>
    <w:rsid w:val="0019769A"/>
    <w:rsid w:val="001976EC"/>
    <w:rsid w:val="0019784B"/>
    <w:rsid w:val="001A0287"/>
    <w:rsid w:val="001A0A55"/>
    <w:rsid w:val="001A0DF4"/>
    <w:rsid w:val="001A105D"/>
    <w:rsid w:val="001A31BB"/>
    <w:rsid w:val="001A47DF"/>
    <w:rsid w:val="001A6218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1498"/>
    <w:rsid w:val="001C1DB6"/>
    <w:rsid w:val="001C478A"/>
    <w:rsid w:val="001C48F6"/>
    <w:rsid w:val="001C585E"/>
    <w:rsid w:val="001C71FB"/>
    <w:rsid w:val="001C776A"/>
    <w:rsid w:val="001D1415"/>
    <w:rsid w:val="001D3652"/>
    <w:rsid w:val="001D410D"/>
    <w:rsid w:val="001D429C"/>
    <w:rsid w:val="001D4664"/>
    <w:rsid w:val="001D4B0B"/>
    <w:rsid w:val="001D5599"/>
    <w:rsid w:val="001D5BEF"/>
    <w:rsid w:val="001D6A25"/>
    <w:rsid w:val="001E189F"/>
    <w:rsid w:val="001E1AFA"/>
    <w:rsid w:val="001E2DDE"/>
    <w:rsid w:val="001E3070"/>
    <w:rsid w:val="001F15E7"/>
    <w:rsid w:val="001F1E35"/>
    <w:rsid w:val="001F21FC"/>
    <w:rsid w:val="001F2784"/>
    <w:rsid w:val="001F349B"/>
    <w:rsid w:val="001F405F"/>
    <w:rsid w:val="001F64F1"/>
    <w:rsid w:val="002001B3"/>
    <w:rsid w:val="00200711"/>
    <w:rsid w:val="0020197A"/>
    <w:rsid w:val="00202D7A"/>
    <w:rsid w:val="0020364B"/>
    <w:rsid w:val="00203710"/>
    <w:rsid w:val="00204053"/>
    <w:rsid w:val="002076D6"/>
    <w:rsid w:val="00207BB8"/>
    <w:rsid w:val="00211F37"/>
    <w:rsid w:val="00211F7C"/>
    <w:rsid w:val="002122FF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06ED"/>
    <w:rsid w:val="002614EC"/>
    <w:rsid w:val="002623DF"/>
    <w:rsid w:val="00262EB0"/>
    <w:rsid w:val="00267594"/>
    <w:rsid w:val="00270BFC"/>
    <w:rsid w:val="0027175A"/>
    <w:rsid w:val="00271D1E"/>
    <w:rsid w:val="00272454"/>
    <w:rsid w:val="0027286A"/>
    <w:rsid w:val="0027379C"/>
    <w:rsid w:val="0027448D"/>
    <w:rsid w:val="00274BBD"/>
    <w:rsid w:val="0027544B"/>
    <w:rsid w:val="00275485"/>
    <w:rsid w:val="002768FE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5C31"/>
    <w:rsid w:val="00286733"/>
    <w:rsid w:val="002868A9"/>
    <w:rsid w:val="00286917"/>
    <w:rsid w:val="00292BF9"/>
    <w:rsid w:val="002932A7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067E"/>
    <w:rsid w:val="002B1355"/>
    <w:rsid w:val="002B1D39"/>
    <w:rsid w:val="002B2AE1"/>
    <w:rsid w:val="002B5F63"/>
    <w:rsid w:val="002B7234"/>
    <w:rsid w:val="002C0266"/>
    <w:rsid w:val="002C159F"/>
    <w:rsid w:val="002C18A6"/>
    <w:rsid w:val="002C3015"/>
    <w:rsid w:val="002D0423"/>
    <w:rsid w:val="002D0E89"/>
    <w:rsid w:val="002D1ACC"/>
    <w:rsid w:val="002D2A63"/>
    <w:rsid w:val="002D3146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07954"/>
    <w:rsid w:val="00310B66"/>
    <w:rsid w:val="00310F1F"/>
    <w:rsid w:val="003124AD"/>
    <w:rsid w:val="00312F57"/>
    <w:rsid w:val="003139B0"/>
    <w:rsid w:val="00313ED5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59E"/>
    <w:rsid w:val="00324232"/>
    <w:rsid w:val="003244F7"/>
    <w:rsid w:val="00325E4F"/>
    <w:rsid w:val="00325F78"/>
    <w:rsid w:val="003262B7"/>
    <w:rsid w:val="0032647C"/>
    <w:rsid w:val="00327681"/>
    <w:rsid w:val="00330217"/>
    <w:rsid w:val="00330422"/>
    <w:rsid w:val="00330E59"/>
    <w:rsid w:val="00330EBE"/>
    <w:rsid w:val="0033208D"/>
    <w:rsid w:val="003335FC"/>
    <w:rsid w:val="003337C6"/>
    <w:rsid w:val="00335077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334F"/>
    <w:rsid w:val="003556C7"/>
    <w:rsid w:val="00355F44"/>
    <w:rsid w:val="003563EB"/>
    <w:rsid w:val="003564B7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F76"/>
    <w:rsid w:val="00376823"/>
    <w:rsid w:val="00377B18"/>
    <w:rsid w:val="0038004D"/>
    <w:rsid w:val="00380123"/>
    <w:rsid w:val="00380BDB"/>
    <w:rsid w:val="00381E26"/>
    <w:rsid w:val="003823F9"/>
    <w:rsid w:val="003824F7"/>
    <w:rsid w:val="00384416"/>
    <w:rsid w:val="00384FF6"/>
    <w:rsid w:val="00385D17"/>
    <w:rsid w:val="003860A7"/>
    <w:rsid w:val="0038635D"/>
    <w:rsid w:val="003863ED"/>
    <w:rsid w:val="00387233"/>
    <w:rsid w:val="00387463"/>
    <w:rsid w:val="00387911"/>
    <w:rsid w:val="00391B4B"/>
    <w:rsid w:val="00392CD7"/>
    <w:rsid w:val="00393E90"/>
    <w:rsid w:val="00393EF4"/>
    <w:rsid w:val="00394139"/>
    <w:rsid w:val="00395C28"/>
    <w:rsid w:val="00396A97"/>
    <w:rsid w:val="00397D08"/>
    <w:rsid w:val="003A008E"/>
    <w:rsid w:val="003A0A88"/>
    <w:rsid w:val="003A185E"/>
    <w:rsid w:val="003A3089"/>
    <w:rsid w:val="003A317F"/>
    <w:rsid w:val="003A42C6"/>
    <w:rsid w:val="003A4302"/>
    <w:rsid w:val="003A4485"/>
    <w:rsid w:val="003A660A"/>
    <w:rsid w:val="003A6AB9"/>
    <w:rsid w:val="003A781B"/>
    <w:rsid w:val="003B18A5"/>
    <w:rsid w:val="003B1D4D"/>
    <w:rsid w:val="003B2A8B"/>
    <w:rsid w:val="003B3C9F"/>
    <w:rsid w:val="003B4924"/>
    <w:rsid w:val="003B4DB9"/>
    <w:rsid w:val="003B5B21"/>
    <w:rsid w:val="003C0B34"/>
    <w:rsid w:val="003C150A"/>
    <w:rsid w:val="003C2002"/>
    <w:rsid w:val="003C275C"/>
    <w:rsid w:val="003C4129"/>
    <w:rsid w:val="003C42E3"/>
    <w:rsid w:val="003C4942"/>
    <w:rsid w:val="003C4B57"/>
    <w:rsid w:val="003C5018"/>
    <w:rsid w:val="003C68AC"/>
    <w:rsid w:val="003C6DEA"/>
    <w:rsid w:val="003C7283"/>
    <w:rsid w:val="003C7E07"/>
    <w:rsid w:val="003C7E95"/>
    <w:rsid w:val="003D12F3"/>
    <w:rsid w:val="003D149C"/>
    <w:rsid w:val="003D17B5"/>
    <w:rsid w:val="003D1B38"/>
    <w:rsid w:val="003D3C9F"/>
    <w:rsid w:val="003D4C6D"/>
    <w:rsid w:val="003D4D2C"/>
    <w:rsid w:val="003D6443"/>
    <w:rsid w:val="003D654A"/>
    <w:rsid w:val="003D6846"/>
    <w:rsid w:val="003E028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400A86"/>
    <w:rsid w:val="00400B31"/>
    <w:rsid w:val="00400DA7"/>
    <w:rsid w:val="00404BE3"/>
    <w:rsid w:val="004060D4"/>
    <w:rsid w:val="0040650C"/>
    <w:rsid w:val="00411800"/>
    <w:rsid w:val="00412C98"/>
    <w:rsid w:val="0041379D"/>
    <w:rsid w:val="00413E08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6B23"/>
    <w:rsid w:val="0042776F"/>
    <w:rsid w:val="00431024"/>
    <w:rsid w:val="00431E9D"/>
    <w:rsid w:val="0043215F"/>
    <w:rsid w:val="00435A37"/>
    <w:rsid w:val="00435AB1"/>
    <w:rsid w:val="00441531"/>
    <w:rsid w:val="00441C50"/>
    <w:rsid w:val="00444A2F"/>
    <w:rsid w:val="00444CFB"/>
    <w:rsid w:val="004451BE"/>
    <w:rsid w:val="004461C4"/>
    <w:rsid w:val="0044643B"/>
    <w:rsid w:val="00450865"/>
    <w:rsid w:val="00455EF9"/>
    <w:rsid w:val="00455F2C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861"/>
    <w:rsid w:val="00471CFB"/>
    <w:rsid w:val="004725C3"/>
    <w:rsid w:val="00473943"/>
    <w:rsid w:val="00473B14"/>
    <w:rsid w:val="004761E0"/>
    <w:rsid w:val="004763B9"/>
    <w:rsid w:val="00476CCB"/>
    <w:rsid w:val="00477A4E"/>
    <w:rsid w:val="00480C42"/>
    <w:rsid w:val="00481808"/>
    <w:rsid w:val="004826C6"/>
    <w:rsid w:val="0048287F"/>
    <w:rsid w:val="00484B2A"/>
    <w:rsid w:val="00485280"/>
    <w:rsid w:val="0048642E"/>
    <w:rsid w:val="0048679B"/>
    <w:rsid w:val="00490E90"/>
    <w:rsid w:val="00492B8D"/>
    <w:rsid w:val="00494096"/>
    <w:rsid w:val="004947D0"/>
    <w:rsid w:val="00496AAB"/>
    <w:rsid w:val="004A0691"/>
    <w:rsid w:val="004A18C2"/>
    <w:rsid w:val="004A1FC2"/>
    <w:rsid w:val="004A2C00"/>
    <w:rsid w:val="004A33EE"/>
    <w:rsid w:val="004A58B9"/>
    <w:rsid w:val="004A5942"/>
    <w:rsid w:val="004A5CBF"/>
    <w:rsid w:val="004A6237"/>
    <w:rsid w:val="004A70FC"/>
    <w:rsid w:val="004A777A"/>
    <w:rsid w:val="004B2713"/>
    <w:rsid w:val="004B3A1F"/>
    <w:rsid w:val="004B40F5"/>
    <w:rsid w:val="004B598B"/>
    <w:rsid w:val="004B5BFF"/>
    <w:rsid w:val="004B6B2D"/>
    <w:rsid w:val="004C0281"/>
    <w:rsid w:val="004C3417"/>
    <w:rsid w:val="004C42FB"/>
    <w:rsid w:val="004C4F4B"/>
    <w:rsid w:val="004C69AB"/>
    <w:rsid w:val="004C7AD2"/>
    <w:rsid w:val="004C7BCA"/>
    <w:rsid w:val="004D07DD"/>
    <w:rsid w:val="004D0B8A"/>
    <w:rsid w:val="004D0CE2"/>
    <w:rsid w:val="004D1BC2"/>
    <w:rsid w:val="004D2859"/>
    <w:rsid w:val="004D2DA0"/>
    <w:rsid w:val="004D5C49"/>
    <w:rsid w:val="004D5D52"/>
    <w:rsid w:val="004D65DB"/>
    <w:rsid w:val="004E09FE"/>
    <w:rsid w:val="004E0B9E"/>
    <w:rsid w:val="004E0DCD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991"/>
    <w:rsid w:val="004F51B6"/>
    <w:rsid w:val="004F5E9B"/>
    <w:rsid w:val="004F67C2"/>
    <w:rsid w:val="004F6985"/>
    <w:rsid w:val="004F6FE8"/>
    <w:rsid w:val="004F7B37"/>
    <w:rsid w:val="0050153A"/>
    <w:rsid w:val="0050256A"/>
    <w:rsid w:val="005029B8"/>
    <w:rsid w:val="00502D70"/>
    <w:rsid w:val="00503BC5"/>
    <w:rsid w:val="005049D4"/>
    <w:rsid w:val="00504ADE"/>
    <w:rsid w:val="00504EEF"/>
    <w:rsid w:val="00504FC0"/>
    <w:rsid w:val="00505D52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521D"/>
    <w:rsid w:val="00517F46"/>
    <w:rsid w:val="0052063E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9A8"/>
    <w:rsid w:val="0055091E"/>
    <w:rsid w:val="00550C55"/>
    <w:rsid w:val="00551733"/>
    <w:rsid w:val="00551FA6"/>
    <w:rsid w:val="0055290C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600"/>
    <w:rsid w:val="005648F4"/>
    <w:rsid w:val="00567600"/>
    <w:rsid w:val="005709A6"/>
    <w:rsid w:val="0057275D"/>
    <w:rsid w:val="00572857"/>
    <w:rsid w:val="00573E55"/>
    <w:rsid w:val="00574100"/>
    <w:rsid w:val="00575B3C"/>
    <w:rsid w:val="00575C94"/>
    <w:rsid w:val="00576902"/>
    <w:rsid w:val="00577318"/>
    <w:rsid w:val="00577464"/>
    <w:rsid w:val="00580581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87950"/>
    <w:rsid w:val="00590502"/>
    <w:rsid w:val="005930FA"/>
    <w:rsid w:val="00593728"/>
    <w:rsid w:val="00593E7F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B7887"/>
    <w:rsid w:val="005C1FCF"/>
    <w:rsid w:val="005C598D"/>
    <w:rsid w:val="005C5C9A"/>
    <w:rsid w:val="005C6B8C"/>
    <w:rsid w:val="005D0BF8"/>
    <w:rsid w:val="005D1909"/>
    <w:rsid w:val="005D27C5"/>
    <w:rsid w:val="005D2A04"/>
    <w:rsid w:val="005D3177"/>
    <w:rsid w:val="005D3742"/>
    <w:rsid w:val="005D5B3C"/>
    <w:rsid w:val="005D5EDD"/>
    <w:rsid w:val="005D5EEB"/>
    <w:rsid w:val="005D679A"/>
    <w:rsid w:val="005D6A6B"/>
    <w:rsid w:val="005D7F6D"/>
    <w:rsid w:val="005E179C"/>
    <w:rsid w:val="005E4EB4"/>
    <w:rsid w:val="005E5173"/>
    <w:rsid w:val="005E752A"/>
    <w:rsid w:val="005E772F"/>
    <w:rsid w:val="005E7B1B"/>
    <w:rsid w:val="005F0A86"/>
    <w:rsid w:val="005F136A"/>
    <w:rsid w:val="005F1BFA"/>
    <w:rsid w:val="005F4AF3"/>
    <w:rsid w:val="005F52B1"/>
    <w:rsid w:val="005F5AA0"/>
    <w:rsid w:val="005F5B21"/>
    <w:rsid w:val="005F6B5B"/>
    <w:rsid w:val="005F789E"/>
    <w:rsid w:val="005F7A01"/>
    <w:rsid w:val="005F7D36"/>
    <w:rsid w:val="006002E9"/>
    <w:rsid w:val="006007AE"/>
    <w:rsid w:val="006018B7"/>
    <w:rsid w:val="0060323E"/>
    <w:rsid w:val="00603959"/>
    <w:rsid w:val="00603A7F"/>
    <w:rsid w:val="00603F87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21F8"/>
    <w:rsid w:val="006245C4"/>
    <w:rsid w:val="00624651"/>
    <w:rsid w:val="00624A7D"/>
    <w:rsid w:val="00626FC3"/>
    <w:rsid w:val="00627370"/>
    <w:rsid w:val="00632028"/>
    <w:rsid w:val="00632789"/>
    <w:rsid w:val="00632FBE"/>
    <w:rsid w:val="006336A7"/>
    <w:rsid w:val="00634132"/>
    <w:rsid w:val="00635916"/>
    <w:rsid w:val="0063597C"/>
    <w:rsid w:val="006403D0"/>
    <w:rsid w:val="006407A8"/>
    <w:rsid w:val="00643024"/>
    <w:rsid w:val="00645B8C"/>
    <w:rsid w:val="0065104E"/>
    <w:rsid w:val="00651DE3"/>
    <w:rsid w:val="00651E80"/>
    <w:rsid w:val="00653751"/>
    <w:rsid w:val="00653C7C"/>
    <w:rsid w:val="006547F2"/>
    <w:rsid w:val="00655363"/>
    <w:rsid w:val="00656002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296"/>
    <w:rsid w:val="00676402"/>
    <w:rsid w:val="0067723F"/>
    <w:rsid w:val="00677718"/>
    <w:rsid w:val="0068001C"/>
    <w:rsid w:val="00686544"/>
    <w:rsid w:val="0068737E"/>
    <w:rsid w:val="0068789F"/>
    <w:rsid w:val="00687E58"/>
    <w:rsid w:val="006905D0"/>
    <w:rsid w:val="006915AB"/>
    <w:rsid w:val="006915D2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3A6E"/>
    <w:rsid w:val="006A547C"/>
    <w:rsid w:val="006A65C5"/>
    <w:rsid w:val="006A669E"/>
    <w:rsid w:val="006A7D32"/>
    <w:rsid w:val="006B0398"/>
    <w:rsid w:val="006B11A5"/>
    <w:rsid w:val="006B2BC5"/>
    <w:rsid w:val="006B421C"/>
    <w:rsid w:val="006B4BBE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8B1"/>
    <w:rsid w:val="006C5D08"/>
    <w:rsid w:val="006C5E86"/>
    <w:rsid w:val="006C6989"/>
    <w:rsid w:val="006C7D9A"/>
    <w:rsid w:val="006D0A1E"/>
    <w:rsid w:val="006D1F0A"/>
    <w:rsid w:val="006D2BE5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0B15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898"/>
    <w:rsid w:val="00711D09"/>
    <w:rsid w:val="0071233C"/>
    <w:rsid w:val="007123EB"/>
    <w:rsid w:val="007140E4"/>
    <w:rsid w:val="00714162"/>
    <w:rsid w:val="007157DF"/>
    <w:rsid w:val="00715F4A"/>
    <w:rsid w:val="00720692"/>
    <w:rsid w:val="007212A4"/>
    <w:rsid w:val="00721949"/>
    <w:rsid w:val="0072227A"/>
    <w:rsid w:val="0072279E"/>
    <w:rsid w:val="0072302F"/>
    <w:rsid w:val="007236EE"/>
    <w:rsid w:val="00725031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3F63"/>
    <w:rsid w:val="00755664"/>
    <w:rsid w:val="007556F5"/>
    <w:rsid w:val="00756783"/>
    <w:rsid w:val="00756806"/>
    <w:rsid w:val="007601E3"/>
    <w:rsid w:val="00760E24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37B8"/>
    <w:rsid w:val="00783E43"/>
    <w:rsid w:val="00784568"/>
    <w:rsid w:val="0078555B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6C25"/>
    <w:rsid w:val="007A7EF1"/>
    <w:rsid w:val="007A7FB3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6DE9"/>
    <w:rsid w:val="007F75AB"/>
    <w:rsid w:val="007F77E1"/>
    <w:rsid w:val="00802870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128F"/>
    <w:rsid w:val="0081183E"/>
    <w:rsid w:val="00811D25"/>
    <w:rsid w:val="0081339E"/>
    <w:rsid w:val="008133F0"/>
    <w:rsid w:val="00813D74"/>
    <w:rsid w:val="00816341"/>
    <w:rsid w:val="00817D0B"/>
    <w:rsid w:val="00817D9F"/>
    <w:rsid w:val="0082343B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35B"/>
    <w:rsid w:val="0085260F"/>
    <w:rsid w:val="00853544"/>
    <w:rsid w:val="008539F4"/>
    <w:rsid w:val="00854C29"/>
    <w:rsid w:val="00855F60"/>
    <w:rsid w:val="00857994"/>
    <w:rsid w:val="00857C0B"/>
    <w:rsid w:val="00861D9F"/>
    <w:rsid w:val="0086230A"/>
    <w:rsid w:val="008630F6"/>
    <w:rsid w:val="0086445C"/>
    <w:rsid w:val="00865615"/>
    <w:rsid w:val="008679F6"/>
    <w:rsid w:val="00867C22"/>
    <w:rsid w:val="008701E2"/>
    <w:rsid w:val="00871ADE"/>
    <w:rsid w:val="0087214E"/>
    <w:rsid w:val="00872C17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2D54"/>
    <w:rsid w:val="008B32BB"/>
    <w:rsid w:val="008B39B6"/>
    <w:rsid w:val="008B3CD6"/>
    <w:rsid w:val="008B4669"/>
    <w:rsid w:val="008B4C06"/>
    <w:rsid w:val="008B6A60"/>
    <w:rsid w:val="008B6AC3"/>
    <w:rsid w:val="008B7112"/>
    <w:rsid w:val="008C04A5"/>
    <w:rsid w:val="008C4536"/>
    <w:rsid w:val="008C479E"/>
    <w:rsid w:val="008C4E33"/>
    <w:rsid w:val="008C69C7"/>
    <w:rsid w:val="008C6F81"/>
    <w:rsid w:val="008C71BB"/>
    <w:rsid w:val="008C7A5E"/>
    <w:rsid w:val="008C7DAE"/>
    <w:rsid w:val="008D01F1"/>
    <w:rsid w:val="008D14FD"/>
    <w:rsid w:val="008D1E6C"/>
    <w:rsid w:val="008D2182"/>
    <w:rsid w:val="008D2626"/>
    <w:rsid w:val="008D38C7"/>
    <w:rsid w:val="008D399C"/>
    <w:rsid w:val="008D3A2F"/>
    <w:rsid w:val="008D3CE5"/>
    <w:rsid w:val="008D4416"/>
    <w:rsid w:val="008D53C4"/>
    <w:rsid w:val="008D75F5"/>
    <w:rsid w:val="008D7798"/>
    <w:rsid w:val="008D7C8F"/>
    <w:rsid w:val="008E0754"/>
    <w:rsid w:val="008E11ED"/>
    <w:rsid w:val="008E2365"/>
    <w:rsid w:val="008E5A09"/>
    <w:rsid w:val="008E6439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C73"/>
    <w:rsid w:val="00903BD0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3007"/>
    <w:rsid w:val="00923C72"/>
    <w:rsid w:val="0092507A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37A51"/>
    <w:rsid w:val="0094096B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1A19"/>
    <w:rsid w:val="00962D4B"/>
    <w:rsid w:val="00964C90"/>
    <w:rsid w:val="0096611C"/>
    <w:rsid w:val="0096681A"/>
    <w:rsid w:val="00970F3C"/>
    <w:rsid w:val="00971753"/>
    <w:rsid w:val="00971CD8"/>
    <w:rsid w:val="00971D17"/>
    <w:rsid w:val="00972743"/>
    <w:rsid w:val="009743B0"/>
    <w:rsid w:val="00974DCB"/>
    <w:rsid w:val="009767BC"/>
    <w:rsid w:val="00980A71"/>
    <w:rsid w:val="00980EC2"/>
    <w:rsid w:val="00981353"/>
    <w:rsid w:val="00982C10"/>
    <w:rsid w:val="00983CC5"/>
    <w:rsid w:val="00983CCE"/>
    <w:rsid w:val="0098464E"/>
    <w:rsid w:val="00984B66"/>
    <w:rsid w:val="00984FA1"/>
    <w:rsid w:val="009860FE"/>
    <w:rsid w:val="009865E0"/>
    <w:rsid w:val="00986E29"/>
    <w:rsid w:val="00987742"/>
    <w:rsid w:val="00990E6E"/>
    <w:rsid w:val="00990FE0"/>
    <w:rsid w:val="0099200C"/>
    <w:rsid w:val="00992473"/>
    <w:rsid w:val="00995391"/>
    <w:rsid w:val="0099582B"/>
    <w:rsid w:val="00996724"/>
    <w:rsid w:val="00996868"/>
    <w:rsid w:val="00996F94"/>
    <w:rsid w:val="009A03D3"/>
    <w:rsid w:val="009A134C"/>
    <w:rsid w:val="009A2561"/>
    <w:rsid w:val="009A3970"/>
    <w:rsid w:val="009A59D7"/>
    <w:rsid w:val="009A5C20"/>
    <w:rsid w:val="009A69BC"/>
    <w:rsid w:val="009A7581"/>
    <w:rsid w:val="009A758C"/>
    <w:rsid w:val="009B007F"/>
    <w:rsid w:val="009B0D35"/>
    <w:rsid w:val="009B1600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58DF"/>
    <w:rsid w:val="009C764B"/>
    <w:rsid w:val="009D03C6"/>
    <w:rsid w:val="009D0B53"/>
    <w:rsid w:val="009D0C09"/>
    <w:rsid w:val="009D1B76"/>
    <w:rsid w:val="009D30DF"/>
    <w:rsid w:val="009D3E02"/>
    <w:rsid w:val="009D552F"/>
    <w:rsid w:val="009D55B8"/>
    <w:rsid w:val="009D5FA2"/>
    <w:rsid w:val="009E0901"/>
    <w:rsid w:val="009E2482"/>
    <w:rsid w:val="009E258B"/>
    <w:rsid w:val="009E2DA7"/>
    <w:rsid w:val="009E3A52"/>
    <w:rsid w:val="009E43BC"/>
    <w:rsid w:val="009E44E2"/>
    <w:rsid w:val="009E4B30"/>
    <w:rsid w:val="009E56AA"/>
    <w:rsid w:val="009E67AA"/>
    <w:rsid w:val="009F1581"/>
    <w:rsid w:val="009F15A4"/>
    <w:rsid w:val="009F1AB2"/>
    <w:rsid w:val="009F2586"/>
    <w:rsid w:val="009F291E"/>
    <w:rsid w:val="009F3824"/>
    <w:rsid w:val="009F4341"/>
    <w:rsid w:val="009F4D26"/>
    <w:rsid w:val="009F5BF2"/>
    <w:rsid w:val="009F6212"/>
    <w:rsid w:val="009F661B"/>
    <w:rsid w:val="009F7E07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5DF"/>
    <w:rsid w:val="00A21978"/>
    <w:rsid w:val="00A21C07"/>
    <w:rsid w:val="00A22543"/>
    <w:rsid w:val="00A23D9F"/>
    <w:rsid w:val="00A24276"/>
    <w:rsid w:val="00A2512C"/>
    <w:rsid w:val="00A25957"/>
    <w:rsid w:val="00A25E5C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3E96"/>
    <w:rsid w:val="00A55845"/>
    <w:rsid w:val="00A558C9"/>
    <w:rsid w:val="00A55981"/>
    <w:rsid w:val="00A60911"/>
    <w:rsid w:val="00A611AD"/>
    <w:rsid w:val="00A614AB"/>
    <w:rsid w:val="00A628DD"/>
    <w:rsid w:val="00A642F6"/>
    <w:rsid w:val="00A64C39"/>
    <w:rsid w:val="00A64CEF"/>
    <w:rsid w:val="00A65C7E"/>
    <w:rsid w:val="00A667D2"/>
    <w:rsid w:val="00A66898"/>
    <w:rsid w:val="00A66A3B"/>
    <w:rsid w:val="00A675B6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382"/>
    <w:rsid w:val="00AB68A2"/>
    <w:rsid w:val="00AC27DB"/>
    <w:rsid w:val="00AC28B8"/>
    <w:rsid w:val="00AC2AF8"/>
    <w:rsid w:val="00AC340B"/>
    <w:rsid w:val="00AC3491"/>
    <w:rsid w:val="00AC3A7F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C79"/>
    <w:rsid w:val="00AD7378"/>
    <w:rsid w:val="00AD73F8"/>
    <w:rsid w:val="00AE0481"/>
    <w:rsid w:val="00AE0832"/>
    <w:rsid w:val="00AE25AD"/>
    <w:rsid w:val="00AE4D6D"/>
    <w:rsid w:val="00AE5FC3"/>
    <w:rsid w:val="00AF11B2"/>
    <w:rsid w:val="00AF2E94"/>
    <w:rsid w:val="00AF4476"/>
    <w:rsid w:val="00AF4AB6"/>
    <w:rsid w:val="00AF7228"/>
    <w:rsid w:val="00AF762A"/>
    <w:rsid w:val="00B005C7"/>
    <w:rsid w:val="00B017E6"/>
    <w:rsid w:val="00B04E9F"/>
    <w:rsid w:val="00B1163C"/>
    <w:rsid w:val="00B11966"/>
    <w:rsid w:val="00B13E3E"/>
    <w:rsid w:val="00B14D82"/>
    <w:rsid w:val="00B14E6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5957"/>
    <w:rsid w:val="00B26B15"/>
    <w:rsid w:val="00B27214"/>
    <w:rsid w:val="00B27FE9"/>
    <w:rsid w:val="00B308A9"/>
    <w:rsid w:val="00B30DE9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35A"/>
    <w:rsid w:val="00B5242D"/>
    <w:rsid w:val="00B525B0"/>
    <w:rsid w:val="00B541CB"/>
    <w:rsid w:val="00B55856"/>
    <w:rsid w:val="00B63127"/>
    <w:rsid w:val="00B6339F"/>
    <w:rsid w:val="00B636B6"/>
    <w:rsid w:val="00B63C40"/>
    <w:rsid w:val="00B66991"/>
    <w:rsid w:val="00B67F0D"/>
    <w:rsid w:val="00B70310"/>
    <w:rsid w:val="00B7041B"/>
    <w:rsid w:val="00B714B6"/>
    <w:rsid w:val="00B71681"/>
    <w:rsid w:val="00B71D5E"/>
    <w:rsid w:val="00B7230B"/>
    <w:rsid w:val="00B72336"/>
    <w:rsid w:val="00B723C0"/>
    <w:rsid w:val="00B732FF"/>
    <w:rsid w:val="00B74581"/>
    <w:rsid w:val="00B7465C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EE"/>
    <w:rsid w:val="00B95262"/>
    <w:rsid w:val="00B9644C"/>
    <w:rsid w:val="00B97019"/>
    <w:rsid w:val="00B971FD"/>
    <w:rsid w:val="00BA26DE"/>
    <w:rsid w:val="00BA3455"/>
    <w:rsid w:val="00BA447D"/>
    <w:rsid w:val="00BA4E4F"/>
    <w:rsid w:val="00BA56EC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643F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72CC"/>
    <w:rsid w:val="00BE7F73"/>
    <w:rsid w:val="00BF2462"/>
    <w:rsid w:val="00BF2A71"/>
    <w:rsid w:val="00BF58F4"/>
    <w:rsid w:val="00BF5C10"/>
    <w:rsid w:val="00BF5DBF"/>
    <w:rsid w:val="00BF616E"/>
    <w:rsid w:val="00BF66C0"/>
    <w:rsid w:val="00BF6DC4"/>
    <w:rsid w:val="00BF751B"/>
    <w:rsid w:val="00BF7CA8"/>
    <w:rsid w:val="00C0039C"/>
    <w:rsid w:val="00C00B71"/>
    <w:rsid w:val="00C0318E"/>
    <w:rsid w:val="00C03F3F"/>
    <w:rsid w:val="00C0443F"/>
    <w:rsid w:val="00C0500C"/>
    <w:rsid w:val="00C06E05"/>
    <w:rsid w:val="00C11B33"/>
    <w:rsid w:val="00C11DE9"/>
    <w:rsid w:val="00C12986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89B"/>
    <w:rsid w:val="00C479E3"/>
    <w:rsid w:val="00C47D7F"/>
    <w:rsid w:val="00C51905"/>
    <w:rsid w:val="00C51AC7"/>
    <w:rsid w:val="00C529D9"/>
    <w:rsid w:val="00C52B8F"/>
    <w:rsid w:val="00C536F4"/>
    <w:rsid w:val="00C5385F"/>
    <w:rsid w:val="00C53CA6"/>
    <w:rsid w:val="00C56325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1BAB"/>
    <w:rsid w:val="00C729B1"/>
    <w:rsid w:val="00C77532"/>
    <w:rsid w:val="00C77E6F"/>
    <w:rsid w:val="00C813C2"/>
    <w:rsid w:val="00C82460"/>
    <w:rsid w:val="00C869D4"/>
    <w:rsid w:val="00C8725E"/>
    <w:rsid w:val="00C90B86"/>
    <w:rsid w:val="00C91276"/>
    <w:rsid w:val="00C917BE"/>
    <w:rsid w:val="00C91B5F"/>
    <w:rsid w:val="00C91D7F"/>
    <w:rsid w:val="00C92C44"/>
    <w:rsid w:val="00C94B8E"/>
    <w:rsid w:val="00C96530"/>
    <w:rsid w:val="00C96F49"/>
    <w:rsid w:val="00C97D05"/>
    <w:rsid w:val="00CA0126"/>
    <w:rsid w:val="00CA1170"/>
    <w:rsid w:val="00CA12A2"/>
    <w:rsid w:val="00CA17EB"/>
    <w:rsid w:val="00CA2873"/>
    <w:rsid w:val="00CA2EAA"/>
    <w:rsid w:val="00CA2FD9"/>
    <w:rsid w:val="00CA56BF"/>
    <w:rsid w:val="00CA56D8"/>
    <w:rsid w:val="00CA6FC1"/>
    <w:rsid w:val="00CA73FD"/>
    <w:rsid w:val="00CA75CA"/>
    <w:rsid w:val="00CA7730"/>
    <w:rsid w:val="00CB0169"/>
    <w:rsid w:val="00CB08A4"/>
    <w:rsid w:val="00CB213F"/>
    <w:rsid w:val="00CB28D9"/>
    <w:rsid w:val="00CB4C27"/>
    <w:rsid w:val="00CB5CA4"/>
    <w:rsid w:val="00CB5DD6"/>
    <w:rsid w:val="00CB5FA5"/>
    <w:rsid w:val="00CB6775"/>
    <w:rsid w:val="00CC0030"/>
    <w:rsid w:val="00CC0D52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9EE"/>
    <w:rsid w:val="00CD24F7"/>
    <w:rsid w:val="00CD7071"/>
    <w:rsid w:val="00CD77D7"/>
    <w:rsid w:val="00CD7AD6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792B"/>
    <w:rsid w:val="00CF7981"/>
    <w:rsid w:val="00CF7DF7"/>
    <w:rsid w:val="00D00915"/>
    <w:rsid w:val="00D01889"/>
    <w:rsid w:val="00D01B7E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21B"/>
    <w:rsid w:val="00D24A1D"/>
    <w:rsid w:val="00D254C6"/>
    <w:rsid w:val="00D256BD"/>
    <w:rsid w:val="00D261EF"/>
    <w:rsid w:val="00D2655F"/>
    <w:rsid w:val="00D26AA9"/>
    <w:rsid w:val="00D26EB9"/>
    <w:rsid w:val="00D26F29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4084A"/>
    <w:rsid w:val="00D416A9"/>
    <w:rsid w:val="00D419CD"/>
    <w:rsid w:val="00D420EF"/>
    <w:rsid w:val="00D4509C"/>
    <w:rsid w:val="00D45E65"/>
    <w:rsid w:val="00D46F72"/>
    <w:rsid w:val="00D501A8"/>
    <w:rsid w:val="00D509B6"/>
    <w:rsid w:val="00D5213D"/>
    <w:rsid w:val="00D5279E"/>
    <w:rsid w:val="00D55D80"/>
    <w:rsid w:val="00D61702"/>
    <w:rsid w:val="00D61C46"/>
    <w:rsid w:val="00D62BE4"/>
    <w:rsid w:val="00D63E63"/>
    <w:rsid w:val="00D6487E"/>
    <w:rsid w:val="00D66F13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80E75"/>
    <w:rsid w:val="00D82D79"/>
    <w:rsid w:val="00D84888"/>
    <w:rsid w:val="00D84CDA"/>
    <w:rsid w:val="00D85183"/>
    <w:rsid w:val="00D85A01"/>
    <w:rsid w:val="00D86004"/>
    <w:rsid w:val="00D9011A"/>
    <w:rsid w:val="00D902AB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BFE"/>
    <w:rsid w:val="00D96006"/>
    <w:rsid w:val="00DA2A33"/>
    <w:rsid w:val="00DA3CF5"/>
    <w:rsid w:val="00DA69A3"/>
    <w:rsid w:val="00DA70CF"/>
    <w:rsid w:val="00DA72E4"/>
    <w:rsid w:val="00DB00D2"/>
    <w:rsid w:val="00DB191F"/>
    <w:rsid w:val="00DB2F0E"/>
    <w:rsid w:val="00DB332A"/>
    <w:rsid w:val="00DB5193"/>
    <w:rsid w:val="00DB64CE"/>
    <w:rsid w:val="00DC0932"/>
    <w:rsid w:val="00DC271D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892"/>
    <w:rsid w:val="00DD1C17"/>
    <w:rsid w:val="00DD21F5"/>
    <w:rsid w:val="00DD2475"/>
    <w:rsid w:val="00DD2593"/>
    <w:rsid w:val="00DD3105"/>
    <w:rsid w:val="00DD3256"/>
    <w:rsid w:val="00DD37E6"/>
    <w:rsid w:val="00DD3F49"/>
    <w:rsid w:val="00DD4C62"/>
    <w:rsid w:val="00DD4FF5"/>
    <w:rsid w:val="00DD54EA"/>
    <w:rsid w:val="00DD5A52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E7232"/>
    <w:rsid w:val="00DF114B"/>
    <w:rsid w:val="00DF3CEA"/>
    <w:rsid w:val="00DF3E59"/>
    <w:rsid w:val="00DF4565"/>
    <w:rsid w:val="00DF50C9"/>
    <w:rsid w:val="00DF5935"/>
    <w:rsid w:val="00DF72C2"/>
    <w:rsid w:val="00E008EF"/>
    <w:rsid w:val="00E0100E"/>
    <w:rsid w:val="00E0206A"/>
    <w:rsid w:val="00E03628"/>
    <w:rsid w:val="00E03E8C"/>
    <w:rsid w:val="00E05BFC"/>
    <w:rsid w:val="00E05D8B"/>
    <w:rsid w:val="00E05FD7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78CA"/>
    <w:rsid w:val="00E206DC"/>
    <w:rsid w:val="00E21476"/>
    <w:rsid w:val="00E21BE6"/>
    <w:rsid w:val="00E21E6F"/>
    <w:rsid w:val="00E224AA"/>
    <w:rsid w:val="00E24137"/>
    <w:rsid w:val="00E26540"/>
    <w:rsid w:val="00E275ED"/>
    <w:rsid w:val="00E30494"/>
    <w:rsid w:val="00E40215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3BC0"/>
    <w:rsid w:val="00E648D8"/>
    <w:rsid w:val="00E661F6"/>
    <w:rsid w:val="00E71081"/>
    <w:rsid w:val="00E71D36"/>
    <w:rsid w:val="00E7302F"/>
    <w:rsid w:val="00E75D48"/>
    <w:rsid w:val="00E80D93"/>
    <w:rsid w:val="00E80E3E"/>
    <w:rsid w:val="00E80F31"/>
    <w:rsid w:val="00E81278"/>
    <w:rsid w:val="00E82B5D"/>
    <w:rsid w:val="00E83732"/>
    <w:rsid w:val="00E83A73"/>
    <w:rsid w:val="00E84F5D"/>
    <w:rsid w:val="00E858F4"/>
    <w:rsid w:val="00E85A2F"/>
    <w:rsid w:val="00E874A1"/>
    <w:rsid w:val="00E87FA1"/>
    <w:rsid w:val="00E90210"/>
    <w:rsid w:val="00E929A9"/>
    <w:rsid w:val="00E93261"/>
    <w:rsid w:val="00E93F08"/>
    <w:rsid w:val="00E948C9"/>
    <w:rsid w:val="00EA2EA9"/>
    <w:rsid w:val="00EA7900"/>
    <w:rsid w:val="00EB0705"/>
    <w:rsid w:val="00EB0BE8"/>
    <w:rsid w:val="00EB0F4B"/>
    <w:rsid w:val="00EB1192"/>
    <w:rsid w:val="00EB11B5"/>
    <w:rsid w:val="00EB1287"/>
    <w:rsid w:val="00EB21AA"/>
    <w:rsid w:val="00EB3E29"/>
    <w:rsid w:val="00EB6A96"/>
    <w:rsid w:val="00EB7231"/>
    <w:rsid w:val="00EB7EBF"/>
    <w:rsid w:val="00EC0187"/>
    <w:rsid w:val="00EC0664"/>
    <w:rsid w:val="00EC08F4"/>
    <w:rsid w:val="00EC0FD3"/>
    <w:rsid w:val="00EC11EB"/>
    <w:rsid w:val="00EC1EB3"/>
    <w:rsid w:val="00EC2DF3"/>
    <w:rsid w:val="00EC339D"/>
    <w:rsid w:val="00EC3AED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1EDF"/>
    <w:rsid w:val="00ED24DD"/>
    <w:rsid w:val="00ED485E"/>
    <w:rsid w:val="00ED4F10"/>
    <w:rsid w:val="00ED5027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3A2"/>
    <w:rsid w:val="00F02DAF"/>
    <w:rsid w:val="00F0305B"/>
    <w:rsid w:val="00F03C40"/>
    <w:rsid w:val="00F04F87"/>
    <w:rsid w:val="00F05A6A"/>
    <w:rsid w:val="00F07340"/>
    <w:rsid w:val="00F10E61"/>
    <w:rsid w:val="00F141EB"/>
    <w:rsid w:val="00F1465C"/>
    <w:rsid w:val="00F16A66"/>
    <w:rsid w:val="00F20C31"/>
    <w:rsid w:val="00F20CA6"/>
    <w:rsid w:val="00F21088"/>
    <w:rsid w:val="00F24B0C"/>
    <w:rsid w:val="00F257E3"/>
    <w:rsid w:val="00F266D7"/>
    <w:rsid w:val="00F26AB8"/>
    <w:rsid w:val="00F27F3E"/>
    <w:rsid w:val="00F331C8"/>
    <w:rsid w:val="00F33952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479C"/>
    <w:rsid w:val="00F65172"/>
    <w:rsid w:val="00F702D9"/>
    <w:rsid w:val="00F714AF"/>
    <w:rsid w:val="00F71F1E"/>
    <w:rsid w:val="00F72498"/>
    <w:rsid w:val="00F752B8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7C8E"/>
    <w:rsid w:val="00F87FF5"/>
    <w:rsid w:val="00F90E7A"/>
    <w:rsid w:val="00F9114E"/>
    <w:rsid w:val="00F91922"/>
    <w:rsid w:val="00F91E91"/>
    <w:rsid w:val="00F91F9A"/>
    <w:rsid w:val="00F91FF6"/>
    <w:rsid w:val="00F92DD0"/>
    <w:rsid w:val="00F93467"/>
    <w:rsid w:val="00F94F0C"/>
    <w:rsid w:val="00F95750"/>
    <w:rsid w:val="00F9615C"/>
    <w:rsid w:val="00F96391"/>
    <w:rsid w:val="00F96719"/>
    <w:rsid w:val="00F9701F"/>
    <w:rsid w:val="00F9709A"/>
    <w:rsid w:val="00F976B8"/>
    <w:rsid w:val="00FA09A3"/>
    <w:rsid w:val="00FA11EA"/>
    <w:rsid w:val="00FA1379"/>
    <w:rsid w:val="00FA1BF7"/>
    <w:rsid w:val="00FA551C"/>
    <w:rsid w:val="00FA7DDE"/>
    <w:rsid w:val="00FB036C"/>
    <w:rsid w:val="00FB09C7"/>
    <w:rsid w:val="00FB1003"/>
    <w:rsid w:val="00FB2455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2F12"/>
    <w:rsid w:val="00FE364A"/>
    <w:rsid w:val="00FE3771"/>
    <w:rsid w:val="00FE3CD0"/>
    <w:rsid w:val="00FE5E71"/>
    <w:rsid w:val="00FE6E1F"/>
    <w:rsid w:val="00FE72B3"/>
    <w:rsid w:val="00FE7899"/>
    <w:rsid w:val="00FF078C"/>
    <w:rsid w:val="00FF0A41"/>
    <w:rsid w:val="00FF0FE1"/>
    <w:rsid w:val="00FF320C"/>
    <w:rsid w:val="00FF3861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ADA5740"/>
  <w15:docId w15:val="{99F4D04F-3C23-46E9-8F88-0FF2C1AE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  <w:style w:type="paragraph" w:customStyle="1" w:styleId="Pa9">
    <w:name w:val="Pa9"/>
    <w:basedOn w:val="Default"/>
    <w:next w:val="Default"/>
    <w:uiPriority w:val="99"/>
    <w:rsid w:val="00BF7CA8"/>
    <w:pPr>
      <w:spacing w:line="201" w:lineRule="atLeast"/>
      <w:ind w:left="0" w:firstLine="0"/>
      <w:jc w:val="left"/>
    </w:pPr>
    <w:rPr>
      <w:rFonts w:ascii="Arial" w:hAnsi="Arial" w:cs="Arial"/>
      <w:color w:val="auto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B7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5B788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AC7AA-CD70-4924-9431-77DB4C18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1</TotalTime>
  <Pages>1</Pages>
  <Words>199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dels serveis de neteja del procediment simplificat</vt:lpstr>
      <vt:lpstr>Full amb capçalera de Secretaria General amb adreça de Pau Claris</vt:lpstr>
    </vt:vector>
  </TitlesOfParts>
  <Company>Generalitat de Catalunya</Company>
  <LinksUpToDate>false</LinksUpToDate>
  <CharactersWithSpaces>1347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2031677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_Toc535499468</vt:lpwstr>
      </vt:variant>
      <vt:variant>
        <vt:i4>2031677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_Toc535499467</vt:lpwstr>
      </vt:variant>
      <vt:variant>
        <vt:i4>2031677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_Toc535499466</vt:lpwstr>
      </vt:variant>
      <vt:variant>
        <vt:i4>2031677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_Toc535499465</vt:lpwstr>
      </vt:variant>
      <vt:variant>
        <vt:i4>2031677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_Toc535499464</vt:lpwstr>
      </vt:variant>
      <vt:variant>
        <vt:i4>2031677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_Toc535499463</vt:lpwstr>
      </vt:variant>
      <vt:variant>
        <vt:i4>2031677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_Toc535499462</vt:lpwstr>
      </vt:variant>
      <vt:variant>
        <vt:i4>2031677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_Toc535499461</vt:lpwstr>
      </vt:variant>
      <vt:variant>
        <vt:i4>2031677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_Toc535499460</vt:lpwstr>
      </vt:variant>
      <vt:variant>
        <vt:i4>1835069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_Toc535499459</vt:lpwstr>
      </vt:variant>
      <vt:variant>
        <vt:i4>1835069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_Toc535499458</vt:lpwstr>
      </vt:variant>
      <vt:variant>
        <vt:i4>1835069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_Toc535499457</vt:lpwstr>
      </vt:variant>
      <vt:variant>
        <vt:i4>1835069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_Toc535499456</vt:lpwstr>
      </vt:variant>
      <vt:variant>
        <vt:i4>1835069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_Toc535499455</vt:lpwstr>
      </vt:variant>
      <vt:variant>
        <vt:i4>1835069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_Toc535499454</vt:lpwstr>
      </vt:variant>
      <vt:variant>
        <vt:i4>1835069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_Toc535499453</vt:lpwstr>
      </vt:variant>
      <vt:variant>
        <vt:i4>1835069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_Toc535499452</vt:lpwstr>
      </vt:variant>
      <vt:variant>
        <vt:i4>1835069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_Toc535499451</vt:lpwstr>
      </vt:variant>
      <vt:variant>
        <vt:i4>1835069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_Toc535499450</vt:lpwstr>
      </vt:variant>
      <vt:variant>
        <vt:i4>1900605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_Toc535499449</vt:lpwstr>
      </vt:variant>
      <vt:variant>
        <vt:i4>1900605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_Toc535499448</vt:lpwstr>
      </vt:variant>
      <vt:variant>
        <vt:i4>1900605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_Toc535499447</vt:lpwstr>
      </vt:variant>
      <vt:variant>
        <vt:i4>1900605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_Toc535499446</vt:lpwstr>
      </vt:variant>
      <vt:variant>
        <vt:i4>1900605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_Toc535499445</vt:lpwstr>
      </vt:variant>
      <vt:variant>
        <vt:i4>1900605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_Toc535499444</vt:lpwstr>
      </vt:variant>
      <vt:variant>
        <vt:i4>1900605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_Toc535499443</vt:lpwstr>
      </vt:variant>
      <vt:variant>
        <vt:i4>1900605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_Toc535499442</vt:lpwstr>
      </vt:variant>
      <vt:variant>
        <vt:i4>1900605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_Toc535499441</vt:lpwstr>
      </vt:variant>
      <vt:variant>
        <vt:i4>1900605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_Toc535499440</vt:lpwstr>
      </vt:variant>
      <vt:variant>
        <vt:i4>1703997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_Toc535499439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_Toc535499438</vt:lpwstr>
      </vt:variant>
      <vt:variant>
        <vt:i4>1703997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_Toc535499437</vt:lpwstr>
      </vt:variant>
      <vt:variant>
        <vt:i4>1703997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_Toc535499436</vt:lpwstr>
      </vt:variant>
      <vt:variant>
        <vt:i4>1703997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_Toc535499435</vt:lpwstr>
      </vt:variant>
      <vt:variant>
        <vt:i4>1703997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_Toc535499434</vt:lpwstr>
      </vt:variant>
      <vt:variant>
        <vt:i4>1703997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_Toc535499433</vt:lpwstr>
      </vt:variant>
      <vt:variant>
        <vt:i4>1703997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_Toc535499432</vt:lpwstr>
      </vt:variant>
      <vt:variant>
        <vt:i4>1703997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_Toc535499431</vt:lpwstr>
      </vt:variant>
      <vt:variant>
        <vt:i4>1703997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_Toc535499430</vt:lpwstr>
      </vt:variant>
      <vt:variant>
        <vt:i4>1769533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_Toc535499429</vt:lpwstr>
      </vt:variant>
      <vt:variant>
        <vt:i4>1769533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_Toc535499428</vt:lpwstr>
      </vt:variant>
      <vt:variant>
        <vt:i4>1769533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_Toc535499427</vt:lpwstr>
      </vt:variant>
      <vt:variant>
        <vt:i4>1769533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_Toc535499426</vt:lpwstr>
      </vt:variant>
      <vt:variant>
        <vt:i4>1769533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_Toc535499425</vt:lpwstr>
      </vt:variant>
      <vt:variant>
        <vt:i4>1769533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_Toc535499424</vt:lpwstr>
      </vt:variant>
      <vt:variant>
        <vt:i4>1769533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_Toc535499423</vt:lpwstr>
      </vt:variant>
      <vt:variant>
        <vt:i4>1769533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_Toc535499422</vt:lpwstr>
      </vt:variant>
      <vt:variant>
        <vt:i4>1769533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_Toc535499421</vt:lpwstr>
      </vt:variant>
      <vt:variant>
        <vt:i4>1769533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_Toc535499420</vt:lpwstr>
      </vt:variant>
      <vt:variant>
        <vt:i4>1572925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_Toc535499419</vt:lpwstr>
      </vt:variant>
      <vt:variant>
        <vt:i4>1572925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_Toc535499418</vt:lpwstr>
      </vt:variant>
      <vt:variant>
        <vt:i4>1572925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_Toc535499417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dels serveis de neteja del procediment simplificat</dc:title>
  <dc:subject>Contractació</dc:subject>
  <dc:creator>Departament d'Educació</dc:creator>
  <cp:keywords>Contractació</cp:keywords>
  <cp:lastModifiedBy>Moreno Benitez, Maria Emiliana</cp:lastModifiedBy>
  <cp:revision>2</cp:revision>
  <cp:lastPrinted>2024-01-23T11:43:00Z</cp:lastPrinted>
  <dcterms:created xsi:type="dcterms:W3CDTF">2025-04-10T08:15:00Z</dcterms:created>
  <dcterms:modified xsi:type="dcterms:W3CDTF">2025-04-10T08:15:00Z</dcterms:modified>
</cp:coreProperties>
</file>