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5BB9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7FF89F0C" w14:textId="77777777" w:rsidR="00867380" w:rsidRPr="00A10006" w:rsidRDefault="00867380" w:rsidP="00867380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A10006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>ANNEX COMPROMÍS D’ADSCRIPCIÓ DE MITJANS PERSONALS</w:t>
      </w:r>
    </w:p>
    <w:p w14:paraId="7FFA7D33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47A218D2" w14:textId="77777777" w:rsidR="00867380" w:rsidRPr="00A10006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09EFD8B" w14:textId="036B5E38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El/la senyor/a ............................................. com a representant de l’empresa………………………………., sota la meva responsabilitat i en nom de l’empresa a la qual represento, com a licitadora del contracte expedient CT202</w:t>
      </w:r>
      <w:r w:rsidR="009B2F6D">
        <w:rPr>
          <w:rFonts w:ascii="HelveticaNowDisplay Regular" w:hAnsi="HelveticaNowDisplay Regular" w:cs="HelveticaNowDisplay Regular"/>
          <w:szCs w:val="22"/>
        </w:rPr>
        <w:t>5310</w:t>
      </w:r>
      <w:r w:rsidRPr="00A10006">
        <w:rPr>
          <w:rFonts w:ascii="HelveticaNowDisplay Regular" w:hAnsi="HelveticaNowDisplay Regular" w:cs="HelveticaNowDisplay Regular"/>
          <w:szCs w:val="22"/>
        </w:rPr>
        <w:t xml:space="preserve">, per a la </w:t>
      </w:r>
      <w:r w:rsidR="002C5C11" w:rsidRPr="002C5C11">
        <w:rPr>
          <w:rFonts w:ascii="HelveticaNowDisplay Regular" w:hAnsi="HelveticaNowDisplay Regular" w:cs="HelveticaNowDisplay Regular"/>
          <w:szCs w:val="22"/>
        </w:rPr>
        <w:t>Contractació del subministrament i adequació dels espais d’una Ressonància Magnètica (RM) 1,5 Tesles per l’Hospital Comarcal de Móra d’Ebre, així com el seu manteniment associat</w:t>
      </w:r>
      <w:r w:rsidR="00CD618C">
        <w:rPr>
          <w:rFonts w:ascii="HelveticaNowDisplay Regular" w:hAnsi="HelveticaNowDisplay Regular" w:cs="HelveticaNowDisplay Regular"/>
          <w:szCs w:val="22"/>
        </w:rPr>
        <w:t>.</w:t>
      </w:r>
    </w:p>
    <w:p w14:paraId="5E717B63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2976027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A10006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450942E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625184A5" w14:textId="28E4139C" w:rsidR="00867380" w:rsidRPr="00A10006" w:rsidRDefault="00867380" w:rsidP="00867380">
      <w:pPr>
        <w:pStyle w:val="Standard"/>
        <w:numPr>
          <w:ilvl w:val="0"/>
          <w:numId w:val="3"/>
        </w:numPr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Que l’empresa a la qual represento es compromet a adscriure tots els mitjans personals i materials adequats per a l’execució d’aquest contracte</w:t>
      </w:r>
      <w:r w:rsidR="002C5C11">
        <w:rPr>
          <w:rFonts w:ascii="HelveticaNowDisplay Regular" w:hAnsi="HelveticaNowDisplay Regular" w:cs="HelveticaNowDisplay Regular"/>
          <w:szCs w:val="22"/>
        </w:rPr>
        <w:t>.</w:t>
      </w:r>
    </w:p>
    <w:p w14:paraId="6C5AA945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6D1CBB84" w14:textId="77777777" w:rsidR="00867380" w:rsidRPr="00A10006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0252B61C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3A210D17" w14:textId="77777777" w:rsidR="00867380" w:rsidRPr="00A10006" w:rsidRDefault="00867380" w:rsidP="00867380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20FFF8B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6F42D7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07FEFB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71B1026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475A26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(</w:t>
      </w:r>
      <w:r w:rsidRPr="00A10006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A10006">
        <w:rPr>
          <w:rFonts w:ascii="HelveticaNowDisplay Regular" w:hAnsi="HelveticaNowDisplay Regular" w:cs="HelveticaNowDisplay Regular"/>
          <w:szCs w:val="22"/>
        </w:rPr>
        <w:t>)</w:t>
      </w:r>
    </w:p>
    <w:p w14:paraId="605A1D33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7C1F0C9C" w14:textId="77777777" w:rsidR="00867380" w:rsidRPr="00A10006" w:rsidRDefault="00867380" w:rsidP="00867380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97E6" w14:textId="77777777" w:rsidR="00DF755A" w:rsidRDefault="00DF755A">
      <w:r>
        <w:separator/>
      </w:r>
    </w:p>
  </w:endnote>
  <w:endnote w:type="continuationSeparator" w:id="0">
    <w:p w14:paraId="3F576382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7E74" w14:textId="77777777" w:rsidR="00DF755A" w:rsidRDefault="00DF755A">
      <w:r>
        <w:separator/>
      </w:r>
    </w:p>
  </w:footnote>
  <w:footnote w:type="continuationSeparator" w:id="0">
    <w:p w14:paraId="3274A69C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229456181">
    <w:abstractNumId w:val="2"/>
  </w:num>
  <w:num w:numId="3" w16cid:durableId="115752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2C5C11"/>
    <w:rsid w:val="00343DD5"/>
    <w:rsid w:val="00356E43"/>
    <w:rsid w:val="00371886"/>
    <w:rsid w:val="003831EB"/>
    <w:rsid w:val="00401713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5008"/>
    <w:rsid w:val="00576A03"/>
    <w:rsid w:val="00577B75"/>
    <w:rsid w:val="005F065F"/>
    <w:rsid w:val="005F74BD"/>
    <w:rsid w:val="00615B52"/>
    <w:rsid w:val="00642174"/>
    <w:rsid w:val="00647A8E"/>
    <w:rsid w:val="006A3216"/>
    <w:rsid w:val="006E38C4"/>
    <w:rsid w:val="00720E8C"/>
    <w:rsid w:val="00735083"/>
    <w:rsid w:val="007F5387"/>
    <w:rsid w:val="0084317C"/>
    <w:rsid w:val="0085684A"/>
    <w:rsid w:val="00867380"/>
    <w:rsid w:val="00890973"/>
    <w:rsid w:val="00891CA7"/>
    <w:rsid w:val="008E5A61"/>
    <w:rsid w:val="009245EA"/>
    <w:rsid w:val="009259B1"/>
    <w:rsid w:val="00952B15"/>
    <w:rsid w:val="009542CF"/>
    <w:rsid w:val="00960A83"/>
    <w:rsid w:val="009A3194"/>
    <w:rsid w:val="009B2F6D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6A62"/>
    <w:rsid w:val="00C712C6"/>
    <w:rsid w:val="00C75098"/>
    <w:rsid w:val="00C77636"/>
    <w:rsid w:val="00CC4C7E"/>
    <w:rsid w:val="00CD618C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B28DE"/>
    <w:rsid w:val="00EB6679"/>
    <w:rsid w:val="00EC76D6"/>
    <w:rsid w:val="00EE022A"/>
    <w:rsid w:val="00EF3A34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867380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867380"/>
    <w:pPr>
      <w:spacing w:line="240" w:lineRule="exact"/>
      <w:ind w:left="708"/>
    </w:pPr>
  </w:style>
  <w:style w:type="numbering" w:customStyle="1" w:styleId="WWNum1">
    <w:name w:val="WWNum1"/>
    <w:basedOn w:val="Sinlista"/>
    <w:rsid w:val="00867380"/>
    <w:pPr>
      <w:numPr>
        <w:numId w:val="2"/>
      </w:numPr>
    </w:pPr>
  </w:style>
  <w:style w:type="numbering" w:customStyle="1" w:styleId="WWNum2">
    <w:name w:val="WWNum2"/>
    <w:basedOn w:val="Sinlista"/>
    <w:rsid w:val="008673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C0FDCB-7362-44EF-BE06-407A03C14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44AEE-AFFC-4C3B-836E-33B656D8EA0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3.xml><?xml version="1.0" encoding="utf-8"?>
<ds:datastoreItem xmlns:ds="http://schemas.openxmlformats.org/officeDocument/2006/customXml" ds:itemID="{D64E69D2-329D-446F-B281-12D863B8B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6</TotalTime>
  <Pages>1</Pages>
  <Words>119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9</cp:revision>
  <cp:lastPrinted>2022-05-26T08:59:00Z</cp:lastPrinted>
  <dcterms:created xsi:type="dcterms:W3CDTF">2022-09-29T08:57:00Z</dcterms:created>
  <dcterms:modified xsi:type="dcterms:W3CDTF">2025-04-07T11:24:00Z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